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74A6" w14:textId="4737EA82" w:rsidR="00FF009F" w:rsidRDefault="00C91837" w:rsidP="00FF009F">
      <w:pPr>
        <w:pStyle w:val="Title"/>
        <w:rPr>
          <w:rFonts w:asciiTheme="majorBidi" w:hAnsiTheme="majorBidi" w:cstheme="majorBidi"/>
          <w:sz w:val="26"/>
          <w:szCs w:val="26"/>
        </w:rPr>
      </w:pPr>
      <w:bookmarkStart w:id="0" w:name="OLE_LINK3"/>
      <w:bookmarkStart w:id="1" w:name="OLE_LINK4"/>
      <w:r w:rsidRPr="0064235B">
        <w:rPr>
          <w:noProof/>
        </w:rPr>
        <w:drawing>
          <wp:anchor distT="0" distB="0" distL="114300" distR="114300" simplePos="0" relativeHeight="251661312" behindDoc="0" locked="0" layoutInCell="1" allowOverlap="1" wp14:anchorId="0B41F718" wp14:editId="1683A1FA">
            <wp:simplePos x="0" y="0"/>
            <wp:positionH relativeFrom="column">
              <wp:posOffset>5089792</wp:posOffset>
            </wp:positionH>
            <wp:positionV relativeFrom="paragraph">
              <wp:posOffset>185060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2CF648" w14:textId="0981BF94" w:rsidR="00FF009F" w:rsidRPr="00243723" w:rsidRDefault="00FF009F" w:rsidP="00FF009F">
      <w:pPr>
        <w:pStyle w:val="Title"/>
        <w:rPr>
          <w:rFonts w:asciiTheme="majorBidi" w:hAnsiTheme="majorBidi" w:cstheme="majorBidi"/>
          <w:sz w:val="12"/>
          <w:szCs w:val="12"/>
        </w:rPr>
      </w:pPr>
    </w:p>
    <w:p w14:paraId="67A0D613" w14:textId="24F6D326" w:rsidR="00C91837" w:rsidRDefault="00C91837" w:rsidP="00237C3F">
      <w:pPr>
        <w:jc w:val="center"/>
        <w:rPr>
          <w:rFonts w:ascii="Arial" w:hAnsi="Arial" w:cs="Arial"/>
          <w:b/>
        </w:rPr>
      </w:pPr>
      <w:r w:rsidRPr="0064235B">
        <w:rPr>
          <w:noProof/>
        </w:rPr>
        <w:drawing>
          <wp:anchor distT="0" distB="0" distL="114300" distR="114300" simplePos="0" relativeHeight="251659264" behindDoc="0" locked="0" layoutInCell="1" allowOverlap="1" wp14:anchorId="04A6694C" wp14:editId="7F22484B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C7CA12" w14:textId="0928A922" w:rsidR="00C91837" w:rsidRDefault="00C91837" w:rsidP="00237C3F">
      <w:pPr>
        <w:jc w:val="center"/>
        <w:rPr>
          <w:rFonts w:ascii="Arial" w:hAnsi="Arial" w:cs="Arial"/>
          <w:b/>
        </w:rPr>
      </w:pPr>
    </w:p>
    <w:p w14:paraId="4438AB8D" w14:textId="77777777" w:rsidR="00C91837" w:rsidRDefault="00C91837" w:rsidP="00237C3F">
      <w:pPr>
        <w:jc w:val="center"/>
        <w:rPr>
          <w:rFonts w:ascii="Arial" w:hAnsi="Arial" w:cs="Arial"/>
          <w:b/>
        </w:rPr>
      </w:pPr>
    </w:p>
    <w:p w14:paraId="7E1321B9" w14:textId="7A591999" w:rsidR="00C91837" w:rsidRDefault="00C91837" w:rsidP="00237C3F">
      <w:pPr>
        <w:jc w:val="center"/>
        <w:rPr>
          <w:rFonts w:ascii="Arial" w:hAnsi="Arial" w:cs="Arial"/>
          <w:b/>
        </w:rPr>
      </w:pPr>
    </w:p>
    <w:p w14:paraId="3D1F0A27" w14:textId="77777777" w:rsidR="00C91837" w:rsidRDefault="00C91837" w:rsidP="00237C3F">
      <w:pPr>
        <w:jc w:val="center"/>
        <w:rPr>
          <w:rFonts w:ascii="Arial" w:hAnsi="Arial" w:cs="Arial"/>
          <w:b/>
        </w:rPr>
      </w:pPr>
    </w:p>
    <w:p w14:paraId="16C7EE19" w14:textId="77777777" w:rsidR="00C91837" w:rsidRDefault="00C91837" w:rsidP="00237C3F">
      <w:pPr>
        <w:jc w:val="center"/>
        <w:rPr>
          <w:rFonts w:ascii="Arial" w:hAnsi="Arial" w:cs="Arial"/>
          <w:b/>
        </w:rPr>
      </w:pPr>
    </w:p>
    <w:p w14:paraId="5CE53FD7" w14:textId="6AD55FC5" w:rsidR="00237C3F" w:rsidRPr="00237C3F" w:rsidRDefault="00237C3F" w:rsidP="00237C3F">
      <w:pPr>
        <w:jc w:val="center"/>
        <w:rPr>
          <w:rFonts w:ascii="Arial" w:hAnsi="Arial" w:cs="Arial"/>
        </w:rPr>
      </w:pPr>
      <w:r w:rsidRPr="00237C3F">
        <w:rPr>
          <w:rFonts w:ascii="Arial" w:hAnsi="Arial" w:cs="Arial"/>
          <w:b/>
        </w:rPr>
        <w:t xml:space="preserve">Professor </w:t>
      </w:r>
      <w:r w:rsidR="00152889">
        <w:rPr>
          <w:rFonts w:ascii="Arial" w:hAnsi="Arial" w:cs="Arial"/>
          <w:b/>
        </w:rPr>
        <w:t>Yakov Lapitsky</w:t>
      </w:r>
    </w:p>
    <w:p w14:paraId="235C1C64" w14:textId="53771C57" w:rsidR="00FF009F" w:rsidRDefault="00152889" w:rsidP="00237C3F">
      <w:pPr>
        <w:spacing w:before="14" w:afterLines="20" w:after="48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Chemical Engineering, University of Toledo</w:t>
      </w:r>
    </w:p>
    <w:p w14:paraId="28696484" w14:textId="77777777" w:rsidR="00237C3F" w:rsidRPr="00237C3F" w:rsidRDefault="00237C3F" w:rsidP="00237C3F">
      <w:pPr>
        <w:spacing w:before="14" w:afterLines="20" w:after="48"/>
        <w:jc w:val="center"/>
        <w:rPr>
          <w:rFonts w:ascii="Arial" w:hAnsi="Arial" w:cs="Arial"/>
        </w:rPr>
      </w:pPr>
    </w:p>
    <w:p w14:paraId="7F3C2BEF" w14:textId="34473229" w:rsidR="00FF009F" w:rsidRPr="00FF009F" w:rsidRDefault="00FF009F" w:rsidP="00FF009F">
      <w:pPr>
        <w:spacing w:before="14" w:afterLines="20" w:after="48"/>
        <w:jc w:val="center"/>
        <w:rPr>
          <w:rFonts w:asciiTheme="minorHAnsi" w:hAnsiTheme="minorHAnsi" w:cstheme="minorHAnsi"/>
          <w:sz w:val="28"/>
          <w:szCs w:val="28"/>
        </w:rPr>
      </w:pPr>
      <w:r w:rsidRPr="00FF009F">
        <w:rPr>
          <w:rFonts w:asciiTheme="minorHAnsi" w:hAnsiTheme="minorHAnsi" w:cstheme="minorHAnsi"/>
          <w:sz w:val="28"/>
          <w:szCs w:val="28"/>
        </w:rPr>
        <w:t xml:space="preserve">Friday, </w:t>
      </w:r>
      <w:r w:rsidR="00152889">
        <w:rPr>
          <w:rFonts w:asciiTheme="minorHAnsi" w:hAnsiTheme="minorHAnsi" w:cstheme="minorHAnsi"/>
          <w:sz w:val="28"/>
          <w:szCs w:val="28"/>
        </w:rPr>
        <w:t>April 14</w:t>
      </w:r>
      <w:r w:rsidRPr="00FF009F">
        <w:rPr>
          <w:rFonts w:asciiTheme="minorHAnsi" w:hAnsiTheme="minorHAnsi" w:cstheme="minorHAnsi"/>
          <w:sz w:val="28"/>
          <w:szCs w:val="28"/>
        </w:rPr>
        <w:t>, 2017</w:t>
      </w:r>
      <w:bookmarkStart w:id="2" w:name="_GoBack"/>
      <w:bookmarkEnd w:id="2"/>
    </w:p>
    <w:p w14:paraId="5298ED82" w14:textId="77777777" w:rsidR="00742DBE" w:rsidRDefault="00742DBE" w:rsidP="00CF1252">
      <w:pPr>
        <w:jc w:val="center"/>
        <w:rPr>
          <w:b/>
          <w:sz w:val="28"/>
          <w:szCs w:val="28"/>
        </w:rPr>
      </w:pPr>
    </w:p>
    <w:p w14:paraId="361CB490" w14:textId="2D1A9FE4" w:rsidR="00A2094F" w:rsidRDefault="00152889" w:rsidP="00655B4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Thursday, April 13</w:t>
      </w:r>
      <w:r w:rsidR="002039BD">
        <w:rPr>
          <w:rFonts w:asciiTheme="minorHAnsi" w:hAnsiTheme="minorHAnsi" w:cstheme="minorHAnsi"/>
          <w:b/>
        </w:rPr>
        <w:t>, 2017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470"/>
        <w:gridCol w:w="2070"/>
      </w:tblGrid>
      <w:tr w:rsidR="002039BD" w:rsidRPr="003B11E7" w14:paraId="32CE78C5" w14:textId="77777777" w:rsidTr="00F17326">
        <w:trPr>
          <w:trHeight w:val="692"/>
        </w:trPr>
        <w:tc>
          <w:tcPr>
            <w:tcW w:w="1980" w:type="dxa"/>
            <w:shd w:val="clear" w:color="auto" w:fill="D9D9D9"/>
          </w:tcPr>
          <w:p w14:paraId="230FA04A" w14:textId="77777777" w:rsidR="002039BD" w:rsidRPr="003B11E7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11E7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7470" w:type="dxa"/>
            <w:shd w:val="clear" w:color="auto" w:fill="D9D9D9"/>
          </w:tcPr>
          <w:p w14:paraId="2984EEB5" w14:textId="77777777" w:rsidR="002039BD" w:rsidRPr="003B11E7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11E7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</w:tcPr>
          <w:p w14:paraId="6BC65597" w14:textId="77777777" w:rsidR="002039BD" w:rsidRPr="003B11E7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11E7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</w:tr>
      <w:tr w:rsidR="002039BD" w:rsidRPr="003B11E7" w14:paraId="3857CFDD" w14:textId="77777777" w:rsidTr="00F17326">
        <w:trPr>
          <w:trHeight w:val="368"/>
        </w:trPr>
        <w:tc>
          <w:tcPr>
            <w:tcW w:w="1980" w:type="dxa"/>
          </w:tcPr>
          <w:p w14:paraId="35FBDB3C" w14:textId="1B8556A5" w:rsidR="002039BD" w:rsidRPr="003B11E7" w:rsidRDefault="002C0F52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039BD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  <w:r w:rsidR="002039BD" w:rsidRPr="003B11E7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7470" w:type="dxa"/>
          </w:tcPr>
          <w:p w14:paraId="657E0EA4" w14:textId="7039588E" w:rsidR="002039BD" w:rsidRPr="003B11E7" w:rsidRDefault="002039BD" w:rsidP="005C7CA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182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Dinner</w:t>
            </w:r>
            <w:r w:rsidR="005E2D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E2D94">
              <w:rPr>
                <w:rFonts w:asciiTheme="minorHAnsi" w:hAnsiTheme="minorHAnsi" w:cstheme="minorHAnsi"/>
                <w:sz w:val="22"/>
                <w:szCs w:val="22"/>
              </w:rPr>
              <w:t xml:space="preserve">with Materials Engineering Professors Kendra Erk, John Howarter and </w:t>
            </w:r>
            <w:r w:rsidR="00627DA6">
              <w:rPr>
                <w:rFonts w:asciiTheme="minorHAnsi" w:hAnsiTheme="minorHAnsi" w:cstheme="minorHAnsi"/>
                <w:sz w:val="22"/>
                <w:szCs w:val="22"/>
              </w:rPr>
              <w:t>Chelsea Davis</w:t>
            </w:r>
          </w:p>
        </w:tc>
        <w:tc>
          <w:tcPr>
            <w:tcW w:w="2070" w:type="dxa"/>
            <w:shd w:val="clear" w:color="auto" w:fill="auto"/>
          </w:tcPr>
          <w:p w14:paraId="30048464" w14:textId="093E987F" w:rsidR="004F1823" w:rsidRPr="003B11E7" w:rsidRDefault="00152889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</w:tr>
      <w:tr w:rsidR="002039BD" w:rsidRPr="00E2488C" w14:paraId="1D3DD78A" w14:textId="77777777" w:rsidTr="00F17326">
        <w:trPr>
          <w:trHeight w:val="368"/>
        </w:trPr>
        <w:tc>
          <w:tcPr>
            <w:tcW w:w="1980" w:type="dxa"/>
          </w:tcPr>
          <w:p w14:paraId="4B679751" w14:textId="77777777" w:rsidR="002039BD" w:rsidRPr="00E2488C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0" w:type="dxa"/>
          </w:tcPr>
          <w:p w14:paraId="011DB7C1" w14:textId="496568EB" w:rsidR="002039BD" w:rsidRPr="00880F0D" w:rsidRDefault="002039BD" w:rsidP="002039B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80F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Union Club Hotel</w:t>
            </w:r>
          </w:p>
          <w:p w14:paraId="5C2B2DAB" w14:textId="77777777" w:rsidR="00FD0AA5" w:rsidRPr="00880F0D" w:rsidRDefault="00FD0AA5" w:rsidP="0020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F0D">
              <w:rPr>
                <w:rFonts w:asciiTheme="minorHAnsi" w:hAnsiTheme="minorHAnsi" w:cstheme="minorHAnsi"/>
                <w:sz w:val="22"/>
                <w:szCs w:val="22"/>
              </w:rPr>
              <w:t xml:space="preserve">101 N Grant Street West Lafayette, IN 47906-3574 </w:t>
            </w:r>
          </w:p>
          <w:p w14:paraId="6024E3BA" w14:textId="597C109E" w:rsidR="00FD0AA5" w:rsidRPr="00880F0D" w:rsidRDefault="00FD0AA5" w:rsidP="00FD0A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F0D">
              <w:rPr>
                <w:rFonts w:asciiTheme="minorHAnsi" w:hAnsiTheme="minorHAnsi" w:cstheme="minorHAnsi"/>
                <w:sz w:val="22"/>
                <w:szCs w:val="22"/>
              </w:rPr>
              <w:t xml:space="preserve">phone: 765-494-8900 fax: 765-494-8924 </w:t>
            </w:r>
          </w:p>
        </w:tc>
        <w:tc>
          <w:tcPr>
            <w:tcW w:w="2070" w:type="dxa"/>
            <w:shd w:val="clear" w:color="auto" w:fill="auto"/>
          </w:tcPr>
          <w:p w14:paraId="02414698" w14:textId="6F2FFDCB" w:rsidR="002039BD" w:rsidRPr="00880F0D" w:rsidRDefault="00FD0AA5" w:rsidP="00152889">
            <w:pPr>
              <w:tabs>
                <w:tab w:val="left" w:pos="288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F0D">
              <w:rPr>
                <w:rFonts w:asciiTheme="minorHAnsi" w:hAnsiTheme="minorHAnsi" w:cstheme="minorHAnsi"/>
                <w:sz w:val="22"/>
                <w:szCs w:val="22"/>
              </w:rPr>
              <w:t xml:space="preserve">Confirmation# </w:t>
            </w:r>
            <w:r w:rsidR="00880F0D" w:rsidRPr="00880F0D">
              <w:rPr>
                <w:rFonts w:ascii="Arial" w:hAnsi="Arial" w:cs="Arial"/>
                <w:b/>
                <w:bCs/>
                <w:sz w:val="20"/>
                <w:szCs w:val="20"/>
              </w:rPr>
              <w:t>2818084</w:t>
            </w:r>
          </w:p>
        </w:tc>
      </w:tr>
    </w:tbl>
    <w:p w14:paraId="608680FF" w14:textId="77777777" w:rsidR="002039BD" w:rsidRPr="00E2488C" w:rsidRDefault="002039BD" w:rsidP="00655B4F">
      <w:pPr>
        <w:rPr>
          <w:rFonts w:asciiTheme="minorHAnsi" w:hAnsiTheme="minorHAnsi" w:cstheme="minorHAnsi"/>
          <w:b/>
        </w:rPr>
      </w:pPr>
    </w:p>
    <w:p w14:paraId="584EC957" w14:textId="4C5D1CBA" w:rsidR="002039BD" w:rsidRDefault="00152889" w:rsidP="002039B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Friday, April 14</w:t>
      </w:r>
      <w:r w:rsidR="002039BD">
        <w:rPr>
          <w:rFonts w:asciiTheme="minorHAnsi" w:hAnsiTheme="minorHAnsi" w:cstheme="minorHAnsi"/>
          <w:b/>
        </w:rPr>
        <w:t>, 2017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120"/>
        <w:gridCol w:w="1350"/>
        <w:gridCol w:w="2070"/>
      </w:tblGrid>
      <w:tr w:rsidR="002039BD" w:rsidRPr="00D64C06" w14:paraId="5A6A6142" w14:textId="77777777" w:rsidTr="00C96795">
        <w:tc>
          <w:tcPr>
            <w:tcW w:w="1980" w:type="dxa"/>
            <w:shd w:val="clear" w:color="auto" w:fill="D9D9D9"/>
          </w:tcPr>
          <w:bookmarkEnd w:id="0"/>
          <w:bookmarkEnd w:id="1"/>
          <w:p w14:paraId="02460EA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120" w:type="dxa"/>
            <w:shd w:val="clear" w:color="auto" w:fill="D9D9D9"/>
          </w:tcPr>
          <w:p w14:paraId="54ABC7CC" w14:textId="77777777" w:rsidR="002039BD" w:rsidRPr="00D64C06" w:rsidRDefault="002039BD" w:rsidP="002039BD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14:paraId="5D1CB56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2070" w:type="dxa"/>
            <w:shd w:val="clear" w:color="auto" w:fill="D9D9D9"/>
          </w:tcPr>
          <w:p w14:paraId="316713AB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2039BD" w:rsidRPr="00D64C06" w14:paraId="2FD96C60" w14:textId="77777777" w:rsidTr="00C96795">
        <w:trPr>
          <w:trHeight w:val="368"/>
        </w:trPr>
        <w:tc>
          <w:tcPr>
            <w:tcW w:w="1980" w:type="dxa"/>
          </w:tcPr>
          <w:p w14:paraId="3E220E86" w14:textId="7ED88737" w:rsidR="002039BD" w:rsidRPr="00D64C06" w:rsidRDefault="005E2D94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115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D0AA5" w:rsidRPr="0062115F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  <w:r w:rsidR="002039BD" w:rsidRPr="0062115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62115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96795" w:rsidRPr="0062115F">
              <w:rPr>
                <w:rFonts w:asciiTheme="minorHAnsi" w:hAnsiTheme="minorHAnsi" w:cstheme="minorHAnsi"/>
                <w:sz w:val="22"/>
                <w:szCs w:val="22"/>
              </w:rPr>
              <w:t>:15</w:t>
            </w:r>
            <w:r w:rsidR="002039BD" w:rsidRPr="0062115F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120" w:type="dxa"/>
          </w:tcPr>
          <w:p w14:paraId="3B93F396" w14:textId="799C17D8" w:rsidR="002039BD" w:rsidRPr="00D64C06" w:rsidRDefault="002039BD" w:rsidP="0062115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32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Breakfast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D94">
              <w:rPr>
                <w:rFonts w:asciiTheme="minorHAnsi" w:hAnsiTheme="minorHAnsi" w:cstheme="minorHAnsi"/>
                <w:sz w:val="22"/>
                <w:szCs w:val="22"/>
              </w:rPr>
              <w:t>with Materials Engineering Professor</w:t>
            </w:r>
            <w:r w:rsidR="00EB15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15F" w:rsidRPr="006211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Elliott Slamovich</w:t>
            </w:r>
          </w:p>
        </w:tc>
        <w:tc>
          <w:tcPr>
            <w:tcW w:w="1350" w:type="dxa"/>
            <w:shd w:val="clear" w:color="auto" w:fill="auto"/>
          </w:tcPr>
          <w:p w14:paraId="35F49138" w14:textId="0D08F686" w:rsidR="002039BD" w:rsidRPr="00D64C06" w:rsidRDefault="005E2D94" w:rsidP="00FD0AA5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  <w:r w:rsidR="002039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0273CF04" w14:textId="1AB783BC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889" w:rsidRPr="00D64C06" w14:paraId="07617A79" w14:textId="77777777" w:rsidTr="00C96795">
        <w:trPr>
          <w:trHeight w:val="368"/>
        </w:trPr>
        <w:tc>
          <w:tcPr>
            <w:tcW w:w="1980" w:type="dxa"/>
          </w:tcPr>
          <w:p w14:paraId="618474F1" w14:textId="445EF0D3" w:rsidR="00152889" w:rsidRDefault="00C96795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9:30 – 10:00</w:t>
            </w:r>
            <w:r w:rsidR="0015288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120" w:type="dxa"/>
          </w:tcPr>
          <w:p w14:paraId="31872967" w14:textId="19F95E63" w:rsidR="00152889" w:rsidRPr="00AB323C" w:rsidRDefault="00EB151E" w:rsidP="00152889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D66050" w:rsidRPr="00D66050">
              <w:rPr>
                <w:rFonts w:asciiTheme="minorHAnsi" w:hAnsiTheme="minorHAnsi" w:cstheme="minorHAnsi"/>
                <w:sz w:val="22"/>
                <w:szCs w:val="22"/>
              </w:rPr>
              <w:t>Jeff Youngblood</w:t>
            </w:r>
          </w:p>
        </w:tc>
        <w:tc>
          <w:tcPr>
            <w:tcW w:w="1350" w:type="dxa"/>
            <w:shd w:val="clear" w:color="auto" w:fill="auto"/>
          </w:tcPr>
          <w:p w14:paraId="294C24D1" w14:textId="575F53C2" w:rsidR="00152889" w:rsidRDefault="00C96795" w:rsidP="00FD0AA5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2233</w:t>
            </w:r>
          </w:p>
        </w:tc>
        <w:tc>
          <w:tcPr>
            <w:tcW w:w="2070" w:type="dxa"/>
          </w:tcPr>
          <w:p w14:paraId="692D3BF1" w14:textId="77777777" w:rsidR="00152889" w:rsidRPr="00D64C06" w:rsidRDefault="00152889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889" w:rsidRPr="00D64C06" w14:paraId="5AD380B1" w14:textId="77777777" w:rsidTr="00C96795">
        <w:trPr>
          <w:trHeight w:val="368"/>
        </w:trPr>
        <w:tc>
          <w:tcPr>
            <w:tcW w:w="1980" w:type="dxa"/>
          </w:tcPr>
          <w:p w14:paraId="1DB321AE" w14:textId="67B273E3" w:rsidR="00152889" w:rsidRDefault="00C96795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DA6">
              <w:rPr>
                <w:rFonts w:asciiTheme="minorHAnsi" w:hAnsiTheme="minorHAnsi" w:cstheme="minorHAnsi"/>
                <w:sz w:val="22"/>
                <w:szCs w:val="22"/>
              </w:rPr>
              <w:t>10:00 – 10:30</w:t>
            </w:r>
            <w:r w:rsidR="00152889" w:rsidRPr="00627DA6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120" w:type="dxa"/>
          </w:tcPr>
          <w:p w14:paraId="7C1FDC56" w14:textId="01165EF6" w:rsidR="00152889" w:rsidRPr="00AB323C" w:rsidRDefault="00EB151E" w:rsidP="00627D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627DA6">
              <w:rPr>
                <w:rFonts w:asciiTheme="minorHAnsi" w:hAnsiTheme="minorHAnsi" w:cstheme="minorHAnsi"/>
                <w:sz w:val="22"/>
                <w:szCs w:val="22"/>
              </w:rPr>
              <w:t>John Howarter</w:t>
            </w:r>
          </w:p>
        </w:tc>
        <w:tc>
          <w:tcPr>
            <w:tcW w:w="1350" w:type="dxa"/>
            <w:shd w:val="clear" w:color="auto" w:fill="auto"/>
          </w:tcPr>
          <w:p w14:paraId="6D54BE0F" w14:textId="161CE88E" w:rsidR="00152889" w:rsidRDefault="00627DA6" w:rsidP="00FD0AA5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2237</w:t>
            </w:r>
          </w:p>
        </w:tc>
        <w:tc>
          <w:tcPr>
            <w:tcW w:w="2070" w:type="dxa"/>
          </w:tcPr>
          <w:p w14:paraId="670C382A" w14:textId="77777777" w:rsidR="00152889" w:rsidRPr="00D64C06" w:rsidRDefault="00152889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889" w:rsidRPr="00D64C06" w14:paraId="59EBF9C5" w14:textId="77777777" w:rsidTr="00C96795">
        <w:trPr>
          <w:trHeight w:val="368"/>
        </w:trPr>
        <w:tc>
          <w:tcPr>
            <w:tcW w:w="1980" w:type="dxa"/>
          </w:tcPr>
          <w:p w14:paraId="194E99B7" w14:textId="68C2BFBC" w:rsidR="00152889" w:rsidRDefault="00C96795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  <w:r w:rsidR="0015288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120" w:type="dxa"/>
          </w:tcPr>
          <w:p w14:paraId="776BCBA8" w14:textId="08959DB1" w:rsidR="00152889" w:rsidRPr="00AB323C" w:rsidRDefault="00EB151E" w:rsidP="00152889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D66050" w:rsidRPr="00D66050">
              <w:rPr>
                <w:rFonts w:asciiTheme="minorHAnsi" w:hAnsiTheme="minorHAnsi" w:cstheme="minorHAnsi"/>
                <w:sz w:val="22"/>
                <w:szCs w:val="22"/>
              </w:rPr>
              <w:t>Chelsea Davis</w:t>
            </w:r>
          </w:p>
        </w:tc>
        <w:tc>
          <w:tcPr>
            <w:tcW w:w="1350" w:type="dxa"/>
            <w:shd w:val="clear" w:color="auto" w:fill="auto"/>
          </w:tcPr>
          <w:p w14:paraId="7D70E57D" w14:textId="2E9289A3" w:rsidR="00152889" w:rsidRDefault="00C96795" w:rsidP="00FD0AA5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2229</w:t>
            </w:r>
          </w:p>
        </w:tc>
        <w:tc>
          <w:tcPr>
            <w:tcW w:w="2070" w:type="dxa"/>
          </w:tcPr>
          <w:p w14:paraId="6F20D72E" w14:textId="77777777" w:rsidR="00152889" w:rsidRPr="00D64C06" w:rsidRDefault="00152889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3475E757" w14:textId="77777777" w:rsidTr="00C96795">
        <w:trPr>
          <w:trHeight w:val="368"/>
        </w:trPr>
        <w:tc>
          <w:tcPr>
            <w:tcW w:w="1980" w:type="dxa"/>
          </w:tcPr>
          <w:p w14:paraId="5A7E9A05" w14:textId="25F8C971" w:rsidR="00437DD2" w:rsidRDefault="004F1823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 – 11:30</w:t>
            </w:r>
            <w:r w:rsidR="00437DD2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120" w:type="dxa"/>
          </w:tcPr>
          <w:p w14:paraId="45E79805" w14:textId="6B34AB22" w:rsidR="00437DD2" w:rsidRDefault="00EB151E" w:rsidP="00437DD2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5E33A2" w:rsidRPr="005E33A2">
              <w:rPr>
                <w:rFonts w:asciiTheme="minorHAnsi" w:hAnsiTheme="minorHAnsi" w:cstheme="minorHAnsi"/>
                <w:sz w:val="22"/>
                <w:szCs w:val="22"/>
              </w:rPr>
              <w:t>Carlos Martinez</w:t>
            </w:r>
          </w:p>
        </w:tc>
        <w:tc>
          <w:tcPr>
            <w:tcW w:w="1350" w:type="dxa"/>
            <w:shd w:val="clear" w:color="auto" w:fill="auto"/>
          </w:tcPr>
          <w:p w14:paraId="60BFC85D" w14:textId="5CA55144" w:rsidR="00437DD2" w:rsidRDefault="00C96795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2327</w:t>
            </w:r>
          </w:p>
        </w:tc>
        <w:tc>
          <w:tcPr>
            <w:tcW w:w="2070" w:type="dxa"/>
          </w:tcPr>
          <w:p w14:paraId="38767BBE" w14:textId="7777777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3BC7EC02" w14:textId="77777777" w:rsidTr="00C96795">
        <w:trPr>
          <w:trHeight w:val="368"/>
        </w:trPr>
        <w:tc>
          <w:tcPr>
            <w:tcW w:w="1980" w:type="dxa"/>
          </w:tcPr>
          <w:p w14:paraId="1727C272" w14:textId="12428ED4" w:rsidR="00437DD2" w:rsidRPr="00D64C06" w:rsidRDefault="00C96795" w:rsidP="00C96795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11:45 am –1:15</w:t>
            </w:r>
            <w:r w:rsidR="00152889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120" w:type="dxa"/>
          </w:tcPr>
          <w:p w14:paraId="6B5B5565" w14:textId="78F39CD2" w:rsidR="00437DD2" w:rsidRPr="00D64C06" w:rsidRDefault="00437DD2" w:rsidP="005C7CA5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C006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Lunch</w:t>
            </w:r>
            <w:r w:rsidRPr="00DC0060">
              <w:rPr>
                <w:rFonts w:asciiTheme="minorHAnsi" w:hAnsiTheme="minorHAnsi" w:cstheme="minorHAnsi"/>
                <w:sz w:val="22"/>
                <w:szCs w:val="22"/>
              </w:rPr>
              <w:t xml:space="preserve"> with Materials Engineering Graduate Students</w:t>
            </w:r>
            <w:r w:rsidR="0015288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2889" w:rsidRPr="00C967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C7CA5" w:rsidRPr="00C967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Gamini Mendis, Logan Kearney, Kai Gao, Travis Thornell, and Francisco Montes</w:t>
            </w:r>
          </w:p>
        </w:tc>
        <w:tc>
          <w:tcPr>
            <w:tcW w:w="1350" w:type="dxa"/>
            <w:shd w:val="clear" w:color="auto" w:fill="auto"/>
          </w:tcPr>
          <w:p w14:paraId="29E7F68F" w14:textId="6E10AB16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2070" w:type="dxa"/>
          </w:tcPr>
          <w:p w14:paraId="42EA90F5" w14:textId="00C2AA63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5030F5DD" w14:textId="77777777" w:rsidTr="00C96795">
        <w:trPr>
          <w:trHeight w:val="368"/>
        </w:trPr>
        <w:tc>
          <w:tcPr>
            <w:tcW w:w="1980" w:type="dxa"/>
          </w:tcPr>
          <w:p w14:paraId="71325ECC" w14:textId="2D5B4A63" w:rsidR="00437DD2" w:rsidRPr="00D64C06" w:rsidRDefault="004F1823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1:30 – 2:00</w:t>
            </w:r>
            <w:r w:rsidR="00437DD2"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120" w:type="dxa"/>
          </w:tcPr>
          <w:p w14:paraId="346BAB5A" w14:textId="66FD6DE3" w:rsidR="00437DD2" w:rsidRPr="00D64C06" w:rsidRDefault="00EB151E" w:rsidP="00627DA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Armstrong</w:t>
            </w:r>
            <w:r w:rsidR="00627DA6">
              <w:rPr>
                <w:rFonts w:asciiTheme="minorHAnsi" w:hAnsiTheme="minorHAnsi" w:cstheme="minorHAnsi"/>
                <w:sz w:val="22"/>
                <w:szCs w:val="22"/>
              </w:rPr>
              <w:t xml:space="preserve"> Hall laboratory tour with Professor Kendra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Erk </w:t>
            </w:r>
          </w:p>
        </w:tc>
        <w:tc>
          <w:tcPr>
            <w:tcW w:w="1350" w:type="dxa"/>
            <w:shd w:val="clear" w:color="auto" w:fill="auto"/>
          </w:tcPr>
          <w:p w14:paraId="21995D42" w14:textId="3CE044FF" w:rsidR="00437DD2" w:rsidRPr="00D64C06" w:rsidRDefault="00EB151E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2070" w:type="dxa"/>
          </w:tcPr>
          <w:p w14:paraId="139B8459" w14:textId="2AF39264" w:rsidR="00437DD2" w:rsidRPr="00D64C06" w:rsidRDefault="00EB151E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Erk will escort to Prof. Boudouris</w:t>
            </w:r>
          </w:p>
        </w:tc>
      </w:tr>
      <w:tr w:rsidR="00852E15" w:rsidRPr="00D64C06" w14:paraId="1762CE92" w14:textId="77777777" w:rsidTr="00C96795">
        <w:trPr>
          <w:trHeight w:val="368"/>
        </w:trPr>
        <w:tc>
          <w:tcPr>
            <w:tcW w:w="1980" w:type="dxa"/>
          </w:tcPr>
          <w:p w14:paraId="6C98AFF8" w14:textId="4624D8CC" w:rsidR="00852E15" w:rsidRDefault="00852E15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 –</w:t>
            </w:r>
            <w:r w:rsidR="004F1823">
              <w:rPr>
                <w:rFonts w:asciiTheme="minorHAnsi" w:hAnsiTheme="minorHAnsi" w:cstheme="minorHAnsi"/>
                <w:sz w:val="22"/>
                <w:szCs w:val="22"/>
              </w:rPr>
              <w:t xml:space="preserve"> 2:30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120" w:type="dxa"/>
          </w:tcPr>
          <w:p w14:paraId="38A3BC06" w14:textId="6DE05CC9" w:rsidR="00852E15" w:rsidRDefault="00852E15" w:rsidP="00152889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="00152889">
              <w:rPr>
                <w:rFonts w:asciiTheme="minorHAnsi" w:hAnsiTheme="minorHAnsi" w:cstheme="minorHAnsi"/>
                <w:sz w:val="22"/>
                <w:szCs w:val="22"/>
              </w:rPr>
              <w:t>Chemical Engineering Professor Bryan Boudouris</w:t>
            </w:r>
          </w:p>
        </w:tc>
        <w:tc>
          <w:tcPr>
            <w:tcW w:w="1350" w:type="dxa"/>
            <w:shd w:val="clear" w:color="auto" w:fill="auto"/>
          </w:tcPr>
          <w:p w14:paraId="7C7100A0" w14:textId="1596C95F" w:rsidR="00852E15" w:rsidRDefault="00152889" w:rsidP="00EB151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FRNY </w:t>
            </w:r>
            <w:r w:rsidR="00EB151E" w:rsidRPr="00EB151E">
              <w:rPr>
                <w:rFonts w:asciiTheme="minorHAnsi" w:hAnsiTheme="minorHAnsi" w:cstheme="minorHAnsi"/>
                <w:sz w:val="22"/>
                <w:szCs w:val="22"/>
              </w:rPr>
              <w:t>1051</w:t>
            </w:r>
          </w:p>
        </w:tc>
        <w:tc>
          <w:tcPr>
            <w:tcW w:w="2070" w:type="dxa"/>
          </w:tcPr>
          <w:p w14:paraId="16320126" w14:textId="3F6E404F" w:rsidR="00852E15" w:rsidRPr="00D64C06" w:rsidRDefault="00EB151E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Boudouris will escort to Prof. Won</w:t>
            </w:r>
          </w:p>
        </w:tc>
      </w:tr>
      <w:tr w:rsidR="00437DD2" w:rsidRPr="00D64C06" w14:paraId="2E2D09C6" w14:textId="77777777" w:rsidTr="00C96795">
        <w:trPr>
          <w:trHeight w:val="368"/>
        </w:trPr>
        <w:tc>
          <w:tcPr>
            <w:tcW w:w="1980" w:type="dxa"/>
          </w:tcPr>
          <w:p w14:paraId="01550D95" w14:textId="5841E9D7" w:rsidR="00437DD2" w:rsidRPr="00D64C06" w:rsidRDefault="00437DD2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2:30 </w:t>
            </w:r>
            <w:r w:rsidR="004F1823">
              <w:rPr>
                <w:rFonts w:asciiTheme="minorHAnsi" w:hAnsiTheme="minorHAnsi" w:cstheme="minorHAnsi"/>
                <w:sz w:val="22"/>
                <w:szCs w:val="22"/>
              </w:rPr>
              <w:t>– 3:00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120" w:type="dxa"/>
          </w:tcPr>
          <w:p w14:paraId="36F6CEFE" w14:textId="091E6CAE" w:rsidR="00437DD2" w:rsidRPr="00D64C06" w:rsidRDefault="00437DD2" w:rsidP="00152889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</w:t>
            </w:r>
            <w:r w:rsidR="00152889">
              <w:rPr>
                <w:rFonts w:asciiTheme="minorHAnsi" w:hAnsiTheme="minorHAnsi" w:cstheme="minorHAnsi"/>
                <w:sz w:val="22"/>
                <w:szCs w:val="22"/>
              </w:rPr>
              <w:t>with Chemical Engineering Professor You-Yeon Won</w:t>
            </w:r>
          </w:p>
        </w:tc>
        <w:tc>
          <w:tcPr>
            <w:tcW w:w="1350" w:type="dxa"/>
            <w:shd w:val="clear" w:color="auto" w:fill="auto"/>
          </w:tcPr>
          <w:p w14:paraId="356FB327" w14:textId="2D2288BB" w:rsidR="00437DD2" w:rsidRPr="00D64C06" w:rsidRDefault="00152889" w:rsidP="00A978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FRNY</w:t>
            </w:r>
            <w:r w:rsidRPr="00A978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7893" w:rsidRPr="00A97893">
              <w:rPr>
                <w:rFonts w:asciiTheme="minorHAnsi" w:hAnsiTheme="minorHAnsi" w:cstheme="minorHAnsi"/>
                <w:sz w:val="22"/>
                <w:szCs w:val="22"/>
              </w:rPr>
              <w:t>2031</w:t>
            </w:r>
          </w:p>
        </w:tc>
        <w:tc>
          <w:tcPr>
            <w:tcW w:w="2070" w:type="dxa"/>
          </w:tcPr>
          <w:p w14:paraId="1938AC0C" w14:textId="0E2821B8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41B89E76" w14:textId="77777777" w:rsidTr="00C96795">
        <w:trPr>
          <w:trHeight w:val="368"/>
        </w:trPr>
        <w:tc>
          <w:tcPr>
            <w:tcW w:w="1980" w:type="dxa"/>
          </w:tcPr>
          <w:p w14:paraId="10DCBA5D" w14:textId="76DE1374" w:rsidR="00437DD2" w:rsidRPr="00D64C06" w:rsidRDefault="004F1823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3:00 – 3:30</w:t>
            </w:r>
            <w:r w:rsidR="00437DD2"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120" w:type="dxa"/>
          </w:tcPr>
          <w:p w14:paraId="7EE6358F" w14:textId="571AB01E" w:rsidR="00437DD2" w:rsidRPr="00D64C06" w:rsidRDefault="00437DD2" w:rsidP="00B32503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Department Head and Professor </w:t>
            </w:r>
            <w:r w:rsidR="00610A48">
              <w:rPr>
                <w:rFonts w:asciiTheme="minorHAnsi" w:hAnsiTheme="minorHAnsi" w:cstheme="minorHAnsi"/>
                <w:sz w:val="22"/>
                <w:szCs w:val="22"/>
              </w:rPr>
              <w:t>David Bahr</w:t>
            </w:r>
            <w:r w:rsidR="00A97893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</w:p>
        </w:tc>
        <w:tc>
          <w:tcPr>
            <w:tcW w:w="1350" w:type="dxa"/>
            <w:shd w:val="clear" w:color="auto" w:fill="auto"/>
          </w:tcPr>
          <w:p w14:paraId="60A19C7E" w14:textId="1A0138CD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  <w:r w:rsidR="00F95CBF">
              <w:rPr>
                <w:rFonts w:asciiTheme="minorHAnsi" w:hAnsiTheme="minorHAnsi" w:cstheme="minorHAnsi"/>
                <w:sz w:val="22"/>
                <w:szCs w:val="22"/>
              </w:rPr>
              <w:t>2300</w:t>
            </w:r>
          </w:p>
        </w:tc>
        <w:tc>
          <w:tcPr>
            <w:tcW w:w="2070" w:type="dxa"/>
          </w:tcPr>
          <w:p w14:paraId="32FD7D31" w14:textId="3D2624BE" w:rsidR="00437DD2" w:rsidRPr="00D64C06" w:rsidRDefault="00C96795" w:rsidP="00437DD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MSE will pick up from FRNY.</w:t>
            </w:r>
          </w:p>
        </w:tc>
      </w:tr>
      <w:tr w:rsidR="00437DD2" w:rsidRPr="00D64C06" w14:paraId="72AAE30F" w14:textId="77777777" w:rsidTr="00C96795">
        <w:trPr>
          <w:trHeight w:val="368"/>
        </w:trPr>
        <w:tc>
          <w:tcPr>
            <w:tcW w:w="1980" w:type="dxa"/>
          </w:tcPr>
          <w:p w14:paraId="62A3F0A7" w14:textId="6C670E79" w:rsidR="00437DD2" w:rsidRPr="00D64C06" w:rsidRDefault="00437DD2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3:30 – 3:45pm</w:t>
            </w:r>
          </w:p>
        </w:tc>
        <w:tc>
          <w:tcPr>
            <w:tcW w:w="6120" w:type="dxa"/>
          </w:tcPr>
          <w:p w14:paraId="46542410" w14:textId="77777777" w:rsidR="00437DD2" w:rsidRPr="00D64C06" w:rsidRDefault="00437DD2" w:rsidP="00437DD2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 Prep</w:t>
            </w:r>
          </w:p>
        </w:tc>
        <w:tc>
          <w:tcPr>
            <w:tcW w:w="1350" w:type="dxa"/>
            <w:shd w:val="clear" w:color="auto" w:fill="auto"/>
          </w:tcPr>
          <w:p w14:paraId="24F85B25" w14:textId="7777777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2070" w:type="dxa"/>
          </w:tcPr>
          <w:p w14:paraId="66CD7268" w14:textId="7777777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68BF1F7D" w14:textId="77777777" w:rsidTr="00C96795">
        <w:trPr>
          <w:trHeight w:val="368"/>
        </w:trPr>
        <w:tc>
          <w:tcPr>
            <w:tcW w:w="1980" w:type="dxa"/>
          </w:tcPr>
          <w:p w14:paraId="20D5AA24" w14:textId="36780832" w:rsidR="00437DD2" w:rsidRPr="00D64C06" w:rsidRDefault="00437DD2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3:45 – 5:00pm</w:t>
            </w:r>
          </w:p>
        </w:tc>
        <w:tc>
          <w:tcPr>
            <w:tcW w:w="6120" w:type="dxa"/>
          </w:tcPr>
          <w:p w14:paraId="3FECEBF0" w14:textId="77777777" w:rsidR="00437DD2" w:rsidRPr="00D64C06" w:rsidRDefault="00437DD2" w:rsidP="00437DD2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</w:p>
        </w:tc>
        <w:tc>
          <w:tcPr>
            <w:tcW w:w="1350" w:type="dxa"/>
            <w:shd w:val="clear" w:color="auto" w:fill="auto"/>
          </w:tcPr>
          <w:p w14:paraId="7F242D40" w14:textId="7777777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2070" w:type="dxa"/>
          </w:tcPr>
          <w:p w14:paraId="29E8F300" w14:textId="7777777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045C8BBC" w14:textId="77777777" w:rsidTr="00C96795">
        <w:trPr>
          <w:trHeight w:val="368"/>
        </w:trPr>
        <w:tc>
          <w:tcPr>
            <w:tcW w:w="1980" w:type="dxa"/>
          </w:tcPr>
          <w:p w14:paraId="0727EC1C" w14:textId="1ACA7FE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1999EA7" w14:textId="2DBD11EC" w:rsidR="00437DD2" w:rsidRPr="00D64C06" w:rsidRDefault="00437DD2" w:rsidP="00437DD2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after Seminar</w:t>
            </w:r>
          </w:p>
        </w:tc>
        <w:tc>
          <w:tcPr>
            <w:tcW w:w="1350" w:type="dxa"/>
            <w:shd w:val="clear" w:color="auto" w:fill="auto"/>
          </w:tcPr>
          <w:p w14:paraId="1D683427" w14:textId="22485CBF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1A57A95" w14:textId="7E29BD19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10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0ECFB" w14:textId="77777777" w:rsidR="005C7CA5" w:rsidRDefault="005C7CA5">
      <w:r>
        <w:separator/>
      </w:r>
    </w:p>
  </w:endnote>
  <w:endnote w:type="continuationSeparator" w:id="0">
    <w:p w14:paraId="07BE4F86" w14:textId="77777777" w:rsidR="005C7CA5" w:rsidRDefault="005C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A3FF" w14:textId="77777777" w:rsidR="005C7CA5" w:rsidRDefault="005C7CA5">
      <w:r>
        <w:separator/>
      </w:r>
    </w:p>
  </w:footnote>
  <w:footnote w:type="continuationSeparator" w:id="0">
    <w:p w14:paraId="4627A8EE" w14:textId="77777777" w:rsidR="005C7CA5" w:rsidRDefault="005C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5C7CA5" w:rsidRDefault="005C7CA5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4A61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CD8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31E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2889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39BD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A23"/>
    <w:rsid w:val="00230E79"/>
    <w:rsid w:val="00231FA5"/>
    <w:rsid w:val="00234D76"/>
    <w:rsid w:val="00235535"/>
    <w:rsid w:val="00237C3F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0F52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11E7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37DD2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80A4F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44FA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1823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3159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CA5"/>
    <w:rsid w:val="005C7F14"/>
    <w:rsid w:val="005D3287"/>
    <w:rsid w:val="005D32A6"/>
    <w:rsid w:val="005D5B3C"/>
    <w:rsid w:val="005E2D94"/>
    <w:rsid w:val="005E33A2"/>
    <w:rsid w:val="005E4572"/>
    <w:rsid w:val="005E5E25"/>
    <w:rsid w:val="005E6D98"/>
    <w:rsid w:val="005F05AC"/>
    <w:rsid w:val="005F7A94"/>
    <w:rsid w:val="005F7ECD"/>
    <w:rsid w:val="00602BFD"/>
    <w:rsid w:val="006054F4"/>
    <w:rsid w:val="00610A48"/>
    <w:rsid w:val="0061205D"/>
    <w:rsid w:val="006135E6"/>
    <w:rsid w:val="006153E4"/>
    <w:rsid w:val="0061587F"/>
    <w:rsid w:val="0062115F"/>
    <w:rsid w:val="00622CB3"/>
    <w:rsid w:val="0062445A"/>
    <w:rsid w:val="00625DE1"/>
    <w:rsid w:val="0062760B"/>
    <w:rsid w:val="00627DA6"/>
    <w:rsid w:val="00631043"/>
    <w:rsid w:val="00632A35"/>
    <w:rsid w:val="00634357"/>
    <w:rsid w:val="00637322"/>
    <w:rsid w:val="00641FAD"/>
    <w:rsid w:val="0064211D"/>
    <w:rsid w:val="0064326F"/>
    <w:rsid w:val="006455D9"/>
    <w:rsid w:val="006517CC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569D"/>
    <w:rsid w:val="0069742D"/>
    <w:rsid w:val="006A26EC"/>
    <w:rsid w:val="006A656F"/>
    <w:rsid w:val="006B2B12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790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3E24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760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2E15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0F0D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6DFC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47CC0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97893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2003C"/>
    <w:rsid w:val="00B213C8"/>
    <w:rsid w:val="00B239FE"/>
    <w:rsid w:val="00B25009"/>
    <w:rsid w:val="00B2550F"/>
    <w:rsid w:val="00B260C4"/>
    <w:rsid w:val="00B26469"/>
    <w:rsid w:val="00B31F2D"/>
    <w:rsid w:val="00B32503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B29F6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4356"/>
    <w:rsid w:val="00C51A8F"/>
    <w:rsid w:val="00C528A8"/>
    <w:rsid w:val="00C55036"/>
    <w:rsid w:val="00C560C7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837"/>
    <w:rsid w:val="00C91974"/>
    <w:rsid w:val="00C9277B"/>
    <w:rsid w:val="00C963A9"/>
    <w:rsid w:val="00C96795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6050"/>
    <w:rsid w:val="00D67757"/>
    <w:rsid w:val="00D70455"/>
    <w:rsid w:val="00D7056F"/>
    <w:rsid w:val="00D73DA9"/>
    <w:rsid w:val="00D74D95"/>
    <w:rsid w:val="00D76A87"/>
    <w:rsid w:val="00D77542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2488C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0FED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151E"/>
    <w:rsid w:val="00EB31B7"/>
    <w:rsid w:val="00EB6444"/>
    <w:rsid w:val="00EB6C21"/>
    <w:rsid w:val="00EC21F9"/>
    <w:rsid w:val="00ED3AFD"/>
    <w:rsid w:val="00ED4242"/>
    <w:rsid w:val="00ED44B1"/>
    <w:rsid w:val="00ED52F3"/>
    <w:rsid w:val="00ED5953"/>
    <w:rsid w:val="00ED599B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17326"/>
    <w:rsid w:val="00F20759"/>
    <w:rsid w:val="00F244F4"/>
    <w:rsid w:val="00F257CC"/>
    <w:rsid w:val="00F25BE7"/>
    <w:rsid w:val="00F301AE"/>
    <w:rsid w:val="00F3236C"/>
    <w:rsid w:val="00F3489F"/>
    <w:rsid w:val="00F434CE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1CEC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74878"/>
    <w:rsid w:val="00F80B13"/>
    <w:rsid w:val="00F80C47"/>
    <w:rsid w:val="00F9114F"/>
    <w:rsid w:val="00F941FA"/>
    <w:rsid w:val="00F943C8"/>
    <w:rsid w:val="00F95CBF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0AA5"/>
    <w:rsid w:val="00FD36C9"/>
    <w:rsid w:val="00FD5FE5"/>
    <w:rsid w:val="00FE0F42"/>
    <w:rsid w:val="00FE2047"/>
    <w:rsid w:val="00FF009F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67BBB77"/>
  <w15:docId w15:val="{9D9E7CD8-9685-4C3A-AA95-F2B1D9E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uiPriority w:val="99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Default">
    <w:name w:val="Default"/>
    <w:rsid w:val="00FF009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FBBC-DD3F-4799-A0D0-1E9A2E43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725D2386</Template>
  <TotalTime>0</TotalTime>
  <Pages>1</Pages>
  <Words>217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subject/>
  <dc:creator>ragland</dc:creator>
  <cp:keywords/>
  <dc:description/>
  <cp:lastModifiedBy>Coar, Stacey L</cp:lastModifiedBy>
  <cp:revision>2</cp:revision>
  <cp:lastPrinted>2016-04-25T12:21:00Z</cp:lastPrinted>
  <dcterms:created xsi:type="dcterms:W3CDTF">2017-04-11T13:22:00Z</dcterms:created>
  <dcterms:modified xsi:type="dcterms:W3CDTF">2017-04-11T13:22:00Z</dcterms:modified>
</cp:coreProperties>
</file>