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8D7B" w14:textId="77777777" w:rsidR="001B5193" w:rsidRPr="000E474B" w:rsidRDefault="001B5193" w:rsidP="006A35FD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OLE_LINK3"/>
      <w:bookmarkStart w:id="1" w:name="OLE_LINK4"/>
    </w:p>
    <w:p w14:paraId="4E3AA485" w14:textId="77777777" w:rsidR="001B5193" w:rsidRPr="000E474B" w:rsidRDefault="001B5193" w:rsidP="006A35F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700D9BE" w14:textId="77777777" w:rsidR="001B5193" w:rsidRPr="000E474B" w:rsidRDefault="001B5193" w:rsidP="006A35F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A663C52" w14:textId="26E15E5A" w:rsidR="00AD3B8C" w:rsidRPr="000E474B" w:rsidRDefault="007042C5" w:rsidP="008E3B2B">
      <w:pPr>
        <w:spacing w:before="20" w:after="20" w:line="276" w:lineRule="auto"/>
        <w:jc w:val="center"/>
        <w:rPr>
          <w:rFonts w:asciiTheme="minorHAnsi" w:hAnsiTheme="minorHAnsi" w:cstheme="minorHAnsi"/>
        </w:rPr>
      </w:pPr>
      <w:r w:rsidRPr="000E474B">
        <w:rPr>
          <w:rFonts w:asciiTheme="minorHAnsi" w:hAnsiTheme="minorHAnsi" w:cstheme="minorHAnsi"/>
          <w:b/>
        </w:rPr>
        <w:t>Dr. Philip Eisenlohr</w:t>
      </w:r>
      <w:r w:rsidRPr="000E474B">
        <w:rPr>
          <w:rFonts w:asciiTheme="minorHAnsi" w:hAnsiTheme="minorHAnsi" w:cstheme="minorHAnsi"/>
        </w:rPr>
        <w:br/>
        <w:t>Associate Professor</w:t>
      </w:r>
      <w:r w:rsidRPr="000E474B">
        <w:rPr>
          <w:rFonts w:asciiTheme="minorHAnsi" w:hAnsiTheme="minorHAnsi" w:cstheme="minorHAnsi"/>
        </w:rPr>
        <w:br/>
        <w:t>Computational Materials Mechanics</w:t>
      </w:r>
      <w:r w:rsidRPr="000E474B">
        <w:rPr>
          <w:rFonts w:asciiTheme="minorHAnsi" w:hAnsiTheme="minorHAnsi" w:cstheme="minorHAnsi"/>
        </w:rPr>
        <w:br/>
        <w:t>Department of Chemical Engineering and Materials Science</w:t>
      </w:r>
      <w:r w:rsidRPr="000E474B">
        <w:rPr>
          <w:rFonts w:asciiTheme="minorHAnsi" w:hAnsiTheme="minorHAnsi" w:cstheme="minorHAnsi"/>
        </w:rPr>
        <w:br/>
        <w:t>Michigan State University</w:t>
      </w:r>
      <w:r w:rsidRPr="000E474B">
        <w:rPr>
          <w:rFonts w:asciiTheme="minorHAnsi" w:hAnsiTheme="minorHAnsi" w:cstheme="minorHAnsi"/>
        </w:rPr>
        <w:br/>
      </w:r>
      <w:bookmarkEnd w:id="0"/>
      <w:bookmarkEnd w:id="1"/>
    </w:p>
    <w:p w14:paraId="73CD9D18" w14:textId="2FF705BC" w:rsidR="00076DFD" w:rsidRPr="000E474B" w:rsidRDefault="007042C5" w:rsidP="006A35FD">
      <w:pPr>
        <w:spacing w:before="20" w:after="20" w:line="276" w:lineRule="auto"/>
        <w:rPr>
          <w:rFonts w:asciiTheme="minorHAnsi" w:hAnsiTheme="minorHAnsi" w:cstheme="minorHAnsi"/>
          <w:b/>
        </w:rPr>
      </w:pPr>
      <w:r w:rsidRPr="000E474B">
        <w:rPr>
          <w:rFonts w:asciiTheme="minorHAnsi" w:hAnsiTheme="minorHAnsi" w:cstheme="minorHAnsi"/>
          <w:b/>
        </w:rPr>
        <w:t xml:space="preserve">Thursday, </w:t>
      </w:r>
      <w:r w:rsidR="007B0FE3" w:rsidRPr="000E474B">
        <w:rPr>
          <w:rFonts w:asciiTheme="minorHAnsi" w:hAnsiTheme="minorHAnsi" w:cstheme="minorHAnsi"/>
          <w:b/>
        </w:rPr>
        <w:t>March</w:t>
      </w:r>
      <w:r w:rsidR="001B5193" w:rsidRPr="000E474B">
        <w:rPr>
          <w:rFonts w:asciiTheme="minorHAnsi" w:hAnsiTheme="minorHAnsi" w:cstheme="minorHAnsi"/>
          <w:b/>
        </w:rPr>
        <w:t xml:space="preserve"> </w:t>
      </w:r>
      <w:r w:rsidR="00E2195D" w:rsidRPr="000E474B">
        <w:rPr>
          <w:rFonts w:asciiTheme="minorHAnsi" w:hAnsiTheme="minorHAnsi" w:cstheme="minorHAnsi"/>
          <w:b/>
        </w:rPr>
        <w:t>22</w:t>
      </w:r>
      <w:r w:rsidR="001B5193" w:rsidRPr="000E474B">
        <w:rPr>
          <w:rFonts w:asciiTheme="minorHAnsi" w:hAnsiTheme="minorHAnsi" w:cstheme="minorHAnsi"/>
          <w:b/>
        </w:rPr>
        <w:t>, 2018</w:t>
      </w:r>
      <w:bookmarkStart w:id="2" w:name="_GoBack"/>
      <w:bookmarkEnd w:id="2"/>
    </w:p>
    <w:tbl>
      <w:tblPr>
        <w:tblW w:w="116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6660"/>
        <w:gridCol w:w="1530"/>
        <w:gridCol w:w="1530"/>
      </w:tblGrid>
      <w:tr w:rsidR="001B5193" w:rsidRPr="000E474B" w14:paraId="69DAEB27" w14:textId="77777777" w:rsidTr="006A35FD">
        <w:tc>
          <w:tcPr>
            <w:tcW w:w="1890" w:type="dxa"/>
            <w:shd w:val="clear" w:color="auto" w:fill="D9D9D9"/>
          </w:tcPr>
          <w:p w14:paraId="36E9B8A9" w14:textId="77777777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6660" w:type="dxa"/>
            <w:shd w:val="clear" w:color="auto" w:fill="D9D9D9"/>
          </w:tcPr>
          <w:p w14:paraId="3F5DE9A9" w14:textId="77777777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>Event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</w:tcPr>
          <w:p w14:paraId="10D9D010" w14:textId="77777777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1530" w:type="dxa"/>
            <w:shd w:val="clear" w:color="auto" w:fill="D9D9D9"/>
          </w:tcPr>
          <w:p w14:paraId="0F0FBD39" w14:textId="77777777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E2195D" w:rsidRPr="000E474B" w14:paraId="2468C4CC" w14:textId="77777777" w:rsidTr="006A35FD">
        <w:trPr>
          <w:trHeight w:val="368"/>
        </w:trPr>
        <w:tc>
          <w:tcPr>
            <w:tcW w:w="1890" w:type="dxa"/>
          </w:tcPr>
          <w:p w14:paraId="5587385C" w14:textId="3DF4A185" w:rsidR="00E2195D" w:rsidRPr="000E474B" w:rsidRDefault="00E2195D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 xml:space="preserve">Arrives </w:t>
            </w:r>
            <w:r w:rsidR="007042C5" w:rsidRPr="000E474B">
              <w:rPr>
                <w:rFonts w:asciiTheme="minorHAnsi" w:hAnsiTheme="minorHAnsi" w:cstheme="minorHAnsi"/>
              </w:rPr>
              <w:t>11 am</w:t>
            </w:r>
          </w:p>
        </w:tc>
        <w:tc>
          <w:tcPr>
            <w:tcW w:w="6660" w:type="dxa"/>
          </w:tcPr>
          <w:p w14:paraId="3F89F2B8" w14:textId="50BFA049" w:rsidR="00E2195D" w:rsidRPr="000E474B" w:rsidRDefault="00E2195D" w:rsidP="006A35FD">
            <w:pPr>
              <w:spacing w:before="20" w:after="20" w:line="276" w:lineRule="auto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</w:rPr>
              <w:t xml:space="preserve">Indianapolis, </w:t>
            </w:r>
            <w:r w:rsidR="001357E0" w:rsidRPr="000E474B">
              <w:rPr>
                <w:rFonts w:asciiTheme="minorHAnsi" w:hAnsiTheme="minorHAnsi" w:cstheme="minorHAnsi"/>
              </w:rPr>
              <w:t>United 4007 and 3893</w:t>
            </w:r>
          </w:p>
        </w:tc>
        <w:tc>
          <w:tcPr>
            <w:tcW w:w="1530" w:type="dxa"/>
            <w:shd w:val="clear" w:color="auto" w:fill="auto"/>
          </w:tcPr>
          <w:p w14:paraId="2A3159C2" w14:textId="77777777" w:rsidR="00E2195D" w:rsidRPr="000E474B" w:rsidRDefault="00E2195D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424D23F2" w14:textId="77777777" w:rsidR="00E2195D" w:rsidRPr="000E474B" w:rsidRDefault="00E2195D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0E474B" w14:paraId="3EFB7230" w14:textId="77777777" w:rsidTr="006A35FD">
        <w:trPr>
          <w:trHeight w:val="1052"/>
        </w:trPr>
        <w:tc>
          <w:tcPr>
            <w:tcW w:w="1890" w:type="dxa"/>
          </w:tcPr>
          <w:p w14:paraId="0E7C20E5" w14:textId="7A79228B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4B06AFFB" w14:textId="77777777" w:rsidR="001B5193" w:rsidRPr="000E474B" w:rsidRDefault="001B5193" w:rsidP="006A35FD">
            <w:pPr>
              <w:spacing w:before="20" w:after="20" w:line="276" w:lineRule="auto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 xml:space="preserve">Union Club Hotel </w:t>
            </w:r>
          </w:p>
          <w:p w14:paraId="5A9A1243" w14:textId="77777777" w:rsidR="001B5193" w:rsidRPr="000E474B" w:rsidRDefault="001B5193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 xml:space="preserve">101 N. Grant St. </w:t>
            </w:r>
            <w:r w:rsidRPr="000E474B">
              <w:rPr>
                <w:rStyle w:val="contextualextensionhighlight"/>
                <w:rFonts w:asciiTheme="minorHAnsi" w:hAnsiTheme="minorHAnsi" w:cstheme="minorHAnsi"/>
                <w:bdr w:val="none" w:sz="0" w:space="0" w:color="auto" w:frame="1"/>
                <w:shd w:val="clear" w:color="auto" w:fill="FFFFFF"/>
              </w:rPr>
              <w:t>West Lafayette, IN 47906-3574</w:t>
            </w:r>
            <w:r w:rsidRPr="000E474B">
              <w:rPr>
                <w:rStyle w:val="apple-converted-space"/>
                <w:rFonts w:asciiTheme="minorHAnsi" w:hAnsiTheme="minorHAnsi" w:cstheme="minorHAnsi"/>
                <w:shd w:val="clear" w:color="auto" w:fill="FFFFFF"/>
              </w:rPr>
              <w:t> </w:t>
            </w:r>
            <w:r w:rsidRPr="000E474B">
              <w:rPr>
                <w:rFonts w:asciiTheme="minorHAnsi" w:hAnsiTheme="minorHAnsi" w:cstheme="minorHAnsi"/>
              </w:rPr>
              <w:br/>
            </w:r>
            <w:r w:rsidRPr="000E474B">
              <w:rPr>
                <w:rFonts w:asciiTheme="minorHAnsi" w:hAnsiTheme="minorHAnsi" w:cstheme="minorHAnsi"/>
                <w:shd w:val="clear" w:color="auto" w:fill="FFFFFF"/>
              </w:rPr>
              <w:t>phone: 765-494-8900 fax: 765-494-8924</w:t>
            </w:r>
          </w:p>
        </w:tc>
        <w:tc>
          <w:tcPr>
            <w:tcW w:w="1530" w:type="dxa"/>
            <w:shd w:val="clear" w:color="auto" w:fill="auto"/>
          </w:tcPr>
          <w:p w14:paraId="63BB8BA0" w14:textId="77777777" w:rsidR="001B5193" w:rsidRPr="000E474B" w:rsidRDefault="001B5193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2CE8598F" w14:textId="77777777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Confirmation number</w:t>
            </w:r>
          </w:p>
          <w:p w14:paraId="68C09405" w14:textId="6F4F5B7C" w:rsidR="001B5193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  <w:b/>
                <w:bCs/>
              </w:rPr>
              <w:t>4123583</w:t>
            </w:r>
          </w:p>
        </w:tc>
      </w:tr>
      <w:tr w:rsidR="00EE2E28" w:rsidRPr="000E474B" w14:paraId="770BBF78" w14:textId="77777777" w:rsidTr="006A35FD">
        <w:trPr>
          <w:trHeight w:val="368"/>
        </w:trPr>
        <w:tc>
          <w:tcPr>
            <w:tcW w:w="1890" w:type="dxa"/>
          </w:tcPr>
          <w:p w14:paraId="0B1283BD" w14:textId="290A132F" w:rsidR="006A35FD" w:rsidRPr="000E474B" w:rsidRDefault="006A35FD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 xml:space="preserve">6:30pm </w:t>
            </w:r>
            <w:r w:rsidR="00AC6A9E" w:rsidRPr="000E474B">
              <w:rPr>
                <w:rFonts w:asciiTheme="minorHAnsi" w:hAnsiTheme="minorHAnsi" w:cstheme="minorHAnsi"/>
              </w:rPr>
              <w:t xml:space="preserve">Pick up </w:t>
            </w:r>
          </w:p>
          <w:p w14:paraId="2B24531F" w14:textId="6426ECE7" w:rsidR="006A35FD" w:rsidRPr="000E474B" w:rsidRDefault="000E474B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AC6A9E" w:rsidRPr="000E474B">
              <w:rPr>
                <w:rFonts w:asciiTheme="minorHAnsi" w:hAnsiTheme="minorHAnsi" w:cstheme="minorHAnsi"/>
              </w:rPr>
              <w:t>t</w:t>
            </w:r>
            <w:r w:rsidR="006A35FD" w:rsidRPr="000E474B">
              <w:rPr>
                <w:rFonts w:asciiTheme="minorHAnsi" w:hAnsiTheme="minorHAnsi" w:cstheme="minorHAnsi"/>
              </w:rPr>
              <w:t xml:space="preserve"> Hotel</w:t>
            </w:r>
          </w:p>
        </w:tc>
        <w:tc>
          <w:tcPr>
            <w:tcW w:w="6660" w:type="dxa"/>
          </w:tcPr>
          <w:p w14:paraId="2B95849C" w14:textId="56A6FD98" w:rsidR="00EE2E28" w:rsidRPr="000E474B" w:rsidRDefault="00EE2E28" w:rsidP="006A35FD">
            <w:pPr>
              <w:spacing w:before="20" w:after="20" w:line="276" w:lineRule="auto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  <w:i/>
              </w:rPr>
              <w:t>Dinner</w:t>
            </w:r>
            <w:r w:rsidR="001B5423" w:rsidRPr="000E474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5432EF" w:rsidRPr="000E474B">
              <w:rPr>
                <w:rFonts w:asciiTheme="minorHAnsi" w:hAnsiTheme="minorHAnsi" w:cstheme="minorHAnsi"/>
              </w:rPr>
              <w:t xml:space="preserve">with </w:t>
            </w:r>
            <w:r w:rsidR="006B497F" w:rsidRPr="000E474B">
              <w:rPr>
                <w:rFonts w:asciiTheme="minorHAnsi" w:hAnsiTheme="minorHAnsi" w:cstheme="minorHAnsi"/>
              </w:rPr>
              <w:t>Materials Engineering Professors</w:t>
            </w:r>
            <w:r w:rsidR="00974CFA" w:rsidRPr="000E474B">
              <w:rPr>
                <w:rFonts w:asciiTheme="minorHAnsi" w:hAnsiTheme="minorHAnsi" w:cstheme="minorHAnsi"/>
              </w:rPr>
              <w:t xml:space="preserve"> John Blendell, </w:t>
            </w:r>
            <w:r w:rsidR="007E03FC" w:rsidRPr="000E474B">
              <w:rPr>
                <w:rFonts w:asciiTheme="minorHAnsi" w:hAnsiTheme="minorHAnsi" w:cstheme="minorHAnsi"/>
              </w:rPr>
              <w:t>Carol Han</w:t>
            </w:r>
            <w:r w:rsidR="00E44972" w:rsidRPr="000E474B">
              <w:rPr>
                <w:rFonts w:asciiTheme="minorHAnsi" w:hAnsiTheme="minorHAnsi" w:cstheme="minorHAnsi"/>
              </w:rPr>
              <w:t>d</w:t>
            </w:r>
            <w:r w:rsidR="007E03FC" w:rsidRPr="000E474B">
              <w:rPr>
                <w:rFonts w:asciiTheme="minorHAnsi" w:hAnsiTheme="minorHAnsi" w:cstheme="minorHAnsi"/>
              </w:rPr>
              <w:t>werker</w:t>
            </w:r>
            <w:r w:rsidR="00974CFA" w:rsidRPr="000E474B">
              <w:rPr>
                <w:rFonts w:asciiTheme="minorHAnsi" w:hAnsiTheme="minorHAnsi" w:cstheme="minorHAnsi"/>
              </w:rPr>
              <w:t xml:space="preserve"> and </w:t>
            </w:r>
            <w:r w:rsidR="006A35FD" w:rsidRPr="000E474B">
              <w:rPr>
                <w:rFonts w:asciiTheme="minorHAnsi" w:hAnsiTheme="minorHAnsi" w:cstheme="minorHAnsi"/>
              </w:rPr>
              <w:t xml:space="preserve">Visiting </w:t>
            </w:r>
            <w:r w:rsidR="00974CFA" w:rsidRPr="000E474B">
              <w:rPr>
                <w:rFonts w:asciiTheme="minorHAnsi" w:hAnsiTheme="minorHAnsi" w:cstheme="minorHAnsi"/>
              </w:rPr>
              <w:t>Prof</w:t>
            </w:r>
            <w:r w:rsidR="006A35FD" w:rsidRPr="000E474B">
              <w:rPr>
                <w:rFonts w:asciiTheme="minorHAnsi" w:hAnsiTheme="minorHAnsi" w:cstheme="minorHAnsi"/>
                <w:color w:val="000000" w:themeColor="text1"/>
              </w:rPr>
              <w:t>essor</w:t>
            </w:r>
            <w:r w:rsidR="00974CFA" w:rsidRPr="000E474B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hyperlink r:id="rId8" w:history="1">
              <w:r w:rsidR="006A35FD" w:rsidRPr="000E474B">
                <w:rPr>
                  <w:rStyle w:val="Hyperlink"/>
                  <w:rFonts w:asciiTheme="minorHAnsi" w:hAnsiTheme="minorHAnsi" w:cstheme="minorHAnsi"/>
                  <w:color w:val="000000" w:themeColor="text1"/>
                  <w:shd w:val="clear" w:color="auto" w:fill="FFFFFF"/>
                </w:rPr>
                <w:t>Wolfgang Rheinheimer</w:t>
              </w:r>
            </w:hyperlink>
          </w:p>
        </w:tc>
        <w:tc>
          <w:tcPr>
            <w:tcW w:w="1530" w:type="dxa"/>
            <w:shd w:val="clear" w:color="auto" w:fill="auto"/>
          </w:tcPr>
          <w:p w14:paraId="220D1EEE" w14:textId="3695D143" w:rsidR="005A4611" w:rsidRPr="000E474B" w:rsidRDefault="00A32271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530" w:type="dxa"/>
          </w:tcPr>
          <w:p w14:paraId="6C684429" w14:textId="05C94166" w:rsidR="00EE2E28" w:rsidRPr="000E474B" w:rsidRDefault="00EE2E28" w:rsidP="006A35FD">
            <w:pPr>
              <w:spacing w:before="20" w:after="20" w:line="276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4839EF95" w14:textId="71A8F56D" w:rsidR="001B5193" w:rsidRPr="000E474B" w:rsidRDefault="001B5193" w:rsidP="006A35FD">
      <w:pPr>
        <w:spacing w:before="20" w:after="20" w:line="276" w:lineRule="auto"/>
        <w:rPr>
          <w:rFonts w:asciiTheme="minorHAnsi" w:hAnsiTheme="minorHAnsi" w:cstheme="minorHAnsi"/>
        </w:rPr>
      </w:pPr>
    </w:p>
    <w:p w14:paraId="79DC4FAE" w14:textId="305E380B" w:rsidR="001B5193" w:rsidRPr="000E474B" w:rsidRDefault="007042C5" w:rsidP="006A35FD">
      <w:pPr>
        <w:spacing w:before="20" w:after="20" w:line="276" w:lineRule="auto"/>
        <w:rPr>
          <w:rFonts w:asciiTheme="minorHAnsi" w:hAnsiTheme="minorHAnsi" w:cstheme="minorHAnsi"/>
          <w:b/>
        </w:rPr>
      </w:pPr>
      <w:r w:rsidRPr="000E474B">
        <w:rPr>
          <w:rFonts w:asciiTheme="minorHAnsi" w:hAnsiTheme="minorHAnsi" w:cstheme="minorHAnsi"/>
          <w:b/>
        </w:rPr>
        <w:t xml:space="preserve">Friday, </w:t>
      </w:r>
      <w:r w:rsidR="007B0FE3" w:rsidRPr="000E474B">
        <w:rPr>
          <w:rFonts w:asciiTheme="minorHAnsi" w:hAnsiTheme="minorHAnsi" w:cstheme="minorHAnsi"/>
          <w:b/>
        </w:rPr>
        <w:t>March</w:t>
      </w:r>
      <w:r w:rsidR="001B5193" w:rsidRPr="000E474B">
        <w:rPr>
          <w:rFonts w:asciiTheme="minorHAnsi" w:hAnsiTheme="minorHAnsi" w:cstheme="minorHAnsi"/>
          <w:b/>
        </w:rPr>
        <w:t xml:space="preserve"> 2</w:t>
      </w:r>
      <w:r w:rsidR="00E2195D" w:rsidRPr="000E474B">
        <w:rPr>
          <w:rFonts w:asciiTheme="minorHAnsi" w:hAnsiTheme="minorHAnsi" w:cstheme="minorHAnsi"/>
          <w:b/>
        </w:rPr>
        <w:t>3</w:t>
      </w:r>
      <w:r w:rsidR="001B5193" w:rsidRPr="000E474B">
        <w:rPr>
          <w:rFonts w:asciiTheme="minorHAnsi" w:hAnsiTheme="minorHAnsi" w:cstheme="minorHAnsi"/>
          <w:b/>
        </w:rPr>
        <w:t>, 2018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6660"/>
        <w:gridCol w:w="1530"/>
        <w:gridCol w:w="1530"/>
      </w:tblGrid>
      <w:tr w:rsidR="0018171A" w:rsidRPr="000E474B" w14:paraId="4A347396" w14:textId="77777777" w:rsidTr="006A35FD">
        <w:tc>
          <w:tcPr>
            <w:tcW w:w="1867" w:type="dxa"/>
            <w:shd w:val="clear" w:color="auto" w:fill="D9D9D9"/>
          </w:tcPr>
          <w:p w14:paraId="02F7FF85" w14:textId="77777777" w:rsidR="00061B87" w:rsidRPr="000E474B" w:rsidRDefault="00061B87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6660" w:type="dxa"/>
            <w:shd w:val="clear" w:color="auto" w:fill="D9D9D9"/>
          </w:tcPr>
          <w:p w14:paraId="7F123ECB" w14:textId="77777777" w:rsidR="00061B87" w:rsidRPr="000E474B" w:rsidRDefault="00061B87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>Event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0E474B" w:rsidRDefault="00061B87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1530" w:type="dxa"/>
            <w:shd w:val="clear" w:color="auto" w:fill="D9D9D9"/>
          </w:tcPr>
          <w:p w14:paraId="6C6A6F15" w14:textId="77777777" w:rsidR="00061B87" w:rsidRPr="000E474B" w:rsidRDefault="00061B87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18171A" w:rsidRPr="000E474B" w14:paraId="36409B0E" w14:textId="77777777" w:rsidTr="006A35FD">
        <w:trPr>
          <w:trHeight w:val="368"/>
        </w:trPr>
        <w:tc>
          <w:tcPr>
            <w:tcW w:w="1867" w:type="dxa"/>
          </w:tcPr>
          <w:p w14:paraId="32D19999" w14:textId="565D8662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8:</w:t>
            </w:r>
            <w:r w:rsidR="007E03FC" w:rsidRPr="000E474B">
              <w:rPr>
                <w:rFonts w:asciiTheme="minorHAnsi" w:hAnsiTheme="minorHAnsi" w:cstheme="minorHAnsi"/>
              </w:rPr>
              <w:t>00</w:t>
            </w:r>
            <w:r w:rsidRPr="000E474B">
              <w:rPr>
                <w:rFonts w:asciiTheme="minorHAnsi" w:hAnsiTheme="minorHAnsi" w:cstheme="minorHAnsi"/>
              </w:rPr>
              <w:t xml:space="preserve"> – </w:t>
            </w:r>
            <w:r w:rsidR="00B1313C" w:rsidRPr="000E474B">
              <w:rPr>
                <w:rFonts w:asciiTheme="minorHAnsi" w:hAnsiTheme="minorHAnsi" w:cstheme="minorHAnsi"/>
              </w:rPr>
              <w:t>9:</w:t>
            </w:r>
            <w:r w:rsidR="007E03FC" w:rsidRPr="000E474B">
              <w:rPr>
                <w:rFonts w:asciiTheme="minorHAnsi" w:hAnsiTheme="minorHAnsi" w:cstheme="minorHAnsi"/>
              </w:rPr>
              <w:t>00</w:t>
            </w:r>
            <w:r w:rsidRPr="000E474B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660" w:type="dxa"/>
          </w:tcPr>
          <w:p w14:paraId="2DFE4545" w14:textId="5A00473D" w:rsidR="001B5193" w:rsidRPr="000E474B" w:rsidRDefault="001B5193" w:rsidP="006A35FD">
            <w:pPr>
              <w:spacing w:before="20" w:after="20" w:line="276" w:lineRule="auto"/>
              <w:rPr>
                <w:rFonts w:asciiTheme="minorHAnsi" w:hAnsiTheme="minorHAnsi" w:cstheme="minorHAnsi"/>
                <w:b/>
                <w:i/>
              </w:rPr>
            </w:pPr>
            <w:r w:rsidRPr="000E474B">
              <w:rPr>
                <w:rFonts w:asciiTheme="minorHAnsi" w:hAnsiTheme="minorHAnsi" w:cstheme="minorHAnsi"/>
                <w:b/>
                <w:i/>
              </w:rPr>
              <w:t xml:space="preserve">Breakfast </w:t>
            </w:r>
            <w:r w:rsidR="00EE2E28" w:rsidRPr="000E474B">
              <w:rPr>
                <w:rFonts w:asciiTheme="minorHAnsi" w:hAnsiTheme="minorHAnsi" w:cstheme="minorHAnsi"/>
              </w:rPr>
              <w:t xml:space="preserve">with </w:t>
            </w:r>
            <w:r w:rsidR="00C13DC8" w:rsidRPr="000E474B">
              <w:rPr>
                <w:rFonts w:asciiTheme="minorHAnsi" w:hAnsiTheme="minorHAnsi" w:cstheme="minorHAnsi"/>
              </w:rPr>
              <w:t>Materials Engineering</w:t>
            </w:r>
            <w:r w:rsidR="00C13DC8" w:rsidRPr="000E474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C6A9E" w:rsidRPr="000E474B">
              <w:rPr>
                <w:rFonts w:asciiTheme="minorHAnsi" w:hAnsiTheme="minorHAnsi" w:cstheme="minorHAnsi"/>
              </w:rPr>
              <w:t xml:space="preserve">Professor </w:t>
            </w:r>
            <w:r w:rsidR="007E03FC" w:rsidRPr="000E474B">
              <w:rPr>
                <w:rFonts w:asciiTheme="minorHAnsi" w:hAnsiTheme="minorHAnsi" w:cstheme="minorHAnsi"/>
              </w:rPr>
              <w:t>Michael Titus</w:t>
            </w:r>
          </w:p>
        </w:tc>
        <w:tc>
          <w:tcPr>
            <w:tcW w:w="1530" w:type="dxa"/>
            <w:shd w:val="clear" w:color="auto" w:fill="auto"/>
          </w:tcPr>
          <w:p w14:paraId="0EB434DF" w14:textId="16F0F37E" w:rsidR="00AC6A9E" w:rsidRPr="000E474B" w:rsidRDefault="00A32271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530" w:type="dxa"/>
          </w:tcPr>
          <w:p w14:paraId="325D0975" w14:textId="429C7CC3" w:rsidR="001B5193" w:rsidRPr="000E474B" w:rsidRDefault="00AC6A9E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Meet in Hotel Lobby</w:t>
            </w:r>
          </w:p>
        </w:tc>
      </w:tr>
      <w:tr w:rsidR="00C13DC8" w:rsidRPr="000E474B" w14:paraId="3AE2ABF9" w14:textId="77777777" w:rsidTr="006A35FD">
        <w:trPr>
          <w:trHeight w:val="404"/>
        </w:trPr>
        <w:tc>
          <w:tcPr>
            <w:tcW w:w="1867" w:type="dxa"/>
          </w:tcPr>
          <w:p w14:paraId="7FE22DF4" w14:textId="5C571E6A" w:rsidR="00C13DC8" w:rsidRPr="000E474B" w:rsidRDefault="009425CE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9:30</w:t>
            </w:r>
            <w:r w:rsidR="00C13DC8" w:rsidRPr="000E474B">
              <w:rPr>
                <w:rFonts w:asciiTheme="minorHAnsi" w:hAnsiTheme="minorHAnsi" w:cstheme="minorHAnsi"/>
              </w:rPr>
              <w:t xml:space="preserve"> – 10:</w:t>
            </w:r>
            <w:r w:rsidRPr="000E474B">
              <w:rPr>
                <w:rFonts w:asciiTheme="minorHAnsi" w:hAnsiTheme="minorHAnsi" w:cstheme="minorHAnsi"/>
              </w:rPr>
              <w:t>00</w:t>
            </w:r>
            <w:r w:rsidR="00C13DC8" w:rsidRPr="000E474B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660" w:type="dxa"/>
          </w:tcPr>
          <w:p w14:paraId="2309F3F6" w14:textId="13368001" w:rsidR="00C13DC8" w:rsidRPr="000E474B" w:rsidRDefault="007042C5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Meet with Materials Engineering Professor</w:t>
            </w:r>
            <w:r w:rsidR="007E03FC" w:rsidRPr="000E474B">
              <w:rPr>
                <w:rFonts w:asciiTheme="minorHAnsi" w:hAnsiTheme="minorHAnsi" w:cstheme="minorHAnsi"/>
              </w:rPr>
              <w:t xml:space="preserve"> Anter El-Azab</w:t>
            </w:r>
          </w:p>
        </w:tc>
        <w:tc>
          <w:tcPr>
            <w:tcW w:w="1530" w:type="dxa"/>
            <w:shd w:val="clear" w:color="auto" w:fill="auto"/>
          </w:tcPr>
          <w:p w14:paraId="4FE0E3D5" w14:textId="5C5B0431" w:rsidR="00C13DC8" w:rsidRPr="000E474B" w:rsidRDefault="00C13DC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</w:t>
            </w:r>
            <w:r w:rsidR="00A32271" w:rsidRPr="000E474B">
              <w:rPr>
                <w:rFonts w:asciiTheme="minorHAnsi" w:hAnsiTheme="minorHAnsi" w:cstheme="minorHAnsi"/>
              </w:rPr>
              <w:t xml:space="preserve"> 2215</w:t>
            </w:r>
          </w:p>
        </w:tc>
        <w:tc>
          <w:tcPr>
            <w:tcW w:w="1530" w:type="dxa"/>
          </w:tcPr>
          <w:p w14:paraId="01913674" w14:textId="77777777" w:rsidR="00C13DC8" w:rsidRPr="000E474B" w:rsidRDefault="00C13DC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18171A" w:rsidRPr="000E474B" w14:paraId="22E843E5" w14:textId="77777777" w:rsidTr="006A35FD">
        <w:tc>
          <w:tcPr>
            <w:tcW w:w="1867" w:type="dxa"/>
          </w:tcPr>
          <w:p w14:paraId="69C74B2D" w14:textId="2CDDCB73" w:rsidR="001B5193" w:rsidRPr="000E474B" w:rsidRDefault="009425CE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10:00</w:t>
            </w:r>
            <w:r w:rsidR="001B5193" w:rsidRPr="000E474B">
              <w:rPr>
                <w:rFonts w:asciiTheme="minorHAnsi" w:hAnsiTheme="minorHAnsi" w:cstheme="minorHAnsi"/>
              </w:rPr>
              <w:t xml:space="preserve"> – </w:t>
            </w:r>
            <w:r w:rsidRPr="000E474B">
              <w:rPr>
                <w:rFonts w:asciiTheme="minorHAnsi" w:hAnsiTheme="minorHAnsi" w:cstheme="minorHAnsi"/>
              </w:rPr>
              <w:t>10:30</w:t>
            </w:r>
            <w:r w:rsidR="001B5193" w:rsidRPr="000E474B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660" w:type="dxa"/>
          </w:tcPr>
          <w:p w14:paraId="1D9BF65C" w14:textId="7AD55347" w:rsidR="001B5193" w:rsidRPr="000E474B" w:rsidRDefault="009425CE" w:rsidP="006A35FD">
            <w:pPr>
              <w:pStyle w:val="HTMLPreformatted"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74B">
              <w:rPr>
                <w:rFonts w:asciiTheme="minorHAnsi" w:hAnsiTheme="minorHAnsi" w:cstheme="minorHAnsi"/>
                <w:sz w:val="24"/>
                <w:szCs w:val="24"/>
              </w:rPr>
              <w:t xml:space="preserve">Meet with Materials Engineering Professor </w:t>
            </w:r>
            <w:r w:rsidR="005A4611" w:rsidRPr="000E474B">
              <w:rPr>
                <w:rFonts w:asciiTheme="minorHAnsi" w:hAnsiTheme="minorHAnsi" w:cstheme="minorHAnsi"/>
                <w:sz w:val="24"/>
                <w:szCs w:val="24"/>
              </w:rPr>
              <w:t>Carlos Martinez</w:t>
            </w:r>
          </w:p>
        </w:tc>
        <w:tc>
          <w:tcPr>
            <w:tcW w:w="1530" w:type="dxa"/>
            <w:shd w:val="clear" w:color="auto" w:fill="auto"/>
          </w:tcPr>
          <w:p w14:paraId="0346E850" w14:textId="2E1748C3" w:rsidR="001B5193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 2327</w:t>
            </w:r>
          </w:p>
        </w:tc>
        <w:tc>
          <w:tcPr>
            <w:tcW w:w="1530" w:type="dxa"/>
          </w:tcPr>
          <w:p w14:paraId="524B0414" w14:textId="77777777" w:rsidR="001B5193" w:rsidRPr="000E474B" w:rsidRDefault="001B5193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DA222A" w:rsidRPr="000E474B" w14:paraId="6AFAF2B5" w14:textId="77777777" w:rsidTr="006A35FD">
        <w:tc>
          <w:tcPr>
            <w:tcW w:w="1867" w:type="dxa"/>
          </w:tcPr>
          <w:p w14:paraId="570AEA65" w14:textId="3E979829" w:rsidR="00DA222A" w:rsidRPr="000E474B" w:rsidRDefault="00DA222A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10:30 – 11:00am</w:t>
            </w:r>
          </w:p>
        </w:tc>
        <w:tc>
          <w:tcPr>
            <w:tcW w:w="6660" w:type="dxa"/>
          </w:tcPr>
          <w:p w14:paraId="58CF159B" w14:textId="3E22A7BF" w:rsidR="00DA222A" w:rsidRPr="000E474B" w:rsidRDefault="00DA222A" w:rsidP="006A35FD">
            <w:pPr>
              <w:pStyle w:val="HTMLPreformatted"/>
              <w:spacing w:before="20" w:after="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74B">
              <w:rPr>
                <w:rFonts w:asciiTheme="minorHAnsi" w:hAnsiTheme="minorHAnsi" w:cstheme="minorHAnsi"/>
                <w:sz w:val="24"/>
                <w:szCs w:val="24"/>
              </w:rPr>
              <w:t>Meet with Materials Engineering Professor</w:t>
            </w:r>
            <w:r w:rsidR="00CF7C8D" w:rsidRPr="000E47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B3E53" w:rsidRPr="000E474B">
              <w:rPr>
                <w:rFonts w:asciiTheme="minorHAnsi" w:hAnsiTheme="minorHAnsi" w:cstheme="minorHAnsi"/>
                <w:sz w:val="24"/>
                <w:szCs w:val="24"/>
              </w:rPr>
              <w:t>Kevin Trumble</w:t>
            </w:r>
          </w:p>
        </w:tc>
        <w:tc>
          <w:tcPr>
            <w:tcW w:w="1530" w:type="dxa"/>
            <w:shd w:val="clear" w:color="auto" w:fill="auto"/>
          </w:tcPr>
          <w:p w14:paraId="1B7CD140" w14:textId="635FA1A1" w:rsidR="00DA222A" w:rsidRPr="000E474B" w:rsidRDefault="008663B1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</w:t>
            </w:r>
            <w:r w:rsidR="00974CFA" w:rsidRPr="000E474B">
              <w:rPr>
                <w:rFonts w:asciiTheme="minorHAnsi" w:hAnsiTheme="minorHAnsi" w:cstheme="minorHAnsi"/>
              </w:rPr>
              <w:t xml:space="preserve"> 2333</w:t>
            </w:r>
          </w:p>
        </w:tc>
        <w:tc>
          <w:tcPr>
            <w:tcW w:w="1530" w:type="dxa"/>
          </w:tcPr>
          <w:p w14:paraId="1E7433FB" w14:textId="77777777" w:rsidR="00DA222A" w:rsidRPr="000E474B" w:rsidRDefault="00DA222A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18171A" w:rsidRPr="000E474B" w14:paraId="190827EE" w14:textId="77777777" w:rsidTr="006A35FD">
        <w:tc>
          <w:tcPr>
            <w:tcW w:w="1867" w:type="dxa"/>
          </w:tcPr>
          <w:p w14:paraId="44814252" w14:textId="11989C89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11:00 – 11:30pm</w:t>
            </w:r>
          </w:p>
        </w:tc>
        <w:tc>
          <w:tcPr>
            <w:tcW w:w="6660" w:type="dxa"/>
          </w:tcPr>
          <w:p w14:paraId="2DDA17C9" w14:textId="1738F5C0" w:rsidR="001B5193" w:rsidRPr="000E474B" w:rsidRDefault="00C61FD8" w:rsidP="008E3B2B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 xml:space="preserve">Meet with Materials Engineering </w:t>
            </w:r>
            <w:r w:rsidRPr="000E474B">
              <w:rPr>
                <w:rFonts w:asciiTheme="minorHAnsi" w:hAnsiTheme="minorHAnsi" w:cstheme="minorHAnsi"/>
                <w:color w:val="000000" w:themeColor="text1"/>
              </w:rPr>
              <w:t>Professor</w:t>
            </w:r>
            <w:r w:rsidR="00AB3E53" w:rsidRPr="000E474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3E53" w:rsidRPr="000E474B">
              <w:rPr>
                <w:rFonts w:asciiTheme="minorHAnsi" w:hAnsiTheme="minorHAnsi" w:cstheme="minorHAnsi"/>
                <w:color w:val="000000" w:themeColor="text1"/>
                <w:lang w:val="de-DE"/>
              </w:rPr>
              <w:t>Xinghang Zhang</w:t>
            </w:r>
          </w:p>
        </w:tc>
        <w:tc>
          <w:tcPr>
            <w:tcW w:w="1530" w:type="dxa"/>
            <w:shd w:val="clear" w:color="auto" w:fill="auto"/>
          </w:tcPr>
          <w:p w14:paraId="22CF4540" w14:textId="551AA846" w:rsidR="001B5193" w:rsidRPr="000E474B" w:rsidRDefault="00A661B4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</w:t>
            </w:r>
            <w:r w:rsidR="00974CFA" w:rsidRPr="000E474B">
              <w:rPr>
                <w:rFonts w:asciiTheme="minorHAnsi" w:hAnsiTheme="minorHAnsi" w:cstheme="minorHAnsi"/>
              </w:rPr>
              <w:t xml:space="preserve"> 2225</w:t>
            </w:r>
          </w:p>
        </w:tc>
        <w:tc>
          <w:tcPr>
            <w:tcW w:w="1530" w:type="dxa"/>
          </w:tcPr>
          <w:p w14:paraId="04A069D1" w14:textId="77777777" w:rsidR="001B5193" w:rsidRPr="000E474B" w:rsidRDefault="001B5193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18171A" w:rsidRPr="000E474B" w14:paraId="3B944EA7" w14:textId="77777777" w:rsidTr="006A35FD">
        <w:tc>
          <w:tcPr>
            <w:tcW w:w="1867" w:type="dxa"/>
            <w:shd w:val="clear" w:color="auto" w:fill="auto"/>
          </w:tcPr>
          <w:p w14:paraId="6DA9D254" w14:textId="2780A348" w:rsidR="001B5193" w:rsidRPr="000E474B" w:rsidRDefault="001B5193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E474B">
              <w:rPr>
                <w:rFonts w:asciiTheme="minorHAnsi" w:hAnsiTheme="minorHAnsi" w:cstheme="minorHAnsi"/>
              </w:rPr>
              <w:t>11:</w:t>
            </w:r>
            <w:r w:rsidR="00E44972" w:rsidRPr="000E474B">
              <w:rPr>
                <w:rFonts w:asciiTheme="minorHAnsi" w:hAnsiTheme="minorHAnsi" w:cstheme="minorHAnsi"/>
              </w:rPr>
              <w:t>45</w:t>
            </w:r>
            <w:r w:rsidRPr="000E474B">
              <w:rPr>
                <w:rFonts w:asciiTheme="minorHAnsi" w:hAnsiTheme="minorHAnsi" w:cstheme="minorHAnsi"/>
              </w:rPr>
              <w:t xml:space="preserve"> – </w:t>
            </w:r>
            <w:r w:rsidR="00E44972" w:rsidRPr="000E474B">
              <w:rPr>
                <w:rFonts w:asciiTheme="minorHAnsi" w:hAnsiTheme="minorHAnsi" w:cstheme="minorHAnsi"/>
              </w:rPr>
              <w:t>12:45</w:t>
            </w:r>
            <w:r w:rsidRPr="000E474B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6660" w:type="dxa"/>
          </w:tcPr>
          <w:p w14:paraId="26F6DBED" w14:textId="16551EAC" w:rsidR="001B5193" w:rsidRPr="000E474B" w:rsidRDefault="00EC1249" w:rsidP="006A35FD">
            <w:pPr>
              <w:spacing w:before="20" w:after="20" w:line="276" w:lineRule="auto"/>
              <w:rPr>
                <w:rFonts w:asciiTheme="minorHAnsi" w:hAnsiTheme="minorHAnsi" w:cstheme="minorHAnsi"/>
                <w:b/>
              </w:rPr>
            </w:pPr>
            <w:r w:rsidRPr="000E474B">
              <w:rPr>
                <w:rFonts w:asciiTheme="minorHAnsi" w:hAnsiTheme="minorHAnsi" w:cstheme="minorHAnsi"/>
                <w:b/>
                <w:i/>
              </w:rPr>
              <w:t xml:space="preserve">MSE Graduate Student </w:t>
            </w:r>
            <w:r w:rsidR="00D803D5" w:rsidRPr="000E474B">
              <w:rPr>
                <w:rFonts w:asciiTheme="minorHAnsi" w:hAnsiTheme="minorHAnsi" w:cstheme="minorHAnsi"/>
                <w:b/>
                <w:i/>
              </w:rPr>
              <w:t>Lunch</w:t>
            </w:r>
            <w:r w:rsidR="00DC6944" w:rsidRPr="000E474B">
              <w:rPr>
                <w:rFonts w:asciiTheme="minorHAnsi" w:hAnsiTheme="minorHAnsi" w:cstheme="minorHAnsi"/>
                <w:b/>
                <w:i/>
              </w:rPr>
              <w:t xml:space="preserve">: </w:t>
            </w:r>
            <w:r w:rsidR="00974CFA" w:rsidRPr="000E474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0E474B" w:rsidRPr="000E474B">
              <w:rPr>
                <w:rFonts w:asciiTheme="minorHAnsi" w:hAnsiTheme="minorHAnsi" w:cstheme="minorHAnsi"/>
              </w:rPr>
              <w:t>Congying Wang, John Holaday, Thomas Reeve, and Xi Chen</w:t>
            </w:r>
          </w:p>
        </w:tc>
        <w:tc>
          <w:tcPr>
            <w:tcW w:w="1530" w:type="dxa"/>
            <w:shd w:val="clear" w:color="auto" w:fill="auto"/>
          </w:tcPr>
          <w:p w14:paraId="675FE3CB" w14:textId="3400B763" w:rsidR="002B7A0F" w:rsidRPr="000E474B" w:rsidRDefault="00974CFA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530" w:type="dxa"/>
          </w:tcPr>
          <w:p w14:paraId="64B2D4A3" w14:textId="2F8473BC" w:rsidR="002B7A0F" w:rsidRPr="000E474B" w:rsidRDefault="00974CFA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Meet in ARMS 2300</w:t>
            </w:r>
          </w:p>
        </w:tc>
      </w:tr>
      <w:tr w:rsidR="00C61FD8" w:rsidRPr="000E474B" w14:paraId="69665205" w14:textId="77777777" w:rsidTr="006A35FD">
        <w:tc>
          <w:tcPr>
            <w:tcW w:w="1867" w:type="dxa"/>
          </w:tcPr>
          <w:p w14:paraId="73D0564E" w14:textId="60727668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1:</w:t>
            </w:r>
            <w:r w:rsidR="00E44972" w:rsidRPr="000E474B">
              <w:rPr>
                <w:rFonts w:asciiTheme="minorHAnsi" w:hAnsiTheme="minorHAnsi" w:cstheme="minorHAnsi"/>
              </w:rPr>
              <w:t>00</w:t>
            </w:r>
            <w:r w:rsidRPr="000E474B">
              <w:rPr>
                <w:rFonts w:asciiTheme="minorHAnsi" w:hAnsiTheme="minorHAnsi" w:cstheme="minorHAnsi"/>
              </w:rPr>
              <w:t xml:space="preserve"> – 2:00pm</w:t>
            </w:r>
          </w:p>
        </w:tc>
        <w:tc>
          <w:tcPr>
            <w:tcW w:w="6660" w:type="dxa"/>
          </w:tcPr>
          <w:p w14:paraId="1A8BEA0C" w14:textId="6B81DB8C" w:rsidR="00C61FD8" w:rsidRPr="000E474B" w:rsidRDefault="00C61FD8" w:rsidP="00CB6CEC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  <w:b/>
              </w:rPr>
              <w:t xml:space="preserve">Meet with </w:t>
            </w:r>
            <w:r w:rsidR="000E474B" w:rsidRPr="000E474B">
              <w:rPr>
                <w:rFonts w:asciiTheme="minorHAnsi" w:hAnsiTheme="minorHAnsi" w:cstheme="minorHAnsi"/>
                <w:b/>
              </w:rPr>
              <w:t xml:space="preserve">Materials Engineering and </w:t>
            </w:r>
            <w:r w:rsidR="000E474B" w:rsidRPr="000E474B">
              <w:rPr>
                <w:rFonts w:asciiTheme="minorHAnsi" w:hAnsiTheme="minorHAnsi" w:cstheme="minorHAnsi"/>
                <w:b/>
                <w:bCs/>
                <w:iCs/>
                <w:color w:val="333333"/>
                <w:shd w:val="clear" w:color="auto" w:fill="FFFFFF"/>
              </w:rPr>
              <w:t>Aeronautical and Astronautical</w:t>
            </w:r>
            <w:r w:rsidR="000E474B" w:rsidRPr="000E474B">
              <w:rPr>
                <w:rFonts w:asciiTheme="minorHAnsi" w:hAnsiTheme="minorHAnsi" w:cstheme="minorHAnsi"/>
                <w:b/>
                <w:bCs/>
                <w:i/>
                <w:iCs/>
                <w:color w:val="333333"/>
                <w:shd w:val="clear" w:color="auto" w:fill="FFFFFF"/>
              </w:rPr>
              <w:t> </w:t>
            </w:r>
            <w:r w:rsidR="000E474B" w:rsidRPr="000E474B">
              <w:rPr>
                <w:rFonts w:asciiTheme="minorHAnsi" w:hAnsiTheme="minorHAnsi" w:cstheme="minorHAnsi"/>
                <w:b/>
              </w:rPr>
              <w:t>Engineering Professor Michael Sangid’s student’s</w:t>
            </w:r>
            <w:r w:rsidR="008E3B2B" w:rsidRPr="000E474B">
              <w:rPr>
                <w:rFonts w:asciiTheme="minorHAnsi" w:hAnsiTheme="minorHAnsi" w:cstheme="minorHAnsi"/>
                <w:b/>
              </w:rPr>
              <w:t>;</w:t>
            </w:r>
            <w:r w:rsidR="00E44972" w:rsidRPr="000E474B">
              <w:rPr>
                <w:rFonts w:asciiTheme="minorHAnsi" w:hAnsiTheme="minorHAnsi" w:cstheme="minorHAnsi"/>
              </w:rPr>
              <w:t xml:space="preserve"> </w:t>
            </w:r>
            <w:r w:rsidR="000E474B">
              <w:rPr>
                <w:rFonts w:asciiTheme="minorHAnsi" w:hAnsiTheme="minorHAnsi" w:cstheme="minorHAnsi"/>
              </w:rPr>
              <w:t xml:space="preserve">Andrea </w:t>
            </w:r>
            <w:r w:rsidR="000E474B" w:rsidRPr="000E474B">
              <w:rPr>
                <w:rFonts w:asciiTheme="minorHAnsi" w:hAnsiTheme="minorHAnsi" w:cstheme="minorHAnsi"/>
              </w:rPr>
              <w:t>Nicolas</w:t>
            </w:r>
            <w:r w:rsidR="00E44972" w:rsidRPr="000E474B">
              <w:rPr>
                <w:rFonts w:asciiTheme="minorHAnsi" w:hAnsiTheme="minorHAnsi" w:cstheme="minorHAnsi"/>
              </w:rPr>
              <w:t>, Leslie</w:t>
            </w:r>
            <w:r w:rsidR="008E3B2B" w:rsidRPr="000E474B">
              <w:rPr>
                <w:rFonts w:asciiTheme="minorHAnsi" w:hAnsiTheme="minorHAnsi" w:cstheme="minorHAnsi"/>
              </w:rPr>
              <w:t xml:space="preserve"> Mushongera</w:t>
            </w:r>
            <w:r w:rsidR="000E474B">
              <w:rPr>
                <w:rFonts w:asciiTheme="minorHAnsi" w:hAnsiTheme="minorHAnsi" w:cstheme="minorHAnsi"/>
              </w:rPr>
              <w:t>,</w:t>
            </w:r>
            <w:r w:rsidR="008E3B2B" w:rsidRPr="000E474B">
              <w:rPr>
                <w:rFonts w:asciiTheme="minorHAnsi" w:hAnsiTheme="minorHAnsi" w:cstheme="minorHAnsi"/>
              </w:rPr>
              <w:t xml:space="preserve"> Ritwik Bandyopadhyay</w:t>
            </w:r>
            <w:r w:rsidR="000E474B">
              <w:rPr>
                <w:rFonts w:asciiTheme="minorHAnsi" w:hAnsiTheme="minorHAnsi" w:cstheme="minorHAnsi"/>
              </w:rPr>
              <w:t>,</w:t>
            </w:r>
            <w:r w:rsidR="008E3B2B" w:rsidRPr="000E474B">
              <w:rPr>
                <w:rFonts w:asciiTheme="minorHAnsi" w:hAnsiTheme="minorHAnsi" w:cstheme="minorHAnsi"/>
              </w:rPr>
              <w:t xml:space="preserve"> Veerappan</w:t>
            </w:r>
            <w:r w:rsidR="000E474B">
              <w:rPr>
                <w:rFonts w:asciiTheme="minorHAnsi" w:hAnsiTheme="minorHAnsi" w:cstheme="minorHAnsi"/>
              </w:rPr>
              <w:t xml:space="preserve"> </w:t>
            </w:r>
            <w:r w:rsidR="000E474B" w:rsidRPr="000E474B">
              <w:rPr>
                <w:rFonts w:asciiTheme="minorHAnsi" w:hAnsiTheme="minorHAnsi" w:cstheme="minorHAnsi"/>
              </w:rPr>
              <w:t>Prithivirajan</w:t>
            </w:r>
            <w:r w:rsidR="008E3B2B" w:rsidRPr="000E474B">
              <w:rPr>
                <w:rFonts w:asciiTheme="minorHAnsi" w:hAnsiTheme="minorHAnsi" w:cstheme="minorHAnsi"/>
              </w:rPr>
              <w:t>,</w:t>
            </w:r>
            <w:r w:rsidR="00CB6CEC">
              <w:rPr>
                <w:rFonts w:asciiTheme="minorHAnsi" w:hAnsiTheme="minorHAnsi" w:cstheme="minorHAnsi"/>
              </w:rPr>
              <w:t xml:space="preserve"> and </w:t>
            </w:r>
            <w:r w:rsidR="008E3B2B" w:rsidRPr="000E474B">
              <w:rPr>
                <w:rFonts w:asciiTheme="minorHAnsi" w:hAnsiTheme="minorHAnsi" w:cstheme="minorHAnsi"/>
              </w:rPr>
              <w:t>Kartik Kapoor</w:t>
            </w:r>
          </w:p>
        </w:tc>
        <w:tc>
          <w:tcPr>
            <w:tcW w:w="1530" w:type="dxa"/>
            <w:shd w:val="clear" w:color="auto" w:fill="auto"/>
          </w:tcPr>
          <w:p w14:paraId="049E7DA5" w14:textId="27B2D91F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</w:t>
            </w:r>
            <w:r w:rsidR="00E44972" w:rsidRPr="000E474B">
              <w:rPr>
                <w:rFonts w:asciiTheme="minorHAnsi" w:hAnsiTheme="minorHAnsi" w:cstheme="minorHAnsi"/>
              </w:rPr>
              <w:t xml:space="preserve"> 2222</w:t>
            </w:r>
          </w:p>
        </w:tc>
        <w:tc>
          <w:tcPr>
            <w:tcW w:w="1530" w:type="dxa"/>
          </w:tcPr>
          <w:p w14:paraId="4F46C7A8" w14:textId="110D91F7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C61FD8" w:rsidRPr="000E474B" w14:paraId="54E3C8D7" w14:textId="77777777" w:rsidTr="006A35FD">
        <w:tc>
          <w:tcPr>
            <w:tcW w:w="1867" w:type="dxa"/>
          </w:tcPr>
          <w:p w14:paraId="13B28A4E" w14:textId="4D530318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E474B">
              <w:rPr>
                <w:rFonts w:asciiTheme="minorHAnsi" w:hAnsiTheme="minorHAnsi" w:cstheme="minorHAnsi"/>
              </w:rPr>
              <w:t>2:</w:t>
            </w:r>
            <w:r w:rsidR="00A32271" w:rsidRPr="000E474B">
              <w:rPr>
                <w:rFonts w:asciiTheme="minorHAnsi" w:hAnsiTheme="minorHAnsi" w:cstheme="minorHAnsi"/>
              </w:rPr>
              <w:t>15</w:t>
            </w:r>
            <w:r w:rsidRPr="000E474B">
              <w:rPr>
                <w:rFonts w:asciiTheme="minorHAnsi" w:hAnsiTheme="minorHAnsi" w:cstheme="minorHAnsi"/>
              </w:rPr>
              <w:t xml:space="preserve"> – 2:</w:t>
            </w:r>
            <w:r w:rsidR="00A32271" w:rsidRPr="000E474B">
              <w:rPr>
                <w:rFonts w:asciiTheme="minorHAnsi" w:hAnsiTheme="minorHAnsi" w:cstheme="minorHAnsi"/>
              </w:rPr>
              <w:t>45</w:t>
            </w:r>
            <w:r w:rsidRPr="000E474B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6660" w:type="dxa"/>
          </w:tcPr>
          <w:p w14:paraId="5225C791" w14:textId="2026C85D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 xml:space="preserve">Meet with Materials Engineering Professor </w:t>
            </w:r>
            <w:r w:rsidR="00AB3E53" w:rsidRPr="000E474B">
              <w:rPr>
                <w:rFonts w:asciiTheme="minorHAnsi" w:hAnsiTheme="minorHAnsi" w:cstheme="minorHAnsi"/>
              </w:rPr>
              <w:t>Haiyan Wang</w:t>
            </w:r>
          </w:p>
        </w:tc>
        <w:tc>
          <w:tcPr>
            <w:tcW w:w="1530" w:type="dxa"/>
            <w:shd w:val="clear" w:color="auto" w:fill="auto"/>
          </w:tcPr>
          <w:p w14:paraId="0E65DA7F" w14:textId="18EEB79E" w:rsidR="00C61FD8" w:rsidRPr="000E474B" w:rsidRDefault="00974CFA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 2235</w:t>
            </w:r>
          </w:p>
        </w:tc>
        <w:tc>
          <w:tcPr>
            <w:tcW w:w="1530" w:type="dxa"/>
          </w:tcPr>
          <w:p w14:paraId="747C0549" w14:textId="50A57CB5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C61FD8" w:rsidRPr="000E474B" w14:paraId="1E08E43D" w14:textId="77777777" w:rsidTr="006A35FD">
        <w:trPr>
          <w:trHeight w:val="611"/>
        </w:trPr>
        <w:tc>
          <w:tcPr>
            <w:tcW w:w="1867" w:type="dxa"/>
          </w:tcPr>
          <w:p w14:paraId="6BB54C5E" w14:textId="62F62CEE" w:rsidR="00C61FD8" w:rsidRPr="000E474B" w:rsidRDefault="00A32271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2:45</w:t>
            </w:r>
            <w:r w:rsidR="00C61FD8" w:rsidRPr="000E474B">
              <w:rPr>
                <w:rFonts w:asciiTheme="minorHAnsi" w:hAnsiTheme="minorHAnsi" w:cstheme="minorHAnsi"/>
              </w:rPr>
              <w:t xml:space="preserve"> – 3:</w:t>
            </w:r>
            <w:r w:rsidRPr="000E474B">
              <w:rPr>
                <w:rFonts w:asciiTheme="minorHAnsi" w:hAnsiTheme="minorHAnsi" w:cstheme="minorHAnsi"/>
              </w:rPr>
              <w:t>15</w:t>
            </w:r>
            <w:r w:rsidR="00C61FD8" w:rsidRPr="000E474B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6660" w:type="dxa"/>
          </w:tcPr>
          <w:p w14:paraId="253FA1B8" w14:textId="7947A2FF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  <w:highlight w:val="yellow"/>
              </w:rPr>
            </w:pPr>
            <w:r w:rsidRPr="000E474B">
              <w:rPr>
                <w:rFonts w:asciiTheme="minorHAnsi" w:hAnsiTheme="minorHAnsi" w:cstheme="minorHAnsi"/>
              </w:rPr>
              <w:t xml:space="preserve">Meet with Materials Engineering Professor </w:t>
            </w:r>
            <w:r w:rsidR="00E44972" w:rsidRPr="000E474B">
              <w:rPr>
                <w:rFonts w:asciiTheme="minorHAnsi" w:hAnsiTheme="minorHAnsi" w:cstheme="minorHAnsi"/>
              </w:rPr>
              <w:t>and Department Head David Bahr</w:t>
            </w:r>
          </w:p>
        </w:tc>
        <w:tc>
          <w:tcPr>
            <w:tcW w:w="1530" w:type="dxa"/>
            <w:shd w:val="clear" w:color="auto" w:fill="auto"/>
          </w:tcPr>
          <w:p w14:paraId="152BD528" w14:textId="2316A215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</w:t>
            </w:r>
            <w:r w:rsidR="00A32271" w:rsidRPr="000E474B">
              <w:rPr>
                <w:rFonts w:asciiTheme="minorHAnsi" w:hAnsiTheme="minorHAnsi" w:cstheme="minorHAnsi"/>
              </w:rPr>
              <w:t xml:space="preserve"> 2300</w:t>
            </w:r>
          </w:p>
        </w:tc>
        <w:tc>
          <w:tcPr>
            <w:tcW w:w="1530" w:type="dxa"/>
          </w:tcPr>
          <w:p w14:paraId="4D9D13AE" w14:textId="6ECC7E44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C61FD8" w:rsidRPr="000E474B" w14:paraId="2066C229" w14:textId="77777777" w:rsidTr="006A35FD">
        <w:tc>
          <w:tcPr>
            <w:tcW w:w="1867" w:type="dxa"/>
          </w:tcPr>
          <w:p w14:paraId="0A1E7FE3" w14:textId="21337165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3:30 – 3:45pm</w:t>
            </w:r>
          </w:p>
        </w:tc>
        <w:tc>
          <w:tcPr>
            <w:tcW w:w="6660" w:type="dxa"/>
          </w:tcPr>
          <w:p w14:paraId="4F1CCC1B" w14:textId="77F84B02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Seminar Prep</w:t>
            </w:r>
          </w:p>
        </w:tc>
        <w:tc>
          <w:tcPr>
            <w:tcW w:w="1530" w:type="dxa"/>
            <w:shd w:val="clear" w:color="auto" w:fill="auto"/>
          </w:tcPr>
          <w:p w14:paraId="1ECEFAD5" w14:textId="70B09B32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530" w:type="dxa"/>
          </w:tcPr>
          <w:p w14:paraId="05797AC0" w14:textId="77777777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C61FD8" w:rsidRPr="000E474B" w14:paraId="61C89075" w14:textId="77777777" w:rsidTr="006A35FD">
        <w:trPr>
          <w:trHeight w:val="440"/>
        </w:trPr>
        <w:tc>
          <w:tcPr>
            <w:tcW w:w="1867" w:type="dxa"/>
          </w:tcPr>
          <w:p w14:paraId="3A094696" w14:textId="665ABF3B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3:45 – 5:00pm</w:t>
            </w:r>
          </w:p>
        </w:tc>
        <w:tc>
          <w:tcPr>
            <w:tcW w:w="6660" w:type="dxa"/>
          </w:tcPr>
          <w:p w14:paraId="10E5BCDD" w14:textId="42671566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1530" w:type="dxa"/>
            <w:shd w:val="clear" w:color="auto" w:fill="auto"/>
          </w:tcPr>
          <w:p w14:paraId="588B31FE" w14:textId="07ACB12A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530" w:type="dxa"/>
          </w:tcPr>
          <w:p w14:paraId="6F09B097" w14:textId="77777777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C61FD8" w:rsidRPr="000E474B" w14:paraId="575C1C02" w14:textId="77777777" w:rsidTr="006A35FD">
        <w:trPr>
          <w:trHeight w:val="692"/>
        </w:trPr>
        <w:tc>
          <w:tcPr>
            <w:tcW w:w="1867" w:type="dxa"/>
          </w:tcPr>
          <w:p w14:paraId="6EF22579" w14:textId="100CD5EC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  <w:r w:rsidRPr="000E474B">
              <w:rPr>
                <w:rFonts w:asciiTheme="minorHAnsi" w:hAnsiTheme="minorHAnsi" w:cstheme="minorHAnsi"/>
              </w:rPr>
              <w:t>Flight Leaves at 8:00</w:t>
            </w:r>
          </w:p>
        </w:tc>
        <w:tc>
          <w:tcPr>
            <w:tcW w:w="6660" w:type="dxa"/>
          </w:tcPr>
          <w:p w14:paraId="5A9472DD" w14:textId="6A257923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  <w:b/>
                <w:i/>
              </w:rPr>
            </w:pPr>
            <w:r w:rsidRPr="000E474B">
              <w:rPr>
                <w:rFonts w:asciiTheme="minorHAnsi" w:hAnsiTheme="minorHAnsi" w:cstheme="minorHAnsi"/>
              </w:rPr>
              <w:t xml:space="preserve">Heading </w:t>
            </w:r>
            <w:r w:rsidR="00974CFA" w:rsidRPr="000E474B">
              <w:rPr>
                <w:rFonts w:asciiTheme="minorHAnsi" w:hAnsiTheme="minorHAnsi" w:cstheme="minorHAnsi"/>
              </w:rPr>
              <w:t>to Airport</w:t>
            </w:r>
          </w:p>
        </w:tc>
        <w:tc>
          <w:tcPr>
            <w:tcW w:w="1530" w:type="dxa"/>
            <w:shd w:val="clear" w:color="auto" w:fill="auto"/>
          </w:tcPr>
          <w:p w14:paraId="0C07754F" w14:textId="77777777" w:rsidR="00C61FD8" w:rsidRPr="000E474B" w:rsidRDefault="00C61FD8" w:rsidP="006A35FD">
            <w:pPr>
              <w:spacing w:before="20" w:after="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152C1631" w14:textId="77777777" w:rsidR="00C61FD8" w:rsidRPr="000E474B" w:rsidRDefault="00C61FD8" w:rsidP="006A35F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701D6A6" w14:textId="4C450A2C" w:rsidR="00E36492" w:rsidRPr="000E474B" w:rsidRDefault="00E36492" w:rsidP="006A35FD">
      <w:pPr>
        <w:spacing w:line="276" w:lineRule="auto"/>
        <w:rPr>
          <w:rFonts w:asciiTheme="minorHAnsi" w:hAnsiTheme="minorHAnsi" w:cstheme="minorHAnsi"/>
          <w:b/>
        </w:rPr>
      </w:pPr>
    </w:p>
    <w:sectPr w:rsidR="00E36492" w:rsidRPr="000E474B" w:rsidSect="008B7490">
      <w:headerReference w:type="default" r:id="rId9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FEC3" w14:textId="77777777" w:rsidR="000E474B" w:rsidRDefault="000E474B">
      <w:r>
        <w:separator/>
      </w:r>
    </w:p>
  </w:endnote>
  <w:endnote w:type="continuationSeparator" w:id="0">
    <w:p w14:paraId="74EC2C9A" w14:textId="77777777" w:rsidR="000E474B" w:rsidRDefault="000E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91E2" w14:textId="77777777" w:rsidR="000E474B" w:rsidRDefault="000E474B">
      <w:r>
        <w:separator/>
      </w:r>
    </w:p>
  </w:footnote>
  <w:footnote w:type="continuationSeparator" w:id="0">
    <w:p w14:paraId="34FCD774" w14:textId="77777777" w:rsidR="000E474B" w:rsidRDefault="000E4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167EBD83" w:rsidR="000E474B" w:rsidRDefault="000E47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026224" wp14:editId="56A72711">
          <wp:simplePos x="0" y="0"/>
          <wp:positionH relativeFrom="margin">
            <wp:posOffset>4694294</wp:posOffset>
          </wp:positionH>
          <wp:positionV relativeFrom="paragraph">
            <wp:posOffset>9525</wp:posOffset>
          </wp:positionV>
          <wp:extent cx="1873250" cy="9594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25C8727E">
          <wp:simplePos x="0" y="0"/>
          <wp:positionH relativeFrom="column">
            <wp:posOffset>215153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67B3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74B"/>
    <w:rsid w:val="000E4873"/>
    <w:rsid w:val="000F3B07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862"/>
    <w:rsid w:val="00134E23"/>
    <w:rsid w:val="00134E60"/>
    <w:rsid w:val="001357E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171A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B5193"/>
    <w:rsid w:val="001B5423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E78E0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4D76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B7A0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4548"/>
    <w:rsid w:val="003249B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5F7F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E50B2"/>
    <w:rsid w:val="004F217B"/>
    <w:rsid w:val="004F71E6"/>
    <w:rsid w:val="004F74F0"/>
    <w:rsid w:val="004F7C13"/>
    <w:rsid w:val="00500988"/>
    <w:rsid w:val="00501335"/>
    <w:rsid w:val="0050655E"/>
    <w:rsid w:val="00507D28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2EF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611"/>
    <w:rsid w:val="005A4FE2"/>
    <w:rsid w:val="005A50AE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E6D98"/>
    <w:rsid w:val="005F05AC"/>
    <w:rsid w:val="005F5F0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1469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35FD"/>
    <w:rsid w:val="006A656F"/>
    <w:rsid w:val="006B2B12"/>
    <w:rsid w:val="006B497F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2C5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A6215"/>
    <w:rsid w:val="007B0224"/>
    <w:rsid w:val="007B0FE3"/>
    <w:rsid w:val="007B373A"/>
    <w:rsid w:val="007B606A"/>
    <w:rsid w:val="007C111B"/>
    <w:rsid w:val="007C19CF"/>
    <w:rsid w:val="007C2F4B"/>
    <w:rsid w:val="007C6AF8"/>
    <w:rsid w:val="007D289C"/>
    <w:rsid w:val="007E03F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0EFB"/>
    <w:rsid w:val="00841589"/>
    <w:rsid w:val="00843609"/>
    <w:rsid w:val="0084659E"/>
    <w:rsid w:val="00855869"/>
    <w:rsid w:val="00855916"/>
    <w:rsid w:val="00860BF7"/>
    <w:rsid w:val="008638AA"/>
    <w:rsid w:val="008663B1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403B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B2B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1FD4"/>
    <w:rsid w:val="00905578"/>
    <w:rsid w:val="00910BB3"/>
    <w:rsid w:val="0091163B"/>
    <w:rsid w:val="0091219E"/>
    <w:rsid w:val="00914F1A"/>
    <w:rsid w:val="00917EA4"/>
    <w:rsid w:val="009227C8"/>
    <w:rsid w:val="00925AD3"/>
    <w:rsid w:val="0093021C"/>
    <w:rsid w:val="0093102A"/>
    <w:rsid w:val="00935464"/>
    <w:rsid w:val="00936F0F"/>
    <w:rsid w:val="00941522"/>
    <w:rsid w:val="009425CE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4CFA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466A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3F6B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3845"/>
    <w:rsid w:val="009F509D"/>
    <w:rsid w:val="009F5846"/>
    <w:rsid w:val="00A1291B"/>
    <w:rsid w:val="00A12E54"/>
    <w:rsid w:val="00A14055"/>
    <w:rsid w:val="00A155AC"/>
    <w:rsid w:val="00A2094F"/>
    <w:rsid w:val="00A22FAF"/>
    <w:rsid w:val="00A32271"/>
    <w:rsid w:val="00A3235F"/>
    <w:rsid w:val="00A3609A"/>
    <w:rsid w:val="00A37714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61B4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3E53"/>
    <w:rsid w:val="00AB4A3E"/>
    <w:rsid w:val="00AB5B06"/>
    <w:rsid w:val="00AB77FE"/>
    <w:rsid w:val="00AC0F28"/>
    <w:rsid w:val="00AC1A7C"/>
    <w:rsid w:val="00AC228F"/>
    <w:rsid w:val="00AC2935"/>
    <w:rsid w:val="00AC4233"/>
    <w:rsid w:val="00AC6A9E"/>
    <w:rsid w:val="00AC7333"/>
    <w:rsid w:val="00AD195E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1313C"/>
    <w:rsid w:val="00B2003C"/>
    <w:rsid w:val="00B213C8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1B01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3DC8"/>
    <w:rsid w:val="00C159C5"/>
    <w:rsid w:val="00C164CE"/>
    <w:rsid w:val="00C1675D"/>
    <w:rsid w:val="00C22FF1"/>
    <w:rsid w:val="00C23E87"/>
    <w:rsid w:val="00C2417E"/>
    <w:rsid w:val="00C27148"/>
    <w:rsid w:val="00C327CC"/>
    <w:rsid w:val="00C32D15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1FD8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B6CEC"/>
    <w:rsid w:val="00CC04C8"/>
    <w:rsid w:val="00CC3863"/>
    <w:rsid w:val="00CC3F28"/>
    <w:rsid w:val="00CD037F"/>
    <w:rsid w:val="00CD0731"/>
    <w:rsid w:val="00CD290B"/>
    <w:rsid w:val="00CD754E"/>
    <w:rsid w:val="00CD77A8"/>
    <w:rsid w:val="00CD77E6"/>
    <w:rsid w:val="00CE7DEA"/>
    <w:rsid w:val="00CF0700"/>
    <w:rsid w:val="00CF1252"/>
    <w:rsid w:val="00CF63C3"/>
    <w:rsid w:val="00CF6A51"/>
    <w:rsid w:val="00CF6F3D"/>
    <w:rsid w:val="00CF7C8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03D5"/>
    <w:rsid w:val="00D818B6"/>
    <w:rsid w:val="00D834AF"/>
    <w:rsid w:val="00D84EE4"/>
    <w:rsid w:val="00D873C4"/>
    <w:rsid w:val="00D932AB"/>
    <w:rsid w:val="00D95736"/>
    <w:rsid w:val="00D957B7"/>
    <w:rsid w:val="00D95F99"/>
    <w:rsid w:val="00D96BB2"/>
    <w:rsid w:val="00DA0019"/>
    <w:rsid w:val="00DA222A"/>
    <w:rsid w:val="00DA44DE"/>
    <w:rsid w:val="00DA7DAD"/>
    <w:rsid w:val="00DB2E01"/>
    <w:rsid w:val="00DB37E5"/>
    <w:rsid w:val="00DB6B48"/>
    <w:rsid w:val="00DB6E02"/>
    <w:rsid w:val="00DC12BE"/>
    <w:rsid w:val="00DC33E7"/>
    <w:rsid w:val="00DC4EB6"/>
    <w:rsid w:val="00DC6944"/>
    <w:rsid w:val="00DC6B74"/>
    <w:rsid w:val="00DC6B88"/>
    <w:rsid w:val="00DC714D"/>
    <w:rsid w:val="00DD7876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16B0"/>
    <w:rsid w:val="00DF457F"/>
    <w:rsid w:val="00E01E09"/>
    <w:rsid w:val="00E02037"/>
    <w:rsid w:val="00E02369"/>
    <w:rsid w:val="00E03F9C"/>
    <w:rsid w:val="00E06B04"/>
    <w:rsid w:val="00E07DB3"/>
    <w:rsid w:val="00E10712"/>
    <w:rsid w:val="00E11A58"/>
    <w:rsid w:val="00E14D96"/>
    <w:rsid w:val="00E172CF"/>
    <w:rsid w:val="00E17A89"/>
    <w:rsid w:val="00E2195D"/>
    <w:rsid w:val="00E345D3"/>
    <w:rsid w:val="00E34C3F"/>
    <w:rsid w:val="00E36492"/>
    <w:rsid w:val="00E41FB7"/>
    <w:rsid w:val="00E43014"/>
    <w:rsid w:val="00E43FFF"/>
    <w:rsid w:val="00E44972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1249"/>
    <w:rsid w:val="00EC21F9"/>
    <w:rsid w:val="00ED3AFD"/>
    <w:rsid w:val="00ED4242"/>
    <w:rsid w:val="00ED44B1"/>
    <w:rsid w:val="00ED52F3"/>
    <w:rsid w:val="00ED5953"/>
    <w:rsid w:val="00EE1331"/>
    <w:rsid w:val="00EE2CBD"/>
    <w:rsid w:val="00EE2E28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570A0"/>
    <w:rsid w:val="00F60B24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character" w:customStyle="1" w:styleId="contextualextensionhighlight">
    <w:name w:val="contextualextensionhighlight"/>
    <w:basedOn w:val="DefaultParagraphFont"/>
    <w:rsid w:val="001B5193"/>
  </w:style>
  <w:style w:type="character" w:customStyle="1" w:styleId="apple-converted-space">
    <w:name w:val="apple-converted-space"/>
    <w:basedOn w:val="DefaultParagraphFont"/>
    <w:rsid w:val="001B5193"/>
  </w:style>
  <w:style w:type="paragraph" w:styleId="HTMLPreformatted">
    <w:name w:val="HTML Preformatted"/>
    <w:basedOn w:val="Normal"/>
    <w:link w:val="HTMLPreformattedChar"/>
    <w:uiPriority w:val="99"/>
    <w:unhideWhenUsed/>
    <w:rsid w:val="00901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1FD4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purdue.edu/MSE/people/ptProfile?resource_id=185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6D03-EEF2-4D17-B5DD-60F6A42B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B38632FC.dotm</Template>
  <TotalTime>411</TotalTime>
  <Pages>1</Pages>
  <Words>229</Words>
  <Characters>1563</Characters>
  <Application>Microsoft Office Word</Application>
  <DocSecurity>0</DocSecurity>
  <Lines>130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8</cp:revision>
  <cp:lastPrinted>2018-02-21T19:10:00Z</cp:lastPrinted>
  <dcterms:created xsi:type="dcterms:W3CDTF">2018-03-16T18:43:00Z</dcterms:created>
  <dcterms:modified xsi:type="dcterms:W3CDTF">2018-03-21T17:56:00Z</dcterms:modified>
</cp:coreProperties>
</file>