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02" w:rsidRDefault="00090B96" w:rsidP="00D20141">
      <w:pPr>
        <w:ind w:left="-1170" w:hanging="90"/>
        <w:rPr>
          <w:noProof/>
        </w:rPr>
      </w:pPr>
      <w:r w:rsidRPr="0064235B">
        <w:rPr>
          <w:noProof/>
        </w:rPr>
        <w:drawing>
          <wp:anchor distT="0" distB="0" distL="114300" distR="114300" simplePos="0" relativeHeight="251664384" behindDoc="0" locked="0" layoutInCell="1" allowOverlap="1" wp14:anchorId="2C9C0672" wp14:editId="78B00832">
            <wp:simplePos x="0" y="0"/>
            <wp:positionH relativeFrom="column">
              <wp:posOffset>-694055</wp:posOffset>
            </wp:positionH>
            <wp:positionV relativeFrom="paragraph">
              <wp:posOffset>-389255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0141">
        <w:rPr>
          <w:noProof/>
        </w:rPr>
        <mc:AlternateContent>
          <mc:Choice Requires="wpc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-495300</wp:posOffset>
                </wp:positionV>
                <wp:extent cx="1873250" cy="95948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B6C3C" id="Canvas 5" o:spid="_x0000_s1026" editas="canvas" style="position:absolute;margin-left:382.5pt;margin-top:-39pt;width:147.5pt;height:75.55pt;z-index:251671552" coordsize="18732,9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732;height:9594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8732;height: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">
                  <v:imagedata r:id="rId6" o:title=""/>
                </v:shape>
              </v:group>
            </w:pict>
          </mc:Fallback>
        </mc:AlternateContent>
      </w:r>
    </w:p>
    <w:p w:rsidR="00951902" w:rsidRDefault="00951902" w:rsidP="00951902">
      <w:pPr>
        <w:ind w:left="-1170"/>
        <w:rPr>
          <w:noProof/>
        </w:rPr>
      </w:pPr>
    </w:p>
    <w:p w:rsidR="00774432" w:rsidRPr="00FB5DAD" w:rsidRDefault="00090B96" w:rsidP="00E24F08">
      <w:pPr>
        <w:ind w:left="-1170"/>
        <w:rPr>
          <w:b/>
        </w:rPr>
      </w:pPr>
      <w:r w:rsidRPr="00FB5DAD"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B550FEE" wp14:editId="4950E445">
                <wp:simplePos x="0" y="0"/>
                <wp:positionH relativeFrom="page">
                  <wp:posOffset>1990725</wp:posOffset>
                </wp:positionH>
                <wp:positionV relativeFrom="paragraph">
                  <wp:posOffset>400050</wp:posOffset>
                </wp:positionV>
                <wp:extent cx="5626100" cy="1143000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0B96" w:rsidRDefault="00090B96" w:rsidP="00090B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0B96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Professor </w:t>
                            </w:r>
                            <w:r w:rsidRPr="00090B96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Arnold Chen</w:t>
                            </w:r>
                          </w:p>
                          <w:p w:rsidR="00090B96" w:rsidRPr="00090B96" w:rsidRDefault="00090B96" w:rsidP="00090B9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Purdue University, </w:t>
                            </w:r>
                            <w:r w:rsidRPr="00090B96">
                              <w:rPr>
                                <w:rFonts w:ascii="Calibri" w:hAnsi="Calibri" w:cs="Calibri"/>
                              </w:rPr>
                              <w:t>Managing Director</w:t>
                            </w:r>
                          </w:p>
                          <w:p w:rsidR="0009264C" w:rsidRPr="00090B96" w:rsidRDefault="00090B96" w:rsidP="00090B9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  <w:r w:rsidRPr="00090B96">
                              <w:rPr>
                                <w:rFonts w:ascii="Calibri" w:hAnsi="Calibri" w:cs="Calibri"/>
                              </w:rPr>
                              <w:t>Burton D. Morgan Center for Entrepreneurship</w:t>
                            </w:r>
                          </w:p>
                          <w:p w:rsidR="00090B96" w:rsidRPr="00090B96" w:rsidRDefault="00090B96" w:rsidP="00090B96">
                            <w:pPr>
                              <w:pStyle w:val="gmail-m-6573819326489286363m4177408708915126210m2142011221860551954gmail-m-2610052463364872808m7014260392024667040gmail-m5597104541422739444gmail-p1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90B96" w:rsidRPr="00090B96" w:rsidRDefault="00090B96" w:rsidP="00090B96">
                            <w:pPr>
                              <w:pStyle w:val="gmail-m-6573819326489286363m4177408708915126210m2142011221860551954gmail-m-2610052463364872808m7014260392024667040gmail-m5597104541422739444gmail-p1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90B96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Entrepreneurship as a career path</w:t>
                            </w:r>
                          </w:p>
                          <w:p w:rsidR="0009264C" w:rsidRPr="00E24F08" w:rsidRDefault="0009264C" w:rsidP="00E24F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50FEE" id="Rectangle 9" o:spid="_x0000_s1026" style="position:absolute;left:0;text-align:left;margin-left:156.75pt;margin-top:31.5pt;width:443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" filled="f" stroked="f">
                <v:textbox>
                  <w:txbxContent>
                    <w:p w:rsidR="00090B96" w:rsidRDefault="00090B96" w:rsidP="00090B9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090B96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Professor </w:t>
                      </w:r>
                      <w:r w:rsidRPr="00090B96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Arnold Chen</w:t>
                      </w:r>
                    </w:p>
                    <w:p w:rsidR="00090B96" w:rsidRPr="00090B96" w:rsidRDefault="00090B96" w:rsidP="00090B96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 xml:space="preserve">Purdue University, </w:t>
                      </w:r>
                      <w:r w:rsidRPr="00090B96">
                        <w:rPr>
                          <w:rFonts w:ascii="Calibri" w:hAnsi="Calibri" w:cs="Calibri"/>
                        </w:rPr>
                        <w:t>Managing Director</w:t>
                      </w:r>
                    </w:p>
                    <w:p w:rsidR="0009264C" w:rsidRPr="00090B96" w:rsidRDefault="00090B96" w:rsidP="00090B96">
                      <w:pPr>
                        <w:pStyle w:val="NoSpacing"/>
                        <w:jc w:val="center"/>
                        <w:rPr>
                          <w:sz w:val="24"/>
                          <w:szCs w:val="26"/>
                        </w:rPr>
                      </w:pPr>
                      <w:r w:rsidRPr="00090B96">
                        <w:rPr>
                          <w:rFonts w:ascii="Calibri" w:hAnsi="Calibri" w:cs="Calibri"/>
                        </w:rPr>
                        <w:t>Burton D. Morgan Center for Entrepreneurship</w:t>
                      </w:r>
                    </w:p>
                    <w:p w:rsidR="00090B96" w:rsidRPr="00090B96" w:rsidRDefault="00090B96" w:rsidP="00090B96">
                      <w:pPr>
                        <w:pStyle w:val="gmail-m-6573819326489286363m4177408708915126210m2142011221860551954gmail-m-2610052463364872808m7014260392024667040gmail-m5597104541422739444gmail-p1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090B96" w:rsidRPr="00090B96" w:rsidRDefault="00090B96" w:rsidP="00090B96">
                      <w:pPr>
                        <w:pStyle w:val="gmail-m-6573819326489286363m4177408708915126210m2142011221860551954gmail-m-2610052463364872808m7014260392024667040gmail-m5597104541422739444gmail-p1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90B96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Entrepreneurship as a career path</w:t>
                      </w:r>
                    </w:p>
                    <w:p w:rsidR="0009264C" w:rsidRPr="00E24F08" w:rsidRDefault="0009264C" w:rsidP="00E24F0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FB5DAD">
        <w:rPr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57B24E5" wp14:editId="504327A7">
                <wp:simplePos x="0" y="0"/>
                <wp:positionH relativeFrom="page">
                  <wp:posOffset>2038350</wp:posOffset>
                </wp:positionH>
                <wp:positionV relativeFrom="paragraph">
                  <wp:posOffset>1647825</wp:posOffset>
                </wp:positionV>
                <wp:extent cx="5635625" cy="680783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625" cy="6807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264C" w:rsidRPr="00090B96" w:rsidRDefault="0009264C" w:rsidP="00090B96">
                            <w:pPr>
                              <w:pStyle w:val="paragraph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090B96">
                              <w:rPr>
                                <w:rStyle w:val="normaltextrun1"/>
                                <w:rFonts w:asciiTheme="minorHAnsi" w:hAnsiTheme="minorHAnsi" w:cstheme="minorHAnsi"/>
                                <w:b/>
                                <w:color w:val="000000"/>
                                <w:szCs w:val="20"/>
                              </w:rPr>
                              <w:t>Abstract</w:t>
                            </w:r>
                          </w:p>
                          <w:p w:rsidR="00090B96" w:rsidRPr="00090B96" w:rsidRDefault="00090B96" w:rsidP="00090B96">
                            <w:pPr>
                              <w:spacing w:before="100" w:beforeAutospacing="1" w:after="100" w:afterAutospacing="1" w:line="240" w:lineRule="auto"/>
                              <w:ind w:firstLine="72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090B96">
                              <w:rPr>
                                <w:rFonts w:cstheme="minorHAnsi"/>
                              </w:rPr>
                              <w:t>Graduate students make up almost 25% of Purdue’s student population and within this large group, one would think there would be many budding entrepreneurs.  But, a small percentage of graduate students pursue entrepreneurship as a career path.  Graduate students may not realize until very late in their graduate studies that commercializing a technology is a viable career choice.  Students are also unaware of the strong infrastructure in place to help them succeed in this journey.  Therefore, in my talk, as someone who has a PhD and also found his way as an entrepreneur,</w:t>
                            </w:r>
                            <w:r w:rsidRPr="00090B96">
                              <w:rPr>
                                <w:rFonts w:cstheme="minorHAnsi"/>
                              </w:rPr>
                              <w:t> I</w:t>
                            </w:r>
                            <w:r w:rsidRPr="00090B96">
                              <w:rPr>
                                <w:rFonts w:cstheme="minorHAnsi"/>
                              </w:rPr>
                              <w:t xml:space="preserve"> hope to engage the audience by exposing them to entrepreneurship as a potential career path and exposing them to some of the resources available to them on campus</w:t>
                            </w:r>
                          </w:p>
                          <w:p w:rsidR="0009264C" w:rsidRPr="00090B96" w:rsidRDefault="0009264C" w:rsidP="00090B96">
                            <w:pPr>
                              <w:pStyle w:val="paragraph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090B96">
                              <w:rPr>
                                <w:rStyle w:val="normaltextrun1"/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Biography</w:t>
                            </w:r>
                            <w:r w:rsidRPr="00090B96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 </w:t>
                            </w:r>
                          </w:p>
                          <w:p w:rsidR="00090B96" w:rsidRPr="00090B96" w:rsidRDefault="00090B96" w:rsidP="00090B96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090B96">
                              <w:rPr>
                                <w:rFonts w:cstheme="minorHAnsi"/>
                              </w:rPr>
                              <w:t>Arnold Chen is currently the managing director for the Burton D. Morgan Center for Entrepreneurship at Purdue University.  His expertise includes start-up companies (semiconductor hardware), culture, team building, manufacturing, and operations.  He has seen all different stages of start-ups from garages to IPO.</w:t>
                            </w:r>
                          </w:p>
                          <w:p w:rsidR="00090B96" w:rsidRPr="00090B96" w:rsidRDefault="00090B96" w:rsidP="00090B96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090B96">
                              <w:rPr>
                                <w:rFonts w:cstheme="minorHAnsi"/>
                              </w:rPr>
                              <w:t>Prior to joining Purdue University, Arnold spent 2 years as an Entrepreneur-in-residence at the Foundry.  This experience helped him get engaged and understand the start-up ecosystem in the local area.  Previously he spent 17 years at the epicenter of entrepreneurship, Silicon Valley.  Arnold first got his start-up experience as a core member of Genoa Corp. ($98M VC) that was ultimately acquired by Finisar.  He was the seventh employee at Genoa, which started in a garage warehouse on the south side of Berkeley, CA.  Genoa experienced explosive growth during the telecom bubble, growing to over 100 employees in just a few years.  After the telecom bubble burst, he moved to Infinera Corporation ($300M VC) where he was part of the technical team that created the first large scale Photonic Integrated Circuit.  At Infinera, he worked his way up the ladder, starting from a line engineer to ultimately being responsible for running their entire fab. During that time, the company grew 10-fold from 100 employees to over 1,200. Arnold became an expert in developing world-class manufacturing quality and reliability practices.  He was also able to see the next phases of a start-up as they shipped their first products, grew significant revenue, and ultimately went IPO.  His next stop was Aurrion Corp. ($40M Angel &amp; Strategic).  Here, he gained executive experience working with the Board of Directors and the executive team in high-level corporate strategy, financing, and product definition.</w:t>
                            </w:r>
                          </w:p>
                          <w:p w:rsidR="00090B96" w:rsidRPr="00090B96" w:rsidRDefault="00090B96" w:rsidP="00090B96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090B96">
                              <w:rPr>
                                <w:rFonts w:cstheme="minorHAnsi"/>
                              </w:rPr>
                              <w:t>Dr. Chen is a Purdue alumnus. (BSEE’91) He received his M.S. (’93) and Ph.D. (’96) degrees in Electrical Engineering from the University of Illinois at Urbana-Champaign.</w:t>
                            </w:r>
                          </w:p>
                          <w:p w:rsidR="0009264C" w:rsidRPr="00090B96" w:rsidRDefault="0009264C" w:rsidP="00090B96">
                            <w:pPr>
                              <w:pStyle w:val="paragraph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090B96">
                              <w:rPr>
                                <w:rStyle w:val="eop"/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 </w:t>
                            </w:r>
                          </w:p>
                          <w:p w:rsidR="0009264C" w:rsidRPr="00090B96" w:rsidRDefault="0009264C" w:rsidP="00090B96">
                            <w:pPr>
                              <w:pStyle w:val="paragraph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0B96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09264C" w:rsidRPr="00090B96" w:rsidRDefault="0009264C" w:rsidP="00090B9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</w:p>
                          <w:p w:rsidR="0009264C" w:rsidRPr="00090B96" w:rsidRDefault="0009264C" w:rsidP="00090B9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09264C" w:rsidRPr="00E24F08" w:rsidRDefault="0009264C" w:rsidP="0067183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24F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B24E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160.5pt;margin-top:129.75pt;width:443.75pt;height:536.0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" filled="f" stroked="f">
                <v:textbox>
                  <w:txbxContent>
                    <w:p w:rsidR="0009264C" w:rsidRPr="00090B96" w:rsidRDefault="0009264C" w:rsidP="00090B96">
                      <w:pPr>
                        <w:pStyle w:val="paragraph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090B96">
                        <w:rPr>
                          <w:rStyle w:val="normaltextrun1"/>
                          <w:rFonts w:asciiTheme="minorHAnsi" w:hAnsiTheme="minorHAnsi" w:cstheme="minorHAnsi"/>
                          <w:b/>
                          <w:color w:val="000000"/>
                          <w:szCs w:val="20"/>
                        </w:rPr>
                        <w:t>Abstract</w:t>
                      </w:r>
                    </w:p>
                    <w:p w:rsidR="00090B96" w:rsidRPr="00090B96" w:rsidRDefault="00090B96" w:rsidP="00090B96">
                      <w:pPr>
                        <w:spacing w:before="100" w:beforeAutospacing="1" w:after="100" w:afterAutospacing="1" w:line="240" w:lineRule="auto"/>
                        <w:ind w:firstLine="720"/>
                        <w:jc w:val="both"/>
                        <w:rPr>
                          <w:rFonts w:cstheme="minorHAnsi"/>
                        </w:rPr>
                      </w:pPr>
                      <w:r w:rsidRPr="00090B96">
                        <w:rPr>
                          <w:rFonts w:cstheme="minorHAnsi"/>
                        </w:rPr>
                        <w:t>Graduate students make up almost 25% of Purdue’s student population and within this large group, one would think there would be many budding entrepreneurs.  But, a small percentage of graduate students pursue entrepreneurship as a career path.  Graduate students may not realize until very late in their graduate studies that commercializing a technology is a viable career choice.  Students are also unaware of the strong infrastructure in place to help them succeed in this journey.  Therefore, in my talk, as someone who has a PhD and also found his way as an entrepreneur,</w:t>
                      </w:r>
                      <w:r w:rsidRPr="00090B96">
                        <w:rPr>
                          <w:rFonts w:cstheme="minorHAnsi"/>
                        </w:rPr>
                        <w:t> I</w:t>
                      </w:r>
                      <w:r w:rsidRPr="00090B96">
                        <w:rPr>
                          <w:rFonts w:cstheme="minorHAnsi"/>
                        </w:rPr>
                        <w:t xml:space="preserve"> hope to engage the audience by exposing them to entrepreneurship as a potential career path and exposing them to some of the resources available to them on campus</w:t>
                      </w:r>
                    </w:p>
                    <w:p w:rsidR="0009264C" w:rsidRPr="00090B96" w:rsidRDefault="0009264C" w:rsidP="00090B96">
                      <w:pPr>
                        <w:pStyle w:val="paragraph"/>
                        <w:spacing w:line="360" w:lineRule="auto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090B96">
                        <w:rPr>
                          <w:rStyle w:val="normaltextrun1"/>
                          <w:rFonts w:asciiTheme="minorHAnsi" w:hAnsiTheme="minorHAnsi" w:cstheme="minorHAnsi"/>
                          <w:b/>
                          <w:szCs w:val="20"/>
                        </w:rPr>
                        <w:t>Biography</w:t>
                      </w:r>
                      <w:r w:rsidRPr="00090B96">
                        <w:rPr>
                          <w:rStyle w:val="eop"/>
                          <w:rFonts w:asciiTheme="minorHAnsi" w:hAnsiTheme="minorHAnsi" w:cstheme="minorHAnsi"/>
                          <w:b/>
                          <w:szCs w:val="20"/>
                        </w:rPr>
                        <w:t> </w:t>
                      </w:r>
                    </w:p>
                    <w:p w:rsidR="00090B96" w:rsidRPr="00090B96" w:rsidRDefault="00090B96" w:rsidP="00090B96">
                      <w:pPr>
                        <w:ind w:firstLine="720"/>
                        <w:jc w:val="both"/>
                        <w:rPr>
                          <w:rFonts w:cstheme="minorHAnsi"/>
                        </w:rPr>
                      </w:pPr>
                      <w:r w:rsidRPr="00090B96">
                        <w:rPr>
                          <w:rFonts w:cstheme="minorHAnsi"/>
                        </w:rPr>
                        <w:t>Arnold Chen is currently the managing director for the Burton D. Morgan Center for Entrepreneurship at Purdue University.  His expertise includes start-up companies (semiconductor hardware), culture, team building, manufacturing, and operations.  He has seen all different stages of start-ups from garages to IPO.</w:t>
                      </w:r>
                    </w:p>
                    <w:p w:rsidR="00090B96" w:rsidRPr="00090B96" w:rsidRDefault="00090B96" w:rsidP="00090B96">
                      <w:pPr>
                        <w:ind w:firstLine="720"/>
                        <w:jc w:val="both"/>
                        <w:rPr>
                          <w:rFonts w:cstheme="minorHAnsi"/>
                        </w:rPr>
                      </w:pPr>
                      <w:r w:rsidRPr="00090B96">
                        <w:rPr>
                          <w:rFonts w:cstheme="minorHAnsi"/>
                        </w:rPr>
                        <w:t>Prior to joining Purdue University, Arnold spent 2 years as an Entrepreneur-in-residence at the Foundry.  This experience helped him get engaged and understand the start-up ecosystem in the local area.  Previously he spent 17 years at the epicenter of entrepreneurship, Silicon Valley.  Arnold first got his start-up experience as a core member of Genoa Corp. ($98M VC) that was ultimately acquired by Finisar.  He was the seventh employee at Genoa, which started in a garage warehouse on the south side of Berkeley, CA.  Genoa experienced explosive growth during the telecom bubble, growing to over 100 employees in just a few years.  After the telecom bubble burst, he moved to Infinera Corporation ($300M VC) where he was part of the technical team that created the first large scale Photonic Integrated Circuit.  At Infinera, he worked his way up the ladder, starting from a line engineer to ultimately being responsible for running their entire fab. During that time, the company grew 10-fold from 100 employees to over 1,200. Arnold became an expert in developing world-class manufacturing quality and reliability practices.  He was also able to see the next phases of a start-up as they shipped their first products, grew significant revenue, and ultimately went IPO.  His next stop was Aurrion Corp. ($40M Angel &amp; Strategic).  Here, he gained executive experience working with the Board of Directors and the executive team in high-level corporate strategy, financing, and product definition.</w:t>
                      </w:r>
                    </w:p>
                    <w:p w:rsidR="00090B96" w:rsidRPr="00090B96" w:rsidRDefault="00090B96" w:rsidP="00090B96">
                      <w:pPr>
                        <w:ind w:firstLine="720"/>
                        <w:jc w:val="both"/>
                        <w:rPr>
                          <w:rFonts w:cstheme="minorHAnsi"/>
                        </w:rPr>
                      </w:pPr>
                      <w:r w:rsidRPr="00090B96">
                        <w:rPr>
                          <w:rFonts w:cstheme="minorHAnsi"/>
                        </w:rPr>
                        <w:t>Dr. Chen is a Purdue alumnus. (BSEE’91) He received his M.S. (’93) and Ph.D. (’96) degrees in Electrical Engineering from the University of Illinois at Urbana-Champaign.</w:t>
                      </w:r>
                    </w:p>
                    <w:p w:rsidR="0009264C" w:rsidRPr="00090B96" w:rsidRDefault="0009264C" w:rsidP="00090B96">
                      <w:pPr>
                        <w:pStyle w:val="paragraph"/>
                        <w:spacing w:line="276" w:lineRule="auto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090B96">
                        <w:rPr>
                          <w:rStyle w:val="eop"/>
                          <w:rFonts w:asciiTheme="minorHAnsi" w:hAnsiTheme="minorHAnsi" w:cstheme="minorHAnsi"/>
                          <w:sz w:val="22"/>
                          <w:szCs w:val="20"/>
                        </w:rPr>
                        <w:t> </w:t>
                      </w:r>
                    </w:p>
                    <w:p w:rsidR="0009264C" w:rsidRPr="00090B96" w:rsidRDefault="0009264C" w:rsidP="00090B96">
                      <w:pPr>
                        <w:pStyle w:val="paragraph"/>
                        <w:jc w:val="both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090B96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09264C" w:rsidRPr="00090B96" w:rsidRDefault="0009264C" w:rsidP="00090B9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theme="minorHAnsi"/>
                          <w:bCs/>
                          <w:color w:val="262626" w:themeColor="text1" w:themeTint="D9"/>
                          <w:sz w:val="26"/>
                          <w:szCs w:val="26"/>
                        </w:rPr>
                      </w:pPr>
                    </w:p>
                    <w:p w:rsidR="0009264C" w:rsidRPr="00090B96" w:rsidRDefault="0009264C" w:rsidP="00090B96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  <w:p w:rsidR="0009264C" w:rsidRPr="00E24F08" w:rsidRDefault="0009264C" w:rsidP="00671838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E24F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5DAD"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51F77E" wp14:editId="4690811A">
                <wp:simplePos x="0" y="0"/>
                <wp:positionH relativeFrom="page">
                  <wp:posOffset>200025</wp:posOffset>
                </wp:positionH>
                <wp:positionV relativeFrom="paragraph">
                  <wp:posOffset>2266950</wp:posOffset>
                </wp:positionV>
                <wp:extent cx="1734820" cy="6188710"/>
                <wp:effectExtent l="0" t="0" r="17780" b="2159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820" cy="61887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64C" w:rsidRDefault="0009264C" w:rsidP="00090B9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Materials Engineering</w:t>
                            </w:r>
                          </w:p>
                          <w:p w:rsidR="0009264C" w:rsidRDefault="0009264C" w:rsidP="00090B9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Spring 2018</w:t>
                            </w:r>
                          </w:p>
                          <w:p w:rsidR="0009264C" w:rsidRDefault="0009264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09264C" w:rsidRDefault="0009264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09264C" w:rsidRDefault="0009264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MSE 690 </w:t>
                            </w:r>
                          </w:p>
                          <w:p w:rsidR="0009264C" w:rsidRDefault="0009264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Seminar</w:t>
                            </w:r>
                          </w:p>
                          <w:p w:rsidR="0009264C" w:rsidRDefault="0009264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Series</w:t>
                            </w:r>
                          </w:p>
                          <w:p w:rsidR="0009264C" w:rsidRDefault="0009264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:rsidR="0009264C" w:rsidRPr="00FB5DAD" w:rsidRDefault="00090B96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March 2</w:t>
                            </w:r>
                            <w:r w:rsidR="0009264C" w:rsidRPr="00FB5DAD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, 2018</w:t>
                            </w:r>
                          </w:p>
                          <w:p w:rsidR="0009264C" w:rsidRDefault="0009264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09264C" w:rsidRDefault="0009264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3:45 pm Seminar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ARMS</w:t>
                            </w:r>
                          </w:p>
                          <w:p w:rsidR="0009264C" w:rsidRDefault="0009264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09264C" w:rsidRDefault="0009264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1F77E" id="Rectangle 14" o:spid="_x0000_s1028" style="position:absolute;left:0;text-align:left;margin-left:15.75pt;margin-top:178.5pt;width:136.6pt;height:487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09264C" w:rsidRDefault="0009264C" w:rsidP="00090B9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Materials Engineering</w:t>
                      </w:r>
                    </w:p>
                    <w:p w:rsidR="0009264C" w:rsidRDefault="0009264C" w:rsidP="00090B9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Spring 2018</w:t>
                      </w:r>
                    </w:p>
                    <w:p w:rsidR="0009264C" w:rsidRDefault="0009264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:rsidR="0009264C" w:rsidRDefault="0009264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:rsidR="0009264C" w:rsidRDefault="0009264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MSE 690 </w:t>
                      </w:r>
                    </w:p>
                    <w:p w:rsidR="0009264C" w:rsidRDefault="0009264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Seminar</w:t>
                      </w:r>
                    </w:p>
                    <w:p w:rsidR="0009264C" w:rsidRDefault="0009264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Series</w:t>
                      </w:r>
                    </w:p>
                    <w:p w:rsidR="0009264C" w:rsidRDefault="0009264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:rsidR="0009264C" w:rsidRPr="00FB5DAD" w:rsidRDefault="00090B96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March 2</w:t>
                      </w:r>
                      <w:r w:rsidR="0009264C" w:rsidRPr="00FB5DAD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4"/>
                          <w:szCs w:val="34"/>
                        </w:rPr>
                        <w:t>, 2018</w:t>
                      </w:r>
                    </w:p>
                    <w:p w:rsidR="0009264C" w:rsidRDefault="0009264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09264C" w:rsidRDefault="0009264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3:45 pm Seminar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ARMS</w:t>
                      </w:r>
                    </w:p>
                    <w:p w:rsidR="0009264C" w:rsidRDefault="0009264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09264C" w:rsidRDefault="0009264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71838" w:rsidRPr="00FB5DAD">
        <w:rPr>
          <w:b/>
          <w:noProof/>
        </w:rPr>
        <w:t xml:space="preserve"> </w:t>
      </w:r>
      <w:r w:rsidR="00963501">
        <w:rPr>
          <w:b/>
          <w:noProof/>
        </w:rPr>
        <w:drawing>
          <wp:inline distT="0" distB="0" distL="0" distR="0">
            <wp:extent cx="1649677" cy="204787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nold Ch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813" cy="207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32" w:rsidRPr="00FB5DAD" w:rsidSect="0064235B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5B"/>
    <w:rsid w:val="00090B96"/>
    <w:rsid w:val="0009264C"/>
    <w:rsid w:val="001272AB"/>
    <w:rsid w:val="00165036"/>
    <w:rsid w:val="001926B0"/>
    <w:rsid w:val="001D0759"/>
    <w:rsid w:val="002D4B41"/>
    <w:rsid w:val="002F7BDA"/>
    <w:rsid w:val="003662ED"/>
    <w:rsid w:val="00374683"/>
    <w:rsid w:val="003B0F61"/>
    <w:rsid w:val="00620BAD"/>
    <w:rsid w:val="0064235B"/>
    <w:rsid w:val="00671838"/>
    <w:rsid w:val="006764B3"/>
    <w:rsid w:val="006977A9"/>
    <w:rsid w:val="006B1905"/>
    <w:rsid w:val="00744523"/>
    <w:rsid w:val="00774432"/>
    <w:rsid w:val="007E60D7"/>
    <w:rsid w:val="00805F04"/>
    <w:rsid w:val="008C1EA4"/>
    <w:rsid w:val="008F2750"/>
    <w:rsid w:val="009204FD"/>
    <w:rsid w:val="00951902"/>
    <w:rsid w:val="00952455"/>
    <w:rsid w:val="00963501"/>
    <w:rsid w:val="00981478"/>
    <w:rsid w:val="009D155F"/>
    <w:rsid w:val="00B35BAF"/>
    <w:rsid w:val="00B66855"/>
    <w:rsid w:val="00C95FE6"/>
    <w:rsid w:val="00D13351"/>
    <w:rsid w:val="00D20141"/>
    <w:rsid w:val="00D971BB"/>
    <w:rsid w:val="00E24F08"/>
    <w:rsid w:val="00F75B48"/>
    <w:rsid w:val="00F76C4B"/>
    <w:rsid w:val="00F9767C"/>
    <w:rsid w:val="00FA7DD3"/>
    <w:rsid w:val="00F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488D"/>
  <w15:docId w15:val="{733ADA26-A61E-47C1-B581-D22DA50A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4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3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D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74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774432"/>
  </w:style>
  <w:style w:type="character" w:styleId="Hyperlink">
    <w:name w:val="Hyperlink"/>
    <w:basedOn w:val="DefaultParagraphFont"/>
    <w:uiPriority w:val="99"/>
    <w:semiHidden/>
    <w:unhideWhenUsed/>
    <w:rsid w:val="007744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685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gmail-m-6573819326489286363m4177408708915126210m2142011221860551954gmail-m-2610052463364872808m7014260392024667040gmail-m5597104541422739444gmail-p1">
    <w:name w:val="gmail-m_-6573819326489286363m_4177408708915126210m_2142011221860551954gmail-m_-2610052463364872808m_7014260392024667040gmail-m5597104541422739444gmail-p1"/>
    <w:basedOn w:val="Normal"/>
    <w:rsid w:val="00E24F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D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9D155F"/>
  </w:style>
  <w:style w:type="character" w:customStyle="1" w:styleId="normaltextrun1">
    <w:name w:val="normaltextrun1"/>
    <w:basedOn w:val="DefaultParagraphFont"/>
    <w:rsid w:val="009D155F"/>
  </w:style>
  <w:style w:type="character" w:customStyle="1" w:styleId="eop">
    <w:name w:val="eop"/>
    <w:basedOn w:val="DefaultParagraphFont"/>
    <w:rsid w:val="009D155F"/>
  </w:style>
  <w:style w:type="paragraph" w:styleId="NoSpacing">
    <w:name w:val="No Spacing"/>
    <w:uiPriority w:val="1"/>
    <w:qFormat/>
    <w:rsid w:val="008F2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73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2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7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2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1408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1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31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80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79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062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457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401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30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4973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03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580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665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1551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361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625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68A9AA7F.dotm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Coar, Stacey L</dc:creator>
  <cp:lastModifiedBy>Coar, Stacey L</cp:lastModifiedBy>
  <cp:revision>2</cp:revision>
  <cp:lastPrinted>2018-03-01T15:39:00Z</cp:lastPrinted>
  <dcterms:created xsi:type="dcterms:W3CDTF">2018-03-01T15:46:00Z</dcterms:created>
  <dcterms:modified xsi:type="dcterms:W3CDTF">2018-03-01T15:46:00Z</dcterms:modified>
</cp:coreProperties>
</file>