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6B4D" w14:textId="77777777" w:rsidR="00534978" w:rsidRPr="00E43FFF" w:rsidRDefault="004B34A8" w:rsidP="0091219E">
      <w:pPr>
        <w:rPr>
          <w:rFonts w:asciiTheme="minorHAnsi" w:hAnsiTheme="minorHAnsi" w:cstheme="minorHAnsi"/>
          <w:b/>
        </w:rPr>
      </w:pPr>
      <w:bookmarkStart w:id="0" w:name="OLE_LINK5"/>
      <w:bookmarkStart w:id="1" w:name="OLE_LINK6"/>
      <w:bookmarkStart w:id="2" w:name="OLE_LINK3"/>
      <w:bookmarkStart w:id="3" w:name="OLE_LINK4"/>
      <w:r w:rsidRPr="00E43FFF">
        <w:rPr>
          <w:rFonts w:asciiTheme="minorHAnsi" w:hAnsiTheme="minorHAnsi" w:cstheme="minorHAnsi"/>
          <w:b/>
          <w:noProof/>
        </w:rPr>
        <w:drawing>
          <wp:inline distT="0" distB="0" distL="0" distR="0" wp14:anchorId="5F4818AE" wp14:editId="6BE7C62A">
            <wp:extent cx="2838450" cy="704850"/>
            <wp:effectExtent l="0" t="0" r="0" b="0"/>
            <wp:docPr id="4" name="5:680:0" descr="cid:5:680: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:680:0" descr="cid:5:680: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15" cy="70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736F8" w14:textId="77777777" w:rsidR="00B52D3A" w:rsidRPr="00E43FFF" w:rsidRDefault="00B52D3A" w:rsidP="00135DF7">
      <w:pPr>
        <w:jc w:val="center"/>
        <w:rPr>
          <w:rFonts w:asciiTheme="minorHAnsi" w:hAnsiTheme="minorHAnsi" w:cstheme="minorHAnsi"/>
          <w:b/>
        </w:rPr>
      </w:pPr>
    </w:p>
    <w:p w14:paraId="0555DC3C" w14:textId="141A89EF" w:rsidR="00341EC2" w:rsidRPr="000F47F6" w:rsidRDefault="000F47F6" w:rsidP="000F4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7F6">
        <w:rPr>
          <w:rFonts w:asciiTheme="minorHAnsi" w:hAnsiTheme="minorHAnsi" w:cstheme="minorHAnsi"/>
          <w:b/>
          <w:sz w:val="28"/>
          <w:szCs w:val="28"/>
        </w:rPr>
        <w:t xml:space="preserve">Professor </w:t>
      </w:r>
      <w:r w:rsidR="00341EC2" w:rsidRPr="000F47F6">
        <w:rPr>
          <w:rFonts w:asciiTheme="minorHAnsi" w:hAnsiTheme="minorHAnsi" w:cstheme="minorHAnsi"/>
          <w:b/>
          <w:sz w:val="28"/>
          <w:szCs w:val="28"/>
        </w:rPr>
        <w:t>David P. Field</w:t>
      </w:r>
    </w:p>
    <w:p w14:paraId="0CFBDE72" w14:textId="77777777" w:rsidR="000F47F6" w:rsidRPr="000F47F6" w:rsidRDefault="000F47F6" w:rsidP="000F4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7F6">
        <w:rPr>
          <w:rFonts w:asciiTheme="minorHAnsi" w:hAnsiTheme="minorHAnsi" w:cstheme="minorHAnsi"/>
          <w:b/>
          <w:sz w:val="28"/>
          <w:szCs w:val="28"/>
        </w:rPr>
        <w:t xml:space="preserve">Associate Dean for Research and Graduate Education in the </w:t>
      </w:r>
    </w:p>
    <w:p w14:paraId="28046ABE" w14:textId="77777777" w:rsidR="000F47F6" w:rsidRPr="000F47F6" w:rsidRDefault="000F47F6" w:rsidP="000F4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7F6">
        <w:rPr>
          <w:rFonts w:asciiTheme="minorHAnsi" w:hAnsiTheme="minorHAnsi" w:cstheme="minorHAnsi"/>
          <w:b/>
          <w:sz w:val="28"/>
          <w:szCs w:val="28"/>
        </w:rPr>
        <w:t>College of Engineering and Architecture</w:t>
      </w:r>
    </w:p>
    <w:p w14:paraId="49EEAFC8" w14:textId="4C7FC354" w:rsidR="00341EC2" w:rsidRPr="000F47F6" w:rsidRDefault="00341EC2" w:rsidP="000F4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7F6">
        <w:rPr>
          <w:rFonts w:asciiTheme="minorHAnsi" w:hAnsiTheme="minorHAnsi" w:cstheme="minorHAnsi"/>
          <w:b/>
          <w:sz w:val="28"/>
          <w:szCs w:val="28"/>
        </w:rPr>
        <w:t>Washington State University</w:t>
      </w:r>
    </w:p>
    <w:p w14:paraId="64DA5828" w14:textId="77777777" w:rsidR="00341EC2" w:rsidRPr="000F47F6" w:rsidRDefault="00341EC2" w:rsidP="000F4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7F6">
        <w:rPr>
          <w:rFonts w:asciiTheme="minorHAnsi" w:hAnsiTheme="minorHAnsi" w:cstheme="minorHAnsi"/>
          <w:b/>
          <w:sz w:val="28"/>
          <w:szCs w:val="28"/>
        </w:rPr>
        <w:t>Pullman WA, USA</w:t>
      </w:r>
    </w:p>
    <w:p w14:paraId="24073A0D" w14:textId="77777777" w:rsidR="00774C25" w:rsidRPr="000F47F6" w:rsidRDefault="00774C25" w:rsidP="00774C25">
      <w:pPr>
        <w:jc w:val="center"/>
        <w:rPr>
          <w:rFonts w:asciiTheme="minorHAnsi" w:hAnsiTheme="minorHAnsi" w:cstheme="minorHAnsi"/>
          <w:b/>
          <w:color w:val="000000"/>
          <w:kern w:val="28"/>
          <w14:cntxtAlts/>
        </w:rPr>
      </w:pPr>
    </w:p>
    <w:bookmarkEnd w:id="0"/>
    <w:bookmarkEnd w:id="1"/>
    <w:p w14:paraId="0552F628" w14:textId="7E2ED29E" w:rsidR="0031103F" w:rsidRPr="000F47F6" w:rsidRDefault="009C3CAC" w:rsidP="00632A35">
      <w:pPr>
        <w:jc w:val="center"/>
        <w:rPr>
          <w:rFonts w:asciiTheme="minorHAnsi" w:hAnsiTheme="minorHAnsi" w:cstheme="minorHAnsi"/>
          <w:b/>
        </w:rPr>
      </w:pPr>
      <w:r w:rsidRPr="000F47F6">
        <w:rPr>
          <w:rFonts w:asciiTheme="minorHAnsi" w:hAnsiTheme="minorHAnsi" w:cstheme="minorHAnsi"/>
          <w:b/>
        </w:rPr>
        <w:t>MSE 690 Guest Speaker</w:t>
      </w:r>
    </w:p>
    <w:p w14:paraId="3135752E" w14:textId="3E59AAFD" w:rsidR="0064326F" w:rsidRPr="000F47F6" w:rsidRDefault="00774C25" w:rsidP="0064326F">
      <w:pPr>
        <w:jc w:val="center"/>
        <w:rPr>
          <w:rFonts w:asciiTheme="minorHAnsi" w:hAnsiTheme="minorHAnsi" w:cstheme="minorHAnsi"/>
          <w:b/>
        </w:rPr>
      </w:pPr>
      <w:r w:rsidRPr="000F47F6">
        <w:rPr>
          <w:rFonts w:asciiTheme="minorHAnsi" w:hAnsiTheme="minorHAnsi" w:cstheme="minorHAnsi"/>
          <w:b/>
        </w:rPr>
        <w:t xml:space="preserve">November </w:t>
      </w:r>
      <w:r w:rsidR="00341EC2" w:rsidRPr="000F47F6">
        <w:rPr>
          <w:rFonts w:asciiTheme="minorHAnsi" w:hAnsiTheme="minorHAnsi" w:cstheme="minorHAnsi"/>
          <w:b/>
        </w:rPr>
        <w:t>16</w:t>
      </w:r>
      <w:r w:rsidR="00061B87" w:rsidRPr="000F47F6">
        <w:rPr>
          <w:rFonts w:asciiTheme="minorHAnsi" w:hAnsiTheme="minorHAnsi" w:cstheme="minorHAnsi"/>
          <w:b/>
        </w:rPr>
        <w:t>, 2015</w:t>
      </w:r>
    </w:p>
    <w:p w14:paraId="63C32D83" w14:textId="77777777" w:rsidR="00774C25" w:rsidRPr="000F47F6" w:rsidRDefault="00774C25" w:rsidP="0064326F">
      <w:pPr>
        <w:jc w:val="center"/>
        <w:rPr>
          <w:rFonts w:asciiTheme="minorHAnsi" w:hAnsiTheme="minorHAnsi" w:cstheme="minorHAnsi"/>
          <w:b/>
        </w:rPr>
      </w:pPr>
    </w:p>
    <w:p w14:paraId="7AA2A6EF" w14:textId="522B8627" w:rsidR="00E43FFF" w:rsidRPr="00E43FFF" w:rsidRDefault="00341EC2" w:rsidP="00E43FF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Sunday, </w:t>
      </w:r>
      <w:r w:rsidR="00E43FFF" w:rsidRPr="00E43FFF">
        <w:rPr>
          <w:rFonts w:asciiTheme="minorHAnsi" w:hAnsiTheme="minorHAnsi" w:cstheme="minorHAnsi"/>
          <w:b/>
        </w:rPr>
        <w:t>November 1</w:t>
      </w:r>
      <w:r>
        <w:rPr>
          <w:rFonts w:asciiTheme="minorHAnsi" w:hAnsiTheme="minorHAnsi" w:cstheme="minorHAnsi"/>
          <w:b/>
        </w:rPr>
        <w:t>5</w:t>
      </w:r>
      <w:r w:rsidR="00E43FFF">
        <w:rPr>
          <w:rFonts w:asciiTheme="minorHAnsi" w:hAnsiTheme="minorHAnsi" w:cstheme="minorHAnsi"/>
          <w:b/>
        </w:rPr>
        <w:t>, 2015</w:t>
      </w: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4680"/>
        <w:gridCol w:w="2250"/>
        <w:gridCol w:w="2430"/>
      </w:tblGrid>
      <w:tr w:rsidR="00655B4F" w:rsidRPr="00E43FFF" w14:paraId="396123C7" w14:textId="77777777" w:rsidTr="00655B4F">
        <w:tc>
          <w:tcPr>
            <w:tcW w:w="2047" w:type="dxa"/>
            <w:shd w:val="clear" w:color="auto" w:fill="D9D9D9"/>
          </w:tcPr>
          <w:p w14:paraId="3290E67B" w14:textId="3115BE0D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680" w:type="dxa"/>
            <w:shd w:val="clear" w:color="auto" w:fill="D9D9D9"/>
          </w:tcPr>
          <w:p w14:paraId="4C703B5C" w14:textId="3BF49F52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2250" w:type="dxa"/>
            <w:shd w:val="clear" w:color="auto" w:fill="D9D9D9"/>
          </w:tcPr>
          <w:p w14:paraId="08A2157D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2430" w:type="dxa"/>
            <w:shd w:val="clear" w:color="auto" w:fill="D9D9D9"/>
          </w:tcPr>
          <w:p w14:paraId="4D1F0073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655B4F" w:rsidRPr="00E43FFF" w14:paraId="0B006599" w14:textId="77777777" w:rsidTr="00655B4F">
        <w:tc>
          <w:tcPr>
            <w:tcW w:w="2047" w:type="dxa"/>
          </w:tcPr>
          <w:p w14:paraId="5E70AA80" w14:textId="5C97ED5E" w:rsidR="00655B4F" w:rsidRPr="00E43FFF" w:rsidRDefault="005B78E3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Arrive 5:19 pm</w:t>
            </w:r>
          </w:p>
        </w:tc>
        <w:tc>
          <w:tcPr>
            <w:tcW w:w="4680" w:type="dxa"/>
          </w:tcPr>
          <w:p w14:paraId="30E25944" w14:textId="4DE38187" w:rsidR="00655B4F" w:rsidRPr="00E43FFF" w:rsidRDefault="008677F1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Flight--</w:t>
            </w:r>
          </w:p>
        </w:tc>
        <w:tc>
          <w:tcPr>
            <w:tcW w:w="2250" w:type="dxa"/>
          </w:tcPr>
          <w:p w14:paraId="76874E02" w14:textId="04F25D56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624BCA8B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FLIGHT DL 2072 </w:t>
            </w:r>
          </w:p>
          <w:p w14:paraId="10A630DB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Sun, 15 Nov 2015 </w:t>
            </w:r>
          </w:p>
          <w:p w14:paraId="52AD0CC9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GEG  MSP </w:t>
            </w:r>
          </w:p>
          <w:p w14:paraId="7C70B547" w14:textId="3BF6FD8D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Depart:  </w:t>
            </w:r>
            <w:r w:rsidR="00867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7:35 AM </w:t>
            </w:r>
          </w:p>
          <w:p w14:paraId="68E9AA17" w14:textId="3042A3CD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Arrive:  </w:t>
            </w:r>
            <w:r w:rsidR="008677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12:27 PM </w:t>
            </w:r>
          </w:p>
          <w:p w14:paraId="672F238C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3A0FB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FLIGHT DL 3632 </w:t>
            </w:r>
          </w:p>
          <w:p w14:paraId="6CF37EF8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Sun, 15 Nov 2015 </w:t>
            </w:r>
          </w:p>
          <w:p w14:paraId="545ADC5D" w14:textId="77777777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MSP  IND </w:t>
            </w:r>
          </w:p>
          <w:p w14:paraId="64302D80" w14:textId="0792A9FF" w:rsidR="000F47F6" w:rsidRPr="008677F1" w:rsidRDefault="000F47F6" w:rsidP="000F47F6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Depart:  2:40 PM </w:t>
            </w:r>
          </w:p>
          <w:p w14:paraId="3FC8876E" w14:textId="209049CB" w:rsidR="00655B4F" w:rsidRPr="00E43FFF" w:rsidRDefault="000F47F6" w:rsidP="008677F1">
            <w:pPr>
              <w:pStyle w:val="PlainText"/>
              <w:rPr>
                <w:rFonts w:asciiTheme="minorHAnsi" w:hAnsiTheme="minorHAnsi" w:cstheme="minorHAnsi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>Arrive:  5:19 PM</w:t>
            </w:r>
            <w:r w:rsidRPr="008677F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55B4F" w:rsidRPr="00E43FFF" w14:paraId="79341626" w14:textId="77777777" w:rsidTr="00655B4F">
        <w:tc>
          <w:tcPr>
            <w:tcW w:w="2047" w:type="dxa"/>
          </w:tcPr>
          <w:p w14:paraId="64CC9045" w14:textId="77777777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0C255FD6" w14:textId="720D0430" w:rsidR="00655B4F" w:rsidRPr="00E43FFF" w:rsidRDefault="00655B4F" w:rsidP="00341EC2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 xml:space="preserve">Check-in at the </w:t>
            </w:r>
            <w:r w:rsidR="00341EC2">
              <w:rPr>
                <w:rFonts w:asciiTheme="minorHAnsi" w:hAnsiTheme="minorHAnsi" w:cstheme="minorHAnsi"/>
              </w:rPr>
              <w:t>Union Club Hotel</w:t>
            </w:r>
          </w:p>
        </w:tc>
        <w:tc>
          <w:tcPr>
            <w:tcW w:w="2250" w:type="dxa"/>
          </w:tcPr>
          <w:p w14:paraId="22EBA8AE" w14:textId="7A035F37" w:rsidR="00655B4F" w:rsidRPr="00E43FFF" w:rsidRDefault="00341EC2" w:rsidP="00E43FFF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Purdue Memorial Union</w:t>
            </w:r>
          </w:p>
        </w:tc>
        <w:tc>
          <w:tcPr>
            <w:tcW w:w="2430" w:type="dxa"/>
          </w:tcPr>
          <w:p w14:paraId="45B2D8CD" w14:textId="4EDE2B2B" w:rsidR="00655B4F" w:rsidRPr="00E43FFF" w:rsidRDefault="00341EC2" w:rsidP="006B20FA">
            <w:pPr>
              <w:spacing w:before="20" w:after="20"/>
              <w:ind w:right="162"/>
              <w:jc w:val="center"/>
              <w:rPr>
                <w:rFonts w:asciiTheme="minorHAnsi" w:hAnsiTheme="minorHAnsi" w:cstheme="minorHAnsi"/>
              </w:rPr>
            </w:pPr>
            <w:r w:rsidRPr="00341EC2">
              <w:rPr>
                <w:rFonts w:asciiTheme="minorHAnsi" w:hAnsiTheme="minorHAnsi" w:cstheme="minorHAnsi"/>
                <w:b/>
                <w:bCs/>
                <w:color w:val="414042"/>
              </w:rPr>
              <w:t>Confirmation# 832980</w:t>
            </w:r>
          </w:p>
        </w:tc>
      </w:tr>
      <w:tr w:rsidR="00655B4F" w:rsidRPr="00E43FFF" w14:paraId="6058186F" w14:textId="77777777" w:rsidTr="00655B4F">
        <w:tc>
          <w:tcPr>
            <w:tcW w:w="2047" w:type="dxa"/>
          </w:tcPr>
          <w:p w14:paraId="02242DDE" w14:textId="2150F4FF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05EC1765" w14:textId="21F773C1" w:rsidR="00655B4F" w:rsidRPr="00E43FFF" w:rsidRDefault="000F47F6" w:rsidP="006B20FA">
            <w:pPr>
              <w:spacing w:before="20" w:after="20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Dinner</w:t>
            </w:r>
            <w:r>
              <w:rPr>
                <w:rFonts w:asciiTheme="minorHAnsi" w:hAnsiTheme="minorHAnsi" w:cstheme="minorHAnsi"/>
              </w:rPr>
              <w:t xml:space="preserve"> with Professor and Department Head, David Bahr</w:t>
            </w:r>
          </w:p>
        </w:tc>
        <w:tc>
          <w:tcPr>
            <w:tcW w:w="2250" w:type="dxa"/>
          </w:tcPr>
          <w:p w14:paraId="4D4A2CBE" w14:textId="068FC0E0" w:rsidR="00655B4F" w:rsidRPr="00E43FFF" w:rsidRDefault="00017C5B" w:rsidP="00E43FFF">
            <w:pPr>
              <w:spacing w:before="20" w:after="20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430" w:type="dxa"/>
          </w:tcPr>
          <w:p w14:paraId="31A349EF" w14:textId="1ADBF689" w:rsidR="00655B4F" w:rsidRPr="00E43FFF" w:rsidRDefault="00655B4F" w:rsidP="00E43FFF">
            <w:pPr>
              <w:spacing w:before="20" w:after="20"/>
              <w:ind w:right="162"/>
              <w:rPr>
                <w:rFonts w:asciiTheme="minorHAnsi" w:hAnsiTheme="minorHAnsi" w:cstheme="minorHAnsi"/>
              </w:rPr>
            </w:pPr>
          </w:p>
        </w:tc>
        <w:bookmarkStart w:id="4" w:name="_GoBack"/>
        <w:bookmarkEnd w:id="4"/>
      </w:tr>
    </w:tbl>
    <w:p w14:paraId="5E429C4D" w14:textId="77777777" w:rsidR="00103466" w:rsidRPr="00E43FFF" w:rsidRDefault="00103466" w:rsidP="00655B4F">
      <w:pPr>
        <w:rPr>
          <w:rFonts w:asciiTheme="minorHAnsi" w:hAnsiTheme="minorHAnsi" w:cstheme="minorHAnsi"/>
        </w:rPr>
      </w:pPr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2"/>
    <w:bookmarkEnd w:id="3"/>
    <w:p w14:paraId="4942D127" w14:textId="466D5707" w:rsidR="00061B87" w:rsidRPr="00E43FFF" w:rsidRDefault="00341EC2" w:rsidP="00E43F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Mon</w:t>
      </w:r>
      <w:r w:rsidR="00061B87" w:rsidRPr="00E43FFF">
        <w:rPr>
          <w:rFonts w:asciiTheme="minorHAnsi" w:hAnsiTheme="minorHAnsi" w:cstheme="minorHAnsi"/>
          <w:b/>
        </w:rPr>
        <w:t xml:space="preserve">day, </w:t>
      </w:r>
      <w:r w:rsidR="00774C25" w:rsidRPr="00E43FFF">
        <w:rPr>
          <w:rFonts w:asciiTheme="minorHAnsi" w:hAnsiTheme="minorHAnsi" w:cstheme="minorHAnsi"/>
          <w:b/>
        </w:rPr>
        <w:t>November 1</w:t>
      </w:r>
      <w:r>
        <w:rPr>
          <w:rFonts w:asciiTheme="minorHAnsi" w:hAnsiTheme="minorHAnsi" w:cstheme="minorHAnsi"/>
          <w:b/>
        </w:rPr>
        <w:t>6</w:t>
      </w:r>
      <w:r w:rsidR="00061B87" w:rsidRPr="00E43FFF">
        <w:rPr>
          <w:rFonts w:asciiTheme="minorHAnsi" w:hAnsiTheme="minorHAnsi" w:cstheme="minorHAnsi"/>
          <w:b/>
        </w:rPr>
        <w:t>, 2015</w:t>
      </w: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793"/>
        <w:gridCol w:w="2137"/>
        <w:gridCol w:w="2520"/>
      </w:tblGrid>
      <w:tr w:rsidR="00061B87" w:rsidRPr="00E43FFF" w14:paraId="4A347396" w14:textId="77777777" w:rsidTr="00FF0BEE">
        <w:tc>
          <w:tcPr>
            <w:tcW w:w="1957" w:type="dxa"/>
            <w:shd w:val="clear" w:color="auto" w:fill="D9D9D9"/>
          </w:tcPr>
          <w:p w14:paraId="02F7FF85" w14:textId="77777777" w:rsidR="00061B87" w:rsidRPr="00E43FFF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793" w:type="dxa"/>
            <w:shd w:val="clear" w:color="auto" w:fill="D9D9D9"/>
          </w:tcPr>
          <w:p w14:paraId="7F123ECB" w14:textId="77777777" w:rsidR="00061B87" w:rsidRPr="00E43FFF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E43FFF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2520" w:type="dxa"/>
            <w:shd w:val="clear" w:color="auto" w:fill="D9D9D9"/>
          </w:tcPr>
          <w:p w14:paraId="6C6A6F15" w14:textId="77777777" w:rsidR="00061B87" w:rsidRPr="00E43FFF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 w:rsidRPr="00E43FF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061B87" w:rsidRPr="00E43FFF" w14:paraId="091FA9FD" w14:textId="77777777" w:rsidTr="00FF0BEE">
        <w:tc>
          <w:tcPr>
            <w:tcW w:w="1957" w:type="dxa"/>
          </w:tcPr>
          <w:p w14:paraId="59431E2D" w14:textId="747F1962" w:rsidR="00061B87" w:rsidRPr="00E43FFF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8:00</w:t>
            </w:r>
            <w:r w:rsidR="00655B4F" w:rsidRPr="00E43FFF">
              <w:rPr>
                <w:rFonts w:asciiTheme="minorHAnsi" w:hAnsiTheme="minorHAnsi" w:cstheme="minorHAnsi"/>
              </w:rPr>
              <w:t xml:space="preserve"> </w:t>
            </w:r>
            <w:r w:rsidR="008677F1">
              <w:rPr>
                <w:rFonts w:asciiTheme="minorHAnsi" w:hAnsiTheme="minorHAnsi" w:cstheme="minorHAnsi"/>
              </w:rPr>
              <w:t xml:space="preserve">- </w:t>
            </w:r>
            <w:r w:rsidRPr="00E43FFF">
              <w:rPr>
                <w:rFonts w:asciiTheme="minorHAnsi" w:hAnsiTheme="minorHAnsi" w:cstheme="minorHAnsi"/>
              </w:rPr>
              <w:t>9:00 am</w:t>
            </w:r>
          </w:p>
        </w:tc>
        <w:tc>
          <w:tcPr>
            <w:tcW w:w="4793" w:type="dxa"/>
          </w:tcPr>
          <w:p w14:paraId="7EE998A2" w14:textId="7EF4D14F" w:rsidR="00061B87" w:rsidRPr="00E43FFF" w:rsidRDefault="00FF0BEE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Breakfast with Prof. Anter El-Azab</w:t>
            </w:r>
          </w:p>
        </w:tc>
        <w:tc>
          <w:tcPr>
            <w:tcW w:w="2137" w:type="dxa"/>
          </w:tcPr>
          <w:p w14:paraId="62917B75" w14:textId="0530015A" w:rsidR="00061B87" w:rsidRPr="00E43FFF" w:rsidRDefault="00FF0BEE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Sagamore Room</w:t>
            </w:r>
          </w:p>
        </w:tc>
        <w:tc>
          <w:tcPr>
            <w:tcW w:w="2520" w:type="dxa"/>
          </w:tcPr>
          <w:p w14:paraId="023A140B" w14:textId="6193D239" w:rsidR="00061B87" w:rsidRPr="00E43FFF" w:rsidRDefault="00FF0BEE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Union-meet in Hotel Lobby</w:t>
            </w:r>
          </w:p>
        </w:tc>
      </w:tr>
      <w:tr w:rsidR="007B0224" w:rsidRPr="00E43FFF" w14:paraId="3697D185" w14:textId="77777777" w:rsidTr="00FF0BEE">
        <w:tc>
          <w:tcPr>
            <w:tcW w:w="1957" w:type="dxa"/>
          </w:tcPr>
          <w:p w14:paraId="205E6DC5" w14:textId="02FE3566" w:rsidR="007B0224" w:rsidRPr="00E43FFF" w:rsidRDefault="008677F1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9:30 -</w:t>
            </w:r>
            <w:r w:rsidR="007B0224" w:rsidRPr="00E43FFF">
              <w:rPr>
                <w:rFonts w:asciiTheme="minorHAnsi" w:hAnsiTheme="minorHAnsi" w:cstheme="minorHAnsi"/>
              </w:rPr>
              <w:t xml:space="preserve"> 10:00 am</w:t>
            </w:r>
          </w:p>
        </w:tc>
        <w:tc>
          <w:tcPr>
            <w:tcW w:w="4793" w:type="dxa"/>
          </w:tcPr>
          <w:p w14:paraId="61A5E526" w14:textId="750A5BCC" w:rsidR="007B0224" w:rsidRPr="00E43FFF" w:rsidRDefault="00C257E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with MSE Professor </w:t>
            </w:r>
            <w:r w:rsidR="000B1844">
              <w:rPr>
                <w:rFonts w:asciiTheme="minorHAnsi" w:hAnsiTheme="minorHAnsi" w:cstheme="minorHAnsi"/>
              </w:rPr>
              <w:t>John Blendell</w:t>
            </w:r>
          </w:p>
        </w:tc>
        <w:tc>
          <w:tcPr>
            <w:tcW w:w="2137" w:type="dxa"/>
          </w:tcPr>
          <w:p w14:paraId="3454C0B1" w14:textId="297097B9" w:rsidR="007B0224" w:rsidRPr="00E43FFF" w:rsidRDefault="00C257E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2317</w:t>
            </w:r>
          </w:p>
        </w:tc>
        <w:tc>
          <w:tcPr>
            <w:tcW w:w="2520" w:type="dxa"/>
          </w:tcPr>
          <w:p w14:paraId="327110A1" w14:textId="295512A2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28B8584F" w14:textId="77777777" w:rsidTr="00FF0BEE">
        <w:tc>
          <w:tcPr>
            <w:tcW w:w="1957" w:type="dxa"/>
          </w:tcPr>
          <w:p w14:paraId="1EC90709" w14:textId="2E32B329" w:rsidR="007B0224" w:rsidRPr="00C257E7" w:rsidRDefault="008677F1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A1EDD">
              <w:rPr>
                <w:rFonts w:asciiTheme="minorHAnsi" w:hAnsiTheme="minorHAnsi" w:cstheme="minorHAnsi"/>
              </w:rPr>
              <w:t xml:space="preserve">10:00 - </w:t>
            </w:r>
            <w:r w:rsidR="007B0224" w:rsidRPr="00DA1EDD">
              <w:rPr>
                <w:rFonts w:asciiTheme="minorHAnsi" w:hAnsiTheme="minorHAnsi" w:cstheme="minorHAnsi"/>
              </w:rPr>
              <w:t>10:30 am</w:t>
            </w:r>
          </w:p>
        </w:tc>
        <w:tc>
          <w:tcPr>
            <w:tcW w:w="4793" w:type="dxa"/>
          </w:tcPr>
          <w:p w14:paraId="57C74526" w14:textId="2B8CF6DE" w:rsidR="007B0224" w:rsidRPr="00C257E7" w:rsidRDefault="00DA1EDD" w:rsidP="00E43FFF">
            <w:pPr>
              <w:spacing w:beforeLines="20" w:before="48" w:afterLines="20" w:after="48"/>
              <w:rPr>
                <w:rFonts w:asciiTheme="minorHAnsi" w:hAnsiTheme="minorHAnsi" w:cstheme="minorHAnsi"/>
                <w:highlight w:val="yellow"/>
              </w:rPr>
            </w:pPr>
            <w:r w:rsidRPr="00DA1EDD">
              <w:rPr>
                <w:rFonts w:asciiTheme="minorHAnsi" w:hAnsiTheme="minorHAnsi" w:cstheme="minorHAnsi"/>
              </w:rPr>
              <w:t>Meet with MSE Professor</w:t>
            </w:r>
            <w:r>
              <w:rPr>
                <w:rFonts w:asciiTheme="minorHAnsi" w:hAnsiTheme="minorHAnsi" w:cstheme="minorHAnsi"/>
              </w:rPr>
              <w:t xml:space="preserve"> Kevin Trumble</w:t>
            </w:r>
          </w:p>
        </w:tc>
        <w:tc>
          <w:tcPr>
            <w:tcW w:w="2137" w:type="dxa"/>
          </w:tcPr>
          <w:p w14:paraId="12B4974A" w14:textId="59E764F6" w:rsidR="007B0224" w:rsidRPr="00E43FFF" w:rsidRDefault="00DA1EDD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2333</w:t>
            </w:r>
          </w:p>
        </w:tc>
        <w:tc>
          <w:tcPr>
            <w:tcW w:w="2520" w:type="dxa"/>
          </w:tcPr>
          <w:p w14:paraId="351CB0D3" w14:textId="16C4F33C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7D0FBC1B" w14:textId="77777777" w:rsidTr="00FF0BEE">
        <w:trPr>
          <w:trHeight w:val="341"/>
        </w:trPr>
        <w:tc>
          <w:tcPr>
            <w:tcW w:w="1957" w:type="dxa"/>
          </w:tcPr>
          <w:p w14:paraId="04BC57AC" w14:textId="1BD64BA0" w:rsidR="007B0224" w:rsidRPr="00E43FFF" w:rsidRDefault="007B0224" w:rsidP="008677F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10:45</w:t>
            </w:r>
            <w:r w:rsidR="008677F1">
              <w:rPr>
                <w:rFonts w:asciiTheme="minorHAnsi" w:hAnsiTheme="minorHAnsi" w:cstheme="minorHAnsi"/>
              </w:rPr>
              <w:t xml:space="preserve"> -</w:t>
            </w:r>
            <w:r w:rsidRPr="00E43FFF">
              <w:rPr>
                <w:rFonts w:asciiTheme="minorHAnsi" w:hAnsiTheme="minorHAnsi" w:cstheme="minorHAnsi"/>
              </w:rPr>
              <w:t xml:space="preserve"> 11:15 am</w:t>
            </w:r>
          </w:p>
        </w:tc>
        <w:tc>
          <w:tcPr>
            <w:tcW w:w="4793" w:type="dxa"/>
          </w:tcPr>
          <w:p w14:paraId="487C17CF" w14:textId="0540FC65" w:rsidR="007B0224" w:rsidRPr="00E43FFF" w:rsidRDefault="00FA2591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Armstrong Lab tour with Jameson Root</w:t>
            </w:r>
          </w:p>
        </w:tc>
        <w:tc>
          <w:tcPr>
            <w:tcW w:w="2137" w:type="dxa"/>
          </w:tcPr>
          <w:p w14:paraId="5BAA2E20" w14:textId="7CCD34DB" w:rsidR="007B0224" w:rsidRPr="00E43FFF" w:rsidRDefault="007B0224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AB857DE" w14:textId="5F795C5D" w:rsidR="007B0224" w:rsidRPr="00E43FFF" w:rsidRDefault="00C257E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ARMS 2300</w:t>
            </w:r>
          </w:p>
        </w:tc>
      </w:tr>
      <w:tr w:rsidR="007B0224" w:rsidRPr="00E43FFF" w14:paraId="5C9E70D9" w14:textId="77777777" w:rsidTr="00FF0BEE">
        <w:tc>
          <w:tcPr>
            <w:tcW w:w="1957" w:type="dxa"/>
          </w:tcPr>
          <w:p w14:paraId="0CA36F01" w14:textId="09E3736E" w:rsidR="007B0224" w:rsidRPr="00E43FFF" w:rsidRDefault="007B0224" w:rsidP="008677F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11:30</w:t>
            </w:r>
            <w:r w:rsidR="008677F1">
              <w:rPr>
                <w:rFonts w:asciiTheme="minorHAnsi" w:hAnsiTheme="minorHAnsi" w:cstheme="minorHAnsi"/>
              </w:rPr>
              <w:t xml:space="preserve"> -</w:t>
            </w:r>
            <w:r w:rsidRPr="00E43FFF">
              <w:rPr>
                <w:rFonts w:asciiTheme="minorHAnsi" w:hAnsiTheme="minorHAnsi" w:cstheme="minorHAnsi"/>
              </w:rPr>
              <w:t xml:space="preserve"> </w:t>
            </w:r>
            <w:r w:rsidR="00AB63AF">
              <w:rPr>
                <w:rFonts w:asciiTheme="minorHAnsi" w:hAnsiTheme="minorHAnsi" w:cstheme="minorHAnsi"/>
              </w:rPr>
              <w:t>1:00</w:t>
            </w:r>
            <w:r w:rsidRPr="00E43FF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4793" w:type="dxa"/>
          </w:tcPr>
          <w:p w14:paraId="406C6215" w14:textId="29BF86A0" w:rsidR="007B0224" w:rsidRPr="00E43FFF" w:rsidRDefault="007B0224" w:rsidP="006B20FA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 xml:space="preserve">Lunch w/ MSE Grad Students: </w:t>
            </w:r>
            <w:r w:rsidR="00FA2591">
              <w:rPr>
                <w:rFonts w:asciiTheme="minorHAnsi" w:hAnsiTheme="minorHAnsi" w:cstheme="minorHAnsi"/>
              </w:rPr>
              <w:t>Jameson</w:t>
            </w:r>
            <w:r w:rsidR="00670561">
              <w:rPr>
                <w:rFonts w:asciiTheme="minorHAnsi" w:hAnsiTheme="minorHAnsi" w:cstheme="minorHAnsi"/>
              </w:rPr>
              <w:t xml:space="preserve"> Root, John Rotella,</w:t>
            </w:r>
            <w:r w:rsidR="000F47F6">
              <w:rPr>
                <w:rFonts w:asciiTheme="minorHAnsi" w:hAnsiTheme="minorHAnsi" w:cstheme="minorHAnsi"/>
              </w:rPr>
              <w:t xml:space="preserve"> Andrew Kustus</w:t>
            </w:r>
            <w:r w:rsidR="00AB63AF">
              <w:rPr>
                <w:rFonts w:asciiTheme="minorHAnsi" w:hAnsiTheme="minorHAnsi" w:cstheme="minorHAnsi"/>
              </w:rPr>
              <w:t>, Michael Heiden</w:t>
            </w:r>
          </w:p>
        </w:tc>
        <w:tc>
          <w:tcPr>
            <w:tcW w:w="2137" w:type="dxa"/>
            <w:shd w:val="clear" w:color="auto" w:fill="auto"/>
          </w:tcPr>
          <w:p w14:paraId="18FBA6A8" w14:textId="285CB19A" w:rsidR="007B0224" w:rsidRPr="00E43FFF" w:rsidRDefault="00017C5B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520" w:type="dxa"/>
          </w:tcPr>
          <w:p w14:paraId="09354B82" w14:textId="53584C6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15E1CC40" w14:textId="77777777" w:rsidTr="00FF0BEE">
        <w:tc>
          <w:tcPr>
            <w:tcW w:w="1957" w:type="dxa"/>
          </w:tcPr>
          <w:p w14:paraId="587B001E" w14:textId="0B6AD05F" w:rsidR="007B0224" w:rsidRPr="00E411A3" w:rsidRDefault="007B0224" w:rsidP="00AB63A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11A3">
              <w:rPr>
                <w:rFonts w:asciiTheme="minorHAnsi" w:hAnsiTheme="minorHAnsi" w:cstheme="minorHAnsi"/>
              </w:rPr>
              <w:t>1:</w:t>
            </w:r>
            <w:r w:rsidR="00AB63AF" w:rsidRPr="00E411A3">
              <w:rPr>
                <w:rFonts w:asciiTheme="minorHAnsi" w:hAnsiTheme="minorHAnsi" w:cstheme="minorHAnsi"/>
              </w:rPr>
              <w:t>15</w:t>
            </w:r>
            <w:r w:rsidR="008677F1" w:rsidRPr="00E411A3">
              <w:rPr>
                <w:rFonts w:asciiTheme="minorHAnsi" w:hAnsiTheme="minorHAnsi" w:cstheme="minorHAnsi"/>
              </w:rPr>
              <w:t xml:space="preserve"> </w:t>
            </w:r>
            <w:r w:rsidRPr="00E411A3">
              <w:rPr>
                <w:rFonts w:asciiTheme="minorHAnsi" w:hAnsiTheme="minorHAnsi" w:cstheme="minorHAnsi"/>
              </w:rPr>
              <w:t>- 1:</w:t>
            </w:r>
            <w:r w:rsidR="00AB63AF" w:rsidRPr="00E411A3">
              <w:rPr>
                <w:rFonts w:asciiTheme="minorHAnsi" w:hAnsiTheme="minorHAnsi" w:cstheme="minorHAnsi"/>
              </w:rPr>
              <w:t>45</w:t>
            </w:r>
            <w:r w:rsidRPr="00E411A3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4793" w:type="dxa"/>
          </w:tcPr>
          <w:p w14:paraId="01C07298" w14:textId="4A298ED5" w:rsidR="007B0224" w:rsidRPr="00E411A3" w:rsidRDefault="00E411A3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411A3">
              <w:rPr>
                <w:rFonts w:asciiTheme="minorHAnsi" w:hAnsiTheme="minorHAnsi" w:cstheme="minorHAnsi"/>
              </w:rPr>
              <w:t xml:space="preserve">Meet with </w:t>
            </w:r>
            <w:r w:rsidRPr="00E411A3">
              <w:rPr>
                <w:rFonts w:asciiTheme="minorHAnsi" w:hAnsiTheme="minorHAnsi" w:cstheme="minorHAnsi"/>
              </w:rPr>
              <w:t>Professor and Department Head, David Bahr</w:t>
            </w:r>
          </w:p>
        </w:tc>
        <w:tc>
          <w:tcPr>
            <w:tcW w:w="2137" w:type="dxa"/>
            <w:shd w:val="clear" w:color="auto" w:fill="auto"/>
          </w:tcPr>
          <w:p w14:paraId="4EF8CFB7" w14:textId="7F2EEABB" w:rsidR="007B0224" w:rsidRPr="00C257E7" w:rsidRDefault="00E411A3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411A3">
              <w:rPr>
                <w:rFonts w:asciiTheme="minorHAnsi" w:hAnsiTheme="minorHAnsi" w:cstheme="minorHAnsi"/>
              </w:rPr>
              <w:t>ARMS 2300</w:t>
            </w:r>
          </w:p>
        </w:tc>
        <w:tc>
          <w:tcPr>
            <w:tcW w:w="2520" w:type="dxa"/>
          </w:tcPr>
          <w:p w14:paraId="3A45768D" w14:textId="39D3A989" w:rsidR="007B0224" w:rsidRPr="00C257E7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F47F6" w:rsidRPr="00E43FFF" w14:paraId="4D1B2704" w14:textId="77777777" w:rsidTr="00FF0BEE">
        <w:tc>
          <w:tcPr>
            <w:tcW w:w="1957" w:type="dxa"/>
          </w:tcPr>
          <w:p w14:paraId="24F3AA77" w14:textId="34203815" w:rsidR="000F47F6" w:rsidRPr="00E43FFF" w:rsidRDefault="00AB63AF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1:45</w:t>
            </w:r>
            <w:r w:rsidR="008677F1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2</w:t>
            </w:r>
            <w:r w:rsidR="008677F1">
              <w:rPr>
                <w:rFonts w:asciiTheme="minorHAnsi" w:hAnsiTheme="minorHAnsi" w:cstheme="minorHAnsi"/>
              </w:rPr>
              <w:t>:00 pm</w:t>
            </w:r>
          </w:p>
        </w:tc>
        <w:tc>
          <w:tcPr>
            <w:tcW w:w="4793" w:type="dxa"/>
          </w:tcPr>
          <w:p w14:paraId="32DF6D66" w14:textId="1DEA0C41" w:rsidR="000F47F6" w:rsidRPr="00E43FFF" w:rsidRDefault="000F47F6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2137" w:type="dxa"/>
            <w:shd w:val="clear" w:color="auto" w:fill="auto"/>
          </w:tcPr>
          <w:p w14:paraId="4074B78C" w14:textId="77777777" w:rsidR="000F47F6" w:rsidRPr="00E43FFF" w:rsidRDefault="000F47F6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8B2595D" w14:textId="77777777" w:rsidR="000F47F6" w:rsidRPr="00E43FFF" w:rsidRDefault="000F47F6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23E3BE08" w14:textId="77777777" w:rsidTr="006558AA">
        <w:trPr>
          <w:trHeight w:val="980"/>
        </w:trPr>
        <w:tc>
          <w:tcPr>
            <w:tcW w:w="1957" w:type="dxa"/>
          </w:tcPr>
          <w:p w14:paraId="5BF4CF59" w14:textId="4CC8BB26" w:rsidR="007B0224" w:rsidRPr="00E43FFF" w:rsidRDefault="000F47F6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677F1">
              <w:rPr>
                <w:rFonts w:asciiTheme="minorHAnsi" w:hAnsiTheme="minorHAnsi" w:cstheme="minorHAnsi"/>
              </w:rPr>
              <w:t xml:space="preserve">:00 </w:t>
            </w:r>
            <w:r>
              <w:rPr>
                <w:rFonts w:asciiTheme="minorHAnsi" w:hAnsiTheme="minorHAnsi" w:cstheme="minorHAnsi"/>
              </w:rPr>
              <w:t>-</w:t>
            </w:r>
            <w:r w:rsidR="008677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2:30</w:t>
            </w:r>
          </w:p>
        </w:tc>
        <w:tc>
          <w:tcPr>
            <w:tcW w:w="4793" w:type="dxa"/>
          </w:tcPr>
          <w:p w14:paraId="3BA8B3A7" w14:textId="69B53FF3" w:rsidR="007B0224" w:rsidRPr="00AB63AF" w:rsidRDefault="00AB63AF" w:rsidP="00AB63A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AB63AF">
              <w:rPr>
                <w:rFonts w:asciiTheme="minorHAnsi" w:hAnsiTheme="minorHAnsi" w:cstheme="minorHAnsi"/>
              </w:rPr>
              <w:t>M</w:t>
            </w:r>
            <w:r w:rsidR="000F47F6" w:rsidRPr="00AB63AF">
              <w:rPr>
                <w:rFonts w:asciiTheme="minorHAnsi" w:hAnsiTheme="minorHAnsi" w:cstheme="minorHAnsi"/>
              </w:rPr>
              <w:t>eeting with Melba Crawford</w:t>
            </w:r>
            <w:r w:rsidRPr="00AB63AF">
              <w:rPr>
                <w:rFonts w:asciiTheme="minorHAnsi" w:hAnsiTheme="minorHAnsi" w:cstheme="minorHAnsi"/>
              </w:rPr>
              <w:t>, Associate Dean of Engineering for Research</w:t>
            </w:r>
          </w:p>
        </w:tc>
        <w:tc>
          <w:tcPr>
            <w:tcW w:w="2137" w:type="dxa"/>
            <w:shd w:val="clear" w:color="auto" w:fill="auto"/>
          </w:tcPr>
          <w:p w14:paraId="5200D85F" w14:textId="7F0135B3" w:rsidR="007B0224" w:rsidRPr="00E43FFF" w:rsidRDefault="00AB63AF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2031</w:t>
            </w:r>
          </w:p>
        </w:tc>
        <w:tc>
          <w:tcPr>
            <w:tcW w:w="2520" w:type="dxa"/>
          </w:tcPr>
          <w:p w14:paraId="05799207" w14:textId="7777777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07C1697D" w14:textId="77777777" w:rsidTr="00FF0BEE">
        <w:tc>
          <w:tcPr>
            <w:tcW w:w="1957" w:type="dxa"/>
          </w:tcPr>
          <w:p w14:paraId="3469A804" w14:textId="5A290F67" w:rsidR="007B0224" w:rsidRPr="00DA1EDD" w:rsidRDefault="007B0224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DA1EDD">
              <w:rPr>
                <w:rFonts w:asciiTheme="minorHAnsi" w:hAnsiTheme="minorHAnsi" w:cstheme="minorHAnsi"/>
              </w:rPr>
              <w:lastRenderedPageBreak/>
              <w:t>2:30 - 3:00 pm</w:t>
            </w:r>
          </w:p>
        </w:tc>
        <w:tc>
          <w:tcPr>
            <w:tcW w:w="4793" w:type="dxa"/>
          </w:tcPr>
          <w:p w14:paraId="545F7466" w14:textId="0FDAD759" w:rsidR="007B0224" w:rsidRPr="00DA1EDD" w:rsidRDefault="00DA1EDD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DA1EDD">
              <w:rPr>
                <w:rFonts w:asciiTheme="minorHAnsi" w:hAnsiTheme="minorHAnsi" w:cstheme="minorHAnsi"/>
              </w:rPr>
              <w:t>Meet with MSE Professor Elliott Slamovich</w:t>
            </w:r>
          </w:p>
        </w:tc>
        <w:tc>
          <w:tcPr>
            <w:tcW w:w="2137" w:type="dxa"/>
            <w:shd w:val="clear" w:color="auto" w:fill="auto"/>
          </w:tcPr>
          <w:p w14:paraId="6D0149D0" w14:textId="59842781" w:rsidR="007B0224" w:rsidRPr="00E43FFF" w:rsidRDefault="00DA1EDD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2307</w:t>
            </w:r>
          </w:p>
        </w:tc>
        <w:tc>
          <w:tcPr>
            <w:tcW w:w="2520" w:type="dxa"/>
          </w:tcPr>
          <w:p w14:paraId="6579ABD1" w14:textId="7777777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43CEA55F" w14:textId="77777777" w:rsidTr="00FF0BEE">
        <w:tc>
          <w:tcPr>
            <w:tcW w:w="1957" w:type="dxa"/>
          </w:tcPr>
          <w:p w14:paraId="5BE72ABA" w14:textId="249C32CD" w:rsidR="007B0224" w:rsidRPr="00E43FFF" w:rsidRDefault="007B0224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3:15 - 3:30 pm</w:t>
            </w:r>
          </w:p>
        </w:tc>
        <w:tc>
          <w:tcPr>
            <w:tcW w:w="4793" w:type="dxa"/>
          </w:tcPr>
          <w:p w14:paraId="4E5EFEA1" w14:textId="748996A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Prep for Seminar</w:t>
            </w:r>
          </w:p>
        </w:tc>
        <w:tc>
          <w:tcPr>
            <w:tcW w:w="2137" w:type="dxa"/>
            <w:shd w:val="clear" w:color="auto" w:fill="auto"/>
          </w:tcPr>
          <w:p w14:paraId="2D5B5742" w14:textId="206EDD68" w:rsidR="007B0224" w:rsidRPr="00E43FFF" w:rsidRDefault="00664222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2520" w:type="dxa"/>
          </w:tcPr>
          <w:p w14:paraId="242F409E" w14:textId="7777777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3AE2ABF9" w14:textId="77777777" w:rsidTr="00FF0BEE">
        <w:tc>
          <w:tcPr>
            <w:tcW w:w="1957" w:type="dxa"/>
          </w:tcPr>
          <w:p w14:paraId="7FE22DF4" w14:textId="7AD85B25" w:rsidR="007B0224" w:rsidRPr="00E43FFF" w:rsidRDefault="001E055B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3:45</w:t>
            </w:r>
            <w:r w:rsidR="007B0224" w:rsidRPr="00E43FFF">
              <w:rPr>
                <w:rFonts w:asciiTheme="minorHAnsi" w:hAnsiTheme="minorHAnsi" w:cstheme="minorHAnsi"/>
              </w:rPr>
              <w:t xml:space="preserve"> - 5:00 pm</w:t>
            </w:r>
          </w:p>
        </w:tc>
        <w:tc>
          <w:tcPr>
            <w:tcW w:w="4793" w:type="dxa"/>
          </w:tcPr>
          <w:p w14:paraId="2309F3F6" w14:textId="4BB3663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2137" w:type="dxa"/>
            <w:shd w:val="clear" w:color="auto" w:fill="auto"/>
          </w:tcPr>
          <w:p w14:paraId="4FE0E3D5" w14:textId="58309999" w:rsidR="007B0224" w:rsidRPr="00E43FFF" w:rsidRDefault="00664222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2520" w:type="dxa"/>
          </w:tcPr>
          <w:p w14:paraId="01913674" w14:textId="7777777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7B0224" w:rsidRPr="00E43FFF" w14:paraId="54E3C8D7" w14:textId="77777777" w:rsidTr="00FF0BEE">
        <w:tc>
          <w:tcPr>
            <w:tcW w:w="1957" w:type="dxa"/>
          </w:tcPr>
          <w:p w14:paraId="13B28A4E" w14:textId="40553C89" w:rsidR="007B0224" w:rsidRPr="00E43FFF" w:rsidRDefault="007B0224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6:00 pm</w:t>
            </w:r>
          </w:p>
        </w:tc>
        <w:tc>
          <w:tcPr>
            <w:tcW w:w="4793" w:type="dxa"/>
          </w:tcPr>
          <w:p w14:paraId="5225C791" w14:textId="7C34906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43FFF">
              <w:rPr>
                <w:rFonts w:asciiTheme="minorHAnsi" w:hAnsiTheme="minorHAnsi" w:cstheme="minorHAnsi"/>
              </w:rPr>
              <w:t>Dinner</w:t>
            </w:r>
            <w:r w:rsidR="000F47F6">
              <w:rPr>
                <w:rFonts w:asciiTheme="minorHAnsi" w:hAnsiTheme="minorHAnsi" w:cstheme="minorHAnsi"/>
              </w:rPr>
              <w:t xml:space="preserve"> with Professor and Department Head, David Bahr</w:t>
            </w:r>
          </w:p>
        </w:tc>
        <w:tc>
          <w:tcPr>
            <w:tcW w:w="2137" w:type="dxa"/>
            <w:shd w:val="clear" w:color="auto" w:fill="auto"/>
          </w:tcPr>
          <w:p w14:paraId="0E65DA7F" w14:textId="5B8172F9" w:rsidR="007B0224" w:rsidRPr="00E43FFF" w:rsidRDefault="00664222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520" w:type="dxa"/>
          </w:tcPr>
          <w:p w14:paraId="747C0549" w14:textId="7C4CE607" w:rsidR="007B0224" w:rsidRPr="00E43FFF" w:rsidRDefault="007B022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</w:p>
        </w:tc>
      </w:tr>
      <w:tr w:rsidR="000B1844" w:rsidRPr="00E43FFF" w14:paraId="6834F614" w14:textId="77777777" w:rsidTr="00C257E7">
        <w:trPr>
          <w:trHeight w:val="1025"/>
        </w:trPr>
        <w:tc>
          <w:tcPr>
            <w:tcW w:w="1957" w:type="dxa"/>
          </w:tcPr>
          <w:p w14:paraId="5703BC25" w14:textId="77777777" w:rsidR="000B1844" w:rsidRPr="00E43FFF" w:rsidRDefault="000B1844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93" w:type="dxa"/>
          </w:tcPr>
          <w:p w14:paraId="4BC06E0E" w14:textId="77777777" w:rsidR="000B1844" w:rsidRDefault="000B184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Check-in Hyatt Place Indianapolis Airport</w:t>
            </w:r>
          </w:p>
          <w:p w14:paraId="46A3B057" w14:textId="77777777" w:rsidR="008677F1" w:rsidRDefault="008677F1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5500 W. Bradbury Ave.</w:t>
            </w:r>
          </w:p>
          <w:p w14:paraId="4555B8B3" w14:textId="14A79998" w:rsidR="00C257E7" w:rsidRPr="00E43FFF" w:rsidRDefault="00C257E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4E4E4E"/>
                <w:sz w:val="21"/>
                <w:szCs w:val="21"/>
              </w:rPr>
              <w:t>(317) 227-0950</w:t>
            </w:r>
          </w:p>
        </w:tc>
        <w:tc>
          <w:tcPr>
            <w:tcW w:w="2137" w:type="dxa"/>
            <w:shd w:val="clear" w:color="auto" w:fill="auto"/>
          </w:tcPr>
          <w:p w14:paraId="049B7C07" w14:textId="32B8CF6B" w:rsidR="000B1844" w:rsidRDefault="00AB63AF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Indianapolis, IN</w:t>
            </w:r>
          </w:p>
        </w:tc>
        <w:tc>
          <w:tcPr>
            <w:tcW w:w="2520" w:type="dxa"/>
          </w:tcPr>
          <w:p w14:paraId="425DD466" w14:textId="77777777" w:rsidR="000B1844" w:rsidRDefault="000B1844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Confirmation</w:t>
            </w:r>
          </w:p>
          <w:p w14:paraId="5BF1D994" w14:textId="2EBCCFB3" w:rsidR="000B1844" w:rsidRPr="008677F1" w:rsidRDefault="000B1844" w:rsidP="00E43FFF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 w:rsidRPr="008677F1">
              <w:rPr>
                <w:rFonts w:asciiTheme="minorHAnsi" w:hAnsiTheme="minorHAnsi" w:cstheme="minorHAnsi"/>
                <w:b/>
              </w:rPr>
              <w:t>125909204543</w:t>
            </w:r>
          </w:p>
        </w:tc>
      </w:tr>
    </w:tbl>
    <w:p w14:paraId="235EB2A4" w14:textId="77777777" w:rsidR="00061B87" w:rsidRDefault="00061B87" w:rsidP="00E43FFF">
      <w:pPr>
        <w:rPr>
          <w:rFonts w:asciiTheme="minorHAnsi" w:hAnsiTheme="minorHAnsi" w:cstheme="minorHAnsi"/>
        </w:rPr>
      </w:pPr>
    </w:p>
    <w:p w14:paraId="7D21518C" w14:textId="1E3CE1C4" w:rsidR="005B78E3" w:rsidRPr="005B78E3" w:rsidRDefault="005B78E3" w:rsidP="00E43FFF">
      <w:pPr>
        <w:rPr>
          <w:rFonts w:asciiTheme="minorHAnsi" w:hAnsiTheme="minorHAnsi" w:cstheme="minorHAnsi"/>
          <w:b/>
        </w:rPr>
      </w:pPr>
      <w:r w:rsidRPr="005B78E3">
        <w:rPr>
          <w:rFonts w:asciiTheme="minorHAnsi" w:hAnsiTheme="minorHAnsi" w:cstheme="minorHAnsi"/>
          <w:b/>
        </w:rPr>
        <w:t>Tuesday,, November 17, 2015</w:t>
      </w: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793"/>
        <w:gridCol w:w="2137"/>
        <w:gridCol w:w="2520"/>
      </w:tblGrid>
      <w:tr w:rsidR="005B78E3" w:rsidRPr="00E43FFF" w14:paraId="0918E596" w14:textId="77777777" w:rsidTr="00D51E87">
        <w:tc>
          <w:tcPr>
            <w:tcW w:w="1957" w:type="dxa"/>
          </w:tcPr>
          <w:p w14:paraId="49C4325E" w14:textId="77777777" w:rsidR="005B78E3" w:rsidRPr="00E43FFF" w:rsidRDefault="005B78E3" w:rsidP="00D51E8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 9:40 am</w:t>
            </w:r>
          </w:p>
        </w:tc>
        <w:tc>
          <w:tcPr>
            <w:tcW w:w="4793" w:type="dxa"/>
          </w:tcPr>
          <w:p w14:paraId="06CD2229" w14:textId="77777777" w:rsidR="005B78E3" w:rsidRPr="00E43FFF" w:rsidRDefault="005B78E3" w:rsidP="00D51E8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Flight </w:t>
            </w:r>
          </w:p>
        </w:tc>
        <w:tc>
          <w:tcPr>
            <w:tcW w:w="2137" w:type="dxa"/>
            <w:shd w:val="clear" w:color="auto" w:fill="auto"/>
          </w:tcPr>
          <w:p w14:paraId="06A4397E" w14:textId="77777777" w:rsidR="005B78E3" w:rsidRDefault="005B78E3" w:rsidP="00D51E8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53E4BE5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FLIGHT DL 3677 </w:t>
            </w:r>
          </w:p>
          <w:p w14:paraId="21F28814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Tue, 17 Nov 2015 </w:t>
            </w:r>
          </w:p>
          <w:p w14:paraId="705B32B7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IND  MSP </w:t>
            </w:r>
          </w:p>
          <w:p w14:paraId="75B5934F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Depart:  9:40 AM </w:t>
            </w:r>
          </w:p>
          <w:p w14:paraId="51E12F37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Arrive:  10:33 AM </w:t>
            </w:r>
          </w:p>
          <w:p w14:paraId="46DD3203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D47F8C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FLIGHT DL 4468 </w:t>
            </w:r>
          </w:p>
          <w:p w14:paraId="292DEB43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Tue, 17 Nov 2015 </w:t>
            </w:r>
          </w:p>
          <w:p w14:paraId="61A7352A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MSP  GEG </w:t>
            </w:r>
          </w:p>
          <w:p w14:paraId="66AF8591" w14:textId="77777777" w:rsidR="005B78E3" w:rsidRPr="008677F1" w:rsidRDefault="005B78E3" w:rsidP="00D51E8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 xml:space="preserve">Depart:  11:41 AM </w:t>
            </w:r>
          </w:p>
          <w:p w14:paraId="76A3E86F" w14:textId="77777777" w:rsidR="005B78E3" w:rsidRPr="00E43FFF" w:rsidRDefault="005B78E3" w:rsidP="00D51E87">
            <w:pPr>
              <w:pStyle w:val="PlainText"/>
              <w:rPr>
                <w:rFonts w:asciiTheme="minorHAnsi" w:hAnsiTheme="minorHAnsi" w:cstheme="minorHAnsi"/>
              </w:rPr>
            </w:pPr>
            <w:r w:rsidRPr="008677F1">
              <w:rPr>
                <w:rFonts w:asciiTheme="minorHAnsi" w:hAnsiTheme="minorHAnsi" w:cstheme="minorHAnsi"/>
                <w:sz w:val="20"/>
                <w:szCs w:val="20"/>
              </w:rPr>
              <w:t>Arrive:  1:05 PM</w:t>
            </w:r>
            <w:r>
              <w:t xml:space="preserve"> </w:t>
            </w:r>
          </w:p>
        </w:tc>
      </w:tr>
    </w:tbl>
    <w:p w14:paraId="02426FB5" w14:textId="77777777" w:rsidR="005B78E3" w:rsidRPr="00E43FFF" w:rsidRDefault="005B78E3" w:rsidP="00E43FFF">
      <w:pPr>
        <w:rPr>
          <w:rFonts w:asciiTheme="minorHAnsi" w:hAnsiTheme="minorHAnsi" w:cstheme="minorHAnsi"/>
        </w:rPr>
      </w:pPr>
    </w:p>
    <w:sectPr w:rsidR="005B78E3" w:rsidRPr="00E43FFF" w:rsidSect="00625DE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DA1EDD" w:rsidRDefault="00DA1EDD">
      <w:r>
        <w:separator/>
      </w:r>
    </w:p>
  </w:endnote>
  <w:endnote w:type="continuationSeparator" w:id="0">
    <w:p w14:paraId="74EC2C9A" w14:textId="77777777" w:rsidR="00DA1EDD" w:rsidRDefault="00DA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DA1EDD" w:rsidRDefault="00DA1EDD">
      <w:r>
        <w:separator/>
      </w:r>
    </w:p>
  </w:footnote>
  <w:footnote w:type="continuationSeparator" w:id="0">
    <w:p w14:paraId="34FCD774" w14:textId="77777777" w:rsidR="00DA1EDD" w:rsidRDefault="00DA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79F67D8"/>
    <w:multiLevelType w:val="multilevel"/>
    <w:tmpl w:val="437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1844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0F47F6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866D4"/>
    <w:rsid w:val="00190010"/>
    <w:rsid w:val="001910FB"/>
    <w:rsid w:val="00197233"/>
    <w:rsid w:val="00197947"/>
    <w:rsid w:val="00197C90"/>
    <w:rsid w:val="001A4DD2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41EC2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1BD1"/>
    <w:rsid w:val="00443B6E"/>
    <w:rsid w:val="00444C36"/>
    <w:rsid w:val="00444E26"/>
    <w:rsid w:val="00446579"/>
    <w:rsid w:val="0045146F"/>
    <w:rsid w:val="0045338E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B78E3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8AA"/>
    <w:rsid w:val="00655B4F"/>
    <w:rsid w:val="00656277"/>
    <w:rsid w:val="00657F62"/>
    <w:rsid w:val="006631DD"/>
    <w:rsid w:val="00663AA5"/>
    <w:rsid w:val="006640BA"/>
    <w:rsid w:val="00664222"/>
    <w:rsid w:val="00670561"/>
    <w:rsid w:val="00674055"/>
    <w:rsid w:val="00674914"/>
    <w:rsid w:val="00680A4E"/>
    <w:rsid w:val="00681D9D"/>
    <w:rsid w:val="006829C4"/>
    <w:rsid w:val="00684D4C"/>
    <w:rsid w:val="0069742D"/>
    <w:rsid w:val="006A656F"/>
    <w:rsid w:val="006B20FA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38AA"/>
    <w:rsid w:val="008677F1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F4C"/>
    <w:rsid w:val="00AA4DF9"/>
    <w:rsid w:val="00AA6B25"/>
    <w:rsid w:val="00AA7CEC"/>
    <w:rsid w:val="00AB05ED"/>
    <w:rsid w:val="00AB4A3E"/>
    <w:rsid w:val="00AB63AF"/>
    <w:rsid w:val="00AB77FE"/>
    <w:rsid w:val="00AC0F28"/>
    <w:rsid w:val="00AC1A7C"/>
    <w:rsid w:val="00AC228F"/>
    <w:rsid w:val="00AC2935"/>
    <w:rsid w:val="00AD1A12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57E2"/>
    <w:rsid w:val="00C05906"/>
    <w:rsid w:val="00C06326"/>
    <w:rsid w:val="00C06908"/>
    <w:rsid w:val="00C12965"/>
    <w:rsid w:val="00C12F4F"/>
    <w:rsid w:val="00C159C5"/>
    <w:rsid w:val="00C164CE"/>
    <w:rsid w:val="00C1675D"/>
    <w:rsid w:val="00C20BA9"/>
    <w:rsid w:val="00C22FF1"/>
    <w:rsid w:val="00C23E87"/>
    <w:rsid w:val="00C2417E"/>
    <w:rsid w:val="00C257E7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3A5E"/>
    <w:rsid w:val="00CE7DEA"/>
    <w:rsid w:val="00CF0700"/>
    <w:rsid w:val="00CF63C3"/>
    <w:rsid w:val="00CF6F3D"/>
    <w:rsid w:val="00D0241E"/>
    <w:rsid w:val="00D0286B"/>
    <w:rsid w:val="00D02AB6"/>
    <w:rsid w:val="00D06506"/>
    <w:rsid w:val="00D06E5C"/>
    <w:rsid w:val="00D1033E"/>
    <w:rsid w:val="00D17FBE"/>
    <w:rsid w:val="00D25020"/>
    <w:rsid w:val="00D2730A"/>
    <w:rsid w:val="00D27DD9"/>
    <w:rsid w:val="00D32084"/>
    <w:rsid w:val="00D35E14"/>
    <w:rsid w:val="00D36E50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736"/>
    <w:rsid w:val="00D957B7"/>
    <w:rsid w:val="00D95F99"/>
    <w:rsid w:val="00D96BB2"/>
    <w:rsid w:val="00DA0019"/>
    <w:rsid w:val="00DA1EDD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1A3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2591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BEE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:680: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AAB9-D45B-49F3-876C-8995D32D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349DA623</Template>
  <TotalTime>497</TotalTime>
  <Pages>2</Pages>
  <Words>297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9</cp:revision>
  <cp:lastPrinted>2015-11-10T21:50:00Z</cp:lastPrinted>
  <dcterms:created xsi:type="dcterms:W3CDTF">2015-11-06T21:54:00Z</dcterms:created>
  <dcterms:modified xsi:type="dcterms:W3CDTF">2015-11-12T16:08:00Z</dcterms:modified>
</cp:coreProperties>
</file>