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974A6" w14:textId="1EAF076F" w:rsidR="00FF009F" w:rsidRDefault="009D1471" w:rsidP="00FF009F">
      <w:pPr>
        <w:pStyle w:val="Title"/>
        <w:rPr>
          <w:rFonts w:asciiTheme="majorBidi" w:hAnsiTheme="majorBidi" w:cstheme="majorBidi"/>
          <w:sz w:val="26"/>
          <w:szCs w:val="26"/>
        </w:rPr>
      </w:pPr>
      <w:bookmarkStart w:id="0" w:name="OLE_LINK3"/>
      <w:bookmarkStart w:id="1" w:name="OLE_LINK4"/>
      <w:r w:rsidRPr="0064235B">
        <w:rPr>
          <w:noProof/>
        </w:rPr>
        <w:drawing>
          <wp:anchor distT="0" distB="0" distL="114300" distR="114300" simplePos="0" relativeHeight="251661312" behindDoc="0" locked="0" layoutInCell="1" allowOverlap="1" wp14:anchorId="22B3B797" wp14:editId="0AC679C2">
            <wp:simplePos x="0" y="0"/>
            <wp:positionH relativeFrom="column">
              <wp:posOffset>5048656</wp:posOffset>
            </wp:positionH>
            <wp:positionV relativeFrom="paragraph">
              <wp:posOffset>103167</wp:posOffset>
            </wp:positionV>
            <wp:extent cx="1873250" cy="822960"/>
            <wp:effectExtent l="0" t="0" r="0" b="0"/>
            <wp:wrapNone/>
            <wp:docPr id="13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4235B">
        <w:rPr>
          <w:noProof/>
        </w:rPr>
        <w:drawing>
          <wp:anchor distT="0" distB="0" distL="114300" distR="114300" simplePos="0" relativeHeight="251659264" behindDoc="0" locked="0" layoutInCell="1" allowOverlap="1" wp14:anchorId="3B6AF696" wp14:editId="598C68D2">
            <wp:simplePos x="0" y="0"/>
            <wp:positionH relativeFrom="column">
              <wp:posOffset>-243191</wp:posOffset>
            </wp:positionH>
            <wp:positionV relativeFrom="paragraph">
              <wp:posOffset>182245</wp:posOffset>
            </wp:positionV>
            <wp:extent cx="2228850" cy="749300"/>
            <wp:effectExtent l="0" t="0" r="0" b="0"/>
            <wp:wrapNone/>
            <wp:docPr id="12" name="Picture 11" descr="PU_signature_jpg_pri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PU_signature_jpg_pri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22CF648" w14:textId="4CCE08C7" w:rsidR="00FF009F" w:rsidRPr="00243723" w:rsidRDefault="00FF009F" w:rsidP="00FF009F">
      <w:pPr>
        <w:pStyle w:val="Title"/>
        <w:rPr>
          <w:rFonts w:asciiTheme="majorBidi" w:hAnsiTheme="majorBidi" w:cstheme="majorBidi"/>
          <w:sz w:val="12"/>
          <w:szCs w:val="12"/>
        </w:rPr>
      </w:pPr>
    </w:p>
    <w:p w14:paraId="16DC05E3" w14:textId="34A80844" w:rsidR="009D1471" w:rsidRDefault="009D1471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07377D90" w14:textId="6472AEF6" w:rsidR="009D1471" w:rsidRDefault="009D1471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7375D65E" w14:textId="77777777" w:rsidR="009D1471" w:rsidRDefault="009D1471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5A1CB238" w14:textId="77777777" w:rsidR="009D1471" w:rsidRDefault="009D1471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235C1C64" w14:textId="6655F453" w:rsidR="00FF009F" w:rsidRDefault="00237C3F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bookmarkStart w:id="2" w:name="_GoBack"/>
      <w:bookmarkEnd w:id="2"/>
      <w:r w:rsidRPr="00BB4F5A">
        <w:rPr>
          <w:rFonts w:ascii="Calibri" w:hAnsi="Calibri" w:cs="Calibri"/>
          <w:b/>
          <w:color w:val="000000" w:themeColor="text1"/>
          <w:sz w:val="28"/>
          <w:szCs w:val="28"/>
        </w:rPr>
        <w:t xml:space="preserve">Professor </w:t>
      </w:r>
      <w:r w:rsidR="002B768F">
        <w:rPr>
          <w:rFonts w:ascii="Calibri" w:hAnsi="Calibri" w:cs="Calibri"/>
          <w:b/>
          <w:color w:val="000000" w:themeColor="text1"/>
          <w:sz w:val="28"/>
          <w:szCs w:val="28"/>
        </w:rPr>
        <w:t>Doug</w:t>
      </w:r>
      <w:r w:rsidR="001855F0">
        <w:rPr>
          <w:rFonts w:ascii="Calibri" w:hAnsi="Calibri" w:cs="Calibri"/>
          <w:b/>
          <w:color w:val="000000" w:themeColor="text1"/>
          <w:sz w:val="28"/>
          <w:szCs w:val="28"/>
        </w:rPr>
        <w:t>las P.</w:t>
      </w:r>
      <w:r w:rsidR="002B768F">
        <w:rPr>
          <w:rFonts w:ascii="Calibri" w:hAnsi="Calibri" w:cs="Calibri"/>
          <w:b/>
          <w:color w:val="000000" w:themeColor="text1"/>
          <w:sz w:val="28"/>
          <w:szCs w:val="28"/>
        </w:rPr>
        <w:t xml:space="preserve"> Holmes</w:t>
      </w:r>
    </w:p>
    <w:p w14:paraId="16564081" w14:textId="4D34F5EB" w:rsidR="001855F0" w:rsidRDefault="001855F0" w:rsidP="002B768F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Mechanical Engineering</w:t>
      </w:r>
    </w:p>
    <w:p w14:paraId="03CB1AE8" w14:textId="3E2FB75C" w:rsidR="001855F0" w:rsidRPr="00BB4F5A" w:rsidRDefault="001855F0" w:rsidP="002B768F">
      <w:pPr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color w:val="000000" w:themeColor="text1"/>
          <w:sz w:val="28"/>
          <w:szCs w:val="28"/>
        </w:rPr>
        <w:t>Boston University</w:t>
      </w:r>
    </w:p>
    <w:p w14:paraId="28696484" w14:textId="77777777" w:rsidR="00237C3F" w:rsidRPr="00BB4F5A" w:rsidRDefault="00237C3F" w:rsidP="00237C3F">
      <w:pPr>
        <w:spacing w:before="14" w:afterLines="20" w:after="48"/>
        <w:jc w:val="center"/>
        <w:rPr>
          <w:rFonts w:ascii="Calibri" w:hAnsi="Calibri" w:cs="Calibri"/>
          <w:sz w:val="28"/>
          <w:szCs w:val="28"/>
        </w:rPr>
      </w:pPr>
    </w:p>
    <w:p w14:paraId="7F3C2BEF" w14:textId="24FDEDFD" w:rsidR="00FF009F" w:rsidRPr="00BB4F5A" w:rsidRDefault="002B768F" w:rsidP="00FF009F">
      <w:pPr>
        <w:spacing w:before="14" w:afterLines="20" w:after="48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FF009F" w:rsidRPr="00BB4F5A">
        <w:rPr>
          <w:rFonts w:ascii="Calibri" w:hAnsi="Calibri" w:cs="Calibri"/>
          <w:sz w:val="28"/>
          <w:szCs w:val="28"/>
        </w:rPr>
        <w:t xml:space="preserve">, </w:t>
      </w:r>
      <w:r w:rsidR="00BB4F5A" w:rsidRPr="00BB4F5A">
        <w:rPr>
          <w:rFonts w:ascii="Calibri" w:hAnsi="Calibri" w:cs="Calibri"/>
          <w:sz w:val="28"/>
          <w:szCs w:val="28"/>
        </w:rPr>
        <w:t>April</w:t>
      </w:r>
      <w:r w:rsidR="00FF009F" w:rsidRPr="00BB4F5A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21</w:t>
      </w:r>
      <w:r w:rsidR="00FF009F" w:rsidRPr="00BB4F5A">
        <w:rPr>
          <w:rFonts w:ascii="Calibri" w:hAnsi="Calibri" w:cs="Calibri"/>
          <w:sz w:val="28"/>
          <w:szCs w:val="28"/>
        </w:rPr>
        <w:t>, 2017</w:t>
      </w:r>
    </w:p>
    <w:p w14:paraId="5298ED82" w14:textId="58C3C5B7" w:rsidR="00742DBE" w:rsidRPr="00276399" w:rsidRDefault="00276399" w:rsidP="00276399">
      <w:pPr>
        <w:rPr>
          <w:rFonts w:asciiTheme="minorHAnsi" w:hAnsiTheme="minorHAnsi"/>
          <w:b/>
        </w:rPr>
      </w:pPr>
      <w:r w:rsidRPr="00276399">
        <w:rPr>
          <w:rFonts w:asciiTheme="minorHAnsi" w:hAnsiTheme="minorHAnsi"/>
          <w:b/>
        </w:rPr>
        <w:t>Thursday, April 20, 2017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6893"/>
        <w:gridCol w:w="1437"/>
        <w:gridCol w:w="1397"/>
      </w:tblGrid>
      <w:tr w:rsidR="00BD09D3" w:rsidRPr="00D64C06" w14:paraId="5D794D51" w14:textId="77777777" w:rsidTr="008E3807">
        <w:tc>
          <w:tcPr>
            <w:tcW w:w="1793" w:type="dxa"/>
            <w:shd w:val="clear" w:color="auto" w:fill="D9D9D9"/>
          </w:tcPr>
          <w:p w14:paraId="7861D2BD" w14:textId="77777777" w:rsidR="00BD09D3" w:rsidRPr="00D64C06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893" w:type="dxa"/>
            <w:shd w:val="clear" w:color="auto" w:fill="D9D9D9"/>
          </w:tcPr>
          <w:p w14:paraId="5BDE8D33" w14:textId="77777777" w:rsidR="00BD09D3" w:rsidRPr="00D64C06" w:rsidRDefault="00BD09D3" w:rsidP="00851F80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D9D9D9"/>
          </w:tcPr>
          <w:p w14:paraId="03DBD724" w14:textId="77777777" w:rsidR="00BD09D3" w:rsidRPr="00D64C06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97" w:type="dxa"/>
            <w:shd w:val="clear" w:color="auto" w:fill="D9D9D9"/>
          </w:tcPr>
          <w:p w14:paraId="23D92BFD" w14:textId="77777777" w:rsidR="00BD09D3" w:rsidRPr="00D64C06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BD09D3" w:rsidRPr="00D64C06" w14:paraId="02CB9BD6" w14:textId="77777777" w:rsidTr="008E3807">
        <w:trPr>
          <w:trHeight w:val="368"/>
        </w:trPr>
        <w:tc>
          <w:tcPr>
            <w:tcW w:w="1793" w:type="dxa"/>
          </w:tcPr>
          <w:p w14:paraId="397B00D2" w14:textId="67FE6935" w:rsidR="00BD09D3" w:rsidRDefault="0064096B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Arriving late by shuttle</w:t>
            </w:r>
          </w:p>
        </w:tc>
        <w:tc>
          <w:tcPr>
            <w:tcW w:w="6893" w:type="dxa"/>
          </w:tcPr>
          <w:p w14:paraId="4A601752" w14:textId="77777777" w:rsidR="008337D6" w:rsidRDefault="008337D6" w:rsidP="008337D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Union Club Hotel </w:t>
            </w:r>
          </w:p>
          <w:p w14:paraId="3EDB5726" w14:textId="636B7E2D" w:rsidR="008337D6" w:rsidRPr="008E3807" w:rsidRDefault="008337D6" w:rsidP="008337D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E3807">
              <w:rPr>
                <w:rFonts w:asciiTheme="minorHAnsi" w:hAnsiTheme="minorHAnsi" w:cstheme="minorHAnsi"/>
                <w:sz w:val="22"/>
                <w:szCs w:val="22"/>
              </w:rPr>
              <w:t xml:space="preserve">101 N. Grant St. </w:t>
            </w:r>
            <w:r w:rsidRPr="008E3807">
              <w:rPr>
                <w:rStyle w:val="contextualextensionhighlight"/>
                <w:rFonts w:asciiTheme="minorHAnsi" w:hAnsiTheme="minorHAnsi" w:cstheme="minorHAnsi"/>
                <w:sz w:val="20"/>
                <w:szCs w:val="20"/>
                <w:bdr w:val="none" w:sz="0" w:space="0" w:color="auto" w:frame="1"/>
                <w:shd w:val="clear" w:color="auto" w:fill="FFFFFF"/>
              </w:rPr>
              <w:t>West Lafayette, IN 47906-3574</w:t>
            </w:r>
            <w:r w:rsidRPr="008E3807">
              <w:rPr>
                <w:rStyle w:val="apple-converted-space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</w:t>
            </w:r>
            <w:r w:rsidRPr="008E380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E3807">
              <w:rPr>
                <w:rFonts w:asciiTheme="minorHAnsi" w:hAnsiTheme="minorHAnsi" w:cstheme="minorHAnsi"/>
                <w:color w:val="212121"/>
                <w:sz w:val="20"/>
                <w:szCs w:val="20"/>
                <w:shd w:val="clear" w:color="auto" w:fill="FFFFFF"/>
              </w:rPr>
              <w:t>phone: 765-494-8900 fax: 765-494-8924</w:t>
            </w:r>
          </w:p>
        </w:tc>
        <w:tc>
          <w:tcPr>
            <w:tcW w:w="1437" w:type="dxa"/>
            <w:shd w:val="clear" w:color="auto" w:fill="auto"/>
          </w:tcPr>
          <w:p w14:paraId="7FAB24FE" w14:textId="07C10DC9" w:rsidR="00BD09D3" w:rsidRDefault="00BD09D3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97" w:type="dxa"/>
          </w:tcPr>
          <w:p w14:paraId="160A6502" w14:textId="77777777" w:rsidR="008337D6" w:rsidRDefault="008337D6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Confirmation number</w:t>
            </w:r>
          </w:p>
          <w:p w14:paraId="63B71C75" w14:textId="006ECF33" w:rsidR="00BD09D3" w:rsidRPr="00D64C06" w:rsidRDefault="008337D6" w:rsidP="00851F8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2918332 </w:t>
            </w:r>
          </w:p>
        </w:tc>
      </w:tr>
    </w:tbl>
    <w:p w14:paraId="6DBF2AF8" w14:textId="59E0669A" w:rsidR="00BD09D3" w:rsidRDefault="00BD09D3" w:rsidP="00CF1252">
      <w:pPr>
        <w:jc w:val="center"/>
        <w:rPr>
          <w:b/>
          <w:sz w:val="28"/>
          <w:szCs w:val="28"/>
        </w:rPr>
      </w:pPr>
    </w:p>
    <w:p w14:paraId="10CCFB30" w14:textId="77777777" w:rsidR="00BD09D3" w:rsidRDefault="00BD09D3" w:rsidP="00CF1252">
      <w:pPr>
        <w:jc w:val="center"/>
        <w:rPr>
          <w:b/>
          <w:sz w:val="28"/>
          <w:szCs w:val="28"/>
        </w:rPr>
      </w:pPr>
    </w:p>
    <w:p w14:paraId="584EC957" w14:textId="79E6BD92" w:rsidR="002039BD" w:rsidRDefault="00276399" w:rsidP="002039B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Friday, April 21, 2017</w:t>
      </w:r>
    </w:p>
    <w:tbl>
      <w:tblPr>
        <w:tblW w:w="115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930"/>
        <w:gridCol w:w="1440"/>
        <w:gridCol w:w="1350"/>
      </w:tblGrid>
      <w:tr w:rsidR="002039BD" w:rsidRPr="00D64C06" w14:paraId="5A6A6142" w14:textId="77777777" w:rsidTr="0093022A">
        <w:tc>
          <w:tcPr>
            <w:tcW w:w="1800" w:type="dxa"/>
            <w:shd w:val="clear" w:color="auto" w:fill="D9D9D9"/>
          </w:tcPr>
          <w:bookmarkEnd w:id="0"/>
          <w:bookmarkEnd w:id="1"/>
          <w:p w14:paraId="02460EA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6930" w:type="dxa"/>
            <w:shd w:val="clear" w:color="auto" w:fill="D9D9D9"/>
          </w:tcPr>
          <w:p w14:paraId="54ABC7CC" w14:textId="77777777" w:rsidR="002039BD" w:rsidRPr="00D64C06" w:rsidRDefault="002039BD" w:rsidP="002039BD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</w:tcPr>
          <w:p w14:paraId="5D1CB560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</w:p>
        </w:tc>
        <w:tc>
          <w:tcPr>
            <w:tcW w:w="1350" w:type="dxa"/>
            <w:shd w:val="clear" w:color="auto" w:fill="D9D9D9"/>
          </w:tcPr>
          <w:p w14:paraId="316713AB" w14:textId="77777777" w:rsidR="002039BD" w:rsidRPr="00D64C06" w:rsidRDefault="002039BD" w:rsidP="002039BD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2039BD" w:rsidRPr="00D64C06" w14:paraId="2FD96C60" w14:textId="77777777" w:rsidTr="0093022A">
        <w:trPr>
          <w:trHeight w:val="368"/>
        </w:trPr>
        <w:tc>
          <w:tcPr>
            <w:tcW w:w="1800" w:type="dxa"/>
          </w:tcPr>
          <w:p w14:paraId="3E220E86" w14:textId="0149A0C7" w:rsidR="002039BD" w:rsidRPr="00EF3D1E" w:rsidRDefault="005E2D94" w:rsidP="008E38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D0AA5" w:rsidRPr="00EF3D1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203633" w:rsidRPr="00EF3D1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="002039BD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FD0AA5" w:rsidRPr="00EF3D1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8E380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2039BD" w:rsidRPr="00EF3D1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3B93F396" w14:textId="7CA0C7F0" w:rsidR="002039BD" w:rsidRPr="00EF3D1E" w:rsidRDefault="00BB4F5A" w:rsidP="002B768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Breakfast</w:t>
            </w:r>
            <w:r w:rsidR="009D1D5B" w:rsidRPr="00EF3D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203633" w:rsidRPr="00EF3D1E">
              <w:rPr>
                <w:rFonts w:asciiTheme="minorHAnsi" w:hAnsiTheme="minorHAnsi" w:cstheme="minorHAnsi"/>
                <w:sz w:val="22"/>
                <w:szCs w:val="22"/>
              </w:rPr>
              <w:t>with Materials Engineering Professors Lia Stanciu and Elliott Slamovich</w:t>
            </w:r>
          </w:p>
        </w:tc>
        <w:tc>
          <w:tcPr>
            <w:tcW w:w="1440" w:type="dxa"/>
            <w:shd w:val="clear" w:color="auto" w:fill="auto"/>
          </w:tcPr>
          <w:p w14:paraId="35F49138" w14:textId="15C4AC2F" w:rsidR="002039BD" w:rsidRPr="00EF3D1E" w:rsidRDefault="00BC17F4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in Hotel Lobby</w:t>
            </w:r>
          </w:p>
        </w:tc>
        <w:tc>
          <w:tcPr>
            <w:tcW w:w="1350" w:type="dxa"/>
          </w:tcPr>
          <w:p w14:paraId="0273CF04" w14:textId="4844291E" w:rsidR="002039BD" w:rsidRPr="00EF3D1E" w:rsidRDefault="00203633" w:rsidP="009D1471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Prof. will pick up </w:t>
            </w:r>
          </w:p>
        </w:tc>
      </w:tr>
      <w:tr w:rsidR="008E3807" w:rsidRPr="00D64C06" w14:paraId="3160751F" w14:textId="77777777" w:rsidTr="0093022A">
        <w:trPr>
          <w:trHeight w:val="368"/>
        </w:trPr>
        <w:tc>
          <w:tcPr>
            <w:tcW w:w="1800" w:type="dxa"/>
          </w:tcPr>
          <w:p w14:paraId="0E728A92" w14:textId="24C96F3C" w:rsidR="008E3807" w:rsidRPr="00EF3D1E" w:rsidRDefault="008E3807" w:rsidP="008E3807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9:30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10:00am</w:t>
            </w:r>
          </w:p>
        </w:tc>
        <w:tc>
          <w:tcPr>
            <w:tcW w:w="6930" w:type="dxa"/>
          </w:tcPr>
          <w:p w14:paraId="5B3ABFBB" w14:textId="10A357A3" w:rsidR="008E3807" w:rsidRPr="00EF3D1E" w:rsidRDefault="008E3807" w:rsidP="00610E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Lab Tour </w:t>
            </w:r>
            <w:r w:rsidR="00610E57">
              <w:rPr>
                <w:rFonts w:asciiTheme="minorHAnsi" w:hAnsiTheme="minorHAnsi" w:cstheme="minorHAnsi"/>
                <w:sz w:val="22"/>
                <w:szCs w:val="22"/>
              </w:rPr>
              <w:t>with Materials Engineering Graduate Student Mitchell Rencheck</w:t>
            </w:r>
          </w:p>
        </w:tc>
        <w:tc>
          <w:tcPr>
            <w:tcW w:w="1440" w:type="dxa"/>
            <w:shd w:val="clear" w:color="auto" w:fill="auto"/>
          </w:tcPr>
          <w:p w14:paraId="77DA47B7" w14:textId="1243C963" w:rsidR="008E3807" w:rsidRPr="00EF3D1E" w:rsidRDefault="00610E57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Meet in ARMS 2300</w:t>
            </w:r>
          </w:p>
        </w:tc>
        <w:tc>
          <w:tcPr>
            <w:tcW w:w="1350" w:type="dxa"/>
          </w:tcPr>
          <w:p w14:paraId="0BFE2F12" w14:textId="77777777" w:rsidR="008E3807" w:rsidRPr="00EF3D1E" w:rsidRDefault="008E3807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D94" w:rsidRPr="00D64C06" w14:paraId="70EAE8A4" w14:textId="77777777" w:rsidTr="0093022A">
        <w:trPr>
          <w:trHeight w:val="368"/>
        </w:trPr>
        <w:tc>
          <w:tcPr>
            <w:tcW w:w="1800" w:type="dxa"/>
          </w:tcPr>
          <w:p w14:paraId="3BEE991E" w14:textId="51329B01" w:rsidR="005E2D94" w:rsidRPr="00EF3D1E" w:rsidRDefault="00D44769" w:rsidP="00D44769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10:00</w:t>
            </w:r>
            <w:r w:rsidR="005E2D94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230A23" w:rsidRPr="00EF3D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A1270" w:rsidRPr="00EF3D1E">
              <w:rPr>
                <w:rFonts w:asciiTheme="minorHAnsi" w:hAnsiTheme="minorHAnsi" w:cstheme="minorHAnsi"/>
                <w:sz w:val="22"/>
                <w:szCs w:val="22"/>
              </w:rPr>
              <w:t>0: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="005E2D94" w:rsidRPr="00EF3D1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4B74DC21" w14:textId="00321960" w:rsidR="00593159" w:rsidRPr="00EF3D1E" w:rsidRDefault="005E2D94" w:rsidP="002B768F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</w:t>
            </w:r>
            <w:r w:rsidR="00957239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  <w:r w:rsidR="00D44769" w:rsidRPr="00EF3D1E">
              <w:rPr>
                <w:rFonts w:asciiTheme="minorHAnsi" w:hAnsiTheme="minorHAnsi" w:cstheme="minorHAnsi"/>
                <w:sz w:val="22"/>
                <w:szCs w:val="22"/>
              </w:rPr>
              <w:t>Jeffrey Youngblood</w:t>
            </w:r>
          </w:p>
        </w:tc>
        <w:tc>
          <w:tcPr>
            <w:tcW w:w="1440" w:type="dxa"/>
            <w:shd w:val="clear" w:color="auto" w:fill="auto"/>
          </w:tcPr>
          <w:p w14:paraId="5D2DBBB9" w14:textId="6BCE510F" w:rsidR="005E2D94" w:rsidRPr="00EF3D1E" w:rsidRDefault="00A47CC0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  <w:r w:rsidR="00D86C1F" w:rsidRPr="00EF3D1E">
              <w:rPr>
                <w:rFonts w:asciiTheme="minorHAnsi" w:hAnsiTheme="minorHAnsi" w:cstheme="minorHAnsi"/>
                <w:sz w:val="22"/>
                <w:szCs w:val="22"/>
              </w:rPr>
              <w:t>2233</w:t>
            </w:r>
          </w:p>
        </w:tc>
        <w:tc>
          <w:tcPr>
            <w:tcW w:w="1350" w:type="dxa"/>
          </w:tcPr>
          <w:p w14:paraId="3E878AF7" w14:textId="577CD3F2" w:rsidR="005E2D94" w:rsidRPr="00EF3D1E" w:rsidRDefault="005E2D94" w:rsidP="004F1823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3475E757" w14:textId="77777777" w:rsidTr="0093022A">
        <w:trPr>
          <w:trHeight w:val="368"/>
        </w:trPr>
        <w:tc>
          <w:tcPr>
            <w:tcW w:w="1800" w:type="dxa"/>
          </w:tcPr>
          <w:p w14:paraId="5A7E9A05" w14:textId="779BA7A3" w:rsidR="00006863" w:rsidRPr="00EF3D1E" w:rsidRDefault="004A1270" w:rsidP="00EF3D1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10:30</w:t>
            </w:r>
            <w:r w:rsidR="004F1823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11:0</w:t>
            </w:r>
            <w:r w:rsidR="004F1823" w:rsidRPr="00EF3D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37DD2" w:rsidRPr="00EF3D1E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</w:p>
        </w:tc>
        <w:tc>
          <w:tcPr>
            <w:tcW w:w="6930" w:type="dxa"/>
          </w:tcPr>
          <w:p w14:paraId="45E79805" w14:textId="1FC7BF65" w:rsidR="00006863" w:rsidRPr="00EF3D1E" w:rsidRDefault="00437DD2" w:rsidP="00EF3D1E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</w:t>
            </w:r>
            <w:r w:rsidR="00EF3D1E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Materials Engineering 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with Professor</w:t>
            </w:r>
            <w:r w:rsidR="00610A48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3D1E" w:rsidRPr="00EF3D1E">
              <w:rPr>
                <w:rFonts w:asciiTheme="minorHAnsi" w:hAnsiTheme="minorHAnsi" w:cstheme="minorHAnsi"/>
                <w:sz w:val="22"/>
                <w:szCs w:val="22"/>
              </w:rPr>
              <w:t>Kendra Erk</w:t>
            </w:r>
          </w:p>
        </w:tc>
        <w:tc>
          <w:tcPr>
            <w:tcW w:w="1440" w:type="dxa"/>
            <w:shd w:val="clear" w:color="auto" w:fill="auto"/>
          </w:tcPr>
          <w:p w14:paraId="60BFC85D" w14:textId="30253B8B" w:rsidR="00437DD2" w:rsidRPr="00EF3D1E" w:rsidRDefault="008E3807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ARMS 2222</w:t>
            </w:r>
          </w:p>
        </w:tc>
        <w:tc>
          <w:tcPr>
            <w:tcW w:w="1350" w:type="dxa"/>
          </w:tcPr>
          <w:p w14:paraId="38767BBE" w14:textId="44666EBC" w:rsidR="00437DD2" w:rsidRPr="00EF3D1E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443A99B6" w14:textId="77777777" w:rsidTr="0093022A">
        <w:trPr>
          <w:trHeight w:val="368"/>
        </w:trPr>
        <w:tc>
          <w:tcPr>
            <w:tcW w:w="1800" w:type="dxa"/>
          </w:tcPr>
          <w:p w14:paraId="54122BF4" w14:textId="147F86BE" w:rsidR="00437DD2" w:rsidRPr="00EF3D1E" w:rsidRDefault="004F1823" w:rsidP="004A127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11:</w:t>
            </w:r>
            <w:r w:rsidR="004A1270" w:rsidRPr="00EF3D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0 – 1</w:t>
            </w:r>
            <w:r w:rsidR="004A1270" w:rsidRPr="00EF3D1E">
              <w:rPr>
                <w:rFonts w:asciiTheme="minorHAnsi" w:hAnsiTheme="minorHAnsi" w:cstheme="minorHAnsi"/>
                <w:sz w:val="22"/>
                <w:szCs w:val="22"/>
              </w:rPr>
              <w:t>1:30</w:t>
            </w:r>
            <w:r w:rsidR="00437DD2" w:rsidRPr="00EF3D1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582D11DF" w14:textId="6A8440A9" w:rsidR="00437DD2" w:rsidRPr="00EF3D1E" w:rsidRDefault="00437DD2" w:rsidP="002B768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2B768F" w:rsidRPr="00EF3D1E">
              <w:rPr>
                <w:rFonts w:asciiTheme="minorHAnsi" w:hAnsiTheme="minorHAnsi" w:cstheme="minorHAnsi"/>
                <w:sz w:val="22"/>
                <w:szCs w:val="22"/>
              </w:rPr>
              <w:t>Carlos Martinez</w:t>
            </w:r>
          </w:p>
        </w:tc>
        <w:tc>
          <w:tcPr>
            <w:tcW w:w="1440" w:type="dxa"/>
            <w:shd w:val="clear" w:color="auto" w:fill="auto"/>
          </w:tcPr>
          <w:p w14:paraId="541376DF" w14:textId="33A75833" w:rsidR="00437DD2" w:rsidRPr="00EF3D1E" w:rsidRDefault="00437DD2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ARMS </w:t>
            </w:r>
            <w:r w:rsidR="00851F80" w:rsidRPr="00EF3D1E">
              <w:rPr>
                <w:rFonts w:asciiTheme="minorHAnsi" w:hAnsiTheme="minorHAnsi" w:cstheme="minorHAnsi"/>
                <w:sz w:val="22"/>
                <w:szCs w:val="22"/>
              </w:rPr>
              <w:t>2327</w:t>
            </w:r>
          </w:p>
        </w:tc>
        <w:tc>
          <w:tcPr>
            <w:tcW w:w="1350" w:type="dxa"/>
          </w:tcPr>
          <w:p w14:paraId="09C42135" w14:textId="77777777" w:rsidR="00437DD2" w:rsidRPr="00EF3D1E" w:rsidRDefault="00437DD2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DD2" w:rsidRPr="00D64C06" w14:paraId="3BC7EC02" w14:textId="77777777" w:rsidTr="0093022A">
        <w:trPr>
          <w:trHeight w:val="368"/>
        </w:trPr>
        <w:tc>
          <w:tcPr>
            <w:tcW w:w="1800" w:type="dxa"/>
          </w:tcPr>
          <w:p w14:paraId="1727C272" w14:textId="648B0333" w:rsidR="00437DD2" w:rsidRPr="00EF3D1E" w:rsidRDefault="004F1823" w:rsidP="004A1270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A1270" w:rsidRPr="00EF3D1E">
              <w:rPr>
                <w:rFonts w:asciiTheme="minorHAnsi" w:hAnsiTheme="minorHAnsi" w:cstheme="minorHAnsi"/>
                <w:sz w:val="22"/>
                <w:szCs w:val="22"/>
              </w:rPr>
              <w:t>1:45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1:</w:t>
            </w:r>
            <w:r w:rsidR="004A1270" w:rsidRPr="00EF3D1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437DD2" w:rsidRPr="00EF3D1E">
              <w:rPr>
                <w:rFonts w:asciiTheme="minorHAnsi" w:hAnsiTheme="minorHAnsi" w:cstheme="minorHAnsi"/>
                <w:sz w:val="22"/>
                <w:szCs w:val="22"/>
              </w:rPr>
              <w:t>pm</w:t>
            </w:r>
          </w:p>
        </w:tc>
        <w:tc>
          <w:tcPr>
            <w:tcW w:w="6930" w:type="dxa"/>
          </w:tcPr>
          <w:p w14:paraId="6B5B5565" w14:textId="710F7A44" w:rsidR="00437DD2" w:rsidRPr="00EF3D1E" w:rsidRDefault="00437DD2" w:rsidP="004644F4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Lunch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3D1E">
              <w:rPr>
                <w:rFonts w:asciiTheme="minorHAnsi" w:hAnsiTheme="minorHAnsi" w:cstheme="minorHAnsi"/>
              </w:rPr>
              <w:t xml:space="preserve">with 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Materials Engineering Graduate Students</w:t>
            </w:r>
            <w:r w:rsidR="00BD09D3" w:rsidRPr="00EF3D1E">
              <w:rPr>
                <w:rFonts w:asciiTheme="minorHAnsi" w:hAnsiTheme="minorHAnsi" w:cstheme="minorHAnsi"/>
                <w:sz w:val="22"/>
                <w:szCs w:val="22"/>
              </w:rPr>
              <w:t>: Travis Thornell, Lisa Rueschhoff, Mitchell Rencheck</w:t>
            </w:r>
            <w:r w:rsidR="004644F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D09D3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Yaohui Fan, Jason Bice, </w:t>
            </w:r>
            <w:r w:rsidR="00BD09D3" w:rsidRPr="00EF3D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Hyeyoung Son and </w:t>
            </w:r>
            <w:r w:rsidR="00BD09D3" w:rsidRPr="00EF3D1E">
              <w:rPr>
                <w:rFonts w:asciiTheme="minorHAnsi" w:hAnsiTheme="minorHAnsi" w:cstheme="minorHAnsi"/>
                <w:sz w:val="22"/>
                <w:szCs w:val="22"/>
              </w:rPr>
              <w:t>Alejandro Alcaraz</w:t>
            </w:r>
          </w:p>
        </w:tc>
        <w:tc>
          <w:tcPr>
            <w:tcW w:w="1440" w:type="dxa"/>
            <w:shd w:val="clear" w:color="auto" w:fill="auto"/>
          </w:tcPr>
          <w:p w14:paraId="29E7F68F" w14:textId="1ACA76D3" w:rsidR="00437DD2" w:rsidRPr="00EF3D1E" w:rsidRDefault="0084107D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Another Broken Egg</w:t>
            </w:r>
          </w:p>
        </w:tc>
        <w:tc>
          <w:tcPr>
            <w:tcW w:w="1350" w:type="dxa"/>
          </w:tcPr>
          <w:p w14:paraId="141CA57C" w14:textId="249C6571" w:rsidR="00437DD2" w:rsidRDefault="0084107D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Reservation</w:t>
            </w:r>
          </w:p>
          <w:p w14:paraId="42EA90F5" w14:textId="077B9052" w:rsidR="0084107D" w:rsidRPr="00EF3D1E" w:rsidRDefault="0084107D" w:rsidP="00437DD2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MSE</w:t>
            </w:r>
          </w:p>
        </w:tc>
      </w:tr>
      <w:tr w:rsidR="003C015B" w:rsidRPr="00D64C06" w14:paraId="5030F5DD" w14:textId="77777777" w:rsidTr="0093022A">
        <w:trPr>
          <w:trHeight w:val="368"/>
        </w:trPr>
        <w:tc>
          <w:tcPr>
            <w:tcW w:w="1800" w:type="dxa"/>
          </w:tcPr>
          <w:p w14:paraId="71325ECC" w14:textId="2D5B4A63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1:30 – 2:00pm</w:t>
            </w:r>
          </w:p>
        </w:tc>
        <w:tc>
          <w:tcPr>
            <w:tcW w:w="6930" w:type="dxa"/>
          </w:tcPr>
          <w:p w14:paraId="346BAB5A" w14:textId="6536329C" w:rsidR="003C015B" w:rsidRPr="00EF3D1E" w:rsidRDefault="003C015B" w:rsidP="002B768F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</w:t>
            </w:r>
            <w:r w:rsidR="002B768F"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Professor </w:t>
            </w:r>
            <w:r w:rsidR="00BE766F" w:rsidRPr="00EF3D1E">
              <w:rPr>
                <w:rFonts w:asciiTheme="minorHAnsi" w:hAnsiTheme="minorHAnsi" w:cstheme="minorHAnsi"/>
                <w:sz w:val="22"/>
                <w:szCs w:val="22"/>
              </w:rPr>
              <w:t>John Howarter</w:t>
            </w:r>
          </w:p>
        </w:tc>
        <w:tc>
          <w:tcPr>
            <w:tcW w:w="1440" w:type="dxa"/>
            <w:shd w:val="clear" w:color="auto" w:fill="auto"/>
          </w:tcPr>
          <w:p w14:paraId="21995D42" w14:textId="27EA4776" w:rsidR="003C015B" w:rsidRPr="00EF3D1E" w:rsidRDefault="002B768F" w:rsidP="002B768F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ARMS</w:t>
            </w:r>
            <w:r w:rsidR="00EF3D1E">
              <w:rPr>
                <w:rFonts w:asciiTheme="minorHAnsi" w:hAnsiTheme="minorHAnsi" w:cstheme="minorHAnsi"/>
                <w:sz w:val="22"/>
                <w:szCs w:val="22"/>
              </w:rPr>
              <w:t xml:space="preserve"> 2303</w:t>
            </w:r>
          </w:p>
        </w:tc>
        <w:tc>
          <w:tcPr>
            <w:tcW w:w="1350" w:type="dxa"/>
          </w:tcPr>
          <w:p w14:paraId="139B8459" w14:textId="77777777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1762CE92" w14:textId="77777777" w:rsidTr="0093022A">
        <w:trPr>
          <w:trHeight w:val="368"/>
        </w:trPr>
        <w:tc>
          <w:tcPr>
            <w:tcW w:w="1800" w:type="dxa"/>
          </w:tcPr>
          <w:p w14:paraId="6C98AFF8" w14:textId="297AFE6B" w:rsidR="00006863" w:rsidRPr="00EF3D1E" w:rsidRDefault="003C015B" w:rsidP="00EF3D1E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 w:rsidR="0093022A" w:rsidRPr="00EF3D1E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– 2:30pm</w:t>
            </w:r>
          </w:p>
        </w:tc>
        <w:tc>
          <w:tcPr>
            <w:tcW w:w="6930" w:type="dxa"/>
          </w:tcPr>
          <w:p w14:paraId="38A3BC06" w14:textId="3F5747CC" w:rsidR="003C015B" w:rsidRPr="00EF3D1E" w:rsidRDefault="003C015B" w:rsidP="00BD09D3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with </w:t>
            </w:r>
            <w:r w:rsidR="00EF3D1E" w:rsidRPr="00EF3D1E">
              <w:rPr>
                <w:rFonts w:asciiTheme="minorHAnsi" w:hAnsiTheme="minorHAnsi" w:cstheme="minorHAnsi"/>
                <w:sz w:val="22"/>
                <w:szCs w:val="22"/>
              </w:rPr>
              <w:t>Mechanical Engineering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Professor </w:t>
            </w:r>
            <w:r w:rsidR="00EF3D1E" w:rsidRPr="00EF3D1E">
              <w:rPr>
                <w:rFonts w:asciiTheme="minorHAnsi" w:hAnsiTheme="minorHAnsi" w:cstheme="minorHAnsi"/>
                <w:sz w:val="22"/>
                <w:szCs w:val="22"/>
              </w:rPr>
              <w:t>Adrian Buganza Tepole</w:t>
            </w:r>
          </w:p>
        </w:tc>
        <w:tc>
          <w:tcPr>
            <w:tcW w:w="1440" w:type="dxa"/>
            <w:shd w:val="clear" w:color="auto" w:fill="auto"/>
          </w:tcPr>
          <w:p w14:paraId="7C7100A0" w14:textId="39281A40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ARMS</w:t>
            </w:r>
            <w:r w:rsidR="00EF3D1E">
              <w:rPr>
                <w:rFonts w:asciiTheme="minorHAnsi" w:hAnsiTheme="minorHAnsi" w:cstheme="minorHAnsi"/>
                <w:sz w:val="22"/>
                <w:szCs w:val="22"/>
              </w:rPr>
              <w:t xml:space="preserve"> 2303</w:t>
            </w: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</w:tcPr>
          <w:p w14:paraId="16320126" w14:textId="28B30714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2E2D09C6" w14:textId="77777777" w:rsidTr="0093022A">
        <w:trPr>
          <w:trHeight w:val="368"/>
        </w:trPr>
        <w:tc>
          <w:tcPr>
            <w:tcW w:w="1800" w:type="dxa"/>
          </w:tcPr>
          <w:p w14:paraId="01550D95" w14:textId="5841E9D7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2:30 – 3:00pm</w:t>
            </w:r>
          </w:p>
        </w:tc>
        <w:tc>
          <w:tcPr>
            <w:tcW w:w="6930" w:type="dxa"/>
          </w:tcPr>
          <w:p w14:paraId="36F6CEFE" w14:textId="0981E05F" w:rsidR="003C015B" w:rsidRPr="00EF3D1E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Professor </w:t>
            </w:r>
            <w:r w:rsidR="00D44769" w:rsidRPr="00EF3D1E">
              <w:rPr>
                <w:rFonts w:asciiTheme="minorHAnsi" w:hAnsiTheme="minorHAnsi" w:cstheme="minorHAnsi"/>
                <w:sz w:val="22"/>
                <w:szCs w:val="22"/>
              </w:rPr>
              <w:t>Chelsea Davis</w:t>
            </w:r>
          </w:p>
        </w:tc>
        <w:tc>
          <w:tcPr>
            <w:tcW w:w="1440" w:type="dxa"/>
            <w:shd w:val="clear" w:color="auto" w:fill="auto"/>
          </w:tcPr>
          <w:p w14:paraId="356FB327" w14:textId="28A765B5" w:rsidR="003C015B" w:rsidRPr="00EF3D1E" w:rsidRDefault="00BE766F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ARMS 2229</w:t>
            </w:r>
          </w:p>
        </w:tc>
        <w:tc>
          <w:tcPr>
            <w:tcW w:w="1350" w:type="dxa"/>
          </w:tcPr>
          <w:p w14:paraId="1938AC0C" w14:textId="0E2821B8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41B89E76" w14:textId="77777777" w:rsidTr="0093022A">
        <w:trPr>
          <w:trHeight w:val="368"/>
        </w:trPr>
        <w:tc>
          <w:tcPr>
            <w:tcW w:w="1800" w:type="dxa"/>
          </w:tcPr>
          <w:p w14:paraId="10DCBA5D" w14:textId="76DE1374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3:00 – 3:30pm</w:t>
            </w:r>
          </w:p>
        </w:tc>
        <w:tc>
          <w:tcPr>
            <w:tcW w:w="6930" w:type="dxa"/>
          </w:tcPr>
          <w:p w14:paraId="7EE6358F" w14:textId="418A539F" w:rsidR="003C015B" w:rsidRPr="00EF3D1E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 xml:space="preserve">Meet with Materials Engineering </w:t>
            </w:r>
            <w:r w:rsidR="002B768F" w:rsidRPr="00EF3D1E">
              <w:rPr>
                <w:rFonts w:asciiTheme="minorHAnsi" w:hAnsiTheme="minorHAnsi" w:cstheme="minorHAnsi"/>
                <w:sz w:val="22"/>
                <w:szCs w:val="22"/>
              </w:rPr>
              <w:t>Professor Department Head and Professor David Bahr</w:t>
            </w:r>
          </w:p>
        </w:tc>
        <w:tc>
          <w:tcPr>
            <w:tcW w:w="1440" w:type="dxa"/>
            <w:shd w:val="clear" w:color="auto" w:fill="auto"/>
          </w:tcPr>
          <w:p w14:paraId="60A19C7E" w14:textId="1A0138CD" w:rsidR="003C015B" w:rsidRPr="00EF3D1E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3D1E">
              <w:rPr>
                <w:rFonts w:asciiTheme="minorHAnsi" w:hAnsiTheme="minorHAnsi" w:cstheme="minorHAnsi"/>
                <w:sz w:val="22"/>
                <w:szCs w:val="22"/>
              </w:rPr>
              <w:t>ARMS 2300</w:t>
            </w:r>
          </w:p>
        </w:tc>
        <w:tc>
          <w:tcPr>
            <w:tcW w:w="1350" w:type="dxa"/>
          </w:tcPr>
          <w:p w14:paraId="32FD7D31" w14:textId="461BEF58" w:rsidR="003C015B" w:rsidRPr="00EF3D1E" w:rsidRDefault="003C015B" w:rsidP="003C015B">
            <w:pPr>
              <w:spacing w:beforeLines="20" w:before="48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72AAE30F" w14:textId="77777777" w:rsidTr="0093022A">
        <w:trPr>
          <w:trHeight w:val="368"/>
        </w:trPr>
        <w:tc>
          <w:tcPr>
            <w:tcW w:w="1800" w:type="dxa"/>
          </w:tcPr>
          <w:p w14:paraId="62A3F0A7" w14:textId="6C670E79" w:rsidR="003C015B" w:rsidRPr="002B768F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768F">
              <w:rPr>
                <w:rFonts w:asciiTheme="minorHAnsi" w:hAnsiTheme="minorHAnsi" w:cstheme="minorHAnsi"/>
                <w:sz w:val="22"/>
                <w:szCs w:val="22"/>
              </w:rPr>
              <w:t>3:30 – 3:45pm</w:t>
            </w:r>
          </w:p>
        </w:tc>
        <w:tc>
          <w:tcPr>
            <w:tcW w:w="6930" w:type="dxa"/>
          </w:tcPr>
          <w:p w14:paraId="46542410" w14:textId="77777777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 Prep</w:t>
            </w:r>
          </w:p>
        </w:tc>
        <w:tc>
          <w:tcPr>
            <w:tcW w:w="1440" w:type="dxa"/>
            <w:shd w:val="clear" w:color="auto" w:fill="auto"/>
          </w:tcPr>
          <w:p w14:paraId="24F85B25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350" w:type="dxa"/>
          </w:tcPr>
          <w:p w14:paraId="66CD7268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68BF1F7D" w14:textId="77777777" w:rsidTr="0093022A">
        <w:trPr>
          <w:trHeight w:val="368"/>
        </w:trPr>
        <w:tc>
          <w:tcPr>
            <w:tcW w:w="1800" w:type="dxa"/>
          </w:tcPr>
          <w:p w14:paraId="20D5AA24" w14:textId="36780832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3:45 – 5:00pm</w:t>
            </w:r>
          </w:p>
        </w:tc>
        <w:tc>
          <w:tcPr>
            <w:tcW w:w="6930" w:type="dxa"/>
          </w:tcPr>
          <w:p w14:paraId="3FECEBF0" w14:textId="77777777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Seminar</w:t>
            </w:r>
          </w:p>
        </w:tc>
        <w:tc>
          <w:tcPr>
            <w:tcW w:w="1440" w:type="dxa"/>
            <w:shd w:val="clear" w:color="auto" w:fill="auto"/>
          </w:tcPr>
          <w:p w14:paraId="7F242D40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06">
              <w:rPr>
                <w:rFonts w:asciiTheme="minorHAnsi" w:hAnsiTheme="minorHAnsi" w:cstheme="minorHAnsi"/>
                <w:sz w:val="22"/>
                <w:szCs w:val="22"/>
              </w:rPr>
              <w:t>ARMS 1010</w:t>
            </w:r>
          </w:p>
        </w:tc>
        <w:tc>
          <w:tcPr>
            <w:tcW w:w="1350" w:type="dxa"/>
          </w:tcPr>
          <w:p w14:paraId="29E8F300" w14:textId="7777777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015B" w:rsidRPr="00D64C06" w14:paraId="045C8BBC" w14:textId="77777777" w:rsidTr="0093022A">
        <w:trPr>
          <w:trHeight w:val="368"/>
        </w:trPr>
        <w:tc>
          <w:tcPr>
            <w:tcW w:w="1800" w:type="dxa"/>
          </w:tcPr>
          <w:p w14:paraId="0727EC1C" w14:textId="1ACA7FE7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30" w:type="dxa"/>
          </w:tcPr>
          <w:p w14:paraId="21999EA7" w14:textId="2DBD11EC" w:rsidR="003C015B" w:rsidRPr="00D64C06" w:rsidRDefault="003C015B" w:rsidP="003C015B">
            <w:pPr>
              <w:spacing w:before="14" w:afterLines="20" w:after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after Seminar</w:t>
            </w:r>
          </w:p>
        </w:tc>
        <w:tc>
          <w:tcPr>
            <w:tcW w:w="1440" w:type="dxa"/>
            <w:shd w:val="clear" w:color="auto" w:fill="auto"/>
          </w:tcPr>
          <w:p w14:paraId="1D683427" w14:textId="22485CBF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1A57A95" w14:textId="7E29BD19" w:rsidR="003C015B" w:rsidRPr="00D64C06" w:rsidRDefault="003C015B" w:rsidP="003C015B">
            <w:pPr>
              <w:spacing w:beforeLines="20" w:before="48" w:afterLines="20" w:after="4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01D6A6" w14:textId="77777777" w:rsidR="00E36492" w:rsidRDefault="00E36492" w:rsidP="00CF1252">
      <w:pPr>
        <w:rPr>
          <w:rFonts w:asciiTheme="minorHAnsi" w:hAnsiTheme="minorHAnsi" w:cstheme="minorHAnsi"/>
          <w:b/>
          <w:sz w:val="16"/>
          <w:szCs w:val="16"/>
        </w:rPr>
      </w:pPr>
    </w:p>
    <w:sectPr w:rsidR="00E36492" w:rsidSect="008B7490">
      <w:headerReference w:type="default" r:id="rId10"/>
      <w:pgSz w:w="12240" w:h="15840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B24D3" w14:textId="77777777" w:rsidR="0064096B" w:rsidRDefault="0064096B">
      <w:r>
        <w:separator/>
      </w:r>
    </w:p>
  </w:endnote>
  <w:endnote w:type="continuationSeparator" w:id="0">
    <w:p w14:paraId="34BA0284" w14:textId="77777777" w:rsidR="0064096B" w:rsidRDefault="0064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F74D2" w14:textId="77777777" w:rsidR="0064096B" w:rsidRDefault="0064096B">
      <w:r>
        <w:separator/>
      </w:r>
    </w:p>
  </w:footnote>
  <w:footnote w:type="continuationSeparator" w:id="0">
    <w:p w14:paraId="50E9BEA1" w14:textId="77777777" w:rsidR="0064096B" w:rsidRDefault="00640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1FC9" w14:textId="55ECD93E" w:rsidR="0064096B" w:rsidRDefault="0064096B">
    <w:pPr>
      <w:pStyle w:val="Header"/>
    </w:pPr>
    <w:r w:rsidRPr="002E5509">
      <w:rPr>
        <w:rFonts w:ascii="Corbel" w:eastAsia="Corbel" w:hAnsi="Corbel" w:cs="Corbel"/>
        <w:b/>
        <w:bCs/>
        <w:noProof/>
        <w:spacing w:val="1"/>
        <w:sz w:val="26"/>
        <w:szCs w:val="26"/>
      </w:rPr>
      <w:drawing>
        <wp:anchor distT="0" distB="0" distL="114300" distR="114300" simplePos="0" relativeHeight="251659264" behindDoc="0" locked="0" layoutInCell="1" allowOverlap="1" wp14:anchorId="2DD7F475" wp14:editId="4EBBB05D">
          <wp:simplePos x="0" y="0"/>
          <wp:positionH relativeFrom="column">
            <wp:posOffset>0</wp:posOffset>
          </wp:positionH>
          <wp:positionV relativeFrom="paragraph">
            <wp:posOffset>200025</wp:posOffset>
          </wp:positionV>
          <wp:extent cx="1885950" cy="571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 w:rsidRPr="006D6C56">
      <w:rPr>
        <w:b/>
        <w:bCs/>
        <w:noProof/>
        <w:sz w:val="40"/>
        <w:szCs w:val="40"/>
      </w:rPr>
      <w:drawing>
        <wp:inline distT="0" distB="0" distL="0" distR="0" wp14:anchorId="0C81336D" wp14:editId="539EA25B">
          <wp:extent cx="1902794" cy="871855"/>
          <wp:effectExtent l="0" t="0" r="254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365" cy="90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1CC"/>
    <w:multiLevelType w:val="hybridMultilevel"/>
    <w:tmpl w:val="31168E8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A730E29"/>
    <w:multiLevelType w:val="hybridMultilevel"/>
    <w:tmpl w:val="D5466C7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9365C3B"/>
    <w:multiLevelType w:val="hybridMultilevel"/>
    <w:tmpl w:val="3416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8F5"/>
    <w:multiLevelType w:val="hybridMultilevel"/>
    <w:tmpl w:val="5A0A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006E"/>
    <w:multiLevelType w:val="hybridMultilevel"/>
    <w:tmpl w:val="75B86DA4"/>
    <w:lvl w:ilvl="0" w:tplc="308CD9B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A37EF"/>
    <w:multiLevelType w:val="hybridMultilevel"/>
    <w:tmpl w:val="8F1A6E28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B37BD"/>
    <w:multiLevelType w:val="hybridMultilevel"/>
    <w:tmpl w:val="0B68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37467"/>
    <w:multiLevelType w:val="hybridMultilevel"/>
    <w:tmpl w:val="EB78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670"/>
    <w:multiLevelType w:val="hybridMultilevel"/>
    <w:tmpl w:val="F956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0231"/>
    <w:multiLevelType w:val="hybridMultilevel"/>
    <w:tmpl w:val="6C0EE21E"/>
    <w:lvl w:ilvl="0" w:tplc="DFBE0EBA">
      <w:start w:val="1"/>
      <w:numFmt w:val="bullet"/>
      <w:lvlText w:val=""/>
      <w:lvlJc w:val="left"/>
      <w:pPr>
        <w:tabs>
          <w:tab w:val="num" w:pos="936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C35B6"/>
    <w:multiLevelType w:val="hybridMultilevel"/>
    <w:tmpl w:val="FC362D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E0BF6"/>
    <w:multiLevelType w:val="hybridMultilevel"/>
    <w:tmpl w:val="257C5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8E531F"/>
    <w:multiLevelType w:val="hybridMultilevel"/>
    <w:tmpl w:val="6024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A337F"/>
    <w:multiLevelType w:val="hybridMultilevel"/>
    <w:tmpl w:val="B304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13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07"/>
    <w:rsid w:val="000001A7"/>
    <w:rsid w:val="00006863"/>
    <w:rsid w:val="00013B62"/>
    <w:rsid w:val="00014468"/>
    <w:rsid w:val="000144AD"/>
    <w:rsid w:val="00014DFF"/>
    <w:rsid w:val="00017C5B"/>
    <w:rsid w:val="0002353F"/>
    <w:rsid w:val="00025435"/>
    <w:rsid w:val="00026849"/>
    <w:rsid w:val="00026931"/>
    <w:rsid w:val="00033B66"/>
    <w:rsid w:val="00036448"/>
    <w:rsid w:val="00036D19"/>
    <w:rsid w:val="00037439"/>
    <w:rsid w:val="00042013"/>
    <w:rsid w:val="00044B72"/>
    <w:rsid w:val="0006078F"/>
    <w:rsid w:val="00061B87"/>
    <w:rsid w:val="00063473"/>
    <w:rsid w:val="0006576C"/>
    <w:rsid w:val="00065A27"/>
    <w:rsid w:val="000660BC"/>
    <w:rsid w:val="000666AA"/>
    <w:rsid w:val="0006728B"/>
    <w:rsid w:val="00067BAF"/>
    <w:rsid w:val="00070157"/>
    <w:rsid w:val="00076DFD"/>
    <w:rsid w:val="00082D56"/>
    <w:rsid w:val="00084A61"/>
    <w:rsid w:val="00087314"/>
    <w:rsid w:val="00091761"/>
    <w:rsid w:val="00092AC0"/>
    <w:rsid w:val="00096ECD"/>
    <w:rsid w:val="000A0D08"/>
    <w:rsid w:val="000A3453"/>
    <w:rsid w:val="000A6330"/>
    <w:rsid w:val="000A701B"/>
    <w:rsid w:val="000A744C"/>
    <w:rsid w:val="000A7B40"/>
    <w:rsid w:val="000A7B5B"/>
    <w:rsid w:val="000B0816"/>
    <w:rsid w:val="000B12BE"/>
    <w:rsid w:val="000B17E2"/>
    <w:rsid w:val="000B2864"/>
    <w:rsid w:val="000C0DB5"/>
    <w:rsid w:val="000C1237"/>
    <w:rsid w:val="000C30E9"/>
    <w:rsid w:val="000C460A"/>
    <w:rsid w:val="000C4D4C"/>
    <w:rsid w:val="000C6A45"/>
    <w:rsid w:val="000C716A"/>
    <w:rsid w:val="000C7E63"/>
    <w:rsid w:val="000D0A4E"/>
    <w:rsid w:val="000D4CD8"/>
    <w:rsid w:val="000D4E10"/>
    <w:rsid w:val="000D6873"/>
    <w:rsid w:val="000D68F4"/>
    <w:rsid w:val="000E08A9"/>
    <w:rsid w:val="000E4873"/>
    <w:rsid w:val="00100974"/>
    <w:rsid w:val="00101560"/>
    <w:rsid w:val="00103466"/>
    <w:rsid w:val="0010378F"/>
    <w:rsid w:val="001062E7"/>
    <w:rsid w:val="001063A4"/>
    <w:rsid w:val="001075C8"/>
    <w:rsid w:val="00110BD5"/>
    <w:rsid w:val="0011241C"/>
    <w:rsid w:val="00114D81"/>
    <w:rsid w:val="00116B3E"/>
    <w:rsid w:val="00120705"/>
    <w:rsid w:val="00124CDA"/>
    <w:rsid w:val="00130637"/>
    <w:rsid w:val="00133C3A"/>
    <w:rsid w:val="00134E23"/>
    <w:rsid w:val="00134E60"/>
    <w:rsid w:val="00135DF7"/>
    <w:rsid w:val="00137999"/>
    <w:rsid w:val="00140AA4"/>
    <w:rsid w:val="001430E3"/>
    <w:rsid w:val="00145972"/>
    <w:rsid w:val="001467E6"/>
    <w:rsid w:val="00151BC5"/>
    <w:rsid w:val="00151DA7"/>
    <w:rsid w:val="0015664F"/>
    <w:rsid w:val="00160B7F"/>
    <w:rsid w:val="00161C3D"/>
    <w:rsid w:val="001620E5"/>
    <w:rsid w:val="001625C0"/>
    <w:rsid w:val="00163554"/>
    <w:rsid w:val="00165F2E"/>
    <w:rsid w:val="00166E8C"/>
    <w:rsid w:val="0017349F"/>
    <w:rsid w:val="001754F7"/>
    <w:rsid w:val="00176409"/>
    <w:rsid w:val="0017673F"/>
    <w:rsid w:val="00181532"/>
    <w:rsid w:val="0018363D"/>
    <w:rsid w:val="001855F0"/>
    <w:rsid w:val="00190010"/>
    <w:rsid w:val="001910FB"/>
    <w:rsid w:val="00197233"/>
    <w:rsid w:val="00197947"/>
    <w:rsid w:val="00197C90"/>
    <w:rsid w:val="001A4DD2"/>
    <w:rsid w:val="001A734C"/>
    <w:rsid w:val="001B225E"/>
    <w:rsid w:val="001B2EC8"/>
    <w:rsid w:val="001C4051"/>
    <w:rsid w:val="001D0061"/>
    <w:rsid w:val="001D1672"/>
    <w:rsid w:val="001D5551"/>
    <w:rsid w:val="001D7BA6"/>
    <w:rsid w:val="001E055B"/>
    <w:rsid w:val="001E06DF"/>
    <w:rsid w:val="001E1168"/>
    <w:rsid w:val="001E125D"/>
    <w:rsid w:val="001E1BFD"/>
    <w:rsid w:val="001E4BA2"/>
    <w:rsid w:val="001E65DD"/>
    <w:rsid w:val="001F13AD"/>
    <w:rsid w:val="001F3AC9"/>
    <w:rsid w:val="001F3BBC"/>
    <w:rsid w:val="001F3C9E"/>
    <w:rsid w:val="001F493D"/>
    <w:rsid w:val="001F4A58"/>
    <w:rsid w:val="001F4CF2"/>
    <w:rsid w:val="002000C8"/>
    <w:rsid w:val="002003AE"/>
    <w:rsid w:val="00203633"/>
    <w:rsid w:val="002039BD"/>
    <w:rsid w:val="002050C2"/>
    <w:rsid w:val="00205179"/>
    <w:rsid w:val="00205608"/>
    <w:rsid w:val="002066BA"/>
    <w:rsid w:val="00207F78"/>
    <w:rsid w:val="002144BC"/>
    <w:rsid w:val="00215BE9"/>
    <w:rsid w:val="002165B8"/>
    <w:rsid w:val="00217ED3"/>
    <w:rsid w:val="002203C1"/>
    <w:rsid w:val="00221B40"/>
    <w:rsid w:val="002224BA"/>
    <w:rsid w:val="002224ED"/>
    <w:rsid w:val="00223001"/>
    <w:rsid w:val="002235EE"/>
    <w:rsid w:val="00223960"/>
    <w:rsid w:val="002254B0"/>
    <w:rsid w:val="00227E39"/>
    <w:rsid w:val="00230A23"/>
    <w:rsid w:val="00230E79"/>
    <w:rsid w:val="00231FA5"/>
    <w:rsid w:val="00234D76"/>
    <w:rsid w:val="00235535"/>
    <w:rsid w:val="00237C3F"/>
    <w:rsid w:val="00241DEE"/>
    <w:rsid w:val="002431AE"/>
    <w:rsid w:val="002450B0"/>
    <w:rsid w:val="00247980"/>
    <w:rsid w:val="002529A1"/>
    <w:rsid w:val="002548FF"/>
    <w:rsid w:val="0025637B"/>
    <w:rsid w:val="002564D1"/>
    <w:rsid w:val="002609EE"/>
    <w:rsid w:val="00263A39"/>
    <w:rsid w:val="002667F9"/>
    <w:rsid w:val="00276399"/>
    <w:rsid w:val="002804EE"/>
    <w:rsid w:val="002816A2"/>
    <w:rsid w:val="002817E6"/>
    <w:rsid w:val="00282212"/>
    <w:rsid w:val="00283612"/>
    <w:rsid w:val="00285EBF"/>
    <w:rsid w:val="002876CA"/>
    <w:rsid w:val="00294EB9"/>
    <w:rsid w:val="002976BD"/>
    <w:rsid w:val="002A3030"/>
    <w:rsid w:val="002A30C8"/>
    <w:rsid w:val="002A3B5A"/>
    <w:rsid w:val="002A6F05"/>
    <w:rsid w:val="002A72EE"/>
    <w:rsid w:val="002A7ABE"/>
    <w:rsid w:val="002B072C"/>
    <w:rsid w:val="002B1AD5"/>
    <w:rsid w:val="002B3098"/>
    <w:rsid w:val="002B343D"/>
    <w:rsid w:val="002B4939"/>
    <w:rsid w:val="002B4E57"/>
    <w:rsid w:val="002B6D1F"/>
    <w:rsid w:val="002B768F"/>
    <w:rsid w:val="002C0F52"/>
    <w:rsid w:val="002C491C"/>
    <w:rsid w:val="002C556F"/>
    <w:rsid w:val="002C755C"/>
    <w:rsid w:val="002C75A3"/>
    <w:rsid w:val="002D072D"/>
    <w:rsid w:val="002E1D91"/>
    <w:rsid w:val="002E1EA2"/>
    <w:rsid w:val="002E233A"/>
    <w:rsid w:val="002E3A17"/>
    <w:rsid w:val="002E434D"/>
    <w:rsid w:val="002E5736"/>
    <w:rsid w:val="002F0BB0"/>
    <w:rsid w:val="002F0D75"/>
    <w:rsid w:val="002F48FE"/>
    <w:rsid w:val="002F6900"/>
    <w:rsid w:val="0030131E"/>
    <w:rsid w:val="00305317"/>
    <w:rsid w:val="0031103F"/>
    <w:rsid w:val="00313C3E"/>
    <w:rsid w:val="00313DF2"/>
    <w:rsid w:val="0031471A"/>
    <w:rsid w:val="003217AA"/>
    <w:rsid w:val="00321F1F"/>
    <w:rsid w:val="00323352"/>
    <w:rsid w:val="00326E2B"/>
    <w:rsid w:val="00327728"/>
    <w:rsid w:val="003320FA"/>
    <w:rsid w:val="003338B6"/>
    <w:rsid w:val="00334E9A"/>
    <w:rsid w:val="00335A72"/>
    <w:rsid w:val="00335D55"/>
    <w:rsid w:val="00337809"/>
    <w:rsid w:val="00337E70"/>
    <w:rsid w:val="003505E0"/>
    <w:rsid w:val="00353B5F"/>
    <w:rsid w:val="003617FB"/>
    <w:rsid w:val="003678E0"/>
    <w:rsid w:val="0037401B"/>
    <w:rsid w:val="0037403D"/>
    <w:rsid w:val="0037614B"/>
    <w:rsid w:val="003762FA"/>
    <w:rsid w:val="00381610"/>
    <w:rsid w:val="0038177F"/>
    <w:rsid w:val="0038211F"/>
    <w:rsid w:val="0038235D"/>
    <w:rsid w:val="003823F8"/>
    <w:rsid w:val="003852C8"/>
    <w:rsid w:val="00386BD4"/>
    <w:rsid w:val="003876C2"/>
    <w:rsid w:val="00391578"/>
    <w:rsid w:val="003931F8"/>
    <w:rsid w:val="00397336"/>
    <w:rsid w:val="003A0A58"/>
    <w:rsid w:val="003B031E"/>
    <w:rsid w:val="003B11E7"/>
    <w:rsid w:val="003B4086"/>
    <w:rsid w:val="003B6615"/>
    <w:rsid w:val="003C015B"/>
    <w:rsid w:val="003C04C3"/>
    <w:rsid w:val="003C1F97"/>
    <w:rsid w:val="003C391A"/>
    <w:rsid w:val="003C6E20"/>
    <w:rsid w:val="003D3ADF"/>
    <w:rsid w:val="003D5608"/>
    <w:rsid w:val="003D65FC"/>
    <w:rsid w:val="003D683A"/>
    <w:rsid w:val="003D7A06"/>
    <w:rsid w:val="003E167B"/>
    <w:rsid w:val="003E2AB1"/>
    <w:rsid w:val="003E4807"/>
    <w:rsid w:val="003F4D57"/>
    <w:rsid w:val="003F7DE1"/>
    <w:rsid w:val="004010D6"/>
    <w:rsid w:val="00403F90"/>
    <w:rsid w:val="00404672"/>
    <w:rsid w:val="00412129"/>
    <w:rsid w:val="00412F66"/>
    <w:rsid w:val="00414202"/>
    <w:rsid w:val="0041657E"/>
    <w:rsid w:val="00421CCC"/>
    <w:rsid w:val="00422577"/>
    <w:rsid w:val="00425F94"/>
    <w:rsid w:val="00426197"/>
    <w:rsid w:val="00437DD2"/>
    <w:rsid w:val="00440836"/>
    <w:rsid w:val="00441BD1"/>
    <w:rsid w:val="00443B6E"/>
    <w:rsid w:val="00444C36"/>
    <w:rsid w:val="00444E26"/>
    <w:rsid w:val="00446579"/>
    <w:rsid w:val="0045146F"/>
    <w:rsid w:val="0045338E"/>
    <w:rsid w:val="00457565"/>
    <w:rsid w:val="00460668"/>
    <w:rsid w:val="0046415B"/>
    <w:rsid w:val="004644F4"/>
    <w:rsid w:val="0046702F"/>
    <w:rsid w:val="00470092"/>
    <w:rsid w:val="004715F6"/>
    <w:rsid w:val="00474A73"/>
    <w:rsid w:val="00476578"/>
    <w:rsid w:val="00477F7A"/>
    <w:rsid w:val="00480A4F"/>
    <w:rsid w:val="004908B7"/>
    <w:rsid w:val="004929AF"/>
    <w:rsid w:val="00493858"/>
    <w:rsid w:val="00495BBB"/>
    <w:rsid w:val="0049655A"/>
    <w:rsid w:val="004A1270"/>
    <w:rsid w:val="004A30F8"/>
    <w:rsid w:val="004A584B"/>
    <w:rsid w:val="004A79F9"/>
    <w:rsid w:val="004B2020"/>
    <w:rsid w:val="004B349C"/>
    <w:rsid w:val="004B34A8"/>
    <w:rsid w:val="004B44E4"/>
    <w:rsid w:val="004B44FA"/>
    <w:rsid w:val="004B520F"/>
    <w:rsid w:val="004B52AF"/>
    <w:rsid w:val="004B52F8"/>
    <w:rsid w:val="004B586A"/>
    <w:rsid w:val="004C0675"/>
    <w:rsid w:val="004C07E6"/>
    <w:rsid w:val="004C1894"/>
    <w:rsid w:val="004C3675"/>
    <w:rsid w:val="004C38D6"/>
    <w:rsid w:val="004C658E"/>
    <w:rsid w:val="004C71FA"/>
    <w:rsid w:val="004D47CE"/>
    <w:rsid w:val="004E2BFA"/>
    <w:rsid w:val="004E34B8"/>
    <w:rsid w:val="004E3509"/>
    <w:rsid w:val="004E3D41"/>
    <w:rsid w:val="004E4040"/>
    <w:rsid w:val="004E4E1C"/>
    <w:rsid w:val="004F1823"/>
    <w:rsid w:val="004F217B"/>
    <w:rsid w:val="004F71E6"/>
    <w:rsid w:val="004F74F0"/>
    <w:rsid w:val="004F7C13"/>
    <w:rsid w:val="00500988"/>
    <w:rsid w:val="00501335"/>
    <w:rsid w:val="0050655E"/>
    <w:rsid w:val="005202D4"/>
    <w:rsid w:val="005204E6"/>
    <w:rsid w:val="0052093E"/>
    <w:rsid w:val="00520B32"/>
    <w:rsid w:val="00521B84"/>
    <w:rsid w:val="00523EB0"/>
    <w:rsid w:val="00526FEE"/>
    <w:rsid w:val="00527116"/>
    <w:rsid w:val="0052786B"/>
    <w:rsid w:val="005301C6"/>
    <w:rsid w:val="00531750"/>
    <w:rsid w:val="005318DB"/>
    <w:rsid w:val="00534978"/>
    <w:rsid w:val="005406EF"/>
    <w:rsid w:val="00540937"/>
    <w:rsid w:val="00541BFF"/>
    <w:rsid w:val="00542403"/>
    <w:rsid w:val="0054363C"/>
    <w:rsid w:val="005477C6"/>
    <w:rsid w:val="00554D7E"/>
    <w:rsid w:val="005563C5"/>
    <w:rsid w:val="005647B4"/>
    <w:rsid w:val="00565191"/>
    <w:rsid w:val="00565D07"/>
    <w:rsid w:val="00567809"/>
    <w:rsid w:val="005737DB"/>
    <w:rsid w:val="00573C90"/>
    <w:rsid w:val="00575F11"/>
    <w:rsid w:val="005858ED"/>
    <w:rsid w:val="005920E7"/>
    <w:rsid w:val="00592EBF"/>
    <w:rsid w:val="00593159"/>
    <w:rsid w:val="00596F94"/>
    <w:rsid w:val="005A3547"/>
    <w:rsid w:val="005A4FE2"/>
    <w:rsid w:val="005A789E"/>
    <w:rsid w:val="005B2297"/>
    <w:rsid w:val="005B56AF"/>
    <w:rsid w:val="005C0742"/>
    <w:rsid w:val="005C08B2"/>
    <w:rsid w:val="005C26F5"/>
    <w:rsid w:val="005C2979"/>
    <w:rsid w:val="005C3325"/>
    <w:rsid w:val="005C3B07"/>
    <w:rsid w:val="005C4E40"/>
    <w:rsid w:val="005C4F7C"/>
    <w:rsid w:val="005C5939"/>
    <w:rsid w:val="005C70DC"/>
    <w:rsid w:val="005C7F14"/>
    <w:rsid w:val="005D3287"/>
    <w:rsid w:val="005D32A6"/>
    <w:rsid w:val="005D5B3C"/>
    <w:rsid w:val="005E2D94"/>
    <w:rsid w:val="005E4572"/>
    <w:rsid w:val="005E5E25"/>
    <w:rsid w:val="005E6D98"/>
    <w:rsid w:val="005F05AC"/>
    <w:rsid w:val="005F7A94"/>
    <w:rsid w:val="005F7ECD"/>
    <w:rsid w:val="00602BFD"/>
    <w:rsid w:val="006054F4"/>
    <w:rsid w:val="00610A48"/>
    <w:rsid w:val="00610E57"/>
    <w:rsid w:val="0061205D"/>
    <w:rsid w:val="006135E6"/>
    <w:rsid w:val="006153E4"/>
    <w:rsid w:val="0061587F"/>
    <w:rsid w:val="00622CB3"/>
    <w:rsid w:val="0062445A"/>
    <w:rsid w:val="00625DE1"/>
    <w:rsid w:val="0062760B"/>
    <w:rsid w:val="00631043"/>
    <w:rsid w:val="00632A35"/>
    <w:rsid w:val="00634357"/>
    <w:rsid w:val="00637322"/>
    <w:rsid w:val="00637B95"/>
    <w:rsid w:val="0064096B"/>
    <w:rsid w:val="00641FAD"/>
    <w:rsid w:val="0064211D"/>
    <w:rsid w:val="0064326F"/>
    <w:rsid w:val="006455D9"/>
    <w:rsid w:val="006517CC"/>
    <w:rsid w:val="00652339"/>
    <w:rsid w:val="006549DB"/>
    <w:rsid w:val="00655B4F"/>
    <w:rsid w:val="00656277"/>
    <w:rsid w:val="00657F62"/>
    <w:rsid w:val="006631DD"/>
    <w:rsid w:val="00663AA5"/>
    <w:rsid w:val="006640BA"/>
    <w:rsid w:val="00664222"/>
    <w:rsid w:val="00674055"/>
    <w:rsid w:val="00674914"/>
    <w:rsid w:val="00680A4E"/>
    <w:rsid w:val="00681D9D"/>
    <w:rsid w:val="006829C4"/>
    <w:rsid w:val="00684D4C"/>
    <w:rsid w:val="00687937"/>
    <w:rsid w:val="0069742D"/>
    <w:rsid w:val="006A26EC"/>
    <w:rsid w:val="006A656F"/>
    <w:rsid w:val="006B2B12"/>
    <w:rsid w:val="006B5305"/>
    <w:rsid w:val="006C0081"/>
    <w:rsid w:val="006C2D93"/>
    <w:rsid w:val="006C50DE"/>
    <w:rsid w:val="006D2244"/>
    <w:rsid w:val="006D3030"/>
    <w:rsid w:val="006D570B"/>
    <w:rsid w:val="006D7E23"/>
    <w:rsid w:val="006E1A43"/>
    <w:rsid w:val="006E31A2"/>
    <w:rsid w:val="006E4525"/>
    <w:rsid w:val="006E5621"/>
    <w:rsid w:val="006E5E5B"/>
    <w:rsid w:val="006E7F8D"/>
    <w:rsid w:val="006F04C5"/>
    <w:rsid w:val="006F0596"/>
    <w:rsid w:val="006F154D"/>
    <w:rsid w:val="006F2FFE"/>
    <w:rsid w:val="006F7A84"/>
    <w:rsid w:val="00701530"/>
    <w:rsid w:val="00704E54"/>
    <w:rsid w:val="00706661"/>
    <w:rsid w:val="00711C53"/>
    <w:rsid w:val="0071320E"/>
    <w:rsid w:val="00717075"/>
    <w:rsid w:val="007219C5"/>
    <w:rsid w:val="00721BE1"/>
    <w:rsid w:val="00721E69"/>
    <w:rsid w:val="00726373"/>
    <w:rsid w:val="00727F3D"/>
    <w:rsid w:val="007317FF"/>
    <w:rsid w:val="007321E6"/>
    <w:rsid w:val="00736BAF"/>
    <w:rsid w:val="00737768"/>
    <w:rsid w:val="00737AC1"/>
    <w:rsid w:val="00740A13"/>
    <w:rsid w:val="00742DBE"/>
    <w:rsid w:val="00743CC2"/>
    <w:rsid w:val="00743E98"/>
    <w:rsid w:val="00752027"/>
    <w:rsid w:val="0075213D"/>
    <w:rsid w:val="00752167"/>
    <w:rsid w:val="007522F9"/>
    <w:rsid w:val="007556CF"/>
    <w:rsid w:val="00755895"/>
    <w:rsid w:val="007579A5"/>
    <w:rsid w:val="00757B71"/>
    <w:rsid w:val="00757EFF"/>
    <w:rsid w:val="00760295"/>
    <w:rsid w:val="00761C12"/>
    <w:rsid w:val="00762767"/>
    <w:rsid w:val="00763F19"/>
    <w:rsid w:val="00764A38"/>
    <w:rsid w:val="00765390"/>
    <w:rsid w:val="00766224"/>
    <w:rsid w:val="00767894"/>
    <w:rsid w:val="0077017C"/>
    <w:rsid w:val="00772692"/>
    <w:rsid w:val="00772968"/>
    <w:rsid w:val="00773A35"/>
    <w:rsid w:val="00774773"/>
    <w:rsid w:val="00774790"/>
    <w:rsid w:val="00774C25"/>
    <w:rsid w:val="00775511"/>
    <w:rsid w:val="00775542"/>
    <w:rsid w:val="00780387"/>
    <w:rsid w:val="007817AE"/>
    <w:rsid w:val="00782E67"/>
    <w:rsid w:val="00783D60"/>
    <w:rsid w:val="00786BBF"/>
    <w:rsid w:val="007934F0"/>
    <w:rsid w:val="00797CF0"/>
    <w:rsid w:val="007A143F"/>
    <w:rsid w:val="007A4C8A"/>
    <w:rsid w:val="007A52E8"/>
    <w:rsid w:val="007B0224"/>
    <w:rsid w:val="007B373A"/>
    <w:rsid w:val="007C111B"/>
    <w:rsid w:val="007C19CF"/>
    <w:rsid w:val="007C2F4B"/>
    <w:rsid w:val="007C6AF8"/>
    <w:rsid w:val="007D1CA0"/>
    <w:rsid w:val="007D289C"/>
    <w:rsid w:val="007E1E38"/>
    <w:rsid w:val="007E7FAE"/>
    <w:rsid w:val="007F2F66"/>
    <w:rsid w:val="007F3BC7"/>
    <w:rsid w:val="007F4760"/>
    <w:rsid w:val="007F4EEB"/>
    <w:rsid w:val="007F55F0"/>
    <w:rsid w:val="007F75AE"/>
    <w:rsid w:val="00800249"/>
    <w:rsid w:val="008011B8"/>
    <w:rsid w:val="00802BA6"/>
    <w:rsid w:val="00806464"/>
    <w:rsid w:val="00806640"/>
    <w:rsid w:val="00807057"/>
    <w:rsid w:val="00813D03"/>
    <w:rsid w:val="008170E7"/>
    <w:rsid w:val="00820187"/>
    <w:rsid w:val="00822BE5"/>
    <w:rsid w:val="0082357B"/>
    <w:rsid w:val="00827EB9"/>
    <w:rsid w:val="00830510"/>
    <w:rsid w:val="008337D6"/>
    <w:rsid w:val="0084107D"/>
    <w:rsid w:val="00841589"/>
    <w:rsid w:val="00843609"/>
    <w:rsid w:val="0084659E"/>
    <w:rsid w:val="00851F80"/>
    <w:rsid w:val="00852E15"/>
    <w:rsid w:val="00855869"/>
    <w:rsid w:val="00855916"/>
    <w:rsid w:val="00860BF7"/>
    <w:rsid w:val="008638AA"/>
    <w:rsid w:val="00870888"/>
    <w:rsid w:val="00870DE0"/>
    <w:rsid w:val="00873AD8"/>
    <w:rsid w:val="00874E1B"/>
    <w:rsid w:val="00875D3E"/>
    <w:rsid w:val="00876B7C"/>
    <w:rsid w:val="00877A72"/>
    <w:rsid w:val="00877EE4"/>
    <w:rsid w:val="00877FA7"/>
    <w:rsid w:val="008811B9"/>
    <w:rsid w:val="00881BE7"/>
    <w:rsid w:val="0088221E"/>
    <w:rsid w:val="00882688"/>
    <w:rsid w:val="00887197"/>
    <w:rsid w:val="00890B44"/>
    <w:rsid w:val="0089157A"/>
    <w:rsid w:val="00893979"/>
    <w:rsid w:val="00893E91"/>
    <w:rsid w:val="008959FF"/>
    <w:rsid w:val="008A1F56"/>
    <w:rsid w:val="008A6CAC"/>
    <w:rsid w:val="008A7552"/>
    <w:rsid w:val="008B02F5"/>
    <w:rsid w:val="008B4E43"/>
    <w:rsid w:val="008B52BA"/>
    <w:rsid w:val="008B604A"/>
    <w:rsid w:val="008B7490"/>
    <w:rsid w:val="008C219B"/>
    <w:rsid w:val="008C2296"/>
    <w:rsid w:val="008C3FDB"/>
    <w:rsid w:val="008C486E"/>
    <w:rsid w:val="008C51E2"/>
    <w:rsid w:val="008C538A"/>
    <w:rsid w:val="008C6E1D"/>
    <w:rsid w:val="008D1F22"/>
    <w:rsid w:val="008D4A0F"/>
    <w:rsid w:val="008D5FAC"/>
    <w:rsid w:val="008D7556"/>
    <w:rsid w:val="008E2131"/>
    <w:rsid w:val="008E3807"/>
    <w:rsid w:val="008E39A0"/>
    <w:rsid w:val="008E3E02"/>
    <w:rsid w:val="008E5EBC"/>
    <w:rsid w:val="008E7D15"/>
    <w:rsid w:val="008F0BCA"/>
    <w:rsid w:val="008F308D"/>
    <w:rsid w:val="008F447C"/>
    <w:rsid w:val="008F5B42"/>
    <w:rsid w:val="008F61D8"/>
    <w:rsid w:val="008F7864"/>
    <w:rsid w:val="008F7C5A"/>
    <w:rsid w:val="00905578"/>
    <w:rsid w:val="00910BB3"/>
    <w:rsid w:val="0091163B"/>
    <w:rsid w:val="0091219E"/>
    <w:rsid w:val="00914F1A"/>
    <w:rsid w:val="009227C8"/>
    <w:rsid w:val="00925AD3"/>
    <w:rsid w:val="0093021C"/>
    <w:rsid w:val="0093022A"/>
    <w:rsid w:val="0093102A"/>
    <w:rsid w:val="00935464"/>
    <w:rsid w:val="00936F0F"/>
    <w:rsid w:val="00941522"/>
    <w:rsid w:val="00942D0E"/>
    <w:rsid w:val="00946393"/>
    <w:rsid w:val="009476DE"/>
    <w:rsid w:val="00953293"/>
    <w:rsid w:val="00956773"/>
    <w:rsid w:val="009569A8"/>
    <w:rsid w:val="00957239"/>
    <w:rsid w:val="0096206E"/>
    <w:rsid w:val="00962B30"/>
    <w:rsid w:val="00962B56"/>
    <w:rsid w:val="009635CF"/>
    <w:rsid w:val="00963F15"/>
    <w:rsid w:val="00965501"/>
    <w:rsid w:val="00966AA6"/>
    <w:rsid w:val="00971434"/>
    <w:rsid w:val="00973613"/>
    <w:rsid w:val="00973EA4"/>
    <w:rsid w:val="00975929"/>
    <w:rsid w:val="009779EC"/>
    <w:rsid w:val="00980FB1"/>
    <w:rsid w:val="00983A08"/>
    <w:rsid w:val="00983D54"/>
    <w:rsid w:val="00984383"/>
    <w:rsid w:val="0098482D"/>
    <w:rsid w:val="00984D2B"/>
    <w:rsid w:val="00985529"/>
    <w:rsid w:val="00985890"/>
    <w:rsid w:val="00986666"/>
    <w:rsid w:val="009875E0"/>
    <w:rsid w:val="00993B76"/>
    <w:rsid w:val="00993DC9"/>
    <w:rsid w:val="0099745E"/>
    <w:rsid w:val="009A0D55"/>
    <w:rsid w:val="009A1E3E"/>
    <w:rsid w:val="009A3A7E"/>
    <w:rsid w:val="009B4C8A"/>
    <w:rsid w:val="009B50A0"/>
    <w:rsid w:val="009B5411"/>
    <w:rsid w:val="009B5FA7"/>
    <w:rsid w:val="009C285E"/>
    <w:rsid w:val="009C2E08"/>
    <w:rsid w:val="009C3CAC"/>
    <w:rsid w:val="009C3EBD"/>
    <w:rsid w:val="009C465F"/>
    <w:rsid w:val="009C46EA"/>
    <w:rsid w:val="009D1471"/>
    <w:rsid w:val="009D1D5B"/>
    <w:rsid w:val="009D24BA"/>
    <w:rsid w:val="009D24FE"/>
    <w:rsid w:val="009D3B0F"/>
    <w:rsid w:val="009D3D6E"/>
    <w:rsid w:val="009D43CD"/>
    <w:rsid w:val="009D7E40"/>
    <w:rsid w:val="009E19E0"/>
    <w:rsid w:val="009E29DE"/>
    <w:rsid w:val="009E5B5E"/>
    <w:rsid w:val="009F509D"/>
    <w:rsid w:val="009F5846"/>
    <w:rsid w:val="00A12E54"/>
    <w:rsid w:val="00A14055"/>
    <w:rsid w:val="00A155AC"/>
    <w:rsid w:val="00A2094F"/>
    <w:rsid w:val="00A22FAF"/>
    <w:rsid w:val="00A3235F"/>
    <w:rsid w:val="00A3609A"/>
    <w:rsid w:val="00A403AB"/>
    <w:rsid w:val="00A41DF6"/>
    <w:rsid w:val="00A43242"/>
    <w:rsid w:val="00A436B4"/>
    <w:rsid w:val="00A439DB"/>
    <w:rsid w:val="00A45FBD"/>
    <w:rsid w:val="00A467FB"/>
    <w:rsid w:val="00A47CC0"/>
    <w:rsid w:val="00A50B74"/>
    <w:rsid w:val="00A50E1E"/>
    <w:rsid w:val="00A53832"/>
    <w:rsid w:val="00A543D3"/>
    <w:rsid w:val="00A54529"/>
    <w:rsid w:val="00A546CA"/>
    <w:rsid w:val="00A55170"/>
    <w:rsid w:val="00A55CFE"/>
    <w:rsid w:val="00A56DDD"/>
    <w:rsid w:val="00A645E6"/>
    <w:rsid w:val="00A67E52"/>
    <w:rsid w:val="00A7432C"/>
    <w:rsid w:val="00A7577F"/>
    <w:rsid w:val="00A8201E"/>
    <w:rsid w:val="00A82EBF"/>
    <w:rsid w:val="00A911C4"/>
    <w:rsid w:val="00A91BFF"/>
    <w:rsid w:val="00A9211D"/>
    <w:rsid w:val="00A92B06"/>
    <w:rsid w:val="00A95CA8"/>
    <w:rsid w:val="00A96380"/>
    <w:rsid w:val="00AA28A7"/>
    <w:rsid w:val="00AA306C"/>
    <w:rsid w:val="00AA3C5B"/>
    <w:rsid w:val="00AA3F4C"/>
    <w:rsid w:val="00AA4DF9"/>
    <w:rsid w:val="00AA6B25"/>
    <w:rsid w:val="00AA7CEC"/>
    <w:rsid w:val="00AB05ED"/>
    <w:rsid w:val="00AB4A3E"/>
    <w:rsid w:val="00AB77FE"/>
    <w:rsid w:val="00AC0F28"/>
    <w:rsid w:val="00AC1A7C"/>
    <w:rsid w:val="00AC228F"/>
    <w:rsid w:val="00AC2935"/>
    <w:rsid w:val="00AC4233"/>
    <w:rsid w:val="00AC7333"/>
    <w:rsid w:val="00AD1A12"/>
    <w:rsid w:val="00AD201D"/>
    <w:rsid w:val="00AD3B8C"/>
    <w:rsid w:val="00AD60D3"/>
    <w:rsid w:val="00AD6210"/>
    <w:rsid w:val="00AE1336"/>
    <w:rsid w:val="00AE16E8"/>
    <w:rsid w:val="00AE4806"/>
    <w:rsid w:val="00AE4A90"/>
    <w:rsid w:val="00AE7330"/>
    <w:rsid w:val="00AF2415"/>
    <w:rsid w:val="00AF25CB"/>
    <w:rsid w:val="00AF340E"/>
    <w:rsid w:val="00AF3FD9"/>
    <w:rsid w:val="00AF445F"/>
    <w:rsid w:val="00AF7AF2"/>
    <w:rsid w:val="00B02033"/>
    <w:rsid w:val="00B02210"/>
    <w:rsid w:val="00B041A3"/>
    <w:rsid w:val="00B2003C"/>
    <w:rsid w:val="00B213C8"/>
    <w:rsid w:val="00B22C01"/>
    <w:rsid w:val="00B239FE"/>
    <w:rsid w:val="00B25009"/>
    <w:rsid w:val="00B2550F"/>
    <w:rsid w:val="00B260C4"/>
    <w:rsid w:val="00B26469"/>
    <w:rsid w:val="00B31F2D"/>
    <w:rsid w:val="00B3474E"/>
    <w:rsid w:val="00B36B7A"/>
    <w:rsid w:val="00B37317"/>
    <w:rsid w:val="00B4061C"/>
    <w:rsid w:val="00B40E66"/>
    <w:rsid w:val="00B438E3"/>
    <w:rsid w:val="00B45CA6"/>
    <w:rsid w:val="00B460ED"/>
    <w:rsid w:val="00B46470"/>
    <w:rsid w:val="00B47B2F"/>
    <w:rsid w:val="00B515E2"/>
    <w:rsid w:val="00B5214E"/>
    <w:rsid w:val="00B52D3A"/>
    <w:rsid w:val="00B554CA"/>
    <w:rsid w:val="00B56532"/>
    <w:rsid w:val="00B604FF"/>
    <w:rsid w:val="00B605D1"/>
    <w:rsid w:val="00B619AC"/>
    <w:rsid w:val="00B62B0E"/>
    <w:rsid w:val="00B71DE9"/>
    <w:rsid w:val="00B806BB"/>
    <w:rsid w:val="00B816E9"/>
    <w:rsid w:val="00B830AE"/>
    <w:rsid w:val="00B83EA7"/>
    <w:rsid w:val="00B92B1C"/>
    <w:rsid w:val="00B9308B"/>
    <w:rsid w:val="00B93838"/>
    <w:rsid w:val="00B96F67"/>
    <w:rsid w:val="00BA0512"/>
    <w:rsid w:val="00BA0CD2"/>
    <w:rsid w:val="00BA6419"/>
    <w:rsid w:val="00BB4F5A"/>
    <w:rsid w:val="00BC122B"/>
    <w:rsid w:val="00BC1411"/>
    <w:rsid w:val="00BC17F4"/>
    <w:rsid w:val="00BC2D57"/>
    <w:rsid w:val="00BC356F"/>
    <w:rsid w:val="00BC645D"/>
    <w:rsid w:val="00BD09D3"/>
    <w:rsid w:val="00BD24AF"/>
    <w:rsid w:val="00BD6529"/>
    <w:rsid w:val="00BE1541"/>
    <w:rsid w:val="00BE62C9"/>
    <w:rsid w:val="00BE766F"/>
    <w:rsid w:val="00BF20E2"/>
    <w:rsid w:val="00BF3667"/>
    <w:rsid w:val="00BF380D"/>
    <w:rsid w:val="00BF57E2"/>
    <w:rsid w:val="00C03BE8"/>
    <w:rsid w:val="00C05906"/>
    <w:rsid w:val="00C06326"/>
    <w:rsid w:val="00C06908"/>
    <w:rsid w:val="00C12965"/>
    <w:rsid w:val="00C12F4F"/>
    <w:rsid w:val="00C159C5"/>
    <w:rsid w:val="00C164CE"/>
    <w:rsid w:val="00C1675D"/>
    <w:rsid w:val="00C22FF1"/>
    <w:rsid w:val="00C23E87"/>
    <w:rsid w:val="00C2417E"/>
    <w:rsid w:val="00C27148"/>
    <w:rsid w:val="00C327CC"/>
    <w:rsid w:val="00C41A21"/>
    <w:rsid w:val="00C427B7"/>
    <w:rsid w:val="00C44356"/>
    <w:rsid w:val="00C51A8F"/>
    <w:rsid w:val="00C528A8"/>
    <w:rsid w:val="00C55036"/>
    <w:rsid w:val="00C565AD"/>
    <w:rsid w:val="00C603A0"/>
    <w:rsid w:val="00C60EDA"/>
    <w:rsid w:val="00C613DE"/>
    <w:rsid w:val="00C64A9C"/>
    <w:rsid w:val="00C654A1"/>
    <w:rsid w:val="00C668E7"/>
    <w:rsid w:val="00C705FB"/>
    <w:rsid w:val="00C71883"/>
    <w:rsid w:val="00C771B5"/>
    <w:rsid w:val="00C84B1C"/>
    <w:rsid w:val="00C87141"/>
    <w:rsid w:val="00C87CA4"/>
    <w:rsid w:val="00C91974"/>
    <w:rsid w:val="00C9277B"/>
    <w:rsid w:val="00C963A9"/>
    <w:rsid w:val="00CA0008"/>
    <w:rsid w:val="00CA08F5"/>
    <w:rsid w:val="00CA13AD"/>
    <w:rsid w:val="00CA3238"/>
    <w:rsid w:val="00CA3D7B"/>
    <w:rsid w:val="00CB2F2C"/>
    <w:rsid w:val="00CB3701"/>
    <w:rsid w:val="00CB4872"/>
    <w:rsid w:val="00CB572D"/>
    <w:rsid w:val="00CC3863"/>
    <w:rsid w:val="00CC3F28"/>
    <w:rsid w:val="00CD037F"/>
    <w:rsid w:val="00CD0731"/>
    <w:rsid w:val="00CD290B"/>
    <w:rsid w:val="00CD754E"/>
    <w:rsid w:val="00CD77A8"/>
    <w:rsid w:val="00CE522B"/>
    <w:rsid w:val="00CE7DEA"/>
    <w:rsid w:val="00CF0700"/>
    <w:rsid w:val="00CF1252"/>
    <w:rsid w:val="00CF63C3"/>
    <w:rsid w:val="00CF6F3D"/>
    <w:rsid w:val="00D0241E"/>
    <w:rsid w:val="00D0286B"/>
    <w:rsid w:val="00D02AB6"/>
    <w:rsid w:val="00D06022"/>
    <w:rsid w:val="00D06506"/>
    <w:rsid w:val="00D06E5C"/>
    <w:rsid w:val="00D1015E"/>
    <w:rsid w:val="00D1033E"/>
    <w:rsid w:val="00D17FBE"/>
    <w:rsid w:val="00D25020"/>
    <w:rsid w:val="00D2730A"/>
    <w:rsid w:val="00D27DD9"/>
    <w:rsid w:val="00D3170B"/>
    <w:rsid w:val="00D32084"/>
    <w:rsid w:val="00D35E14"/>
    <w:rsid w:val="00D36E50"/>
    <w:rsid w:val="00D44769"/>
    <w:rsid w:val="00D452B4"/>
    <w:rsid w:val="00D54CFC"/>
    <w:rsid w:val="00D57F74"/>
    <w:rsid w:val="00D6123A"/>
    <w:rsid w:val="00D629CF"/>
    <w:rsid w:val="00D63FF6"/>
    <w:rsid w:val="00D67757"/>
    <w:rsid w:val="00D70455"/>
    <w:rsid w:val="00D7056F"/>
    <w:rsid w:val="00D73DA9"/>
    <w:rsid w:val="00D74D95"/>
    <w:rsid w:val="00D758FF"/>
    <w:rsid w:val="00D76A87"/>
    <w:rsid w:val="00D77542"/>
    <w:rsid w:val="00D818B6"/>
    <w:rsid w:val="00D834AF"/>
    <w:rsid w:val="00D84EE4"/>
    <w:rsid w:val="00D86C1F"/>
    <w:rsid w:val="00D873C4"/>
    <w:rsid w:val="00D932AB"/>
    <w:rsid w:val="00D95736"/>
    <w:rsid w:val="00D957B7"/>
    <w:rsid w:val="00D95F99"/>
    <w:rsid w:val="00D96BB2"/>
    <w:rsid w:val="00DA0019"/>
    <w:rsid w:val="00DA44DE"/>
    <w:rsid w:val="00DA7DAD"/>
    <w:rsid w:val="00DB37E5"/>
    <w:rsid w:val="00DB6B48"/>
    <w:rsid w:val="00DB6E02"/>
    <w:rsid w:val="00DC12BE"/>
    <w:rsid w:val="00DC33E7"/>
    <w:rsid w:val="00DC4EB6"/>
    <w:rsid w:val="00DC6B74"/>
    <w:rsid w:val="00DC6B88"/>
    <w:rsid w:val="00DC714D"/>
    <w:rsid w:val="00DE040F"/>
    <w:rsid w:val="00DE0657"/>
    <w:rsid w:val="00DE0F41"/>
    <w:rsid w:val="00DE1B6A"/>
    <w:rsid w:val="00DE2E3F"/>
    <w:rsid w:val="00DE3036"/>
    <w:rsid w:val="00DE310B"/>
    <w:rsid w:val="00DE6BE3"/>
    <w:rsid w:val="00DF09B3"/>
    <w:rsid w:val="00DF457F"/>
    <w:rsid w:val="00E01E09"/>
    <w:rsid w:val="00E02037"/>
    <w:rsid w:val="00E02369"/>
    <w:rsid w:val="00E06B04"/>
    <w:rsid w:val="00E07DB3"/>
    <w:rsid w:val="00E10712"/>
    <w:rsid w:val="00E11A58"/>
    <w:rsid w:val="00E14D96"/>
    <w:rsid w:val="00E172CF"/>
    <w:rsid w:val="00E17A89"/>
    <w:rsid w:val="00E2488C"/>
    <w:rsid w:val="00E345D3"/>
    <w:rsid w:val="00E34C3F"/>
    <w:rsid w:val="00E36492"/>
    <w:rsid w:val="00E41FB7"/>
    <w:rsid w:val="00E43014"/>
    <w:rsid w:val="00E43FFF"/>
    <w:rsid w:val="00E456E8"/>
    <w:rsid w:val="00E54796"/>
    <w:rsid w:val="00E5489D"/>
    <w:rsid w:val="00E554B9"/>
    <w:rsid w:val="00E55E31"/>
    <w:rsid w:val="00E630A1"/>
    <w:rsid w:val="00E6553E"/>
    <w:rsid w:val="00E66B5C"/>
    <w:rsid w:val="00E672D5"/>
    <w:rsid w:val="00E67687"/>
    <w:rsid w:val="00E67EDB"/>
    <w:rsid w:val="00E701F2"/>
    <w:rsid w:val="00E7127E"/>
    <w:rsid w:val="00E71FC7"/>
    <w:rsid w:val="00E76938"/>
    <w:rsid w:val="00E77FF1"/>
    <w:rsid w:val="00E80446"/>
    <w:rsid w:val="00E80FED"/>
    <w:rsid w:val="00E83A4E"/>
    <w:rsid w:val="00E862A6"/>
    <w:rsid w:val="00E905C1"/>
    <w:rsid w:val="00E97CA9"/>
    <w:rsid w:val="00EA10D5"/>
    <w:rsid w:val="00EA238D"/>
    <w:rsid w:val="00EA2F00"/>
    <w:rsid w:val="00EA30A6"/>
    <w:rsid w:val="00EA66F1"/>
    <w:rsid w:val="00EA7465"/>
    <w:rsid w:val="00EA778E"/>
    <w:rsid w:val="00EB0D14"/>
    <w:rsid w:val="00EB1133"/>
    <w:rsid w:val="00EB31B7"/>
    <w:rsid w:val="00EB6444"/>
    <w:rsid w:val="00EB6C21"/>
    <w:rsid w:val="00EC21F9"/>
    <w:rsid w:val="00ED3AFD"/>
    <w:rsid w:val="00ED4242"/>
    <w:rsid w:val="00ED44B1"/>
    <w:rsid w:val="00ED52F3"/>
    <w:rsid w:val="00ED5953"/>
    <w:rsid w:val="00ED599B"/>
    <w:rsid w:val="00EE1331"/>
    <w:rsid w:val="00EE2CBD"/>
    <w:rsid w:val="00EE4A26"/>
    <w:rsid w:val="00EE5BF1"/>
    <w:rsid w:val="00EE70FA"/>
    <w:rsid w:val="00EF0307"/>
    <w:rsid w:val="00EF1055"/>
    <w:rsid w:val="00EF3D1E"/>
    <w:rsid w:val="00EF3EF8"/>
    <w:rsid w:val="00EF55DD"/>
    <w:rsid w:val="00EF6583"/>
    <w:rsid w:val="00EF69F7"/>
    <w:rsid w:val="00F00C86"/>
    <w:rsid w:val="00F01CCD"/>
    <w:rsid w:val="00F03F74"/>
    <w:rsid w:val="00F06621"/>
    <w:rsid w:val="00F140C0"/>
    <w:rsid w:val="00F20759"/>
    <w:rsid w:val="00F244F4"/>
    <w:rsid w:val="00F257CC"/>
    <w:rsid w:val="00F25BE7"/>
    <w:rsid w:val="00F301AE"/>
    <w:rsid w:val="00F3236C"/>
    <w:rsid w:val="00F3489F"/>
    <w:rsid w:val="00F434CE"/>
    <w:rsid w:val="00F43E53"/>
    <w:rsid w:val="00F45B45"/>
    <w:rsid w:val="00F46E3C"/>
    <w:rsid w:val="00F50FAB"/>
    <w:rsid w:val="00F5459F"/>
    <w:rsid w:val="00F54995"/>
    <w:rsid w:val="00F54BC3"/>
    <w:rsid w:val="00F55934"/>
    <w:rsid w:val="00F55D5A"/>
    <w:rsid w:val="00F61AFA"/>
    <w:rsid w:val="00F61CEC"/>
    <w:rsid w:val="00F62B66"/>
    <w:rsid w:val="00F63EE1"/>
    <w:rsid w:val="00F6400E"/>
    <w:rsid w:val="00F65A15"/>
    <w:rsid w:val="00F66405"/>
    <w:rsid w:val="00F71602"/>
    <w:rsid w:val="00F71F38"/>
    <w:rsid w:val="00F73A41"/>
    <w:rsid w:val="00F7471F"/>
    <w:rsid w:val="00F74878"/>
    <w:rsid w:val="00F80B13"/>
    <w:rsid w:val="00F80C47"/>
    <w:rsid w:val="00F9114F"/>
    <w:rsid w:val="00F941FA"/>
    <w:rsid w:val="00F943C8"/>
    <w:rsid w:val="00F95CBF"/>
    <w:rsid w:val="00FA0FD5"/>
    <w:rsid w:val="00FA1CFB"/>
    <w:rsid w:val="00FA3AAD"/>
    <w:rsid w:val="00FA5214"/>
    <w:rsid w:val="00FA763B"/>
    <w:rsid w:val="00FB05FD"/>
    <w:rsid w:val="00FB3C97"/>
    <w:rsid w:val="00FB5CFB"/>
    <w:rsid w:val="00FB5EFD"/>
    <w:rsid w:val="00FC01EE"/>
    <w:rsid w:val="00FC2E89"/>
    <w:rsid w:val="00FC3B58"/>
    <w:rsid w:val="00FC3EB6"/>
    <w:rsid w:val="00FC6B47"/>
    <w:rsid w:val="00FD0AA5"/>
    <w:rsid w:val="00FD36C9"/>
    <w:rsid w:val="00FD5FE5"/>
    <w:rsid w:val="00FE0F42"/>
    <w:rsid w:val="00FE2047"/>
    <w:rsid w:val="00FF009F"/>
    <w:rsid w:val="00FF0B3A"/>
    <w:rsid w:val="00FF0DBB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67BBB77"/>
  <w15:docId w15:val="{9D9E7CD8-9685-4C3A-AA95-F2B1D9E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D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5D07"/>
    <w:pPr>
      <w:keepNext/>
      <w:ind w:left="-216" w:firstLine="216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65D07"/>
    <w:pPr>
      <w:keepNext/>
      <w:tabs>
        <w:tab w:val="left" w:pos="1440"/>
        <w:tab w:val="left" w:pos="8460"/>
        <w:tab w:val="left" w:pos="864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65D07"/>
    <w:pPr>
      <w:keepNext/>
      <w:tabs>
        <w:tab w:val="left" w:pos="8460"/>
        <w:tab w:val="left" w:pos="882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5B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64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6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64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64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946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64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64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93B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64B"/>
    <w:rPr>
      <w:sz w:val="24"/>
      <w:szCs w:val="24"/>
    </w:rPr>
  </w:style>
  <w:style w:type="character" w:customStyle="1" w:styleId="hotelname">
    <w:name w:val="hotelname"/>
    <w:basedOn w:val="DefaultParagraphFont"/>
    <w:uiPriority w:val="99"/>
    <w:rsid w:val="004E2BFA"/>
    <w:rPr>
      <w:rFonts w:cs="Times New Roman"/>
    </w:rPr>
  </w:style>
  <w:style w:type="character" w:customStyle="1" w:styleId="hoteladdress">
    <w:name w:val="hoteladdress"/>
    <w:basedOn w:val="DefaultParagraphFont"/>
    <w:uiPriority w:val="99"/>
    <w:rsid w:val="004E2BFA"/>
    <w:rPr>
      <w:rFonts w:cs="Times New Roman"/>
    </w:rPr>
  </w:style>
  <w:style w:type="character" w:styleId="Hyperlink">
    <w:name w:val="Hyperlink"/>
    <w:basedOn w:val="DefaultParagraphFont"/>
    <w:uiPriority w:val="99"/>
    <w:rsid w:val="00CB3701"/>
    <w:rPr>
      <w:rFonts w:cs="Times New Roman"/>
      <w:color w:val="auto"/>
      <w:u w:val="none"/>
      <w:effect w:val="none"/>
    </w:rPr>
  </w:style>
  <w:style w:type="character" w:customStyle="1" w:styleId="profile-last-name">
    <w:name w:val="profile-last-name"/>
    <w:basedOn w:val="DefaultParagraphFont"/>
    <w:rsid w:val="00EA10D5"/>
    <w:rPr>
      <w:rFonts w:cs="Times New Roman"/>
    </w:rPr>
  </w:style>
  <w:style w:type="character" w:customStyle="1" w:styleId="value1">
    <w:name w:val="value1"/>
    <w:basedOn w:val="DefaultParagraphFont"/>
    <w:uiPriority w:val="99"/>
    <w:rsid w:val="008811B9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609EE"/>
    <w:rPr>
      <w:rFonts w:cs="Times New Roman"/>
      <w:i/>
      <w:iCs/>
    </w:rPr>
  </w:style>
  <w:style w:type="character" w:customStyle="1" w:styleId="style20">
    <w:name w:val="style20"/>
    <w:basedOn w:val="DefaultParagraphFont"/>
    <w:uiPriority w:val="99"/>
    <w:rsid w:val="002609E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036448"/>
    <w:pPr>
      <w:jc w:val="center"/>
    </w:pPr>
    <w:rPr>
      <w:b/>
      <w:bCs/>
      <w:i/>
      <w:iCs/>
      <w:sz w:val="48"/>
    </w:rPr>
  </w:style>
  <w:style w:type="character" w:customStyle="1" w:styleId="TitleChar">
    <w:name w:val="Title Char"/>
    <w:basedOn w:val="DefaultParagraphFont"/>
    <w:link w:val="Title"/>
    <w:uiPriority w:val="99"/>
    <w:rsid w:val="00036448"/>
    <w:rPr>
      <w:b/>
      <w:bCs/>
      <w:i/>
      <w:iCs/>
      <w:sz w:val="48"/>
      <w:szCs w:val="24"/>
    </w:rPr>
  </w:style>
  <w:style w:type="character" w:styleId="Strong">
    <w:name w:val="Strong"/>
    <w:basedOn w:val="DefaultParagraphFont"/>
    <w:uiPriority w:val="22"/>
    <w:qFormat/>
    <w:locked/>
    <w:rsid w:val="005317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204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4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4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E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5E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B02F5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02F5"/>
    <w:rPr>
      <w:rFonts w:ascii="Consolas" w:eastAsiaTheme="minorHAnsi" w:hAnsi="Consolas" w:cstheme="minorBidi"/>
      <w:sz w:val="21"/>
      <w:szCs w:val="21"/>
    </w:rPr>
  </w:style>
  <w:style w:type="paragraph" w:styleId="NoSpacing">
    <w:name w:val="No Spacing"/>
    <w:uiPriority w:val="1"/>
    <w:qFormat/>
    <w:rsid w:val="0031103F"/>
    <w:rPr>
      <w:rFonts w:eastAsia="Batang"/>
      <w:sz w:val="24"/>
      <w:szCs w:val="24"/>
      <w:lang w:eastAsia="ko-KR"/>
    </w:rPr>
  </w:style>
  <w:style w:type="paragraph" w:customStyle="1" w:styleId="CM4">
    <w:name w:val="CM4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CM5">
    <w:name w:val="CM5"/>
    <w:basedOn w:val="Normal"/>
    <w:next w:val="Normal"/>
    <w:uiPriority w:val="99"/>
    <w:rsid w:val="00774C2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es-CO" w:eastAsia="es-CO"/>
    </w:rPr>
  </w:style>
  <w:style w:type="paragraph" w:customStyle="1" w:styleId="Default">
    <w:name w:val="Default"/>
    <w:rsid w:val="00FF009F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fr-FR" w:eastAsia="ja-JP"/>
    </w:rPr>
  </w:style>
  <w:style w:type="character" w:customStyle="1" w:styleId="contextualextensionhighlight">
    <w:name w:val="contextualextensionhighlight"/>
    <w:basedOn w:val="DefaultParagraphFont"/>
    <w:rsid w:val="008337D6"/>
  </w:style>
  <w:style w:type="character" w:customStyle="1" w:styleId="apple-converted-space">
    <w:name w:val="apple-converted-space"/>
    <w:basedOn w:val="DefaultParagraphFont"/>
    <w:rsid w:val="0083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3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110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1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08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1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1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85080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00473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0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32883">
      <w:bodyDiv w:val="1"/>
      <w:marLeft w:val="0"/>
      <w:marRight w:val="0"/>
      <w:marTop w:val="0"/>
      <w:marBottom w:val="10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3834">
              <w:marLeft w:val="2149"/>
              <w:marRight w:val="214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6754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855CE-6ED1-413E-8683-17919EE8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11E1BE37</Template>
  <TotalTime>399</TotalTime>
  <Pages>1</Pages>
  <Words>209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Ben Wang</vt:lpstr>
    </vt:vector>
  </TitlesOfParts>
  <Company>Engineering Computer Network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Ben Wang</dc:title>
  <dc:subject/>
  <dc:creator>ragland</dc:creator>
  <cp:keywords/>
  <dc:description/>
  <cp:lastModifiedBy>Coar, Stacey L</cp:lastModifiedBy>
  <cp:revision>7</cp:revision>
  <cp:lastPrinted>2017-04-19T17:43:00Z</cp:lastPrinted>
  <dcterms:created xsi:type="dcterms:W3CDTF">2017-04-18T20:41:00Z</dcterms:created>
  <dcterms:modified xsi:type="dcterms:W3CDTF">2017-04-20T20:34:00Z</dcterms:modified>
</cp:coreProperties>
</file>