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E6B4D" w14:textId="44146C4A" w:rsidR="00534978" w:rsidRDefault="00B70CB3" w:rsidP="0091219E">
      <w:pPr>
        <w:rPr>
          <w:rFonts w:asciiTheme="minorHAnsi" w:hAnsiTheme="minorHAnsi" w:cstheme="minorHAnsi"/>
          <w:b/>
          <w:noProof/>
        </w:rPr>
      </w:pPr>
      <w:bookmarkStart w:id="0" w:name="OLE_LINK5"/>
      <w:bookmarkStart w:id="1" w:name="OLE_LINK6"/>
      <w:bookmarkStart w:id="2" w:name="OLE_LINK3"/>
      <w:bookmarkStart w:id="3" w:name="OLE_LINK4"/>
      <w:r w:rsidRPr="006C7A9D">
        <w:rPr>
          <w:noProof/>
        </w:rPr>
        <w:drawing>
          <wp:anchor distT="0" distB="0" distL="114300" distR="114300" simplePos="0" relativeHeight="251661312" behindDoc="0" locked="0" layoutInCell="1" allowOverlap="1" wp14:anchorId="28CED080" wp14:editId="7B8DD016">
            <wp:simplePos x="0" y="0"/>
            <wp:positionH relativeFrom="column">
              <wp:posOffset>5064173</wp:posOffset>
            </wp:positionH>
            <wp:positionV relativeFrom="paragraph">
              <wp:posOffset>-5080</wp:posOffset>
            </wp:positionV>
            <wp:extent cx="1873250" cy="959485"/>
            <wp:effectExtent l="0" t="0" r="0" b="0"/>
            <wp:wrapNone/>
            <wp:docPr id="13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7A9D">
        <w:rPr>
          <w:noProof/>
        </w:rPr>
        <w:drawing>
          <wp:anchor distT="0" distB="0" distL="114300" distR="114300" simplePos="0" relativeHeight="251659264" behindDoc="0" locked="0" layoutInCell="1" allowOverlap="1" wp14:anchorId="287502BD" wp14:editId="6235EEAF">
            <wp:simplePos x="0" y="0"/>
            <wp:positionH relativeFrom="column">
              <wp:posOffset>-168812</wp:posOffset>
            </wp:positionH>
            <wp:positionV relativeFrom="paragraph">
              <wp:posOffset>-5178</wp:posOffset>
            </wp:positionV>
            <wp:extent cx="2228850" cy="749300"/>
            <wp:effectExtent l="0" t="0" r="0" b="0"/>
            <wp:wrapNone/>
            <wp:docPr id="12" name="Picture 11" descr="PU_signature_jpg_pri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PU_signature_jpg_pri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A7E387" w14:textId="3B7BAEB0" w:rsidR="00B70CB3" w:rsidRDefault="00B70CB3" w:rsidP="0091219E">
      <w:pPr>
        <w:rPr>
          <w:rFonts w:asciiTheme="minorHAnsi" w:hAnsiTheme="minorHAnsi" w:cstheme="minorHAnsi"/>
          <w:b/>
          <w:noProof/>
        </w:rPr>
      </w:pPr>
    </w:p>
    <w:p w14:paraId="34F6826A" w14:textId="1F1A03E7" w:rsidR="00B70CB3" w:rsidRDefault="00B70CB3" w:rsidP="0091219E">
      <w:pPr>
        <w:rPr>
          <w:rFonts w:asciiTheme="minorHAnsi" w:hAnsiTheme="minorHAnsi" w:cstheme="minorHAnsi"/>
          <w:b/>
          <w:noProof/>
        </w:rPr>
      </w:pPr>
    </w:p>
    <w:p w14:paraId="6FF5DBF8" w14:textId="73632761" w:rsidR="00B70CB3" w:rsidRPr="00655B4F" w:rsidRDefault="00B70CB3" w:rsidP="0091219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754736F8" w14:textId="77777777" w:rsidR="00B52D3A" w:rsidRPr="00655B4F" w:rsidRDefault="00B52D3A" w:rsidP="00135DF7">
      <w:pPr>
        <w:jc w:val="center"/>
        <w:rPr>
          <w:rFonts w:asciiTheme="minorHAnsi" w:hAnsiTheme="minorHAnsi" w:cstheme="minorHAnsi"/>
          <w:b/>
        </w:rPr>
      </w:pPr>
    </w:p>
    <w:p w14:paraId="0A74D082" w14:textId="77777777" w:rsidR="00B70CB3" w:rsidRDefault="00B70CB3" w:rsidP="00B70CB3">
      <w:pPr>
        <w:jc w:val="center"/>
        <w:rPr>
          <w:b/>
          <w:sz w:val="28"/>
          <w:szCs w:val="28"/>
        </w:rPr>
      </w:pPr>
    </w:p>
    <w:p w14:paraId="29768EA2" w14:textId="77777777" w:rsidR="00B70CB3" w:rsidRDefault="00B70CB3" w:rsidP="00B70CB3">
      <w:pPr>
        <w:jc w:val="center"/>
        <w:rPr>
          <w:b/>
          <w:sz w:val="28"/>
          <w:szCs w:val="28"/>
        </w:rPr>
      </w:pPr>
    </w:p>
    <w:p w14:paraId="444AA455" w14:textId="77777777" w:rsidR="00B70CB3" w:rsidRDefault="00B70CB3" w:rsidP="00B70CB3">
      <w:pPr>
        <w:jc w:val="center"/>
        <w:rPr>
          <w:b/>
          <w:sz w:val="28"/>
          <w:szCs w:val="28"/>
        </w:rPr>
      </w:pPr>
    </w:p>
    <w:p w14:paraId="0A7CE358" w14:textId="77777777" w:rsidR="00B70CB3" w:rsidRPr="00AE0FAA" w:rsidRDefault="00B70CB3" w:rsidP="00B70CB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E0FAA">
        <w:rPr>
          <w:rFonts w:asciiTheme="minorHAnsi" w:hAnsiTheme="minorHAnsi" w:cstheme="minorHAnsi"/>
          <w:b/>
          <w:sz w:val="32"/>
          <w:szCs w:val="32"/>
        </w:rPr>
        <w:t>Professor Sammy Tin</w:t>
      </w:r>
    </w:p>
    <w:p w14:paraId="76DD4428" w14:textId="77777777" w:rsidR="00B70CB3" w:rsidRPr="00AE0FAA" w:rsidRDefault="00B70CB3" w:rsidP="00B70CB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E0FAA">
        <w:rPr>
          <w:rFonts w:asciiTheme="minorHAnsi" w:hAnsiTheme="minorHAnsi" w:cstheme="minorHAnsi"/>
          <w:b/>
          <w:sz w:val="32"/>
          <w:szCs w:val="32"/>
        </w:rPr>
        <w:t>Illinois Institute of Technology</w:t>
      </w:r>
    </w:p>
    <w:p w14:paraId="176F7E3A" w14:textId="0CCE1547" w:rsidR="00B70CB3" w:rsidRPr="00AE0FAA" w:rsidRDefault="00B70CB3" w:rsidP="00B70CB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4" w:name="_GoBack"/>
      <w:bookmarkEnd w:id="0"/>
      <w:bookmarkEnd w:id="1"/>
      <w:bookmarkEnd w:id="4"/>
    </w:p>
    <w:p w14:paraId="0552F628" w14:textId="404C4AFF" w:rsidR="0031103F" w:rsidRPr="00AE0FAA" w:rsidRDefault="009C3CAC" w:rsidP="00B70CB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E0FAA">
        <w:rPr>
          <w:rFonts w:asciiTheme="minorHAnsi" w:hAnsiTheme="minorHAnsi" w:cstheme="minorHAnsi"/>
          <w:b/>
          <w:sz w:val="32"/>
          <w:szCs w:val="32"/>
        </w:rPr>
        <w:t>MSE 690 Guest Speaker</w:t>
      </w:r>
    </w:p>
    <w:p w14:paraId="5ABA1E9E" w14:textId="77777777" w:rsidR="00802BA6" w:rsidRPr="00AE0FAA" w:rsidRDefault="00802BA6" w:rsidP="00C771B5">
      <w:pPr>
        <w:rPr>
          <w:rFonts w:asciiTheme="minorHAnsi" w:hAnsiTheme="minorHAnsi" w:cstheme="minorHAnsi"/>
          <w:sz w:val="32"/>
          <w:szCs w:val="32"/>
        </w:rPr>
      </w:pPr>
    </w:p>
    <w:p w14:paraId="3135752E" w14:textId="116B9B09" w:rsidR="0064326F" w:rsidRPr="00AE0FAA" w:rsidRDefault="00B70CB3" w:rsidP="0064326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E0FAA">
        <w:rPr>
          <w:rFonts w:asciiTheme="minorHAnsi" w:hAnsiTheme="minorHAnsi" w:cstheme="minorHAnsi"/>
          <w:b/>
          <w:sz w:val="32"/>
          <w:szCs w:val="32"/>
        </w:rPr>
        <w:t>October 26, 2015</w:t>
      </w:r>
    </w:p>
    <w:p w14:paraId="07E27490" w14:textId="77777777" w:rsidR="003D7A06" w:rsidRPr="00AE0FAA" w:rsidRDefault="003D7A06" w:rsidP="0064326F">
      <w:pPr>
        <w:jc w:val="center"/>
        <w:rPr>
          <w:rFonts w:asciiTheme="minorHAnsi" w:hAnsiTheme="minorHAnsi" w:cstheme="minorHAnsi"/>
          <w:b/>
        </w:rPr>
      </w:pPr>
    </w:p>
    <w:p w14:paraId="25496F34" w14:textId="77777777" w:rsidR="002E3A17" w:rsidRPr="00655B4F" w:rsidRDefault="002E3A17" w:rsidP="00655B4F">
      <w:pPr>
        <w:rPr>
          <w:rFonts w:asciiTheme="minorHAnsi" w:hAnsiTheme="minorHAnsi" w:cstheme="minorHAnsi"/>
          <w:b/>
        </w:rPr>
      </w:pPr>
    </w:p>
    <w:bookmarkEnd w:id="2"/>
    <w:bookmarkEnd w:id="3"/>
    <w:p w14:paraId="1B82BCAE" w14:textId="77777777" w:rsidR="00061B87" w:rsidRPr="00655B4F" w:rsidRDefault="00061B87" w:rsidP="00655B4F">
      <w:pPr>
        <w:rPr>
          <w:rFonts w:asciiTheme="minorHAnsi" w:hAnsiTheme="minorHAnsi" w:cstheme="minorHAnsi"/>
        </w:rPr>
      </w:pPr>
    </w:p>
    <w:p w14:paraId="4942D127" w14:textId="77777777" w:rsidR="00061B87" w:rsidRPr="00655B4F" w:rsidRDefault="00061B87" w:rsidP="00655B4F">
      <w:pPr>
        <w:rPr>
          <w:rFonts w:asciiTheme="minorHAnsi" w:hAnsiTheme="minorHAnsi" w:cstheme="minorHAnsi"/>
        </w:rPr>
      </w:pP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680"/>
        <w:gridCol w:w="2250"/>
        <w:gridCol w:w="2587"/>
      </w:tblGrid>
      <w:tr w:rsidR="00061B87" w:rsidRPr="00AE0FAA" w14:paraId="4A347396" w14:textId="77777777" w:rsidTr="00A467FB">
        <w:tc>
          <w:tcPr>
            <w:tcW w:w="2070" w:type="dxa"/>
            <w:shd w:val="clear" w:color="auto" w:fill="D9D9D9"/>
          </w:tcPr>
          <w:p w14:paraId="02F7FF85" w14:textId="77777777" w:rsidR="00061B87" w:rsidRPr="00AE0FAA" w:rsidRDefault="00061B87" w:rsidP="00655B4F">
            <w:pPr>
              <w:rPr>
                <w:rFonts w:asciiTheme="majorHAnsi" w:hAnsiTheme="majorHAnsi" w:cstheme="minorHAnsi"/>
                <w:b/>
              </w:rPr>
            </w:pPr>
            <w:r w:rsidRPr="00AE0FAA">
              <w:rPr>
                <w:rFonts w:asciiTheme="majorHAnsi" w:hAnsiTheme="majorHAnsi" w:cstheme="minorHAnsi"/>
                <w:b/>
              </w:rPr>
              <w:t>Time</w:t>
            </w:r>
          </w:p>
        </w:tc>
        <w:tc>
          <w:tcPr>
            <w:tcW w:w="4680" w:type="dxa"/>
            <w:shd w:val="clear" w:color="auto" w:fill="D9D9D9"/>
          </w:tcPr>
          <w:p w14:paraId="7F123ECB" w14:textId="77777777" w:rsidR="00061B87" w:rsidRPr="00AE0FAA" w:rsidRDefault="00061B87" w:rsidP="00655B4F">
            <w:pPr>
              <w:rPr>
                <w:rFonts w:asciiTheme="majorHAnsi" w:hAnsiTheme="majorHAnsi" w:cstheme="minorHAnsi"/>
                <w:b/>
              </w:rPr>
            </w:pPr>
            <w:r w:rsidRPr="00AE0FAA">
              <w:rPr>
                <w:rFonts w:asciiTheme="majorHAnsi" w:hAnsiTheme="majorHAnsi" w:cstheme="minorHAnsi"/>
                <w:b/>
              </w:rPr>
              <w:t>Event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D9D9"/>
          </w:tcPr>
          <w:p w14:paraId="79FFFBC3" w14:textId="77777777" w:rsidR="00061B87" w:rsidRPr="00AE0FAA" w:rsidRDefault="00061B87" w:rsidP="00655B4F">
            <w:pPr>
              <w:rPr>
                <w:rFonts w:asciiTheme="majorHAnsi" w:hAnsiTheme="majorHAnsi" w:cstheme="minorHAnsi"/>
                <w:b/>
              </w:rPr>
            </w:pPr>
            <w:r w:rsidRPr="00AE0FAA">
              <w:rPr>
                <w:rFonts w:asciiTheme="majorHAnsi" w:hAnsiTheme="majorHAnsi" w:cstheme="minorHAnsi"/>
                <w:b/>
              </w:rPr>
              <w:t>Location</w:t>
            </w:r>
          </w:p>
        </w:tc>
        <w:tc>
          <w:tcPr>
            <w:tcW w:w="2587" w:type="dxa"/>
            <w:shd w:val="clear" w:color="auto" w:fill="D9D9D9"/>
          </w:tcPr>
          <w:p w14:paraId="6C6A6F15" w14:textId="77777777" w:rsidR="00061B87" w:rsidRPr="00AE0FAA" w:rsidRDefault="00061B87" w:rsidP="00655B4F">
            <w:pPr>
              <w:rPr>
                <w:rFonts w:asciiTheme="majorHAnsi" w:hAnsiTheme="majorHAnsi" w:cstheme="minorHAnsi"/>
                <w:b/>
              </w:rPr>
            </w:pPr>
            <w:r w:rsidRPr="00AE0FAA">
              <w:rPr>
                <w:rFonts w:asciiTheme="majorHAnsi" w:hAnsiTheme="majorHAnsi" w:cstheme="minorHAnsi"/>
                <w:b/>
              </w:rPr>
              <w:t>Notes</w:t>
            </w:r>
          </w:p>
        </w:tc>
      </w:tr>
      <w:tr w:rsidR="00061B87" w:rsidRPr="00AE0FAA" w14:paraId="091FA9FD" w14:textId="77777777" w:rsidTr="00B70CB3">
        <w:trPr>
          <w:trHeight w:val="701"/>
        </w:trPr>
        <w:tc>
          <w:tcPr>
            <w:tcW w:w="2070" w:type="dxa"/>
          </w:tcPr>
          <w:p w14:paraId="59431E2D" w14:textId="2262302A" w:rsidR="00061B87" w:rsidRPr="00AE0FAA" w:rsidRDefault="00B70CB3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10:00</w:t>
            </w:r>
            <w:r w:rsidR="00AE0FAA">
              <w:rPr>
                <w:rFonts w:asciiTheme="majorHAnsi" w:hAnsiTheme="majorHAnsi" w:cstheme="minorHAnsi"/>
              </w:rPr>
              <w:t xml:space="preserve"> am</w:t>
            </w:r>
          </w:p>
        </w:tc>
        <w:tc>
          <w:tcPr>
            <w:tcW w:w="4680" w:type="dxa"/>
          </w:tcPr>
          <w:p w14:paraId="7EE998A2" w14:textId="62B5FE30" w:rsidR="00061B87" w:rsidRPr="00AE0FAA" w:rsidRDefault="00B70CB3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Arrive at Purdue</w:t>
            </w:r>
          </w:p>
        </w:tc>
        <w:tc>
          <w:tcPr>
            <w:tcW w:w="2250" w:type="dxa"/>
          </w:tcPr>
          <w:p w14:paraId="62917B75" w14:textId="61549CF4" w:rsidR="00061B87" w:rsidRPr="00AE0FAA" w:rsidRDefault="00B70CB3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Come to Armstrong 2300</w:t>
            </w:r>
          </w:p>
        </w:tc>
        <w:tc>
          <w:tcPr>
            <w:tcW w:w="2587" w:type="dxa"/>
          </w:tcPr>
          <w:p w14:paraId="023A140B" w14:textId="4C268E8C" w:rsidR="00061B87" w:rsidRPr="00AE0FAA" w:rsidRDefault="00061B87" w:rsidP="00743728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285EBF" w:rsidRPr="00AE0FAA" w14:paraId="28B8584F" w14:textId="77777777" w:rsidTr="00A467FB">
        <w:tc>
          <w:tcPr>
            <w:tcW w:w="2070" w:type="dxa"/>
          </w:tcPr>
          <w:p w14:paraId="1EC90709" w14:textId="1BE17665" w:rsidR="00285EBF" w:rsidRPr="00AE0FAA" w:rsidRDefault="00B70CB3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10</w:t>
            </w:r>
            <w:r w:rsidR="00285EBF" w:rsidRPr="00AE0FAA">
              <w:rPr>
                <w:rFonts w:asciiTheme="majorHAnsi" w:hAnsiTheme="majorHAnsi" w:cstheme="minorHAnsi"/>
              </w:rPr>
              <w:t>:30</w:t>
            </w:r>
            <w:r w:rsidR="00655B4F" w:rsidRPr="00AE0FAA">
              <w:rPr>
                <w:rFonts w:asciiTheme="majorHAnsi" w:hAnsiTheme="majorHAnsi" w:cstheme="minorHAnsi"/>
              </w:rPr>
              <w:t xml:space="preserve"> </w:t>
            </w:r>
            <w:r w:rsidR="00285EBF" w:rsidRPr="00AE0FAA">
              <w:rPr>
                <w:rFonts w:asciiTheme="majorHAnsi" w:hAnsiTheme="majorHAnsi" w:cstheme="minorHAnsi"/>
              </w:rPr>
              <w:t>- 11:30 am</w:t>
            </w:r>
          </w:p>
        </w:tc>
        <w:tc>
          <w:tcPr>
            <w:tcW w:w="4680" w:type="dxa"/>
          </w:tcPr>
          <w:p w14:paraId="665FC8AC" w14:textId="6D6EAB4D" w:rsidR="00285EBF" w:rsidRPr="00AE0FAA" w:rsidRDefault="00B70CB3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Meet with Professor</w:t>
            </w:r>
            <w:r w:rsidR="00FD569A" w:rsidRPr="00AE0FAA">
              <w:rPr>
                <w:rFonts w:asciiTheme="majorHAnsi" w:hAnsiTheme="majorHAnsi" w:cstheme="minorHAnsi"/>
              </w:rPr>
              <w:t>s</w:t>
            </w:r>
            <w:r w:rsidRPr="00AE0FAA">
              <w:rPr>
                <w:rFonts w:asciiTheme="majorHAnsi" w:hAnsiTheme="majorHAnsi" w:cstheme="minorHAnsi"/>
              </w:rPr>
              <w:t xml:space="preserve"> Kevin Trumble</w:t>
            </w:r>
            <w:r w:rsidR="00FD569A" w:rsidRPr="00AE0FAA">
              <w:rPr>
                <w:rFonts w:asciiTheme="majorHAnsi" w:hAnsiTheme="majorHAnsi" w:cstheme="minorHAnsi"/>
              </w:rPr>
              <w:t>, Matt Kran</w:t>
            </w:r>
            <w:r w:rsidR="00AE7425" w:rsidRPr="00AE0FAA">
              <w:rPr>
                <w:rFonts w:asciiTheme="majorHAnsi" w:hAnsiTheme="majorHAnsi" w:cstheme="minorHAnsi"/>
              </w:rPr>
              <w:t>e</w:t>
            </w:r>
            <w:r w:rsidR="00FD569A" w:rsidRPr="00AE0FAA">
              <w:rPr>
                <w:rFonts w:asciiTheme="majorHAnsi" w:hAnsiTheme="majorHAnsi" w:cstheme="minorHAnsi"/>
              </w:rPr>
              <w:t xml:space="preserve"> and David Johnson</w:t>
            </w:r>
          </w:p>
          <w:p w14:paraId="57C74526" w14:textId="77777777" w:rsidR="00285EBF" w:rsidRPr="00AE0FAA" w:rsidRDefault="00285EBF" w:rsidP="00655B4F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250" w:type="dxa"/>
          </w:tcPr>
          <w:p w14:paraId="12B4974A" w14:textId="07CFD00D" w:rsidR="00285EBF" w:rsidRPr="00AE0FAA" w:rsidRDefault="00B70CB3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ARMS</w:t>
            </w:r>
            <w:r w:rsidR="00FD569A" w:rsidRPr="00AE0FAA">
              <w:rPr>
                <w:rFonts w:asciiTheme="majorHAnsi" w:hAnsiTheme="majorHAnsi" w:cstheme="minorHAnsi"/>
              </w:rPr>
              <w:t xml:space="preserve"> 2237</w:t>
            </w:r>
          </w:p>
        </w:tc>
        <w:tc>
          <w:tcPr>
            <w:tcW w:w="2587" w:type="dxa"/>
          </w:tcPr>
          <w:p w14:paraId="351CB0D3" w14:textId="59F0C0F0" w:rsidR="00285EBF" w:rsidRPr="00AE0FAA" w:rsidRDefault="00FD569A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/>
              </w:rPr>
              <w:t>Purdue Metals Casting Research Center</w:t>
            </w:r>
          </w:p>
        </w:tc>
      </w:tr>
      <w:tr w:rsidR="00285EBF" w:rsidRPr="00AE0FAA" w14:paraId="5C9E70D9" w14:textId="77777777" w:rsidTr="00A467FB">
        <w:tc>
          <w:tcPr>
            <w:tcW w:w="2070" w:type="dxa"/>
          </w:tcPr>
          <w:p w14:paraId="0CA36F01" w14:textId="17549198" w:rsidR="00285EBF" w:rsidRPr="00AE0FAA" w:rsidRDefault="00B70CB3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11:45 – 1:00</w:t>
            </w:r>
            <w:r w:rsidR="00AE0FAA">
              <w:rPr>
                <w:rFonts w:asciiTheme="majorHAnsi" w:hAnsiTheme="majorHAnsi" w:cstheme="minorHAnsi"/>
              </w:rPr>
              <w:t xml:space="preserve"> </w:t>
            </w:r>
            <w:r w:rsidRPr="00AE0FAA">
              <w:rPr>
                <w:rFonts w:asciiTheme="majorHAnsi" w:hAnsiTheme="majorHAnsi" w:cstheme="minorHAnsi"/>
              </w:rPr>
              <w:t>pm</w:t>
            </w:r>
          </w:p>
        </w:tc>
        <w:tc>
          <w:tcPr>
            <w:tcW w:w="4680" w:type="dxa"/>
          </w:tcPr>
          <w:p w14:paraId="74E64184" w14:textId="0A4B83AB" w:rsidR="00285EBF" w:rsidRPr="00AE0FAA" w:rsidRDefault="00285EBF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 xml:space="preserve">Lunch w/ MSE Grad Students: </w:t>
            </w:r>
            <w:r w:rsidR="00B70CB3" w:rsidRPr="00AE0FAA">
              <w:rPr>
                <w:rFonts w:asciiTheme="majorHAnsi" w:hAnsiTheme="majorHAnsi" w:cstheme="minorHAnsi"/>
              </w:rPr>
              <w:t>Jerome Nash, Kit Valone</w:t>
            </w:r>
            <w:r w:rsidR="00AE0FAA" w:rsidRPr="00AE0FAA">
              <w:rPr>
                <w:rFonts w:asciiTheme="majorHAnsi" w:hAnsiTheme="majorHAnsi" w:cstheme="minorHAnsi"/>
              </w:rPr>
              <w:t>, John Rotella</w:t>
            </w:r>
            <w:r w:rsidR="00B70CB3" w:rsidRPr="00AE0FAA">
              <w:rPr>
                <w:rFonts w:asciiTheme="majorHAnsi" w:hAnsiTheme="majorHAnsi" w:cstheme="minorHAnsi"/>
              </w:rPr>
              <w:t xml:space="preserve"> and Shikha Shrestha</w:t>
            </w:r>
          </w:p>
          <w:p w14:paraId="406C6215" w14:textId="77777777" w:rsidR="00285EBF" w:rsidRPr="00AE0FAA" w:rsidRDefault="00285EBF" w:rsidP="00655B4F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250" w:type="dxa"/>
            <w:shd w:val="clear" w:color="auto" w:fill="auto"/>
          </w:tcPr>
          <w:p w14:paraId="0B7AF8B7" w14:textId="61E44E88" w:rsidR="00285EBF" w:rsidRPr="00AE0FAA" w:rsidRDefault="00AC2935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TBD</w:t>
            </w:r>
          </w:p>
          <w:p w14:paraId="18FBA6A8" w14:textId="77777777" w:rsidR="00285EBF" w:rsidRPr="00AE0FAA" w:rsidRDefault="00285EBF" w:rsidP="00743728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2587" w:type="dxa"/>
          </w:tcPr>
          <w:p w14:paraId="09354B82" w14:textId="09FA6488" w:rsidR="00285EBF" w:rsidRPr="00AE0FAA" w:rsidRDefault="00FB3031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Meet in ARMS 2300</w:t>
            </w:r>
          </w:p>
        </w:tc>
      </w:tr>
      <w:tr w:rsidR="00230E79" w:rsidRPr="00AE0FAA" w14:paraId="15E1CC40" w14:textId="77777777" w:rsidTr="00AE0FAA">
        <w:trPr>
          <w:trHeight w:val="449"/>
        </w:trPr>
        <w:tc>
          <w:tcPr>
            <w:tcW w:w="2070" w:type="dxa"/>
          </w:tcPr>
          <w:p w14:paraId="587B001E" w14:textId="3EBF280F" w:rsidR="00230E79" w:rsidRPr="00AE0FAA" w:rsidRDefault="00B70CB3" w:rsidP="00B70CB3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1:15</w:t>
            </w:r>
            <w:r w:rsidR="00655B4F" w:rsidRPr="00AE0FAA">
              <w:rPr>
                <w:rFonts w:asciiTheme="majorHAnsi" w:hAnsiTheme="majorHAnsi" w:cstheme="minorHAnsi"/>
              </w:rPr>
              <w:t xml:space="preserve"> - 1:</w:t>
            </w:r>
            <w:r w:rsidRPr="00AE0FAA">
              <w:rPr>
                <w:rFonts w:asciiTheme="majorHAnsi" w:hAnsiTheme="majorHAnsi" w:cstheme="minorHAnsi"/>
              </w:rPr>
              <w:t>45</w:t>
            </w:r>
            <w:r w:rsidR="00655B4F" w:rsidRPr="00AE0FAA">
              <w:rPr>
                <w:rFonts w:asciiTheme="majorHAnsi" w:hAnsiTheme="majorHAnsi" w:cstheme="minorHAnsi"/>
              </w:rPr>
              <w:t xml:space="preserve"> pm</w:t>
            </w:r>
          </w:p>
        </w:tc>
        <w:tc>
          <w:tcPr>
            <w:tcW w:w="4680" w:type="dxa"/>
          </w:tcPr>
          <w:p w14:paraId="01C07298" w14:textId="7CC40157" w:rsidR="00230E79" w:rsidRPr="00AE0FAA" w:rsidRDefault="00AD47A0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T</w:t>
            </w:r>
            <w:r w:rsidR="00A60AD6" w:rsidRPr="00AE0FAA">
              <w:rPr>
                <w:rFonts w:asciiTheme="majorHAnsi" w:hAnsiTheme="majorHAnsi" w:cstheme="minorHAnsi"/>
              </w:rPr>
              <w:t>our of ARMS</w:t>
            </w:r>
          </w:p>
        </w:tc>
        <w:tc>
          <w:tcPr>
            <w:tcW w:w="2250" w:type="dxa"/>
            <w:shd w:val="clear" w:color="auto" w:fill="auto"/>
          </w:tcPr>
          <w:p w14:paraId="4EF8CFB7" w14:textId="31A479B3" w:rsidR="00230E79" w:rsidRPr="00AE0FAA" w:rsidRDefault="001F362C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Meet in ARMS 2300</w:t>
            </w:r>
          </w:p>
        </w:tc>
        <w:tc>
          <w:tcPr>
            <w:tcW w:w="2587" w:type="dxa"/>
          </w:tcPr>
          <w:p w14:paraId="3A45768D" w14:textId="0DDD9E46" w:rsidR="00230E79" w:rsidRPr="00AE0FAA" w:rsidRDefault="001F362C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John Rotella</w:t>
            </w:r>
          </w:p>
        </w:tc>
      </w:tr>
      <w:tr w:rsidR="00A467FB" w:rsidRPr="00AE0FAA" w14:paraId="07C1697D" w14:textId="77777777" w:rsidTr="00AE0FAA">
        <w:trPr>
          <w:trHeight w:val="449"/>
        </w:trPr>
        <w:tc>
          <w:tcPr>
            <w:tcW w:w="2070" w:type="dxa"/>
          </w:tcPr>
          <w:p w14:paraId="3469A804" w14:textId="7EE0521D" w:rsidR="00A467FB" w:rsidRPr="00AE0FAA" w:rsidRDefault="00B70CB3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2:</w:t>
            </w:r>
            <w:r w:rsidR="00554D7E" w:rsidRPr="00AE0FAA">
              <w:rPr>
                <w:rFonts w:asciiTheme="majorHAnsi" w:hAnsiTheme="majorHAnsi" w:cstheme="minorHAnsi"/>
              </w:rPr>
              <w:t>0</w:t>
            </w:r>
            <w:r w:rsidRPr="00AE0FAA">
              <w:rPr>
                <w:rFonts w:asciiTheme="majorHAnsi" w:hAnsiTheme="majorHAnsi" w:cstheme="minorHAnsi"/>
              </w:rPr>
              <w:t>0</w:t>
            </w:r>
            <w:r w:rsidR="00554D7E" w:rsidRPr="00AE0FAA">
              <w:rPr>
                <w:rFonts w:asciiTheme="majorHAnsi" w:hAnsiTheme="majorHAnsi" w:cstheme="minorHAnsi"/>
              </w:rPr>
              <w:t xml:space="preserve"> </w:t>
            </w:r>
            <w:r w:rsidR="00151DA7" w:rsidRPr="00AE0FAA">
              <w:rPr>
                <w:rFonts w:asciiTheme="majorHAnsi" w:hAnsiTheme="majorHAnsi" w:cstheme="minorHAnsi"/>
              </w:rPr>
              <w:t>-</w:t>
            </w:r>
            <w:r w:rsidR="00554D7E" w:rsidRPr="00AE0FAA">
              <w:rPr>
                <w:rFonts w:asciiTheme="majorHAnsi" w:hAnsiTheme="majorHAnsi" w:cstheme="minorHAnsi"/>
              </w:rPr>
              <w:t xml:space="preserve"> 3:00 pm</w:t>
            </w:r>
          </w:p>
        </w:tc>
        <w:tc>
          <w:tcPr>
            <w:tcW w:w="4680" w:type="dxa"/>
          </w:tcPr>
          <w:p w14:paraId="545F7466" w14:textId="7EBB2AFA" w:rsidR="00A467FB" w:rsidRPr="00AE0FAA" w:rsidRDefault="00B70CB3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Meet with Mike Sangid</w:t>
            </w:r>
          </w:p>
        </w:tc>
        <w:tc>
          <w:tcPr>
            <w:tcW w:w="2250" w:type="dxa"/>
            <w:shd w:val="clear" w:color="auto" w:fill="auto"/>
          </w:tcPr>
          <w:p w14:paraId="6D0149D0" w14:textId="7B2467FB" w:rsidR="00A467FB" w:rsidRPr="00AE0FAA" w:rsidRDefault="00743728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Meet in ARMS 2300</w:t>
            </w:r>
          </w:p>
        </w:tc>
        <w:tc>
          <w:tcPr>
            <w:tcW w:w="2587" w:type="dxa"/>
          </w:tcPr>
          <w:p w14:paraId="6579ABD1" w14:textId="4E133C46" w:rsidR="00A467FB" w:rsidRPr="00AE0FAA" w:rsidRDefault="00743728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Walk to ARMS 3001</w:t>
            </w:r>
          </w:p>
        </w:tc>
      </w:tr>
      <w:tr w:rsidR="00285EBF" w:rsidRPr="00AE0FAA" w14:paraId="43CEA55F" w14:textId="77777777" w:rsidTr="00AE0FAA">
        <w:trPr>
          <w:trHeight w:val="422"/>
        </w:trPr>
        <w:tc>
          <w:tcPr>
            <w:tcW w:w="2070" w:type="dxa"/>
          </w:tcPr>
          <w:p w14:paraId="5BE72ABA" w14:textId="249C32CD" w:rsidR="00285EBF" w:rsidRPr="00AE0FAA" w:rsidRDefault="00A467FB" w:rsidP="00A467FB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3:15</w:t>
            </w:r>
            <w:r w:rsidR="00655B4F" w:rsidRPr="00AE0FAA">
              <w:rPr>
                <w:rFonts w:asciiTheme="majorHAnsi" w:hAnsiTheme="majorHAnsi" w:cstheme="minorHAnsi"/>
              </w:rPr>
              <w:t xml:space="preserve"> </w:t>
            </w:r>
            <w:r w:rsidR="003D7A06" w:rsidRPr="00AE0FAA">
              <w:rPr>
                <w:rFonts w:asciiTheme="majorHAnsi" w:hAnsiTheme="majorHAnsi" w:cstheme="minorHAnsi"/>
              </w:rPr>
              <w:t>-</w:t>
            </w:r>
            <w:r w:rsidR="00655B4F" w:rsidRPr="00AE0FAA">
              <w:rPr>
                <w:rFonts w:asciiTheme="majorHAnsi" w:hAnsiTheme="majorHAnsi" w:cstheme="minorHAnsi"/>
              </w:rPr>
              <w:t xml:space="preserve"> </w:t>
            </w:r>
            <w:r w:rsidR="003D7A06" w:rsidRPr="00AE0FAA">
              <w:rPr>
                <w:rFonts w:asciiTheme="majorHAnsi" w:hAnsiTheme="majorHAnsi" w:cstheme="minorHAnsi"/>
              </w:rPr>
              <w:t>3:</w:t>
            </w:r>
            <w:r w:rsidRPr="00AE0FAA">
              <w:rPr>
                <w:rFonts w:asciiTheme="majorHAnsi" w:hAnsiTheme="majorHAnsi" w:cstheme="minorHAnsi"/>
              </w:rPr>
              <w:t>30</w:t>
            </w:r>
            <w:r w:rsidR="003D7A06" w:rsidRPr="00AE0FAA">
              <w:rPr>
                <w:rFonts w:asciiTheme="majorHAnsi" w:hAnsiTheme="majorHAnsi" w:cstheme="minorHAnsi"/>
              </w:rPr>
              <w:t xml:space="preserve"> pm</w:t>
            </w:r>
          </w:p>
        </w:tc>
        <w:tc>
          <w:tcPr>
            <w:tcW w:w="4680" w:type="dxa"/>
          </w:tcPr>
          <w:p w14:paraId="4E5EFEA1" w14:textId="6D6CB02E" w:rsidR="00285EBF" w:rsidRPr="00AE0FAA" w:rsidRDefault="00B70CB3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Prep for Seminar</w:t>
            </w:r>
          </w:p>
        </w:tc>
        <w:tc>
          <w:tcPr>
            <w:tcW w:w="2250" w:type="dxa"/>
            <w:shd w:val="clear" w:color="auto" w:fill="auto"/>
          </w:tcPr>
          <w:p w14:paraId="2D5B5742" w14:textId="1AE7DAA1" w:rsidR="00285EBF" w:rsidRPr="00AE0FAA" w:rsidRDefault="00B70CB3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ARMS 1010</w:t>
            </w:r>
          </w:p>
        </w:tc>
        <w:tc>
          <w:tcPr>
            <w:tcW w:w="2587" w:type="dxa"/>
          </w:tcPr>
          <w:p w14:paraId="242F409E" w14:textId="77777777" w:rsidR="00285EBF" w:rsidRPr="00AE0FAA" w:rsidRDefault="00285EBF" w:rsidP="00743728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3D7A06" w:rsidRPr="00AE0FAA" w14:paraId="3AE2ABF9" w14:textId="77777777" w:rsidTr="00AE0FAA">
        <w:trPr>
          <w:trHeight w:val="386"/>
        </w:trPr>
        <w:tc>
          <w:tcPr>
            <w:tcW w:w="2070" w:type="dxa"/>
          </w:tcPr>
          <w:p w14:paraId="7FE22DF4" w14:textId="17214491" w:rsidR="003D7A06" w:rsidRPr="00AE0FAA" w:rsidRDefault="00A467FB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3:30</w:t>
            </w:r>
            <w:r w:rsidR="00655B4F" w:rsidRPr="00AE0FAA">
              <w:rPr>
                <w:rFonts w:asciiTheme="majorHAnsi" w:hAnsiTheme="majorHAnsi" w:cstheme="minorHAnsi"/>
              </w:rPr>
              <w:t xml:space="preserve"> -</w:t>
            </w:r>
            <w:r w:rsidR="003D7A06" w:rsidRPr="00AE0FAA">
              <w:rPr>
                <w:rFonts w:asciiTheme="majorHAnsi" w:hAnsiTheme="majorHAnsi" w:cstheme="minorHAnsi"/>
              </w:rPr>
              <w:t xml:space="preserve"> 5:00 pm </w:t>
            </w:r>
          </w:p>
        </w:tc>
        <w:tc>
          <w:tcPr>
            <w:tcW w:w="4680" w:type="dxa"/>
          </w:tcPr>
          <w:p w14:paraId="2309F3F6" w14:textId="7DAFBC2F" w:rsidR="003D7A06" w:rsidRPr="00AE0FAA" w:rsidRDefault="00B70CB3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Seminar</w:t>
            </w:r>
          </w:p>
        </w:tc>
        <w:tc>
          <w:tcPr>
            <w:tcW w:w="2250" w:type="dxa"/>
            <w:shd w:val="clear" w:color="auto" w:fill="auto"/>
          </w:tcPr>
          <w:p w14:paraId="4FE0E3D5" w14:textId="59D3516E" w:rsidR="003D7A06" w:rsidRPr="00AE0FAA" w:rsidRDefault="00B70CB3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ARMS 1010</w:t>
            </w:r>
          </w:p>
        </w:tc>
        <w:tc>
          <w:tcPr>
            <w:tcW w:w="2587" w:type="dxa"/>
          </w:tcPr>
          <w:p w14:paraId="01913674" w14:textId="77777777" w:rsidR="003D7A06" w:rsidRPr="00AE0FAA" w:rsidRDefault="003D7A06" w:rsidP="00743728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3D7A06" w:rsidRPr="00AE0FAA" w14:paraId="54E3C8D7" w14:textId="77777777" w:rsidTr="00AE0FAA">
        <w:trPr>
          <w:trHeight w:val="557"/>
        </w:trPr>
        <w:tc>
          <w:tcPr>
            <w:tcW w:w="2070" w:type="dxa"/>
          </w:tcPr>
          <w:p w14:paraId="13B28A4E" w14:textId="577F60BD" w:rsidR="003D7A06" w:rsidRPr="00AE0FAA" w:rsidRDefault="00FD569A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5:15 pm</w:t>
            </w:r>
          </w:p>
        </w:tc>
        <w:tc>
          <w:tcPr>
            <w:tcW w:w="4680" w:type="dxa"/>
          </w:tcPr>
          <w:p w14:paraId="5225C791" w14:textId="2AEB2B0B" w:rsidR="003D7A06" w:rsidRPr="00AE0FAA" w:rsidRDefault="00FB3031" w:rsidP="00655B4F">
            <w:pPr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D</w:t>
            </w:r>
            <w:r w:rsidR="00A60AD6" w:rsidRPr="00AE0FAA">
              <w:rPr>
                <w:rFonts w:asciiTheme="majorHAnsi" w:hAnsiTheme="majorHAnsi" w:cstheme="minorHAnsi"/>
              </w:rPr>
              <w:t>inner with Prof. Bahr</w:t>
            </w:r>
          </w:p>
        </w:tc>
        <w:tc>
          <w:tcPr>
            <w:tcW w:w="2250" w:type="dxa"/>
            <w:shd w:val="clear" w:color="auto" w:fill="auto"/>
          </w:tcPr>
          <w:p w14:paraId="0E65DA7F" w14:textId="0426971A" w:rsidR="003D7A06" w:rsidRPr="00AE0FAA" w:rsidRDefault="00FD569A" w:rsidP="00743728">
            <w:pPr>
              <w:jc w:val="center"/>
              <w:rPr>
                <w:rFonts w:asciiTheme="majorHAnsi" w:hAnsiTheme="majorHAnsi" w:cstheme="minorHAnsi"/>
              </w:rPr>
            </w:pPr>
            <w:r w:rsidRPr="00AE0FAA">
              <w:rPr>
                <w:rFonts w:asciiTheme="majorHAnsi" w:hAnsiTheme="majorHAnsi" w:cstheme="minorHAnsi"/>
              </w:rPr>
              <w:t>TBD</w:t>
            </w:r>
          </w:p>
        </w:tc>
        <w:tc>
          <w:tcPr>
            <w:tcW w:w="2587" w:type="dxa"/>
          </w:tcPr>
          <w:p w14:paraId="747C0549" w14:textId="77777777" w:rsidR="003D7A06" w:rsidRPr="00AE0FAA" w:rsidRDefault="003D7A06" w:rsidP="00743728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</w:tbl>
    <w:p w14:paraId="235EB2A4" w14:textId="77777777" w:rsidR="00061B87" w:rsidRPr="00655B4F" w:rsidRDefault="00061B87" w:rsidP="00655B4F">
      <w:pPr>
        <w:rPr>
          <w:rFonts w:asciiTheme="minorHAnsi" w:hAnsiTheme="minorHAnsi" w:cstheme="minorHAnsi"/>
        </w:rPr>
      </w:pPr>
    </w:p>
    <w:sectPr w:rsidR="00061B87" w:rsidRPr="00655B4F" w:rsidSect="00625DE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8FEC3" w14:textId="77777777" w:rsidR="00FB3031" w:rsidRDefault="00FB3031">
      <w:r>
        <w:separator/>
      </w:r>
    </w:p>
  </w:endnote>
  <w:endnote w:type="continuationSeparator" w:id="0">
    <w:p w14:paraId="74EC2C9A" w14:textId="77777777" w:rsidR="00FB3031" w:rsidRDefault="00FB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D91E2" w14:textId="77777777" w:rsidR="00FB3031" w:rsidRDefault="00FB3031">
      <w:r>
        <w:separator/>
      </w:r>
    </w:p>
  </w:footnote>
  <w:footnote w:type="continuationSeparator" w:id="0">
    <w:p w14:paraId="34FCD774" w14:textId="77777777" w:rsidR="00FB3031" w:rsidRDefault="00FB3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2353F"/>
    <w:rsid w:val="00025435"/>
    <w:rsid w:val="00026849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82D56"/>
    <w:rsid w:val="00087314"/>
    <w:rsid w:val="00091761"/>
    <w:rsid w:val="00092AC0"/>
    <w:rsid w:val="00096ECD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873"/>
    <w:rsid w:val="00100974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4E23"/>
    <w:rsid w:val="00134E60"/>
    <w:rsid w:val="00135DF7"/>
    <w:rsid w:val="00137999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90010"/>
    <w:rsid w:val="001910FB"/>
    <w:rsid w:val="00197233"/>
    <w:rsid w:val="00197947"/>
    <w:rsid w:val="00197C90"/>
    <w:rsid w:val="001A4DD2"/>
    <w:rsid w:val="001B225E"/>
    <w:rsid w:val="001B2EC8"/>
    <w:rsid w:val="001C4051"/>
    <w:rsid w:val="001D0061"/>
    <w:rsid w:val="001D1672"/>
    <w:rsid w:val="001D5551"/>
    <w:rsid w:val="001D7BA6"/>
    <w:rsid w:val="001E06DF"/>
    <w:rsid w:val="001E1168"/>
    <w:rsid w:val="001E125D"/>
    <w:rsid w:val="001E1BFD"/>
    <w:rsid w:val="001E4BA2"/>
    <w:rsid w:val="001E65DD"/>
    <w:rsid w:val="001F13AD"/>
    <w:rsid w:val="001F362C"/>
    <w:rsid w:val="001F3BBC"/>
    <w:rsid w:val="001F3C9E"/>
    <w:rsid w:val="001F493D"/>
    <w:rsid w:val="001F4A58"/>
    <w:rsid w:val="001F4CF2"/>
    <w:rsid w:val="002000C8"/>
    <w:rsid w:val="002003AE"/>
    <w:rsid w:val="00205179"/>
    <w:rsid w:val="00205608"/>
    <w:rsid w:val="002066BA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E79"/>
    <w:rsid w:val="00231FA5"/>
    <w:rsid w:val="00235535"/>
    <w:rsid w:val="00241DEE"/>
    <w:rsid w:val="002431AE"/>
    <w:rsid w:val="002450B0"/>
    <w:rsid w:val="00247980"/>
    <w:rsid w:val="002529A1"/>
    <w:rsid w:val="002548FF"/>
    <w:rsid w:val="0025637B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D5608"/>
    <w:rsid w:val="003D65FC"/>
    <w:rsid w:val="003D683A"/>
    <w:rsid w:val="003D7A06"/>
    <w:rsid w:val="003E167B"/>
    <w:rsid w:val="003E2AB1"/>
    <w:rsid w:val="003E4807"/>
    <w:rsid w:val="003F4D57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41BD1"/>
    <w:rsid w:val="00443B6E"/>
    <w:rsid w:val="00444C36"/>
    <w:rsid w:val="00444E26"/>
    <w:rsid w:val="00446579"/>
    <w:rsid w:val="0045146F"/>
    <w:rsid w:val="0045338E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655A"/>
    <w:rsid w:val="004A30F8"/>
    <w:rsid w:val="004A584B"/>
    <w:rsid w:val="004A79F9"/>
    <w:rsid w:val="004B2020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8D6"/>
    <w:rsid w:val="004C658E"/>
    <w:rsid w:val="004D47CE"/>
    <w:rsid w:val="004E2BFA"/>
    <w:rsid w:val="004E34B8"/>
    <w:rsid w:val="004E3509"/>
    <w:rsid w:val="004E3D41"/>
    <w:rsid w:val="004E4040"/>
    <w:rsid w:val="004E4E1C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31DD"/>
    <w:rsid w:val="00663AA5"/>
    <w:rsid w:val="006640BA"/>
    <w:rsid w:val="00674055"/>
    <w:rsid w:val="00674914"/>
    <w:rsid w:val="00680A4E"/>
    <w:rsid w:val="00681D9D"/>
    <w:rsid w:val="006829C4"/>
    <w:rsid w:val="00684D4C"/>
    <w:rsid w:val="0069742D"/>
    <w:rsid w:val="006A656F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3728"/>
    <w:rsid w:val="00743CC2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52E8"/>
    <w:rsid w:val="007B373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1589"/>
    <w:rsid w:val="00843609"/>
    <w:rsid w:val="0084659E"/>
    <w:rsid w:val="00855869"/>
    <w:rsid w:val="00855916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C219B"/>
    <w:rsid w:val="008C2296"/>
    <w:rsid w:val="008C3FDB"/>
    <w:rsid w:val="008C486E"/>
    <w:rsid w:val="008C51E2"/>
    <w:rsid w:val="008C538A"/>
    <w:rsid w:val="008C6E1D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219E"/>
    <w:rsid w:val="00914F1A"/>
    <w:rsid w:val="009227C8"/>
    <w:rsid w:val="00925AD3"/>
    <w:rsid w:val="0093021C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529"/>
    <w:rsid w:val="00A546CA"/>
    <w:rsid w:val="00A55170"/>
    <w:rsid w:val="00A55CFE"/>
    <w:rsid w:val="00A56DDD"/>
    <w:rsid w:val="00A60AD6"/>
    <w:rsid w:val="00A645E6"/>
    <w:rsid w:val="00A67E52"/>
    <w:rsid w:val="00A7432C"/>
    <w:rsid w:val="00A8201E"/>
    <w:rsid w:val="00A82EBF"/>
    <w:rsid w:val="00A911C4"/>
    <w:rsid w:val="00A9211D"/>
    <w:rsid w:val="00A92B06"/>
    <w:rsid w:val="00A95CA8"/>
    <w:rsid w:val="00A96380"/>
    <w:rsid w:val="00AA28A7"/>
    <w:rsid w:val="00AA306C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D1A12"/>
    <w:rsid w:val="00AD47A0"/>
    <w:rsid w:val="00AD60D3"/>
    <w:rsid w:val="00AD6210"/>
    <w:rsid w:val="00AE0FAA"/>
    <w:rsid w:val="00AE1336"/>
    <w:rsid w:val="00AE16E8"/>
    <w:rsid w:val="00AE4806"/>
    <w:rsid w:val="00AE4A90"/>
    <w:rsid w:val="00AE7330"/>
    <w:rsid w:val="00AE7425"/>
    <w:rsid w:val="00AF2415"/>
    <w:rsid w:val="00AF25CB"/>
    <w:rsid w:val="00AF340E"/>
    <w:rsid w:val="00AF445F"/>
    <w:rsid w:val="00AF7AF2"/>
    <w:rsid w:val="00B02210"/>
    <w:rsid w:val="00B041A3"/>
    <w:rsid w:val="00B2003C"/>
    <w:rsid w:val="00B239FE"/>
    <w:rsid w:val="00B25009"/>
    <w:rsid w:val="00B2550F"/>
    <w:rsid w:val="00B260C4"/>
    <w:rsid w:val="00B26469"/>
    <w:rsid w:val="00B31F2D"/>
    <w:rsid w:val="00B3474E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0CB3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6529"/>
    <w:rsid w:val="00BE1541"/>
    <w:rsid w:val="00BE62C9"/>
    <w:rsid w:val="00BF20E2"/>
    <w:rsid w:val="00BF3667"/>
    <w:rsid w:val="00BF57E2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327CC"/>
    <w:rsid w:val="00C41A21"/>
    <w:rsid w:val="00C427B7"/>
    <w:rsid w:val="00C44356"/>
    <w:rsid w:val="00C51A8F"/>
    <w:rsid w:val="00C528A8"/>
    <w:rsid w:val="00C55036"/>
    <w:rsid w:val="00C565AD"/>
    <w:rsid w:val="00C603A0"/>
    <w:rsid w:val="00C613DE"/>
    <w:rsid w:val="00C64A9C"/>
    <w:rsid w:val="00C654A1"/>
    <w:rsid w:val="00C705FB"/>
    <w:rsid w:val="00C71883"/>
    <w:rsid w:val="00C771B5"/>
    <w:rsid w:val="00C84B1C"/>
    <w:rsid w:val="00C87141"/>
    <w:rsid w:val="00C87CA4"/>
    <w:rsid w:val="00C91974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7DEA"/>
    <w:rsid w:val="00CF0700"/>
    <w:rsid w:val="00CF63C3"/>
    <w:rsid w:val="00CF6F3D"/>
    <w:rsid w:val="00D0241E"/>
    <w:rsid w:val="00D0286B"/>
    <w:rsid w:val="00D02AB6"/>
    <w:rsid w:val="00D06506"/>
    <w:rsid w:val="00D06E5C"/>
    <w:rsid w:val="00D1033E"/>
    <w:rsid w:val="00D17FBE"/>
    <w:rsid w:val="00D25020"/>
    <w:rsid w:val="00D2730A"/>
    <w:rsid w:val="00D27DD9"/>
    <w:rsid w:val="00D32084"/>
    <w:rsid w:val="00D35E14"/>
    <w:rsid w:val="00D36E50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18B6"/>
    <w:rsid w:val="00D84EE4"/>
    <w:rsid w:val="00D873C4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12BE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E7CA5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345D3"/>
    <w:rsid w:val="00E34C3F"/>
    <w:rsid w:val="00E41FB7"/>
    <w:rsid w:val="00E43014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A10D5"/>
    <w:rsid w:val="00EA238D"/>
    <w:rsid w:val="00EA2F00"/>
    <w:rsid w:val="00EA66F1"/>
    <w:rsid w:val="00EA7465"/>
    <w:rsid w:val="00EA778E"/>
    <w:rsid w:val="00EB0D14"/>
    <w:rsid w:val="00EB1133"/>
    <w:rsid w:val="00EB31B7"/>
    <w:rsid w:val="00EB6444"/>
    <w:rsid w:val="00EC21F9"/>
    <w:rsid w:val="00ED3AFD"/>
    <w:rsid w:val="00ED4242"/>
    <w:rsid w:val="00ED44B1"/>
    <w:rsid w:val="00ED52F3"/>
    <w:rsid w:val="00ED5953"/>
    <w:rsid w:val="00EE1331"/>
    <w:rsid w:val="00EE2CBD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9114F"/>
    <w:rsid w:val="00F941FA"/>
    <w:rsid w:val="00F943C8"/>
    <w:rsid w:val="00FA0FD5"/>
    <w:rsid w:val="00FA3AAD"/>
    <w:rsid w:val="00FA5214"/>
    <w:rsid w:val="00FA763B"/>
    <w:rsid w:val="00FB05FD"/>
    <w:rsid w:val="00FB3031"/>
    <w:rsid w:val="00FB3C97"/>
    <w:rsid w:val="00FB5CFB"/>
    <w:rsid w:val="00FB5EFD"/>
    <w:rsid w:val="00FC01EE"/>
    <w:rsid w:val="00FC2E89"/>
    <w:rsid w:val="00FC3B58"/>
    <w:rsid w:val="00FC3EB6"/>
    <w:rsid w:val="00FC6B47"/>
    <w:rsid w:val="00FD36C9"/>
    <w:rsid w:val="00FD569A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B70CB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0459C-0F9F-4557-B84B-747EF952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4C087E19</Template>
  <TotalTime>104</TotalTime>
  <Pages>1</Pages>
  <Words>122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5</cp:revision>
  <cp:lastPrinted>2015-09-17T18:47:00Z</cp:lastPrinted>
  <dcterms:created xsi:type="dcterms:W3CDTF">2015-10-20T20:08:00Z</dcterms:created>
  <dcterms:modified xsi:type="dcterms:W3CDTF">2015-10-23T12:57:00Z</dcterms:modified>
</cp:coreProperties>
</file>