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B9" w:rsidRPr="00E62891" w:rsidRDefault="00DF09B5" w:rsidP="001B050B">
      <w:pPr>
        <w:jc w:val="center"/>
        <w:rPr>
          <w:b/>
          <w:i/>
          <w:color w:val="000000" w:themeColor="text1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8.95pt;width:140.2pt;height:52.6pt;z-index:251657216">
            <v:imagedata r:id="rId7" o:title=""/>
          </v:shape>
          <o:OLEObject Type="Embed" ProgID="MSPhotoEd.3" ShapeID="_x0000_s1026" DrawAspect="Content" ObjectID="_1526215771" r:id="rId8"/>
        </w:object>
      </w:r>
    </w:p>
    <w:p w:rsidR="00D944B9" w:rsidRPr="00E62891" w:rsidRDefault="00D944B9" w:rsidP="001B050B">
      <w:pPr>
        <w:jc w:val="center"/>
        <w:rPr>
          <w:b/>
          <w:i/>
          <w:color w:val="000000" w:themeColor="text1"/>
        </w:rPr>
      </w:pPr>
    </w:p>
    <w:p w:rsidR="00D755E5" w:rsidRPr="00E62891" w:rsidRDefault="00D755E5" w:rsidP="001B050B">
      <w:pPr>
        <w:jc w:val="center"/>
        <w:rPr>
          <w:b/>
          <w:i/>
          <w:color w:val="000000" w:themeColor="text1"/>
        </w:rPr>
      </w:pPr>
    </w:p>
    <w:p w:rsidR="00CD7B1D" w:rsidRPr="00E62891" w:rsidRDefault="00F053CA" w:rsidP="001B050B">
      <w:pPr>
        <w:jc w:val="center"/>
        <w:rPr>
          <w:b/>
          <w:i/>
          <w:color w:val="000000" w:themeColor="text1"/>
        </w:rPr>
      </w:pPr>
      <w:r w:rsidRPr="00E62891">
        <w:rPr>
          <w:b/>
          <w:i/>
          <w:color w:val="000000" w:themeColor="text1"/>
        </w:rPr>
        <w:t>College of</w:t>
      </w:r>
      <w:r w:rsidR="00A063C5" w:rsidRPr="00E62891">
        <w:rPr>
          <w:b/>
          <w:i/>
          <w:color w:val="000000" w:themeColor="text1"/>
        </w:rPr>
        <w:t xml:space="preserve"> Engineering</w:t>
      </w:r>
    </w:p>
    <w:p w:rsidR="00394312" w:rsidRPr="00E62891" w:rsidRDefault="00394312" w:rsidP="001B050B">
      <w:pPr>
        <w:jc w:val="center"/>
        <w:rPr>
          <w:color w:val="000000" w:themeColor="text1"/>
        </w:rPr>
      </w:pPr>
    </w:p>
    <w:p w:rsidR="000E1DCE" w:rsidRPr="00E62891" w:rsidRDefault="00C36054" w:rsidP="001B050B">
      <w:pPr>
        <w:jc w:val="center"/>
        <w:rPr>
          <w:b/>
          <w:color w:val="000000" w:themeColor="text1"/>
          <w:sz w:val="28"/>
          <w:szCs w:val="28"/>
        </w:rPr>
      </w:pPr>
      <w:r w:rsidRPr="00E62891">
        <w:rPr>
          <w:b/>
          <w:color w:val="000000" w:themeColor="text1"/>
          <w:sz w:val="28"/>
          <w:szCs w:val="28"/>
        </w:rPr>
        <w:t xml:space="preserve">Energetics Searches </w:t>
      </w:r>
      <w:r w:rsidR="00495EBC" w:rsidRPr="00E62891">
        <w:rPr>
          <w:b/>
          <w:color w:val="000000" w:themeColor="text1"/>
          <w:sz w:val="28"/>
          <w:szCs w:val="28"/>
        </w:rPr>
        <w:t>Faculty Candidate</w:t>
      </w:r>
    </w:p>
    <w:p w:rsidR="00495EBC" w:rsidRPr="00E62891" w:rsidRDefault="009E7745" w:rsidP="001B050B">
      <w:pPr>
        <w:jc w:val="center"/>
        <w:rPr>
          <w:b/>
          <w:color w:val="000000" w:themeColor="text1"/>
          <w:sz w:val="28"/>
          <w:szCs w:val="28"/>
        </w:rPr>
      </w:pPr>
      <w:r w:rsidRPr="00E62891">
        <w:rPr>
          <w:b/>
          <w:color w:val="000000" w:themeColor="text1"/>
          <w:sz w:val="28"/>
          <w:szCs w:val="28"/>
        </w:rPr>
        <w:t>Hongwei Qiu</w:t>
      </w:r>
    </w:p>
    <w:p w:rsidR="00A95BD5" w:rsidRPr="00E62891" w:rsidRDefault="00894292" w:rsidP="001B050B">
      <w:pPr>
        <w:jc w:val="center"/>
        <w:rPr>
          <w:b/>
          <w:color w:val="000000" w:themeColor="text1"/>
          <w:sz w:val="28"/>
          <w:szCs w:val="28"/>
        </w:rPr>
      </w:pPr>
      <w:r w:rsidRPr="00E62891">
        <w:rPr>
          <w:b/>
          <w:color w:val="000000" w:themeColor="text1"/>
          <w:sz w:val="28"/>
          <w:szCs w:val="28"/>
        </w:rPr>
        <w:t>June 1-3</w:t>
      </w:r>
      <w:r w:rsidR="00C36054" w:rsidRPr="00E62891">
        <w:rPr>
          <w:b/>
          <w:color w:val="000000" w:themeColor="text1"/>
          <w:sz w:val="28"/>
          <w:szCs w:val="28"/>
        </w:rPr>
        <w:t>, 2016</w:t>
      </w:r>
    </w:p>
    <w:p w:rsidR="001F1519" w:rsidRPr="00E62891" w:rsidRDefault="001F1519" w:rsidP="001B050B">
      <w:pPr>
        <w:rPr>
          <w:b/>
          <w:i/>
          <w:color w:val="000000" w:themeColor="text1"/>
        </w:rPr>
      </w:pPr>
    </w:p>
    <w:p w:rsidR="00C36054" w:rsidRPr="00E62891" w:rsidRDefault="004E1187" w:rsidP="001B050B">
      <w:pPr>
        <w:tabs>
          <w:tab w:val="left" w:pos="1620"/>
        </w:tabs>
        <w:rPr>
          <w:b/>
          <w:i/>
          <w:color w:val="000000" w:themeColor="text1"/>
        </w:rPr>
      </w:pPr>
      <w:r w:rsidRPr="00E62891">
        <w:rPr>
          <w:b/>
          <w:i/>
          <w:color w:val="000000" w:themeColor="text1"/>
        </w:rPr>
        <w:t>Arrival Information:</w:t>
      </w:r>
      <w:r w:rsidR="00ED43C6" w:rsidRPr="00E62891">
        <w:rPr>
          <w:b/>
          <w:i/>
          <w:color w:val="000000" w:themeColor="text1"/>
        </w:rPr>
        <w:t xml:space="preserve"> </w:t>
      </w:r>
      <w:r w:rsidR="00F578B3" w:rsidRPr="00E62891">
        <w:rPr>
          <w:b/>
          <w:i/>
          <w:color w:val="000000" w:themeColor="text1"/>
        </w:rPr>
        <w:t xml:space="preserve">Arriving </w:t>
      </w:r>
      <w:r w:rsidR="009E7745" w:rsidRPr="00E62891">
        <w:rPr>
          <w:b/>
          <w:i/>
          <w:color w:val="000000" w:themeColor="text1"/>
        </w:rPr>
        <w:t>Wednes</w:t>
      </w:r>
      <w:r w:rsidR="00894292" w:rsidRPr="00E62891">
        <w:rPr>
          <w:b/>
          <w:i/>
          <w:color w:val="000000" w:themeColor="text1"/>
        </w:rPr>
        <w:t>day</w:t>
      </w:r>
      <w:r w:rsidR="00F578B3" w:rsidRPr="00E62891">
        <w:rPr>
          <w:b/>
          <w:i/>
          <w:color w:val="000000" w:themeColor="text1"/>
        </w:rPr>
        <w:t xml:space="preserve">, </w:t>
      </w:r>
      <w:r w:rsidR="00391DB2" w:rsidRPr="00E62891">
        <w:rPr>
          <w:b/>
          <w:i/>
          <w:color w:val="000000" w:themeColor="text1"/>
        </w:rPr>
        <w:t>UA 4087 12:24pm (MG2GTF)</w:t>
      </w:r>
    </w:p>
    <w:p w:rsidR="004E1187" w:rsidRPr="00E62891" w:rsidRDefault="004E1187" w:rsidP="001B050B">
      <w:pPr>
        <w:rPr>
          <w:b/>
          <w:i/>
          <w:color w:val="000000" w:themeColor="text1"/>
          <w:shd w:val="clear" w:color="auto" w:fill="FFFFFF"/>
        </w:rPr>
      </w:pPr>
      <w:r w:rsidRPr="00E62891">
        <w:rPr>
          <w:b/>
          <w:i/>
          <w:color w:val="000000" w:themeColor="text1"/>
        </w:rPr>
        <w:t xml:space="preserve">Hotel Information:  </w:t>
      </w:r>
      <w:r w:rsidR="00FF5271" w:rsidRPr="00E62891">
        <w:rPr>
          <w:b/>
          <w:i/>
          <w:color w:val="000000" w:themeColor="text1"/>
          <w:shd w:val="clear" w:color="auto" w:fill="FFFFFF"/>
        </w:rPr>
        <w:t>Union Club Hotel</w:t>
      </w:r>
      <w:r w:rsidR="0039215A" w:rsidRPr="00E62891">
        <w:rPr>
          <w:b/>
          <w:i/>
          <w:color w:val="000000" w:themeColor="text1"/>
          <w:shd w:val="clear" w:color="auto" w:fill="FFFFFF"/>
        </w:rPr>
        <w:t xml:space="preserve"> </w:t>
      </w:r>
      <w:r w:rsidR="009E7745" w:rsidRPr="00E62891">
        <w:rPr>
          <w:b/>
          <w:i/>
          <w:color w:val="000000" w:themeColor="text1"/>
          <w:shd w:val="clear" w:color="auto" w:fill="FFFFFF"/>
        </w:rPr>
        <w:t xml:space="preserve">- </w:t>
      </w:r>
      <w:r w:rsidR="009E7745" w:rsidRPr="00E62891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8533</w:t>
      </w:r>
      <w:r w:rsidR="00E62891" w:rsidRPr="00E62891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91</w:t>
      </w:r>
    </w:p>
    <w:p w:rsidR="008017E4" w:rsidRPr="00E62891" w:rsidRDefault="008017E4" w:rsidP="001B050B">
      <w:pPr>
        <w:rPr>
          <w:b/>
          <w:i/>
          <w:color w:val="000000" w:themeColor="text1"/>
        </w:rPr>
      </w:pPr>
    </w:p>
    <w:p w:rsidR="00A24D7C" w:rsidRPr="00E62891" w:rsidRDefault="00391DB2" w:rsidP="001B050B">
      <w:pPr>
        <w:rPr>
          <w:b/>
          <w:color w:val="000000" w:themeColor="text1"/>
        </w:rPr>
      </w:pPr>
      <w:r w:rsidRPr="00E62891">
        <w:rPr>
          <w:b/>
          <w:color w:val="000000" w:themeColor="text1"/>
        </w:rPr>
        <w:t>Wednesday, June 1</w:t>
      </w:r>
      <w:r w:rsidR="00C36054" w:rsidRPr="00E62891">
        <w:rPr>
          <w:b/>
          <w:color w:val="000000" w:themeColor="text1"/>
        </w:rPr>
        <w:t>, 2016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80"/>
        <w:gridCol w:w="2003"/>
      </w:tblGrid>
      <w:tr w:rsidR="00E62891" w:rsidRPr="00E62891" w:rsidTr="00DF40C7">
        <w:tc>
          <w:tcPr>
            <w:tcW w:w="1885" w:type="dxa"/>
            <w:shd w:val="clear" w:color="auto" w:fill="FFC000"/>
          </w:tcPr>
          <w:p w:rsidR="004E1187" w:rsidRPr="00E62891" w:rsidRDefault="004E1187" w:rsidP="001B050B">
            <w:pPr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4E1187" w:rsidRPr="00E62891" w:rsidRDefault="004E1187" w:rsidP="001B050B">
            <w:pPr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Event</w:t>
            </w:r>
          </w:p>
        </w:tc>
        <w:tc>
          <w:tcPr>
            <w:tcW w:w="1980" w:type="dxa"/>
            <w:shd w:val="clear" w:color="auto" w:fill="FFC000"/>
          </w:tcPr>
          <w:p w:rsidR="004E1187" w:rsidRPr="00E62891" w:rsidRDefault="004E1187" w:rsidP="001B050B">
            <w:pPr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Location</w:t>
            </w:r>
          </w:p>
        </w:tc>
        <w:tc>
          <w:tcPr>
            <w:tcW w:w="2003" w:type="dxa"/>
            <w:shd w:val="clear" w:color="auto" w:fill="FFC000"/>
          </w:tcPr>
          <w:p w:rsidR="004E1187" w:rsidRPr="00E62891" w:rsidRDefault="004E1187" w:rsidP="001B050B">
            <w:pPr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Notes</w:t>
            </w:r>
          </w:p>
        </w:tc>
      </w:tr>
      <w:tr w:rsidR="00E62891" w:rsidRPr="00E62891" w:rsidTr="00DF40C7">
        <w:tc>
          <w:tcPr>
            <w:tcW w:w="1885" w:type="dxa"/>
            <w:vAlign w:val="center"/>
          </w:tcPr>
          <w:p w:rsidR="004E1187" w:rsidRPr="00E62891" w:rsidRDefault="009E7745" w:rsidP="001B050B">
            <w:pPr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Arrive 3-4pm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4E1187" w:rsidRPr="00E62891" w:rsidRDefault="00A9338C" w:rsidP="001B050B">
            <w:pPr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Check in at the hote</w:t>
            </w:r>
            <w:r w:rsidR="00B46ACC" w:rsidRPr="00E62891">
              <w:rPr>
                <w:color w:val="000000" w:themeColor="text1"/>
              </w:rPr>
              <w:t xml:space="preserve">l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632F" w:rsidRPr="00E62891" w:rsidRDefault="00FF5271" w:rsidP="001B050B">
            <w:pPr>
              <w:rPr>
                <w:color w:val="000000" w:themeColor="text1"/>
                <w:highlight w:val="yellow"/>
              </w:rPr>
            </w:pPr>
            <w:r w:rsidRPr="00E62891">
              <w:rPr>
                <w:color w:val="000000" w:themeColor="text1"/>
                <w:shd w:val="clear" w:color="auto" w:fill="FFFFFF"/>
              </w:rPr>
              <w:t>Union Club Hotel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0632F" w:rsidRPr="00E62891" w:rsidRDefault="00CC73CE" w:rsidP="00E62891">
            <w:pPr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Confirmation Number</w:t>
            </w:r>
            <w:r w:rsidR="00BD4FE5" w:rsidRPr="00E62891">
              <w:rPr>
                <w:color w:val="000000" w:themeColor="text1"/>
              </w:rPr>
              <w:t>:</w:t>
            </w:r>
            <w:r w:rsidR="009E7745" w:rsidRPr="00E62891">
              <w:rPr>
                <w:b/>
                <w:i/>
                <w:color w:val="000000" w:themeColor="text1"/>
                <w:shd w:val="clear" w:color="auto" w:fill="FFFFFF"/>
              </w:rPr>
              <w:t xml:space="preserve"> </w:t>
            </w:r>
            <w:r w:rsidR="009E7745" w:rsidRPr="00E6289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853</w:t>
            </w:r>
            <w:r w:rsidR="00E62891" w:rsidRPr="00E6289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391</w:t>
            </w:r>
          </w:p>
        </w:tc>
      </w:tr>
      <w:tr w:rsidR="00E62891" w:rsidRPr="00E62891" w:rsidTr="00C572E8">
        <w:trPr>
          <w:trHeight w:val="1169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391DB2" w:rsidRPr="00E62891" w:rsidRDefault="00391DB2" w:rsidP="00391DB2">
            <w:pPr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6:00pm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391DB2" w:rsidRPr="00E62891" w:rsidRDefault="00391DB2" w:rsidP="00DF09B5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the Search Committee: </w:t>
            </w:r>
            <w:r w:rsidR="00DF09B5">
              <w:t xml:space="preserve">Professor of Chemical Engineering and Academic Director of Teaching and Learning Technology, </w:t>
            </w:r>
            <w:r w:rsidR="00DF09B5" w:rsidRPr="00385827">
              <w:rPr>
                <w:b/>
              </w:rPr>
              <w:t>Stephen Beaudoin</w:t>
            </w:r>
            <w:r w:rsidR="00DF09B5">
              <w:rPr>
                <w:b/>
              </w:rPr>
              <w:t xml:space="preserve">; </w:t>
            </w:r>
            <w:r w:rsidR="009C62D4">
              <w:rPr>
                <w:color w:val="000000" w:themeColor="text1"/>
              </w:rPr>
              <w:t xml:space="preserve"> </w:t>
            </w:r>
            <w:r w:rsidRPr="00E62891">
              <w:rPr>
                <w:color w:val="000000" w:themeColor="text1"/>
              </w:rPr>
              <w:t xml:space="preserve">Professor of Physics, </w:t>
            </w:r>
            <w:r w:rsidRPr="00E62891">
              <w:rPr>
                <w:b/>
                <w:color w:val="000000" w:themeColor="text1"/>
              </w:rPr>
              <w:t>Stephen Durbin</w:t>
            </w:r>
            <w:r w:rsidRPr="00E62891">
              <w:rPr>
                <w:color w:val="000000" w:themeColor="text1"/>
              </w:rPr>
              <w:t xml:space="preserve">;  </w:t>
            </w:r>
            <w:bookmarkStart w:id="0" w:name="_GoBack"/>
            <w:bookmarkEnd w:id="0"/>
            <w:r w:rsidRPr="00E62891">
              <w:rPr>
                <w:color w:val="000000" w:themeColor="text1"/>
              </w:rPr>
              <w:t xml:space="preserve">Assistant Professor of Mechanical Engineering, </w:t>
            </w:r>
            <w:r w:rsidRPr="00E62891">
              <w:rPr>
                <w:b/>
                <w:color w:val="000000" w:themeColor="text1"/>
              </w:rPr>
              <w:t>Chris Goldenstein</w:t>
            </w:r>
            <w:r w:rsidRPr="00E62891">
              <w:rPr>
                <w:color w:val="000000" w:themeColor="text1"/>
              </w:rPr>
              <w:t xml:space="preserve">;  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391DB2" w:rsidRPr="00E62891" w:rsidRDefault="0080009E" w:rsidP="001633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McGraw’s</w:t>
            </w:r>
          </w:p>
        </w:tc>
        <w:tc>
          <w:tcPr>
            <w:tcW w:w="2003" w:type="dxa"/>
            <w:shd w:val="clear" w:color="auto" w:fill="CCC0D9" w:themeFill="accent4" w:themeFillTint="66"/>
            <w:vAlign w:val="center"/>
          </w:tcPr>
          <w:p w:rsidR="009C62D4" w:rsidRDefault="0016337B" w:rsidP="001633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Reservation under MSE</w:t>
            </w:r>
          </w:p>
          <w:p w:rsidR="00DF09B5" w:rsidRPr="00E62891" w:rsidRDefault="00DF09B5" w:rsidP="0016337B">
            <w:pPr>
              <w:rPr>
                <w:color w:val="000000" w:themeColor="text1"/>
              </w:rPr>
            </w:pPr>
            <w:r>
              <w:t>Prof. Beaudoin will pick up</w:t>
            </w:r>
          </w:p>
        </w:tc>
      </w:tr>
    </w:tbl>
    <w:p w:rsidR="008017E4" w:rsidRPr="00E62891" w:rsidRDefault="008017E4" w:rsidP="001B050B">
      <w:pPr>
        <w:rPr>
          <w:b/>
          <w:color w:val="000000" w:themeColor="text1"/>
        </w:rPr>
      </w:pPr>
    </w:p>
    <w:p w:rsidR="002874F0" w:rsidRPr="00E62891" w:rsidRDefault="008017E4" w:rsidP="001B050B">
      <w:pPr>
        <w:rPr>
          <w:b/>
          <w:color w:val="000000" w:themeColor="text1"/>
        </w:rPr>
      </w:pPr>
      <w:r w:rsidRPr="00E62891">
        <w:rPr>
          <w:b/>
          <w:color w:val="000000" w:themeColor="text1"/>
        </w:rPr>
        <w:t>T</w:t>
      </w:r>
      <w:r w:rsidR="00391DB2" w:rsidRPr="00E62891">
        <w:rPr>
          <w:b/>
          <w:color w:val="000000" w:themeColor="text1"/>
        </w:rPr>
        <w:t>hursday, June 2</w:t>
      </w:r>
      <w:r w:rsidR="00A5710B">
        <w:rPr>
          <w:b/>
          <w:color w:val="000000" w:themeColor="text1"/>
        </w:rPr>
        <w:t>,</w:t>
      </w:r>
      <w:r w:rsidR="00033547" w:rsidRPr="00E62891">
        <w:rPr>
          <w:b/>
          <w:color w:val="000000" w:themeColor="text1"/>
        </w:rPr>
        <w:t xml:space="preserve"> 2016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80"/>
        <w:gridCol w:w="2070"/>
      </w:tblGrid>
      <w:tr w:rsidR="00E62891" w:rsidRPr="00E62891" w:rsidTr="00DF40C7">
        <w:trPr>
          <w:trHeight w:val="377"/>
        </w:trPr>
        <w:tc>
          <w:tcPr>
            <w:tcW w:w="1885" w:type="dxa"/>
            <w:shd w:val="clear" w:color="auto" w:fill="FFC000"/>
          </w:tcPr>
          <w:p w:rsidR="002874F0" w:rsidRPr="00E62891" w:rsidRDefault="002874F0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2874F0" w:rsidRPr="00E62891" w:rsidRDefault="002874F0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Event</w:t>
            </w:r>
          </w:p>
        </w:tc>
        <w:tc>
          <w:tcPr>
            <w:tcW w:w="1980" w:type="dxa"/>
            <w:shd w:val="clear" w:color="auto" w:fill="FFC000"/>
          </w:tcPr>
          <w:p w:rsidR="002874F0" w:rsidRPr="00E62891" w:rsidRDefault="002874F0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Location</w:t>
            </w:r>
          </w:p>
        </w:tc>
        <w:tc>
          <w:tcPr>
            <w:tcW w:w="2070" w:type="dxa"/>
            <w:shd w:val="clear" w:color="auto" w:fill="FFC000"/>
          </w:tcPr>
          <w:p w:rsidR="002874F0" w:rsidRPr="00E62891" w:rsidRDefault="002874F0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Notes</w:t>
            </w:r>
          </w:p>
        </w:tc>
      </w:tr>
      <w:tr w:rsidR="0080009E" w:rsidRPr="00E62891" w:rsidTr="00DF40C7">
        <w:trPr>
          <w:trHeight w:val="629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8:15 – 9:15am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b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Breakfast </w:t>
            </w:r>
            <w:r w:rsidRPr="00E62891">
              <w:rPr>
                <w:color w:val="000000" w:themeColor="text1"/>
              </w:rPr>
              <w:t>Professor</w:t>
            </w:r>
            <w:r>
              <w:rPr>
                <w:color w:val="000000" w:themeColor="text1"/>
              </w:rPr>
              <w:t xml:space="preserve"> </w:t>
            </w:r>
            <w:r w:rsidRPr="003F04FF">
              <w:rPr>
                <w:b/>
                <w:color w:val="000000" w:themeColor="text1"/>
              </w:rPr>
              <w:t>Stephen Beaudoin</w:t>
            </w:r>
            <w:r w:rsidR="00934A24">
              <w:rPr>
                <w:color w:val="000000" w:themeColor="text1"/>
              </w:rPr>
              <w:t xml:space="preserve"> and </w:t>
            </w:r>
            <w:r w:rsidR="00934A24" w:rsidRPr="003F04FF">
              <w:rPr>
                <w:b/>
                <w:color w:val="000000" w:themeColor="text1"/>
              </w:rPr>
              <w:t>Jeff Rhoads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80009E" w:rsidRPr="00E62891" w:rsidRDefault="003F04FF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TBD</w:t>
            </w: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80009E" w:rsidRPr="00E62891" w:rsidRDefault="005F05E9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Beaudoin pick up from hotel</w:t>
            </w:r>
          </w:p>
        </w:tc>
      </w:tr>
      <w:tr w:rsidR="0080009E" w:rsidRPr="00E62891" w:rsidTr="00A5710B">
        <w:trPr>
          <w:trHeight w:val="701"/>
        </w:trPr>
        <w:tc>
          <w:tcPr>
            <w:tcW w:w="1885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9:30 – 10:00am</w:t>
            </w:r>
          </w:p>
        </w:tc>
        <w:tc>
          <w:tcPr>
            <w:tcW w:w="4950" w:type="dxa"/>
            <w:shd w:val="clear" w:color="auto" w:fill="auto"/>
          </w:tcPr>
          <w:p w:rsidR="0080009E" w:rsidRPr="00FF6A7F" w:rsidRDefault="0080009E" w:rsidP="005C0AA1">
            <w:pPr>
              <w:rPr>
                <w:b/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with </w:t>
            </w:r>
            <w:r w:rsidR="00FF6A7F">
              <w:rPr>
                <w:color w:val="000000" w:themeColor="text1"/>
              </w:rPr>
              <w:t xml:space="preserve">Materials Engineering </w:t>
            </w:r>
            <w:r w:rsidRPr="00E62891">
              <w:rPr>
                <w:color w:val="000000" w:themeColor="text1"/>
              </w:rPr>
              <w:t xml:space="preserve">Professor </w:t>
            </w:r>
            <w:r w:rsidR="00FF6A7F">
              <w:rPr>
                <w:b/>
                <w:color w:val="000000" w:themeColor="text1"/>
              </w:rPr>
              <w:t>Kenneth Sandhage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09E" w:rsidRPr="00E62891" w:rsidRDefault="00FF6A7F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ARMS 2237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</w:tr>
      <w:tr w:rsidR="0080009E" w:rsidRPr="00E62891" w:rsidTr="00E27E46">
        <w:trPr>
          <w:trHeight w:val="683"/>
        </w:trPr>
        <w:tc>
          <w:tcPr>
            <w:tcW w:w="1885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10:00 – 10:30am</w:t>
            </w:r>
          </w:p>
        </w:tc>
        <w:tc>
          <w:tcPr>
            <w:tcW w:w="4950" w:type="dxa"/>
            <w:shd w:val="clear" w:color="auto" w:fill="auto"/>
          </w:tcPr>
          <w:p w:rsidR="0080009E" w:rsidRPr="00E62891" w:rsidRDefault="0080009E" w:rsidP="00934A24">
            <w:pPr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with </w:t>
            </w:r>
            <w:r w:rsidR="00934A24">
              <w:rPr>
                <w:color w:val="000000" w:themeColor="text1"/>
              </w:rPr>
              <w:t xml:space="preserve">Materials Engineering </w:t>
            </w:r>
            <w:r w:rsidR="00934A24" w:rsidRPr="00E62891">
              <w:rPr>
                <w:color w:val="000000" w:themeColor="text1"/>
              </w:rPr>
              <w:t>Professor</w:t>
            </w:r>
            <w:r w:rsidRPr="00E62891">
              <w:rPr>
                <w:color w:val="000000" w:themeColor="text1"/>
              </w:rPr>
              <w:t xml:space="preserve"> </w:t>
            </w:r>
            <w:r w:rsidR="00934A24" w:rsidRPr="00A5710B">
              <w:rPr>
                <w:b/>
                <w:color w:val="000000" w:themeColor="text1"/>
              </w:rPr>
              <w:t>Maria Okuniewski</w:t>
            </w:r>
            <w:r w:rsidR="00363C26">
              <w:rPr>
                <w:b/>
                <w:color w:val="000000" w:themeColor="text1"/>
              </w:rPr>
              <w:t xml:space="preserve"> and John Howarter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09E" w:rsidRPr="00E62891" w:rsidRDefault="003F04FF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ARMS 2237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</w:tr>
      <w:tr w:rsidR="0080009E" w:rsidRPr="00E62891" w:rsidTr="0042770F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10:30 – 11:00am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80009E" w:rsidRPr="00E62891" w:rsidRDefault="0080009E" w:rsidP="00E27E46">
            <w:pPr>
              <w:ind w:left="-18" w:firstLine="18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</w:t>
            </w:r>
            <w:r>
              <w:rPr>
                <w:color w:val="000000" w:themeColor="text1"/>
              </w:rPr>
              <w:t>Associat</w:t>
            </w:r>
            <w:r w:rsidR="00E27E46">
              <w:rPr>
                <w:color w:val="000000" w:themeColor="text1"/>
              </w:rPr>
              <w:t xml:space="preserve">e Dean for Graduate Education &amp; </w:t>
            </w:r>
            <w:r>
              <w:rPr>
                <w:color w:val="000000" w:themeColor="text1"/>
              </w:rPr>
              <w:t xml:space="preserve">Interdisciplinary Programs, </w:t>
            </w:r>
            <w:r w:rsidRPr="00F00C16">
              <w:rPr>
                <w:b/>
                <w:color w:val="000000" w:themeColor="text1"/>
              </w:rPr>
              <w:t>Audeen Fentiman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ARMS 2029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  <w:highlight w:val="yellow"/>
              </w:rPr>
            </w:pPr>
          </w:p>
        </w:tc>
      </w:tr>
      <w:tr w:rsidR="0080009E" w:rsidRPr="00E62891" w:rsidTr="00DF40C7">
        <w:trPr>
          <w:trHeight w:val="701"/>
        </w:trPr>
        <w:tc>
          <w:tcPr>
            <w:tcW w:w="1885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11:00 – 11:15am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80009E" w:rsidRPr="00E62891" w:rsidRDefault="0080009E" w:rsidP="00E27E46">
            <w:pPr>
              <w:ind w:left="-18" w:firstLine="18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Meet</w:t>
            </w:r>
            <w:r>
              <w:rPr>
                <w:color w:val="000000" w:themeColor="text1"/>
              </w:rPr>
              <w:t xml:space="preserve"> </w:t>
            </w:r>
            <w:r w:rsidRPr="00E62891">
              <w:rPr>
                <w:color w:val="000000" w:themeColor="text1"/>
              </w:rPr>
              <w:t>Director of the Concierge Program</w:t>
            </w:r>
            <w:r>
              <w:rPr>
                <w:color w:val="000000" w:themeColor="text1"/>
              </w:rPr>
              <w:t xml:space="preserve">, </w:t>
            </w:r>
            <w:r w:rsidRPr="00F00C16">
              <w:rPr>
                <w:b/>
                <w:color w:val="000000" w:themeColor="text1"/>
              </w:rPr>
              <w:t>Michelle Jansen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  <w:highlight w:val="yellow"/>
              </w:rPr>
            </w:pPr>
          </w:p>
        </w:tc>
      </w:tr>
      <w:tr w:rsidR="0080009E" w:rsidRPr="00E62891" w:rsidTr="005E285C">
        <w:trPr>
          <w:trHeight w:val="980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11:30 – 1:00pm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80009E" w:rsidRPr="00E62891" w:rsidRDefault="0080009E" w:rsidP="0080009E">
            <w:pPr>
              <w:spacing w:after="20"/>
              <w:ind w:firstLine="18"/>
              <w:rPr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Lunch</w:t>
            </w:r>
            <w:r w:rsidRPr="00E62891">
              <w:rPr>
                <w:color w:val="000000" w:themeColor="text1"/>
              </w:rPr>
              <w:t xml:space="preserve"> with MSE Graduate Students</w:t>
            </w:r>
            <w:r>
              <w:rPr>
                <w:color w:val="000000" w:themeColor="text1"/>
              </w:rPr>
              <w:t>: Matt Michie, Xi Chen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80009E" w:rsidRPr="00E62891" w:rsidRDefault="0016337B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TBD</w:t>
            </w: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80009E" w:rsidRPr="00E62891" w:rsidRDefault="005F05E9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Meet in ARMS 2300</w:t>
            </w:r>
          </w:p>
        </w:tc>
      </w:tr>
      <w:tr w:rsidR="0080009E" w:rsidRPr="00E62891" w:rsidTr="005E285C">
        <w:trPr>
          <w:trHeight w:val="881"/>
        </w:trPr>
        <w:tc>
          <w:tcPr>
            <w:tcW w:w="1885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:00 – </w:t>
            </w:r>
            <w:r w:rsidRPr="00E6289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:0</w:t>
            </w:r>
            <w:r w:rsidRPr="00E62891">
              <w:rPr>
                <w:color w:val="000000" w:themeColor="text1"/>
              </w:rPr>
              <w:t>0pm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ind w:firstLine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 with Professor </w:t>
            </w:r>
            <w:r w:rsidRPr="003F04FF">
              <w:rPr>
                <w:b/>
                <w:color w:val="000000" w:themeColor="text1"/>
              </w:rPr>
              <w:t>Steve Son</w:t>
            </w:r>
            <w:r>
              <w:rPr>
                <w:color w:val="000000" w:themeColor="text1"/>
              </w:rPr>
              <w:t>, tour of Zucrow Lab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0009E" w:rsidRPr="00E62891" w:rsidRDefault="005F05E9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S. Son pick up from ARMS</w:t>
            </w:r>
          </w:p>
        </w:tc>
      </w:tr>
      <w:tr w:rsidR="0080009E" w:rsidRPr="00E62891" w:rsidTr="006F622D">
        <w:trPr>
          <w:trHeight w:val="548"/>
        </w:trPr>
        <w:tc>
          <w:tcPr>
            <w:tcW w:w="1885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3:00 – 3:15pm</w:t>
            </w:r>
          </w:p>
        </w:tc>
        <w:tc>
          <w:tcPr>
            <w:tcW w:w="495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ind w:firstLine="18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Prep for Seminar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ARMS 1103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80009E" w:rsidRPr="00E62891" w:rsidRDefault="005F05E9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S. Son bring him to ARMS</w:t>
            </w:r>
          </w:p>
        </w:tc>
      </w:tr>
      <w:tr w:rsidR="0080009E" w:rsidRPr="00E62891" w:rsidTr="00DF40C7">
        <w:trPr>
          <w:trHeight w:val="719"/>
        </w:trPr>
        <w:tc>
          <w:tcPr>
            <w:tcW w:w="1885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3:15 –</w:t>
            </w:r>
            <w:r>
              <w:rPr>
                <w:color w:val="000000" w:themeColor="text1"/>
              </w:rPr>
              <w:t xml:space="preserve"> 4:00</w:t>
            </w:r>
            <w:r w:rsidRPr="00E62891">
              <w:rPr>
                <w:color w:val="000000" w:themeColor="text1"/>
              </w:rPr>
              <w:t xml:space="preserve">pm </w:t>
            </w:r>
          </w:p>
        </w:tc>
        <w:tc>
          <w:tcPr>
            <w:tcW w:w="4950" w:type="dxa"/>
            <w:shd w:val="clear" w:color="auto" w:fill="D6E3BC" w:themeFill="accent3" w:themeFillTint="66"/>
            <w:vAlign w:val="center"/>
          </w:tcPr>
          <w:p w:rsidR="0080009E" w:rsidRPr="00E62891" w:rsidRDefault="00B2290C" w:rsidP="0080009E">
            <w:pPr>
              <w:spacing w:after="20"/>
              <w:ind w:firstLine="18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Seminar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ARMS 1103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</w:tr>
      <w:tr w:rsidR="0080009E" w:rsidRPr="00E62891" w:rsidTr="00DF40C7">
        <w:trPr>
          <w:trHeight w:val="422"/>
        </w:trPr>
        <w:tc>
          <w:tcPr>
            <w:tcW w:w="1885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62891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  <w:r w:rsidRPr="00E62891">
              <w:rPr>
                <w:color w:val="000000" w:themeColor="text1"/>
              </w:rPr>
              <w:t xml:space="preserve"> – 4:30pm</w:t>
            </w:r>
          </w:p>
        </w:tc>
        <w:tc>
          <w:tcPr>
            <w:tcW w:w="4950" w:type="dxa"/>
            <w:shd w:val="clear" w:color="auto" w:fill="D6E3BC" w:themeFill="accent3" w:themeFillTint="66"/>
            <w:vAlign w:val="center"/>
          </w:tcPr>
          <w:p w:rsidR="0080009E" w:rsidRPr="00E62891" w:rsidRDefault="00B2290C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Seminar US citizen only session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ARMS 1103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</w:tr>
      <w:tr w:rsidR="0080009E" w:rsidRPr="00E62891" w:rsidTr="0042770F">
        <w:trPr>
          <w:trHeight w:val="4535"/>
        </w:trPr>
        <w:tc>
          <w:tcPr>
            <w:tcW w:w="1885" w:type="dxa"/>
            <w:shd w:val="clear" w:color="auto" w:fill="DDD9C3" w:themeFill="background2" w:themeFillShade="E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lastRenderedPageBreak/>
              <w:t>4:30 – 5:30pm</w:t>
            </w:r>
          </w:p>
        </w:tc>
        <w:tc>
          <w:tcPr>
            <w:tcW w:w="4950" w:type="dxa"/>
            <w:shd w:val="clear" w:color="auto" w:fill="DDD9C3" w:themeFill="background2" w:themeFillShade="E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the Search Committee: </w:t>
            </w:r>
          </w:p>
          <w:p w:rsidR="0080009E" w:rsidRPr="00E62891" w:rsidRDefault="0080009E" w:rsidP="0080009E">
            <w:pPr>
              <w:spacing w:after="20"/>
              <w:ind w:hanging="72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 Professor of Chemical Engineering and Academic Director of Teaching and Learning Technology, </w:t>
            </w:r>
            <w:r w:rsidRPr="00E62891">
              <w:rPr>
                <w:b/>
                <w:color w:val="000000" w:themeColor="text1"/>
              </w:rPr>
              <w:t>Stephen Beaudoin</w:t>
            </w:r>
            <w:r w:rsidRPr="00E62891">
              <w:rPr>
                <w:color w:val="000000" w:themeColor="text1"/>
              </w:rPr>
              <w:t xml:space="preserve">; Associate Professor of Mechanical Engineering, </w:t>
            </w:r>
            <w:r w:rsidRPr="00E62891">
              <w:rPr>
                <w:b/>
                <w:color w:val="000000" w:themeColor="text1"/>
              </w:rPr>
              <w:t>Jeffrey Rhoads</w:t>
            </w:r>
            <w:r w:rsidRPr="00E62891">
              <w:rPr>
                <w:color w:val="000000" w:themeColor="text1"/>
              </w:rPr>
              <w:t xml:space="preserve">;  Professor of Mechanical Engineering, </w:t>
            </w:r>
            <w:r w:rsidRPr="00E62891">
              <w:rPr>
                <w:b/>
                <w:color w:val="000000" w:themeColor="text1"/>
              </w:rPr>
              <w:t>Steven Son</w:t>
            </w:r>
            <w:r w:rsidRPr="00E62891">
              <w:rPr>
                <w:color w:val="000000" w:themeColor="text1"/>
              </w:rPr>
              <w:t xml:space="preserve">; Professor of Physics, </w:t>
            </w:r>
            <w:r w:rsidRPr="00E62891">
              <w:rPr>
                <w:b/>
                <w:color w:val="000000" w:themeColor="text1"/>
              </w:rPr>
              <w:t>Stephen Durbin</w:t>
            </w:r>
            <w:r w:rsidRPr="00E62891">
              <w:rPr>
                <w:color w:val="000000" w:themeColor="text1"/>
              </w:rPr>
              <w:t xml:space="preserve">;  Associate Professor of Chemistry, </w:t>
            </w:r>
            <w:r w:rsidRPr="00E62891">
              <w:rPr>
                <w:b/>
                <w:color w:val="000000" w:themeColor="text1"/>
              </w:rPr>
              <w:t>Paul Wenthold</w:t>
            </w:r>
            <w:r w:rsidRPr="00E62891">
              <w:rPr>
                <w:color w:val="000000" w:themeColor="text1"/>
              </w:rPr>
              <w:t xml:space="preserve">;  Assistant Professor of Mechanical Engineering, </w:t>
            </w:r>
            <w:r w:rsidRPr="00E62891">
              <w:rPr>
                <w:b/>
                <w:color w:val="000000" w:themeColor="text1"/>
              </w:rPr>
              <w:t>Chris Goldenstein</w:t>
            </w:r>
            <w:r w:rsidRPr="00E62891">
              <w:rPr>
                <w:color w:val="000000" w:themeColor="text1"/>
              </w:rPr>
              <w:t xml:space="preserve">;  Assistant Professor of Chemical Engineering, </w:t>
            </w:r>
            <w:r w:rsidRPr="00E62891">
              <w:rPr>
                <w:b/>
                <w:color w:val="000000" w:themeColor="text1"/>
              </w:rPr>
              <w:t>Bryan Boudouris</w:t>
            </w:r>
          </w:p>
        </w:tc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ARMS 1103</w:t>
            </w:r>
          </w:p>
        </w:tc>
        <w:tc>
          <w:tcPr>
            <w:tcW w:w="2070" w:type="dxa"/>
            <w:shd w:val="clear" w:color="auto" w:fill="DDD9C3" w:themeFill="background2" w:themeFillShade="E6"/>
            <w:vAlign w:val="center"/>
          </w:tcPr>
          <w:p w:rsidR="0080009E" w:rsidRPr="00E62891" w:rsidRDefault="0080009E" w:rsidP="0080009E">
            <w:pPr>
              <w:spacing w:after="20"/>
              <w:rPr>
                <w:color w:val="000000" w:themeColor="text1"/>
              </w:rPr>
            </w:pPr>
          </w:p>
        </w:tc>
      </w:tr>
      <w:tr w:rsidR="0080009E" w:rsidRPr="00E62891" w:rsidTr="00DF40C7">
        <w:trPr>
          <w:trHeight w:val="1259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80009E" w:rsidRPr="00E62891" w:rsidRDefault="0080009E" w:rsidP="0080009E">
            <w:pPr>
              <w:spacing w:after="20"/>
              <w:jc w:val="center"/>
              <w:rPr>
                <w:color w:val="000000" w:themeColor="text1"/>
                <w:highlight w:val="yellow"/>
              </w:rPr>
            </w:pPr>
            <w:r w:rsidRPr="00E62891">
              <w:rPr>
                <w:color w:val="000000" w:themeColor="text1"/>
              </w:rPr>
              <w:t>6:00pm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80009E" w:rsidRPr="009C62D4" w:rsidRDefault="0080009E" w:rsidP="0080009E">
            <w:pPr>
              <w:pStyle w:val="Heading2"/>
              <w:spacing w:before="0" w:beforeAutospacing="0" w:after="2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9C62D4">
              <w:rPr>
                <w:b w:val="0"/>
                <w:color w:val="000000" w:themeColor="text1"/>
                <w:sz w:val="24"/>
                <w:szCs w:val="24"/>
              </w:rPr>
              <w:t xml:space="preserve">Dinner with </w:t>
            </w:r>
            <w:r w:rsidR="009C62D4" w:rsidRPr="009C62D4">
              <w:rPr>
                <w:b w:val="0"/>
                <w:color w:val="000000" w:themeColor="text1"/>
                <w:sz w:val="24"/>
                <w:szCs w:val="24"/>
              </w:rPr>
              <w:t xml:space="preserve">Professor of Chemical Engineering and Academic Director of Teaching and Learning Technology, </w:t>
            </w:r>
            <w:r w:rsidR="009C62D4" w:rsidRPr="009C62D4">
              <w:rPr>
                <w:color w:val="000000" w:themeColor="text1"/>
                <w:sz w:val="24"/>
                <w:szCs w:val="24"/>
              </w:rPr>
              <w:t>Stephen Beaudoin</w:t>
            </w:r>
            <w:r w:rsidR="009C62D4">
              <w:rPr>
                <w:b w:val="0"/>
                <w:color w:val="000000" w:themeColor="text1"/>
                <w:sz w:val="24"/>
                <w:szCs w:val="24"/>
              </w:rPr>
              <w:t xml:space="preserve">; ME Professor </w:t>
            </w:r>
            <w:r w:rsidR="009C62D4" w:rsidRPr="009C62D4">
              <w:rPr>
                <w:color w:val="000000" w:themeColor="text1"/>
                <w:sz w:val="24"/>
                <w:szCs w:val="24"/>
              </w:rPr>
              <w:t>Steve Son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80009E" w:rsidRPr="00E62891" w:rsidRDefault="0016337B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Bistro 501</w:t>
            </w: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80009E" w:rsidRPr="00E62891" w:rsidRDefault="0016337B" w:rsidP="0080009E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Reservation under MSE</w:t>
            </w:r>
          </w:p>
        </w:tc>
      </w:tr>
    </w:tbl>
    <w:p w:rsidR="008017E4" w:rsidRPr="00E62891" w:rsidRDefault="008017E4" w:rsidP="001B050B">
      <w:pPr>
        <w:rPr>
          <w:b/>
          <w:color w:val="000000" w:themeColor="text1"/>
        </w:rPr>
      </w:pPr>
    </w:p>
    <w:p w:rsidR="008017E4" w:rsidRPr="00E62891" w:rsidRDefault="004A44A3" w:rsidP="001B050B">
      <w:pPr>
        <w:rPr>
          <w:b/>
          <w:color w:val="000000" w:themeColor="text1"/>
        </w:rPr>
      </w:pPr>
      <w:r w:rsidRPr="00E62891">
        <w:rPr>
          <w:b/>
          <w:color w:val="000000" w:themeColor="text1"/>
        </w:rPr>
        <w:t>Fri</w:t>
      </w:r>
      <w:r w:rsidR="00033547" w:rsidRPr="00E62891">
        <w:rPr>
          <w:b/>
          <w:color w:val="000000" w:themeColor="text1"/>
        </w:rPr>
        <w:t xml:space="preserve">day, </w:t>
      </w:r>
      <w:r w:rsidR="00391DB2" w:rsidRPr="00E62891">
        <w:rPr>
          <w:b/>
          <w:color w:val="000000" w:themeColor="text1"/>
        </w:rPr>
        <w:t>June 3</w:t>
      </w:r>
      <w:r w:rsidR="00033547" w:rsidRPr="00E62891">
        <w:rPr>
          <w:b/>
          <w:color w:val="000000" w:themeColor="text1"/>
        </w:rPr>
        <w:t>, 2016</w:t>
      </w:r>
    </w:p>
    <w:tbl>
      <w:tblPr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19"/>
        <w:gridCol w:w="2167"/>
      </w:tblGrid>
      <w:tr w:rsidR="00E62891" w:rsidRPr="00E62891" w:rsidTr="00DF40C7">
        <w:trPr>
          <w:trHeight w:val="294"/>
        </w:trPr>
        <w:tc>
          <w:tcPr>
            <w:tcW w:w="1885" w:type="dxa"/>
            <w:shd w:val="clear" w:color="auto" w:fill="FFC000"/>
          </w:tcPr>
          <w:p w:rsidR="002828AC" w:rsidRPr="00E62891" w:rsidRDefault="002828AC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2828AC" w:rsidRPr="00E62891" w:rsidRDefault="002828AC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Event</w:t>
            </w:r>
          </w:p>
        </w:tc>
        <w:tc>
          <w:tcPr>
            <w:tcW w:w="1919" w:type="dxa"/>
            <w:shd w:val="clear" w:color="auto" w:fill="FFC000"/>
          </w:tcPr>
          <w:p w:rsidR="002828AC" w:rsidRPr="00E62891" w:rsidRDefault="002828AC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Location</w:t>
            </w:r>
          </w:p>
        </w:tc>
        <w:tc>
          <w:tcPr>
            <w:tcW w:w="2167" w:type="dxa"/>
            <w:shd w:val="clear" w:color="auto" w:fill="FFC000"/>
          </w:tcPr>
          <w:p w:rsidR="002828AC" w:rsidRPr="00E62891" w:rsidRDefault="002828AC" w:rsidP="0039215A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b/>
                <w:color w:val="000000" w:themeColor="text1"/>
              </w:rPr>
              <w:t>Notes</w:t>
            </w:r>
          </w:p>
        </w:tc>
      </w:tr>
      <w:tr w:rsidR="00E62891" w:rsidRPr="00E62891" w:rsidTr="0016337B">
        <w:trPr>
          <w:trHeight w:val="611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3B464E" w:rsidRPr="00E62891" w:rsidRDefault="002500FC" w:rsidP="00F578B3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8:30</w:t>
            </w:r>
            <w:r w:rsidR="00E12F47" w:rsidRPr="00E62891">
              <w:rPr>
                <w:color w:val="000000" w:themeColor="text1"/>
              </w:rPr>
              <w:t xml:space="preserve"> – </w:t>
            </w:r>
            <w:r w:rsidRPr="00E62891">
              <w:rPr>
                <w:color w:val="000000" w:themeColor="text1"/>
              </w:rPr>
              <w:t>9:30</w:t>
            </w:r>
            <w:r w:rsidR="00E12F47" w:rsidRPr="00E62891">
              <w:rPr>
                <w:color w:val="000000" w:themeColor="text1"/>
              </w:rPr>
              <w:t>am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2A5FD5" w:rsidRPr="00E62891" w:rsidRDefault="009C6B4A" w:rsidP="00391DB2">
            <w:pPr>
              <w:spacing w:after="20"/>
              <w:rPr>
                <w:b/>
                <w:color w:val="000000" w:themeColor="text1"/>
              </w:rPr>
            </w:pPr>
            <w:r w:rsidRPr="00E62891">
              <w:rPr>
                <w:color w:val="000000" w:themeColor="text1"/>
              </w:rPr>
              <w:t>Breakfast</w:t>
            </w:r>
            <w:r w:rsidR="00E76F26" w:rsidRPr="00E62891">
              <w:rPr>
                <w:color w:val="000000" w:themeColor="text1"/>
              </w:rPr>
              <w:t xml:space="preserve"> </w:t>
            </w:r>
            <w:r w:rsidR="001B5115" w:rsidRPr="00E62891">
              <w:rPr>
                <w:color w:val="000000" w:themeColor="text1"/>
              </w:rPr>
              <w:t xml:space="preserve">with </w:t>
            </w:r>
            <w:r w:rsidR="0069248B" w:rsidRPr="00E62891">
              <w:rPr>
                <w:color w:val="000000" w:themeColor="text1"/>
              </w:rPr>
              <w:t>Professor</w:t>
            </w:r>
            <w:r w:rsidR="00FF6A7F">
              <w:rPr>
                <w:color w:val="000000" w:themeColor="text1"/>
              </w:rPr>
              <w:t>s</w:t>
            </w:r>
            <w:r w:rsidR="0069248B" w:rsidRPr="00E62891">
              <w:rPr>
                <w:color w:val="000000" w:themeColor="text1"/>
              </w:rPr>
              <w:t xml:space="preserve"> </w:t>
            </w:r>
            <w:r w:rsidR="007B465C" w:rsidRPr="003F04FF">
              <w:rPr>
                <w:b/>
                <w:color w:val="000000" w:themeColor="text1"/>
              </w:rPr>
              <w:t>Steve Son</w:t>
            </w:r>
            <w:r w:rsidR="00FF6A7F">
              <w:rPr>
                <w:color w:val="000000" w:themeColor="text1"/>
              </w:rPr>
              <w:t xml:space="preserve"> and </w:t>
            </w:r>
            <w:r w:rsidR="00FF6A7F" w:rsidRPr="00A5710B">
              <w:rPr>
                <w:b/>
                <w:color w:val="000000" w:themeColor="text1"/>
              </w:rPr>
              <w:t>Jeffrey Youngblood</w:t>
            </w:r>
          </w:p>
        </w:tc>
        <w:tc>
          <w:tcPr>
            <w:tcW w:w="1919" w:type="dxa"/>
            <w:shd w:val="clear" w:color="auto" w:fill="CCC0D9" w:themeFill="accent4" w:themeFillTint="66"/>
            <w:vAlign w:val="center"/>
          </w:tcPr>
          <w:p w:rsidR="007F2B52" w:rsidRPr="00934A24" w:rsidRDefault="00934A24" w:rsidP="0039215A">
            <w:pPr>
              <w:spacing w:after="20"/>
              <w:rPr>
                <w:color w:val="000000" w:themeColor="text1"/>
              </w:rPr>
            </w:pPr>
            <w:r w:rsidRPr="00934A24">
              <w:rPr>
                <w:color w:val="000000" w:themeColor="text1"/>
              </w:rPr>
              <w:t>Another Broken Egg</w:t>
            </w:r>
          </w:p>
        </w:tc>
        <w:tc>
          <w:tcPr>
            <w:tcW w:w="2167" w:type="dxa"/>
            <w:shd w:val="clear" w:color="auto" w:fill="CCC0D9" w:themeFill="accent4" w:themeFillTint="66"/>
            <w:vAlign w:val="center"/>
          </w:tcPr>
          <w:p w:rsidR="00A86022" w:rsidRPr="00E62891" w:rsidRDefault="00A5710B" w:rsidP="0039215A">
            <w:pPr>
              <w:spacing w:after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Youngblood bring to ARMS</w:t>
            </w:r>
          </w:p>
        </w:tc>
      </w:tr>
      <w:tr w:rsidR="00E62891" w:rsidRPr="00E62891" w:rsidTr="00DF40C7">
        <w:trPr>
          <w:trHeight w:val="710"/>
        </w:trPr>
        <w:tc>
          <w:tcPr>
            <w:tcW w:w="1885" w:type="dxa"/>
            <w:vAlign w:val="center"/>
          </w:tcPr>
          <w:p w:rsidR="009A04E1" w:rsidRPr="00E62891" w:rsidRDefault="009A04E1" w:rsidP="0069248B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10:00 – 10:30am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9A04E1" w:rsidRPr="00E62891" w:rsidRDefault="004A44A3" w:rsidP="00391DB2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Meet with Materials Engineering </w:t>
            </w:r>
            <w:r w:rsidR="00391DB2" w:rsidRPr="00E62891">
              <w:rPr>
                <w:color w:val="000000" w:themeColor="text1"/>
              </w:rPr>
              <w:t>Department Head and Professor</w:t>
            </w:r>
            <w:r w:rsidR="00391DB2" w:rsidRPr="006F622D">
              <w:rPr>
                <w:b/>
                <w:color w:val="000000" w:themeColor="text1"/>
              </w:rPr>
              <w:t xml:space="preserve"> David </w:t>
            </w:r>
            <w:r w:rsidRPr="006F622D">
              <w:rPr>
                <w:b/>
                <w:color w:val="000000" w:themeColor="text1"/>
              </w:rPr>
              <w:t>Bahr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22B3F" w:rsidRPr="00E62891" w:rsidRDefault="004A44A3" w:rsidP="0039215A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ARMS 2300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22B3F" w:rsidRPr="00E62891" w:rsidRDefault="00122B3F" w:rsidP="00F578B3">
            <w:pPr>
              <w:spacing w:after="20"/>
              <w:rPr>
                <w:color w:val="000000" w:themeColor="text1"/>
              </w:rPr>
            </w:pPr>
          </w:p>
        </w:tc>
      </w:tr>
      <w:tr w:rsidR="0039215A" w:rsidRPr="00E62891" w:rsidTr="00C572E8">
        <w:trPr>
          <w:trHeight w:val="539"/>
        </w:trPr>
        <w:tc>
          <w:tcPr>
            <w:tcW w:w="1885" w:type="dxa"/>
            <w:shd w:val="clear" w:color="auto" w:fill="auto"/>
            <w:vAlign w:val="center"/>
          </w:tcPr>
          <w:p w:rsidR="0039215A" w:rsidRPr="00E62891" w:rsidRDefault="0039215A" w:rsidP="00F578B3">
            <w:pPr>
              <w:spacing w:after="20"/>
              <w:jc w:val="center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Leave</w:t>
            </w:r>
            <w:r w:rsidR="00391DB2" w:rsidRPr="00E62891">
              <w:rPr>
                <w:color w:val="000000" w:themeColor="text1"/>
              </w:rPr>
              <w:t xml:space="preserve"> by 11am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39215A" w:rsidRPr="00E62891" w:rsidRDefault="00F578B3" w:rsidP="009E7745">
            <w:pPr>
              <w:spacing w:after="20"/>
              <w:ind w:hanging="72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 xml:space="preserve"> </w:t>
            </w:r>
            <w:r w:rsidR="0039215A" w:rsidRPr="00E62891">
              <w:rPr>
                <w:color w:val="000000" w:themeColor="text1"/>
              </w:rPr>
              <w:t>Flight leaves</w:t>
            </w:r>
            <w:r w:rsidR="00C66137" w:rsidRPr="00E62891">
              <w:rPr>
                <w:color w:val="000000" w:themeColor="text1"/>
              </w:rPr>
              <w:t xml:space="preserve"> </w:t>
            </w:r>
            <w:r w:rsidR="00391DB2" w:rsidRPr="00E62891">
              <w:rPr>
                <w:color w:val="000000" w:themeColor="text1"/>
              </w:rPr>
              <w:t>2:11p</w:t>
            </w:r>
            <w:r w:rsidR="009E7745" w:rsidRPr="00E62891">
              <w:rPr>
                <w:color w:val="000000" w:themeColor="text1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215A" w:rsidRPr="00E62891" w:rsidRDefault="00391DB2" w:rsidP="0039215A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Indianapolis</w:t>
            </w:r>
            <w:r w:rsidR="0039215A" w:rsidRPr="00E62891">
              <w:rPr>
                <w:color w:val="000000" w:themeColor="text1"/>
              </w:rPr>
              <w:t xml:space="preserve"> Airport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9215A" w:rsidRPr="00E62891" w:rsidRDefault="009E7745" w:rsidP="0039215A">
            <w:pPr>
              <w:spacing w:after="20"/>
              <w:rPr>
                <w:color w:val="000000" w:themeColor="text1"/>
              </w:rPr>
            </w:pPr>
            <w:r w:rsidRPr="00E62891">
              <w:rPr>
                <w:color w:val="000000" w:themeColor="text1"/>
              </w:rPr>
              <w:t>UA 4135</w:t>
            </w:r>
          </w:p>
        </w:tc>
      </w:tr>
    </w:tbl>
    <w:p w:rsidR="001B050B" w:rsidRDefault="001B050B" w:rsidP="00F578B3">
      <w:pPr>
        <w:rPr>
          <w:b/>
          <w:color w:val="000000" w:themeColor="text1"/>
        </w:rPr>
      </w:pPr>
    </w:p>
    <w:sectPr w:rsidR="001B050B" w:rsidSect="002A5FD5">
      <w:pgSz w:w="12240" w:h="15840" w:code="1"/>
      <w:pgMar w:top="432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A1" w:rsidRDefault="005C0AA1" w:rsidP="00495EBC">
      <w:r>
        <w:separator/>
      </w:r>
    </w:p>
  </w:endnote>
  <w:endnote w:type="continuationSeparator" w:id="0">
    <w:p w:rsidR="005C0AA1" w:rsidRDefault="005C0AA1" w:rsidP="0049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A1" w:rsidRDefault="005C0AA1" w:rsidP="00495EBC">
      <w:r>
        <w:separator/>
      </w:r>
    </w:p>
  </w:footnote>
  <w:footnote w:type="continuationSeparator" w:id="0">
    <w:p w:rsidR="005C0AA1" w:rsidRDefault="005C0AA1" w:rsidP="0049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54"/>
    <w:rsid w:val="0000172E"/>
    <w:rsid w:val="000042BF"/>
    <w:rsid w:val="00005EB0"/>
    <w:rsid w:val="00020398"/>
    <w:rsid w:val="000240A8"/>
    <w:rsid w:val="000251F5"/>
    <w:rsid w:val="00031B85"/>
    <w:rsid w:val="00033547"/>
    <w:rsid w:val="000404EE"/>
    <w:rsid w:val="00041FB0"/>
    <w:rsid w:val="000443E2"/>
    <w:rsid w:val="00045059"/>
    <w:rsid w:val="000474CF"/>
    <w:rsid w:val="000511DD"/>
    <w:rsid w:val="000523F3"/>
    <w:rsid w:val="00054CB9"/>
    <w:rsid w:val="00067094"/>
    <w:rsid w:val="00073046"/>
    <w:rsid w:val="00077BC6"/>
    <w:rsid w:val="000819C9"/>
    <w:rsid w:val="00084A2A"/>
    <w:rsid w:val="000922B0"/>
    <w:rsid w:val="00097F0E"/>
    <w:rsid w:val="000A4511"/>
    <w:rsid w:val="000A72B5"/>
    <w:rsid w:val="000B5D98"/>
    <w:rsid w:val="000B6C64"/>
    <w:rsid w:val="000C05FF"/>
    <w:rsid w:val="000C32FF"/>
    <w:rsid w:val="000C58CF"/>
    <w:rsid w:val="000D1706"/>
    <w:rsid w:val="000D5211"/>
    <w:rsid w:val="000D7625"/>
    <w:rsid w:val="000E1DCE"/>
    <w:rsid w:val="000E40BB"/>
    <w:rsid w:val="000F2FA2"/>
    <w:rsid w:val="00103F28"/>
    <w:rsid w:val="00106D15"/>
    <w:rsid w:val="0011282F"/>
    <w:rsid w:val="00114016"/>
    <w:rsid w:val="00114735"/>
    <w:rsid w:val="00122B3F"/>
    <w:rsid w:val="001264D3"/>
    <w:rsid w:val="001265AB"/>
    <w:rsid w:val="001277EC"/>
    <w:rsid w:val="00131625"/>
    <w:rsid w:val="001356FD"/>
    <w:rsid w:val="0014083F"/>
    <w:rsid w:val="00147116"/>
    <w:rsid w:val="001516B4"/>
    <w:rsid w:val="001620F5"/>
    <w:rsid w:val="0016337B"/>
    <w:rsid w:val="00166371"/>
    <w:rsid w:val="001717C2"/>
    <w:rsid w:val="00175C52"/>
    <w:rsid w:val="00181899"/>
    <w:rsid w:val="001872A5"/>
    <w:rsid w:val="001928EC"/>
    <w:rsid w:val="001955A3"/>
    <w:rsid w:val="00195867"/>
    <w:rsid w:val="001A28CA"/>
    <w:rsid w:val="001A35EF"/>
    <w:rsid w:val="001A6D9F"/>
    <w:rsid w:val="001B050B"/>
    <w:rsid w:val="001B5115"/>
    <w:rsid w:val="001B5A26"/>
    <w:rsid w:val="001B5B5A"/>
    <w:rsid w:val="001B7B93"/>
    <w:rsid w:val="001C267C"/>
    <w:rsid w:val="001C2C05"/>
    <w:rsid w:val="001D3371"/>
    <w:rsid w:val="001D5136"/>
    <w:rsid w:val="001D6313"/>
    <w:rsid w:val="001D7388"/>
    <w:rsid w:val="001E4C8F"/>
    <w:rsid w:val="001E78D0"/>
    <w:rsid w:val="001F0BC7"/>
    <w:rsid w:val="001F1519"/>
    <w:rsid w:val="001F4B03"/>
    <w:rsid w:val="00201C62"/>
    <w:rsid w:val="002119AF"/>
    <w:rsid w:val="00211F9C"/>
    <w:rsid w:val="00214A86"/>
    <w:rsid w:val="002228F2"/>
    <w:rsid w:val="00223699"/>
    <w:rsid w:val="00236CB7"/>
    <w:rsid w:val="00240DE3"/>
    <w:rsid w:val="0024579D"/>
    <w:rsid w:val="002500FC"/>
    <w:rsid w:val="002540CB"/>
    <w:rsid w:val="00260089"/>
    <w:rsid w:val="00263125"/>
    <w:rsid w:val="00264D6A"/>
    <w:rsid w:val="002711D4"/>
    <w:rsid w:val="00275E6B"/>
    <w:rsid w:val="00280E85"/>
    <w:rsid w:val="002828AC"/>
    <w:rsid w:val="00285832"/>
    <w:rsid w:val="002874F0"/>
    <w:rsid w:val="00291E54"/>
    <w:rsid w:val="0029626E"/>
    <w:rsid w:val="002A5FD5"/>
    <w:rsid w:val="002B438C"/>
    <w:rsid w:val="002C46CE"/>
    <w:rsid w:val="002C6450"/>
    <w:rsid w:val="002C73DA"/>
    <w:rsid w:val="002E1173"/>
    <w:rsid w:val="002E5D45"/>
    <w:rsid w:val="002F53A9"/>
    <w:rsid w:val="002F64F8"/>
    <w:rsid w:val="002F708A"/>
    <w:rsid w:val="002F76FF"/>
    <w:rsid w:val="00304E5F"/>
    <w:rsid w:val="00315C9E"/>
    <w:rsid w:val="00316E84"/>
    <w:rsid w:val="00323364"/>
    <w:rsid w:val="0033274C"/>
    <w:rsid w:val="00334EA5"/>
    <w:rsid w:val="00335B9E"/>
    <w:rsid w:val="00341BA6"/>
    <w:rsid w:val="003465E8"/>
    <w:rsid w:val="003479A6"/>
    <w:rsid w:val="00351FBB"/>
    <w:rsid w:val="003567F8"/>
    <w:rsid w:val="00363C26"/>
    <w:rsid w:val="00364029"/>
    <w:rsid w:val="00372002"/>
    <w:rsid w:val="00383AE0"/>
    <w:rsid w:val="003844A0"/>
    <w:rsid w:val="00385827"/>
    <w:rsid w:val="00391DB2"/>
    <w:rsid w:val="0039215A"/>
    <w:rsid w:val="00394312"/>
    <w:rsid w:val="00397C46"/>
    <w:rsid w:val="003A3436"/>
    <w:rsid w:val="003B464E"/>
    <w:rsid w:val="003C2881"/>
    <w:rsid w:val="003C5DD4"/>
    <w:rsid w:val="003C7703"/>
    <w:rsid w:val="003D0C6B"/>
    <w:rsid w:val="003D1642"/>
    <w:rsid w:val="003D2951"/>
    <w:rsid w:val="003D5243"/>
    <w:rsid w:val="003E2B3C"/>
    <w:rsid w:val="003E7367"/>
    <w:rsid w:val="003F04FF"/>
    <w:rsid w:val="003F5B90"/>
    <w:rsid w:val="003F7128"/>
    <w:rsid w:val="004036D6"/>
    <w:rsid w:val="00404DA7"/>
    <w:rsid w:val="0040632F"/>
    <w:rsid w:val="004072AF"/>
    <w:rsid w:val="00407372"/>
    <w:rsid w:val="00411AC1"/>
    <w:rsid w:val="00413D1A"/>
    <w:rsid w:val="004147EA"/>
    <w:rsid w:val="00417DF1"/>
    <w:rsid w:val="00424A15"/>
    <w:rsid w:val="004266AD"/>
    <w:rsid w:val="00426AEB"/>
    <w:rsid w:val="0042770F"/>
    <w:rsid w:val="00432D93"/>
    <w:rsid w:val="00440CB3"/>
    <w:rsid w:val="0044191A"/>
    <w:rsid w:val="00460348"/>
    <w:rsid w:val="004603C9"/>
    <w:rsid w:val="00460881"/>
    <w:rsid w:val="00461665"/>
    <w:rsid w:val="004759CE"/>
    <w:rsid w:val="0047790A"/>
    <w:rsid w:val="00477A9D"/>
    <w:rsid w:val="00477ED2"/>
    <w:rsid w:val="00482210"/>
    <w:rsid w:val="00486D54"/>
    <w:rsid w:val="00491E60"/>
    <w:rsid w:val="00495EBC"/>
    <w:rsid w:val="00496CBD"/>
    <w:rsid w:val="00497DC3"/>
    <w:rsid w:val="004A44A3"/>
    <w:rsid w:val="004A5B44"/>
    <w:rsid w:val="004A6C22"/>
    <w:rsid w:val="004B4DD7"/>
    <w:rsid w:val="004C051D"/>
    <w:rsid w:val="004D064E"/>
    <w:rsid w:val="004D099A"/>
    <w:rsid w:val="004D4ECC"/>
    <w:rsid w:val="004E1187"/>
    <w:rsid w:val="004E14E4"/>
    <w:rsid w:val="004E631A"/>
    <w:rsid w:val="004F0693"/>
    <w:rsid w:val="004F0B3E"/>
    <w:rsid w:val="004F3AE8"/>
    <w:rsid w:val="004F46D4"/>
    <w:rsid w:val="004F5A2A"/>
    <w:rsid w:val="004F627E"/>
    <w:rsid w:val="004F7113"/>
    <w:rsid w:val="0050073D"/>
    <w:rsid w:val="005037C5"/>
    <w:rsid w:val="00507568"/>
    <w:rsid w:val="00510A26"/>
    <w:rsid w:val="005140F6"/>
    <w:rsid w:val="005152B7"/>
    <w:rsid w:val="00525529"/>
    <w:rsid w:val="005265E6"/>
    <w:rsid w:val="0053121E"/>
    <w:rsid w:val="005341BD"/>
    <w:rsid w:val="00536869"/>
    <w:rsid w:val="00536A98"/>
    <w:rsid w:val="005445EA"/>
    <w:rsid w:val="00545157"/>
    <w:rsid w:val="005473B4"/>
    <w:rsid w:val="00555993"/>
    <w:rsid w:val="00556D32"/>
    <w:rsid w:val="00561D90"/>
    <w:rsid w:val="005710F4"/>
    <w:rsid w:val="005716E2"/>
    <w:rsid w:val="005719E3"/>
    <w:rsid w:val="0057324E"/>
    <w:rsid w:val="00580A19"/>
    <w:rsid w:val="00581FDA"/>
    <w:rsid w:val="00582F1F"/>
    <w:rsid w:val="00583AFA"/>
    <w:rsid w:val="00586344"/>
    <w:rsid w:val="005A1174"/>
    <w:rsid w:val="005A42AC"/>
    <w:rsid w:val="005B274B"/>
    <w:rsid w:val="005B39BE"/>
    <w:rsid w:val="005B5CD5"/>
    <w:rsid w:val="005B615B"/>
    <w:rsid w:val="005C01A7"/>
    <w:rsid w:val="005C0AA1"/>
    <w:rsid w:val="005E285C"/>
    <w:rsid w:val="005E3F99"/>
    <w:rsid w:val="005E4188"/>
    <w:rsid w:val="005F05E9"/>
    <w:rsid w:val="005F2B7E"/>
    <w:rsid w:val="00605A41"/>
    <w:rsid w:val="00605C2C"/>
    <w:rsid w:val="00613456"/>
    <w:rsid w:val="006141CE"/>
    <w:rsid w:val="006259DD"/>
    <w:rsid w:val="006268E9"/>
    <w:rsid w:val="00631282"/>
    <w:rsid w:val="00631CDC"/>
    <w:rsid w:val="00636805"/>
    <w:rsid w:val="00645305"/>
    <w:rsid w:val="0065173E"/>
    <w:rsid w:val="006523AB"/>
    <w:rsid w:val="00655EC3"/>
    <w:rsid w:val="006617C5"/>
    <w:rsid w:val="0066259A"/>
    <w:rsid w:val="00663DF9"/>
    <w:rsid w:val="006667D0"/>
    <w:rsid w:val="0067252D"/>
    <w:rsid w:val="00682C00"/>
    <w:rsid w:val="00686711"/>
    <w:rsid w:val="0069248B"/>
    <w:rsid w:val="00693F4C"/>
    <w:rsid w:val="006A0058"/>
    <w:rsid w:val="006A3040"/>
    <w:rsid w:val="006A612C"/>
    <w:rsid w:val="006B6B09"/>
    <w:rsid w:val="006D0181"/>
    <w:rsid w:val="006E0C42"/>
    <w:rsid w:val="006E5B4A"/>
    <w:rsid w:val="006E6779"/>
    <w:rsid w:val="006F0BF5"/>
    <w:rsid w:val="006F140B"/>
    <w:rsid w:val="006F319E"/>
    <w:rsid w:val="006F31C8"/>
    <w:rsid w:val="006F622D"/>
    <w:rsid w:val="006F6600"/>
    <w:rsid w:val="007013DB"/>
    <w:rsid w:val="007046C7"/>
    <w:rsid w:val="0070661B"/>
    <w:rsid w:val="0071191F"/>
    <w:rsid w:val="007128FC"/>
    <w:rsid w:val="00714C1F"/>
    <w:rsid w:val="00720C23"/>
    <w:rsid w:val="007217FB"/>
    <w:rsid w:val="0072271D"/>
    <w:rsid w:val="007258E7"/>
    <w:rsid w:val="00734827"/>
    <w:rsid w:val="00735273"/>
    <w:rsid w:val="0073557C"/>
    <w:rsid w:val="00741785"/>
    <w:rsid w:val="00746088"/>
    <w:rsid w:val="00753D79"/>
    <w:rsid w:val="007652B8"/>
    <w:rsid w:val="007743FB"/>
    <w:rsid w:val="0078376E"/>
    <w:rsid w:val="00783B6A"/>
    <w:rsid w:val="007879E1"/>
    <w:rsid w:val="00794610"/>
    <w:rsid w:val="0079735A"/>
    <w:rsid w:val="007A25EF"/>
    <w:rsid w:val="007A5218"/>
    <w:rsid w:val="007B00B8"/>
    <w:rsid w:val="007B1C8A"/>
    <w:rsid w:val="007B23E2"/>
    <w:rsid w:val="007B2F5D"/>
    <w:rsid w:val="007B32F4"/>
    <w:rsid w:val="007B41CF"/>
    <w:rsid w:val="007B465C"/>
    <w:rsid w:val="007B7A8B"/>
    <w:rsid w:val="007B7ED9"/>
    <w:rsid w:val="007C5E94"/>
    <w:rsid w:val="007D5F9E"/>
    <w:rsid w:val="007E0DD9"/>
    <w:rsid w:val="007E5F0A"/>
    <w:rsid w:val="007E7BEF"/>
    <w:rsid w:val="007F24C9"/>
    <w:rsid w:val="007F2564"/>
    <w:rsid w:val="007F2B52"/>
    <w:rsid w:val="007F3D95"/>
    <w:rsid w:val="007F4E7C"/>
    <w:rsid w:val="007F5D10"/>
    <w:rsid w:val="007F7F28"/>
    <w:rsid w:val="0080009E"/>
    <w:rsid w:val="008017E4"/>
    <w:rsid w:val="00801E2B"/>
    <w:rsid w:val="00803558"/>
    <w:rsid w:val="00810191"/>
    <w:rsid w:val="0081056F"/>
    <w:rsid w:val="00813C4B"/>
    <w:rsid w:val="008245E5"/>
    <w:rsid w:val="008250C6"/>
    <w:rsid w:val="00826B45"/>
    <w:rsid w:val="0084373B"/>
    <w:rsid w:val="00857E14"/>
    <w:rsid w:val="00867E16"/>
    <w:rsid w:val="00870D51"/>
    <w:rsid w:val="008773F4"/>
    <w:rsid w:val="00881FCB"/>
    <w:rsid w:val="0088238D"/>
    <w:rsid w:val="008844DB"/>
    <w:rsid w:val="00892D75"/>
    <w:rsid w:val="00894292"/>
    <w:rsid w:val="00896452"/>
    <w:rsid w:val="00897607"/>
    <w:rsid w:val="008A1331"/>
    <w:rsid w:val="008A5F93"/>
    <w:rsid w:val="008A746B"/>
    <w:rsid w:val="008B0146"/>
    <w:rsid w:val="008B27DC"/>
    <w:rsid w:val="008C0B80"/>
    <w:rsid w:val="008C2346"/>
    <w:rsid w:val="008C73B2"/>
    <w:rsid w:val="008D0F38"/>
    <w:rsid w:val="008D1736"/>
    <w:rsid w:val="008D1D34"/>
    <w:rsid w:val="008D1ECD"/>
    <w:rsid w:val="008D3837"/>
    <w:rsid w:val="008E318F"/>
    <w:rsid w:val="008E3F1D"/>
    <w:rsid w:val="008E4D34"/>
    <w:rsid w:val="008E590D"/>
    <w:rsid w:val="00913E8E"/>
    <w:rsid w:val="009155B4"/>
    <w:rsid w:val="00922F9E"/>
    <w:rsid w:val="00923B0E"/>
    <w:rsid w:val="00925F72"/>
    <w:rsid w:val="0093150D"/>
    <w:rsid w:val="00931A9A"/>
    <w:rsid w:val="00932CD9"/>
    <w:rsid w:val="00933E1E"/>
    <w:rsid w:val="009340B1"/>
    <w:rsid w:val="00934A24"/>
    <w:rsid w:val="00934D92"/>
    <w:rsid w:val="0093516C"/>
    <w:rsid w:val="00935D7E"/>
    <w:rsid w:val="009422B8"/>
    <w:rsid w:val="00942840"/>
    <w:rsid w:val="00946E06"/>
    <w:rsid w:val="00950013"/>
    <w:rsid w:val="009559CC"/>
    <w:rsid w:val="00955DAE"/>
    <w:rsid w:val="00956C75"/>
    <w:rsid w:val="00961D92"/>
    <w:rsid w:val="00970F13"/>
    <w:rsid w:val="00974F14"/>
    <w:rsid w:val="009861C3"/>
    <w:rsid w:val="00987AC8"/>
    <w:rsid w:val="0099137E"/>
    <w:rsid w:val="0099149E"/>
    <w:rsid w:val="00992A75"/>
    <w:rsid w:val="00995D5B"/>
    <w:rsid w:val="009A04E1"/>
    <w:rsid w:val="009A10F0"/>
    <w:rsid w:val="009A4B80"/>
    <w:rsid w:val="009B01C7"/>
    <w:rsid w:val="009B4F28"/>
    <w:rsid w:val="009B710D"/>
    <w:rsid w:val="009C19F5"/>
    <w:rsid w:val="009C62D4"/>
    <w:rsid w:val="009C6B4A"/>
    <w:rsid w:val="009D61B1"/>
    <w:rsid w:val="009D6C19"/>
    <w:rsid w:val="009E7745"/>
    <w:rsid w:val="00A0519E"/>
    <w:rsid w:val="00A05243"/>
    <w:rsid w:val="00A063C5"/>
    <w:rsid w:val="00A07900"/>
    <w:rsid w:val="00A21C9D"/>
    <w:rsid w:val="00A2355F"/>
    <w:rsid w:val="00A24D7C"/>
    <w:rsid w:val="00A33B3D"/>
    <w:rsid w:val="00A43BEB"/>
    <w:rsid w:val="00A446CA"/>
    <w:rsid w:val="00A479D5"/>
    <w:rsid w:val="00A5018E"/>
    <w:rsid w:val="00A51D43"/>
    <w:rsid w:val="00A551B5"/>
    <w:rsid w:val="00A5710B"/>
    <w:rsid w:val="00A6104F"/>
    <w:rsid w:val="00A6161A"/>
    <w:rsid w:val="00A61DBA"/>
    <w:rsid w:val="00A646A9"/>
    <w:rsid w:val="00A66C11"/>
    <w:rsid w:val="00A71597"/>
    <w:rsid w:val="00A72A3B"/>
    <w:rsid w:val="00A72A62"/>
    <w:rsid w:val="00A72C66"/>
    <w:rsid w:val="00A74A1B"/>
    <w:rsid w:val="00A76C36"/>
    <w:rsid w:val="00A77675"/>
    <w:rsid w:val="00A83E89"/>
    <w:rsid w:val="00A844A2"/>
    <w:rsid w:val="00A86022"/>
    <w:rsid w:val="00A86409"/>
    <w:rsid w:val="00A87F0F"/>
    <w:rsid w:val="00A92363"/>
    <w:rsid w:val="00A9338C"/>
    <w:rsid w:val="00A95BD5"/>
    <w:rsid w:val="00AA29D0"/>
    <w:rsid w:val="00AA3CF1"/>
    <w:rsid w:val="00AB5617"/>
    <w:rsid w:val="00AC6D40"/>
    <w:rsid w:val="00AD4348"/>
    <w:rsid w:val="00AD4B2F"/>
    <w:rsid w:val="00AD5F3B"/>
    <w:rsid w:val="00AD7188"/>
    <w:rsid w:val="00AE197D"/>
    <w:rsid w:val="00AF004D"/>
    <w:rsid w:val="00AF412C"/>
    <w:rsid w:val="00AF5D91"/>
    <w:rsid w:val="00B0380A"/>
    <w:rsid w:val="00B12B1E"/>
    <w:rsid w:val="00B12DBA"/>
    <w:rsid w:val="00B13362"/>
    <w:rsid w:val="00B141CF"/>
    <w:rsid w:val="00B2290C"/>
    <w:rsid w:val="00B42137"/>
    <w:rsid w:val="00B42697"/>
    <w:rsid w:val="00B43334"/>
    <w:rsid w:val="00B46ACC"/>
    <w:rsid w:val="00B53526"/>
    <w:rsid w:val="00B61088"/>
    <w:rsid w:val="00B6578A"/>
    <w:rsid w:val="00B80E1A"/>
    <w:rsid w:val="00B9567E"/>
    <w:rsid w:val="00B9656F"/>
    <w:rsid w:val="00BA096D"/>
    <w:rsid w:val="00BA2CEF"/>
    <w:rsid w:val="00BA7F98"/>
    <w:rsid w:val="00BB0EC3"/>
    <w:rsid w:val="00BB2D7E"/>
    <w:rsid w:val="00BB3075"/>
    <w:rsid w:val="00BC014B"/>
    <w:rsid w:val="00BC7059"/>
    <w:rsid w:val="00BC7569"/>
    <w:rsid w:val="00BD1068"/>
    <w:rsid w:val="00BD2E1B"/>
    <w:rsid w:val="00BD4FE5"/>
    <w:rsid w:val="00BD6F7F"/>
    <w:rsid w:val="00C0140F"/>
    <w:rsid w:val="00C01C23"/>
    <w:rsid w:val="00C061C2"/>
    <w:rsid w:val="00C1240F"/>
    <w:rsid w:val="00C12566"/>
    <w:rsid w:val="00C15F11"/>
    <w:rsid w:val="00C20B35"/>
    <w:rsid w:val="00C351CB"/>
    <w:rsid w:val="00C35ACA"/>
    <w:rsid w:val="00C36054"/>
    <w:rsid w:val="00C40660"/>
    <w:rsid w:val="00C42D6C"/>
    <w:rsid w:val="00C44CEA"/>
    <w:rsid w:val="00C4588A"/>
    <w:rsid w:val="00C500EA"/>
    <w:rsid w:val="00C554A3"/>
    <w:rsid w:val="00C55A6A"/>
    <w:rsid w:val="00C572E8"/>
    <w:rsid w:val="00C57BA1"/>
    <w:rsid w:val="00C66137"/>
    <w:rsid w:val="00C66A60"/>
    <w:rsid w:val="00C67980"/>
    <w:rsid w:val="00C7385B"/>
    <w:rsid w:val="00C73969"/>
    <w:rsid w:val="00C7397B"/>
    <w:rsid w:val="00C75BB6"/>
    <w:rsid w:val="00C7617D"/>
    <w:rsid w:val="00C8016C"/>
    <w:rsid w:val="00C87E65"/>
    <w:rsid w:val="00C91B2F"/>
    <w:rsid w:val="00C921C1"/>
    <w:rsid w:val="00C943A2"/>
    <w:rsid w:val="00C95CDE"/>
    <w:rsid w:val="00CA2E38"/>
    <w:rsid w:val="00CA5A2A"/>
    <w:rsid w:val="00CB217E"/>
    <w:rsid w:val="00CB3E82"/>
    <w:rsid w:val="00CC18A6"/>
    <w:rsid w:val="00CC30E7"/>
    <w:rsid w:val="00CC73CE"/>
    <w:rsid w:val="00CD011A"/>
    <w:rsid w:val="00CD1CCF"/>
    <w:rsid w:val="00CD2D0A"/>
    <w:rsid w:val="00CD7B1D"/>
    <w:rsid w:val="00CE14B7"/>
    <w:rsid w:val="00CE2FF6"/>
    <w:rsid w:val="00CE3729"/>
    <w:rsid w:val="00CF635C"/>
    <w:rsid w:val="00CF7EE5"/>
    <w:rsid w:val="00D0087D"/>
    <w:rsid w:val="00D01587"/>
    <w:rsid w:val="00D0373D"/>
    <w:rsid w:val="00D05136"/>
    <w:rsid w:val="00D120AC"/>
    <w:rsid w:val="00D12B62"/>
    <w:rsid w:val="00D20CAB"/>
    <w:rsid w:val="00D21F2D"/>
    <w:rsid w:val="00D231F9"/>
    <w:rsid w:val="00D46D96"/>
    <w:rsid w:val="00D536D3"/>
    <w:rsid w:val="00D53C95"/>
    <w:rsid w:val="00D572A5"/>
    <w:rsid w:val="00D65D12"/>
    <w:rsid w:val="00D70F4F"/>
    <w:rsid w:val="00D73FCA"/>
    <w:rsid w:val="00D755E5"/>
    <w:rsid w:val="00D81E54"/>
    <w:rsid w:val="00D82327"/>
    <w:rsid w:val="00D94380"/>
    <w:rsid w:val="00D944B9"/>
    <w:rsid w:val="00D94518"/>
    <w:rsid w:val="00DA1F06"/>
    <w:rsid w:val="00DA25F0"/>
    <w:rsid w:val="00DA30EB"/>
    <w:rsid w:val="00DA4D48"/>
    <w:rsid w:val="00DA612E"/>
    <w:rsid w:val="00DB1F4B"/>
    <w:rsid w:val="00DB33E5"/>
    <w:rsid w:val="00DB4CB2"/>
    <w:rsid w:val="00DC106A"/>
    <w:rsid w:val="00DD4005"/>
    <w:rsid w:val="00DE66DD"/>
    <w:rsid w:val="00DF09B5"/>
    <w:rsid w:val="00DF40C7"/>
    <w:rsid w:val="00DF46DC"/>
    <w:rsid w:val="00E02ECC"/>
    <w:rsid w:val="00E07222"/>
    <w:rsid w:val="00E12F47"/>
    <w:rsid w:val="00E15711"/>
    <w:rsid w:val="00E1677D"/>
    <w:rsid w:val="00E2262D"/>
    <w:rsid w:val="00E23EE2"/>
    <w:rsid w:val="00E25A77"/>
    <w:rsid w:val="00E25E66"/>
    <w:rsid w:val="00E2702C"/>
    <w:rsid w:val="00E27E46"/>
    <w:rsid w:val="00E301EA"/>
    <w:rsid w:val="00E3390B"/>
    <w:rsid w:val="00E40105"/>
    <w:rsid w:val="00E478E4"/>
    <w:rsid w:val="00E47D8F"/>
    <w:rsid w:val="00E52E72"/>
    <w:rsid w:val="00E62891"/>
    <w:rsid w:val="00E6601F"/>
    <w:rsid w:val="00E75AE9"/>
    <w:rsid w:val="00E760E7"/>
    <w:rsid w:val="00E76F26"/>
    <w:rsid w:val="00E80426"/>
    <w:rsid w:val="00E81A44"/>
    <w:rsid w:val="00E82A20"/>
    <w:rsid w:val="00E844B4"/>
    <w:rsid w:val="00E8572D"/>
    <w:rsid w:val="00E92020"/>
    <w:rsid w:val="00E92115"/>
    <w:rsid w:val="00E934C8"/>
    <w:rsid w:val="00E9514C"/>
    <w:rsid w:val="00EA1DAB"/>
    <w:rsid w:val="00EA3733"/>
    <w:rsid w:val="00EB524E"/>
    <w:rsid w:val="00EB6F89"/>
    <w:rsid w:val="00EC3F08"/>
    <w:rsid w:val="00EC51F1"/>
    <w:rsid w:val="00ED0592"/>
    <w:rsid w:val="00ED43C6"/>
    <w:rsid w:val="00ED741F"/>
    <w:rsid w:val="00EE11C2"/>
    <w:rsid w:val="00EE2368"/>
    <w:rsid w:val="00EE7D0A"/>
    <w:rsid w:val="00EF1C6C"/>
    <w:rsid w:val="00EF2B0F"/>
    <w:rsid w:val="00EF35AB"/>
    <w:rsid w:val="00F0027C"/>
    <w:rsid w:val="00F00C16"/>
    <w:rsid w:val="00F053CA"/>
    <w:rsid w:val="00F15C25"/>
    <w:rsid w:val="00F219B8"/>
    <w:rsid w:val="00F22A5E"/>
    <w:rsid w:val="00F22DA0"/>
    <w:rsid w:val="00F23D4D"/>
    <w:rsid w:val="00F2741D"/>
    <w:rsid w:val="00F31A87"/>
    <w:rsid w:val="00F33239"/>
    <w:rsid w:val="00F3488C"/>
    <w:rsid w:val="00F46A74"/>
    <w:rsid w:val="00F50691"/>
    <w:rsid w:val="00F53182"/>
    <w:rsid w:val="00F536DB"/>
    <w:rsid w:val="00F578B3"/>
    <w:rsid w:val="00F61E8D"/>
    <w:rsid w:val="00F64DCE"/>
    <w:rsid w:val="00F724A4"/>
    <w:rsid w:val="00F735A9"/>
    <w:rsid w:val="00F73BFA"/>
    <w:rsid w:val="00F74040"/>
    <w:rsid w:val="00F77984"/>
    <w:rsid w:val="00F80B20"/>
    <w:rsid w:val="00F812AA"/>
    <w:rsid w:val="00F83009"/>
    <w:rsid w:val="00F85C14"/>
    <w:rsid w:val="00F976A2"/>
    <w:rsid w:val="00FA0F72"/>
    <w:rsid w:val="00FA20ED"/>
    <w:rsid w:val="00FA43AA"/>
    <w:rsid w:val="00FA6D7A"/>
    <w:rsid w:val="00FB13EA"/>
    <w:rsid w:val="00FC313D"/>
    <w:rsid w:val="00FC6853"/>
    <w:rsid w:val="00FC7CF0"/>
    <w:rsid w:val="00FD1CED"/>
    <w:rsid w:val="00FD5B7F"/>
    <w:rsid w:val="00FE3598"/>
    <w:rsid w:val="00FF0906"/>
    <w:rsid w:val="00FF2984"/>
    <w:rsid w:val="00FF3C4E"/>
    <w:rsid w:val="00FF444B"/>
    <w:rsid w:val="00FF4779"/>
    <w:rsid w:val="00FF5271"/>
    <w:rsid w:val="00FF60BC"/>
    <w:rsid w:val="00FF6A7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5:docId w15:val="{12F51D23-9782-41DF-B348-E2D54799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A5A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06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5716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495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5EBC"/>
    <w:rPr>
      <w:sz w:val="24"/>
      <w:szCs w:val="24"/>
    </w:rPr>
  </w:style>
  <w:style w:type="paragraph" w:styleId="Footer">
    <w:name w:val="footer"/>
    <w:basedOn w:val="Normal"/>
    <w:link w:val="FooterChar"/>
    <w:rsid w:val="00495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EBC"/>
    <w:rPr>
      <w:sz w:val="24"/>
      <w:szCs w:val="24"/>
    </w:rPr>
  </w:style>
  <w:style w:type="paragraph" w:styleId="BalloonText">
    <w:name w:val="Balloon Text"/>
    <w:basedOn w:val="Normal"/>
    <w:link w:val="BalloonTextChar"/>
    <w:rsid w:val="00254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40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5A2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gland\Application%20Data\Microsoft\Templates\Interview%20Temple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0EBF-18F8-4E1E-9E53-3C9BDBDC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Interview Templete</Template>
  <TotalTime>700</TotalTime>
  <Pages>2</Pages>
  <Words>356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 Computer Network</dc:creator>
  <cp:keywords/>
  <dc:description/>
  <cp:lastModifiedBy>Coar, Stacey L</cp:lastModifiedBy>
  <cp:revision>22</cp:revision>
  <cp:lastPrinted>2016-05-13T15:12:00Z</cp:lastPrinted>
  <dcterms:created xsi:type="dcterms:W3CDTF">2016-05-12T14:37:00Z</dcterms:created>
  <dcterms:modified xsi:type="dcterms:W3CDTF">2016-05-31T20:03:00Z</dcterms:modified>
</cp:coreProperties>
</file>