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8ED82" w14:textId="77777777" w:rsidR="00742DBE" w:rsidRDefault="00742DBE" w:rsidP="00CF1252">
      <w:pPr>
        <w:jc w:val="center"/>
        <w:rPr>
          <w:b/>
          <w:sz w:val="28"/>
          <w:szCs w:val="28"/>
        </w:rPr>
      </w:pPr>
      <w:bookmarkStart w:id="0" w:name="OLE_LINK3"/>
      <w:bookmarkStart w:id="1" w:name="OLE_LINK4"/>
    </w:p>
    <w:p w14:paraId="361CB490" w14:textId="517646E8" w:rsidR="00A2094F" w:rsidRPr="00E43FFF" w:rsidRDefault="00A2094F" w:rsidP="00655B4F">
      <w:pPr>
        <w:rPr>
          <w:rFonts w:asciiTheme="minorHAnsi" w:hAnsiTheme="minorHAnsi" w:cstheme="minorHAnsi"/>
          <w:b/>
        </w:rPr>
      </w:pPr>
    </w:p>
    <w:bookmarkEnd w:id="0"/>
    <w:bookmarkEnd w:id="1"/>
    <w:p w14:paraId="6177E419" w14:textId="77777777" w:rsidR="00AD3B8C" w:rsidRDefault="00AD3B8C" w:rsidP="00076DFD">
      <w:pPr>
        <w:spacing w:before="14" w:afterLines="20" w:after="48"/>
        <w:rPr>
          <w:rFonts w:asciiTheme="minorHAnsi" w:hAnsiTheme="minorHAnsi" w:cstheme="minorHAnsi"/>
        </w:rPr>
      </w:pPr>
    </w:p>
    <w:p w14:paraId="21D1CF3F" w14:textId="77777777" w:rsidR="00FB7607" w:rsidRPr="00FB7607" w:rsidRDefault="00FB7607" w:rsidP="00FB7607">
      <w:pPr>
        <w:jc w:val="center"/>
        <w:rPr>
          <w:rFonts w:asciiTheme="minorHAnsi" w:hAnsiTheme="minorHAnsi" w:cstheme="minorHAnsi"/>
          <w:sz w:val="28"/>
          <w:szCs w:val="28"/>
        </w:rPr>
      </w:pPr>
      <w:r w:rsidRPr="00FB7607">
        <w:rPr>
          <w:rFonts w:asciiTheme="minorHAnsi" w:hAnsiTheme="minorHAnsi" w:cstheme="minorHAnsi"/>
          <w:sz w:val="28"/>
          <w:szCs w:val="28"/>
        </w:rPr>
        <w:t>Professor Dunwei Wang</w:t>
      </w:r>
    </w:p>
    <w:p w14:paraId="1C9D1655" w14:textId="77777777" w:rsidR="00FB7607" w:rsidRPr="00FB7607" w:rsidRDefault="00FB7607" w:rsidP="00FB7607">
      <w:pPr>
        <w:jc w:val="center"/>
        <w:rPr>
          <w:rFonts w:asciiTheme="minorHAnsi" w:hAnsiTheme="minorHAnsi" w:cstheme="minorHAnsi"/>
          <w:sz w:val="28"/>
          <w:szCs w:val="28"/>
        </w:rPr>
      </w:pPr>
      <w:r w:rsidRPr="00FB7607">
        <w:rPr>
          <w:rFonts w:asciiTheme="minorHAnsi" w:hAnsiTheme="minorHAnsi" w:cstheme="minorHAnsi"/>
          <w:sz w:val="28"/>
          <w:szCs w:val="28"/>
        </w:rPr>
        <w:t xml:space="preserve"> Department of Chemistry</w:t>
      </w:r>
    </w:p>
    <w:p w14:paraId="128FEE1C" w14:textId="690C7420" w:rsidR="00AD3B8C" w:rsidRPr="00FB7607" w:rsidRDefault="00FB7607" w:rsidP="00FB7607">
      <w:pPr>
        <w:jc w:val="center"/>
        <w:rPr>
          <w:rFonts w:asciiTheme="minorHAnsi" w:hAnsiTheme="minorHAnsi" w:cstheme="minorHAnsi"/>
          <w:sz w:val="28"/>
          <w:szCs w:val="28"/>
        </w:rPr>
      </w:pPr>
      <w:r w:rsidRPr="00FB7607">
        <w:rPr>
          <w:rFonts w:asciiTheme="minorHAnsi" w:hAnsiTheme="minorHAnsi" w:cstheme="minorHAnsi"/>
          <w:sz w:val="28"/>
          <w:szCs w:val="28"/>
        </w:rPr>
        <w:t>Boston College</w:t>
      </w:r>
      <w:bookmarkStart w:id="2" w:name="_GoBack"/>
      <w:bookmarkEnd w:id="2"/>
    </w:p>
    <w:p w14:paraId="5A663C52" w14:textId="77777777" w:rsidR="00AD3B8C" w:rsidRDefault="00AD3B8C" w:rsidP="00076DFD">
      <w:pPr>
        <w:spacing w:before="14" w:afterLines="20" w:after="48"/>
        <w:rPr>
          <w:rFonts w:asciiTheme="minorHAnsi" w:hAnsiTheme="minorHAnsi" w:cstheme="minorHAnsi"/>
        </w:rPr>
      </w:pPr>
    </w:p>
    <w:p w14:paraId="73CD9D18" w14:textId="5BF07A9E" w:rsidR="00076DFD" w:rsidRDefault="00FB7607" w:rsidP="00076DFD">
      <w:pPr>
        <w:spacing w:before="14" w:afterLines="20" w:after="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Thursday, March 30, </w:t>
      </w:r>
      <w:r w:rsidR="00AD3B8C">
        <w:rPr>
          <w:rFonts w:asciiTheme="minorHAnsi" w:hAnsiTheme="minorHAnsi" w:cstheme="minorHAnsi"/>
        </w:rPr>
        <w:t>2017</w:t>
      </w:r>
    </w:p>
    <w:tbl>
      <w:tblPr>
        <w:tblW w:w="1158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5580"/>
        <w:gridCol w:w="1980"/>
        <w:gridCol w:w="2250"/>
      </w:tblGrid>
      <w:tr w:rsidR="00FB7607" w:rsidRPr="00C60EDA" w14:paraId="0B9F4332" w14:textId="77777777" w:rsidTr="00FB7607">
        <w:tc>
          <w:tcPr>
            <w:tcW w:w="1777" w:type="dxa"/>
            <w:shd w:val="clear" w:color="auto" w:fill="D9D9D9"/>
          </w:tcPr>
          <w:p w14:paraId="34469D23" w14:textId="77777777" w:rsidR="00FB7607" w:rsidRPr="00C60EDA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C60EDA"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5580" w:type="dxa"/>
            <w:shd w:val="clear" w:color="auto" w:fill="D9D9D9"/>
          </w:tcPr>
          <w:p w14:paraId="14070FB9" w14:textId="77777777" w:rsidR="00FB7607" w:rsidRPr="00C60EDA" w:rsidRDefault="00FB7607" w:rsidP="00FB7607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C60EDA">
              <w:rPr>
                <w:rFonts w:asciiTheme="minorHAnsi" w:hAnsiTheme="minorHAnsi" w:cstheme="minorHAnsi"/>
              </w:rPr>
              <w:t>Event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</w:tcPr>
          <w:p w14:paraId="6DF2F509" w14:textId="77777777" w:rsidR="00FB7607" w:rsidRPr="00C60EDA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C60EDA">
              <w:rPr>
                <w:rFonts w:asciiTheme="minorHAnsi" w:hAnsiTheme="minorHAnsi" w:cstheme="minorHAnsi"/>
              </w:rPr>
              <w:t>Location</w:t>
            </w:r>
          </w:p>
        </w:tc>
        <w:tc>
          <w:tcPr>
            <w:tcW w:w="2250" w:type="dxa"/>
            <w:shd w:val="clear" w:color="auto" w:fill="D9D9D9"/>
          </w:tcPr>
          <w:p w14:paraId="1CAF4964" w14:textId="77777777" w:rsidR="00FB7607" w:rsidRPr="00C60EDA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C60EDA">
              <w:rPr>
                <w:rFonts w:asciiTheme="minorHAnsi" w:hAnsiTheme="minorHAnsi" w:cstheme="minorHAnsi"/>
              </w:rPr>
              <w:t>Notes</w:t>
            </w:r>
          </w:p>
        </w:tc>
      </w:tr>
      <w:tr w:rsidR="00742DBE" w:rsidRPr="00C60EDA" w14:paraId="36409B0E" w14:textId="77777777" w:rsidTr="008B7490">
        <w:trPr>
          <w:trHeight w:val="368"/>
        </w:trPr>
        <w:tc>
          <w:tcPr>
            <w:tcW w:w="1777" w:type="dxa"/>
          </w:tcPr>
          <w:p w14:paraId="32D19999" w14:textId="3D8BD232" w:rsidR="00742DBE" w:rsidRPr="008C57F4" w:rsidRDefault="00FB7607" w:rsidP="00742DBE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Check in as early as 3pm</w:t>
            </w:r>
          </w:p>
        </w:tc>
        <w:tc>
          <w:tcPr>
            <w:tcW w:w="5580" w:type="dxa"/>
          </w:tcPr>
          <w:p w14:paraId="72CF905C" w14:textId="77777777" w:rsidR="00742DBE" w:rsidRPr="008C57F4" w:rsidRDefault="008C57F4" w:rsidP="004C71F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57F4">
              <w:rPr>
                <w:rFonts w:asciiTheme="minorHAnsi" w:hAnsiTheme="minorHAnsi" w:cstheme="minorHAnsi"/>
                <w:sz w:val="22"/>
                <w:szCs w:val="22"/>
              </w:rPr>
              <w:t>Arrive late Thursday evening</w:t>
            </w:r>
          </w:p>
          <w:p w14:paraId="2DFE4545" w14:textId="0E8366CA" w:rsidR="008C57F4" w:rsidRPr="008C57F4" w:rsidRDefault="008C57F4" w:rsidP="004C71F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57F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Hilton Garden Inn West Lafayette Wabash Landing</w:t>
            </w:r>
            <w:r w:rsidRPr="008C57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C57F4">
              <w:rPr>
                <w:rStyle w:val="applelinks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356 East State Street, West Lafayette, IN 47906</w:t>
            </w:r>
            <w:r w:rsidRPr="008C57F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 xml:space="preserve">T:  </w:t>
            </w:r>
            <w:r w:rsidRPr="008C57F4">
              <w:rPr>
                <w:rStyle w:val="applelinks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1 765-743-2100 </w:t>
            </w:r>
          </w:p>
        </w:tc>
        <w:tc>
          <w:tcPr>
            <w:tcW w:w="1980" w:type="dxa"/>
            <w:shd w:val="clear" w:color="auto" w:fill="auto"/>
          </w:tcPr>
          <w:p w14:paraId="0EB434DF" w14:textId="60CF3A9E" w:rsidR="00742DBE" w:rsidRPr="008C57F4" w:rsidRDefault="00742DBE" w:rsidP="00742DBE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EFD2E1A" w14:textId="4549200D" w:rsidR="00742DBE" w:rsidRPr="008C57F4" w:rsidRDefault="008C57F4" w:rsidP="004C71F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7F4">
              <w:rPr>
                <w:rFonts w:asciiTheme="minorHAnsi" w:hAnsiTheme="minorHAnsi" w:cstheme="minorHAnsi"/>
                <w:sz w:val="22"/>
                <w:szCs w:val="22"/>
              </w:rPr>
              <w:t>Confirmation #</w:t>
            </w:r>
          </w:p>
          <w:p w14:paraId="325D0975" w14:textId="507DF0DD" w:rsidR="008C57F4" w:rsidRPr="008C57F4" w:rsidRDefault="008C57F4" w:rsidP="004C71F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7F4">
              <w:rPr>
                <w:rFonts w:asciiTheme="minorHAnsi" w:hAnsiTheme="minorHAnsi" w:cstheme="minorHAnsi"/>
                <w:sz w:val="22"/>
                <w:szCs w:val="22"/>
              </w:rPr>
              <w:t>3327652487</w:t>
            </w:r>
          </w:p>
        </w:tc>
      </w:tr>
    </w:tbl>
    <w:p w14:paraId="02110DD8" w14:textId="77777777" w:rsidR="00FB7607" w:rsidRDefault="00FB7607" w:rsidP="00FB7607">
      <w:pPr>
        <w:spacing w:before="14" w:afterLines="20" w:after="48"/>
        <w:rPr>
          <w:rFonts w:asciiTheme="minorHAnsi" w:hAnsiTheme="minorHAnsi" w:cstheme="minorHAnsi"/>
        </w:rPr>
      </w:pPr>
    </w:p>
    <w:p w14:paraId="324C60B0" w14:textId="20D8563B" w:rsidR="00FB7607" w:rsidRDefault="009A60F2" w:rsidP="00FB7607">
      <w:pPr>
        <w:spacing w:before="14" w:afterLines="20" w:after="48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</w:rPr>
        <w:t>Friday, March 31</w:t>
      </w:r>
      <w:r w:rsidR="00FB7607">
        <w:rPr>
          <w:rFonts w:asciiTheme="minorHAnsi" w:hAnsiTheme="minorHAnsi" w:cstheme="minorHAnsi"/>
        </w:rPr>
        <w:t>, 2017</w:t>
      </w:r>
    </w:p>
    <w:tbl>
      <w:tblPr>
        <w:tblW w:w="1158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5580"/>
        <w:gridCol w:w="1980"/>
        <w:gridCol w:w="2250"/>
      </w:tblGrid>
      <w:tr w:rsidR="00FB7607" w:rsidRPr="00C60EDA" w14:paraId="7555B3C2" w14:textId="77777777" w:rsidTr="00FB7607">
        <w:tc>
          <w:tcPr>
            <w:tcW w:w="1777" w:type="dxa"/>
            <w:shd w:val="clear" w:color="auto" w:fill="D9D9D9"/>
          </w:tcPr>
          <w:p w14:paraId="256B81BB" w14:textId="77777777" w:rsidR="00FB7607" w:rsidRPr="00C60EDA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C60EDA"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5580" w:type="dxa"/>
            <w:shd w:val="clear" w:color="auto" w:fill="D9D9D9"/>
          </w:tcPr>
          <w:p w14:paraId="285CB9ED" w14:textId="77777777" w:rsidR="00FB7607" w:rsidRPr="00C60EDA" w:rsidRDefault="00FB7607" w:rsidP="00FB7607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C60EDA">
              <w:rPr>
                <w:rFonts w:asciiTheme="minorHAnsi" w:hAnsiTheme="minorHAnsi" w:cstheme="minorHAnsi"/>
              </w:rPr>
              <w:t>Event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</w:tcPr>
          <w:p w14:paraId="08558E85" w14:textId="77777777" w:rsidR="00FB7607" w:rsidRPr="00C60EDA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C60EDA">
              <w:rPr>
                <w:rFonts w:asciiTheme="minorHAnsi" w:hAnsiTheme="minorHAnsi" w:cstheme="minorHAnsi"/>
              </w:rPr>
              <w:t>Location</w:t>
            </w:r>
          </w:p>
        </w:tc>
        <w:tc>
          <w:tcPr>
            <w:tcW w:w="2250" w:type="dxa"/>
            <w:shd w:val="clear" w:color="auto" w:fill="D9D9D9"/>
          </w:tcPr>
          <w:p w14:paraId="55493A7D" w14:textId="77777777" w:rsidR="00FB7607" w:rsidRPr="00C60EDA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C60EDA">
              <w:rPr>
                <w:rFonts w:asciiTheme="minorHAnsi" w:hAnsiTheme="minorHAnsi" w:cstheme="minorHAnsi"/>
              </w:rPr>
              <w:t>Notes</w:t>
            </w:r>
          </w:p>
        </w:tc>
      </w:tr>
      <w:tr w:rsidR="00FB7607" w:rsidRPr="00C60EDA" w14:paraId="04F6206A" w14:textId="77777777" w:rsidTr="00FB7607">
        <w:tc>
          <w:tcPr>
            <w:tcW w:w="1777" w:type="dxa"/>
          </w:tcPr>
          <w:p w14:paraId="1FA3993D" w14:textId="7EA6CE5D" w:rsidR="00FB7607" w:rsidRPr="00C60EDA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FC43A6">
              <w:rPr>
                <w:rFonts w:asciiTheme="minorHAnsi" w:hAnsiTheme="minorHAnsi" w:cstheme="minorHAnsi"/>
                <w:sz w:val="22"/>
                <w:szCs w:val="22"/>
              </w:rPr>
              <w:t>8:30 – 9:30am</w:t>
            </w:r>
          </w:p>
        </w:tc>
        <w:tc>
          <w:tcPr>
            <w:tcW w:w="5580" w:type="dxa"/>
          </w:tcPr>
          <w:p w14:paraId="623A8F2D" w14:textId="4A066DB6" w:rsidR="00FB7607" w:rsidRPr="00C60EDA" w:rsidRDefault="00FB7607" w:rsidP="00FB7607">
            <w:pPr>
              <w:rPr>
                <w:rFonts w:asciiTheme="minorHAnsi" w:hAnsiTheme="minorHAnsi" w:cstheme="minorHAnsi"/>
              </w:rPr>
            </w:pPr>
            <w:r w:rsidRPr="00FC43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Breakfast </w:t>
            </w:r>
            <w:r w:rsidRPr="00FC43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with </w:t>
            </w:r>
            <w:r w:rsidRPr="00FC43A6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 xml:space="preserve">Materials Engineering Professor </w:t>
            </w:r>
            <w:r w:rsidR="006E4B19" w:rsidRPr="006E4B19">
              <w:rPr>
                <w:rFonts w:asciiTheme="minorHAnsi" w:hAnsiTheme="minorHAnsi" w:cstheme="minorHAnsi"/>
                <w:bCs/>
                <w:sz w:val="22"/>
                <w:szCs w:val="22"/>
              </w:rPr>
              <w:t>Peilin Liao</w:t>
            </w:r>
          </w:p>
        </w:tc>
        <w:tc>
          <w:tcPr>
            <w:tcW w:w="1980" w:type="dxa"/>
            <w:shd w:val="clear" w:color="auto" w:fill="auto"/>
          </w:tcPr>
          <w:p w14:paraId="7B939F44" w14:textId="2CE6D432" w:rsidR="00FB7607" w:rsidRPr="00C60EDA" w:rsidRDefault="009A60F2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TBD</w:t>
            </w:r>
          </w:p>
        </w:tc>
        <w:tc>
          <w:tcPr>
            <w:tcW w:w="2250" w:type="dxa"/>
          </w:tcPr>
          <w:p w14:paraId="6951DF73" w14:textId="2975D1AA" w:rsidR="00FB7607" w:rsidRPr="00C60EDA" w:rsidRDefault="009A60F2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Peilin Pick up at hotel</w:t>
            </w:r>
          </w:p>
        </w:tc>
      </w:tr>
      <w:tr w:rsidR="00FB7607" w:rsidRPr="00C60EDA" w14:paraId="607A5F70" w14:textId="77777777" w:rsidTr="00FB7607">
        <w:tc>
          <w:tcPr>
            <w:tcW w:w="1777" w:type="dxa"/>
          </w:tcPr>
          <w:p w14:paraId="7146299E" w14:textId="3185BA08" w:rsidR="00FB7607" w:rsidRPr="006F191E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6F191E">
              <w:rPr>
                <w:rFonts w:asciiTheme="minorHAnsi" w:hAnsiTheme="minorHAnsi" w:cstheme="minorHAnsi"/>
                <w:sz w:val="22"/>
                <w:szCs w:val="22"/>
              </w:rPr>
              <w:t>9:45 – 10:15am</w:t>
            </w:r>
          </w:p>
        </w:tc>
        <w:tc>
          <w:tcPr>
            <w:tcW w:w="5580" w:type="dxa"/>
          </w:tcPr>
          <w:p w14:paraId="2BB78B8F" w14:textId="033C8B9A" w:rsidR="00FB7607" w:rsidRPr="006F191E" w:rsidRDefault="00FB7607" w:rsidP="00FB7607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6F191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Meet with </w:t>
            </w:r>
            <w:r w:rsidRPr="006F191E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 xml:space="preserve">Materials Engineering Professor </w:t>
            </w:r>
            <w:r w:rsidR="006F191E" w:rsidRPr="006F191E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>Haiyan Wang</w:t>
            </w:r>
          </w:p>
        </w:tc>
        <w:tc>
          <w:tcPr>
            <w:tcW w:w="1980" w:type="dxa"/>
            <w:shd w:val="clear" w:color="auto" w:fill="auto"/>
          </w:tcPr>
          <w:p w14:paraId="3B71BBD9" w14:textId="36C13779" w:rsidR="00FB7607" w:rsidRPr="00C60EDA" w:rsidRDefault="006F191E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ARMS 2235</w:t>
            </w:r>
          </w:p>
        </w:tc>
        <w:tc>
          <w:tcPr>
            <w:tcW w:w="2250" w:type="dxa"/>
          </w:tcPr>
          <w:p w14:paraId="154057F0" w14:textId="77777777" w:rsidR="00FB7607" w:rsidRPr="00C60EDA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7607" w:rsidRPr="00C60EDA" w14:paraId="46AD3334" w14:textId="77777777" w:rsidTr="00FB7607">
        <w:tc>
          <w:tcPr>
            <w:tcW w:w="1777" w:type="dxa"/>
          </w:tcPr>
          <w:p w14:paraId="51AC2FF1" w14:textId="42603C0E" w:rsidR="00FB7607" w:rsidRPr="00EC69F7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EC69F7">
              <w:rPr>
                <w:rFonts w:asciiTheme="minorHAnsi" w:hAnsiTheme="minorHAnsi" w:cstheme="minorHAnsi"/>
                <w:sz w:val="22"/>
                <w:szCs w:val="22"/>
              </w:rPr>
              <w:t>10:15 – 10:45am</w:t>
            </w:r>
          </w:p>
        </w:tc>
        <w:tc>
          <w:tcPr>
            <w:tcW w:w="5580" w:type="dxa"/>
          </w:tcPr>
          <w:p w14:paraId="55B80BBD" w14:textId="2512D380" w:rsidR="00FB7607" w:rsidRPr="00EC69F7" w:rsidRDefault="00FB7607" w:rsidP="00D03362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EC69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Meet with </w:t>
            </w:r>
            <w:r w:rsidR="00D03362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>Chemistry</w:t>
            </w:r>
            <w:r w:rsidRPr="00EC69F7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 xml:space="preserve"> Engineering Professor</w:t>
            </w:r>
            <w:r w:rsidR="00EC69F7" w:rsidRPr="00EC69F7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EC69F7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>Christina Li</w:t>
            </w:r>
          </w:p>
        </w:tc>
        <w:tc>
          <w:tcPr>
            <w:tcW w:w="1980" w:type="dxa"/>
            <w:shd w:val="clear" w:color="auto" w:fill="auto"/>
          </w:tcPr>
          <w:p w14:paraId="10A72DAD" w14:textId="49F010C3" w:rsidR="00FB7607" w:rsidRDefault="00882FC9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ARMS 2119</w:t>
            </w:r>
          </w:p>
        </w:tc>
        <w:tc>
          <w:tcPr>
            <w:tcW w:w="2250" w:type="dxa"/>
          </w:tcPr>
          <w:p w14:paraId="788FFB6B" w14:textId="77777777" w:rsidR="00FB7607" w:rsidRPr="00C60EDA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7607" w:rsidRPr="00C60EDA" w14:paraId="78AB3810" w14:textId="77777777" w:rsidTr="00FB7607">
        <w:tc>
          <w:tcPr>
            <w:tcW w:w="1777" w:type="dxa"/>
          </w:tcPr>
          <w:p w14:paraId="7D922B20" w14:textId="54D1F171" w:rsidR="00FB7607" w:rsidRPr="00C60EDA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FC43A6">
              <w:rPr>
                <w:rFonts w:asciiTheme="minorHAnsi" w:hAnsiTheme="minorHAnsi" w:cstheme="minorHAnsi"/>
                <w:sz w:val="22"/>
                <w:szCs w:val="22"/>
              </w:rPr>
              <w:t>11:00 – 11:30pm</w:t>
            </w:r>
          </w:p>
        </w:tc>
        <w:tc>
          <w:tcPr>
            <w:tcW w:w="5580" w:type="dxa"/>
          </w:tcPr>
          <w:p w14:paraId="6B8D77A3" w14:textId="15285E66" w:rsidR="00FB7607" w:rsidRPr="00C60EDA" w:rsidRDefault="00FB7607" w:rsidP="00FB7607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FC43A6">
              <w:rPr>
                <w:rFonts w:asciiTheme="minorHAnsi" w:hAnsiTheme="minorHAnsi" w:cstheme="minorHAnsi"/>
                <w:iCs/>
                <w:sz w:val="22"/>
                <w:szCs w:val="22"/>
                <w:shd w:val="clear" w:color="auto" w:fill="FFFFFF"/>
              </w:rPr>
              <w:t>Meet with Materials Engineering Professor Carlos Martinez</w:t>
            </w:r>
          </w:p>
        </w:tc>
        <w:tc>
          <w:tcPr>
            <w:tcW w:w="1980" w:type="dxa"/>
            <w:shd w:val="clear" w:color="auto" w:fill="auto"/>
          </w:tcPr>
          <w:p w14:paraId="2D33A2B9" w14:textId="4726EC29" w:rsidR="00FB7607" w:rsidRPr="00C60EDA" w:rsidRDefault="00F83981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ARMS 2327</w:t>
            </w:r>
          </w:p>
        </w:tc>
        <w:tc>
          <w:tcPr>
            <w:tcW w:w="2250" w:type="dxa"/>
          </w:tcPr>
          <w:p w14:paraId="30F66C73" w14:textId="77777777" w:rsidR="00FB7607" w:rsidRPr="004C71FA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B7607" w:rsidRPr="00C60EDA" w14:paraId="0E5FBD63" w14:textId="77777777" w:rsidTr="00FB7607">
        <w:tc>
          <w:tcPr>
            <w:tcW w:w="1777" w:type="dxa"/>
          </w:tcPr>
          <w:p w14:paraId="5B92B82B" w14:textId="273EB36B" w:rsidR="00FB7607" w:rsidRPr="00C60EDA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FC43A6">
              <w:rPr>
                <w:rFonts w:asciiTheme="minorHAnsi" w:hAnsiTheme="minorHAnsi" w:cstheme="minorHAnsi"/>
                <w:sz w:val="22"/>
                <w:szCs w:val="22"/>
              </w:rPr>
              <w:t>11:45 – 1:15pm</w:t>
            </w:r>
          </w:p>
        </w:tc>
        <w:tc>
          <w:tcPr>
            <w:tcW w:w="5580" w:type="dxa"/>
          </w:tcPr>
          <w:p w14:paraId="26B03B4A" w14:textId="788906CD" w:rsidR="00FB7607" w:rsidRPr="00D91EA2" w:rsidRDefault="00FB7607" w:rsidP="00877324">
            <w:pPr>
              <w:pStyle w:val="NormalWeb"/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1E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Lunch</w:t>
            </w:r>
            <w:r w:rsidRPr="00D91E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Materials Engineering Graduate Students</w:t>
            </w:r>
            <w:r w:rsidR="008D3BBD" w:rsidRPr="00D91EA2">
              <w:rPr>
                <w:rFonts w:asciiTheme="minorHAnsi" w:hAnsiTheme="minorHAnsi" w:cstheme="minorHAnsi"/>
                <w:bCs/>
                <w:sz w:val="22"/>
                <w:szCs w:val="22"/>
              </w:rPr>
              <w:t>; Derek Schwanz</w:t>
            </w:r>
            <w:r w:rsidR="00877324" w:rsidRPr="00D91E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877324" w:rsidRPr="00D91EA2">
              <w:rPr>
                <w:rFonts w:ascii="Calibri" w:hAnsi="Calibri" w:cs="Calibri"/>
                <w:color w:val="000000"/>
                <w:sz w:val="22"/>
                <w:szCs w:val="22"/>
              </w:rPr>
              <w:t>Yaohui Fan</w:t>
            </w:r>
          </w:p>
        </w:tc>
        <w:tc>
          <w:tcPr>
            <w:tcW w:w="1980" w:type="dxa"/>
            <w:shd w:val="clear" w:color="auto" w:fill="auto"/>
          </w:tcPr>
          <w:p w14:paraId="51DF4E6A" w14:textId="35E38A41" w:rsidR="00FB7607" w:rsidRPr="00C60EDA" w:rsidRDefault="00F83981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TBD</w:t>
            </w:r>
          </w:p>
        </w:tc>
        <w:tc>
          <w:tcPr>
            <w:tcW w:w="2250" w:type="dxa"/>
          </w:tcPr>
          <w:p w14:paraId="7ED00BC0" w14:textId="2D30524D" w:rsidR="00FB7607" w:rsidRPr="00C60EDA" w:rsidRDefault="00F83981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 in ARMS 2300</w:t>
            </w:r>
          </w:p>
        </w:tc>
      </w:tr>
      <w:tr w:rsidR="00FB7607" w:rsidRPr="00C60EDA" w14:paraId="4F69C415" w14:textId="77777777" w:rsidTr="00FB7607">
        <w:tc>
          <w:tcPr>
            <w:tcW w:w="1777" w:type="dxa"/>
          </w:tcPr>
          <w:p w14:paraId="09F14387" w14:textId="36231460" w:rsidR="00FB7607" w:rsidRPr="006E4B19" w:rsidRDefault="006E4B19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6E4B19">
              <w:rPr>
                <w:rFonts w:asciiTheme="minorHAnsi" w:hAnsiTheme="minorHAnsi" w:cstheme="minorHAnsi"/>
                <w:sz w:val="22"/>
                <w:szCs w:val="22"/>
              </w:rPr>
              <w:t>1:30 – 3</w:t>
            </w:r>
            <w:r w:rsidR="00FB7607" w:rsidRPr="006E4B19">
              <w:rPr>
                <w:rFonts w:asciiTheme="minorHAnsi" w:hAnsiTheme="minorHAnsi" w:cstheme="minorHAnsi"/>
                <w:sz w:val="22"/>
                <w:szCs w:val="22"/>
              </w:rPr>
              <w:t>:00pm</w:t>
            </w:r>
          </w:p>
        </w:tc>
        <w:tc>
          <w:tcPr>
            <w:tcW w:w="5580" w:type="dxa"/>
          </w:tcPr>
          <w:p w14:paraId="07B84D3D" w14:textId="0ECE2BD8" w:rsidR="00FB7607" w:rsidRPr="006E4B19" w:rsidRDefault="006E4B19" w:rsidP="00FB7607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6E4B19">
              <w:rPr>
                <w:rFonts w:asciiTheme="minorHAnsi" w:hAnsiTheme="minorHAnsi" w:cstheme="minorHAnsi"/>
                <w:bCs/>
                <w:sz w:val="22"/>
                <w:szCs w:val="22"/>
              </w:rPr>
              <w:t>Lab tour with Professor Peilin Liao</w:t>
            </w:r>
          </w:p>
        </w:tc>
        <w:tc>
          <w:tcPr>
            <w:tcW w:w="1980" w:type="dxa"/>
            <w:shd w:val="clear" w:color="auto" w:fill="auto"/>
          </w:tcPr>
          <w:p w14:paraId="4477E3AB" w14:textId="0F219A06" w:rsidR="00FB7607" w:rsidRPr="00C60EDA" w:rsidRDefault="006E4B19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 in ARMS 2300</w:t>
            </w:r>
          </w:p>
        </w:tc>
        <w:tc>
          <w:tcPr>
            <w:tcW w:w="2250" w:type="dxa"/>
          </w:tcPr>
          <w:p w14:paraId="4665EE0A" w14:textId="77777777" w:rsidR="00FB7607" w:rsidRPr="00C60EDA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7607" w:rsidRPr="00C60EDA" w14:paraId="475465AF" w14:textId="77777777" w:rsidTr="00FB7607">
        <w:tc>
          <w:tcPr>
            <w:tcW w:w="1777" w:type="dxa"/>
          </w:tcPr>
          <w:p w14:paraId="07458397" w14:textId="41BD3961" w:rsidR="00FB7607" w:rsidRPr="00C60EDA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FC43A6">
              <w:rPr>
                <w:rFonts w:asciiTheme="minorHAnsi" w:hAnsiTheme="minorHAnsi" w:cstheme="minorHAnsi"/>
                <w:sz w:val="22"/>
                <w:szCs w:val="22"/>
              </w:rPr>
              <w:t>3:00 - 3:30pm</w:t>
            </w:r>
          </w:p>
        </w:tc>
        <w:tc>
          <w:tcPr>
            <w:tcW w:w="5580" w:type="dxa"/>
          </w:tcPr>
          <w:p w14:paraId="10D5DD06" w14:textId="134F28A4" w:rsidR="00FB7607" w:rsidRPr="00C60EDA" w:rsidRDefault="00FB7607" w:rsidP="00FB7607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FC43A6">
              <w:rPr>
                <w:rFonts w:asciiTheme="minorHAnsi" w:hAnsiTheme="minorHAnsi" w:cstheme="minorHAnsi"/>
                <w:bCs/>
                <w:sz w:val="22"/>
                <w:szCs w:val="22"/>
              </w:rPr>
              <w:t>Meet with Materials Engineering Professor and Department Head David Bahr</w:t>
            </w:r>
          </w:p>
        </w:tc>
        <w:tc>
          <w:tcPr>
            <w:tcW w:w="1980" w:type="dxa"/>
            <w:shd w:val="clear" w:color="auto" w:fill="auto"/>
          </w:tcPr>
          <w:p w14:paraId="778CE640" w14:textId="122DC93D" w:rsidR="00FB7607" w:rsidRPr="00C60EDA" w:rsidRDefault="009A60F2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ARMS 2300</w:t>
            </w:r>
          </w:p>
        </w:tc>
        <w:tc>
          <w:tcPr>
            <w:tcW w:w="2250" w:type="dxa"/>
          </w:tcPr>
          <w:p w14:paraId="736A127E" w14:textId="7595B91B" w:rsidR="00FB7607" w:rsidRPr="00C60EDA" w:rsidRDefault="00F83981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Take to ARMS 1010</w:t>
            </w:r>
          </w:p>
        </w:tc>
      </w:tr>
      <w:tr w:rsidR="00FB7607" w:rsidRPr="00FC43A6" w14:paraId="63346B0C" w14:textId="77777777" w:rsidTr="00FB7607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E6DD" w14:textId="77777777" w:rsidR="00FB7607" w:rsidRPr="00FC43A6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43A6">
              <w:rPr>
                <w:rFonts w:asciiTheme="minorHAnsi" w:hAnsiTheme="minorHAnsi" w:cstheme="minorHAnsi"/>
                <w:sz w:val="22"/>
                <w:szCs w:val="22"/>
              </w:rPr>
              <w:t>3:30 – 3:45pm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9482" w14:textId="77777777" w:rsidR="00FB7607" w:rsidRPr="00FB7607" w:rsidRDefault="00FB7607" w:rsidP="00FB7607">
            <w:pPr>
              <w:spacing w:beforeLines="20" w:before="48" w:afterLines="20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43A6">
              <w:rPr>
                <w:rFonts w:asciiTheme="minorHAnsi" w:hAnsiTheme="minorHAnsi" w:cstheme="minorHAnsi"/>
                <w:bCs/>
                <w:sz w:val="22"/>
                <w:szCs w:val="22"/>
              </w:rPr>
              <w:t>Seminar Prep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328B" w14:textId="77777777" w:rsidR="00FB7607" w:rsidRPr="00FB7607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FB7607">
              <w:rPr>
                <w:rFonts w:asciiTheme="minorHAnsi" w:hAnsiTheme="minorHAnsi" w:cstheme="minorHAnsi"/>
              </w:rPr>
              <w:t>ARMS 1010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C6E1" w14:textId="77777777" w:rsidR="00FB7607" w:rsidRPr="00FB7607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7607" w:rsidRPr="00FC43A6" w14:paraId="7E118E8B" w14:textId="77777777" w:rsidTr="00FB7607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85DF" w14:textId="77777777" w:rsidR="00FB7607" w:rsidRPr="00FC43A6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43A6">
              <w:rPr>
                <w:rFonts w:asciiTheme="minorHAnsi" w:hAnsiTheme="minorHAnsi" w:cstheme="minorHAnsi"/>
                <w:sz w:val="22"/>
                <w:szCs w:val="22"/>
              </w:rPr>
              <w:t>3:45 – 5:00pm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A60A" w14:textId="77777777" w:rsidR="00FB7607" w:rsidRPr="00FB7607" w:rsidRDefault="00FB7607" w:rsidP="00FB7607">
            <w:pPr>
              <w:spacing w:beforeLines="20" w:before="48" w:afterLines="20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43A6">
              <w:rPr>
                <w:rFonts w:asciiTheme="minorHAnsi" w:hAnsiTheme="minorHAnsi" w:cstheme="minorHAnsi"/>
                <w:bCs/>
                <w:sz w:val="22"/>
                <w:szCs w:val="22"/>
              </w:rPr>
              <w:t>Seminar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D8202" w14:textId="77777777" w:rsidR="00FB7607" w:rsidRPr="00FB7607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FB7607">
              <w:rPr>
                <w:rFonts w:asciiTheme="minorHAnsi" w:hAnsiTheme="minorHAnsi" w:cstheme="minorHAnsi"/>
              </w:rPr>
              <w:t>ARMS 1010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5F4B" w14:textId="77777777" w:rsidR="00FB7607" w:rsidRPr="00FB7607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7607" w:rsidRPr="00FC43A6" w14:paraId="47B1FC14" w14:textId="77777777" w:rsidTr="00FB7607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6396" w14:textId="77777777" w:rsidR="00FB7607" w:rsidRPr="00FC43A6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43A6">
              <w:rPr>
                <w:rFonts w:asciiTheme="minorHAnsi" w:hAnsiTheme="minorHAnsi" w:cstheme="minorHAnsi"/>
                <w:sz w:val="22"/>
                <w:szCs w:val="22"/>
              </w:rPr>
              <w:t>5:45 – 7:00pm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12FC" w14:textId="1FA98C3F" w:rsidR="00FB7607" w:rsidRPr="00FB7607" w:rsidRDefault="00FB7607" w:rsidP="00FB7607">
            <w:pPr>
              <w:spacing w:beforeLines="20" w:before="48" w:afterLines="20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04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Dinner</w:t>
            </w:r>
            <w:r w:rsidRPr="00FC43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with Materials Engineering Professor </w:t>
            </w:r>
            <w:r w:rsidR="006E4B19" w:rsidRPr="006E4B19">
              <w:rPr>
                <w:rFonts w:asciiTheme="minorHAnsi" w:hAnsiTheme="minorHAnsi" w:cstheme="minorHAnsi"/>
                <w:bCs/>
                <w:sz w:val="22"/>
                <w:szCs w:val="22"/>
              </w:rPr>
              <w:t>Peilin Liao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2ECF" w14:textId="0638E0F7" w:rsidR="00FB7607" w:rsidRPr="00FB7607" w:rsidRDefault="00F83981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Scala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7CD7" w14:textId="0ACB2239" w:rsidR="00FB7607" w:rsidRPr="00FB7607" w:rsidRDefault="00CF3BDB" w:rsidP="00CF3BD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Reservation Liao</w:t>
            </w:r>
            <w:r w:rsidR="00F83981">
              <w:rPr>
                <w:rFonts w:asciiTheme="minorHAnsi" w:hAnsiTheme="minorHAnsi" w:cstheme="minorHAnsi"/>
              </w:rPr>
              <w:t xml:space="preserve"> @ 6pm</w:t>
            </w:r>
          </w:p>
        </w:tc>
      </w:tr>
    </w:tbl>
    <w:p w14:paraId="49A6D0C3" w14:textId="4A076463" w:rsidR="00FB7607" w:rsidRDefault="00FB7607" w:rsidP="00CF1252">
      <w:pPr>
        <w:rPr>
          <w:rFonts w:asciiTheme="minorHAnsi" w:hAnsiTheme="minorHAnsi" w:cstheme="minorHAnsi"/>
          <w:b/>
          <w:sz w:val="16"/>
          <w:szCs w:val="16"/>
        </w:rPr>
      </w:pPr>
    </w:p>
    <w:p w14:paraId="44148222" w14:textId="146ABC4C" w:rsidR="00FB7607" w:rsidRDefault="00FB7607" w:rsidP="00FB7607">
      <w:pPr>
        <w:spacing w:before="14" w:afterLines="20" w:after="48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</w:rPr>
        <w:t>Saturday, April 1, 2017</w:t>
      </w:r>
    </w:p>
    <w:tbl>
      <w:tblPr>
        <w:tblW w:w="1158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5580"/>
        <w:gridCol w:w="1980"/>
        <w:gridCol w:w="2250"/>
      </w:tblGrid>
      <w:tr w:rsidR="00FB7607" w:rsidRPr="00C60EDA" w14:paraId="1B48B401" w14:textId="77777777" w:rsidTr="00FB7607">
        <w:tc>
          <w:tcPr>
            <w:tcW w:w="1777" w:type="dxa"/>
            <w:shd w:val="clear" w:color="auto" w:fill="D9D9D9"/>
          </w:tcPr>
          <w:p w14:paraId="61D12A04" w14:textId="77777777" w:rsidR="00FB7607" w:rsidRPr="00C60EDA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C60EDA"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5580" w:type="dxa"/>
            <w:shd w:val="clear" w:color="auto" w:fill="D9D9D9"/>
          </w:tcPr>
          <w:p w14:paraId="3045C939" w14:textId="77777777" w:rsidR="00FB7607" w:rsidRPr="00C60EDA" w:rsidRDefault="00FB7607" w:rsidP="00FB7607">
            <w:pPr>
              <w:spacing w:beforeLines="20" w:before="48" w:afterLines="20" w:after="48"/>
              <w:rPr>
                <w:rFonts w:asciiTheme="minorHAnsi" w:hAnsiTheme="minorHAnsi" w:cstheme="minorHAnsi"/>
              </w:rPr>
            </w:pPr>
            <w:r w:rsidRPr="00C60EDA">
              <w:rPr>
                <w:rFonts w:asciiTheme="minorHAnsi" w:hAnsiTheme="minorHAnsi" w:cstheme="minorHAnsi"/>
              </w:rPr>
              <w:t>Event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</w:tcPr>
          <w:p w14:paraId="00456D85" w14:textId="77777777" w:rsidR="00FB7607" w:rsidRPr="00C60EDA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C60EDA">
              <w:rPr>
                <w:rFonts w:asciiTheme="minorHAnsi" w:hAnsiTheme="minorHAnsi" w:cstheme="minorHAnsi"/>
              </w:rPr>
              <w:t>Location</w:t>
            </w:r>
          </w:p>
        </w:tc>
        <w:tc>
          <w:tcPr>
            <w:tcW w:w="2250" w:type="dxa"/>
            <w:shd w:val="clear" w:color="auto" w:fill="D9D9D9"/>
          </w:tcPr>
          <w:p w14:paraId="02874AAE" w14:textId="77777777" w:rsidR="00FB7607" w:rsidRPr="00C60EDA" w:rsidRDefault="00FB7607" w:rsidP="00FB76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</w:rPr>
            </w:pPr>
            <w:r w:rsidRPr="00C60EDA">
              <w:rPr>
                <w:rFonts w:asciiTheme="minorHAnsi" w:hAnsiTheme="minorHAnsi" w:cstheme="minorHAnsi"/>
              </w:rPr>
              <w:t>Notes</w:t>
            </w:r>
          </w:p>
        </w:tc>
      </w:tr>
      <w:tr w:rsidR="00FB7607" w:rsidRPr="00C60EDA" w14:paraId="44026993" w14:textId="77777777" w:rsidTr="00FB7607">
        <w:tc>
          <w:tcPr>
            <w:tcW w:w="1777" w:type="dxa"/>
          </w:tcPr>
          <w:p w14:paraId="4F2E5474" w14:textId="63864337" w:rsidR="00FB7607" w:rsidRPr="00C60EDA" w:rsidRDefault="00FB7607" w:rsidP="00F8398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Check out 11am</w:t>
            </w:r>
          </w:p>
        </w:tc>
        <w:tc>
          <w:tcPr>
            <w:tcW w:w="5580" w:type="dxa"/>
          </w:tcPr>
          <w:p w14:paraId="3F6AD8BE" w14:textId="7750CB4D" w:rsidR="00FB7607" w:rsidRPr="00C60EDA" w:rsidRDefault="00FB7607" w:rsidP="00F8398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Leave for Airport</w:t>
            </w:r>
          </w:p>
        </w:tc>
        <w:tc>
          <w:tcPr>
            <w:tcW w:w="1980" w:type="dxa"/>
            <w:shd w:val="clear" w:color="auto" w:fill="auto"/>
          </w:tcPr>
          <w:p w14:paraId="0109D714" w14:textId="77777777" w:rsidR="00FB7607" w:rsidRPr="00C60EDA" w:rsidRDefault="00FB7607" w:rsidP="00F839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0" w:type="dxa"/>
          </w:tcPr>
          <w:p w14:paraId="718CDCE0" w14:textId="77777777" w:rsidR="00FB7607" w:rsidRPr="00C60EDA" w:rsidRDefault="00FB7607" w:rsidP="00F83981">
            <w:pPr>
              <w:rPr>
                <w:rFonts w:asciiTheme="minorHAnsi" w:hAnsiTheme="minorHAnsi" w:cstheme="minorHAnsi"/>
              </w:rPr>
            </w:pPr>
          </w:p>
        </w:tc>
      </w:tr>
    </w:tbl>
    <w:p w14:paraId="18A31976" w14:textId="77777777" w:rsidR="00FB7607" w:rsidRDefault="00FB7607" w:rsidP="00CF1252">
      <w:pPr>
        <w:rPr>
          <w:rFonts w:asciiTheme="minorHAnsi" w:hAnsiTheme="minorHAnsi" w:cstheme="minorHAnsi"/>
          <w:b/>
          <w:sz w:val="16"/>
          <w:szCs w:val="16"/>
        </w:rPr>
      </w:pPr>
    </w:p>
    <w:p w14:paraId="77B45273" w14:textId="77777777" w:rsidR="00FB7607" w:rsidRDefault="00FB7607" w:rsidP="00CF1252">
      <w:pPr>
        <w:rPr>
          <w:rFonts w:asciiTheme="minorHAnsi" w:hAnsiTheme="minorHAnsi" w:cstheme="minorHAnsi"/>
          <w:b/>
          <w:sz w:val="16"/>
          <w:szCs w:val="16"/>
        </w:rPr>
      </w:pPr>
    </w:p>
    <w:sectPr w:rsidR="00FB7607" w:rsidSect="008B7490">
      <w:headerReference w:type="default" r:id="rId8"/>
      <w:pgSz w:w="12240" w:h="15840"/>
      <w:pgMar w:top="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8FEC3" w14:textId="77777777" w:rsidR="00D91EA2" w:rsidRDefault="00D91EA2">
      <w:r>
        <w:separator/>
      </w:r>
    </w:p>
  </w:endnote>
  <w:endnote w:type="continuationSeparator" w:id="0">
    <w:p w14:paraId="74EC2C9A" w14:textId="77777777" w:rsidR="00D91EA2" w:rsidRDefault="00D9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D91E2" w14:textId="77777777" w:rsidR="00D91EA2" w:rsidRDefault="00D91EA2">
      <w:r>
        <w:separator/>
      </w:r>
    </w:p>
  </w:footnote>
  <w:footnote w:type="continuationSeparator" w:id="0">
    <w:p w14:paraId="34FCD774" w14:textId="77777777" w:rsidR="00D91EA2" w:rsidRDefault="00D91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51FC9" w14:textId="55ECD93E" w:rsidR="00D91EA2" w:rsidRDefault="00D91EA2">
    <w:pPr>
      <w:pStyle w:val="Header"/>
    </w:pPr>
    <w:r w:rsidRPr="002E5509">
      <w:rPr>
        <w:rFonts w:ascii="Corbel" w:eastAsia="Corbel" w:hAnsi="Corbel" w:cs="Corbel"/>
        <w:b/>
        <w:bCs/>
        <w:noProof/>
        <w:spacing w:val="1"/>
        <w:sz w:val="26"/>
        <w:szCs w:val="26"/>
      </w:rPr>
      <w:drawing>
        <wp:anchor distT="0" distB="0" distL="114300" distR="114300" simplePos="0" relativeHeight="251659264" behindDoc="0" locked="0" layoutInCell="1" allowOverlap="1" wp14:anchorId="2DD7F475" wp14:editId="4EBBB05D">
          <wp:simplePos x="0" y="0"/>
          <wp:positionH relativeFrom="column">
            <wp:posOffset>0</wp:posOffset>
          </wp:positionH>
          <wp:positionV relativeFrom="paragraph">
            <wp:posOffset>200025</wp:posOffset>
          </wp:positionV>
          <wp:extent cx="1885950" cy="571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Pr="006D6C56">
      <w:rPr>
        <w:b/>
        <w:bCs/>
        <w:noProof/>
        <w:sz w:val="40"/>
        <w:szCs w:val="40"/>
      </w:rPr>
      <w:drawing>
        <wp:inline distT="0" distB="0" distL="0" distR="0" wp14:anchorId="0C81336D" wp14:editId="539EA25B">
          <wp:extent cx="1902794" cy="871855"/>
          <wp:effectExtent l="0" t="0" r="254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365" cy="907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1CC"/>
    <w:multiLevelType w:val="hybridMultilevel"/>
    <w:tmpl w:val="31168E8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A730E29"/>
    <w:multiLevelType w:val="hybridMultilevel"/>
    <w:tmpl w:val="D5466C7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9365C3B"/>
    <w:multiLevelType w:val="hybridMultilevel"/>
    <w:tmpl w:val="3416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48F5"/>
    <w:multiLevelType w:val="hybridMultilevel"/>
    <w:tmpl w:val="5A0A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06E"/>
    <w:multiLevelType w:val="hybridMultilevel"/>
    <w:tmpl w:val="75B86DA4"/>
    <w:lvl w:ilvl="0" w:tplc="308CD9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A37EF"/>
    <w:multiLevelType w:val="hybridMultilevel"/>
    <w:tmpl w:val="8F1A6E28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B37BD"/>
    <w:multiLevelType w:val="hybridMultilevel"/>
    <w:tmpl w:val="0B68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37467"/>
    <w:multiLevelType w:val="hybridMultilevel"/>
    <w:tmpl w:val="EB78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670"/>
    <w:multiLevelType w:val="hybridMultilevel"/>
    <w:tmpl w:val="F956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30231"/>
    <w:multiLevelType w:val="hybridMultilevel"/>
    <w:tmpl w:val="6C0EE21E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C35B6"/>
    <w:multiLevelType w:val="hybridMultilevel"/>
    <w:tmpl w:val="FC362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E0BF6"/>
    <w:multiLevelType w:val="hybridMultilevel"/>
    <w:tmpl w:val="257C5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8E531F"/>
    <w:multiLevelType w:val="hybridMultilevel"/>
    <w:tmpl w:val="6024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A337F"/>
    <w:multiLevelType w:val="hybridMultilevel"/>
    <w:tmpl w:val="B304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07"/>
    <w:rsid w:val="000001A7"/>
    <w:rsid w:val="00013B62"/>
    <w:rsid w:val="00014468"/>
    <w:rsid w:val="000144AD"/>
    <w:rsid w:val="00014DFF"/>
    <w:rsid w:val="00017C5B"/>
    <w:rsid w:val="0002353F"/>
    <w:rsid w:val="00025435"/>
    <w:rsid w:val="00026849"/>
    <w:rsid w:val="00026931"/>
    <w:rsid w:val="00033B66"/>
    <w:rsid w:val="00036448"/>
    <w:rsid w:val="00036D19"/>
    <w:rsid w:val="00037439"/>
    <w:rsid w:val="00042013"/>
    <w:rsid w:val="00044B72"/>
    <w:rsid w:val="0006078F"/>
    <w:rsid w:val="00061B87"/>
    <w:rsid w:val="00063473"/>
    <w:rsid w:val="0006576C"/>
    <w:rsid w:val="00065A27"/>
    <w:rsid w:val="000660BC"/>
    <w:rsid w:val="000666AA"/>
    <w:rsid w:val="0006728B"/>
    <w:rsid w:val="00067BAF"/>
    <w:rsid w:val="00070157"/>
    <w:rsid w:val="00076DFD"/>
    <w:rsid w:val="00082D56"/>
    <w:rsid w:val="00087314"/>
    <w:rsid w:val="00091761"/>
    <w:rsid w:val="00092AC0"/>
    <w:rsid w:val="00096ECD"/>
    <w:rsid w:val="000A0D08"/>
    <w:rsid w:val="000A3453"/>
    <w:rsid w:val="000A6330"/>
    <w:rsid w:val="000A701B"/>
    <w:rsid w:val="000A744C"/>
    <w:rsid w:val="000A7B40"/>
    <w:rsid w:val="000A7B5B"/>
    <w:rsid w:val="000B0816"/>
    <w:rsid w:val="000B12BE"/>
    <w:rsid w:val="000B17E2"/>
    <w:rsid w:val="000B2864"/>
    <w:rsid w:val="000C0DB5"/>
    <w:rsid w:val="000C1237"/>
    <w:rsid w:val="000C30E9"/>
    <w:rsid w:val="000C460A"/>
    <w:rsid w:val="000C4D4C"/>
    <w:rsid w:val="000C6A45"/>
    <w:rsid w:val="000C716A"/>
    <w:rsid w:val="000C7E63"/>
    <w:rsid w:val="000D0A4E"/>
    <w:rsid w:val="000D4E10"/>
    <w:rsid w:val="000D6873"/>
    <w:rsid w:val="000D68F4"/>
    <w:rsid w:val="000E08A9"/>
    <w:rsid w:val="000E4873"/>
    <w:rsid w:val="00100974"/>
    <w:rsid w:val="00101560"/>
    <w:rsid w:val="00103466"/>
    <w:rsid w:val="0010378F"/>
    <w:rsid w:val="001062E7"/>
    <w:rsid w:val="001063A4"/>
    <w:rsid w:val="001075C8"/>
    <w:rsid w:val="00110BD5"/>
    <w:rsid w:val="0011241C"/>
    <w:rsid w:val="00114D81"/>
    <w:rsid w:val="00116B3E"/>
    <w:rsid w:val="00120705"/>
    <w:rsid w:val="00124CDA"/>
    <w:rsid w:val="00130637"/>
    <w:rsid w:val="00133C3A"/>
    <w:rsid w:val="00134E23"/>
    <w:rsid w:val="00134E60"/>
    <w:rsid w:val="00135DF7"/>
    <w:rsid w:val="00137999"/>
    <w:rsid w:val="00140AA4"/>
    <w:rsid w:val="001430E3"/>
    <w:rsid w:val="00145972"/>
    <w:rsid w:val="001467E6"/>
    <w:rsid w:val="00151BC5"/>
    <w:rsid w:val="00151DA7"/>
    <w:rsid w:val="0015664F"/>
    <w:rsid w:val="00160B7F"/>
    <w:rsid w:val="00161C3D"/>
    <w:rsid w:val="001620E5"/>
    <w:rsid w:val="001625C0"/>
    <w:rsid w:val="00163554"/>
    <w:rsid w:val="00165F2E"/>
    <w:rsid w:val="00166E8C"/>
    <w:rsid w:val="0017349F"/>
    <w:rsid w:val="001754F7"/>
    <w:rsid w:val="00176409"/>
    <w:rsid w:val="0017673F"/>
    <w:rsid w:val="00181532"/>
    <w:rsid w:val="0018363D"/>
    <w:rsid w:val="00190010"/>
    <w:rsid w:val="001910FB"/>
    <w:rsid w:val="00197233"/>
    <w:rsid w:val="00197947"/>
    <w:rsid w:val="00197C90"/>
    <w:rsid w:val="001A4DD2"/>
    <w:rsid w:val="001A734C"/>
    <w:rsid w:val="001B225E"/>
    <w:rsid w:val="001B2EC8"/>
    <w:rsid w:val="001C4051"/>
    <w:rsid w:val="001D0061"/>
    <w:rsid w:val="001D1672"/>
    <w:rsid w:val="001D5551"/>
    <w:rsid w:val="001D7BA6"/>
    <w:rsid w:val="001E055B"/>
    <w:rsid w:val="001E06DF"/>
    <w:rsid w:val="001E1168"/>
    <w:rsid w:val="001E125D"/>
    <w:rsid w:val="001E1BFD"/>
    <w:rsid w:val="001E4BA2"/>
    <w:rsid w:val="001E65DD"/>
    <w:rsid w:val="001F13AD"/>
    <w:rsid w:val="001F3AC9"/>
    <w:rsid w:val="001F3BBC"/>
    <w:rsid w:val="001F3C9E"/>
    <w:rsid w:val="001F493D"/>
    <w:rsid w:val="001F4A58"/>
    <w:rsid w:val="001F4CF2"/>
    <w:rsid w:val="002000C8"/>
    <w:rsid w:val="002003AE"/>
    <w:rsid w:val="002050C2"/>
    <w:rsid w:val="00205179"/>
    <w:rsid w:val="00205608"/>
    <w:rsid w:val="002066BA"/>
    <w:rsid w:val="00207F78"/>
    <w:rsid w:val="002144BC"/>
    <w:rsid w:val="002165B8"/>
    <w:rsid w:val="00217ED3"/>
    <w:rsid w:val="002203C1"/>
    <w:rsid w:val="00221B40"/>
    <w:rsid w:val="002224BA"/>
    <w:rsid w:val="002224ED"/>
    <w:rsid w:val="00223001"/>
    <w:rsid w:val="002235EE"/>
    <w:rsid w:val="00223960"/>
    <w:rsid w:val="002254B0"/>
    <w:rsid w:val="00227E39"/>
    <w:rsid w:val="00230E79"/>
    <w:rsid w:val="00231FA5"/>
    <w:rsid w:val="00234D76"/>
    <w:rsid w:val="00235535"/>
    <w:rsid w:val="00241DEE"/>
    <w:rsid w:val="002431AE"/>
    <w:rsid w:val="002450B0"/>
    <w:rsid w:val="00247980"/>
    <w:rsid w:val="002529A1"/>
    <w:rsid w:val="002548FF"/>
    <w:rsid w:val="0025637B"/>
    <w:rsid w:val="002564D1"/>
    <w:rsid w:val="002609EE"/>
    <w:rsid w:val="00263A39"/>
    <w:rsid w:val="002667F9"/>
    <w:rsid w:val="002804EE"/>
    <w:rsid w:val="002816A2"/>
    <w:rsid w:val="002817E6"/>
    <w:rsid w:val="00282212"/>
    <w:rsid w:val="00283612"/>
    <w:rsid w:val="00285EBF"/>
    <w:rsid w:val="002876CA"/>
    <w:rsid w:val="00294EB9"/>
    <w:rsid w:val="002976BD"/>
    <w:rsid w:val="002A3030"/>
    <w:rsid w:val="002A30C8"/>
    <w:rsid w:val="002A3B5A"/>
    <w:rsid w:val="002A6F05"/>
    <w:rsid w:val="002A72EE"/>
    <w:rsid w:val="002A7ABE"/>
    <w:rsid w:val="002B072C"/>
    <w:rsid w:val="002B1AD5"/>
    <w:rsid w:val="002B3098"/>
    <w:rsid w:val="002B343D"/>
    <w:rsid w:val="002B4939"/>
    <w:rsid w:val="002B4E57"/>
    <w:rsid w:val="002B6D1F"/>
    <w:rsid w:val="002C491C"/>
    <w:rsid w:val="002C556F"/>
    <w:rsid w:val="002C755C"/>
    <w:rsid w:val="002C75A3"/>
    <w:rsid w:val="002D072D"/>
    <w:rsid w:val="002E1D91"/>
    <w:rsid w:val="002E1EA2"/>
    <w:rsid w:val="002E233A"/>
    <w:rsid w:val="002E3A17"/>
    <w:rsid w:val="002E434D"/>
    <w:rsid w:val="002F0BB0"/>
    <w:rsid w:val="002F0D75"/>
    <w:rsid w:val="002F48FE"/>
    <w:rsid w:val="002F6900"/>
    <w:rsid w:val="0030131E"/>
    <w:rsid w:val="00305317"/>
    <w:rsid w:val="0031103F"/>
    <w:rsid w:val="00313C3E"/>
    <w:rsid w:val="00313DF2"/>
    <w:rsid w:val="0031471A"/>
    <w:rsid w:val="003217AA"/>
    <w:rsid w:val="00321F1F"/>
    <w:rsid w:val="00323352"/>
    <w:rsid w:val="00326E2B"/>
    <w:rsid w:val="00327728"/>
    <w:rsid w:val="003320FA"/>
    <w:rsid w:val="003338B6"/>
    <w:rsid w:val="00334E9A"/>
    <w:rsid w:val="00335A72"/>
    <w:rsid w:val="00335D55"/>
    <w:rsid w:val="00337809"/>
    <w:rsid w:val="00337E70"/>
    <w:rsid w:val="00350401"/>
    <w:rsid w:val="003505E0"/>
    <w:rsid w:val="00353B5F"/>
    <w:rsid w:val="003617FB"/>
    <w:rsid w:val="003678E0"/>
    <w:rsid w:val="0037401B"/>
    <w:rsid w:val="0037403D"/>
    <w:rsid w:val="0037614B"/>
    <w:rsid w:val="003762FA"/>
    <w:rsid w:val="00381610"/>
    <w:rsid w:val="0038177F"/>
    <w:rsid w:val="0038211F"/>
    <w:rsid w:val="0038235D"/>
    <w:rsid w:val="003823F8"/>
    <w:rsid w:val="003852C8"/>
    <w:rsid w:val="00386BD4"/>
    <w:rsid w:val="003876C2"/>
    <w:rsid w:val="00391578"/>
    <w:rsid w:val="003931F8"/>
    <w:rsid w:val="00397336"/>
    <w:rsid w:val="003A0A58"/>
    <w:rsid w:val="003B031E"/>
    <w:rsid w:val="003B4086"/>
    <w:rsid w:val="003B6615"/>
    <w:rsid w:val="003C04C3"/>
    <w:rsid w:val="003C1F97"/>
    <w:rsid w:val="003C391A"/>
    <w:rsid w:val="003C6E20"/>
    <w:rsid w:val="003D3ADF"/>
    <w:rsid w:val="003D5608"/>
    <w:rsid w:val="003D65FC"/>
    <w:rsid w:val="003D683A"/>
    <w:rsid w:val="003D7A06"/>
    <w:rsid w:val="003E167B"/>
    <w:rsid w:val="003E2AB1"/>
    <w:rsid w:val="003E4807"/>
    <w:rsid w:val="003F4D57"/>
    <w:rsid w:val="003F7DE1"/>
    <w:rsid w:val="004010D6"/>
    <w:rsid w:val="00403F90"/>
    <w:rsid w:val="00404672"/>
    <w:rsid w:val="00412129"/>
    <w:rsid w:val="00412F66"/>
    <w:rsid w:val="00414202"/>
    <w:rsid w:val="0041485D"/>
    <w:rsid w:val="0041657E"/>
    <w:rsid w:val="00421CCC"/>
    <w:rsid w:val="00422577"/>
    <w:rsid w:val="00425F94"/>
    <w:rsid w:val="00426197"/>
    <w:rsid w:val="00440836"/>
    <w:rsid w:val="00441BD1"/>
    <w:rsid w:val="00443B6E"/>
    <w:rsid w:val="00444C36"/>
    <w:rsid w:val="00444E26"/>
    <w:rsid w:val="00446579"/>
    <w:rsid w:val="0045146F"/>
    <w:rsid w:val="0045338E"/>
    <w:rsid w:val="00457565"/>
    <w:rsid w:val="00460668"/>
    <w:rsid w:val="0046415B"/>
    <w:rsid w:val="0046702F"/>
    <w:rsid w:val="00470092"/>
    <w:rsid w:val="004715F6"/>
    <w:rsid w:val="00474A73"/>
    <w:rsid w:val="00476578"/>
    <w:rsid w:val="00477F7A"/>
    <w:rsid w:val="004929AF"/>
    <w:rsid w:val="00493858"/>
    <w:rsid w:val="00495BBB"/>
    <w:rsid w:val="0049655A"/>
    <w:rsid w:val="004A30F8"/>
    <w:rsid w:val="004A584B"/>
    <w:rsid w:val="004A79F9"/>
    <w:rsid w:val="004B2020"/>
    <w:rsid w:val="004B349C"/>
    <w:rsid w:val="004B34A8"/>
    <w:rsid w:val="004B44E4"/>
    <w:rsid w:val="004B520F"/>
    <w:rsid w:val="004B52AF"/>
    <w:rsid w:val="004B52F8"/>
    <w:rsid w:val="004B586A"/>
    <w:rsid w:val="004C0675"/>
    <w:rsid w:val="004C07E6"/>
    <w:rsid w:val="004C1894"/>
    <w:rsid w:val="004C3675"/>
    <w:rsid w:val="004C38D6"/>
    <w:rsid w:val="004C658E"/>
    <w:rsid w:val="004C71FA"/>
    <w:rsid w:val="004D47CE"/>
    <w:rsid w:val="004E2BFA"/>
    <w:rsid w:val="004E34B8"/>
    <w:rsid w:val="004E3509"/>
    <w:rsid w:val="004E3D41"/>
    <w:rsid w:val="004E4040"/>
    <w:rsid w:val="004E4E1C"/>
    <w:rsid w:val="004F217B"/>
    <w:rsid w:val="004F71E6"/>
    <w:rsid w:val="004F74F0"/>
    <w:rsid w:val="004F7C13"/>
    <w:rsid w:val="00500988"/>
    <w:rsid w:val="00501335"/>
    <w:rsid w:val="0050655E"/>
    <w:rsid w:val="005202D4"/>
    <w:rsid w:val="005204E6"/>
    <w:rsid w:val="0052093E"/>
    <w:rsid w:val="00520B32"/>
    <w:rsid w:val="00521B84"/>
    <w:rsid w:val="00523EB0"/>
    <w:rsid w:val="00526FEE"/>
    <w:rsid w:val="00527116"/>
    <w:rsid w:val="0052786B"/>
    <w:rsid w:val="005301C6"/>
    <w:rsid w:val="00531750"/>
    <w:rsid w:val="005318DB"/>
    <w:rsid w:val="00534978"/>
    <w:rsid w:val="005406EF"/>
    <w:rsid w:val="00540937"/>
    <w:rsid w:val="00541BFF"/>
    <w:rsid w:val="00542403"/>
    <w:rsid w:val="0054363C"/>
    <w:rsid w:val="005477C6"/>
    <w:rsid w:val="00554D7E"/>
    <w:rsid w:val="005563C5"/>
    <w:rsid w:val="005647B4"/>
    <w:rsid w:val="00565191"/>
    <w:rsid w:val="00565D07"/>
    <w:rsid w:val="00567809"/>
    <w:rsid w:val="005737DB"/>
    <w:rsid w:val="00573C90"/>
    <w:rsid w:val="00575F11"/>
    <w:rsid w:val="005858ED"/>
    <w:rsid w:val="005920E7"/>
    <w:rsid w:val="00592EBF"/>
    <w:rsid w:val="00596F94"/>
    <w:rsid w:val="005A3547"/>
    <w:rsid w:val="005A4FE2"/>
    <w:rsid w:val="005A789E"/>
    <w:rsid w:val="005B2297"/>
    <w:rsid w:val="005B56AF"/>
    <w:rsid w:val="005C0742"/>
    <w:rsid w:val="005C08B2"/>
    <w:rsid w:val="005C26F5"/>
    <w:rsid w:val="005C2979"/>
    <w:rsid w:val="005C3325"/>
    <w:rsid w:val="005C3B07"/>
    <w:rsid w:val="005C4E40"/>
    <w:rsid w:val="005C4F7C"/>
    <w:rsid w:val="005C5939"/>
    <w:rsid w:val="005C70DC"/>
    <w:rsid w:val="005C7F14"/>
    <w:rsid w:val="005D3287"/>
    <w:rsid w:val="005D32A6"/>
    <w:rsid w:val="005D5B3C"/>
    <w:rsid w:val="005E4572"/>
    <w:rsid w:val="005E5E25"/>
    <w:rsid w:val="005E6D98"/>
    <w:rsid w:val="005F05AC"/>
    <w:rsid w:val="005F7A94"/>
    <w:rsid w:val="005F7ECD"/>
    <w:rsid w:val="00602BFD"/>
    <w:rsid w:val="006054F4"/>
    <w:rsid w:val="0061205D"/>
    <w:rsid w:val="006135E6"/>
    <w:rsid w:val="006153E4"/>
    <w:rsid w:val="0061587F"/>
    <w:rsid w:val="00622CB3"/>
    <w:rsid w:val="00625DE1"/>
    <w:rsid w:val="0062760B"/>
    <w:rsid w:val="00631043"/>
    <w:rsid w:val="00632A35"/>
    <w:rsid w:val="00634357"/>
    <w:rsid w:val="00637322"/>
    <w:rsid w:val="00641FAD"/>
    <w:rsid w:val="0064326F"/>
    <w:rsid w:val="006455D9"/>
    <w:rsid w:val="00652339"/>
    <w:rsid w:val="006549DB"/>
    <w:rsid w:val="00655B4F"/>
    <w:rsid w:val="00656277"/>
    <w:rsid w:val="00657F62"/>
    <w:rsid w:val="006631DD"/>
    <w:rsid w:val="00663AA5"/>
    <w:rsid w:val="006640BA"/>
    <w:rsid w:val="00664222"/>
    <w:rsid w:val="00674055"/>
    <w:rsid w:val="00674914"/>
    <w:rsid w:val="00680A4E"/>
    <w:rsid w:val="00681D9D"/>
    <w:rsid w:val="006829C4"/>
    <w:rsid w:val="00684D4C"/>
    <w:rsid w:val="00687937"/>
    <w:rsid w:val="0069742D"/>
    <w:rsid w:val="006A656F"/>
    <w:rsid w:val="006B2B12"/>
    <w:rsid w:val="006B5305"/>
    <w:rsid w:val="006C0081"/>
    <w:rsid w:val="006C2D93"/>
    <w:rsid w:val="006D2244"/>
    <w:rsid w:val="006D3030"/>
    <w:rsid w:val="006D570B"/>
    <w:rsid w:val="006D7E23"/>
    <w:rsid w:val="006E1A43"/>
    <w:rsid w:val="006E31A2"/>
    <w:rsid w:val="006E4525"/>
    <w:rsid w:val="006E4B19"/>
    <w:rsid w:val="006E5621"/>
    <w:rsid w:val="006E5E5B"/>
    <w:rsid w:val="006E7F8D"/>
    <w:rsid w:val="006F04C5"/>
    <w:rsid w:val="006F0596"/>
    <w:rsid w:val="006F154D"/>
    <w:rsid w:val="006F191E"/>
    <w:rsid w:val="006F2FFE"/>
    <w:rsid w:val="006F7A84"/>
    <w:rsid w:val="00701530"/>
    <w:rsid w:val="00704E54"/>
    <w:rsid w:val="00706661"/>
    <w:rsid w:val="00711C53"/>
    <w:rsid w:val="0071320E"/>
    <w:rsid w:val="00717075"/>
    <w:rsid w:val="007219C5"/>
    <w:rsid w:val="00721BE1"/>
    <w:rsid w:val="00721E69"/>
    <w:rsid w:val="00726373"/>
    <w:rsid w:val="00727F3D"/>
    <w:rsid w:val="007317FF"/>
    <w:rsid w:val="007321E6"/>
    <w:rsid w:val="00736BAF"/>
    <w:rsid w:val="00737768"/>
    <w:rsid w:val="00737AC1"/>
    <w:rsid w:val="00740A13"/>
    <w:rsid w:val="00742DBE"/>
    <w:rsid w:val="00743CC2"/>
    <w:rsid w:val="00743E98"/>
    <w:rsid w:val="00752027"/>
    <w:rsid w:val="0075213D"/>
    <w:rsid w:val="00752167"/>
    <w:rsid w:val="007522F9"/>
    <w:rsid w:val="007556CF"/>
    <w:rsid w:val="007579A5"/>
    <w:rsid w:val="00757B71"/>
    <w:rsid w:val="00757EFF"/>
    <w:rsid w:val="00760295"/>
    <w:rsid w:val="00761C12"/>
    <w:rsid w:val="00762767"/>
    <w:rsid w:val="00763F19"/>
    <w:rsid w:val="00764A38"/>
    <w:rsid w:val="00765390"/>
    <w:rsid w:val="00766224"/>
    <w:rsid w:val="00767894"/>
    <w:rsid w:val="0077017C"/>
    <w:rsid w:val="00772692"/>
    <w:rsid w:val="00772968"/>
    <w:rsid w:val="00773A35"/>
    <w:rsid w:val="00774773"/>
    <w:rsid w:val="00774C25"/>
    <w:rsid w:val="00775511"/>
    <w:rsid w:val="00775542"/>
    <w:rsid w:val="00780387"/>
    <w:rsid w:val="007817AE"/>
    <w:rsid w:val="00782E67"/>
    <w:rsid w:val="00783D60"/>
    <w:rsid w:val="00786BBF"/>
    <w:rsid w:val="007934F0"/>
    <w:rsid w:val="00797CF0"/>
    <w:rsid w:val="007A143F"/>
    <w:rsid w:val="007A4C8A"/>
    <w:rsid w:val="007A52E8"/>
    <w:rsid w:val="007B0224"/>
    <w:rsid w:val="007B373A"/>
    <w:rsid w:val="007C111B"/>
    <w:rsid w:val="007C19CF"/>
    <w:rsid w:val="007C2F4B"/>
    <w:rsid w:val="007C6AF8"/>
    <w:rsid w:val="007D289C"/>
    <w:rsid w:val="007E1E38"/>
    <w:rsid w:val="007E7FAE"/>
    <w:rsid w:val="007F2F66"/>
    <w:rsid w:val="007F3BC7"/>
    <w:rsid w:val="007F4EEB"/>
    <w:rsid w:val="007F55F0"/>
    <w:rsid w:val="007F75AE"/>
    <w:rsid w:val="00800249"/>
    <w:rsid w:val="008011B8"/>
    <w:rsid w:val="00802BA6"/>
    <w:rsid w:val="00806464"/>
    <w:rsid w:val="00806640"/>
    <w:rsid w:val="00807057"/>
    <w:rsid w:val="00813D03"/>
    <w:rsid w:val="008170E7"/>
    <w:rsid w:val="00820187"/>
    <w:rsid w:val="00822BE5"/>
    <w:rsid w:val="0082357B"/>
    <w:rsid w:val="00827EB9"/>
    <w:rsid w:val="00830510"/>
    <w:rsid w:val="00841589"/>
    <w:rsid w:val="00843609"/>
    <w:rsid w:val="0084659E"/>
    <w:rsid w:val="00855869"/>
    <w:rsid w:val="00855916"/>
    <w:rsid w:val="00860BF7"/>
    <w:rsid w:val="008638AA"/>
    <w:rsid w:val="00870888"/>
    <w:rsid w:val="00870DE0"/>
    <w:rsid w:val="00873AD8"/>
    <w:rsid w:val="00874E1B"/>
    <w:rsid w:val="00875D3E"/>
    <w:rsid w:val="00876B7C"/>
    <w:rsid w:val="00877324"/>
    <w:rsid w:val="00877A72"/>
    <w:rsid w:val="00877EE4"/>
    <w:rsid w:val="00877FA7"/>
    <w:rsid w:val="008811B9"/>
    <w:rsid w:val="00881BE7"/>
    <w:rsid w:val="0088221E"/>
    <w:rsid w:val="00882688"/>
    <w:rsid w:val="00882FC9"/>
    <w:rsid w:val="00887197"/>
    <w:rsid w:val="00890B44"/>
    <w:rsid w:val="0089157A"/>
    <w:rsid w:val="00893979"/>
    <w:rsid w:val="00893E91"/>
    <w:rsid w:val="008959FF"/>
    <w:rsid w:val="008A1F56"/>
    <w:rsid w:val="008A6CAC"/>
    <w:rsid w:val="008A7552"/>
    <w:rsid w:val="008B02F5"/>
    <w:rsid w:val="008B4E43"/>
    <w:rsid w:val="008B52BA"/>
    <w:rsid w:val="008B604A"/>
    <w:rsid w:val="008B7490"/>
    <w:rsid w:val="008C219B"/>
    <w:rsid w:val="008C2296"/>
    <w:rsid w:val="008C3FDB"/>
    <w:rsid w:val="008C486E"/>
    <w:rsid w:val="008C51E2"/>
    <w:rsid w:val="008C538A"/>
    <w:rsid w:val="008C57F4"/>
    <w:rsid w:val="008C6E1D"/>
    <w:rsid w:val="008D1F22"/>
    <w:rsid w:val="008D3BBD"/>
    <w:rsid w:val="008D4A0F"/>
    <w:rsid w:val="008D5FAC"/>
    <w:rsid w:val="008D7556"/>
    <w:rsid w:val="008E2131"/>
    <w:rsid w:val="008E39A0"/>
    <w:rsid w:val="008E3E02"/>
    <w:rsid w:val="008E5EBC"/>
    <w:rsid w:val="008E7D15"/>
    <w:rsid w:val="008F0BCA"/>
    <w:rsid w:val="008F308D"/>
    <w:rsid w:val="008F447C"/>
    <w:rsid w:val="008F5B42"/>
    <w:rsid w:val="008F61D8"/>
    <w:rsid w:val="008F7864"/>
    <w:rsid w:val="008F7C5A"/>
    <w:rsid w:val="00905578"/>
    <w:rsid w:val="00910BB3"/>
    <w:rsid w:val="0091163B"/>
    <w:rsid w:val="0091219E"/>
    <w:rsid w:val="00914F1A"/>
    <w:rsid w:val="009227C8"/>
    <w:rsid w:val="00925AD3"/>
    <w:rsid w:val="0093021C"/>
    <w:rsid w:val="0093102A"/>
    <w:rsid w:val="00935464"/>
    <w:rsid w:val="00936F0F"/>
    <w:rsid w:val="00941522"/>
    <w:rsid w:val="00942D0E"/>
    <w:rsid w:val="00946393"/>
    <w:rsid w:val="009476DE"/>
    <w:rsid w:val="00953293"/>
    <w:rsid w:val="00956773"/>
    <w:rsid w:val="009569A8"/>
    <w:rsid w:val="0096206E"/>
    <w:rsid w:val="00962B30"/>
    <w:rsid w:val="00962B56"/>
    <w:rsid w:val="009635CF"/>
    <w:rsid w:val="00963F15"/>
    <w:rsid w:val="00965501"/>
    <w:rsid w:val="00966AA6"/>
    <w:rsid w:val="00971434"/>
    <w:rsid w:val="00973613"/>
    <w:rsid w:val="00973EA4"/>
    <w:rsid w:val="00975929"/>
    <w:rsid w:val="009779EC"/>
    <w:rsid w:val="00980FB1"/>
    <w:rsid w:val="00983A08"/>
    <w:rsid w:val="00983D54"/>
    <w:rsid w:val="0098482D"/>
    <w:rsid w:val="00984D2B"/>
    <w:rsid w:val="00985529"/>
    <w:rsid w:val="00985890"/>
    <w:rsid w:val="00986666"/>
    <w:rsid w:val="009875E0"/>
    <w:rsid w:val="00993B76"/>
    <w:rsid w:val="00993DC9"/>
    <w:rsid w:val="0099745E"/>
    <w:rsid w:val="009A0D55"/>
    <w:rsid w:val="009A1E3E"/>
    <w:rsid w:val="009A3A7E"/>
    <w:rsid w:val="009A60F2"/>
    <w:rsid w:val="009B4C8A"/>
    <w:rsid w:val="009B50A0"/>
    <w:rsid w:val="009B5411"/>
    <w:rsid w:val="009B5FA7"/>
    <w:rsid w:val="009C285E"/>
    <w:rsid w:val="009C2E08"/>
    <w:rsid w:val="009C3CAC"/>
    <w:rsid w:val="009C465F"/>
    <w:rsid w:val="009C46EA"/>
    <w:rsid w:val="009D24BA"/>
    <w:rsid w:val="009D24FE"/>
    <w:rsid w:val="009D3B0F"/>
    <w:rsid w:val="009D3D6E"/>
    <w:rsid w:val="009D43CD"/>
    <w:rsid w:val="009D7E40"/>
    <w:rsid w:val="009E19E0"/>
    <w:rsid w:val="009E29DE"/>
    <w:rsid w:val="009E5B5E"/>
    <w:rsid w:val="009F509D"/>
    <w:rsid w:val="009F5846"/>
    <w:rsid w:val="00A12E54"/>
    <w:rsid w:val="00A14055"/>
    <w:rsid w:val="00A155AC"/>
    <w:rsid w:val="00A2094F"/>
    <w:rsid w:val="00A22FAF"/>
    <w:rsid w:val="00A3235F"/>
    <w:rsid w:val="00A3609A"/>
    <w:rsid w:val="00A403AB"/>
    <w:rsid w:val="00A41DF6"/>
    <w:rsid w:val="00A43242"/>
    <w:rsid w:val="00A436B4"/>
    <w:rsid w:val="00A439DB"/>
    <w:rsid w:val="00A45FBD"/>
    <w:rsid w:val="00A467FB"/>
    <w:rsid w:val="00A50B74"/>
    <w:rsid w:val="00A50E1E"/>
    <w:rsid w:val="00A53832"/>
    <w:rsid w:val="00A543D3"/>
    <w:rsid w:val="00A54529"/>
    <w:rsid w:val="00A546CA"/>
    <w:rsid w:val="00A55170"/>
    <w:rsid w:val="00A55CFE"/>
    <w:rsid w:val="00A56DDD"/>
    <w:rsid w:val="00A645E6"/>
    <w:rsid w:val="00A67E52"/>
    <w:rsid w:val="00A7432C"/>
    <w:rsid w:val="00A7577F"/>
    <w:rsid w:val="00A8201E"/>
    <w:rsid w:val="00A82EBF"/>
    <w:rsid w:val="00A911C4"/>
    <w:rsid w:val="00A91BFF"/>
    <w:rsid w:val="00A9211D"/>
    <w:rsid w:val="00A92B06"/>
    <w:rsid w:val="00A95CA8"/>
    <w:rsid w:val="00A96380"/>
    <w:rsid w:val="00AA28A7"/>
    <w:rsid w:val="00AA306C"/>
    <w:rsid w:val="00AA3C5B"/>
    <w:rsid w:val="00AA3F4C"/>
    <w:rsid w:val="00AA4DF9"/>
    <w:rsid w:val="00AA6B25"/>
    <w:rsid w:val="00AA7CEC"/>
    <w:rsid w:val="00AB05ED"/>
    <w:rsid w:val="00AB4A3E"/>
    <w:rsid w:val="00AB77FE"/>
    <w:rsid w:val="00AC0F28"/>
    <w:rsid w:val="00AC1A7C"/>
    <w:rsid w:val="00AC228F"/>
    <w:rsid w:val="00AC2935"/>
    <w:rsid w:val="00AC4233"/>
    <w:rsid w:val="00AC7333"/>
    <w:rsid w:val="00AD1A12"/>
    <w:rsid w:val="00AD201D"/>
    <w:rsid w:val="00AD3B8C"/>
    <w:rsid w:val="00AD60D3"/>
    <w:rsid w:val="00AD6210"/>
    <w:rsid w:val="00AE1336"/>
    <w:rsid w:val="00AE16E8"/>
    <w:rsid w:val="00AE4806"/>
    <w:rsid w:val="00AE4A90"/>
    <w:rsid w:val="00AE7330"/>
    <w:rsid w:val="00AF2415"/>
    <w:rsid w:val="00AF25CB"/>
    <w:rsid w:val="00AF340E"/>
    <w:rsid w:val="00AF3FD9"/>
    <w:rsid w:val="00AF445F"/>
    <w:rsid w:val="00AF7AF2"/>
    <w:rsid w:val="00B02033"/>
    <w:rsid w:val="00B02210"/>
    <w:rsid w:val="00B041A3"/>
    <w:rsid w:val="00B12A65"/>
    <w:rsid w:val="00B17127"/>
    <w:rsid w:val="00B2003C"/>
    <w:rsid w:val="00B213C8"/>
    <w:rsid w:val="00B239FE"/>
    <w:rsid w:val="00B25009"/>
    <w:rsid w:val="00B2550F"/>
    <w:rsid w:val="00B260C4"/>
    <w:rsid w:val="00B26469"/>
    <w:rsid w:val="00B31F2D"/>
    <w:rsid w:val="00B3474E"/>
    <w:rsid w:val="00B36B7A"/>
    <w:rsid w:val="00B37317"/>
    <w:rsid w:val="00B4061C"/>
    <w:rsid w:val="00B40E66"/>
    <w:rsid w:val="00B438E3"/>
    <w:rsid w:val="00B45CA6"/>
    <w:rsid w:val="00B460ED"/>
    <w:rsid w:val="00B46470"/>
    <w:rsid w:val="00B47B2F"/>
    <w:rsid w:val="00B515E2"/>
    <w:rsid w:val="00B5214E"/>
    <w:rsid w:val="00B52D3A"/>
    <w:rsid w:val="00B554CA"/>
    <w:rsid w:val="00B56532"/>
    <w:rsid w:val="00B604FF"/>
    <w:rsid w:val="00B605D1"/>
    <w:rsid w:val="00B619AC"/>
    <w:rsid w:val="00B62B0E"/>
    <w:rsid w:val="00B71DE9"/>
    <w:rsid w:val="00B806BB"/>
    <w:rsid w:val="00B816E9"/>
    <w:rsid w:val="00B830AE"/>
    <w:rsid w:val="00B83EA7"/>
    <w:rsid w:val="00B9308B"/>
    <w:rsid w:val="00B93838"/>
    <w:rsid w:val="00B96F67"/>
    <w:rsid w:val="00BA0512"/>
    <w:rsid w:val="00BA0CD2"/>
    <w:rsid w:val="00BA6419"/>
    <w:rsid w:val="00BC122B"/>
    <w:rsid w:val="00BC1411"/>
    <w:rsid w:val="00BC2D57"/>
    <w:rsid w:val="00BC356F"/>
    <w:rsid w:val="00BC645D"/>
    <w:rsid w:val="00BD24AF"/>
    <w:rsid w:val="00BD6529"/>
    <w:rsid w:val="00BE1541"/>
    <w:rsid w:val="00BE62C9"/>
    <w:rsid w:val="00BF20E2"/>
    <w:rsid w:val="00BF3667"/>
    <w:rsid w:val="00BF380D"/>
    <w:rsid w:val="00BF57E2"/>
    <w:rsid w:val="00C03BE8"/>
    <w:rsid w:val="00C05906"/>
    <w:rsid w:val="00C06326"/>
    <w:rsid w:val="00C06908"/>
    <w:rsid w:val="00C12965"/>
    <w:rsid w:val="00C12F4F"/>
    <w:rsid w:val="00C159C5"/>
    <w:rsid w:val="00C164CE"/>
    <w:rsid w:val="00C1675D"/>
    <w:rsid w:val="00C22FF1"/>
    <w:rsid w:val="00C23E87"/>
    <w:rsid w:val="00C2417E"/>
    <w:rsid w:val="00C27148"/>
    <w:rsid w:val="00C327CC"/>
    <w:rsid w:val="00C41A21"/>
    <w:rsid w:val="00C427B7"/>
    <w:rsid w:val="00C44356"/>
    <w:rsid w:val="00C51A8F"/>
    <w:rsid w:val="00C528A8"/>
    <w:rsid w:val="00C55036"/>
    <w:rsid w:val="00C565AD"/>
    <w:rsid w:val="00C603A0"/>
    <w:rsid w:val="00C60EDA"/>
    <w:rsid w:val="00C613DE"/>
    <w:rsid w:val="00C64A9C"/>
    <w:rsid w:val="00C654A1"/>
    <w:rsid w:val="00C668E7"/>
    <w:rsid w:val="00C705FB"/>
    <w:rsid w:val="00C71883"/>
    <w:rsid w:val="00C771B5"/>
    <w:rsid w:val="00C84B1C"/>
    <w:rsid w:val="00C87141"/>
    <w:rsid w:val="00C87CA4"/>
    <w:rsid w:val="00C91974"/>
    <w:rsid w:val="00C9277B"/>
    <w:rsid w:val="00C963A9"/>
    <w:rsid w:val="00CA0008"/>
    <w:rsid w:val="00CA08F5"/>
    <w:rsid w:val="00CA13AD"/>
    <w:rsid w:val="00CA3238"/>
    <w:rsid w:val="00CA3D7B"/>
    <w:rsid w:val="00CB2F2C"/>
    <w:rsid w:val="00CB3701"/>
    <w:rsid w:val="00CB4872"/>
    <w:rsid w:val="00CB572D"/>
    <w:rsid w:val="00CC3863"/>
    <w:rsid w:val="00CC3F28"/>
    <w:rsid w:val="00CD037F"/>
    <w:rsid w:val="00CD0731"/>
    <w:rsid w:val="00CD290B"/>
    <w:rsid w:val="00CD754E"/>
    <w:rsid w:val="00CD77A8"/>
    <w:rsid w:val="00CE7DEA"/>
    <w:rsid w:val="00CF0700"/>
    <w:rsid w:val="00CF1252"/>
    <w:rsid w:val="00CF3BDB"/>
    <w:rsid w:val="00CF63C3"/>
    <w:rsid w:val="00CF6F3D"/>
    <w:rsid w:val="00D0241E"/>
    <w:rsid w:val="00D0286B"/>
    <w:rsid w:val="00D02AB6"/>
    <w:rsid w:val="00D03362"/>
    <w:rsid w:val="00D06022"/>
    <w:rsid w:val="00D06506"/>
    <w:rsid w:val="00D06E5C"/>
    <w:rsid w:val="00D1015E"/>
    <w:rsid w:val="00D1033E"/>
    <w:rsid w:val="00D17FBE"/>
    <w:rsid w:val="00D25020"/>
    <w:rsid w:val="00D2730A"/>
    <w:rsid w:val="00D27DD9"/>
    <w:rsid w:val="00D3170B"/>
    <w:rsid w:val="00D32084"/>
    <w:rsid w:val="00D35E14"/>
    <w:rsid w:val="00D36E50"/>
    <w:rsid w:val="00D452B4"/>
    <w:rsid w:val="00D54CFC"/>
    <w:rsid w:val="00D57F74"/>
    <w:rsid w:val="00D6123A"/>
    <w:rsid w:val="00D629CF"/>
    <w:rsid w:val="00D63FF6"/>
    <w:rsid w:val="00D67757"/>
    <w:rsid w:val="00D70455"/>
    <w:rsid w:val="00D7056F"/>
    <w:rsid w:val="00D73DA9"/>
    <w:rsid w:val="00D74D95"/>
    <w:rsid w:val="00D76A87"/>
    <w:rsid w:val="00D77542"/>
    <w:rsid w:val="00D818B6"/>
    <w:rsid w:val="00D834AF"/>
    <w:rsid w:val="00D84EE4"/>
    <w:rsid w:val="00D873C4"/>
    <w:rsid w:val="00D91EA2"/>
    <w:rsid w:val="00D932AB"/>
    <w:rsid w:val="00D95736"/>
    <w:rsid w:val="00D957B7"/>
    <w:rsid w:val="00D95F99"/>
    <w:rsid w:val="00D96BB2"/>
    <w:rsid w:val="00DA0019"/>
    <w:rsid w:val="00DA44DE"/>
    <w:rsid w:val="00DA7DAD"/>
    <w:rsid w:val="00DB37E5"/>
    <w:rsid w:val="00DB6B48"/>
    <w:rsid w:val="00DB6E02"/>
    <w:rsid w:val="00DC12BE"/>
    <w:rsid w:val="00DC33E7"/>
    <w:rsid w:val="00DC4EB6"/>
    <w:rsid w:val="00DC6B74"/>
    <w:rsid w:val="00DC6B88"/>
    <w:rsid w:val="00DC714D"/>
    <w:rsid w:val="00DE040F"/>
    <w:rsid w:val="00DE0657"/>
    <w:rsid w:val="00DE0F41"/>
    <w:rsid w:val="00DE1B6A"/>
    <w:rsid w:val="00DE2E3F"/>
    <w:rsid w:val="00DE3036"/>
    <w:rsid w:val="00DE310B"/>
    <w:rsid w:val="00DE6BE3"/>
    <w:rsid w:val="00DF09B3"/>
    <w:rsid w:val="00DF457F"/>
    <w:rsid w:val="00E01E09"/>
    <w:rsid w:val="00E02037"/>
    <w:rsid w:val="00E02369"/>
    <w:rsid w:val="00E06B04"/>
    <w:rsid w:val="00E07DB3"/>
    <w:rsid w:val="00E10712"/>
    <w:rsid w:val="00E11A58"/>
    <w:rsid w:val="00E14D96"/>
    <w:rsid w:val="00E172CF"/>
    <w:rsid w:val="00E17A89"/>
    <w:rsid w:val="00E345D3"/>
    <w:rsid w:val="00E34C3F"/>
    <w:rsid w:val="00E36492"/>
    <w:rsid w:val="00E41FB7"/>
    <w:rsid w:val="00E43014"/>
    <w:rsid w:val="00E43FFF"/>
    <w:rsid w:val="00E456E8"/>
    <w:rsid w:val="00E54796"/>
    <w:rsid w:val="00E5489D"/>
    <w:rsid w:val="00E554B9"/>
    <w:rsid w:val="00E55E31"/>
    <w:rsid w:val="00E630A1"/>
    <w:rsid w:val="00E6553E"/>
    <w:rsid w:val="00E672D5"/>
    <w:rsid w:val="00E67687"/>
    <w:rsid w:val="00E67EDB"/>
    <w:rsid w:val="00E701F2"/>
    <w:rsid w:val="00E7127E"/>
    <w:rsid w:val="00E71FC7"/>
    <w:rsid w:val="00E76938"/>
    <w:rsid w:val="00E77FF1"/>
    <w:rsid w:val="00E80446"/>
    <w:rsid w:val="00E83A4E"/>
    <w:rsid w:val="00E862A6"/>
    <w:rsid w:val="00E905C1"/>
    <w:rsid w:val="00E97CA9"/>
    <w:rsid w:val="00EA10D5"/>
    <w:rsid w:val="00EA238D"/>
    <w:rsid w:val="00EA2F00"/>
    <w:rsid w:val="00EA30A6"/>
    <w:rsid w:val="00EA66F1"/>
    <w:rsid w:val="00EA7465"/>
    <w:rsid w:val="00EA778E"/>
    <w:rsid w:val="00EB0D14"/>
    <w:rsid w:val="00EB1133"/>
    <w:rsid w:val="00EB31B7"/>
    <w:rsid w:val="00EB6444"/>
    <w:rsid w:val="00EC21F9"/>
    <w:rsid w:val="00EC69F7"/>
    <w:rsid w:val="00ED3AFD"/>
    <w:rsid w:val="00ED4242"/>
    <w:rsid w:val="00ED44B1"/>
    <w:rsid w:val="00ED52F3"/>
    <w:rsid w:val="00ED5953"/>
    <w:rsid w:val="00EE1331"/>
    <w:rsid w:val="00EE2CBD"/>
    <w:rsid w:val="00EE4A26"/>
    <w:rsid w:val="00EE5BF1"/>
    <w:rsid w:val="00EE70FA"/>
    <w:rsid w:val="00EF0307"/>
    <w:rsid w:val="00EF1055"/>
    <w:rsid w:val="00EF3EF8"/>
    <w:rsid w:val="00EF55DD"/>
    <w:rsid w:val="00EF6583"/>
    <w:rsid w:val="00EF69F7"/>
    <w:rsid w:val="00F00C86"/>
    <w:rsid w:val="00F01CCD"/>
    <w:rsid w:val="00F03F74"/>
    <w:rsid w:val="00F06621"/>
    <w:rsid w:val="00F140C0"/>
    <w:rsid w:val="00F20759"/>
    <w:rsid w:val="00F244F4"/>
    <w:rsid w:val="00F257CC"/>
    <w:rsid w:val="00F25BE7"/>
    <w:rsid w:val="00F301AE"/>
    <w:rsid w:val="00F3236C"/>
    <w:rsid w:val="00F3489F"/>
    <w:rsid w:val="00F43E53"/>
    <w:rsid w:val="00F45B45"/>
    <w:rsid w:val="00F46E3C"/>
    <w:rsid w:val="00F50FAB"/>
    <w:rsid w:val="00F5459F"/>
    <w:rsid w:val="00F54995"/>
    <w:rsid w:val="00F54BC3"/>
    <w:rsid w:val="00F55934"/>
    <w:rsid w:val="00F55D5A"/>
    <w:rsid w:val="00F61AFA"/>
    <w:rsid w:val="00F62B66"/>
    <w:rsid w:val="00F63EE1"/>
    <w:rsid w:val="00F6400E"/>
    <w:rsid w:val="00F65A15"/>
    <w:rsid w:val="00F66405"/>
    <w:rsid w:val="00F71602"/>
    <w:rsid w:val="00F71F38"/>
    <w:rsid w:val="00F73A41"/>
    <w:rsid w:val="00F7471F"/>
    <w:rsid w:val="00F80B13"/>
    <w:rsid w:val="00F80C47"/>
    <w:rsid w:val="00F83981"/>
    <w:rsid w:val="00F9114F"/>
    <w:rsid w:val="00F941FA"/>
    <w:rsid w:val="00F943C8"/>
    <w:rsid w:val="00FA0FD5"/>
    <w:rsid w:val="00FA1CFB"/>
    <w:rsid w:val="00FA3AAD"/>
    <w:rsid w:val="00FA5214"/>
    <w:rsid w:val="00FA763B"/>
    <w:rsid w:val="00FB05FD"/>
    <w:rsid w:val="00FB3C97"/>
    <w:rsid w:val="00FB5CFB"/>
    <w:rsid w:val="00FB5EFD"/>
    <w:rsid w:val="00FB7607"/>
    <w:rsid w:val="00FC01EE"/>
    <w:rsid w:val="00FC2E89"/>
    <w:rsid w:val="00FC3B58"/>
    <w:rsid w:val="00FC3EB6"/>
    <w:rsid w:val="00FC6B47"/>
    <w:rsid w:val="00FD36C9"/>
    <w:rsid w:val="00FD5FE5"/>
    <w:rsid w:val="00FE0F42"/>
    <w:rsid w:val="00FE2047"/>
    <w:rsid w:val="00FF0B3A"/>
    <w:rsid w:val="00FF0DBB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."/>
  <w:listSeparator w:val=","/>
  <w14:docId w14:val="167BBB77"/>
  <w15:docId w15:val="{4B9D5D5F-6086-4155-A78A-14CADC7E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5D07"/>
    <w:pPr>
      <w:keepNext/>
      <w:ind w:left="-216" w:firstLine="216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D07"/>
    <w:pPr>
      <w:keepNext/>
      <w:tabs>
        <w:tab w:val="left" w:pos="1440"/>
        <w:tab w:val="left" w:pos="8460"/>
        <w:tab w:val="left" w:pos="864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5D07"/>
    <w:pPr>
      <w:keepNext/>
      <w:tabs>
        <w:tab w:val="left" w:pos="8460"/>
        <w:tab w:val="left" w:pos="882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5B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6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6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6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64B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46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4B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6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64B"/>
    <w:rPr>
      <w:sz w:val="24"/>
      <w:szCs w:val="24"/>
    </w:rPr>
  </w:style>
  <w:style w:type="character" w:customStyle="1" w:styleId="hotelname">
    <w:name w:val="hotelname"/>
    <w:basedOn w:val="DefaultParagraphFont"/>
    <w:uiPriority w:val="99"/>
    <w:rsid w:val="004E2BFA"/>
    <w:rPr>
      <w:rFonts w:cs="Times New Roman"/>
    </w:rPr>
  </w:style>
  <w:style w:type="character" w:customStyle="1" w:styleId="hoteladdress">
    <w:name w:val="hoteladdress"/>
    <w:basedOn w:val="DefaultParagraphFont"/>
    <w:uiPriority w:val="99"/>
    <w:rsid w:val="004E2BFA"/>
    <w:rPr>
      <w:rFonts w:cs="Times New Roman"/>
    </w:rPr>
  </w:style>
  <w:style w:type="character" w:styleId="Hyperlink">
    <w:name w:val="Hyperlink"/>
    <w:basedOn w:val="DefaultParagraphFont"/>
    <w:uiPriority w:val="99"/>
    <w:rsid w:val="00CB3701"/>
    <w:rPr>
      <w:rFonts w:cs="Times New Roman"/>
      <w:color w:val="auto"/>
      <w:u w:val="none"/>
      <w:effect w:val="none"/>
    </w:rPr>
  </w:style>
  <w:style w:type="character" w:customStyle="1" w:styleId="profile-last-name">
    <w:name w:val="profile-last-name"/>
    <w:basedOn w:val="DefaultParagraphFont"/>
    <w:rsid w:val="00EA10D5"/>
    <w:rPr>
      <w:rFonts w:cs="Times New Roman"/>
    </w:rPr>
  </w:style>
  <w:style w:type="character" w:customStyle="1" w:styleId="value1">
    <w:name w:val="value1"/>
    <w:basedOn w:val="DefaultParagraphFont"/>
    <w:uiPriority w:val="99"/>
    <w:rsid w:val="008811B9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609EE"/>
    <w:rPr>
      <w:rFonts w:cs="Times New Roman"/>
      <w:i/>
      <w:iCs/>
    </w:rPr>
  </w:style>
  <w:style w:type="character" w:customStyle="1" w:styleId="style20">
    <w:name w:val="style20"/>
    <w:basedOn w:val="DefaultParagraphFont"/>
    <w:uiPriority w:val="99"/>
    <w:rsid w:val="002609EE"/>
    <w:rPr>
      <w:rFonts w:cs="Times New Roman"/>
    </w:rPr>
  </w:style>
  <w:style w:type="paragraph" w:styleId="Title">
    <w:name w:val="Title"/>
    <w:basedOn w:val="Normal"/>
    <w:link w:val="TitleChar"/>
    <w:qFormat/>
    <w:locked/>
    <w:rsid w:val="00036448"/>
    <w:pPr>
      <w:jc w:val="center"/>
    </w:pPr>
    <w:rPr>
      <w:b/>
      <w:bCs/>
      <w:i/>
      <w:iCs/>
      <w:sz w:val="48"/>
    </w:rPr>
  </w:style>
  <w:style w:type="character" w:customStyle="1" w:styleId="TitleChar">
    <w:name w:val="Title Char"/>
    <w:basedOn w:val="DefaultParagraphFont"/>
    <w:link w:val="Title"/>
    <w:rsid w:val="00036448"/>
    <w:rPr>
      <w:b/>
      <w:bCs/>
      <w:i/>
      <w:iCs/>
      <w:sz w:val="48"/>
      <w:szCs w:val="24"/>
    </w:rPr>
  </w:style>
  <w:style w:type="character" w:styleId="Strong">
    <w:name w:val="Strong"/>
    <w:basedOn w:val="DefaultParagraphFont"/>
    <w:uiPriority w:val="22"/>
    <w:qFormat/>
    <w:locked/>
    <w:rsid w:val="0053175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0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E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E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B02F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02F5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31103F"/>
    <w:rPr>
      <w:rFonts w:eastAsia="Batang"/>
      <w:sz w:val="24"/>
      <w:szCs w:val="24"/>
      <w:lang w:eastAsia="ko-KR"/>
    </w:rPr>
  </w:style>
  <w:style w:type="paragraph" w:customStyle="1" w:styleId="CM4">
    <w:name w:val="CM4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paragraph" w:customStyle="1" w:styleId="CM5">
    <w:name w:val="CM5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character" w:customStyle="1" w:styleId="applelinks">
    <w:name w:val="applelinks"/>
    <w:basedOn w:val="DefaultParagraphFont"/>
    <w:rsid w:val="008C57F4"/>
  </w:style>
  <w:style w:type="paragraph" w:styleId="NormalWeb">
    <w:name w:val="Normal (Web)"/>
    <w:basedOn w:val="Normal"/>
    <w:uiPriority w:val="99"/>
    <w:unhideWhenUsed/>
    <w:rsid w:val="00877324"/>
    <w:rPr>
      <w:rFonts w:ascii="SimSun" w:eastAsia="SimSun" w:hAnsi="SimSun" w:cs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4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10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11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85080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473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32883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834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6754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EA182-039D-4FB3-A502-0DBBA2BC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E8F0B6C2</Template>
  <TotalTime>512</TotalTime>
  <Pages>1</Pages>
  <Words>190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Ben Wang</vt:lpstr>
    </vt:vector>
  </TitlesOfParts>
  <Company>Engineering Computer Network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Ben Wang</dc:title>
  <dc:creator>ragland</dc:creator>
  <cp:lastModifiedBy>Coar, Stacey L</cp:lastModifiedBy>
  <cp:revision>11</cp:revision>
  <cp:lastPrinted>2017-03-30T14:52:00Z</cp:lastPrinted>
  <dcterms:created xsi:type="dcterms:W3CDTF">2017-03-24T15:46:00Z</dcterms:created>
  <dcterms:modified xsi:type="dcterms:W3CDTF">2017-03-30T20:52:00Z</dcterms:modified>
</cp:coreProperties>
</file>