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974A6" w14:textId="6EF693C9" w:rsidR="00FF009F" w:rsidRDefault="00FF009F" w:rsidP="00FF009F">
      <w:pPr>
        <w:pStyle w:val="Title"/>
        <w:rPr>
          <w:rFonts w:asciiTheme="majorBidi" w:hAnsiTheme="majorBidi" w:cstheme="majorBidi"/>
          <w:sz w:val="26"/>
          <w:szCs w:val="26"/>
        </w:rPr>
      </w:pPr>
      <w:bookmarkStart w:id="0" w:name="OLE_LINK3"/>
      <w:bookmarkStart w:id="1" w:name="OLE_LINK4"/>
    </w:p>
    <w:p w14:paraId="422CF648" w14:textId="6EF4FF6A" w:rsidR="00FF009F" w:rsidRPr="00243723" w:rsidRDefault="00FF009F" w:rsidP="00FF009F">
      <w:pPr>
        <w:pStyle w:val="Title"/>
        <w:rPr>
          <w:rFonts w:asciiTheme="majorBidi" w:hAnsiTheme="majorBidi" w:cstheme="majorBidi"/>
          <w:sz w:val="12"/>
          <w:szCs w:val="12"/>
        </w:rPr>
      </w:pPr>
    </w:p>
    <w:p w14:paraId="16DC05E3" w14:textId="049065B5" w:rsidR="009D1471" w:rsidRDefault="00D7624F" w:rsidP="002B768F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64235B">
        <w:rPr>
          <w:noProof/>
        </w:rPr>
        <w:drawing>
          <wp:anchor distT="0" distB="0" distL="114300" distR="114300" simplePos="0" relativeHeight="251661312" behindDoc="0" locked="0" layoutInCell="1" allowOverlap="1" wp14:anchorId="22B3B797" wp14:editId="30BF5EA9">
            <wp:simplePos x="0" y="0"/>
            <wp:positionH relativeFrom="column">
              <wp:posOffset>4975860</wp:posOffset>
            </wp:positionH>
            <wp:positionV relativeFrom="paragraph">
              <wp:posOffset>43815</wp:posOffset>
            </wp:positionV>
            <wp:extent cx="1873250" cy="822960"/>
            <wp:effectExtent l="0" t="0" r="0" b="0"/>
            <wp:wrapNone/>
            <wp:docPr id="13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4235B">
        <w:rPr>
          <w:noProof/>
        </w:rPr>
        <w:drawing>
          <wp:anchor distT="0" distB="0" distL="114300" distR="114300" simplePos="0" relativeHeight="251659264" behindDoc="0" locked="0" layoutInCell="1" allowOverlap="1" wp14:anchorId="3B6AF696" wp14:editId="11E452E8">
            <wp:simplePos x="0" y="0"/>
            <wp:positionH relativeFrom="column">
              <wp:posOffset>-242570</wp:posOffset>
            </wp:positionH>
            <wp:positionV relativeFrom="paragraph">
              <wp:posOffset>120650</wp:posOffset>
            </wp:positionV>
            <wp:extent cx="2228850" cy="749300"/>
            <wp:effectExtent l="0" t="0" r="0" b="0"/>
            <wp:wrapNone/>
            <wp:docPr id="12" name="Picture 11" descr="PU_signature_jpg_pri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PU_signature_jpg_pri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377D90" w14:textId="6472AEF6" w:rsidR="009D1471" w:rsidRDefault="009D1471" w:rsidP="002B768F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7375D65E" w14:textId="77777777" w:rsidR="009D1471" w:rsidRDefault="009D1471" w:rsidP="002B768F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440B582D" w14:textId="77777777" w:rsidR="00D7624F" w:rsidRDefault="00D7624F" w:rsidP="00103A6F">
      <w:pPr>
        <w:jc w:val="center"/>
        <w:rPr>
          <w:rFonts w:ascii="Arial" w:hAnsi="Arial" w:cs="Arial"/>
          <w:b/>
          <w:sz w:val="28"/>
          <w:szCs w:val="32"/>
        </w:rPr>
      </w:pPr>
    </w:p>
    <w:p w14:paraId="6E14A2D6" w14:textId="44DF429D" w:rsidR="00103A6F" w:rsidRDefault="00103A6F" w:rsidP="00103A6F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Professor </w:t>
      </w:r>
      <w:r w:rsidRPr="005C1BA8">
        <w:rPr>
          <w:rFonts w:ascii="Arial" w:hAnsi="Arial" w:cs="Arial"/>
          <w:b/>
          <w:sz w:val="28"/>
          <w:szCs w:val="32"/>
        </w:rPr>
        <w:t>Hongli Zhu</w:t>
      </w:r>
    </w:p>
    <w:p w14:paraId="28B7D10C" w14:textId="77777777" w:rsidR="00103A6F" w:rsidRPr="0056562B" w:rsidRDefault="00103A6F" w:rsidP="00103A6F">
      <w:pPr>
        <w:jc w:val="center"/>
        <w:rPr>
          <w:rFonts w:ascii="Arial" w:hAnsi="Arial" w:cs="Arial"/>
          <w:b/>
          <w:sz w:val="8"/>
          <w:szCs w:val="8"/>
        </w:rPr>
      </w:pPr>
    </w:p>
    <w:p w14:paraId="03CB1AE8" w14:textId="2EDB8E8E" w:rsidR="001855F0" w:rsidRPr="00BB4F5A" w:rsidRDefault="00103A6F" w:rsidP="00103A6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5C1BA8">
        <w:rPr>
          <w:rFonts w:ascii="Arial" w:hAnsi="Arial" w:cs="Arial"/>
          <w:i/>
          <w:szCs w:val="28"/>
        </w:rPr>
        <w:t>Northeastern University</w:t>
      </w:r>
    </w:p>
    <w:p w14:paraId="28696484" w14:textId="77777777" w:rsidR="00237C3F" w:rsidRPr="00BB4F5A" w:rsidRDefault="00237C3F" w:rsidP="00237C3F">
      <w:pPr>
        <w:spacing w:before="14" w:afterLines="20" w:after="48"/>
        <w:jc w:val="center"/>
        <w:rPr>
          <w:rFonts w:ascii="Calibri" w:hAnsi="Calibri" w:cs="Calibri"/>
          <w:sz w:val="28"/>
          <w:szCs w:val="28"/>
        </w:rPr>
      </w:pPr>
    </w:p>
    <w:p w14:paraId="7F3C2BEF" w14:textId="043072FD" w:rsidR="00FF009F" w:rsidRPr="00BB4F5A" w:rsidRDefault="002B768F" w:rsidP="00FF009F">
      <w:pPr>
        <w:spacing w:before="14" w:afterLines="20" w:after="48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Friday</w:t>
      </w:r>
      <w:r w:rsidR="00FF009F" w:rsidRPr="00BB4F5A">
        <w:rPr>
          <w:rFonts w:ascii="Calibri" w:hAnsi="Calibri" w:cs="Calibri"/>
          <w:sz w:val="28"/>
          <w:szCs w:val="28"/>
        </w:rPr>
        <w:t xml:space="preserve">, </w:t>
      </w:r>
      <w:r w:rsidR="00BB4F5A" w:rsidRPr="00BB4F5A">
        <w:rPr>
          <w:rFonts w:ascii="Calibri" w:hAnsi="Calibri" w:cs="Calibri"/>
          <w:sz w:val="28"/>
          <w:szCs w:val="28"/>
        </w:rPr>
        <w:t>April</w:t>
      </w:r>
      <w:r w:rsidR="00FF009F" w:rsidRPr="00BB4F5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2</w:t>
      </w:r>
      <w:r w:rsidR="00103A6F">
        <w:rPr>
          <w:rFonts w:ascii="Calibri" w:hAnsi="Calibri" w:cs="Calibri"/>
          <w:sz w:val="28"/>
          <w:szCs w:val="28"/>
        </w:rPr>
        <w:t>8</w:t>
      </w:r>
      <w:r w:rsidR="00FF009F" w:rsidRPr="00BB4F5A">
        <w:rPr>
          <w:rFonts w:ascii="Calibri" w:hAnsi="Calibri" w:cs="Calibri"/>
          <w:sz w:val="28"/>
          <w:szCs w:val="28"/>
        </w:rPr>
        <w:t>, 2017</w:t>
      </w:r>
    </w:p>
    <w:p w14:paraId="5298ED82" w14:textId="1C031283" w:rsidR="00742DBE" w:rsidRPr="00276399" w:rsidRDefault="00276399" w:rsidP="00276399">
      <w:pPr>
        <w:rPr>
          <w:rFonts w:asciiTheme="minorHAnsi" w:hAnsiTheme="minorHAnsi"/>
          <w:b/>
        </w:rPr>
      </w:pPr>
      <w:r w:rsidRPr="00276399">
        <w:rPr>
          <w:rFonts w:asciiTheme="minorHAnsi" w:hAnsiTheme="minorHAnsi"/>
          <w:b/>
        </w:rPr>
        <w:t>Thursday, April 2</w:t>
      </w:r>
      <w:r w:rsidR="00103A6F">
        <w:rPr>
          <w:rFonts w:asciiTheme="minorHAnsi" w:hAnsiTheme="minorHAnsi"/>
          <w:b/>
        </w:rPr>
        <w:t>7</w:t>
      </w:r>
      <w:r w:rsidRPr="00276399">
        <w:rPr>
          <w:rFonts w:asciiTheme="minorHAnsi" w:hAnsiTheme="minorHAnsi"/>
          <w:b/>
        </w:rPr>
        <w:t>, 2017</w:t>
      </w: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6893"/>
        <w:gridCol w:w="1437"/>
        <w:gridCol w:w="1397"/>
      </w:tblGrid>
      <w:tr w:rsidR="00BD09D3" w:rsidRPr="00D64C06" w14:paraId="5D794D51" w14:textId="77777777" w:rsidTr="008E3807">
        <w:tc>
          <w:tcPr>
            <w:tcW w:w="1793" w:type="dxa"/>
            <w:shd w:val="clear" w:color="auto" w:fill="D9D9D9"/>
          </w:tcPr>
          <w:p w14:paraId="7861D2BD" w14:textId="77777777" w:rsidR="00BD09D3" w:rsidRPr="00D64C06" w:rsidRDefault="00BD09D3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6893" w:type="dxa"/>
            <w:shd w:val="clear" w:color="auto" w:fill="D9D9D9"/>
          </w:tcPr>
          <w:p w14:paraId="5BDE8D33" w14:textId="77777777" w:rsidR="00BD09D3" w:rsidRPr="00D64C06" w:rsidRDefault="00BD09D3" w:rsidP="00851F80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D9D9D9"/>
          </w:tcPr>
          <w:p w14:paraId="03DBD724" w14:textId="77777777" w:rsidR="00BD09D3" w:rsidRPr="00D64C06" w:rsidRDefault="00BD09D3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397" w:type="dxa"/>
            <w:shd w:val="clear" w:color="auto" w:fill="D9D9D9"/>
          </w:tcPr>
          <w:p w14:paraId="23D92BFD" w14:textId="77777777" w:rsidR="00BD09D3" w:rsidRPr="00D64C06" w:rsidRDefault="00BD09D3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BD09D3" w:rsidRPr="00D64C06" w14:paraId="02CB9BD6" w14:textId="77777777" w:rsidTr="008E3807">
        <w:trPr>
          <w:trHeight w:val="368"/>
        </w:trPr>
        <w:tc>
          <w:tcPr>
            <w:tcW w:w="1793" w:type="dxa"/>
          </w:tcPr>
          <w:p w14:paraId="397B00D2" w14:textId="615DC2BB" w:rsidR="00BD09D3" w:rsidRDefault="001B276E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Coming in late</w:t>
            </w:r>
          </w:p>
        </w:tc>
        <w:tc>
          <w:tcPr>
            <w:tcW w:w="6893" w:type="dxa"/>
          </w:tcPr>
          <w:p w14:paraId="4A601752" w14:textId="77777777" w:rsidR="008337D6" w:rsidRDefault="008337D6" w:rsidP="008337D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Union Club Hotel </w:t>
            </w:r>
          </w:p>
          <w:p w14:paraId="3EDB5726" w14:textId="636B7E2D" w:rsidR="008337D6" w:rsidRPr="008E3807" w:rsidRDefault="008337D6" w:rsidP="008337D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3807">
              <w:rPr>
                <w:rFonts w:asciiTheme="minorHAnsi" w:hAnsiTheme="minorHAnsi" w:cstheme="minorHAnsi"/>
                <w:sz w:val="22"/>
                <w:szCs w:val="22"/>
              </w:rPr>
              <w:t xml:space="preserve">101 N. Grant St. </w:t>
            </w:r>
            <w:r w:rsidRPr="008E3807">
              <w:rPr>
                <w:rStyle w:val="contextualextensionhighlight"/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West Lafayette, IN 47906-3574</w:t>
            </w:r>
            <w:r w:rsidRPr="008E3807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  <w:r w:rsidRPr="008E380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E3807"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FFFFF"/>
              </w:rPr>
              <w:t>phone: 765-494-8900 fax: 765-494-8924</w:t>
            </w:r>
          </w:p>
        </w:tc>
        <w:tc>
          <w:tcPr>
            <w:tcW w:w="1437" w:type="dxa"/>
            <w:shd w:val="clear" w:color="auto" w:fill="auto"/>
          </w:tcPr>
          <w:p w14:paraId="7FAB24FE" w14:textId="07C10DC9" w:rsidR="00BD09D3" w:rsidRDefault="00BD09D3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160A6502" w14:textId="77777777" w:rsidR="008337D6" w:rsidRDefault="008337D6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Confirmation number</w:t>
            </w:r>
          </w:p>
          <w:p w14:paraId="63B71C75" w14:textId="4985BE74" w:rsidR="00BD09D3" w:rsidRPr="00D64C06" w:rsidRDefault="00103A6F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3A6F">
              <w:rPr>
                <w:rFonts w:asciiTheme="minorHAnsi" w:hAnsiTheme="minorHAnsi" w:cstheme="minorHAnsi"/>
                <w:sz w:val="22"/>
                <w:szCs w:val="22"/>
              </w:rPr>
              <w:t>2985342</w:t>
            </w:r>
            <w:r w:rsidR="008337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DBF2AF8" w14:textId="59E0669A" w:rsidR="00BD09D3" w:rsidRDefault="00BD09D3" w:rsidP="00CF1252">
      <w:pPr>
        <w:jc w:val="center"/>
        <w:rPr>
          <w:b/>
          <w:sz w:val="28"/>
          <w:szCs w:val="28"/>
        </w:rPr>
      </w:pPr>
    </w:p>
    <w:p w14:paraId="10CCFB30" w14:textId="77777777" w:rsidR="00BD09D3" w:rsidRDefault="00BD09D3" w:rsidP="00CF1252">
      <w:pPr>
        <w:jc w:val="center"/>
        <w:rPr>
          <w:b/>
          <w:sz w:val="28"/>
          <w:szCs w:val="28"/>
        </w:rPr>
      </w:pPr>
    </w:p>
    <w:p w14:paraId="584EC957" w14:textId="727008BC" w:rsidR="002039BD" w:rsidRDefault="00276399" w:rsidP="002039B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Friday, April 2</w:t>
      </w:r>
      <w:r w:rsidR="00103A6F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>, 2017</w:t>
      </w: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930"/>
        <w:gridCol w:w="1440"/>
        <w:gridCol w:w="1350"/>
      </w:tblGrid>
      <w:tr w:rsidR="002039BD" w:rsidRPr="00D64C06" w14:paraId="5A6A6142" w14:textId="77777777" w:rsidTr="0093022A">
        <w:tc>
          <w:tcPr>
            <w:tcW w:w="1800" w:type="dxa"/>
            <w:shd w:val="clear" w:color="auto" w:fill="D9D9D9"/>
          </w:tcPr>
          <w:bookmarkEnd w:id="0"/>
          <w:bookmarkEnd w:id="1"/>
          <w:p w14:paraId="02460EA0" w14:textId="77777777" w:rsidR="002039BD" w:rsidRPr="00D64C06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6930" w:type="dxa"/>
            <w:shd w:val="clear" w:color="auto" w:fill="D9D9D9"/>
          </w:tcPr>
          <w:p w14:paraId="54ABC7CC" w14:textId="77777777" w:rsidR="002039BD" w:rsidRPr="00D64C06" w:rsidRDefault="002039BD" w:rsidP="002039BD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14:paraId="5D1CB560" w14:textId="77777777" w:rsidR="002039BD" w:rsidRPr="00D64C06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350" w:type="dxa"/>
            <w:shd w:val="clear" w:color="auto" w:fill="D9D9D9"/>
          </w:tcPr>
          <w:p w14:paraId="316713AB" w14:textId="77777777" w:rsidR="002039BD" w:rsidRPr="00D64C06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2039BD" w:rsidRPr="00D64C06" w14:paraId="2FD96C60" w14:textId="77777777" w:rsidTr="0093022A">
        <w:trPr>
          <w:trHeight w:val="368"/>
        </w:trPr>
        <w:tc>
          <w:tcPr>
            <w:tcW w:w="1800" w:type="dxa"/>
          </w:tcPr>
          <w:p w14:paraId="3E220E86" w14:textId="62FD485D" w:rsidR="002039BD" w:rsidRPr="00EF3D1E" w:rsidRDefault="005E2D94" w:rsidP="00103A6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D0AA5" w:rsidRPr="00EF3D1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03A6F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2039BD"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D0AA5" w:rsidRPr="00EF3D1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03A6F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2039BD" w:rsidRPr="00EF3D1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930" w:type="dxa"/>
          </w:tcPr>
          <w:p w14:paraId="3B93F396" w14:textId="7673149C" w:rsidR="002039BD" w:rsidRPr="00EF3D1E" w:rsidRDefault="00BB4F5A" w:rsidP="00103A6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Breakfast</w:t>
            </w:r>
            <w:r w:rsidR="00BD40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E920A9" w:rsidRPr="00E920A9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E920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20A9" w:rsidRPr="00EB6952">
              <w:rPr>
                <w:rFonts w:asciiTheme="minorHAnsi" w:hAnsiTheme="minorHAnsi" w:cstheme="minorHAnsi"/>
                <w:sz w:val="22"/>
                <w:szCs w:val="22"/>
              </w:rPr>
              <w:t>Materials Engineering Professor</w:t>
            </w:r>
            <w:r w:rsidR="00E920A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BD401C" w:rsidRPr="00E920A9">
              <w:rPr>
                <w:rFonts w:asciiTheme="minorHAnsi" w:hAnsiTheme="minorHAnsi" w:cstheme="minorHAnsi"/>
                <w:sz w:val="22"/>
                <w:szCs w:val="22"/>
              </w:rPr>
              <w:t>Lia Stanciu</w:t>
            </w:r>
          </w:p>
        </w:tc>
        <w:tc>
          <w:tcPr>
            <w:tcW w:w="1440" w:type="dxa"/>
            <w:shd w:val="clear" w:color="auto" w:fill="auto"/>
          </w:tcPr>
          <w:p w14:paraId="35F49138" w14:textId="13064B13" w:rsidR="002039BD" w:rsidRPr="00EF3D1E" w:rsidRDefault="00556B66" w:rsidP="002B768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</w:p>
        </w:tc>
        <w:tc>
          <w:tcPr>
            <w:tcW w:w="1350" w:type="dxa"/>
          </w:tcPr>
          <w:p w14:paraId="0273CF04" w14:textId="12390B8F" w:rsidR="002039BD" w:rsidRPr="00556B66" w:rsidRDefault="00556B66" w:rsidP="00556B66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556B66">
              <w:rPr>
                <w:rFonts w:asciiTheme="minorHAnsi" w:hAnsiTheme="minorHAnsi" w:cstheme="minorHAnsi"/>
                <w:sz w:val="16"/>
                <w:szCs w:val="16"/>
              </w:rPr>
              <w:t>Lia will pick up in Lobby</w:t>
            </w:r>
          </w:p>
        </w:tc>
      </w:tr>
      <w:tr w:rsidR="00103A6F" w:rsidRPr="00D64C06" w14:paraId="3160751F" w14:textId="77777777" w:rsidTr="0093022A">
        <w:trPr>
          <w:trHeight w:val="368"/>
        </w:trPr>
        <w:tc>
          <w:tcPr>
            <w:tcW w:w="1800" w:type="dxa"/>
          </w:tcPr>
          <w:p w14:paraId="0E728A92" w14:textId="76354F81" w:rsidR="00103A6F" w:rsidRPr="00EF3D1E" w:rsidRDefault="00103A6F" w:rsidP="00E920A9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E920A9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E920A9">
              <w:rPr>
                <w:rFonts w:asciiTheme="minorHAnsi" w:hAnsiTheme="minorHAnsi" w:cstheme="minorHAnsi"/>
                <w:sz w:val="22"/>
                <w:szCs w:val="22"/>
              </w:rPr>
              <w:t>9:30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930" w:type="dxa"/>
          </w:tcPr>
          <w:p w14:paraId="5B3ABFBB" w14:textId="02B201AE" w:rsidR="00103A6F" w:rsidRPr="00EF3D1E" w:rsidRDefault="00103A6F" w:rsidP="00E920A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95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E216C">
              <w:rPr>
                <w:rFonts w:asciiTheme="minorHAnsi" w:hAnsiTheme="minorHAnsi" w:cstheme="minorHAnsi"/>
                <w:sz w:val="22"/>
                <w:szCs w:val="22"/>
              </w:rPr>
              <w:t>eet with</w:t>
            </w:r>
            <w:r w:rsidRPr="00EB69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20A9" w:rsidRPr="00EB6952">
              <w:rPr>
                <w:rFonts w:asciiTheme="minorHAnsi" w:hAnsiTheme="minorHAnsi" w:cstheme="minorHAnsi"/>
                <w:sz w:val="22"/>
                <w:szCs w:val="22"/>
              </w:rPr>
              <w:t>Materials Engineering Professor</w:t>
            </w:r>
            <w:r w:rsidR="00E920A9">
              <w:rPr>
                <w:rFonts w:asciiTheme="minorHAnsi" w:hAnsiTheme="minorHAnsi" w:cstheme="minorHAnsi"/>
                <w:sz w:val="22"/>
                <w:szCs w:val="22"/>
              </w:rPr>
              <w:t xml:space="preserve"> Jeffrey Youngblood</w:t>
            </w:r>
          </w:p>
        </w:tc>
        <w:tc>
          <w:tcPr>
            <w:tcW w:w="1440" w:type="dxa"/>
            <w:shd w:val="clear" w:color="auto" w:fill="auto"/>
          </w:tcPr>
          <w:p w14:paraId="77DA47B7" w14:textId="62FE221C" w:rsidR="00103A6F" w:rsidRPr="00EF3D1E" w:rsidRDefault="00E920A9" w:rsidP="00103A6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2233</w:t>
            </w:r>
          </w:p>
        </w:tc>
        <w:tc>
          <w:tcPr>
            <w:tcW w:w="1350" w:type="dxa"/>
          </w:tcPr>
          <w:p w14:paraId="0BFE2F12" w14:textId="77777777" w:rsidR="00103A6F" w:rsidRPr="00EF3D1E" w:rsidRDefault="00103A6F" w:rsidP="00556B66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66" w:rsidRPr="00D64C06" w14:paraId="4A14A05A" w14:textId="77777777" w:rsidTr="0093022A">
        <w:trPr>
          <w:trHeight w:val="368"/>
        </w:trPr>
        <w:tc>
          <w:tcPr>
            <w:tcW w:w="1800" w:type="dxa"/>
          </w:tcPr>
          <w:p w14:paraId="126B234D" w14:textId="328091F8" w:rsidR="00556B66" w:rsidRDefault="00556B66" w:rsidP="00E920A9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9:30 – 10:00am</w:t>
            </w:r>
          </w:p>
        </w:tc>
        <w:tc>
          <w:tcPr>
            <w:tcW w:w="6930" w:type="dxa"/>
          </w:tcPr>
          <w:p w14:paraId="3335FCC4" w14:textId="65801D4D" w:rsidR="00556B66" w:rsidRPr="00EB6952" w:rsidRDefault="00035427" w:rsidP="00E920A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95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eet with</w:t>
            </w:r>
            <w:r w:rsidRPr="00EB6952">
              <w:rPr>
                <w:rFonts w:asciiTheme="minorHAnsi" w:hAnsiTheme="minorHAnsi" w:cstheme="minorHAnsi"/>
                <w:sz w:val="22"/>
                <w:szCs w:val="22"/>
              </w:rPr>
              <w:t xml:space="preserve"> Materials Engineering Professor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Lia Stanciu</w:t>
            </w:r>
          </w:p>
        </w:tc>
        <w:tc>
          <w:tcPr>
            <w:tcW w:w="1440" w:type="dxa"/>
            <w:shd w:val="clear" w:color="auto" w:fill="auto"/>
          </w:tcPr>
          <w:p w14:paraId="392EC318" w14:textId="12FB34D8" w:rsidR="00556B66" w:rsidRDefault="00035427" w:rsidP="00103A6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2223</w:t>
            </w:r>
          </w:p>
        </w:tc>
        <w:tc>
          <w:tcPr>
            <w:tcW w:w="1350" w:type="dxa"/>
          </w:tcPr>
          <w:p w14:paraId="51FF4C08" w14:textId="77777777" w:rsidR="00556B66" w:rsidRPr="00EF3D1E" w:rsidRDefault="00556B66" w:rsidP="00556B66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66" w:rsidRPr="00D64C06" w14:paraId="15BE061F" w14:textId="77777777" w:rsidTr="0093022A">
        <w:trPr>
          <w:trHeight w:val="368"/>
        </w:trPr>
        <w:tc>
          <w:tcPr>
            <w:tcW w:w="1800" w:type="dxa"/>
          </w:tcPr>
          <w:p w14:paraId="2B300025" w14:textId="348EAB2B" w:rsidR="00556B66" w:rsidRPr="00556B66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35427">
              <w:rPr>
                <w:rFonts w:asciiTheme="minorHAnsi" w:hAnsiTheme="minorHAnsi" w:cstheme="minorHAnsi"/>
                <w:sz w:val="22"/>
                <w:szCs w:val="22"/>
              </w:rPr>
              <w:t>10:00 – 10:30am</w:t>
            </w:r>
          </w:p>
        </w:tc>
        <w:tc>
          <w:tcPr>
            <w:tcW w:w="6930" w:type="dxa"/>
          </w:tcPr>
          <w:p w14:paraId="6B8247C2" w14:textId="222E732D" w:rsidR="00556B66" w:rsidRPr="00EB6952" w:rsidRDefault="00035427" w:rsidP="00556B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95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eet with</w:t>
            </w:r>
            <w:r w:rsidRPr="00EB6952">
              <w:rPr>
                <w:rFonts w:asciiTheme="minorHAnsi" w:hAnsiTheme="minorHAnsi" w:cstheme="minorHAnsi"/>
                <w:sz w:val="22"/>
                <w:szCs w:val="22"/>
              </w:rPr>
              <w:t xml:space="preserve"> Materials Engineering Professor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Chelsea Davis</w:t>
            </w:r>
          </w:p>
        </w:tc>
        <w:tc>
          <w:tcPr>
            <w:tcW w:w="1440" w:type="dxa"/>
            <w:shd w:val="clear" w:color="auto" w:fill="auto"/>
          </w:tcPr>
          <w:p w14:paraId="0007BFC9" w14:textId="0B095B0B" w:rsidR="00556B66" w:rsidRDefault="00035427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2229</w:t>
            </w:r>
          </w:p>
        </w:tc>
        <w:tc>
          <w:tcPr>
            <w:tcW w:w="1350" w:type="dxa"/>
          </w:tcPr>
          <w:p w14:paraId="4455417C" w14:textId="77777777" w:rsidR="00556B66" w:rsidRPr="00EF3D1E" w:rsidRDefault="00556B66" w:rsidP="00556B66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66" w:rsidRPr="00D64C06" w14:paraId="3475E757" w14:textId="77777777" w:rsidTr="0093022A">
        <w:trPr>
          <w:trHeight w:val="368"/>
        </w:trPr>
        <w:tc>
          <w:tcPr>
            <w:tcW w:w="1800" w:type="dxa"/>
          </w:tcPr>
          <w:p w14:paraId="5A7E9A05" w14:textId="779BA7A3" w:rsidR="00556B66" w:rsidRPr="00556B66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35427">
              <w:rPr>
                <w:rFonts w:asciiTheme="minorHAnsi" w:hAnsiTheme="minorHAnsi" w:cstheme="minorHAnsi"/>
                <w:sz w:val="22"/>
                <w:szCs w:val="22"/>
              </w:rPr>
              <w:t>10:30 – 11:00am</w:t>
            </w:r>
          </w:p>
        </w:tc>
        <w:tc>
          <w:tcPr>
            <w:tcW w:w="6930" w:type="dxa"/>
          </w:tcPr>
          <w:p w14:paraId="45E79805" w14:textId="5B2BCA6E" w:rsidR="00556B66" w:rsidRPr="00EF3D1E" w:rsidRDefault="00035427" w:rsidP="00556B66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  <w:tc>
          <w:tcPr>
            <w:tcW w:w="1440" w:type="dxa"/>
            <w:shd w:val="clear" w:color="auto" w:fill="auto"/>
          </w:tcPr>
          <w:p w14:paraId="60BFC85D" w14:textId="68DD9EF9" w:rsidR="00556B66" w:rsidRPr="00EF3D1E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67BBE" w14:textId="44666EBC" w:rsidR="00556B66" w:rsidRPr="00EF3D1E" w:rsidRDefault="00556B66" w:rsidP="00556B66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66" w:rsidRPr="00D64C06" w14:paraId="443A99B6" w14:textId="77777777" w:rsidTr="0093022A">
        <w:trPr>
          <w:trHeight w:val="368"/>
        </w:trPr>
        <w:tc>
          <w:tcPr>
            <w:tcW w:w="1800" w:type="dxa"/>
          </w:tcPr>
          <w:p w14:paraId="54122BF4" w14:textId="147F86BE" w:rsidR="00556B66" w:rsidRPr="00EF3D1E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11:00 – 11:30pm</w:t>
            </w:r>
          </w:p>
        </w:tc>
        <w:tc>
          <w:tcPr>
            <w:tcW w:w="6930" w:type="dxa"/>
          </w:tcPr>
          <w:p w14:paraId="582D11DF" w14:textId="6A8440A9" w:rsidR="00556B66" w:rsidRPr="00EF3D1E" w:rsidRDefault="00556B66" w:rsidP="00556B66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Meet with Materials Engineering Professor Carlos Martinez</w:t>
            </w:r>
          </w:p>
        </w:tc>
        <w:tc>
          <w:tcPr>
            <w:tcW w:w="1440" w:type="dxa"/>
            <w:shd w:val="clear" w:color="auto" w:fill="auto"/>
          </w:tcPr>
          <w:p w14:paraId="541376DF" w14:textId="33A75833" w:rsidR="00556B66" w:rsidRPr="00EF3D1E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ARMS 2327</w:t>
            </w:r>
          </w:p>
        </w:tc>
        <w:tc>
          <w:tcPr>
            <w:tcW w:w="1350" w:type="dxa"/>
          </w:tcPr>
          <w:p w14:paraId="09C42135" w14:textId="77777777" w:rsidR="00556B66" w:rsidRPr="00EF3D1E" w:rsidRDefault="00556B66" w:rsidP="00556B66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66" w:rsidRPr="00D64C06" w14:paraId="3BC7EC02" w14:textId="77777777" w:rsidTr="0093022A">
        <w:trPr>
          <w:trHeight w:val="368"/>
        </w:trPr>
        <w:tc>
          <w:tcPr>
            <w:tcW w:w="1800" w:type="dxa"/>
          </w:tcPr>
          <w:p w14:paraId="1727C272" w14:textId="3392FA1A" w:rsidR="00556B66" w:rsidRPr="00EF3D1E" w:rsidRDefault="00556B66" w:rsidP="00E14D9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11:45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14D9C">
              <w:rPr>
                <w:rFonts w:asciiTheme="minorHAnsi" w:hAnsiTheme="minorHAnsi" w:cstheme="minorHAnsi"/>
                <w:sz w:val="22"/>
                <w:szCs w:val="22"/>
              </w:rPr>
              <w:t>:15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930" w:type="dxa"/>
          </w:tcPr>
          <w:p w14:paraId="6B5B5565" w14:textId="55364630" w:rsidR="00556B66" w:rsidRPr="00EF3D1E" w:rsidRDefault="00556B66" w:rsidP="00556B66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Lunch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350E">
              <w:rPr>
                <w:rFonts w:asciiTheme="minorHAnsi" w:hAnsiTheme="minorHAnsi" w:cstheme="minorHAnsi"/>
                <w:sz w:val="22"/>
                <w:szCs w:val="22"/>
              </w:rPr>
              <w:t>with Materials Engineering Graduate Students:</w:t>
            </w:r>
            <w:r w:rsidRPr="002735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Shikhar Misra, Kai Gao, li kai Lin and Sabrina Huang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E920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Alejandro Alcaraz Ramirez</w:t>
            </w:r>
          </w:p>
        </w:tc>
        <w:tc>
          <w:tcPr>
            <w:tcW w:w="1440" w:type="dxa"/>
            <w:shd w:val="clear" w:color="auto" w:fill="auto"/>
          </w:tcPr>
          <w:p w14:paraId="29E7F68F" w14:textId="115A6D9B" w:rsidR="00556B66" w:rsidRPr="00EF3D1E" w:rsidRDefault="00035427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  <w:bookmarkStart w:id="2" w:name="_GoBack"/>
            <w:bookmarkEnd w:id="2"/>
          </w:p>
        </w:tc>
        <w:tc>
          <w:tcPr>
            <w:tcW w:w="1350" w:type="dxa"/>
          </w:tcPr>
          <w:p w14:paraId="3FD65EEB" w14:textId="422E3A8B" w:rsidR="00556B66" w:rsidRPr="00556B66" w:rsidRDefault="00556B66" w:rsidP="00556B66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556B66">
              <w:rPr>
                <w:rFonts w:asciiTheme="minorHAnsi" w:hAnsiTheme="minorHAnsi" w:cstheme="minorHAnsi"/>
                <w:sz w:val="16"/>
                <w:szCs w:val="16"/>
              </w:rPr>
              <w:t xml:space="preserve">MSE Student Take to </w:t>
            </w:r>
          </w:p>
          <w:p w14:paraId="42EA90F5" w14:textId="1E04381D" w:rsidR="00556B66" w:rsidRPr="00EF3D1E" w:rsidRDefault="00556B66" w:rsidP="00556B66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56B66">
              <w:rPr>
                <w:rFonts w:asciiTheme="minorHAnsi" w:hAnsiTheme="minorHAnsi" w:cstheme="minorHAnsi"/>
                <w:sz w:val="16"/>
                <w:szCs w:val="16"/>
              </w:rPr>
              <w:t>ME 1074</w:t>
            </w:r>
          </w:p>
        </w:tc>
      </w:tr>
      <w:tr w:rsidR="00556B66" w:rsidRPr="00D64C06" w14:paraId="5030F5DD" w14:textId="77777777" w:rsidTr="0093022A">
        <w:trPr>
          <w:trHeight w:val="368"/>
        </w:trPr>
        <w:tc>
          <w:tcPr>
            <w:tcW w:w="1800" w:type="dxa"/>
          </w:tcPr>
          <w:p w14:paraId="71325ECC" w14:textId="3D3826F6" w:rsidR="00556B66" w:rsidRPr="00EF3D1E" w:rsidRDefault="00556B66" w:rsidP="00E14D9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1:</w:t>
            </w:r>
            <w:r w:rsidR="00E14D9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E14D9C">
              <w:rPr>
                <w:rFonts w:asciiTheme="minorHAnsi" w:hAnsiTheme="minorHAnsi" w:cstheme="minorHAnsi"/>
                <w:sz w:val="22"/>
                <w:szCs w:val="22"/>
              </w:rPr>
              <w:t>2:45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930" w:type="dxa"/>
          </w:tcPr>
          <w:p w14:paraId="346BAB5A" w14:textId="53D07522" w:rsidR="00556B66" w:rsidRPr="00EF3D1E" w:rsidRDefault="00556B66" w:rsidP="00556B66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AE1410">
              <w:rPr>
                <w:rFonts w:asciiTheme="minorHAnsi" w:hAnsiTheme="minorHAnsi" w:cstheme="minorHAnsi"/>
                <w:sz w:val="22"/>
                <w:szCs w:val="22"/>
              </w:rPr>
              <w:t>Meet with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echanical</w:t>
            </w:r>
            <w:r w:rsidRPr="00AE1410">
              <w:rPr>
                <w:rFonts w:asciiTheme="minorHAnsi" w:hAnsiTheme="minorHAnsi" w:cstheme="minorHAnsi"/>
                <w:sz w:val="22"/>
                <w:szCs w:val="22"/>
              </w:rPr>
              <w:t xml:space="preserve"> Engineering Professor </w:t>
            </w:r>
            <w:r>
              <w:rPr>
                <w:rFonts w:ascii="Calibri" w:hAnsi="Calibri" w:cs="Calibri"/>
                <w:sz w:val="22"/>
                <w:szCs w:val="22"/>
              </w:rPr>
              <w:t>Kejie Zhao</w:t>
            </w:r>
          </w:p>
        </w:tc>
        <w:tc>
          <w:tcPr>
            <w:tcW w:w="1440" w:type="dxa"/>
            <w:shd w:val="clear" w:color="auto" w:fill="auto"/>
          </w:tcPr>
          <w:p w14:paraId="21995D42" w14:textId="4A26FD70" w:rsidR="00556B66" w:rsidRPr="00EF3D1E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</w:t>
            </w:r>
            <w:r w:rsidR="000354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1074</w:t>
            </w:r>
          </w:p>
        </w:tc>
        <w:tc>
          <w:tcPr>
            <w:tcW w:w="1350" w:type="dxa"/>
          </w:tcPr>
          <w:p w14:paraId="139B8459" w14:textId="77777777" w:rsidR="00556B66" w:rsidRPr="00EF3D1E" w:rsidRDefault="00556B66" w:rsidP="00556B66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66" w:rsidRPr="00D64C06" w14:paraId="41B89E76" w14:textId="77777777" w:rsidTr="0093022A">
        <w:trPr>
          <w:trHeight w:val="368"/>
        </w:trPr>
        <w:tc>
          <w:tcPr>
            <w:tcW w:w="1800" w:type="dxa"/>
          </w:tcPr>
          <w:p w14:paraId="10DCBA5D" w14:textId="76DE1374" w:rsidR="00556B66" w:rsidRPr="00EF3D1E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3:00 – 3:30pm</w:t>
            </w:r>
          </w:p>
        </w:tc>
        <w:tc>
          <w:tcPr>
            <w:tcW w:w="6930" w:type="dxa"/>
          </w:tcPr>
          <w:p w14:paraId="7EE6358F" w14:textId="418A539F" w:rsidR="00556B66" w:rsidRPr="00EF3D1E" w:rsidRDefault="00556B66" w:rsidP="00556B66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Meet with Materials Engineering Professor Department Head and Professor David Bahr</w:t>
            </w:r>
          </w:p>
        </w:tc>
        <w:tc>
          <w:tcPr>
            <w:tcW w:w="1440" w:type="dxa"/>
            <w:shd w:val="clear" w:color="auto" w:fill="auto"/>
          </w:tcPr>
          <w:p w14:paraId="60A19C7E" w14:textId="00D510CD" w:rsidR="00556B66" w:rsidRPr="00EF3D1E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2300</w:t>
            </w:r>
          </w:p>
        </w:tc>
        <w:tc>
          <w:tcPr>
            <w:tcW w:w="1350" w:type="dxa"/>
          </w:tcPr>
          <w:p w14:paraId="32FD7D31" w14:textId="22A4D4DA" w:rsidR="00556B66" w:rsidRPr="00556B66" w:rsidRDefault="00556B66" w:rsidP="00556B66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r w:rsidRPr="00556B66">
              <w:rPr>
                <w:rFonts w:asciiTheme="minorHAnsi" w:hAnsiTheme="minorHAnsi" w:cstheme="minorHAnsi"/>
                <w:sz w:val="16"/>
                <w:szCs w:val="16"/>
              </w:rPr>
              <w:t>Prof. Zhao w bring to ARMS 2300</w:t>
            </w:r>
          </w:p>
        </w:tc>
      </w:tr>
      <w:tr w:rsidR="00556B66" w:rsidRPr="00D64C06" w14:paraId="72AAE30F" w14:textId="77777777" w:rsidTr="0093022A">
        <w:trPr>
          <w:trHeight w:val="368"/>
        </w:trPr>
        <w:tc>
          <w:tcPr>
            <w:tcW w:w="1800" w:type="dxa"/>
          </w:tcPr>
          <w:p w14:paraId="62A3F0A7" w14:textId="6C670E79" w:rsidR="00556B66" w:rsidRPr="002B768F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768F">
              <w:rPr>
                <w:rFonts w:asciiTheme="minorHAnsi" w:hAnsiTheme="minorHAnsi" w:cstheme="minorHAnsi"/>
                <w:sz w:val="22"/>
                <w:szCs w:val="22"/>
              </w:rPr>
              <w:t>3:30 – 3:45pm</w:t>
            </w:r>
          </w:p>
        </w:tc>
        <w:tc>
          <w:tcPr>
            <w:tcW w:w="6930" w:type="dxa"/>
          </w:tcPr>
          <w:p w14:paraId="46542410" w14:textId="77777777" w:rsidR="00556B66" w:rsidRPr="00D64C06" w:rsidRDefault="00556B66" w:rsidP="00556B66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Seminar Prep</w:t>
            </w:r>
          </w:p>
        </w:tc>
        <w:tc>
          <w:tcPr>
            <w:tcW w:w="1440" w:type="dxa"/>
            <w:shd w:val="clear" w:color="auto" w:fill="auto"/>
          </w:tcPr>
          <w:p w14:paraId="24F85B25" w14:textId="77777777" w:rsidR="00556B66" w:rsidRPr="00D64C06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1350" w:type="dxa"/>
          </w:tcPr>
          <w:p w14:paraId="66CD7268" w14:textId="0DAD48EC" w:rsidR="00556B66" w:rsidRPr="00D64C06" w:rsidRDefault="00556B66" w:rsidP="00556B66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56B66">
              <w:rPr>
                <w:sz w:val="16"/>
                <w:szCs w:val="16"/>
              </w:rPr>
              <w:t>Prof. Zhao</w:t>
            </w:r>
            <w:r>
              <w:rPr>
                <w:sz w:val="16"/>
                <w:szCs w:val="16"/>
              </w:rPr>
              <w:t xml:space="preserve"> w</w:t>
            </w:r>
            <w:r w:rsidRPr="00556B66">
              <w:rPr>
                <w:sz w:val="16"/>
                <w:szCs w:val="16"/>
              </w:rPr>
              <w:t xml:space="preserve">ill introduce her </w:t>
            </w:r>
          </w:p>
        </w:tc>
      </w:tr>
      <w:tr w:rsidR="00556B66" w:rsidRPr="00D64C06" w14:paraId="68BF1F7D" w14:textId="77777777" w:rsidTr="0093022A">
        <w:trPr>
          <w:trHeight w:val="368"/>
        </w:trPr>
        <w:tc>
          <w:tcPr>
            <w:tcW w:w="1800" w:type="dxa"/>
          </w:tcPr>
          <w:p w14:paraId="20D5AA24" w14:textId="36780832" w:rsidR="00556B66" w:rsidRPr="00D64C06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3:45 – 5:00pm</w:t>
            </w:r>
          </w:p>
        </w:tc>
        <w:tc>
          <w:tcPr>
            <w:tcW w:w="6930" w:type="dxa"/>
          </w:tcPr>
          <w:p w14:paraId="3FECEBF0" w14:textId="77777777" w:rsidR="00556B66" w:rsidRPr="00D64C06" w:rsidRDefault="00556B66" w:rsidP="00556B66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Seminar</w:t>
            </w:r>
          </w:p>
        </w:tc>
        <w:tc>
          <w:tcPr>
            <w:tcW w:w="1440" w:type="dxa"/>
            <w:shd w:val="clear" w:color="auto" w:fill="auto"/>
          </w:tcPr>
          <w:p w14:paraId="7F242D40" w14:textId="77777777" w:rsidR="00556B66" w:rsidRPr="00D64C06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1350" w:type="dxa"/>
          </w:tcPr>
          <w:p w14:paraId="29E8F300" w14:textId="77777777" w:rsidR="00556B66" w:rsidRPr="00D64C06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66" w:rsidRPr="00D64C06" w14:paraId="045C8BBC" w14:textId="77777777" w:rsidTr="0093022A">
        <w:trPr>
          <w:trHeight w:val="368"/>
        </w:trPr>
        <w:tc>
          <w:tcPr>
            <w:tcW w:w="1800" w:type="dxa"/>
          </w:tcPr>
          <w:p w14:paraId="0727EC1C" w14:textId="1ACA7FE7" w:rsidR="00556B66" w:rsidRPr="00D64C06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0" w:type="dxa"/>
          </w:tcPr>
          <w:p w14:paraId="21999EA7" w14:textId="1CD6329F" w:rsidR="00556B66" w:rsidRPr="00103A6F" w:rsidRDefault="00556B66" w:rsidP="00556B66">
            <w:pPr>
              <w:spacing w:before="14" w:afterLines="20" w:after="48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03A6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Dinner</w:t>
            </w:r>
          </w:p>
        </w:tc>
        <w:tc>
          <w:tcPr>
            <w:tcW w:w="1440" w:type="dxa"/>
            <w:shd w:val="clear" w:color="auto" w:fill="auto"/>
          </w:tcPr>
          <w:p w14:paraId="1D683427" w14:textId="22485CBF" w:rsidR="00556B66" w:rsidRPr="00D64C06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1A57A95" w14:textId="7E29BD19" w:rsidR="00556B66" w:rsidRPr="00D64C06" w:rsidRDefault="00556B66" w:rsidP="00556B6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01D6A6" w14:textId="77777777" w:rsidR="00E36492" w:rsidRDefault="00E36492" w:rsidP="00CF1252">
      <w:pPr>
        <w:rPr>
          <w:rFonts w:asciiTheme="minorHAnsi" w:hAnsiTheme="minorHAnsi" w:cstheme="minorHAnsi"/>
          <w:b/>
          <w:sz w:val="16"/>
          <w:szCs w:val="16"/>
        </w:rPr>
      </w:pPr>
    </w:p>
    <w:sectPr w:rsidR="00E36492" w:rsidSect="008B7490">
      <w:headerReference w:type="default" r:id="rId10"/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B24D3" w14:textId="77777777" w:rsidR="00E920A9" w:rsidRDefault="00E920A9">
      <w:r>
        <w:separator/>
      </w:r>
    </w:p>
  </w:endnote>
  <w:endnote w:type="continuationSeparator" w:id="0">
    <w:p w14:paraId="34BA0284" w14:textId="77777777" w:rsidR="00E920A9" w:rsidRDefault="00E9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F74D2" w14:textId="77777777" w:rsidR="00E920A9" w:rsidRDefault="00E920A9">
      <w:r>
        <w:separator/>
      </w:r>
    </w:p>
  </w:footnote>
  <w:footnote w:type="continuationSeparator" w:id="0">
    <w:p w14:paraId="50E9BEA1" w14:textId="77777777" w:rsidR="00E920A9" w:rsidRDefault="00E9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1FC9" w14:textId="55ECD93E" w:rsidR="00E920A9" w:rsidRDefault="00E920A9">
    <w:pPr>
      <w:pStyle w:val="Header"/>
    </w:pP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4EBBB05D">
          <wp:simplePos x="0" y="0"/>
          <wp:positionH relativeFrom="column">
            <wp:posOffset>0</wp:posOffset>
          </wp:positionH>
          <wp:positionV relativeFrom="paragraph">
            <wp:posOffset>200025</wp:posOffset>
          </wp:positionV>
          <wp:extent cx="1885950" cy="571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6D6C56">
      <w:rPr>
        <w:b/>
        <w:bCs/>
        <w:noProof/>
        <w:sz w:val="40"/>
        <w:szCs w:val="40"/>
      </w:rPr>
      <w:drawing>
        <wp:inline distT="0" distB="0" distL="0" distR="0" wp14:anchorId="0C81336D" wp14:editId="539EA25B">
          <wp:extent cx="1902794" cy="871855"/>
          <wp:effectExtent l="0" t="0" r="254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365" cy="90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06863"/>
    <w:rsid w:val="00013B62"/>
    <w:rsid w:val="00014468"/>
    <w:rsid w:val="000144AD"/>
    <w:rsid w:val="00014DFF"/>
    <w:rsid w:val="00017C5B"/>
    <w:rsid w:val="0002353F"/>
    <w:rsid w:val="00025435"/>
    <w:rsid w:val="00026849"/>
    <w:rsid w:val="00026931"/>
    <w:rsid w:val="00033B66"/>
    <w:rsid w:val="00035427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4A61"/>
    <w:rsid w:val="00087314"/>
    <w:rsid w:val="00091761"/>
    <w:rsid w:val="00092AC0"/>
    <w:rsid w:val="00096ECD"/>
    <w:rsid w:val="000A0D08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CD8"/>
    <w:rsid w:val="000D4E10"/>
    <w:rsid w:val="000D6873"/>
    <w:rsid w:val="000D68F4"/>
    <w:rsid w:val="000E08A9"/>
    <w:rsid w:val="000E216C"/>
    <w:rsid w:val="000E4873"/>
    <w:rsid w:val="00100974"/>
    <w:rsid w:val="00101560"/>
    <w:rsid w:val="00103466"/>
    <w:rsid w:val="0010378F"/>
    <w:rsid w:val="00103A6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0936"/>
    <w:rsid w:val="00133C3A"/>
    <w:rsid w:val="00134E23"/>
    <w:rsid w:val="00134E60"/>
    <w:rsid w:val="00135DF7"/>
    <w:rsid w:val="00137999"/>
    <w:rsid w:val="00140AA4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363D"/>
    <w:rsid w:val="001855F0"/>
    <w:rsid w:val="00190010"/>
    <w:rsid w:val="001910FB"/>
    <w:rsid w:val="00197233"/>
    <w:rsid w:val="00197947"/>
    <w:rsid w:val="00197C90"/>
    <w:rsid w:val="001A4DD2"/>
    <w:rsid w:val="001A734C"/>
    <w:rsid w:val="001B225E"/>
    <w:rsid w:val="001B276E"/>
    <w:rsid w:val="001B2EC8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F13AD"/>
    <w:rsid w:val="001F3AC9"/>
    <w:rsid w:val="001F3BBC"/>
    <w:rsid w:val="001F3C9E"/>
    <w:rsid w:val="001F493D"/>
    <w:rsid w:val="001F4A58"/>
    <w:rsid w:val="001F4CF2"/>
    <w:rsid w:val="002000C8"/>
    <w:rsid w:val="002003AE"/>
    <w:rsid w:val="00203633"/>
    <w:rsid w:val="002039BD"/>
    <w:rsid w:val="002050C2"/>
    <w:rsid w:val="00205179"/>
    <w:rsid w:val="00205608"/>
    <w:rsid w:val="002066BA"/>
    <w:rsid w:val="00207F78"/>
    <w:rsid w:val="002144BC"/>
    <w:rsid w:val="00215BE9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A23"/>
    <w:rsid w:val="00230E79"/>
    <w:rsid w:val="00231FA5"/>
    <w:rsid w:val="00234D76"/>
    <w:rsid w:val="00235535"/>
    <w:rsid w:val="00237C3F"/>
    <w:rsid w:val="00241DEE"/>
    <w:rsid w:val="002431AE"/>
    <w:rsid w:val="002450B0"/>
    <w:rsid w:val="00247980"/>
    <w:rsid w:val="002529A1"/>
    <w:rsid w:val="002548FF"/>
    <w:rsid w:val="0025637B"/>
    <w:rsid w:val="002564D1"/>
    <w:rsid w:val="002609EE"/>
    <w:rsid w:val="00263A39"/>
    <w:rsid w:val="002667F9"/>
    <w:rsid w:val="0027350E"/>
    <w:rsid w:val="00276399"/>
    <w:rsid w:val="002804EE"/>
    <w:rsid w:val="002816A2"/>
    <w:rsid w:val="002817E6"/>
    <w:rsid w:val="00282212"/>
    <w:rsid w:val="00283612"/>
    <w:rsid w:val="00285EBF"/>
    <w:rsid w:val="002876CA"/>
    <w:rsid w:val="00294EB9"/>
    <w:rsid w:val="002976BD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B768F"/>
    <w:rsid w:val="002C0F52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E5736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3352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5D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11E7"/>
    <w:rsid w:val="003B4086"/>
    <w:rsid w:val="003B6615"/>
    <w:rsid w:val="003C015B"/>
    <w:rsid w:val="003C04C3"/>
    <w:rsid w:val="003C1F97"/>
    <w:rsid w:val="003C391A"/>
    <w:rsid w:val="003C6E20"/>
    <w:rsid w:val="003D3ADF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37DD2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44F4"/>
    <w:rsid w:val="0046702F"/>
    <w:rsid w:val="00470092"/>
    <w:rsid w:val="004715F6"/>
    <w:rsid w:val="00474A73"/>
    <w:rsid w:val="00476578"/>
    <w:rsid w:val="00477F7A"/>
    <w:rsid w:val="00480A4F"/>
    <w:rsid w:val="004908B7"/>
    <w:rsid w:val="004929AF"/>
    <w:rsid w:val="00493858"/>
    <w:rsid w:val="00495BBB"/>
    <w:rsid w:val="0049655A"/>
    <w:rsid w:val="004A1270"/>
    <w:rsid w:val="004A30F8"/>
    <w:rsid w:val="004A584B"/>
    <w:rsid w:val="004A79F9"/>
    <w:rsid w:val="004B2020"/>
    <w:rsid w:val="004B349C"/>
    <w:rsid w:val="004B34A8"/>
    <w:rsid w:val="004B44E4"/>
    <w:rsid w:val="004B44FA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C71FA"/>
    <w:rsid w:val="004D47CE"/>
    <w:rsid w:val="004E2BFA"/>
    <w:rsid w:val="004E34B8"/>
    <w:rsid w:val="004E3509"/>
    <w:rsid w:val="004E3D41"/>
    <w:rsid w:val="004E4040"/>
    <w:rsid w:val="004E4E1C"/>
    <w:rsid w:val="004F1823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0937"/>
    <w:rsid w:val="00541BFF"/>
    <w:rsid w:val="00542403"/>
    <w:rsid w:val="0054363C"/>
    <w:rsid w:val="005477C6"/>
    <w:rsid w:val="00554D7E"/>
    <w:rsid w:val="005563C5"/>
    <w:rsid w:val="00556B66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3159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325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2D94"/>
    <w:rsid w:val="005E4572"/>
    <w:rsid w:val="005E5E25"/>
    <w:rsid w:val="005E6D98"/>
    <w:rsid w:val="005F05AC"/>
    <w:rsid w:val="005F7A94"/>
    <w:rsid w:val="005F7ECD"/>
    <w:rsid w:val="00602BFD"/>
    <w:rsid w:val="006054F4"/>
    <w:rsid w:val="00610A48"/>
    <w:rsid w:val="00610E57"/>
    <w:rsid w:val="0061205D"/>
    <w:rsid w:val="006135E6"/>
    <w:rsid w:val="006153E4"/>
    <w:rsid w:val="0061587F"/>
    <w:rsid w:val="00622CB3"/>
    <w:rsid w:val="0062445A"/>
    <w:rsid w:val="00625DE1"/>
    <w:rsid w:val="0062760B"/>
    <w:rsid w:val="00631043"/>
    <w:rsid w:val="00632A35"/>
    <w:rsid w:val="00634357"/>
    <w:rsid w:val="00637322"/>
    <w:rsid w:val="00637B95"/>
    <w:rsid w:val="0064096B"/>
    <w:rsid w:val="00641FAD"/>
    <w:rsid w:val="0064211D"/>
    <w:rsid w:val="0064326F"/>
    <w:rsid w:val="006455D9"/>
    <w:rsid w:val="006517CC"/>
    <w:rsid w:val="00652339"/>
    <w:rsid w:val="006549DB"/>
    <w:rsid w:val="00655B4F"/>
    <w:rsid w:val="00656277"/>
    <w:rsid w:val="00657F62"/>
    <w:rsid w:val="006631DD"/>
    <w:rsid w:val="00663AA5"/>
    <w:rsid w:val="006640BA"/>
    <w:rsid w:val="00664222"/>
    <w:rsid w:val="00674055"/>
    <w:rsid w:val="00674914"/>
    <w:rsid w:val="00680A4E"/>
    <w:rsid w:val="00681D9D"/>
    <w:rsid w:val="006829C4"/>
    <w:rsid w:val="00684D4C"/>
    <w:rsid w:val="00687937"/>
    <w:rsid w:val="0069742D"/>
    <w:rsid w:val="006A26EC"/>
    <w:rsid w:val="006A656F"/>
    <w:rsid w:val="006B2B12"/>
    <w:rsid w:val="006B5305"/>
    <w:rsid w:val="006C0081"/>
    <w:rsid w:val="006C2D93"/>
    <w:rsid w:val="006C50DE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2FFE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2DBE"/>
    <w:rsid w:val="00743CC2"/>
    <w:rsid w:val="00743E98"/>
    <w:rsid w:val="00752027"/>
    <w:rsid w:val="0075213D"/>
    <w:rsid w:val="00752167"/>
    <w:rsid w:val="007522F9"/>
    <w:rsid w:val="007556CF"/>
    <w:rsid w:val="00755895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790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4C8A"/>
    <w:rsid w:val="007A52E8"/>
    <w:rsid w:val="007B0224"/>
    <w:rsid w:val="007B373A"/>
    <w:rsid w:val="007C111B"/>
    <w:rsid w:val="007C19CF"/>
    <w:rsid w:val="007C2F4B"/>
    <w:rsid w:val="007C6AF8"/>
    <w:rsid w:val="007D1CA0"/>
    <w:rsid w:val="007D289C"/>
    <w:rsid w:val="007E1E38"/>
    <w:rsid w:val="007E7FAE"/>
    <w:rsid w:val="007F2F66"/>
    <w:rsid w:val="007F3BC7"/>
    <w:rsid w:val="007F4760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337D6"/>
    <w:rsid w:val="0084107D"/>
    <w:rsid w:val="00841589"/>
    <w:rsid w:val="00843609"/>
    <w:rsid w:val="0084659E"/>
    <w:rsid w:val="00851F80"/>
    <w:rsid w:val="00852E15"/>
    <w:rsid w:val="00855869"/>
    <w:rsid w:val="00855916"/>
    <w:rsid w:val="00860BF7"/>
    <w:rsid w:val="008638AA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1BE7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B7490"/>
    <w:rsid w:val="008C219B"/>
    <w:rsid w:val="008C2296"/>
    <w:rsid w:val="008C3FDB"/>
    <w:rsid w:val="008C486E"/>
    <w:rsid w:val="008C51E2"/>
    <w:rsid w:val="008C538A"/>
    <w:rsid w:val="008C6E1D"/>
    <w:rsid w:val="008D1F22"/>
    <w:rsid w:val="008D4A0F"/>
    <w:rsid w:val="008D5FAC"/>
    <w:rsid w:val="008D7556"/>
    <w:rsid w:val="008E2131"/>
    <w:rsid w:val="008E3807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5578"/>
    <w:rsid w:val="00910BB3"/>
    <w:rsid w:val="0091163B"/>
    <w:rsid w:val="0091219E"/>
    <w:rsid w:val="00914F1A"/>
    <w:rsid w:val="009227C8"/>
    <w:rsid w:val="00925AD3"/>
    <w:rsid w:val="0093021C"/>
    <w:rsid w:val="0093022A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57239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383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3EBD"/>
    <w:rsid w:val="009C465F"/>
    <w:rsid w:val="009C46EA"/>
    <w:rsid w:val="009D1471"/>
    <w:rsid w:val="009D1D5B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47CC0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5CA8"/>
    <w:rsid w:val="00A96380"/>
    <w:rsid w:val="00AA28A7"/>
    <w:rsid w:val="00AA306C"/>
    <w:rsid w:val="00AA3C5B"/>
    <w:rsid w:val="00AA3F4C"/>
    <w:rsid w:val="00AA4DF9"/>
    <w:rsid w:val="00AA6B25"/>
    <w:rsid w:val="00AA7CEC"/>
    <w:rsid w:val="00AB05ED"/>
    <w:rsid w:val="00AB4A3E"/>
    <w:rsid w:val="00AB77FE"/>
    <w:rsid w:val="00AC0F28"/>
    <w:rsid w:val="00AC1A7C"/>
    <w:rsid w:val="00AC228F"/>
    <w:rsid w:val="00AC2935"/>
    <w:rsid w:val="00AC4233"/>
    <w:rsid w:val="00AC7333"/>
    <w:rsid w:val="00AD1A12"/>
    <w:rsid w:val="00AD201D"/>
    <w:rsid w:val="00AD3B8C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033"/>
    <w:rsid w:val="00B02210"/>
    <w:rsid w:val="00B041A3"/>
    <w:rsid w:val="00B2003C"/>
    <w:rsid w:val="00B213C8"/>
    <w:rsid w:val="00B22C01"/>
    <w:rsid w:val="00B239FE"/>
    <w:rsid w:val="00B25009"/>
    <w:rsid w:val="00B2550F"/>
    <w:rsid w:val="00B260C4"/>
    <w:rsid w:val="00B26469"/>
    <w:rsid w:val="00B31F2D"/>
    <w:rsid w:val="00B3474E"/>
    <w:rsid w:val="00B36B7A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2B1C"/>
    <w:rsid w:val="00B9308B"/>
    <w:rsid w:val="00B93838"/>
    <w:rsid w:val="00B96F67"/>
    <w:rsid w:val="00BA0512"/>
    <w:rsid w:val="00BA0CD2"/>
    <w:rsid w:val="00BA6419"/>
    <w:rsid w:val="00BA7788"/>
    <w:rsid w:val="00BB4F5A"/>
    <w:rsid w:val="00BC122B"/>
    <w:rsid w:val="00BC1411"/>
    <w:rsid w:val="00BC17F4"/>
    <w:rsid w:val="00BC2D57"/>
    <w:rsid w:val="00BC356F"/>
    <w:rsid w:val="00BC645D"/>
    <w:rsid w:val="00BD09D3"/>
    <w:rsid w:val="00BD24AF"/>
    <w:rsid w:val="00BD401C"/>
    <w:rsid w:val="00BD6529"/>
    <w:rsid w:val="00BE1541"/>
    <w:rsid w:val="00BE62C9"/>
    <w:rsid w:val="00BE766F"/>
    <w:rsid w:val="00BF20E2"/>
    <w:rsid w:val="00BF3667"/>
    <w:rsid w:val="00BF380D"/>
    <w:rsid w:val="00BF57E2"/>
    <w:rsid w:val="00C03BE8"/>
    <w:rsid w:val="00C05906"/>
    <w:rsid w:val="00C06326"/>
    <w:rsid w:val="00C06908"/>
    <w:rsid w:val="00C12965"/>
    <w:rsid w:val="00C12F4F"/>
    <w:rsid w:val="00C159C5"/>
    <w:rsid w:val="00C164CE"/>
    <w:rsid w:val="00C1675D"/>
    <w:rsid w:val="00C22FF1"/>
    <w:rsid w:val="00C23E87"/>
    <w:rsid w:val="00C2417E"/>
    <w:rsid w:val="00C27148"/>
    <w:rsid w:val="00C327CC"/>
    <w:rsid w:val="00C41A21"/>
    <w:rsid w:val="00C427B7"/>
    <w:rsid w:val="00C44356"/>
    <w:rsid w:val="00C51A8F"/>
    <w:rsid w:val="00C528A8"/>
    <w:rsid w:val="00C55036"/>
    <w:rsid w:val="00C565AD"/>
    <w:rsid w:val="00C603A0"/>
    <w:rsid w:val="00C60EDA"/>
    <w:rsid w:val="00C613DE"/>
    <w:rsid w:val="00C64A9C"/>
    <w:rsid w:val="00C654A1"/>
    <w:rsid w:val="00C668E7"/>
    <w:rsid w:val="00C705FB"/>
    <w:rsid w:val="00C71883"/>
    <w:rsid w:val="00C771B5"/>
    <w:rsid w:val="00C84B1C"/>
    <w:rsid w:val="00C87141"/>
    <w:rsid w:val="00C87CA4"/>
    <w:rsid w:val="00C91974"/>
    <w:rsid w:val="00C9277B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522B"/>
    <w:rsid w:val="00CE7DEA"/>
    <w:rsid w:val="00CF0700"/>
    <w:rsid w:val="00CF1252"/>
    <w:rsid w:val="00CF63C3"/>
    <w:rsid w:val="00CF6F3D"/>
    <w:rsid w:val="00D0241E"/>
    <w:rsid w:val="00D0286B"/>
    <w:rsid w:val="00D02AB6"/>
    <w:rsid w:val="00D06022"/>
    <w:rsid w:val="00D06506"/>
    <w:rsid w:val="00D06E5C"/>
    <w:rsid w:val="00D1015E"/>
    <w:rsid w:val="00D1033E"/>
    <w:rsid w:val="00D17FBE"/>
    <w:rsid w:val="00D25020"/>
    <w:rsid w:val="00D2730A"/>
    <w:rsid w:val="00D27DD9"/>
    <w:rsid w:val="00D3170B"/>
    <w:rsid w:val="00D32084"/>
    <w:rsid w:val="00D35E14"/>
    <w:rsid w:val="00D36E50"/>
    <w:rsid w:val="00D44769"/>
    <w:rsid w:val="00D452B4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58FF"/>
    <w:rsid w:val="00D7624F"/>
    <w:rsid w:val="00D76A87"/>
    <w:rsid w:val="00D77542"/>
    <w:rsid w:val="00D818B6"/>
    <w:rsid w:val="00D834AF"/>
    <w:rsid w:val="00D84EE4"/>
    <w:rsid w:val="00D86C1F"/>
    <w:rsid w:val="00D873C4"/>
    <w:rsid w:val="00D932AB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12BE"/>
    <w:rsid w:val="00DC33E7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E6BE3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4D9C"/>
    <w:rsid w:val="00E172CF"/>
    <w:rsid w:val="00E17A89"/>
    <w:rsid w:val="00E2488C"/>
    <w:rsid w:val="00E345D3"/>
    <w:rsid w:val="00E34C3F"/>
    <w:rsid w:val="00E36492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553E"/>
    <w:rsid w:val="00E66B5C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0FED"/>
    <w:rsid w:val="00E83A4E"/>
    <w:rsid w:val="00E862A6"/>
    <w:rsid w:val="00E905C1"/>
    <w:rsid w:val="00E920A9"/>
    <w:rsid w:val="00E97CA9"/>
    <w:rsid w:val="00EA10D5"/>
    <w:rsid w:val="00EA238D"/>
    <w:rsid w:val="00EA2F00"/>
    <w:rsid w:val="00EA30A6"/>
    <w:rsid w:val="00EA66F1"/>
    <w:rsid w:val="00EA7465"/>
    <w:rsid w:val="00EA778E"/>
    <w:rsid w:val="00EB0D14"/>
    <w:rsid w:val="00EB1133"/>
    <w:rsid w:val="00EB31B7"/>
    <w:rsid w:val="00EB6444"/>
    <w:rsid w:val="00EB6C21"/>
    <w:rsid w:val="00EC21F9"/>
    <w:rsid w:val="00ED092C"/>
    <w:rsid w:val="00ED3AFD"/>
    <w:rsid w:val="00ED4242"/>
    <w:rsid w:val="00ED44B1"/>
    <w:rsid w:val="00ED52F3"/>
    <w:rsid w:val="00ED5953"/>
    <w:rsid w:val="00ED599B"/>
    <w:rsid w:val="00EE1331"/>
    <w:rsid w:val="00EE2CBD"/>
    <w:rsid w:val="00EE4A26"/>
    <w:rsid w:val="00EE5BF1"/>
    <w:rsid w:val="00EE70FA"/>
    <w:rsid w:val="00EF0307"/>
    <w:rsid w:val="00EF1055"/>
    <w:rsid w:val="00EF3D1E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4CE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1CEC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74878"/>
    <w:rsid w:val="00F80B13"/>
    <w:rsid w:val="00F80C47"/>
    <w:rsid w:val="00F9114F"/>
    <w:rsid w:val="00F941FA"/>
    <w:rsid w:val="00F943C8"/>
    <w:rsid w:val="00F95CBF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0AA5"/>
    <w:rsid w:val="00FD36C9"/>
    <w:rsid w:val="00FD5FE5"/>
    <w:rsid w:val="00FE0F42"/>
    <w:rsid w:val="00FE2047"/>
    <w:rsid w:val="00FF009F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67BBB77"/>
  <w15:docId w15:val="{9D9E7CD8-9685-4C3A-AA95-F2B1D9E7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uiPriority w:val="99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Default">
    <w:name w:val="Default"/>
    <w:rsid w:val="00FF009F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fr-FR" w:eastAsia="ja-JP"/>
    </w:rPr>
  </w:style>
  <w:style w:type="character" w:customStyle="1" w:styleId="contextualextensionhighlight">
    <w:name w:val="contextualextensionhighlight"/>
    <w:basedOn w:val="DefaultParagraphFont"/>
    <w:rsid w:val="008337D6"/>
  </w:style>
  <w:style w:type="character" w:customStyle="1" w:styleId="apple-converted-space">
    <w:name w:val="apple-converted-space"/>
    <w:basedOn w:val="DefaultParagraphFont"/>
    <w:rsid w:val="0083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DA03-10E9-4D3D-9DAE-72EF6A58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7A2FD453</Template>
  <TotalTime>284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subject/>
  <dc:creator>ragland</dc:creator>
  <cp:keywords/>
  <dc:description/>
  <cp:lastModifiedBy>Coar, Stacey L</cp:lastModifiedBy>
  <cp:revision>8</cp:revision>
  <cp:lastPrinted>2017-04-27T13:50:00Z</cp:lastPrinted>
  <dcterms:created xsi:type="dcterms:W3CDTF">2017-04-25T14:29:00Z</dcterms:created>
  <dcterms:modified xsi:type="dcterms:W3CDTF">2017-04-27T13:57:00Z</dcterms:modified>
</cp:coreProperties>
</file>