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E6B4D" w14:textId="44146C4A" w:rsidR="00534978" w:rsidRDefault="00B70CB3" w:rsidP="0091219E">
      <w:pPr>
        <w:rPr>
          <w:rFonts w:asciiTheme="minorHAnsi" w:hAnsiTheme="minorHAnsi" w:cstheme="minorHAnsi"/>
          <w:b/>
          <w:noProof/>
        </w:rPr>
      </w:pPr>
      <w:bookmarkStart w:id="0" w:name="OLE_LINK5"/>
      <w:bookmarkStart w:id="1" w:name="OLE_LINK6"/>
      <w:bookmarkStart w:id="2" w:name="OLE_LINK3"/>
      <w:bookmarkStart w:id="3" w:name="OLE_LINK4"/>
      <w:r w:rsidRPr="006C7A9D">
        <w:rPr>
          <w:noProof/>
        </w:rPr>
        <w:drawing>
          <wp:anchor distT="0" distB="0" distL="114300" distR="114300" simplePos="0" relativeHeight="251661312" behindDoc="0" locked="0" layoutInCell="1" allowOverlap="1" wp14:anchorId="28CED080" wp14:editId="7B8DD016">
            <wp:simplePos x="0" y="0"/>
            <wp:positionH relativeFrom="column">
              <wp:posOffset>5064173</wp:posOffset>
            </wp:positionH>
            <wp:positionV relativeFrom="paragraph">
              <wp:posOffset>-5080</wp:posOffset>
            </wp:positionV>
            <wp:extent cx="1873250" cy="959485"/>
            <wp:effectExtent l="0" t="0" r="0" b="0"/>
            <wp:wrapNone/>
            <wp:docPr id="13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7A9D">
        <w:rPr>
          <w:noProof/>
        </w:rPr>
        <w:drawing>
          <wp:anchor distT="0" distB="0" distL="114300" distR="114300" simplePos="0" relativeHeight="251659264" behindDoc="0" locked="0" layoutInCell="1" allowOverlap="1" wp14:anchorId="287502BD" wp14:editId="6235EEAF">
            <wp:simplePos x="0" y="0"/>
            <wp:positionH relativeFrom="column">
              <wp:posOffset>-168812</wp:posOffset>
            </wp:positionH>
            <wp:positionV relativeFrom="paragraph">
              <wp:posOffset>-5178</wp:posOffset>
            </wp:positionV>
            <wp:extent cx="2228850" cy="749300"/>
            <wp:effectExtent l="0" t="0" r="0" b="0"/>
            <wp:wrapNone/>
            <wp:docPr id="12" name="Picture 11" descr="PU_signature_jpg_pri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PU_signature_jpg_pri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A7E387" w14:textId="3B7BAEB0" w:rsidR="00B70CB3" w:rsidRDefault="00B70CB3" w:rsidP="0091219E">
      <w:pPr>
        <w:rPr>
          <w:rFonts w:asciiTheme="minorHAnsi" w:hAnsiTheme="minorHAnsi" w:cstheme="minorHAnsi"/>
          <w:b/>
          <w:noProof/>
        </w:rPr>
      </w:pPr>
    </w:p>
    <w:p w14:paraId="34F6826A" w14:textId="1F1A03E7" w:rsidR="00B70CB3" w:rsidRDefault="00B70CB3" w:rsidP="0091219E">
      <w:pPr>
        <w:rPr>
          <w:rFonts w:asciiTheme="minorHAnsi" w:hAnsiTheme="minorHAnsi" w:cstheme="minorHAnsi"/>
          <w:b/>
          <w:noProof/>
        </w:rPr>
      </w:pPr>
    </w:p>
    <w:p w14:paraId="6FF5DBF8" w14:textId="73632761" w:rsidR="00B70CB3" w:rsidRPr="00655B4F" w:rsidRDefault="00B70CB3" w:rsidP="0091219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754736F8" w14:textId="77777777" w:rsidR="00B52D3A" w:rsidRPr="00655B4F" w:rsidRDefault="00B52D3A" w:rsidP="00135DF7">
      <w:pPr>
        <w:jc w:val="center"/>
        <w:rPr>
          <w:rFonts w:asciiTheme="minorHAnsi" w:hAnsiTheme="minorHAnsi" w:cstheme="minorHAnsi"/>
          <w:b/>
        </w:rPr>
      </w:pPr>
    </w:p>
    <w:p w14:paraId="0A74D082" w14:textId="77777777" w:rsidR="00B70CB3" w:rsidRDefault="00B70CB3" w:rsidP="00B70CB3">
      <w:pPr>
        <w:jc w:val="center"/>
        <w:rPr>
          <w:b/>
          <w:sz w:val="28"/>
          <w:szCs w:val="28"/>
        </w:rPr>
      </w:pPr>
    </w:p>
    <w:p w14:paraId="29768EA2" w14:textId="77777777" w:rsidR="00B70CB3" w:rsidRDefault="00B70CB3" w:rsidP="00B70CB3">
      <w:pPr>
        <w:jc w:val="center"/>
        <w:rPr>
          <w:b/>
          <w:sz w:val="28"/>
          <w:szCs w:val="28"/>
        </w:rPr>
      </w:pPr>
    </w:p>
    <w:p w14:paraId="444AA455" w14:textId="77777777" w:rsidR="00B70CB3" w:rsidRDefault="00B70CB3" w:rsidP="00B70CB3">
      <w:pPr>
        <w:jc w:val="center"/>
        <w:rPr>
          <w:b/>
          <w:sz w:val="28"/>
          <w:szCs w:val="28"/>
        </w:rPr>
      </w:pPr>
    </w:p>
    <w:p w14:paraId="32CB7341" w14:textId="77777777" w:rsidR="00B46249" w:rsidRPr="00B46249" w:rsidRDefault="00B46249" w:rsidP="00B46249">
      <w:pPr>
        <w:pStyle w:val="Plai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6249">
        <w:rPr>
          <w:rFonts w:asciiTheme="minorHAnsi" w:hAnsiTheme="minorHAnsi" w:cstheme="minorHAnsi"/>
          <w:b/>
          <w:sz w:val="28"/>
          <w:szCs w:val="28"/>
        </w:rPr>
        <w:t>Jing Zhang, Ph.D.</w:t>
      </w:r>
    </w:p>
    <w:p w14:paraId="4FFA7797" w14:textId="77777777" w:rsidR="00B46249" w:rsidRDefault="00B46249" w:rsidP="00B46249">
      <w:pPr>
        <w:pStyle w:val="Plai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6249">
        <w:rPr>
          <w:rFonts w:asciiTheme="minorHAnsi" w:hAnsiTheme="minorHAnsi" w:cstheme="minorHAnsi"/>
          <w:b/>
          <w:sz w:val="28"/>
          <w:szCs w:val="28"/>
        </w:rPr>
        <w:t xml:space="preserve">Assistant Professor of Mechanical Engineering </w:t>
      </w:r>
    </w:p>
    <w:p w14:paraId="1D29C644" w14:textId="64609D58" w:rsidR="00B46249" w:rsidRDefault="00B46249" w:rsidP="00B46249">
      <w:pPr>
        <w:pStyle w:val="Plai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6249">
        <w:rPr>
          <w:rFonts w:asciiTheme="minorHAnsi" w:hAnsiTheme="minorHAnsi" w:cstheme="minorHAnsi"/>
          <w:b/>
          <w:sz w:val="28"/>
          <w:szCs w:val="28"/>
        </w:rPr>
        <w:t>Purdue School of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46249">
        <w:rPr>
          <w:rFonts w:asciiTheme="minorHAnsi" w:hAnsiTheme="minorHAnsi" w:cstheme="minorHAnsi"/>
          <w:b/>
          <w:sz w:val="28"/>
          <w:szCs w:val="28"/>
        </w:rPr>
        <w:t>Engineering and Technology</w:t>
      </w:r>
    </w:p>
    <w:p w14:paraId="76DD4428" w14:textId="66A7D746" w:rsidR="00B70CB3" w:rsidRPr="00B46249" w:rsidRDefault="00B46249" w:rsidP="00B46249">
      <w:pPr>
        <w:pStyle w:val="Plai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6249">
        <w:rPr>
          <w:rFonts w:asciiTheme="minorHAnsi" w:hAnsiTheme="minorHAnsi" w:cstheme="minorHAnsi"/>
          <w:b/>
          <w:sz w:val="28"/>
          <w:szCs w:val="28"/>
        </w:rPr>
        <w:t>Indiana University - Purdue University Indianapolis (IUPUI)</w:t>
      </w:r>
    </w:p>
    <w:bookmarkEnd w:id="0"/>
    <w:bookmarkEnd w:id="1"/>
    <w:p w14:paraId="176F7E3A" w14:textId="0CCE1547" w:rsidR="00B70CB3" w:rsidRPr="00AE0FAA" w:rsidRDefault="00B70CB3" w:rsidP="00B70CB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552F628" w14:textId="404C4AFF" w:rsidR="0031103F" w:rsidRPr="00AE0FAA" w:rsidRDefault="009C3CAC" w:rsidP="00B70CB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E0FAA">
        <w:rPr>
          <w:rFonts w:asciiTheme="minorHAnsi" w:hAnsiTheme="minorHAnsi" w:cstheme="minorHAnsi"/>
          <w:b/>
          <w:sz w:val="32"/>
          <w:szCs w:val="32"/>
        </w:rPr>
        <w:t>MSE 690 Guest Speaker</w:t>
      </w:r>
    </w:p>
    <w:p w14:paraId="5ABA1E9E" w14:textId="77777777" w:rsidR="00802BA6" w:rsidRPr="00AE0FAA" w:rsidRDefault="00802BA6" w:rsidP="00C771B5">
      <w:pPr>
        <w:rPr>
          <w:rFonts w:asciiTheme="minorHAnsi" w:hAnsiTheme="minorHAnsi" w:cstheme="minorHAnsi"/>
          <w:sz w:val="32"/>
          <w:szCs w:val="32"/>
        </w:rPr>
      </w:pPr>
    </w:p>
    <w:p w14:paraId="3135752E" w14:textId="61B7958A" w:rsidR="0064326F" w:rsidRPr="00AE0FAA" w:rsidRDefault="00B46249" w:rsidP="0064326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November 6</w:t>
      </w:r>
      <w:r w:rsidR="00B70CB3" w:rsidRPr="00AE0FAA">
        <w:rPr>
          <w:rFonts w:asciiTheme="minorHAnsi" w:hAnsiTheme="minorHAnsi" w:cstheme="minorHAnsi"/>
          <w:b/>
          <w:sz w:val="32"/>
          <w:szCs w:val="32"/>
        </w:rPr>
        <w:t>, 2015</w:t>
      </w:r>
    </w:p>
    <w:p w14:paraId="07E27490" w14:textId="77777777" w:rsidR="003D7A06" w:rsidRPr="00AE0FAA" w:rsidRDefault="003D7A06" w:rsidP="0064326F">
      <w:pPr>
        <w:jc w:val="center"/>
        <w:rPr>
          <w:rFonts w:asciiTheme="minorHAnsi" w:hAnsiTheme="minorHAnsi" w:cstheme="minorHAnsi"/>
          <w:b/>
        </w:rPr>
      </w:pPr>
    </w:p>
    <w:p w14:paraId="25496F34" w14:textId="77777777" w:rsidR="002E3A17" w:rsidRPr="00655B4F" w:rsidRDefault="002E3A17" w:rsidP="00655B4F">
      <w:pPr>
        <w:rPr>
          <w:rFonts w:asciiTheme="minorHAnsi" w:hAnsiTheme="minorHAnsi" w:cstheme="minorHAnsi"/>
          <w:b/>
        </w:rPr>
      </w:pPr>
    </w:p>
    <w:bookmarkEnd w:id="2"/>
    <w:bookmarkEnd w:id="3"/>
    <w:p w14:paraId="1B82BCAE" w14:textId="77777777" w:rsidR="00061B87" w:rsidRPr="00655B4F" w:rsidRDefault="00061B87" w:rsidP="00655B4F">
      <w:pPr>
        <w:rPr>
          <w:rFonts w:asciiTheme="minorHAnsi" w:hAnsiTheme="minorHAnsi" w:cstheme="minorHAnsi"/>
        </w:rPr>
      </w:pPr>
    </w:p>
    <w:p w14:paraId="4942D127" w14:textId="77777777" w:rsidR="00061B87" w:rsidRPr="00655B4F" w:rsidRDefault="00061B87" w:rsidP="00655B4F">
      <w:pPr>
        <w:rPr>
          <w:rFonts w:asciiTheme="minorHAnsi" w:hAnsiTheme="minorHAnsi" w:cstheme="minorHAnsi"/>
        </w:rPr>
      </w:pP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680"/>
        <w:gridCol w:w="2250"/>
        <w:gridCol w:w="2587"/>
      </w:tblGrid>
      <w:tr w:rsidR="00061B87" w:rsidRPr="00AE0FAA" w14:paraId="4A347396" w14:textId="77777777" w:rsidTr="00A467FB">
        <w:tc>
          <w:tcPr>
            <w:tcW w:w="2070" w:type="dxa"/>
            <w:shd w:val="clear" w:color="auto" w:fill="D9D9D9"/>
          </w:tcPr>
          <w:p w14:paraId="02F7FF85" w14:textId="77777777" w:rsidR="00061B87" w:rsidRPr="00AE0FAA" w:rsidRDefault="00061B87" w:rsidP="00655B4F">
            <w:pPr>
              <w:rPr>
                <w:rFonts w:asciiTheme="majorHAnsi" w:hAnsiTheme="majorHAnsi" w:cstheme="minorHAnsi"/>
                <w:b/>
              </w:rPr>
            </w:pPr>
            <w:r w:rsidRPr="00AE0FAA">
              <w:rPr>
                <w:rFonts w:asciiTheme="majorHAnsi" w:hAnsiTheme="majorHAnsi" w:cstheme="minorHAnsi"/>
                <w:b/>
              </w:rPr>
              <w:t>Time</w:t>
            </w:r>
          </w:p>
        </w:tc>
        <w:tc>
          <w:tcPr>
            <w:tcW w:w="4680" w:type="dxa"/>
            <w:shd w:val="clear" w:color="auto" w:fill="D9D9D9"/>
          </w:tcPr>
          <w:p w14:paraId="7F123ECB" w14:textId="77777777" w:rsidR="00061B87" w:rsidRPr="00AE0FAA" w:rsidRDefault="00061B87" w:rsidP="00655B4F">
            <w:pPr>
              <w:rPr>
                <w:rFonts w:asciiTheme="majorHAnsi" w:hAnsiTheme="majorHAnsi" w:cstheme="minorHAnsi"/>
                <w:b/>
              </w:rPr>
            </w:pPr>
            <w:r w:rsidRPr="00AE0FAA">
              <w:rPr>
                <w:rFonts w:asciiTheme="majorHAnsi" w:hAnsiTheme="majorHAnsi" w:cstheme="minorHAnsi"/>
                <w:b/>
              </w:rPr>
              <w:t>Event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AE0FAA" w:rsidRDefault="00061B87" w:rsidP="00655B4F">
            <w:pPr>
              <w:rPr>
                <w:rFonts w:asciiTheme="majorHAnsi" w:hAnsiTheme="majorHAnsi" w:cstheme="minorHAnsi"/>
                <w:b/>
              </w:rPr>
            </w:pPr>
            <w:r w:rsidRPr="00AE0FAA">
              <w:rPr>
                <w:rFonts w:asciiTheme="majorHAnsi" w:hAnsiTheme="majorHAnsi" w:cstheme="minorHAnsi"/>
                <w:b/>
              </w:rPr>
              <w:t>Location</w:t>
            </w:r>
          </w:p>
        </w:tc>
        <w:tc>
          <w:tcPr>
            <w:tcW w:w="2587" w:type="dxa"/>
            <w:shd w:val="clear" w:color="auto" w:fill="D9D9D9"/>
          </w:tcPr>
          <w:p w14:paraId="6C6A6F15" w14:textId="77777777" w:rsidR="00061B87" w:rsidRPr="00AE0FAA" w:rsidRDefault="00061B87" w:rsidP="00655B4F">
            <w:pPr>
              <w:rPr>
                <w:rFonts w:asciiTheme="majorHAnsi" w:hAnsiTheme="majorHAnsi" w:cstheme="minorHAnsi"/>
                <w:b/>
              </w:rPr>
            </w:pPr>
            <w:r w:rsidRPr="00AE0FAA">
              <w:rPr>
                <w:rFonts w:asciiTheme="majorHAnsi" w:hAnsiTheme="majorHAnsi" w:cstheme="minorHAnsi"/>
                <w:b/>
              </w:rPr>
              <w:t>Notes</w:t>
            </w:r>
          </w:p>
        </w:tc>
      </w:tr>
      <w:tr w:rsidR="00230E79" w:rsidRPr="00AE0FAA" w14:paraId="15E1CC40" w14:textId="77777777" w:rsidTr="00AE0FAA">
        <w:trPr>
          <w:trHeight w:val="449"/>
        </w:trPr>
        <w:tc>
          <w:tcPr>
            <w:tcW w:w="2070" w:type="dxa"/>
          </w:tcPr>
          <w:p w14:paraId="587B001E" w14:textId="49A122C0" w:rsidR="00230E79" w:rsidRPr="00AE0FAA" w:rsidRDefault="00EF5E4F" w:rsidP="00B70CB3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2:00-2:45p</w:t>
            </w:r>
          </w:p>
        </w:tc>
        <w:tc>
          <w:tcPr>
            <w:tcW w:w="4680" w:type="dxa"/>
          </w:tcPr>
          <w:p w14:paraId="01C07298" w14:textId="25850C05" w:rsidR="00230E79" w:rsidRPr="00AE0FAA" w:rsidRDefault="00671743" w:rsidP="00655B4F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Rodney Trice, Lia Stanciu</w:t>
            </w:r>
          </w:p>
        </w:tc>
        <w:tc>
          <w:tcPr>
            <w:tcW w:w="2250" w:type="dxa"/>
            <w:shd w:val="clear" w:color="auto" w:fill="auto"/>
          </w:tcPr>
          <w:p w14:paraId="4EF8CFB7" w14:textId="5D22BABA" w:rsidR="00230E79" w:rsidRPr="00AE0FAA" w:rsidRDefault="00291245" w:rsidP="00743728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ARMS 2237</w:t>
            </w:r>
          </w:p>
        </w:tc>
        <w:tc>
          <w:tcPr>
            <w:tcW w:w="2587" w:type="dxa"/>
          </w:tcPr>
          <w:p w14:paraId="3A45768D" w14:textId="79ED88F5" w:rsidR="00230E79" w:rsidRPr="00AE0FAA" w:rsidRDefault="00230E79" w:rsidP="00743728">
            <w:pPr>
              <w:jc w:val="center"/>
              <w:rPr>
                <w:rFonts w:asciiTheme="majorHAnsi" w:hAnsiTheme="majorHAnsi" w:cstheme="minorHAnsi"/>
              </w:rPr>
            </w:pPr>
            <w:bookmarkStart w:id="4" w:name="_GoBack"/>
            <w:bookmarkEnd w:id="4"/>
          </w:p>
        </w:tc>
      </w:tr>
      <w:tr w:rsidR="00A467FB" w:rsidRPr="00AE0FAA" w14:paraId="07C1697D" w14:textId="77777777" w:rsidTr="00AE0FAA">
        <w:trPr>
          <w:trHeight w:val="449"/>
        </w:trPr>
        <w:tc>
          <w:tcPr>
            <w:tcW w:w="2070" w:type="dxa"/>
          </w:tcPr>
          <w:p w14:paraId="3469A804" w14:textId="5C77EE63" w:rsidR="00A467FB" w:rsidRPr="00AE0FAA" w:rsidRDefault="00EF5E4F" w:rsidP="00655B4F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2:45 – 3:15pm</w:t>
            </w:r>
          </w:p>
        </w:tc>
        <w:tc>
          <w:tcPr>
            <w:tcW w:w="4680" w:type="dxa"/>
          </w:tcPr>
          <w:p w14:paraId="545F7466" w14:textId="79CBAC57" w:rsidR="00A467FB" w:rsidRPr="00AE0FAA" w:rsidRDefault="00EF5E4F" w:rsidP="00655B4F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Lab Tour</w:t>
            </w:r>
          </w:p>
        </w:tc>
        <w:tc>
          <w:tcPr>
            <w:tcW w:w="2250" w:type="dxa"/>
            <w:shd w:val="clear" w:color="auto" w:fill="auto"/>
          </w:tcPr>
          <w:p w14:paraId="6D0149D0" w14:textId="7B2467FB" w:rsidR="00A467FB" w:rsidRPr="00AE0FAA" w:rsidRDefault="00743728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Meet in ARMS 2300</w:t>
            </w:r>
          </w:p>
        </w:tc>
        <w:tc>
          <w:tcPr>
            <w:tcW w:w="2587" w:type="dxa"/>
          </w:tcPr>
          <w:p w14:paraId="6579ABD1" w14:textId="525DF465" w:rsidR="00A467FB" w:rsidRPr="00AE0FAA" w:rsidRDefault="00CE6A52" w:rsidP="00743728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Logan Kroneman</w:t>
            </w:r>
          </w:p>
        </w:tc>
      </w:tr>
      <w:tr w:rsidR="00285EBF" w:rsidRPr="00AE0FAA" w14:paraId="43CEA55F" w14:textId="77777777" w:rsidTr="00AE0FAA">
        <w:trPr>
          <w:trHeight w:val="422"/>
        </w:trPr>
        <w:tc>
          <w:tcPr>
            <w:tcW w:w="2070" w:type="dxa"/>
          </w:tcPr>
          <w:p w14:paraId="5BE72ABA" w14:textId="249C32CD" w:rsidR="00285EBF" w:rsidRPr="00AE0FAA" w:rsidRDefault="00A467FB" w:rsidP="00A467FB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3:15</w:t>
            </w:r>
            <w:r w:rsidR="00655B4F" w:rsidRPr="00AE0FAA">
              <w:rPr>
                <w:rFonts w:asciiTheme="majorHAnsi" w:hAnsiTheme="majorHAnsi" w:cstheme="minorHAnsi"/>
              </w:rPr>
              <w:t xml:space="preserve"> </w:t>
            </w:r>
            <w:r w:rsidR="003D7A06" w:rsidRPr="00AE0FAA">
              <w:rPr>
                <w:rFonts w:asciiTheme="majorHAnsi" w:hAnsiTheme="majorHAnsi" w:cstheme="minorHAnsi"/>
              </w:rPr>
              <w:t>-</w:t>
            </w:r>
            <w:r w:rsidR="00655B4F" w:rsidRPr="00AE0FAA">
              <w:rPr>
                <w:rFonts w:asciiTheme="majorHAnsi" w:hAnsiTheme="majorHAnsi" w:cstheme="minorHAnsi"/>
              </w:rPr>
              <w:t xml:space="preserve"> </w:t>
            </w:r>
            <w:r w:rsidR="003D7A06" w:rsidRPr="00AE0FAA">
              <w:rPr>
                <w:rFonts w:asciiTheme="majorHAnsi" w:hAnsiTheme="majorHAnsi" w:cstheme="minorHAnsi"/>
              </w:rPr>
              <w:t>3:</w:t>
            </w:r>
            <w:r w:rsidRPr="00AE0FAA">
              <w:rPr>
                <w:rFonts w:asciiTheme="majorHAnsi" w:hAnsiTheme="majorHAnsi" w:cstheme="minorHAnsi"/>
              </w:rPr>
              <w:t>30</w:t>
            </w:r>
            <w:r w:rsidR="003D7A06" w:rsidRPr="00AE0FAA">
              <w:rPr>
                <w:rFonts w:asciiTheme="majorHAnsi" w:hAnsiTheme="majorHAnsi" w:cstheme="minorHAnsi"/>
              </w:rPr>
              <w:t xml:space="preserve"> pm</w:t>
            </w:r>
          </w:p>
        </w:tc>
        <w:tc>
          <w:tcPr>
            <w:tcW w:w="4680" w:type="dxa"/>
          </w:tcPr>
          <w:p w14:paraId="4E5EFEA1" w14:textId="6D6CB02E" w:rsidR="00285EBF" w:rsidRPr="00AE0FAA" w:rsidRDefault="00B70CB3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Prep for Seminar</w:t>
            </w:r>
          </w:p>
        </w:tc>
        <w:tc>
          <w:tcPr>
            <w:tcW w:w="2250" w:type="dxa"/>
            <w:shd w:val="clear" w:color="auto" w:fill="auto"/>
          </w:tcPr>
          <w:p w14:paraId="2D5B5742" w14:textId="1AE7DAA1" w:rsidR="00285EBF" w:rsidRPr="00AE0FAA" w:rsidRDefault="00B70CB3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ARMS 1010</w:t>
            </w:r>
          </w:p>
        </w:tc>
        <w:tc>
          <w:tcPr>
            <w:tcW w:w="2587" w:type="dxa"/>
          </w:tcPr>
          <w:p w14:paraId="242F409E" w14:textId="77777777" w:rsidR="00285EBF" w:rsidRPr="00AE0FAA" w:rsidRDefault="00285EBF" w:rsidP="00743728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3D7A06" w:rsidRPr="00AE0FAA" w14:paraId="3AE2ABF9" w14:textId="77777777" w:rsidTr="00AE0FAA">
        <w:trPr>
          <w:trHeight w:val="386"/>
        </w:trPr>
        <w:tc>
          <w:tcPr>
            <w:tcW w:w="2070" w:type="dxa"/>
          </w:tcPr>
          <w:p w14:paraId="7FE22DF4" w14:textId="17214491" w:rsidR="003D7A06" w:rsidRPr="00AE0FAA" w:rsidRDefault="00A467FB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3:30</w:t>
            </w:r>
            <w:r w:rsidR="00655B4F" w:rsidRPr="00AE0FAA">
              <w:rPr>
                <w:rFonts w:asciiTheme="majorHAnsi" w:hAnsiTheme="majorHAnsi" w:cstheme="minorHAnsi"/>
              </w:rPr>
              <w:t xml:space="preserve"> -</w:t>
            </w:r>
            <w:r w:rsidR="003D7A06" w:rsidRPr="00AE0FAA">
              <w:rPr>
                <w:rFonts w:asciiTheme="majorHAnsi" w:hAnsiTheme="majorHAnsi" w:cstheme="minorHAnsi"/>
              </w:rPr>
              <w:t xml:space="preserve"> 5:00 pm </w:t>
            </w:r>
          </w:p>
        </w:tc>
        <w:tc>
          <w:tcPr>
            <w:tcW w:w="4680" w:type="dxa"/>
          </w:tcPr>
          <w:p w14:paraId="2309F3F6" w14:textId="7DAFBC2F" w:rsidR="003D7A06" w:rsidRPr="00AE0FAA" w:rsidRDefault="00B70CB3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Seminar</w:t>
            </w:r>
          </w:p>
        </w:tc>
        <w:tc>
          <w:tcPr>
            <w:tcW w:w="2250" w:type="dxa"/>
            <w:shd w:val="clear" w:color="auto" w:fill="auto"/>
          </w:tcPr>
          <w:p w14:paraId="4FE0E3D5" w14:textId="59D3516E" w:rsidR="003D7A06" w:rsidRPr="00AE0FAA" w:rsidRDefault="00B70CB3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ARMS 1010</w:t>
            </w:r>
          </w:p>
        </w:tc>
        <w:tc>
          <w:tcPr>
            <w:tcW w:w="2587" w:type="dxa"/>
          </w:tcPr>
          <w:p w14:paraId="01913674" w14:textId="77777777" w:rsidR="003D7A06" w:rsidRPr="00AE0FAA" w:rsidRDefault="003D7A06" w:rsidP="00743728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3D7A06" w:rsidRPr="00AE0FAA" w14:paraId="54E3C8D7" w14:textId="77777777" w:rsidTr="00AE0FAA">
        <w:trPr>
          <w:trHeight w:val="557"/>
        </w:trPr>
        <w:tc>
          <w:tcPr>
            <w:tcW w:w="2070" w:type="dxa"/>
          </w:tcPr>
          <w:p w14:paraId="13B28A4E" w14:textId="1635ED94" w:rsidR="003D7A06" w:rsidRPr="00AE0FAA" w:rsidRDefault="00FD569A" w:rsidP="00EF5E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5:</w:t>
            </w:r>
            <w:r w:rsidR="00EF5E4F">
              <w:rPr>
                <w:rFonts w:asciiTheme="majorHAnsi" w:hAnsiTheme="majorHAnsi" w:cstheme="minorHAnsi"/>
              </w:rPr>
              <w:t>30</w:t>
            </w:r>
            <w:r w:rsidRPr="00AE0FAA">
              <w:rPr>
                <w:rFonts w:asciiTheme="majorHAnsi" w:hAnsiTheme="majorHAnsi" w:cstheme="minorHAnsi"/>
              </w:rPr>
              <w:t xml:space="preserve"> pm</w:t>
            </w:r>
          </w:p>
        </w:tc>
        <w:tc>
          <w:tcPr>
            <w:tcW w:w="4680" w:type="dxa"/>
          </w:tcPr>
          <w:p w14:paraId="5225C791" w14:textId="5F246018" w:rsidR="003D7A06" w:rsidRPr="00AE0FAA" w:rsidRDefault="00EF5E4F" w:rsidP="00655B4F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Head back to Indianapolis</w:t>
            </w:r>
          </w:p>
        </w:tc>
        <w:tc>
          <w:tcPr>
            <w:tcW w:w="2250" w:type="dxa"/>
            <w:shd w:val="clear" w:color="auto" w:fill="auto"/>
          </w:tcPr>
          <w:p w14:paraId="0E65DA7F" w14:textId="11876CDC" w:rsidR="003D7A06" w:rsidRPr="00AE0FAA" w:rsidRDefault="003D7A06" w:rsidP="00743728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587" w:type="dxa"/>
          </w:tcPr>
          <w:p w14:paraId="747C0549" w14:textId="77777777" w:rsidR="003D7A06" w:rsidRPr="00AE0FAA" w:rsidRDefault="003D7A06" w:rsidP="00743728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</w:tbl>
    <w:p w14:paraId="235EB2A4" w14:textId="77777777" w:rsidR="00061B87" w:rsidRPr="00655B4F" w:rsidRDefault="00061B87" w:rsidP="00655B4F">
      <w:pPr>
        <w:rPr>
          <w:rFonts w:asciiTheme="minorHAnsi" w:hAnsiTheme="minorHAnsi" w:cstheme="minorHAnsi"/>
        </w:rPr>
      </w:pPr>
    </w:p>
    <w:sectPr w:rsidR="00061B87" w:rsidRPr="00655B4F" w:rsidSect="00625DE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8FEC3" w14:textId="77777777" w:rsidR="00291245" w:rsidRDefault="00291245">
      <w:r>
        <w:separator/>
      </w:r>
    </w:p>
  </w:endnote>
  <w:endnote w:type="continuationSeparator" w:id="0">
    <w:p w14:paraId="74EC2C9A" w14:textId="77777777" w:rsidR="00291245" w:rsidRDefault="0029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D91E2" w14:textId="77777777" w:rsidR="00291245" w:rsidRDefault="00291245">
      <w:r>
        <w:separator/>
      </w:r>
    </w:p>
  </w:footnote>
  <w:footnote w:type="continuationSeparator" w:id="0">
    <w:p w14:paraId="34FCD774" w14:textId="77777777" w:rsidR="00291245" w:rsidRDefault="00291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2353F"/>
    <w:rsid w:val="00025435"/>
    <w:rsid w:val="00026849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82D56"/>
    <w:rsid w:val="00087314"/>
    <w:rsid w:val="00091761"/>
    <w:rsid w:val="00092AC0"/>
    <w:rsid w:val="00096ECD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873"/>
    <w:rsid w:val="00100974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4E23"/>
    <w:rsid w:val="00134E60"/>
    <w:rsid w:val="00135DF7"/>
    <w:rsid w:val="00137999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90010"/>
    <w:rsid w:val="001910FB"/>
    <w:rsid w:val="00197233"/>
    <w:rsid w:val="00197947"/>
    <w:rsid w:val="00197C90"/>
    <w:rsid w:val="001A4DD2"/>
    <w:rsid w:val="001B225E"/>
    <w:rsid w:val="001B2EC8"/>
    <w:rsid w:val="001C4051"/>
    <w:rsid w:val="001D0061"/>
    <w:rsid w:val="001D1672"/>
    <w:rsid w:val="001D5551"/>
    <w:rsid w:val="001D7BA6"/>
    <w:rsid w:val="001E06DF"/>
    <w:rsid w:val="001E1168"/>
    <w:rsid w:val="001E125D"/>
    <w:rsid w:val="001E1BFD"/>
    <w:rsid w:val="001E4BA2"/>
    <w:rsid w:val="001E65DD"/>
    <w:rsid w:val="001F13AD"/>
    <w:rsid w:val="001F362C"/>
    <w:rsid w:val="001F3BBC"/>
    <w:rsid w:val="001F3C9E"/>
    <w:rsid w:val="001F493D"/>
    <w:rsid w:val="001F4A58"/>
    <w:rsid w:val="001F4CF2"/>
    <w:rsid w:val="002000C8"/>
    <w:rsid w:val="002003AE"/>
    <w:rsid w:val="00205179"/>
    <w:rsid w:val="00205608"/>
    <w:rsid w:val="002066BA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E79"/>
    <w:rsid w:val="00231FA5"/>
    <w:rsid w:val="00235535"/>
    <w:rsid w:val="00241DEE"/>
    <w:rsid w:val="002431AE"/>
    <w:rsid w:val="002450B0"/>
    <w:rsid w:val="00247980"/>
    <w:rsid w:val="002529A1"/>
    <w:rsid w:val="002548FF"/>
    <w:rsid w:val="0025637B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1245"/>
    <w:rsid w:val="00294EB9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D5608"/>
    <w:rsid w:val="003D65FC"/>
    <w:rsid w:val="003D683A"/>
    <w:rsid w:val="003D7A06"/>
    <w:rsid w:val="003E167B"/>
    <w:rsid w:val="003E2AB1"/>
    <w:rsid w:val="003E4807"/>
    <w:rsid w:val="003F4D57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1BD1"/>
    <w:rsid w:val="00443B6E"/>
    <w:rsid w:val="00444C36"/>
    <w:rsid w:val="00444E26"/>
    <w:rsid w:val="00446579"/>
    <w:rsid w:val="0045146F"/>
    <w:rsid w:val="0045338E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655A"/>
    <w:rsid w:val="004A30F8"/>
    <w:rsid w:val="004A584B"/>
    <w:rsid w:val="004A79F9"/>
    <w:rsid w:val="004B2020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8D6"/>
    <w:rsid w:val="004C658E"/>
    <w:rsid w:val="004D47CE"/>
    <w:rsid w:val="004E2BFA"/>
    <w:rsid w:val="004E34B8"/>
    <w:rsid w:val="004E3509"/>
    <w:rsid w:val="004E3D41"/>
    <w:rsid w:val="004E4040"/>
    <w:rsid w:val="004E4E1C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F7A94"/>
    <w:rsid w:val="005F7ECD"/>
    <w:rsid w:val="00602BFD"/>
    <w:rsid w:val="006054F4"/>
    <w:rsid w:val="0061205D"/>
    <w:rsid w:val="006135E6"/>
    <w:rsid w:val="006153E4"/>
    <w:rsid w:val="0061587F"/>
    <w:rsid w:val="00620F46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31DD"/>
    <w:rsid w:val="00663AA5"/>
    <w:rsid w:val="006640BA"/>
    <w:rsid w:val="00671743"/>
    <w:rsid w:val="00674055"/>
    <w:rsid w:val="00674914"/>
    <w:rsid w:val="00680A4E"/>
    <w:rsid w:val="00681D9D"/>
    <w:rsid w:val="006829C4"/>
    <w:rsid w:val="00684D4C"/>
    <w:rsid w:val="0069742D"/>
    <w:rsid w:val="006A656F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3728"/>
    <w:rsid w:val="00743CC2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52E8"/>
    <w:rsid w:val="007B373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1589"/>
    <w:rsid w:val="00843609"/>
    <w:rsid w:val="0084659E"/>
    <w:rsid w:val="00855869"/>
    <w:rsid w:val="00855916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C219B"/>
    <w:rsid w:val="008C2296"/>
    <w:rsid w:val="008C3FDB"/>
    <w:rsid w:val="008C486E"/>
    <w:rsid w:val="008C51E2"/>
    <w:rsid w:val="008C538A"/>
    <w:rsid w:val="008C6E1D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219E"/>
    <w:rsid w:val="00914F1A"/>
    <w:rsid w:val="009227C8"/>
    <w:rsid w:val="00925AD3"/>
    <w:rsid w:val="0093021C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529"/>
    <w:rsid w:val="00A546CA"/>
    <w:rsid w:val="00A55170"/>
    <w:rsid w:val="00A55CFE"/>
    <w:rsid w:val="00A56DDD"/>
    <w:rsid w:val="00A60AD6"/>
    <w:rsid w:val="00A645E6"/>
    <w:rsid w:val="00A67E52"/>
    <w:rsid w:val="00A7432C"/>
    <w:rsid w:val="00A8201E"/>
    <w:rsid w:val="00A82EBF"/>
    <w:rsid w:val="00A911C4"/>
    <w:rsid w:val="00A9211D"/>
    <w:rsid w:val="00A92B06"/>
    <w:rsid w:val="00A95CA8"/>
    <w:rsid w:val="00A96380"/>
    <w:rsid w:val="00AA28A7"/>
    <w:rsid w:val="00AA306C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D1A12"/>
    <w:rsid w:val="00AD47A0"/>
    <w:rsid w:val="00AD60D3"/>
    <w:rsid w:val="00AD6210"/>
    <w:rsid w:val="00AE0FAA"/>
    <w:rsid w:val="00AE1336"/>
    <w:rsid w:val="00AE16E8"/>
    <w:rsid w:val="00AE4806"/>
    <w:rsid w:val="00AE4A90"/>
    <w:rsid w:val="00AE7330"/>
    <w:rsid w:val="00AE7425"/>
    <w:rsid w:val="00AF2415"/>
    <w:rsid w:val="00AF25CB"/>
    <w:rsid w:val="00AF340E"/>
    <w:rsid w:val="00AF445F"/>
    <w:rsid w:val="00AF7AF2"/>
    <w:rsid w:val="00B02210"/>
    <w:rsid w:val="00B041A3"/>
    <w:rsid w:val="00B2003C"/>
    <w:rsid w:val="00B239FE"/>
    <w:rsid w:val="00B25009"/>
    <w:rsid w:val="00B2550F"/>
    <w:rsid w:val="00B260C4"/>
    <w:rsid w:val="00B26469"/>
    <w:rsid w:val="00B31F2D"/>
    <w:rsid w:val="00B3474E"/>
    <w:rsid w:val="00B37317"/>
    <w:rsid w:val="00B4061C"/>
    <w:rsid w:val="00B40E66"/>
    <w:rsid w:val="00B438E3"/>
    <w:rsid w:val="00B45CA6"/>
    <w:rsid w:val="00B460ED"/>
    <w:rsid w:val="00B46249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0CB3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6529"/>
    <w:rsid w:val="00BE1541"/>
    <w:rsid w:val="00BE62C9"/>
    <w:rsid w:val="00BF20E2"/>
    <w:rsid w:val="00BF3667"/>
    <w:rsid w:val="00BF57E2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327CC"/>
    <w:rsid w:val="00C41A21"/>
    <w:rsid w:val="00C427B7"/>
    <w:rsid w:val="00C44356"/>
    <w:rsid w:val="00C51A8F"/>
    <w:rsid w:val="00C528A8"/>
    <w:rsid w:val="00C55036"/>
    <w:rsid w:val="00C565AD"/>
    <w:rsid w:val="00C603A0"/>
    <w:rsid w:val="00C613DE"/>
    <w:rsid w:val="00C64A9C"/>
    <w:rsid w:val="00C654A1"/>
    <w:rsid w:val="00C705FB"/>
    <w:rsid w:val="00C71883"/>
    <w:rsid w:val="00C771B5"/>
    <w:rsid w:val="00C84B1C"/>
    <w:rsid w:val="00C87141"/>
    <w:rsid w:val="00C87CA4"/>
    <w:rsid w:val="00C91974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6A52"/>
    <w:rsid w:val="00CE7DEA"/>
    <w:rsid w:val="00CF0700"/>
    <w:rsid w:val="00CF63C3"/>
    <w:rsid w:val="00CF6F3D"/>
    <w:rsid w:val="00D0241E"/>
    <w:rsid w:val="00D0286B"/>
    <w:rsid w:val="00D02AB6"/>
    <w:rsid w:val="00D06506"/>
    <w:rsid w:val="00D06E5C"/>
    <w:rsid w:val="00D1033E"/>
    <w:rsid w:val="00D17FBE"/>
    <w:rsid w:val="00D25020"/>
    <w:rsid w:val="00D2730A"/>
    <w:rsid w:val="00D27DD9"/>
    <w:rsid w:val="00D32084"/>
    <w:rsid w:val="00D35E14"/>
    <w:rsid w:val="00D36E50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18B6"/>
    <w:rsid w:val="00D84EE4"/>
    <w:rsid w:val="00D873C4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12BE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E7CA5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345D3"/>
    <w:rsid w:val="00E34C3F"/>
    <w:rsid w:val="00E41FB7"/>
    <w:rsid w:val="00E43014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A10D5"/>
    <w:rsid w:val="00EA238D"/>
    <w:rsid w:val="00EA2F00"/>
    <w:rsid w:val="00EA66F1"/>
    <w:rsid w:val="00EA7465"/>
    <w:rsid w:val="00EA778E"/>
    <w:rsid w:val="00EB0D14"/>
    <w:rsid w:val="00EB1133"/>
    <w:rsid w:val="00EB31B7"/>
    <w:rsid w:val="00EB6444"/>
    <w:rsid w:val="00EC21F9"/>
    <w:rsid w:val="00ED3AFD"/>
    <w:rsid w:val="00ED4242"/>
    <w:rsid w:val="00ED44B1"/>
    <w:rsid w:val="00ED52F3"/>
    <w:rsid w:val="00ED5953"/>
    <w:rsid w:val="00EE1331"/>
    <w:rsid w:val="00EE2CBD"/>
    <w:rsid w:val="00EE4A26"/>
    <w:rsid w:val="00EE5BF1"/>
    <w:rsid w:val="00EE70FA"/>
    <w:rsid w:val="00EF0307"/>
    <w:rsid w:val="00EF1055"/>
    <w:rsid w:val="00EF3EF8"/>
    <w:rsid w:val="00EF55DD"/>
    <w:rsid w:val="00EF5E4F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A0FD5"/>
    <w:rsid w:val="00FA3AAD"/>
    <w:rsid w:val="00FA5214"/>
    <w:rsid w:val="00FA763B"/>
    <w:rsid w:val="00FB05FD"/>
    <w:rsid w:val="00FB3031"/>
    <w:rsid w:val="00FB3C97"/>
    <w:rsid w:val="00FB5CFB"/>
    <w:rsid w:val="00FB5EFD"/>
    <w:rsid w:val="00FC01EE"/>
    <w:rsid w:val="00FC2E89"/>
    <w:rsid w:val="00FC3B58"/>
    <w:rsid w:val="00FC3EB6"/>
    <w:rsid w:val="00FC6B47"/>
    <w:rsid w:val="00FD36C9"/>
    <w:rsid w:val="00FD569A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B70CB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21247-BD56-41FA-9111-1B2DD299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A877404A</Template>
  <TotalTime>0</TotalTime>
  <Pages>1</Pages>
  <Words>71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3</cp:revision>
  <cp:lastPrinted>2015-09-17T18:47:00Z</cp:lastPrinted>
  <dcterms:created xsi:type="dcterms:W3CDTF">2015-10-29T20:31:00Z</dcterms:created>
  <dcterms:modified xsi:type="dcterms:W3CDTF">2015-11-02T14:23:00Z</dcterms:modified>
</cp:coreProperties>
</file>