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14DA4" w14:textId="5A9FC408" w:rsidR="009B5DF1" w:rsidRPr="006D2505" w:rsidRDefault="006D2505" w:rsidP="007D44F8">
      <w:pPr>
        <w:pStyle w:val="HTMLPreformatted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OLE_LINK3"/>
      <w:bookmarkStart w:id="1" w:name="OLE_LINK4"/>
      <w:r w:rsidRPr="006D2505">
        <w:rPr>
          <w:rFonts w:ascii="Arial" w:hAnsi="Arial" w:cs="Arial"/>
          <w:b/>
          <w:color w:val="000000" w:themeColor="text1"/>
          <w:sz w:val="22"/>
          <w:szCs w:val="22"/>
        </w:rPr>
        <w:t xml:space="preserve">Dr. Naoki Soneda </w:t>
      </w:r>
    </w:p>
    <w:p w14:paraId="6C78A357" w14:textId="5D502420" w:rsidR="00C4312D" w:rsidRPr="006D2505" w:rsidRDefault="00C4312D" w:rsidP="007D44F8">
      <w:pPr>
        <w:pStyle w:val="HTMLPreformatted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D2505">
        <w:rPr>
          <w:rFonts w:ascii="Arial" w:hAnsi="Arial" w:cs="Arial"/>
          <w:b/>
          <w:color w:val="000000" w:themeColor="text1"/>
          <w:sz w:val="22"/>
          <w:szCs w:val="22"/>
        </w:rPr>
        <w:t>Materials Science Research Laboratory</w:t>
      </w:r>
      <w:r w:rsidR="006D2505" w:rsidRPr="006D2505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6D2505">
        <w:rPr>
          <w:rFonts w:ascii="Arial" w:hAnsi="Arial" w:cs="Arial"/>
          <w:b/>
          <w:color w:val="000000" w:themeColor="text1"/>
          <w:sz w:val="22"/>
          <w:szCs w:val="22"/>
        </w:rPr>
        <w:t>CRIEPI</w:t>
      </w:r>
    </w:p>
    <w:p w14:paraId="55F28418" w14:textId="6B1F4048" w:rsidR="00D06022" w:rsidRPr="006D2505" w:rsidRDefault="00C4312D" w:rsidP="007D44F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D2505">
        <w:rPr>
          <w:rFonts w:ascii="Arial" w:hAnsi="Arial" w:cs="Arial"/>
          <w:b/>
          <w:color w:val="000000" w:themeColor="text1"/>
          <w:sz w:val="22"/>
          <w:szCs w:val="22"/>
        </w:rPr>
        <w:t>2-6-1 Nagasaka, Yokosuka-shi, Kanagawa</w:t>
      </w:r>
    </w:p>
    <w:p w14:paraId="63C32D83" w14:textId="2BAA03ED" w:rsidR="00774C25" w:rsidRDefault="00D452B4" w:rsidP="009B5DF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D2505">
        <w:rPr>
          <w:rFonts w:ascii="Arial" w:hAnsi="Arial" w:cs="Arial"/>
          <w:b/>
          <w:color w:val="000000" w:themeColor="text1"/>
          <w:sz w:val="22"/>
          <w:szCs w:val="22"/>
        </w:rPr>
        <w:t xml:space="preserve">April </w:t>
      </w:r>
      <w:r w:rsidR="006D2505" w:rsidRPr="006D2505">
        <w:rPr>
          <w:rFonts w:ascii="Arial" w:hAnsi="Arial" w:cs="Arial"/>
          <w:b/>
          <w:color w:val="000000" w:themeColor="text1"/>
          <w:sz w:val="22"/>
          <w:szCs w:val="22"/>
        </w:rPr>
        <w:t>16-</w:t>
      </w:r>
      <w:r w:rsidRPr="006D2505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9B5DF1" w:rsidRPr="006D2505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="00076DFD" w:rsidRPr="006D2505">
        <w:rPr>
          <w:rFonts w:ascii="Arial" w:hAnsi="Arial" w:cs="Arial"/>
          <w:b/>
          <w:color w:val="000000" w:themeColor="text1"/>
          <w:sz w:val="22"/>
          <w:szCs w:val="22"/>
        </w:rPr>
        <w:t>, 2016</w:t>
      </w:r>
    </w:p>
    <w:p w14:paraId="57E1CB39" w14:textId="77777777" w:rsidR="006D2505" w:rsidRPr="006D2505" w:rsidRDefault="006D2505" w:rsidP="009B5DF1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E53AE8A" w14:textId="5C9C1296" w:rsidR="00076DFD" w:rsidRPr="006D2505" w:rsidRDefault="00D452B4" w:rsidP="00076DFD">
      <w:pPr>
        <w:spacing w:before="14" w:afterLines="20" w:after="48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D250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="007D44F8" w:rsidRPr="006D2505">
        <w:rPr>
          <w:rFonts w:ascii="Arial" w:hAnsi="Arial" w:cs="Arial"/>
          <w:b/>
          <w:color w:val="000000" w:themeColor="text1"/>
          <w:sz w:val="20"/>
          <w:szCs w:val="20"/>
        </w:rPr>
        <w:t>atur</w:t>
      </w:r>
      <w:r w:rsidRPr="006D2505">
        <w:rPr>
          <w:rFonts w:ascii="Arial" w:hAnsi="Arial" w:cs="Arial"/>
          <w:b/>
          <w:color w:val="000000" w:themeColor="text1"/>
          <w:sz w:val="20"/>
          <w:szCs w:val="20"/>
        </w:rPr>
        <w:t xml:space="preserve">day, April </w:t>
      </w:r>
      <w:r w:rsidR="00C4312D" w:rsidRPr="006D2505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7D44F8" w:rsidRPr="006D2505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076DFD" w:rsidRPr="006D2505">
        <w:rPr>
          <w:rFonts w:ascii="Arial" w:hAnsi="Arial" w:cs="Arial"/>
          <w:b/>
          <w:color w:val="000000" w:themeColor="text1"/>
          <w:sz w:val="20"/>
          <w:szCs w:val="20"/>
        </w:rPr>
        <w:t>, 2016</w:t>
      </w:r>
    </w:p>
    <w:tbl>
      <w:tblPr>
        <w:tblW w:w="1140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5400"/>
        <w:gridCol w:w="1620"/>
        <w:gridCol w:w="2610"/>
      </w:tblGrid>
      <w:tr w:rsidR="0022728B" w:rsidRPr="00660436" w14:paraId="396123C7" w14:textId="77777777" w:rsidTr="007A2DB7">
        <w:tc>
          <w:tcPr>
            <w:tcW w:w="1777" w:type="dxa"/>
            <w:shd w:val="clear" w:color="auto" w:fill="D9D9D9"/>
          </w:tcPr>
          <w:p w14:paraId="3290E67B" w14:textId="3115BE0D" w:rsidR="00655B4F" w:rsidRPr="00660436" w:rsidRDefault="00655B4F" w:rsidP="006D2505">
            <w:pPr>
              <w:spacing w:before="20" w:after="20"/>
              <w:ind w:right="16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6043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Time</w:t>
            </w:r>
          </w:p>
        </w:tc>
        <w:tc>
          <w:tcPr>
            <w:tcW w:w="5400" w:type="dxa"/>
            <w:shd w:val="clear" w:color="auto" w:fill="D9D9D9"/>
          </w:tcPr>
          <w:p w14:paraId="4C703B5C" w14:textId="3BF49F52" w:rsidR="00655B4F" w:rsidRPr="00660436" w:rsidRDefault="00655B4F" w:rsidP="00E43FFF">
            <w:pPr>
              <w:spacing w:before="20" w:after="20"/>
              <w:ind w:right="16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6043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Event</w:t>
            </w:r>
          </w:p>
        </w:tc>
        <w:tc>
          <w:tcPr>
            <w:tcW w:w="1620" w:type="dxa"/>
            <w:shd w:val="clear" w:color="auto" w:fill="D9D9D9"/>
          </w:tcPr>
          <w:p w14:paraId="08A2157D" w14:textId="77777777" w:rsidR="00655B4F" w:rsidRPr="00660436" w:rsidRDefault="00655B4F" w:rsidP="00E43FFF">
            <w:pPr>
              <w:spacing w:before="20" w:after="20"/>
              <w:ind w:right="16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6043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Location</w:t>
            </w:r>
          </w:p>
        </w:tc>
        <w:tc>
          <w:tcPr>
            <w:tcW w:w="2610" w:type="dxa"/>
            <w:shd w:val="clear" w:color="auto" w:fill="D9D9D9"/>
          </w:tcPr>
          <w:p w14:paraId="4D1F0073" w14:textId="77777777" w:rsidR="00655B4F" w:rsidRPr="00660436" w:rsidRDefault="00655B4F" w:rsidP="00E43FFF">
            <w:pPr>
              <w:spacing w:before="20" w:after="20"/>
              <w:ind w:right="16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6043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Notes</w:t>
            </w:r>
          </w:p>
        </w:tc>
      </w:tr>
      <w:tr w:rsidR="0022728B" w:rsidRPr="00246DFB" w14:paraId="0B006599" w14:textId="77777777" w:rsidTr="007A2DB7">
        <w:tc>
          <w:tcPr>
            <w:tcW w:w="1777" w:type="dxa"/>
          </w:tcPr>
          <w:p w14:paraId="5E70AA80" w14:textId="6A60C816" w:rsidR="00655B4F" w:rsidRPr="00246DFB" w:rsidRDefault="007D44F8" w:rsidP="006D2505">
            <w:pPr>
              <w:spacing w:before="20" w:after="20"/>
              <w:ind w:right="16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2:25 pm</w:t>
            </w:r>
          </w:p>
        </w:tc>
        <w:tc>
          <w:tcPr>
            <w:tcW w:w="5400" w:type="dxa"/>
          </w:tcPr>
          <w:p w14:paraId="30E25944" w14:textId="3F9F9A05" w:rsidR="00655B4F" w:rsidRPr="00246DFB" w:rsidRDefault="00655B4F" w:rsidP="00881BE7">
            <w:pPr>
              <w:spacing w:before="20" w:after="20"/>
              <w:ind w:right="1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Arrive </w:t>
            </w:r>
            <w:r w:rsidR="00774C25"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at Indianapolis Airport </w:t>
            </w:r>
          </w:p>
        </w:tc>
        <w:tc>
          <w:tcPr>
            <w:tcW w:w="1620" w:type="dxa"/>
          </w:tcPr>
          <w:p w14:paraId="76874E02" w14:textId="04F25D56" w:rsidR="00655B4F" w:rsidRPr="00246DFB" w:rsidRDefault="00655B4F" w:rsidP="00E43FFF">
            <w:pPr>
              <w:spacing w:before="20" w:after="20"/>
              <w:ind w:right="1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FC8876E" w14:textId="5D66B93F" w:rsidR="00655B4F" w:rsidRPr="00246DFB" w:rsidRDefault="007D44F8" w:rsidP="00E43FFF">
            <w:pPr>
              <w:spacing w:before="20" w:after="20"/>
              <w:ind w:right="1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INDIANAPOLIS 14:25 UNITED AIRLINES</w:t>
            </w:r>
          </w:p>
        </w:tc>
      </w:tr>
      <w:tr w:rsidR="0022728B" w:rsidRPr="00246DFB" w14:paraId="79341626" w14:textId="77777777" w:rsidTr="007A2DB7">
        <w:tc>
          <w:tcPr>
            <w:tcW w:w="1777" w:type="dxa"/>
          </w:tcPr>
          <w:p w14:paraId="64CC9045" w14:textId="77777777" w:rsidR="00655B4F" w:rsidRPr="00246DFB" w:rsidRDefault="00655B4F" w:rsidP="00E43FFF">
            <w:pPr>
              <w:spacing w:before="20" w:after="20"/>
              <w:ind w:right="1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00" w:type="dxa"/>
          </w:tcPr>
          <w:p w14:paraId="0C255FD6" w14:textId="100A2814" w:rsidR="006F2FFE" w:rsidRPr="00246DFB" w:rsidRDefault="009B5DF1" w:rsidP="00E43FFF">
            <w:pPr>
              <w:spacing w:before="20" w:after="20"/>
              <w:ind w:right="1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Check-in at the Purdue Memorial Union </w:t>
            </w:r>
          </w:p>
        </w:tc>
        <w:tc>
          <w:tcPr>
            <w:tcW w:w="1620" w:type="dxa"/>
          </w:tcPr>
          <w:p w14:paraId="22EBA8AE" w14:textId="538F2DBD" w:rsidR="00655B4F" w:rsidRPr="00246DFB" w:rsidRDefault="007D44F8" w:rsidP="00CE0631">
            <w:pPr>
              <w:spacing w:before="20" w:after="20"/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The Union Club Hotel</w:t>
            </w:r>
          </w:p>
        </w:tc>
        <w:tc>
          <w:tcPr>
            <w:tcW w:w="2610" w:type="dxa"/>
          </w:tcPr>
          <w:p w14:paraId="1DE8D95F" w14:textId="08E7E223" w:rsidR="00655B4F" w:rsidRPr="00246DFB" w:rsidRDefault="007D44F8" w:rsidP="00D452B4">
            <w:pPr>
              <w:spacing w:before="20" w:after="20"/>
              <w:ind w:right="162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Confirmation </w:t>
            </w:r>
            <w:r w:rsidRPr="00246D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839978</w:t>
            </w:r>
          </w:p>
          <w:p w14:paraId="45B2D8CD" w14:textId="4CD54CF2" w:rsidR="007D44F8" w:rsidRPr="00246DFB" w:rsidRDefault="007D44F8" w:rsidP="00D452B4">
            <w:pPr>
              <w:spacing w:before="20" w:after="20"/>
              <w:ind w:right="1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2EF9EF2" w14:textId="77777777" w:rsidR="007D44F8" w:rsidRPr="006D2505" w:rsidRDefault="007D44F8" w:rsidP="007D44F8">
      <w:pPr>
        <w:spacing w:before="14" w:afterLines="20" w:after="4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E429C4D" w14:textId="2A5E4A2F" w:rsidR="00103466" w:rsidRPr="006D2505" w:rsidRDefault="007D44F8" w:rsidP="007D44F8">
      <w:pPr>
        <w:spacing w:before="14" w:afterLines="20" w:after="4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2505">
        <w:rPr>
          <w:rFonts w:ascii="Arial" w:hAnsi="Arial" w:cs="Arial"/>
          <w:b/>
          <w:color w:val="000000" w:themeColor="text1"/>
          <w:sz w:val="20"/>
          <w:szCs w:val="20"/>
        </w:rPr>
        <w:t>Sunday, April 17, 2016</w:t>
      </w:r>
    </w:p>
    <w:tbl>
      <w:tblPr>
        <w:tblW w:w="1140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5400"/>
        <w:gridCol w:w="1620"/>
        <w:gridCol w:w="2610"/>
      </w:tblGrid>
      <w:tr w:rsidR="0022728B" w:rsidRPr="00660436" w14:paraId="0DD58099" w14:textId="77777777" w:rsidTr="007A2DB7">
        <w:tc>
          <w:tcPr>
            <w:tcW w:w="1777" w:type="dxa"/>
            <w:shd w:val="clear" w:color="auto" w:fill="D9D9D9"/>
          </w:tcPr>
          <w:p w14:paraId="4FAFBD76" w14:textId="77777777" w:rsidR="007D44F8" w:rsidRPr="00660436" w:rsidRDefault="007D44F8" w:rsidP="006D2505">
            <w:pPr>
              <w:spacing w:before="20" w:after="20"/>
              <w:ind w:right="16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6043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Time</w:t>
            </w:r>
          </w:p>
        </w:tc>
        <w:tc>
          <w:tcPr>
            <w:tcW w:w="5400" w:type="dxa"/>
            <w:shd w:val="clear" w:color="auto" w:fill="D9D9D9"/>
          </w:tcPr>
          <w:p w14:paraId="2404335B" w14:textId="77777777" w:rsidR="007D44F8" w:rsidRPr="00660436" w:rsidRDefault="007D44F8" w:rsidP="007D44F8">
            <w:pPr>
              <w:spacing w:before="20" w:after="20"/>
              <w:ind w:right="16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6043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Event</w:t>
            </w:r>
          </w:p>
        </w:tc>
        <w:tc>
          <w:tcPr>
            <w:tcW w:w="1620" w:type="dxa"/>
            <w:shd w:val="clear" w:color="auto" w:fill="D9D9D9"/>
          </w:tcPr>
          <w:p w14:paraId="5032FB94" w14:textId="77777777" w:rsidR="007D44F8" w:rsidRPr="00660436" w:rsidRDefault="007D44F8" w:rsidP="007D44F8">
            <w:pPr>
              <w:spacing w:before="20" w:after="20"/>
              <w:ind w:right="16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6043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Location</w:t>
            </w:r>
          </w:p>
        </w:tc>
        <w:tc>
          <w:tcPr>
            <w:tcW w:w="2610" w:type="dxa"/>
            <w:shd w:val="clear" w:color="auto" w:fill="D9D9D9"/>
          </w:tcPr>
          <w:p w14:paraId="4EEA4E95" w14:textId="77777777" w:rsidR="007D44F8" w:rsidRPr="00660436" w:rsidRDefault="007D44F8" w:rsidP="007D44F8">
            <w:pPr>
              <w:spacing w:before="20" w:after="20"/>
              <w:ind w:right="16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6043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Notes</w:t>
            </w:r>
          </w:p>
        </w:tc>
      </w:tr>
      <w:tr w:rsidR="0022728B" w:rsidRPr="00246DFB" w14:paraId="74B42E47" w14:textId="77777777" w:rsidTr="007A2DB7">
        <w:trPr>
          <w:trHeight w:val="557"/>
        </w:trPr>
        <w:tc>
          <w:tcPr>
            <w:tcW w:w="1777" w:type="dxa"/>
          </w:tcPr>
          <w:p w14:paraId="0E18A484" w14:textId="7477A3DF" w:rsidR="007D44F8" w:rsidRPr="00246DFB" w:rsidRDefault="001311CD" w:rsidP="006D2505">
            <w:pPr>
              <w:spacing w:before="20" w:after="20"/>
              <w:ind w:right="16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7:00</w:t>
            </w:r>
            <w:r w:rsidR="00E95DC4"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pm</w:t>
            </w:r>
          </w:p>
        </w:tc>
        <w:tc>
          <w:tcPr>
            <w:tcW w:w="5400" w:type="dxa"/>
          </w:tcPr>
          <w:p w14:paraId="626C2335" w14:textId="7BFD978C" w:rsidR="007D44F8" w:rsidRPr="00246DFB" w:rsidRDefault="0022728B" w:rsidP="006D2505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="00DD58B0" w:rsidRPr="00246D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inner</w:t>
            </w:r>
            <w:r w:rsidR="00DD58B0"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with</w:t>
            </w:r>
            <w:r w:rsidR="00660436"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F7D75" w:rsidRPr="00246DFB">
              <w:rPr>
                <w:rFonts w:ascii="Arial" w:hAnsi="Arial" w:cs="Arial"/>
                <w:sz w:val="20"/>
                <w:szCs w:val="20"/>
              </w:rPr>
              <w:t xml:space="preserve">Chief Scientist and Executive Director of Discovery Park </w:t>
            </w:r>
            <w:r w:rsidR="002F7D75" w:rsidRPr="00246DFB">
              <w:rPr>
                <w:rFonts w:ascii="Arial" w:hAnsi="Arial" w:cs="Arial"/>
                <w:b/>
                <w:sz w:val="20"/>
                <w:szCs w:val="20"/>
              </w:rPr>
              <w:t>Tomás Díaz de la Rubia</w:t>
            </w:r>
          </w:p>
        </w:tc>
        <w:tc>
          <w:tcPr>
            <w:tcW w:w="1620" w:type="dxa"/>
          </w:tcPr>
          <w:p w14:paraId="698F9E7D" w14:textId="44E2D555" w:rsidR="00961301" w:rsidRPr="00246DFB" w:rsidRDefault="00961301" w:rsidP="006D2505">
            <w:pPr>
              <w:spacing w:before="20" w:after="20"/>
              <w:ind w:left="-108" w:right="16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9 Irish Brothers</w:t>
            </w:r>
          </w:p>
        </w:tc>
        <w:tc>
          <w:tcPr>
            <w:tcW w:w="2610" w:type="dxa"/>
          </w:tcPr>
          <w:p w14:paraId="45C01360" w14:textId="23F41E98" w:rsidR="007D44F8" w:rsidRPr="00246DFB" w:rsidRDefault="001311CD" w:rsidP="007D44F8">
            <w:pPr>
              <w:spacing w:before="20" w:after="20"/>
              <w:ind w:right="1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Meet in Hotel Lobby</w:t>
            </w:r>
          </w:p>
        </w:tc>
      </w:tr>
    </w:tbl>
    <w:p w14:paraId="361CB490" w14:textId="517646E8" w:rsidR="00A2094F" w:rsidRPr="006D2505" w:rsidRDefault="00A2094F" w:rsidP="00655B4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bookmarkEnd w:id="0"/>
    <w:bookmarkEnd w:id="1"/>
    <w:p w14:paraId="73CD9D18" w14:textId="70D6D37E" w:rsidR="00076DFD" w:rsidRPr="006D2505" w:rsidRDefault="00D452B4" w:rsidP="00076DFD">
      <w:pPr>
        <w:spacing w:before="14" w:afterLines="20" w:after="48"/>
        <w:rPr>
          <w:rFonts w:ascii="Arial" w:hAnsi="Arial" w:cs="Arial"/>
          <w:b/>
          <w:color w:val="000000" w:themeColor="text1"/>
          <w:sz w:val="20"/>
          <w:szCs w:val="20"/>
        </w:rPr>
      </w:pPr>
      <w:r w:rsidRPr="006D2505">
        <w:rPr>
          <w:rFonts w:ascii="Arial" w:hAnsi="Arial" w:cs="Arial"/>
          <w:b/>
          <w:color w:val="000000" w:themeColor="text1"/>
          <w:sz w:val="20"/>
          <w:szCs w:val="20"/>
        </w:rPr>
        <w:t>Monday</w:t>
      </w:r>
      <w:r w:rsidR="00076DFD" w:rsidRPr="006D2505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r w:rsidRPr="006D2505">
        <w:rPr>
          <w:rFonts w:ascii="Arial" w:hAnsi="Arial" w:cs="Arial"/>
          <w:b/>
          <w:color w:val="000000" w:themeColor="text1"/>
          <w:sz w:val="20"/>
          <w:szCs w:val="20"/>
        </w:rPr>
        <w:t>April 1</w:t>
      </w:r>
      <w:r w:rsidR="00C4312D" w:rsidRPr="006D2505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076DFD" w:rsidRPr="006D2505">
        <w:rPr>
          <w:rFonts w:ascii="Arial" w:hAnsi="Arial" w:cs="Arial"/>
          <w:b/>
          <w:color w:val="000000" w:themeColor="text1"/>
          <w:sz w:val="20"/>
          <w:szCs w:val="20"/>
        </w:rPr>
        <w:t>, 2016</w:t>
      </w:r>
    </w:p>
    <w:tbl>
      <w:tblPr>
        <w:tblW w:w="115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5400"/>
        <w:gridCol w:w="1620"/>
        <w:gridCol w:w="2790"/>
      </w:tblGrid>
      <w:tr w:rsidR="0022728B" w:rsidRPr="00660436" w14:paraId="4A347396" w14:textId="77777777" w:rsidTr="007A2DB7">
        <w:trPr>
          <w:trHeight w:val="305"/>
        </w:trPr>
        <w:tc>
          <w:tcPr>
            <w:tcW w:w="1777" w:type="dxa"/>
            <w:shd w:val="clear" w:color="auto" w:fill="D9D9D9"/>
          </w:tcPr>
          <w:p w14:paraId="02F7FF85" w14:textId="77777777" w:rsidR="00061B87" w:rsidRPr="00660436" w:rsidRDefault="00061B87" w:rsidP="00E43FFF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6043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Time</w:t>
            </w:r>
          </w:p>
        </w:tc>
        <w:tc>
          <w:tcPr>
            <w:tcW w:w="5400" w:type="dxa"/>
            <w:shd w:val="clear" w:color="auto" w:fill="D9D9D9"/>
          </w:tcPr>
          <w:p w14:paraId="7F123ECB" w14:textId="77777777" w:rsidR="00061B87" w:rsidRPr="00660436" w:rsidRDefault="00061B87" w:rsidP="00E43FFF">
            <w:pPr>
              <w:spacing w:beforeLines="20" w:before="48" w:afterLines="20" w:after="48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6043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Event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</w:tcPr>
          <w:p w14:paraId="79FFFBC3" w14:textId="77777777" w:rsidR="00061B87" w:rsidRPr="00660436" w:rsidRDefault="00061B87" w:rsidP="00E43FFF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6043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Location</w:t>
            </w:r>
          </w:p>
        </w:tc>
        <w:tc>
          <w:tcPr>
            <w:tcW w:w="2790" w:type="dxa"/>
            <w:shd w:val="clear" w:color="auto" w:fill="D9D9D9"/>
          </w:tcPr>
          <w:p w14:paraId="6C6A6F15" w14:textId="77777777" w:rsidR="00061B87" w:rsidRPr="00660436" w:rsidRDefault="00061B87" w:rsidP="00E43FFF">
            <w:pPr>
              <w:spacing w:beforeLines="20" w:before="48" w:afterLines="20" w:after="48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6043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Notes</w:t>
            </w:r>
          </w:p>
        </w:tc>
      </w:tr>
      <w:tr w:rsidR="0022728B" w:rsidRPr="00246DFB" w14:paraId="091FA9FD" w14:textId="77777777" w:rsidTr="007A2DB7">
        <w:trPr>
          <w:trHeight w:val="962"/>
        </w:trPr>
        <w:tc>
          <w:tcPr>
            <w:tcW w:w="1777" w:type="dxa"/>
          </w:tcPr>
          <w:p w14:paraId="59431E2D" w14:textId="25A82056" w:rsidR="00D06022" w:rsidRPr="00246DFB" w:rsidRDefault="00D06022" w:rsidP="00211D58">
            <w:pPr>
              <w:spacing w:before="4" w:after="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8:00</w:t>
            </w:r>
            <w:r w:rsidR="00211D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9:00 am</w:t>
            </w:r>
          </w:p>
        </w:tc>
        <w:tc>
          <w:tcPr>
            <w:tcW w:w="5400" w:type="dxa"/>
          </w:tcPr>
          <w:p w14:paraId="7EE998A2" w14:textId="4AABDB75" w:rsidR="00D06022" w:rsidRPr="00246DFB" w:rsidRDefault="00D06022" w:rsidP="00246DFB">
            <w:pPr>
              <w:autoSpaceDE w:val="0"/>
              <w:autoSpaceDN w:val="0"/>
              <w:adjustRightInd w:val="0"/>
              <w:spacing w:before="4" w:after="4"/>
              <w:ind w:right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b/>
                <w:sz w:val="20"/>
                <w:szCs w:val="20"/>
              </w:rPr>
              <w:t xml:space="preserve">Breakfast </w:t>
            </w:r>
            <w:r w:rsidR="007D44F8" w:rsidRPr="00246DFB">
              <w:rPr>
                <w:rFonts w:ascii="Arial" w:hAnsi="Arial" w:cs="Arial"/>
                <w:sz w:val="20"/>
                <w:szCs w:val="20"/>
              </w:rPr>
              <w:t xml:space="preserve">with Materials Engineering Professor </w:t>
            </w:r>
            <w:r w:rsidR="007D44F8" w:rsidRPr="00246DFB">
              <w:rPr>
                <w:rFonts w:ascii="Arial" w:hAnsi="Arial" w:cs="Arial"/>
                <w:b/>
                <w:sz w:val="20"/>
                <w:szCs w:val="20"/>
              </w:rPr>
              <w:t>Anter El-Azab</w:t>
            </w:r>
            <w:r w:rsidR="00562F99" w:rsidRPr="00246DFB">
              <w:rPr>
                <w:rFonts w:ascii="Arial" w:hAnsi="Arial" w:cs="Arial"/>
                <w:sz w:val="20"/>
                <w:szCs w:val="20"/>
              </w:rPr>
              <w:t xml:space="preserve"> and Chief Scientist and Executive Director of Discovery Park </w:t>
            </w:r>
            <w:r w:rsidR="00562F99" w:rsidRPr="00246DFB">
              <w:rPr>
                <w:rFonts w:ascii="Arial" w:hAnsi="Arial" w:cs="Arial"/>
                <w:b/>
                <w:sz w:val="20"/>
                <w:szCs w:val="20"/>
              </w:rPr>
              <w:t>Tomás Díaz de la Rubia</w:t>
            </w:r>
          </w:p>
        </w:tc>
        <w:tc>
          <w:tcPr>
            <w:tcW w:w="1620" w:type="dxa"/>
          </w:tcPr>
          <w:p w14:paraId="62917B75" w14:textId="5A8DDE82" w:rsidR="00D06022" w:rsidRPr="00246DFB" w:rsidRDefault="009771A2" w:rsidP="00246DFB">
            <w:pPr>
              <w:spacing w:before="4" w:after="4"/>
              <w:ind w:left="-29" w:hanging="8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F08BF"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Sagamore Room</w:t>
            </w:r>
          </w:p>
        </w:tc>
        <w:tc>
          <w:tcPr>
            <w:tcW w:w="2790" w:type="dxa"/>
          </w:tcPr>
          <w:p w14:paraId="210EE795" w14:textId="7D77D5B2" w:rsidR="00246DFB" w:rsidRPr="00246DFB" w:rsidRDefault="00246DFB" w:rsidP="00246DFB">
            <w:pPr>
              <w:spacing w:before="4" w:after="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Tomás will meet you in the hotel lobby.  </w:t>
            </w:r>
          </w:p>
          <w:p w14:paraId="51BFCD5F" w14:textId="59673999" w:rsidR="00D06022" w:rsidRPr="00246DFB" w:rsidRDefault="007C3C29" w:rsidP="00246DFB">
            <w:pPr>
              <w:spacing w:before="4" w:after="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1F0D10"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Reservation under MSE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023A140B" w14:textId="391521D2" w:rsidR="001F0D10" w:rsidRPr="00246DFB" w:rsidRDefault="001F0D10" w:rsidP="00246DFB">
            <w:pPr>
              <w:spacing w:before="4" w:after="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46DFB" w:rsidRPr="00246DFB" w14:paraId="777C8A67" w14:textId="77777777" w:rsidTr="007A2DB7">
        <w:tc>
          <w:tcPr>
            <w:tcW w:w="1777" w:type="dxa"/>
          </w:tcPr>
          <w:p w14:paraId="67E5E28C" w14:textId="15FDEAC3" w:rsidR="00246DFB" w:rsidRPr="00246DFB" w:rsidRDefault="00246DFB" w:rsidP="00DD58B0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9:00</w:t>
            </w:r>
            <w:r w:rsidR="007A2D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9:15 am</w:t>
            </w:r>
          </w:p>
        </w:tc>
        <w:tc>
          <w:tcPr>
            <w:tcW w:w="5400" w:type="dxa"/>
          </w:tcPr>
          <w:p w14:paraId="79310566" w14:textId="1EBDEDD8" w:rsidR="00246DFB" w:rsidRPr="00246DFB" w:rsidRDefault="00246DFB" w:rsidP="00E95DC4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Travel to Discovery Park </w:t>
            </w:r>
          </w:p>
        </w:tc>
        <w:tc>
          <w:tcPr>
            <w:tcW w:w="1620" w:type="dxa"/>
          </w:tcPr>
          <w:p w14:paraId="68A91383" w14:textId="77777777" w:rsidR="00246DFB" w:rsidRPr="00246DFB" w:rsidRDefault="00246DFB" w:rsidP="00D06022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95E735D" w14:textId="20ABA4C9" w:rsidR="00246DFB" w:rsidRPr="00246DFB" w:rsidRDefault="00246DFB" w:rsidP="00D06022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Tomás will escort to DP</w:t>
            </w:r>
          </w:p>
        </w:tc>
      </w:tr>
      <w:tr w:rsidR="0022728B" w:rsidRPr="00246DFB" w14:paraId="3697D185" w14:textId="77777777" w:rsidTr="007A2DB7">
        <w:tc>
          <w:tcPr>
            <w:tcW w:w="1777" w:type="dxa"/>
          </w:tcPr>
          <w:p w14:paraId="205E6DC5" w14:textId="061241B8" w:rsidR="00D06022" w:rsidRPr="00246DFB" w:rsidRDefault="00211D58" w:rsidP="00211D58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9:15</w:t>
            </w:r>
            <w:r w:rsidR="007A2D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 w:rsidR="00DD58B0"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="00660436"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:00 </w:t>
            </w:r>
            <w:r w:rsidR="00D06022"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am</w:t>
            </w:r>
          </w:p>
        </w:tc>
        <w:tc>
          <w:tcPr>
            <w:tcW w:w="5400" w:type="dxa"/>
          </w:tcPr>
          <w:p w14:paraId="61A5E526" w14:textId="3E0EEC40" w:rsidR="00D06022" w:rsidRPr="00246DFB" w:rsidRDefault="00D06022" w:rsidP="00E95DC4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Meet with </w:t>
            </w:r>
            <w:r w:rsidR="00660436" w:rsidRPr="00246DFB">
              <w:rPr>
                <w:rFonts w:ascii="Arial" w:hAnsi="Arial" w:cs="Arial"/>
                <w:sz w:val="20"/>
                <w:szCs w:val="20"/>
              </w:rPr>
              <w:t xml:space="preserve">Chief Scientist and Executive Director of Discovery Park </w:t>
            </w:r>
            <w:r w:rsidR="00660436" w:rsidRPr="00246DFB">
              <w:rPr>
                <w:rFonts w:ascii="Arial" w:hAnsi="Arial" w:cs="Arial"/>
                <w:b/>
                <w:sz w:val="20"/>
                <w:szCs w:val="20"/>
              </w:rPr>
              <w:t>Tomás Díaz de la Rubia</w:t>
            </w:r>
          </w:p>
        </w:tc>
        <w:tc>
          <w:tcPr>
            <w:tcW w:w="1620" w:type="dxa"/>
          </w:tcPr>
          <w:p w14:paraId="3454C0B1" w14:textId="73EFAE95" w:rsidR="00D06022" w:rsidRPr="00246DFB" w:rsidRDefault="00246DFB" w:rsidP="00D06022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MRGN 120H</w:t>
            </w:r>
          </w:p>
        </w:tc>
        <w:tc>
          <w:tcPr>
            <w:tcW w:w="2790" w:type="dxa"/>
          </w:tcPr>
          <w:p w14:paraId="327110A1" w14:textId="78B2CB31" w:rsidR="00D06022" w:rsidRPr="00246DFB" w:rsidRDefault="00D06022" w:rsidP="00D06022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7D75" w:rsidRPr="00246DFB" w14:paraId="4EF71008" w14:textId="77777777" w:rsidTr="007A2DB7">
        <w:trPr>
          <w:trHeight w:val="341"/>
        </w:trPr>
        <w:tc>
          <w:tcPr>
            <w:tcW w:w="1777" w:type="dxa"/>
          </w:tcPr>
          <w:p w14:paraId="35D0A889" w14:textId="4BE8D772" w:rsidR="002F7D75" w:rsidRPr="00246DFB" w:rsidRDefault="002F7D75" w:rsidP="00246DFB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10:00 - 10:55 am</w:t>
            </w:r>
          </w:p>
        </w:tc>
        <w:tc>
          <w:tcPr>
            <w:tcW w:w="5400" w:type="dxa"/>
          </w:tcPr>
          <w:p w14:paraId="20DE5395" w14:textId="35BBED96" w:rsidR="002F7D75" w:rsidRPr="00246DFB" w:rsidRDefault="002F7D75" w:rsidP="00246DFB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Meet with </w:t>
            </w:r>
            <w:r w:rsidR="00E95DC4"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Reilly Director of the Center for Predictive Materials and Devices (c-PRIMED) and Network for Computational Nanotechnology, Professor of Electrical and Computer Engineering </w:t>
            </w:r>
            <w:r w:rsidRPr="00246D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Gerhard Klimeck </w:t>
            </w:r>
          </w:p>
        </w:tc>
        <w:tc>
          <w:tcPr>
            <w:tcW w:w="1620" w:type="dxa"/>
          </w:tcPr>
          <w:p w14:paraId="0C393D5E" w14:textId="05965CED" w:rsidR="002F7D75" w:rsidRPr="00246DFB" w:rsidRDefault="00E95DC4" w:rsidP="00246DFB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MRGN 112</w:t>
            </w:r>
          </w:p>
        </w:tc>
        <w:tc>
          <w:tcPr>
            <w:tcW w:w="2790" w:type="dxa"/>
          </w:tcPr>
          <w:p w14:paraId="0AF40882" w14:textId="4F74B35D" w:rsidR="002F7D75" w:rsidRPr="00246DFB" w:rsidRDefault="002F7D75" w:rsidP="00246DFB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7D75" w:rsidRPr="00246DFB" w14:paraId="4DC673B8" w14:textId="77777777" w:rsidTr="007A2DB7">
        <w:trPr>
          <w:trHeight w:val="341"/>
        </w:trPr>
        <w:tc>
          <w:tcPr>
            <w:tcW w:w="1777" w:type="dxa"/>
          </w:tcPr>
          <w:p w14:paraId="412F61B1" w14:textId="3AB3D857" w:rsidR="002F7D75" w:rsidRPr="00246DFB" w:rsidRDefault="002F7D75" w:rsidP="002F7D75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11:00 - 11:45 am</w:t>
            </w:r>
          </w:p>
        </w:tc>
        <w:tc>
          <w:tcPr>
            <w:tcW w:w="5400" w:type="dxa"/>
          </w:tcPr>
          <w:p w14:paraId="4D096D09" w14:textId="45C48A9A" w:rsidR="002F7D75" w:rsidRPr="00246DFB" w:rsidRDefault="002F7D75" w:rsidP="002F7D75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Birck </w:t>
            </w:r>
            <w:r w:rsidR="00246DFB"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Nanotechnology Center </w:t>
            </w: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Tour</w:t>
            </w:r>
          </w:p>
          <w:p w14:paraId="51C387DC" w14:textId="4E522F5D" w:rsidR="00246DFB" w:rsidRPr="00246DFB" w:rsidRDefault="00246DFB" w:rsidP="002F7D75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D94F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John Weaver</w:t>
            </w: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, Strategic Facilities Officer</w:t>
            </w:r>
          </w:p>
        </w:tc>
        <w:tc>
          <w:tcPr>
            <w:tcW w:w="1620" w:type="dxa"/>
          </w:tcPr>
          <w:p w14:paraId="553FE47A" w14:textId="1CD2E2FF" w:rsidR="002F7D75" w:rsidRPr="00246DFB" w:rsidRDefault="002F7D75" w:rsidP="002F7D75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Meet in Birck Main Lobby</w:t>
            </w:r>
          </w:p>
        </w:tc>
        <w:tc>
          <w:tcPr>
            <w:tcW w:w="2790" w:type="dxa"/>
          </w:tcPr>
          <w:p w14:paraId="0F2D0932" w14:textId="49CDA394" w:rsidR="002F7D75" w:rsidRPr="00246DFB" w:rsidRDefault="00246DFB" w:rsidP="002F7D75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Lisa </w:t>
            </w:r>
            <w:r w:rsidR="00D94FD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Muncy </w:t>
            </w: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will escort to Birck</w:t>
            </w:r>
          </w:p>
        </w:tc>
      </w:tr>
      <w:tr w:rsidR="0022728B" w:rsidRPr="00246DFB" w14:paraId="15E1CC40" w14:textId="77777777" w:rsidTr="007A2DB7">
        <w:tc>
          <w:tcPr>
            <w:tcW w:w="1777" w:type="dxa"/>
          </w:tcPr>
          <w:p w14:paraId="587B001E" w14:textId="19394CA9" w:rsidR="00D06022" w:rsidRPr="00246DFB" w:rsidRDefault="007A2DB7" w:rsidP="00DD58B0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11:45 </w:t>
            </w:r>
            <w:r w:rsidR="00DB213B"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-12:00 pm</w:t>
            </w:r>
          </w:p>
        </w:tc>
        <w:tc>
          <w:tcPr>
            <w:tcW w:w="5400" w:type="dxa"/>
          </w:tcPr>
          <w:p w14:paraId="01C07298" w14:textId="29433F8F" w:rsidR="00D06022" w:rsidRPr="00246DFB" w:rsidRDefault="00DB213B" w:rsidP="00246DFB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Travel to Armstrong </w:t>
            </w:r>
          </w:p>
        </w:tc>
        <w:tc>
          <w:tcPr>
            <w:tcW w:w="1620" w:type="dxa"/>
            <w:shd w:val="clear" w:color="auto" w:fill="auto"/>
          </w:tcPr>
          <w:p w14:paraId="4EF8CFB7" w14:textId="03BAABED" w:rsidR="00D06022" w:rsidRPr="00246DFB" w:rsidRDefault="00D06022" w:rsidP="00D06022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790" w:type="dxa"/>
          </w:tcPr>
          <w:p w14:paraId="3A45768D" w14:textId="0486D6C5" w:rsidR="00D06022" w:rsidRPr="00246DFB" w:rsidRDefault="00246DFB" w:rsidP="007C3C29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Students will meet </w:t>
            </w:r>
            <w:r w:rsidR="007C3C29">
              <w:rPr>
                <w:rFonts w:ascii="Arial" w:hAnsi="Arial" w:cs="Arial"/>
                <w:color w:val="000000" w:themeColor="text1"/>
                <w:sz w:val="20"/>
                <w:szCs w:val="20"/>
              </w:rPr>
              <w:t>Dr. Soneda</w:t>
            </w: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 lobby of Birck</w:t>
            </w:r>
          </w:p>
        </w:tc>
      </w:tr>
      <w:tr w:rsidR="0022728B" w:rsidRPr="00246DFB" w14:paraId="23E3BE08" w14:textId="77777777" w:rsidTr="007A2DB7">
        <w:trPr>
          <w:trHeight w:val="413"/>
        </w:trPr>
        <w:tc>
          <w:tcPr>
            <w:tcW w:w="1777" w:type="dxa"/>
          </w:tcPr>
          <w:p w14:paraId="5BF4CF59" w14:textId="121F91A8" w:rsidR="00D06022" w:rsidRPr="00246DFB" w:rsidRDefault="007A2DB7" w:rsidP="00D06022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12:00 -</w:t>
            </w:r>
            <w:r w:rsidR="00D06022"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1:00 pm</w:t>
            </w:r>
          </w:p>
        </w:tc>
        <w:tc>
          <w:tcPr>
            <w:tcW w:w="5400" w:type="dxa"/>
          </w:tcPr>
          <w:p w14:paraId="3BA8B3A7" w14:textId="54B641C7" w:rsidR="00D06022" w:rsidRPr="007A2DB7" w:rsidRDefault="00D06022" w:rsidP="00DD58B0">
            <w:pPr>
              <w:spacing w:before="14" w:afterLines="20" w:after="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2D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Lunch with Materials Engineering Graduate Students</w:t>
            </w:r>
            <w:r w:rsidR="002E1E9F" w:rsidRPr="007A2D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E1E9F" w:rsidRPr="007A2DB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Kara Luitjohan, Jason Bice, </w:t>
            </w:r>
            <w:r w:rsidR="002E1E9F" w:rsidRPr="007A2DB7">
              <w:rPr>
                <w:rFonts w:ascii="Calibri" w:hAnsi="Calibri" w:cs="Calibri"/>
                <w:color w:val="000000"/>
                <w:sz w:val="20"/>
                <w:szCs w:val="20"/>
              </w:rPr>
              <w:t>Naotaka</w:t>
            </w:r>
            <w:bookmarkStart w:id="2" w:name="_GoBack"/>
            <w:bookmarkEnd w:id="2"/>
            <w:r w:rsidR="002E1E9F" w:rsidRPr="007A2DB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Ogura</w:t>
            </w:r>
            <w:r w:rsidR="002E1E9F" w:rsidRPr="007A2DB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Anneliese Brenner</w:t>
            </w:r>
          </w:p>
        </w:tc>
        <w:tc>
          <w:tcPr>
            <w:tcW w:w="1620" w:type="dxa"/>
            <w:shd w:val="clear" w:color="auto" w:fill="auto"/>
          </w:tcPr>
          <w:p w14:paraId="5200D85F" w14:textId="6F064A8E" w:rsidR="00D06022" w:rsidRPr="00246DFB" w:rsidRDefault="002E1E9F" w:rsidP="00D06022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TBD</w:t>
            </w:r>
          </w:p>
        </w:tc>
        <w:tc>
          <w:tcPr>
            <w:tcW w:w="2790" w:type="dxa"/>
          </w:tcPr>
          <w:p w14:paraId="05799207" w14:textId="1142F3DE" w:rsidR="00D06022" w:rsidRPr="00246DFB" w:rsidRDefault="00D06022" w:rsidP="00D06022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2728B" w:rsidRPr="00246DFB" w14:paraId="36409B0E" w14:textId="77777777" w:rsidTr="007A2DB7">
        <w:trPr>
          <w:trHeight w:val="368"/>
        </w:trPr>
        <w:tc>
          <w:tcPr>
            <w:tcW w:w="1777" w:type="dxa"/>
          </w:tcPr>
          <w:p w14:paraId="32D19999" w14:textId="4E23CF78" w:rsidR="00D06022" w:rsidRPr="00246DFB" w:rsidRDefault="007A2DB7" w:rsidP="00D06022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1:15 -</w:t>
            </w:r>
            <w:r w:rsidR="00D06022"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1:45 pm</w:t>
            </w:r>
          </w:p>
        </w:tc>
        <w:tc>
          <w:tcPr>
            <w:tcW w:w="5400" w:type="dxa"/>
          </w:tcPr>
          <w:p w14:paraId="2DFE4545" w14:textId="45DEDE65" w:rsidR="00D06022" w:rsidRPr="007A2DB7" w:rsidRDefault="00246DFB" w:rsidP="00246DFB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2D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Meet with Professor and Associate Dean for Research, Purdue Polytechnic Institute, </w:t>
            </w:r>
            <w:r w:rsidRPr="007A2D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Richard Voyles</w:t>
            </w:r>
          </w:p>
        </w:tc>
        <w:tc>
          <w:tcPr>
            <w:tcW w:w="1620" w:type="dxa"/>
            <w:shd w:val="clear" w:color="auto" w:fill="auto"/>
          </w:tcPr>
          <w:p w14:paraId="0EB434DF" w14:textId="7BC0EF46" w:rsidR="00D06022" w:rsidRPr="00246DFB" w:rsidRDefault="0060464A" w:rsidP="00D06022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ARMS 200</w:t>
            </w:r>
            <w:r w:rsidR="005217A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14:paraId="325D0975" w14:textId="77777777" w:rsidR="00D06022" w:rsidRPr="00246DFB" w:rsidRDefault="00D06022" w:rsidP="00D06022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2728B" w:rsidRPr="00246DFB" w14:paraId="43CEA55F" w14:textId="77777777" w:rsidTr="007A2DB7">
        <w:trPr>
          <w:trHeight w:val="395"/>
        </w:trPr>
        <w:tc>
          <w:tcPr>
            <w:tcW w:w="1777" w:type="dxa"/>
          </w:tcPr>
          <w:p w14:paraId="5BE72ABA" w14:textId="37FC4F95" w:rsidR="00D06022" w:rsidRPr="00246DFB" w:rsidRDefault="00D06022" w:rsidP="007A2DB7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1:45</w:t>
            </w:r>
            <w:r w:rsidR="007A2D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2:15 pm</w:t>
            </w:r>
          </w:p>
        </w:tc>
        <w:tc>
          <w:tcPr>
            <w:tcW w:w="5400" w:type="dxa"/>
          </w:tcPr>
          <w:p w14:paraId="4E5EFEA1" w14:textId="1160F564" w:rsidR="00D06022" w:rsidRPr="00246DFB" w:rsidRDefault="00D06022" w:rsidP="00DD58B0">
            <w:pPr>
              <w:autoSpaceDE w:val="0"/>
              <w:autoSpaceDN w:val="0"/>
              <w:adjustRightInd w:val="0"/>
              <w:spacing w:before="14" w:afterLines="20" w:after="48"/>
              <w:ind w:right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Meet with Materials Engineering Professor </w:t>
            </w:r>
            <w:r w:rsidR="00FD5058" w:rsidRPr="00246D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Maria Okuniewski</w:t>
            </w:r>
          </w:p>
        </w:tc>
        <w:tc>
          <w:tcPr>
            <w:tcW w:w="1620" w:type="dxa"/>
            <w:shd w:val="clear" w:color="auto" w:fill="auto"/>
          </w:tcPr>
          <w:p w14:paraId="2D5B5742" w14:textId="59725C75" w:rsidR="00D06022" w:rsidRPr="00246DFB" w:rsidRDefault="005217AE" w:rsidP="00D06022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ARMS 2007</w:t>
            </w:r>
          </w:p>
        </w:tc>
        <w:tc>
          <w:tcPr>
            <w:tcW w:w="2790" w:type="dxa"/>
          </w:tcPr>
          <w:p w14:paraId="242F409E" w14:textId="77777777" w:rsidR="00D06022" w:rsidRPr="00246DFB" w:rsidRDefault="00D06022" w:rsidP="00D06022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2728B" w:rsidRPr="00246DFB" w14:paraId="3AE2ABF9" w14:textId="77777777" w:rsidTr="007A2DB7">
        <w:tc>
          <w:tcPr>
            <w:tcW w:w="1777" w:type="dxa"/>
            <w:shd w:val="clear" w:color="auto" w:fill="auto"/>
          </w:tcPr>
          <w:p w14:paraId="7FE22DF4" w14:textId="5C0053AC" w:rsidR="00D06022" w:rsidRPr="00246DFB" w:rsidRDefault="00211D58" w:rsidP="00D06022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2:30</w:t>
            </w:r>
            <w:r w:rsidR="007A2D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 w:rsidR="00D94FD0" w:rsidRPr="00D94FD0">
              <w:rPr>
                <w:rFonts w:ascii="Arial" w:hAnsi="Arial" w:cs="Arial"/>
                <w:color w:val="000000" w:themeColor="text1"/>
                <w:sz w:val="20"/>
                <w:szCs w:val="20"/>
              </w:rPr>
              <w:t>3:00</w:t>
            </w:r>
            <w:r w:rsidR="00D94FD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pm</w:t>
            </w:r>
          </w:p>
        </w:tc>
        <w:tc>
          <w:tcPr>
            <w:tcW w:w="5400" w:type="dxa"/>
            <w:shd w:val="clear" w:color="auto" w:fill="auto"/>
          </w:tcPr>
          <w:p w14:paraId="2309F3F6" w14:textId="6873C936" w:rsidR="00D06022" w:rsidRPr="00D94FD0" w:rsidRDefault="00DD58B0" w:rsidP="00211D58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FD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Meet with </w:t>
            </w:r>
            <w:r w:rsidR="007C3C29" w:rsidRPr="00246DFB">
              <w:rPr>
                <w:rFonts w:ascii="Arial" w:hAnsi="Arial" w:cs="Arial"/>
                <w:sz w:val="20"/>
                <w:szCs w:val="20"/>
              </w:rPr>
              <w:t xml:space="preserve">Materials Engineering Professor </w:t>
            </w:r>
            <w:r w:rsidR="00211D58">
              <w:rPr>
                <w:rFonts w:ascii="Arial" w:hAnsi="Arial" w:cs="Arial"/>
                <w:b/>
                <w:sz w:val="20"/>
                <w:szCs w:val="20"/>
              </w:rPr>
              <w:t>Edwin Garcia</w:t>
            </w:r>
          </w:p>
        </w:tc>
        <w:tc>
          <w:tcPr>
            <w:tcW w:w="1620" w:type="dxa"/>
            <w:shd w:val="clear" w:color="auto" w:fill="auto"/>
          </w:tcPr>
          <w:p w14:paraId="4FE0E3D5" w14:textId="48EC4386" w:rsidR="00D06022" w:rsidRPr="00D94FD0" w:rsidRDefault="0060464A" w:rsidP="00D06022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FD0">
              <w:rPr>
                <w:rFonts w:ascii="Arial" w:hAnsi="Arial" w:cs="Arial"/>
                <w:color w:val="000000" w:themeColor="text1"/>
                <w:sz w:val="20"/>
                <w:szCs w:val="20"/>
              </w:rPr>
              <w:t>ARMS 200</w:t>
            </w:r>
            <w:r w:rsidR="005217A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14:paraId="01913674" w14:textId="77777777" w:rsidR="00D06022" w:rsidRPr="00246DFB" w:rsidRDefault="00D06022" w:rsidP="00D06022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2728B" w:rsidRPr="00246DFB" w14:paraId="69665205" w14:textId="77777777" w:rsidTr="007A2DB7">
        <w:tc>
          <w:tcPr>
            <w:tcW w:w="1777" w:type="dxa"/>
          </w:tcPr>
          <w:p w14:paraId="73D0564E" w14:textId="1D4F2B76" w:rsidR="00D06022" w:rsidRPr="00246DFB" w:rsidRDefault="00D06022" w:rsidP="00D94FD0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3:</w:t>
            </w:r>
            <w:r w:rsidR="00D94FD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1F0D10"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7A2D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3:30 pm</w:t>
            </w:r>
          </w:p>
        </w:tc>
        <w:tc>
          <w:tcPr>
            <w:tcW w:w="5400" w:type="dxa"/>
          </w:tcPr>
          <w:p w14:paraId="1A8BEA0C" w14:textId="656CFC22" w:rsidR="00D06022" w:rsidRPr="00246DFB" w:rsidRDefault="007A2DB7" w:rsidP="007A2DB7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FD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Meet with </w:t>
            </w:r>
            <w:r w:rsidRPr="00246DFB">
              <w:rPr>
                <w:rFonts w:ascii="Arial" w:hAnsi="Arial" w:cs="Arial"/>
                <w:sz w:val="20"/>
                <w:szCs w:val="20"/>
              </w:rPr>
              <w:t xml:space="preserve">Materials Engineering Professor </w:t>
            </w:r>
            <w:r>
              <w:rPr>
                <w:rFonts w:ascii="Arial" w:hAnsi="Arial" w:cs="Arial"/>
                <w:b/>
                <w:sz w:val="20"/>
                <w:szCs w:val="20"/>
              </w:rPr>
              <w:t>Anter El-Azab</w:t>
            </w:r>
          </w:p>
        </w:tc>
        <w:tc>
          <w:tcPr>
            <w:tcW w:w="1620" w:type="dxa"/>
            <w:shd w:val="clear" w:color="auto" w:fill="auto"/>
          </w:tcPr>
          <w:p w14:paraId="049E7DA5" w14:textId="7656363E" w:rsidR="00D06022" w:rsidRPr="00246DFB" w:rsidRDefault="0022728B" w:rsidP="007A2DB7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ARMS </w:t>
            </w:r>
            <w:r w:rsidR="005217AE">
              <w:rPr>
                <w:rFonts w:ascii="Arial" w:hAnsi="Arial" w:cs="Arial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790" w:type="dxa"/>
          </w:tcPr>
          <w:p w14:paraId="4F46C7A8" w14:textId="60AB3CCD" w:rsidR="00D06022" w:rsidRPr="00246DFB" w:rsidRDefault="007A2DB7" w:rsidP="00D06022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Anter will take to ARMS 1010</w:t>
            </w:r>
          </w:p>
        </w:tc>
      </w:tr>
      <w:tr w:rsidR="00211D58" w:rsidRPr="00246DFB" w14:paraId="142369C4" w14:textId="77777777" w:rsidTr="007A2DB7">
        <w:tc>
          <w:tcPr>
            <w:tcW w:w="1777" w:type="dxa"/>
          </w:tcPr>
          <w:p w14:paraId="4FCEBDFB" w14:textId="0429CC8A" w:rsidR="00211D58" w:rsidRPr="00246DFB" w:rsidRDefault="00211D58" w:rsidP="00211D58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3:30</w:t>
            </w:r>
            <w:r w:rsidR="007A2D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3:45 pm</w:t>
            </w:r>
          </w:p>
        </w:tc>
        <w:tc>
          <w:tcPr>
            <w:tcW w:w="5400" w:type="dxa"/>
          </w:tcPr>
          <w:p w14:paraId="495B36F3" w14:textId="002F256F" w:rsidR="00211D58" w:rsidRPr="00246DFB" w:rsidRDefault="00211D58" w:rsidP="00211D58">
            <w:pPr>
              <w:spacing w:beforeLines="20" w:before="48" w:afterLines="20" w:after="48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Seminar Prep</w:t>
            </w:r>
          </w:p>
        </w:tc>
        <w:tc>
          <w:tcPr>
            <w:tcW w:w="1620" w:type="dxa"/>
            <w:shd w:val="clear" w:color="auto" w:fill="auto"/>
          </w:tcPr>
          <w:p w14:paraId="4B57F047" w14:textId="2BBBB6FE" w:rsidR="00211D58" w:rsidRPr="00246DFB" w:rsidRDefault="00211D58" w:rsidP="00211D58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ARMS 1010</w:t>
            </w:r>
          </w:p>
        </w:tc>
        <w:tc>
          <w:tcPr>
            <w:tcW w:w="2790" w:type="dxa"/>
          </w:tcPr>
          <w:p w14:paraId="07A9B222" w14:textId="77777777" w:rsidR="00211D58" w:rsidRPr="00246DFB" w:rsidRDefault="00211D58" w:rsidP="00211D58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11D58" w:rsidRPr="00246DFB" w14:paraId="54E3C8D7" w14:textId="77777777" w:rsidTr="007A2DB7">
        <w:tc>
          <w:tcPr>
            <w:tcW w:w="1777" w:type="dxa"/>
          </w:tcPr>
          <w:p w14:paraId="13B28A4E" w14:textId="3ECCEA34" w:rsidR="00211D58" w:rsidRPr="00246DFB" w:rsidRDefault="00211D58" w:rsidP="00211D58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3:45</w:t>
            </w:r>
            <w:r w:rsidR="007A2D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5:00 pm</w:t>
            </w:r>
          </w:p>
        </w:tc>
        <w:tc>
          <w:tcPr>
            <w:tcW w:w="5400" w:type="dxa"/>
          </w:tcPr>
          <w:p w14:paraId="5225C791" w14:textId="20860B52" w:rsidR="00211D58" w:rsidRPr="00246DFB" w:rsidRDefault="00211D58" w:rsidP="00211D58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Seminar</w:t>
            </w:r>
          </w:p>
        </w:tc>
        <w:tc>
          <w:tcPr>
            <w:tcW w:w="1620" w:type="dxa"/>
            <w:shd w:val="clear" w:color="auto" w:fill="auto"/>
          </w:tcPr>
          <w:p w14:paraId="0E65DA7F" w14:textId="3073ADE2" w:rsidR="00211D58" w:rsidRPr="00246DFB" w:rsidRDefault="00211D58" w:rsidP="00211D58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ARMS 1010</w:t>
            </w:r>
          </w:p>
        </w:tc>
        <w:tc>
          <w:tcPr>
            <w:tcW w:w="2790" w:type="dxa"/>
          </w:tcPr>
          <w:p w14:paraId="747C0549" w14:textId="7C4CE607" w:rsidR="00211D58" w:rsidRPr="00246DFB" w:rsidRDefault="00211D58" w:rsidP="00211D58">
            <w:pPr>
              <w:spacing w:beforeLines="20" w:before="48" w:afterLines="20" w:after="4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11D58" w:rsidRPr="00246DFB" w14:paraId="1E08E43D" w14:textId="77777777" w:rsidTr="007A2DB7">
        <w:trPr>
          <w:trHeight w:val="809"/>
        </w:trPr>
        <w:tc>
          <w:tcPr>
            <w:tcW w:w="1777" w:type="dxa"/>
          </w:tcPr>
          <w:p w14:paraId="6BB54C5E" w14:textId="1975E0ED" w:rsidR="00211D58" w:rsidRPr="00246DFB" w:rsidRDefault="00211D58" w:rsidP="00211D58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5:15 pm</w:t>
            </w:r>
          </w:p>
        </w:tc>
        <w:tc>
          <w:tcPr>
            <w:tcW w:w="5400" w:type="dxa"/>
          </w:tcPr>
          <w:p w14:paraId="253FA1B8" w14:textId="0C927879" w:rsidR="00211D58" w:rsidRPr="00246DFB" w:rsidRDefault="00211D58" w:rsidP="00211D5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Carey Transportation will</w:t>
            </w:r>
            <w:r w:rsidR="007A2D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pick Dr. Soned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 up outside of the Armstrong Building and transport to the Indianapolis Airport.</w:t>
            </w:r>
          </w:p>
        </w:tc>
        <w:tc>
          <w:tcPr>
            <w:tcW w:w="1620" w:type="dxa"/>
            <w:shd w:val="clear" w:color="auto" w:fill="auto"/>
          </w:tcPr>
          <w:p w14:paraId="152BD528" w14:textId="7CC86FBD" w:rsidR="00211D58" w:rsidRPr="00246DFB" w:rsidRDefault="00211D58" w:rsidP="00211D58">
            <w:pPr>
              <w:spacing w:beforeLines="20" w:before="48" w:afterLines="20" w:after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A12A4E8" w14:textId="77777777" w:rsidR="00211D58" w:rsidRPr="00246DFB" w:rsidRDefault="00211D58" w:rsidP="00211D5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INDIANAPOLIS  </w:t>
            </w:r>
          </w:p>
          <w:p w14:paraId="4D9D13AE" w14:textId="30AD2510" w:rsidR="00211D58" w:rsidRPr="00246DFB" w:rsidRDefault="00211D58" w:rsidP="00211D5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19:51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t>UA3887</w:t>
            </w:r>
            <w:r w:rsidRPr="00246DF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CHICAGO HARE  20:05</w:t>
            </w:r>
          </w:p>
        </w:tc>
      </w:tr>
    </w:tbl>
    <w:p w14:paraId="4941A5DC" w14:textId="77777777" w:rsidR="002D4B57" w:rsidRDefault="002D4B57" w:rsidP="00E43FFF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2D4B57" w:rsidSect="00660436">
      <w:headerReference w:type="default" r:id="rId8"/>
      <w:pgSz w:w="12240" w:h="15840"/>
      <w:pgMar w:top="0" w:right="720" w:bottom="18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8FEC3" w14:textId="77777777" w:rsidR="00211D58" w:rsidRDefault="00211D58">
      <w:r>
        <w:separator/>
      </w:r>
    </w:p>
  </w:endnote>
  <w:endnote w:type="continuationSeparator" w:id="0">
    <w:p w14:paraId="74EC2C9A" w14:textId="77777777" w:rsidR="00211D58" w:rsidRDefault="0021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D91E2" w14:textId="77777777" w:rsidR="00211D58" w:rsidRDefault="00211D58">
      <w:r>
        <w:separator/>
      </w:r>
    </w:p>
  </w:footnote>
  <w:footnote w:type="continuationSeparator" w:id="0">
    <w:p w14:paraId="34FCD774" w14:textId="77777777" w:rsidR="00211D58" w:rsidRDefault="00211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51FC9" w14:textId="47ACE168" w:rsidR="00211D58" w:rsidRDefault="00211D58" w:rsidP="00660436">
    <w:pPr>
      <w:pStyle w:val="Header"/>
      <w:ind w:right="-540"/>
    </w:pPr>
    <w:r w:rsidRPr="002E5509">
      <w:rPr>
        <w:rFonts w:ascii="Corbel" w:eastAsia="Corbel" w:hAnsi="Corbel" w:cs="Corbel"/>
        <w:b/>
        <w:bCs/>
        <w:noProof/>
        <w:spacing w:val="1"/>
        <w:sz w:val="26"/>
        <w:szCs w:val="26"/>
      </w:rPr>
      <w:drawing>
        <wp:anchor distT="0" distB="0" distL="114300" distR="114300" simplePos="0" relativeHeight="251659264" behindDoc="0" locked="0" layoutInCell="1" allowOverlap="1" wp14:anchorId="2DD7F475" wp14:editId="74B8CFAA">
          <wp:simplePos x="0" y="0"/>
          <wp:positionH relativeFrom="column">
            <wp:posOffset>-47625</wp:posOffset>
          </wp:positionH>
          <wp:positionV relativeFrom="paragraph">
            <wp:posOffset>300355</wp:posOffset>
          </wp:positionV>
          <wp:extent cx="1885950" cy="57150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6D6C56">
      <w:rPr>
        <w:b/>
        <w:bCs/>
        <w:noProof/>
        <w:sz w:val="40"/>
        <w:szCs w:val="40"/>
      </w:rPr>
      <w:drawing>
        <wp:inline distT="0" distB="0" distL="0" distR="0" wp14:anchorId="0C81336D" wp14:editId="539EA25B">
          <wp:extent cx="1902794" cy="871855"/>
          <wp:effectExtent l="0" t="0" r="2540" b="4445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365" cy="907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A34148" w14:textId="77777777" w:rsidR="00211D58" w:rsidRPr="00660436" w:rsidRDefault="00211D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1CC"/>
    <w:multiLevelType w:val="hybridMultilevel"/>
    <w:tmpl w:val="31168E8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A730E29"/>
    <w:multiLevelType w:val="hybridMultilevel"/>
    <w:tmpl w:val="D5466C7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9365C3B"/>
    <w:multiLevelType w:val="hybridMultilevel"/>
    <w:tmpl w:val="3416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48F5"/>
    <w:multiLevelType w:val="hybridMultilevel"/>
    <w:tmpl w:val="5A0A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06E"/>
    <w:multiLevelType w:val="hybridMultilevel"/>
    <w:tmpl w:val="75B86DA4"/>
    <w:lvl w:ilvl="0" w:tplc="308CD9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37EF"/>
    <w:multiLevelType w:val="hybridMultilevel"/>
    <w:tmpl w:val="8F1A6E28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B37BD"/>
    <w:multiLevelType w:val="hybridMultilevel"/>
    <w:tmpl w:val="0B68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7467"/>
    <w:multiLevelType w:val="hybridMultilevel"/>
    <w:tmpl w:val="EB7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670"/>
    <w:multiLevelType w:val="hybridMultilevel"/>
    <w:tmpl w:val="F956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0231"/>
    <w:multiLevelType w:val="hybridMultilevel"/>
    <w:tmpl w:val="6C0EE21E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C35B6"/>
    <w:multiLevelType w:val="hybridMultilevel"/>
    <w:tmpl w:val="FC362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E0BF6"/>
    <w:multiLevelType w:val="hybridMultilevel"/>
    <w:tmpl w:val="257C5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8E531F"/>
    <w:multiLevelType w:val="hybridMultilevel"/>
    <w:tmpl w:val="6024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A337F"/>
    <w:multiLevelType w:val="hybridMultilevel"/>
    <w:tmpl w:val="B304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07"/>
    <w:rsid w:val="000001A7"/>
    <w:rsid w:val="00013B62"/>
    <w:rsid w:val="00014468"/>
    <w:rsid w:val="000144AD"/>
    <w:rsid w:val="00014DFF"/>
    <w:rsid w:val="00017C5B"/>
    <w:rsid w:val="0002353F"/>
    <w:rsid w:val="00025435"/>
    <w:rsid w:val="00026849"/>
    <w:rsid w:val="00033B66"/>
    <w:rsid w:val="00036448"/>
    <w:rsid w:val="00036D19"/>
    <w:rsid w:val="00037439"/>
    <w:rsid w:val="00042013"/>
    <w:rsid w:val="00044B72"/>
    <w:rsid w:val="0006078F"/>
    <w:rsid w:val="00061B87"/>
    <w:rsid w:val="00063473"/>
    <w:rsid w:val="0006576C"/>
    <w:rsid w:val="00065A27"/>
    <w:rsid w:val="000660BC"/>
    <w:rsid w:val="000666AA"/>
    <w:rsid w:val="0006728B"/>
    <w:rsid w:val="00067BAF"/>
    <w:rsid w:val="00070157"/>
    <w:rsid w:val="00076DFD"/>
    <w:rsid w:val="00082D56"/>
    <w:rsid w:val="00087314"/>
    <w:rsid w:val="00091761"/>
    <w:rsid w:val="00092AC0"/>
    <w:rsid w:val="00096ECD"/>
    <w:rsid w:val="000A3453"/>
    <w:rsid w:val="000A6330"/>
    <w:rsid w:val="000A701B"/>
    <w:rsid w:val="000A744C"/>
    <w:rsid w:val="000A7B40"/>
    <w:rsid w:val="000A7B5B"/>
    <w:rsid w:val="000B0816"/>
    <w:rsid w:val="000B12BE"/>
    <w:rsid w:val="000B17E2"/>
    <w:rsid w:val="000B2864"/>
    <w:rsid w:val="000C0DB5"/>
    <w:rsid w:val="000C1237"/>
    <w:rsid w:val="000C30E9"/>
    <w:rsid w:val="000C460A"/>
    <w:rsid w:val="000C4D4C"/>
    <w:rsid w:val="000C6A45"/>
    <w:rsid w:val="000C716A"/>
    <w:rsid w:val="000C7E63"/>
    <w:rsid w:val="000D0A4E"/>
    <w:rsid w:val="000D4E10"/>
    <w:rsid w:val="000D5497"/>
    <w:rsid w:val="000D6873"/>
    <w:rsid w:val="000D68F4"/>
    <w:rsid w:val="000E08A9"/>
    <w:rsid w:val="000E4873"/>
    <w:rsid w:val="00100974"/>
    <w:rsid w:val="00101560"/>
    <w:rsid w:val="00103466"/>
    <w:rsid w:val="0010378F"/>
    <w:rsid w:val="001062E7"/>
    <w:rsid w:val="001063A4"/>
    <w:rsid w:val="001075C8"/>
    <w:rsid w:val="00110BD5"/>
    <w:rsid w:val="0011241C"/>
    <w:rsid w:val="00114D81"/>
    <w:rsid w:val="00116B3E"/>
    <w:rsid w:val="00120705"/>
    <w:rsid w:val="00124CDA"/>
    <w:rsid w:val="00130637"/>
    <w:rsid w:val="001311CD"/>
    <w:rsid w:val="00134E23"/>
    <w:rsid w:val="00134E60"/>
    <w:rsid w:val="00135DF7"/>
    <w:rsid w:val="00137999"/>
    <w:rsid w:val="001430E3"/>
    <w:rsid w:val="00145972"/>
    <w:rsid w:val="001467E6"/>
    <w:rsid w:val="00151BC5"/>
    <w:rsid w:val="00151DA7"/>
    <w:rsid w:val="0015664F"/>
    <w:rsid w:val="00160B7F"/>
    <w:rsid w:val="00161C3D"/>
    <w:rsid w:val="001620E5"/>
    <w:rsid w:val="001625C0"/>
    <w:rsid w:val="00163554"/>
    <w:rsid w:val="00165F2E"/>
    <w:rsid w:val="00166E8C"/>
    <w:rsid w:val="0017349F"/>
    <w:rsid w:val="001754F7"/>
    <w:rsid w:val="00176409"/>
    <w:rsid w:val="0017673F"/>
    <w:rsid w:val="00181532"/>
    <w:rsid w:val="0018363D"/>
    <w:rsid w:val="00190010"/>
    <w:rsid w:val="001910FB"/>
    <w:rsid w:val="00197233"/>
    <w:rsid w:val="00197947"/>
    <w:rsid w:val="00197C90"/>
    <w:rsid w:val="001A4DD2"/>
    <w:rsid w:val="001A734C"/>
    <w:rsid w:val="001B225E"/>
    <w:rsid w:val="001B2EC8"/>
    <w:rsid w:val="001C4051"/>
    <w:rsid w:val="001D0061"/>
    <w:rsid w:val="001D1672"/>
    <w:rsid w:val="001D5551"/>
    <w:rsid w:val="001D7BA6"/>
    <w:rsid w:val="001E055B"/>
    <w:rsid w:val="001E06DF"/>
    <w:rsid w:val="001E1168"/>
    <w:rsid w:val="001E125D"/>
    <w:rsid w:val="001E1BFD"/>
    <w:rsid w:val="001E4BA2"/>
    <w:rsid w:val="001E65DD"/>
    <w:rsid w:val="001F0D10"/>
    <w:rsid w:val="001F13AD"/>
    <w:rsid w:val="001F3AC9"/>
    <w:rsid w:val="001F3BBC"/>
    <w:rsid w:val="001F3C9E"/>
    <w:rsid w:val="001F493D"/>
    <w:rsid w:val="001F4A58"/>
    <w:rsid w:val="001F4CF2"/>
    <w:rsid w:val="002000C8"/>
    <w:rsid w:val="002003AE"/>
    <w:rsid w:val="002050C2"/>
    <w:rsid w:val="00205179"/>
    <w:rsid w:val="00205608"/>
    <w:rsid w:val="002066BA"/>
    <w:rsid w:val="00211D58"/>
    <w:rsid w:val="002144BC"/>
    <w:rsid w:val="002165B8"/>
    <w:rsid w:val="00217ED3"/>
    <w:rsid w:val="002203C1"/>
    <w:rsid w:val="00221B40"/>
    <w:rsid w:val="002224BA"/>
    <w:rsid w:val="002224ED"/>
    <w:rsid w:val="00223001"/>
    <w:rsid w:val="002235EE"/>
    <w:rsid w:val="00223960"/>
    <w:rsid w:val="002254B0"/>
    <w:rsid w:val="0022728B"/>
    <w:rsid w:val="00227E39"/>
    <w:rsid w:val="00230E79"/>
    <w:rsid w:val="00231FA5"/>
    <w:rsid w:val="00235535"/>
    <w:rsid w:val="00241DEE"/>
    <w:rsid w:val="002431AE"/>
    <w:rsid w:val="002450B0"/>
    <w:rsid w:val="00246DFB"/>
    <w:rsid w:val="00247980"/>
    <w:rsid w:val="002529A1"/>
    <w:rsid w:val="002548FF"/>
    <w:rsid w:val="0025637B"/>
    <w:rsid w:val="002564D1"/>
    <w:rsid w:val="002609EE"/>
    <w:rsid w:val="00263A39"/>
    <w:rsid w:val="002667F9"/>
    <w:rsid w:val="002804EE"/>
    <w:rsid w:val="002816A2"/>
    <w:rsid w:val="002817E6"/>
    <w:rsid w:val="00282212"/>
    <w:rsid w:val="00283612"/>
    <w:rsid w:val="00285EBF"/>
    <w:rsid w:val="002876CA"/>
    <w:rsid w:val="00294EB9"/>
    <w:rsid w:val="002A3030"/>
    <w:rsid w:val="002A30C8"/>
    <w:rsid w:val="002A3B5A"/>
    <w:rsid w:val="002A6F05"/>
    <w:rsid w:val="002A72EE"/>
    <w:rsid w:val="002A7ABE"/>
    <w:rsid w:val="002B072C"/>
    <w:rsid w:val="002B1AD5"/>
    <w:rsid w:val="002B3098"/>
    <w:rsid w:val="002B343D"/>
    <w:rsid w:val="002B4939"/>
    <w:rsid w:val="002B4E57"/>
    <w:rsid w:val="002B6D1F"/>
    <w:rsid w:val="002C491C"/>
    <w:rsid w:val="002C556F"/>
    <w:rsid w:val="002C755C"/>
    <w:rsid w:val="002C75A3"/>
    <w:rsid w:val="002D072D"/>
    <w:rsid w:val="002D4B57"/>
    <w:rsid w:val="002E1D91"/>
    <w:rsid w:val="002E1E9F"/>
    <w:rsid w:val="002E1EA2"/>
    <w:rsid w:val="002E233A"/>
    <w:rsid w:val="002E3A17"/>
    <w:rsid w:val="002E434D"/>
    <w:rsid w:val="002F0BB0"/>
    <w:rsid w:val="002F0D75"/>
    <w:rsid w:val="002F48FE"/>
    <w:rsid w:val="002F6900"/>
    <w:rsid w:val="002F7D75"/>
    <w:rsid w:val="0030131E"/>
    <w:rsid w:val="00305317"/>
    <w:rsid w:val="0031103F"/>
    <w:rsid w:val="00313C3E"/>
    <w:rsid w:val="00313DF2"/>
    <w:rsid w:val="0031471A"/>
    <w:rsid w:val="003217AA"/>
    <w:rsid w:val="00321F1F"/>
    <w:rsid w:val="00323352"/>
    <w:rsid w:val="00326E2B"/>
    <w:rsid w:val="00327728"/>
    <w:rsid w:val="003320FA"/>
    <w:rsid w:val="003338B6"/>
    <w:rsid w:val="00334E9A"/>
    <w:rsid w:val="00335A72"/>
    <w:rsid w:val="00335D55"/>
    <w:rsid w:val="00337809"/>
    <w:rsid w:val="00337E70"/>
    <w:rsid w:val="003505E0"/>
    <w:rsid w:val="00353B5F"/>
    <w:rsid w:val="00355062"/>
    <w:rsid w:val="003617FB"/>
    <w:rsid w:val="003678E0"/>
    <w:rsid w:val="0037401B"/>
    <w:rsid w:val="0037403D"/>
    <w:rsid w:val="0037614B"/>
    <w:rsid w:val="003762FA"/>
    <w:rsid w:val="00381610"/>
    <w:rsid w:val="0038177F"/>
    <w:rsid w:val="0038211F"/>
    <w:rsid w:val="003823F8"/>
    <w:rsid w:val="003852C8"/>
    <w:rsid w:val="00386BD4"/>
    <w:rsid w:val="003876C2"/>
    <w:rsid w:val="00391578"/>
    <w:rsid w:val="003931F8"/>
    <w:rsid w:val="00397336"/>
    <w:rsid w:val="003A0A58"/>
    <w:rsid w:val="003B031E"/>
    <w:rsid w:val="003B4086"/>
    <w:rsid w:val="003B6615"/>
    <w:rsid w:val="003C04C3"/>
    <w:rsid w:val="003C1F97"/>
    <w:rsid w:val="003C2732"/>
    <w:rsid w:val="003C391A"/>
    <w:rsid w:val="003C6E20"/>
    <w:rsid w:val="003D5608"/>
    <w:rsid w:val="003D65FC"/>
    <w:rsid w:val="003D683A"/>
    <w:rsid w:val="003D7A06"/>
    <w:rsid w:val="003E0D27"/>
    <w:rsid w:val="003E167B"/>
    <w:rsid w:val="003E2AB1"/>
    <w:rsid w:val="003E4807"/>
    <w:rsid w:val="003F0870"/>
    <w:rsid w:val="003F4D57"/>
    <w:rsid w:val="003F7DE1"/>
    <w:rsid w:val="004010D6"/>
    <w:rsid w:val="00403F90"/>
    <w:rsid w:val="00404672"/>
    <w:rsid w:val="00412129"/>
    <w:rsid w:val="00412F66"/>
    <w:rsid w:val="00414202"/>
    <w:rsid w:val="0041657E"/>
    <w:rsid w:val="00421CCC"/>
    <w:rsid w:val="00422577"/>
    <w:rsid w:val="00425F94"/>
    <w:rsid w:val="00426197"/>
    <w:rsid w:val="00440836"/>
    <w:rsid w:val="00441BD1"/>
    <w:rsid w:val="00443B6E"/>
    <w:rsid w:val="00444C36"/>
    <w:rsid w:val="00444E26"/>
    <w:rsid w:val="00446579"/>
    <w:rsid w:val="0045146F"/>
    <w:rsid w:val="0045338E"/>
    <w:rsid w:val="00457565"/>
    <w:rsid w:val="00460668"/>
    <w:rsid w:val="0046415B"/>
    <w:rsid w:val="0046702F"/>
    <w:rsid w:val="00470092"/>
    <w:rsid w:val="004715F6"/>
    <w:rsid w:val="00474A73"/>
    <w:rsid w:val="00476578"/>
    <w:rsid w:val="00477F7A"/>
    <w:rsid w:val="004929AF"/>
    <w:rsid w:val="00493858"/>
    <w:rsid w:val="00495BBB"/>
    <w:rsid w:val="0049655A"/>
    <w:rsid w:val="004A30F8"/>
    <w:rsid w:val="004A584B"/>
    <w:rsid w:val="004A79F9"/>
    <w:rsid w:val="004B2020"/>
    <w:rsid w:val="004B349C"/>
    <w:rsid w:val="004B34A8"/>
    <w:rsid w:val="004B44E4"/>
    <w:rsid w:val="004B520F"/>
    <w:rsid w:val="004B52AF"/>
    <w:rsid w:val="004B52F8"/>
    <w:rsid w:val="004B586A"/>
    <w:rsid w:val="004C0675"/>
    <w:rsid w:val="004C07E6"/>
    <w:rsid w:val="004C1894"/>
    <w:rsid w:val="004C3675"/>
    <w:rsid w:val="004C38D6"/>
    <w:rsid w:val="004C658E"/>
    <w:rsid w:val="004D3491"/>
    <w:rsid w:val="004D47CE"/>
    <w:rsid w:val="004E2BFA"/>
    <w:rsid w:val="004E34B8"/>
    <w:rsid w:val="004E3509"/>
    <w:rsid w:val="004E3D41"/>
    <w:rsid w:val="004E4040"/>
    <w:rsid w:val="004E4E1C"/>
    <w:rsid w:val="004F217B"/>
    <w:rsid w:val="004F71E6"/>
    <w:rsid w:val="004F74F0"/>
    <w:rsid w:val="004F7C13"/>
    <w:rsid w:val="00500988"/>
    <w:rsid w:val="00501335"/>
    <w:rsid w:val="0050655E"/>
    <w:rsid w:val="005202D4"/>
    <w:rsid w:val="005204E6"/>
    <w:rsid w:val="0052093E"/>
    <w:rsid w:val="00520B32"/>
    <w:rsid w:val="005217AE"/>
    <w:rsid w:val="00521B84"/>
    <w:rsid w:val="00523EB0"/>
    <w:rsid w:val="00526FEE"/>
    <w:rsid w:val="00527116"/>
    <w:rsid w:val="0052786B"/>
    <w:rsid w:val="005301C6"/>
    <w:rsid w:val="00531750"/>
    <w:rsid w:val="005318DB"/>
    <w:rsid w:val="00534978"/>
    <w:rsid w:val="005406EF"/>
    <w:rsid w:val="00540937"/>
    <w:rsid w:val="00541BFF"/>
    <w:rsid w:val="00542403"/>
    <w:rsid w:val="0054363C"/>
    <w:rsid w:val="005477C6"/>
    <w:rsid w:val="00551738"/>
    <w:rsid w:val="00554D7E"/>
    <w:rsid w:val="005563C5"/>
    <w:rsid w:val="00562F99"/>
    <w:rsid w:val="005647B4"/>
    <w:rsid w:val="00565191"/>
    <w:rsid w:val="00565D07"/>
    <w:rsid w:val="00567809"/>
    <w:rsid w:val="005737DB"/>
    <w:rsid w:val="00573C90"/>
    <w:rsid w:val="00575F11"/>
    <w:rsid w:val="005858ED"/>
    <w:rsid w:val="005920E7"/>
    <w:rsid w:val="00592EBF"/>
    <w:rsid w:val="00596F94"/>
    <w:rsid w:val="005A3547"/>
    <w:rsid w:val="005A4FE2"/>
    <w:rsid w:val="005A789E"/>
    <w:rsid w:val="005B2297"/>
    <w:rsid w:val="005B56AF"/>
    <w:rsid w:val="005C0742"/>
    <w:rsid w:val="005C08B2"/>
    <w:rsid w:val="005C26F5"/>
    <w:rsid w:val="005C2979"/>
    <w:rsid w:val="005C3B07"/>
    <w:rsid w:val="005C4E40"/>
    <w:rsid w:val="005C4F7C"/>
    <w:rsid w:val="005C5939"/>
    <w:rsid w:val="005C70DC"/>
    <w:rsid w:val="005C7F14"/>
    <w:rsid w:val="005D3287"/>
    <w:rsid w:val="005D32A6"/>
    <w:rsid w:val="005D5B3C"/>
    <w:rsid w:val="005E4572"/>
    <w:rsid w:val="005E5E25"/>
    <w:rsid w:val="005F7A94"/>
    <w:rsid w:val="005F7ECD"/>
    <w:rsid w:val="00602BFD"/>
    <w:rsid w:val="0060464A"/>
    <w:rsid w:val="006054F4"/>
    <w:rsid w:val="0061205D"/>
    <w:rsid w:val="006135E6"/>
    <w:rsid w:val="006153E4"/>
    <w:rsid w:val="0061587F"/>
    <w:rsid w:val="00622CB3"/>
    <w:rsid w:val="00625DE1"/>
    <w:rsid w:val="0062760B"/>
    <w:rsid w:val="00631043"/>
    <w:rsid w:val="00632A35"/>
    <w:rsid w:val="00634357"/>
    <w:rsid w:val="00637322"/>
    <w:rsid w:val="00641FAD"/>
    <w:rsid w:val="0064326F"/>
    <w:rsid w:val="0064392B"/>
    <w:rsid w:val="006455D9"/>
    <w:rsid w:val="00652339"/>
    <w:rsid w:val="006549DB"/>
    <w:rsid w:val="00655B4F"/>
    <w:rsid w:val="00656277"/>
    <w:rsid w:val="00657F62"/>
    <w:rsid w:val="00660436"/>
    <w:rsid w:val="006631DD"/>
    <w:rsid w:val="00663AA5"/>
    <w:rsid w:val="006640BA"/>
    <w:rsid w:val="00664222"/>
    <w:rsid w:val="0066774A"/>
    <w:rsid w:val="00673DF2"/>
    <w:rsid w:val="00674055"/>
    <w:rsid w:val="00674914"/>
    <w:rsid w:val="00680A4E"/>
    <w:rsid w:val="00681D9D"/>
    <w:rsid w:val="006829C4"/>
    <w:rsid w:val="00684D4C"/>
    <w:rsid w:val="0069742D"/>
    <w:rsid w:val="006A158D"/>
    <w:rsid w:val="006A656F"/>
    <w:rsid w:val="006B2B12"/>
    <w:rsid w:val="006B5305"/>
    <w:rsid w:val="006C0081"/>
    <w:rsid w:val="006C2D93"/>
    <w:rsid w:val="006C4F6F"/>
    <w:rsid w:val="006D2244"/>
    <w:rsid w:val="006D2505"/>
    <w:rsid w:val="006D3030"/>
    <w:rsid w:val="006D570B"/>
    <w:rsid w:val="006D7E23"/>
    <w:rsid w:val="006E1A43"/>
    <w:rsid w:val="006E31A2"/>
    <w:rsid w:val="006E4525"/>
    <w:rsid w:val="006E5621"/>
    <w:rsid w:val="006E5E5B"/>
    <w:rsid w:val="006E7F8D"/>
    <w:rsid w:val="006F04C5"/>
    <w:rsid w:val="006F0596"/>
    <w:rsid w:val="006F154D"/>
    <w:rsid w:val="006F2FFE"/>
    <w:rsid w:val="006F7A84"/>
    <w:rsid w:val="00701530"/>
    <w:rsid w:val="00704E54"/>
    <w:rsid w:val="00706661"/>
    <w:rsid w:val="00711C53"/>
    <w:rsid w:val="0071320E"/>
    <w:rsid w:val="00717075"/>
    <w:rsid w:val="007219C5"/>
    <w:rsid w:val="00721BE1"/>
    <w:rsid w:val="00721E69"/>
    <w:rsid w:val="00726373"/>
    <w:rsid w:val="00727F3D"/>
    <w:rsid w:val="007317FF"/>
    <w:rsid w:val="007321E6"/>
    <w:rsid w:val="00736BAF"/>
    <w:rsid w:val="00737768"/>
    <w:rsid w:val="00737AC1"/>
    <w:rsid w:val="00740A13"/>
    <w:rsid w:val="00743CC2"/>
    <w:rsid w:val="00752027"/>
    <w:rsid w:val="0075213D"/>
    <w:rsid w:val="00752167"/>
    <w:rsid w:val="007522F9"/>
    <w:rsid w:val="007556CF"/>
    <w:rsid w:val="007556E0"/>
    <w:rsid w:val="007579A5"/>
    <w:rsid w:val="00757B71"/>
    <w:rsid w:val="00757EFF"/>
    <w:rsid w:val="00760295"/>
    <w:rsid w:val="00761C12"/>
    <w:rsid w:val="00762767"/>
    <w:rsid w:val="00763F19"/>
    <w:rsid w:val="00764A38"/>
    <w:rsid w:val="00765390"/>
    <w:rsid w:val="00766224"/>
    <w:rsid w:val="00767894"/>
    <w:rsid w:val="0077017C"/>
    <w:rsid w:val="00772692"/>
    <w:rsid w:val="00772968"/>
    <w:rsid w:val="00773A35"/>
    <w:rsid w:val="00774773"/>
    <w:rsid w:val="00774C25"/>
    <w:rsid w:val="00775511"/>
    <w:rsid w:val="00775542"/>
    <w:rsid w:val="00780387"/>
    <w:rsid w:val="007817AE"/>
    <w:rsid w:val="00782E67"/>
    <w:rsid w:val="00783D60"/>
    <w:rsid w:val="00786BBF"/>
    <w:rsid w:val="007934F0"/>
    <w:rsid w:val="00797CF0"/>
    <w:rsid w:val="007A143F"/>
    <w:rsid w:val="007A2DB7"/>
    <w:rsid w:val="007A4C8A"/>
    <w:rsid w:val="007A52E8"/>
    <w:rsid w:val="007B0224"/>
    <w:rsid w:val="007B373A"/>
    <w:rsid w:val="007C111B"/>
    <w:rsid w:val="007C19CF"/>
    <w:rsid w:val="007C2F4B"/>
    <w:rsid w:val="007C3C29"/>
    <w:rsid w:val="007C6AF8"/>
    <w:rsid w:val="007D289C"/>
    <w:rsid w:val="007D44F8"/>
    <w:rsid w:val="007E1E38"/>
    <w:rsid w:val="007E7FAE"/>
    <w:rsid w:val="007F2F66"/>
    <w:rsid w:val="007F3BC7"/>
    <w:rsid w:val="007F4EEB"/>
    <w:rsid w:val="007F55F0"/>
    <w:rsid w:val="007F75AE"/>
    <w:rsid w:val="00800249"/>
    <w:rsid w:val="008011B8"/>
    <w:rsid w:val="00802BA6"/>
    <w:rsid w:val="00806464"/>
    <w:rsid w:val="00806640"/>
    <w:rsid w:val="00807057"/>
    <w:rsid w:val="00813D03"/>
    <w:rsid w:val="008170E7"/>
    <w:rsid w:val="00820187"/>
    <w:rsid w:val="00822BE5"/>
    <w:rsid w:val="0082357B"/>
    <w:rsid w:val="00827EB9"/>
    <w:rsid w:val="00830510"/>
    <w:rsid w:val="00841589"/>
    <w:rsid w:val="00843609"/>
    <w:rsid w:val="0084659E"/>
    <w:rsid w:val="00855869"/>
    <w:rsid w:val="00855916"/>
    <w:rsid w:val="00860BF7"/>
    <w:rsid w:val="008638AA"/>
    <w:rsid w:val="00870888"/>
    <w:rsid w:val="00870DE0"/>
    <w:rsid w:val="00873AD8"/>
    <w:rsid w:val="00874E1B"/>
    <w:rsid w:val="00875D3E"/>
    <w:rsid w:val="00876B7C"/>
    <w:rsid w:val="00877A72"/>
    <w:rsid w:val="00877EE4"/>
    <w:rsid w:val="00877FA7"/>
    <w:rsid w:val="0088066B"/>
    <w:rsid w:val="008811B9"/>
    <w:rsid w:val="00881BE7"/>
    <w:rsid w:val="0088221E"/>
    <w:rsid w:val="00882688"/>
    <w:rsid w:val="00887197"/>
    <w:rsid w:val="00890B44"/>
    <w:rsid w:val="0089157A"/>
    <w:rsid w:val="00893979"/>
    <w:rsid w:val="00893E91"/>
    <w:rsid w:val="008959FF"/>
    <w:rsid w:val="008A1F56"/>
    <w:rsid w:val="008A6CAC"/>
    <w:rsid w:val="008A7552"/>
    <w:rsid w:val="008B02F5"/>
    <w:rsid w:val="008B4E43"/>
    <w:rsid w:val="008B52BA"/>
    <w:rsid w:val="008B604A"/>
    <w:rsid w:val="008C219B"/>
    <w:rsid w:val="008C2296"/>
    <w:rsid w:val="008C3FDB"/>
    <w:rsid w:val="008C486E"/>
    <w:rsid w:val="008C51E2"/>
    <w:rsid w:val="008C538A"/>
    <w:rsid w:val="008C6E1D"/>
    <w:rsid w:val="008D1F22"/>
    <w:rsid w:val="008D4A0F"/>
    <w:rsid w:val="008D5FAC"/>
    <w:rsid w:val="008D7556"/>
    <w:rsid w:val="008E2131"/>
    <w:rsid w:val="008E39A0"/>
    <w:rsid w:val="008E3E02"/>
    <w:rsid w:val="008E4A79"/>
    <w:rsid w:val="008E5EBC"/>
    <w:rsid w:val="008E7D15"/>
    <w:rsid w:val="008F0BCA"/>
    <w:rsid w:val="008F308D"/>
    <w:rsid w:val="008F447C"/>
    <w:rsid w:val="008F5B42"/>
    <w:rsid w:val="008F61D8"/>
    <w:rsid w:val="008F7864"/>
    <w:rsid w:val="008F7C5A"/>
    <w:rsid w:val="00905578"/>
    <w:rsid w:val="00910BB3"/>
    <w:rsid w:val="0091163B"/>
    <w:rsid w:val="0091219E"/>
    <w:rsid w:val="00914F1A"/>
    <w:rsid w:val="009151C6"/>
    <w:rsid w:val="009227C8"/>
    <w:rsid w:val="00925AD3"/>
    <w:rsid w:val="0093021C"/>
    <w:rsid w:val="0093102A"/>
    <w:rsid w:val="00935464"/>
    <w:rsid w:val="00936F0F"/>
    <w:rsid w:val="00941522"/>
    <w:rsid w:val="00942D0E"/>
    <w:rsid w:val="00946393"/>
    <w:rsid w:val="009476DE"/>
    <w:rsid w:val="00953293"/>
    <w:rsid w:val="00956773"/>
    <w:rsid w:val="009569A8"/>
    <w:rsid w:val="00961301"/>
    <w:rsid w:val="0096206E"/>
    <w:rsid w:val="00962B30"/>
    <w:rsid w:val="00962B56"/>
    <w:rsid w:val="009635CF"/>
    <w:rsid w:val="00963F15"/>
    <w:rsid w:val="00965501"/>
    <w:rsid w:val="00966AA6"/>
    <w:rsid w:val="00971434"/>
    <w:rsid w:val="00973613"/>
    <w:rsid w:val="00973EA4"/>
    <w:rsid w:val="00975929"/>
    <w:rsid w:val="009771A2"/>
    <w:rsid w:val="009779EC"/>
    <w:rsid w:val="00980FB1"/>
    <w:rsid w:val="00983A08"/>
    <w:rsid w:val="00983D54"/>
    <w:rsid w:val="0098482D"/>
    <w:rsid w:val="00984D2B"/>
    <w:rsid w:val="00985529"/>
    <w:rsid w:val="00985890"/>
    <w:rsid w:val="00986666"/>
    <w:rsid w:val="009875E0"/>
    <w:rsid w:val="00993B76"/>
    <w:rsid w:val="00993DC9"/>
    <w:rsid w:val="0099745E"/>
    <w:rsid w:val="009A0D55"/>
    <w:rsid w:val="009A1E3E"/>
    <w:rsid w:val="009A3A7E"/>
    <w:rsid w:val="009B4C8A"/>
    <w:rsid w:val="009B50A0"/>
    <w:rsid w:val="009B5411"/>
    <w:rsid w:val="009B5DF1"/>
    <w:rsid w:val="009B5FA7"/>
    <w:rsid w:val="009C285E"/>
    <w:rsid w:val="009C2E08"/>
    <w:rsid w:val="009C3CAC"/>
    <w:rsid w:val="009C465F"/>
    <w:rsid w:val="009C46EA"/>
    <w:rsid w:val="009D24BA"/>
    <w:rsid w:val="009D24FE"/>
    <w:rsid w:val="009D3B0F"/>
    <w:rsid w:val="009D3D6E"/>
    <w:rsid w:val="009D43CD"/>
    <w:rsid w:val="009D7E40"/>
    <w:rsid w:val="009E19E0"/>
    <w:rsid w:val="009E29DE"/>
    <w:rsid w:val="009E5B5E"/>
    <w:rsid w:val="009F509D"/>
    <w:rsid w:val="009F5846"/>
    <w:rsid w:val="00A12E54"/>
    <w:rsid w:val="00A14055"/>
    <w:rsid w:val="00A155AC"/>
    <w:rsid w:val="00A2094F"/>
    <w:rsid w:val="00A22FAF"/>
    <w:rsid w:val="00A3235F"/>
    <w:rsid w:val="00A3609A"/>
    <w:rsid w:val="00A403AB"/>
    <w:rsid w:val="00A41DF6"/>
    <w:rsid w:val="00A43242"/>
    <w:rsid w:val="00A436B4"/>
    <w:rsid w:val="00A439DB"/>
    <w:rsid w:val="00A45FBD"/>
    <w:rsid w:val="00A467FB"/>
    <w:rsid w:val="00A50B74"/>
    <w:rsid w:val="00A50E1E"/>
    <w:rsid w:val="00A53832"/>
    <w:rsid w:val="00A543D3"/>
    <w:rsid w:val="00A54529"/>
    <w:rsid w:val="00A546CA"/>
    <w:rsid w:val="00A55170"/>
    <w:rsid w:val="00A55CFE"/>
    <w:rsid w:val="00A56DDD"/>
    <w:rsid w:val="00A645E6"/>
    <w:rsid w:val="00A67E52"/>
    <w:rsid w:val="00A7432C"/>
    <w:rsid w:val="00A7577F"/>
    <w:rsid w:val="00A8201E"/>
    <w:rsid w:val="00A82EBF"/>
    <w:rsid w:val="00A911C4"/>
    <w:rsid w:val="00A91BFF"/>
    <w:rsid w:val="00A9211D"/>
    <w:rsid w:val="00A92B06"/>
    <w:rsid w:val="00A95CA8"/>
    <w:rsid w:val="00A96380"/>
    <w:rsid w:val="00AA28A7"/>
    <w:rsid w:val="00AA306C"/>
    <w:rsid w:val="00AA3C5B"/>
    <w:rsid w:val="00AA3F4C"/>
    <w:rsid w:val="00AA4DF9"/>
    <w:rsid w:val="00AA6B25"/>
    <w:rsid w:val="00AA7AD9"/>
    <w:rsid w:val="00AA7CEC"/>
    <w:rsid w:val="00AB05ED"/>
    <w:rsid w:val="00AB4A3E"/>
    <w:rsid w:val="00AB77FE"/>
    <w:rsid w:val="00AC0F28"/>
    <w:rsid w:val="00AC1A7C"/>
    <w:rsid w:val="00AC228F"/>
    <w:rsid w:val="00AC2935"/>
    <w:rsid w:val="00AC4233"/>
    <w:rsid w:val="00AD1A12"/>
    <w:rsid w:val="00AD201D"/>
    <w:rsid w:val="00AD53C0"/>
    <w:rsid w:val="00AD60D3"/>
    <w:rsid w:val="00AD6210"/>
    <w:rsid w:val="00AE1336"/>
    <w:rsid w:val="00AE16E8"/>
    <w:rsid w:val="00AE4806"/>
    <w:rsid w:val="00AE4A90"/>
    <w:rsid w:val="00AE7330"/>
    <w:rsid w:val="00AF2415"/>
    <w:rsid w:val="00AF25CB"/>
    <w:rsid w:val="00AF340E"/>
    <w:rsid w:val="00AF3FD9"/>
    <w:rsid w:val="00AF445F"/>
    <w:rsid w:val="00AF7AF2"/>
    <w:rsid w:val="00B02210"/>
    <w:rsid w:val="00B041A3"/>
    <w:rsid w:val="00B169CC"/>
    <w:rsid w:val="00B2003C"/>
    <w:rsid w:val="00B21601"/>
    <w:rsid w:val="00B239FE"/>
    <w:rsid w:val="00B25009"/>
    <w:rsid w:val="00B2550F"/>
    <w:rsid w:val="00B260C4"/>
    <w:rsid w:val="00B26469"/>
    <w:rsid w:val="00B31F2D"/>
    <w:rsid w:val="00B3474E"/>
    <w:rsid w:val="00B35DAA"/>
    <w:rsid w:val="00B36B7A"/>
    <w:rsid w:val="00B37317"/>
    <w:rsid w:val="00B4061C"/>
    <w:rsid w:val="00B40E66"/>
    <w:rsid w:val="00B438E3"/>
    <w:rsid w:val="00B45CA6"/>
    <w:rsid w:val="00B460ED"/>
    <w:rsid w:val="00B46470"/>
    <w:rsid w:val="00B47B2F"/>
    <w:rsid w:val="00B515E2"/>
    <w:rsid w:val="00B5214E"/>
    <w:rsid w:val="00B52D3A"/>
    <w:rsid w:val="00B554CA"/>
    <w:rsid w:val="00B56532"/>
    <w:rsid w:val="00B604FF"/>
    <w:rsid w:val="00B605D1"/>
    <w:rsid w:val="00B619AC"/>
    <w:rsid w:val="00B62B0E"/>
    <w:rsid w:val="00B71DE9"/>
    <w:rsid w:val="00B806BB"/>
    <w:rsid w:val="00B816E9"/>
    <w:rsid w:val="00B830AE"/>
    <w:rsid w:val="00B83EA7"/>
    <w:rsid w:val="00B9308B"/>
    <w:rsid w:val="00B93838"/>
    <w:rsid w:val="00B96F67"/>
    <w:rsid w:val="00BA0512"/>
    <w:rsid w:val="00BA0CD2"/>
    <w:rsid w:val="00BA6419"/>
    <w:rsid w:val="00BC122B"/>
    <w:rsid w:val="00BC1411"/>
    <w:rsid w:val="00BC2D57"/>
    <w:rsid w:val="00BC356F"/>
    <w:rsid w:val="00BC645D"/>
    <w:rsid w:val="00BD24AF"/>
    <w:rsid w:val="00BD6529"/>
    <w:rsid w:val="00BE1541"/>
    <w:rsid w:val="00BE4BBA"/>
    <w:rsid w:val="00BE62C9"/>
    <w:rsid w:val="00BF20E2"/>
    <w:rsid w:val="00BF3667"/>
    <w:rsid w:val="00BF380D"/>
    <w:rsid w:val="00BF57E2"/>
    <w:rsid w:val="00C03BE8"/>
    <w:rsid w:val="00C05906"/>
    <w:rsid w:val="00C06326"/>
    <w:rsid w:val="00C06908"/>
    <w:rsid w:val="00C12965"/>
    <w:rsid w:val="00C12F4F"/>
    <w:rsid w:val="00C159C5"/>
    <w:rsid w:val="00C164CE"/>
    <w:rsid w:val="00C1675D"/>
    <w:rsid w:val="00C22FF1"/>
    <w:rsid w:val="00C23E87"/>
    <w:rsid w:val="00C2417E"/>
    <w:rsid w:val="00C27148"/>
    <w:rsid w:val="00C327CC"/>
    <w:rsid w:val="00C41A21"/>
    <w:rsid w:val="00C427B7"/>
    <w:rsid w:val="00C4312D"/>
    <w:rsid w:val="00C4421A"/>
    <w:rsid w:val="00C44356"/>
    <w:rsid w:val="00C51A8F"/>
    <w:rsid w:val="00C528A8"/>
    <w:rsid w:val="00C55036"/>
    <w:rsid w:val="00C565AD"/>
    <w:rsid w:val="00C603A0"/>
    <w:rsid w:val="00C613DE"/>
    <w:rsid w:val="00C64A9C"/>
    <w:rsid w:val="00C654A1"/>
    <w:rsid w:val="00C705FB"/>
    <w:rsid w:val="00C71883"/>
    <w:rsid w:val="00C771B5"/>
    <w:rsid w:val="00C84B1C"/>
    <w:rsid w:val="00C87141"/>
    <w:rsid w:val="00C87CA4"/>
    <w:rsid w:val="00C91974"/>
    <w:rsid w:val="00C963A9"/>
    <w:rsid w:val="00CA0008"/>
    <w:rsid w:val="00CA08F5"/>
    <w:rsid w:val="00CA13AD"/>
    <w:rsid w:val="00CA3238"/>
    <w:rsid w:val="00CA3D7B"/>
    <w:rsid w:val="00CB2F2C"/>
    <w:rsid w:val="00CB3701"/>
    <w:rsid w:val="00CB4872"/>
    <w:rsid w:val="00CB572D"/>
    <w:rsid w:val="00CC3863"/>
    <w:rsid w:val="00CC3F28"/>
    <w:rsid w:val="00CD037F"/>
    <w:rsid w:val="00CD0731"/>
    <w:rsid w:val="00CD290B"/>
    <w:rsid w:val="00CD754E"/>
    <w:rsid w:val="00CD77A8"/>
    <w:rsid w:val="00CE0631"/>
    <w:rsid w:val="00CE7DEA"/>
    <w:rsid w:val="00CF0700"/>
    <w:rsid w:val="00CF63C3"/>
    <w:rsid w:val="00CF6F3D"/>
    <w:rsid w:val="00D0241E"/>
    <w:rsid w:val="00D0286B"/>
    <w:rsid w:val="00D02AB6"/>
    <w:rsid w:val="00D06022"/>
    <w:rsid w:val="00D06506"/>
    <w:rsid w:val="00D06E5C"/>
    <w:rsid w:val="00D07576"/>
    <w:rsid w:val="00D1015E"/>
    <w:rsid w:val="00D1033E"/>
    <w:rsid w:val="00D17FBE"/>
    <w:rsid w:val="00D25020"/>
    <w:rsid w:val="00D2730A"/>
    <w:rsid w:val="00D27DD9"/>
    <w:rsid w:val="00D32084"/>
    <w:rsid w:val="00D35E14"/>
    <w:rsid w:val="00D36E50"/>
    <w:rsid w:val="00D452B4"/>
    <w:rsid w:val="00D54CFC"/>
    <w:rsid w:val="00D57F74"/>
    <w:rsid w:val="00D6123A"/>
    <w:rsid w:val="00D629CF"/>
    <w:rsid w:val="00D63FF6"/>
    <w:rsid w:val="00D67757"/>
    <w:rsid w:val="00D70455"/>
    <w:rsid w:val="00D7056F"/>
    <w:rsid w:val="00D73DA9"/>
    <w:rsid w:val="00D74D95"/>
    <w:rsid w:val="00D76A87"/>
    <w:rsid w:val="00D77542"/>
    <w:rsid w:val="00D818B6"/>
    <w:rsid w:val="00D84EE4"/>
    <w:rsid w:val="00D873C4"/>
    <w:rsid w:val="00D932AB"/>
    <w:rsid w:val="00D94FD0"/>
    <w:rsid w:val="00D95736"/>
    <w:rsid w:val="00D957B7"/>
    <w:rsid w:val="00D95F99"/>
    <w:rsid w:val="00D96BB2"/>
    <w:rsid w:val="00DA0019"/>
    <w:rsid w:val="00DA44DE"/>
    <w:rsid w:val="00DA7DAD"/>
    <w:rsid w:val="00DB213B"/>
    <w:rsid w:val="00DB37E5"/>
    <w:rsid w:val="00DB6B48"/>
    <w:rsid w:val="00DB6E02"/>
    <w:rsid w:val="00DC12BE"/>
    <w:rsid w:val="00DC33E7"/>
    <w:rsid w:val="00DC4EB6"/>
    <w:rsid w:val="00DC6B74"/>
    <w:rsid w:val="00DC6B88"/>
    <w:rsid w:val="00DC714D"/>
    <w:rsid w:val="00DD58B0"/>
    <w:rsid w:val="00DE040F"/>
    <w:rsid w:val="00DE0657"/>
    <w:rsid w:val="00DE0F41"/>
    <w:rsid w:val="00DE1B6A"/>
    <w:rsid w:val="00DE2E3F"/>
    <w:rsid w:val="00DE3036"/>
    <w:rsid w:val="00DE310B"/>
    <w:rsid w:val="00DF08BF"/>
    <w:rsid w:val="00DF09B3"/>
    <w:rsid w:val="00DF457F"/>
    <w:rsid w:val="00E01E09"/>
    <w:rsid w:val="00E02037"/>
    <w:rsid w:val="00E02369"/>
    <w:rsid w:val="00E06B04"/>
    <w:rsid w:val="00E07DB3"/>
    <w:rsid w:val="00E10712"/>
    <w:rsid w:val="00E11A58"/>
    <w:rsid w:val="00E14D96"/>
    <w:rsid w:val="00E172CF"/>
    <w:rsid w:val="00E345D3"/>
    <w:rsid w:val="00E34C3F"/>
    <w:rsid w:val="00E41FB7"/>
    <w:rsid w:val="00E43014"/>
    <w:rsid w:val="00E43FFF"/>
    <w:rsid w:val="00E456E8"/>
    <w:rsid w:val="00E54796"/>
    <w:rsid w:val="00E5489D"/>
    <w:rsid w:val="00E554B9"/>
    <w:rsid w:val="00E55E31"/>
    <w:rsid w:val="00E630A1"/>
    <w:rsid w:val="00E6553E"/>
    <w:rsid w:val="00E672D5"/>
    <w:rsid w:val="00E67687"/>
    <w:rsid w:val="00E67EDB"/>
    <w:rsid w:val="00E701F2"/>
    <w:rsid w:val="00E7127E"/>
    <w:rsid w:val="00E71FC7"/>
    <w:rsid w:val="00E76938"/>
    <w:rsid w:val="00E77FF1"/>
    <w:rsid w:val="00E80446"/>
    <w:rsid w:val="00E83A4E"/>
    <w:rsid w:val="00E862A6"/>
    <w:rsid w:val="00E905C1"/>
    <w:rsid w:val="00E95DC4"/>
    <w:rsid w:val="00E97CA9"/>
    <w:rsid w:val="00EA10D5"/>
    <w:rsid w:val="00EA238D"/>
    <w:rsid w:val="00EA2F00"/>
    <w:rsid w:val="00EA30A6"/>
    <w:rsid w:val="00EA66F1"/>
    <w:rsid w:val="00EA7465"/>
    <w:rsid w:val="00EA778E"/>
    <w:rsid w:val="00EB0D14"/>
    <w:rsid w:val="00EB1133"/>
    <w:rsid w:val="00EB31B7"/>
    <w:rsid w:val="00EB6444"/>
    <w:rsid w:val="00EC21F9"/>
    <w:rsid w:val="00ED3AFD"/>
    <w:rsid w:val="00ED4242"/>
    <w:rsid w:val="00ED44B1"/>
    <w:rsid w:val="00ED52F3"/>
    <w:rsid w:val="00ED5953"/>
    <w:rsid w:val="00EE1331"/>
    <w:rsid w:val="00EE2CBD"/>
    <w:rsid w:val="00EE4A26"/>
    <w:rsid w:val="00EE5BF1"/>
    <w:rsid w:val="00EE70FA"/>
    <w:rsid w:val="00EF0307"/>
    <w:rsid w:val="00EF1055"/>
    <w:rsid w:val="00EF3EF8"/>
    <w:rsid w:val="00EF55DD"/>
    <w:rsid w:val="00EF6583"/>
    <w:rsid w:val="00EF69F7"/>
    <w:rsid w:val="00F00C86"/>
    <w:rsid w:val="00F01CCD"/>
    <w:rsid w:val="00F03F74"/>
    <w:rsid w:val="00F06621"/>
    <w:rsid w:val="00F140C0"/>
    <w:rsid w:val="00F20759"/>
    <w:rsid w:val="00F21D3A"/>
    <w:rsid w:val="00F244F4"/>
    <w:rsid w:val="00F257CC"/>
    <w:rsid w:val="00F25BE7"/>
    <w:rsid w:val="00F301AE"/>
    <w:rsid w:val="00F3236C"/>
    <w:rsid w:val="00F3489F"/>
    <w:rsid w:val="00F43E53"/>
    <w:rsid w:val="00F45B45"/>
    <w:rsid w:val="00F46E3C"/>
    <w:rsid w:val="00F50FAB"/>
    <w:rsid w:val="00F5459F"/>
    <w:rsid w:val="00F54995"/>
    <w:rsid w:val="00F54BC3"/>
    <w:rsid w:val="00F55934"/>
    <w:rsid w:val="00F55D5A"/>
    <w:rsid w:val="00F61AFA"/>
    <w:rsid w:val="00F62B66"/>
    <w:rsid w:val="00F63EE1"/>
    <w:rsid w:val="00F6400E"/>
    <w:rsid w:val="00F65A15"/>
    <w:rsid w:val="00F66405"/>
    <w:rsid w:val="00F71602"/>
    <w:rsid w:val="00F71F38"/>
    <w:rsid w:val="00F73A41"/>
    <w:rsid w:val="00F7471F"/>
    <w:rsid w:val="00F80B13"/>
    <w:rsid w:val="00F80C47"/>
    <w:rsid w:val="00F9114F"/>
    <w:rsid w:val="00F941FA"/>
    <w:rsid w:val="00F943C8"/>
    <w:rsid w:val="00F979B9"/>
    <w:rsid w:val="00FA0FD5"/>
    <w:rsid w:val="00FA1CFB"/>
    <w:rsid w:val="00FA3AAD"/>
    <w:rsid w:val="00FA5214"/>
    <w:rsid w:val="00FA763B"/>
    <w:rsid w:val="00FB05FD"/>
    <w:rsid w:val="00FB3C97"/>
    <w:rsid w:val="00FB5CFB"/>
    <w:rsid w:val="00FB5EFD"/>
    <w:rsid w:val="00FC01EE"/>
    <w:rsid w:val="00FC2E89"/>
    <w:rsid w:val="00FC3B58"/>
    <w:rsid w:val="00FC3EB6"/>
    <w:rsid w:val="00FC6B47"/>
    <w:rsid w:val="00FD36C9"/>
    <w:rsid w:val="00FD5058"/>
    <w:rsid w:val="00FD5FE5"/>
    <w:rsid w:val="00FE0F42"/>
    <w:rsid w:val="00FE2047"/>
    <w:rsid w:val="00FF0B3A"/>
    <w:rsid w:val="00FF0DBB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."/>
  <w:listSeparator w:val=","/>
  <w14:docId w14:val="167BBB77"/>
  <w15:docId w15:val="{4B9D5D5F-6086-4155-A78A-14CADC7E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D07"/>
    <w:pPr>
      <w:keepNext/>
      <w:ind w:left="-216" w:firstLine="216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D07"/>
    <w:pPr>
      <w:keepNext/>
      <w:tabs>
        <w:tab w:val="left" w:pos="1440"/>
        <w:tab w:val="left" w:pos="8460"/>
        <w:tab w:val="left" w:pos="864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D07"/>
    <w:pPr>
      <w:keepNext/>
      <w:tabs>
        <w:tab w:val="left" w:pos="8460"/>
        <w:tab w:val="left" w:pos="882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5B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6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6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6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64B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4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4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6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64B"/>
    <w:rPr>
      <w:sz w:val="24"/>
      <w:szCs w:val="24"/>
    </w:rPr>
  </w:style>
  <w:style w:type="character" w:customStyle="1" w:styleId="hotelname">
    <w:name w:val="hotelname"/>
    <w:basedOn w:val="DefaultParagraphFont"/>
    <w:uiPriority w:val="99"/>
    <w:rsid w:val="004E2BFA"/>
    <w:rPr>
      <w:rFonts w:cs="Times New Roman"/>
    </w:rPr>
  </w:style>
  <w:style w:type="character" w:customStyle="1" w:styleId="hoteladdress">
    <w:name w:val="hoteladdress"/>
    <w:basedOn w:val="DefaultParagraphFont"/>
    <w:uiPriority w:val="99"/>
    <w:rsid w:val="004E2BFA"/>
    <w:rPr>
      <w:rFonts w:cs="Times New Roman"/>
    </w:rPr>
  </w:style>
  <w:style w:type="character" w:styleId="Hyperlink">
    <w:name w:val="Hyperlink"/>
    <w:basedOn w:val="DefaultParagraphFont"/>
    <w:uiPriority w:val="99"/>
    <w:rsid w:val="00CB3701"/>
    <w:rPr>
      <w:rFonts w:cs="Times New Roman"/>
      <w:color w:val="auto"/>
      <w:u w:val="none"/>
      <w:effect w:val="none"/>
    </w:rPr>
  </w:style>
  <w:style w:type="character" w:customStyle="1" w:styleId="profile-last-name">
    <w:name w:val="profile-last-name"/>
    <w:basedOn w:val="DefaultParagraphFont"/>
    <w:rsid w:val="00EA10D5"/>
    <w:rPr>
      <w:rFonts w:cs="Times New Roman"/>
    </w:rPr>
  </w:style>
  <w:style w:type="character" w:customStyle="1" w:styleId="value1">
    <w:name w:val="value1"/>
    <w:basedOn w:val="DefaultParagraphFont"/>
    <w:uiPriority w:val="99"/>
    <w:rsid w:val="008811B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609EE"/>
    <w:rPr>
      <w:rFonts w:cs="Times New Roman"/>
      <w:i/>
      <w:iCs/>
    </w:rPr>
  </w:style>
  <w:style w:type="character" w:customStyle="1" w:styleId="style20">
    <w:name w:val="style20"/>
    <w:basedOn w:val="DefaultParagraphFont"/>
    <w:uiPriority w:val="99"/>
    <w:rsid w:val="002609EE"/>
    <w:rPr>
      <w:rFonts w:cs="Times New Roman"/>
    </w:rPr>
  </w:style>
  <w:style w:type="paragraph" w:styleId="Title">
    <w:name w:val="Title"/>
    <w:basedOn w:val="Normal"/>
    <w:link w:val="TitleChar"/>
    <w:qFormat/>
    <w:locked/>
    <w:rsid w:val="00036448"/>
    <w:pPr>
      <w:jc w:val="center"/>
    </w:pPr>
    <w:rPr>
      <w:b/>
      <w:bCs/>
      <w:i/>
      <w:iCs/>
      <w:sz w:val="48"/>
    </w:rPr>
  </w:style>
  <w:style w:type="character" w:customStyle="1" w:styleId="TitleChar">
    <w:name w:val="Title Char"/>
    <w:basedOn w:val="DefaultParagraphFont"/>
    <w:link w:val="Title"/>
    <w:rsid w:val="00036448"/>
    <w:rPr>
      <w:b/>
      <w:bCs/>
      <w:i/>
      <w:iCs/>
      <w:sz w:val="48"/>
      <w:szCs w:val="24"/>
    </w:rPr>
  </w:style>
  <w:style w:type="character" w:styleId="Strong">
    <w:name w:val="Strong"/>
    <w:basedOn w:val="DefaultParagraphFont"/>
    <w:uiPriority w:val="22"/>
    <w:qFormat/>
    <w:locked/>
    <w:rsid w:val="005317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0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B02F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02F5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31103F"/>
    <w:rPr>
      <w:rFonts w:eastAsia="Batang"/>
      <w:sz w:val="24"/>
      <w:szCs w:val="24"/>
      <w:lang w:eastAsia="ko-KR"/>
    </w:rPr>
  </w:style>
  <w:style w:type="paragraph" w:customStyle="1" w:styleId="CM4">
    <w:name w:val="CM4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paragraph" w:customStyle="1" w:styleId="CM5">
    <w:name w:val="CM5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3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312D"/>
    <w:rPr>
      <w:rFonts w:ascii="Courier New" w:eastAsiaTheme="minorHAns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1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85080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473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32883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834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6754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CA977-6400-42F0-81D8-72A9B2C0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9D15A9DE</Template>
  <TotalTime>68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Ben Wang</vt:lpstr>
    </vt:vector>
  </TitlesOfParts>
  <Company>Engineering Computer Network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Ben Wang</dc:title>
  <dc:creator>ragland</dc:creator>
  <cp:lastModifiedBy>Coar, Stacey L</cp:lastModifiedBy>
  <cp:revision>12</cp:revision>
  <cp:lastPrinted>2016-04-14T12:59:00Z</cp:lastPrinted>
  <dcterms:created xsi:type="dcterms:W3CDTF">2016-04-14T13:23:00Z</dcterms:created>
  <dcterms:modified xsi:type="dcterms:W3CDTF">2016-04-14T15:01:00Z</dcterms:modified>
</cp:coreProperties>
</file>