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8961E" w14:textId="77777777" w:rsidR="00402B16" w:rsidRPr="00CE39D7" w:rsidRDefault="00402B16" w:rsidP="00402B16">
      <w:pPr>
        <w:jc w:val="center"/>
        <w:rPr>
          <w:b/>
        </w:rPr>
      </w:pPr>
      <w:bookmarkStart w:id="0" w:name="OLE_LINK3"/>
      <w:bookmarkStart w:id="1" w:name="OLE_LINK4"/>
      <w:r w:rsidRPr="00CE39D7">
        <w:rPr>
          <w:b/>
        </w:rPr>
        <w:t>Geoff Brennecka, Assistant Professor</w:t>
      </w:r>
    </w:p>
    <w:p w14:paraId="4593C641" w14:textId="77777777" w:rsidR="00402B16" w:rsidRPr="00CE39D7" w:rsidRDefault="00402B16" w:rsidP="00402B16">
      <w:pPr>
        <w:jc w:val="center"/>
      </w:pPr>
      <w:r>
        <w:t xml:space="preserve">Department </w:t>
      </w:r>
      <w:r w:rsidRPr="00CE39D7">
        <w:t xml:space="preserve">of Metallurgical and Materials Engineering and </w:t>
      </w:r>
    </w:p>
    <w:p w14:paraId="51297EC8" w14:textId="77777777" w:rsidR="00402B16" w:rsidRDefault="00402B16" w:rsidP="00402B16">
      <w:pPr>
        <w:jc w:val="center"/>
      </w:pPr>
      <w:r w:rsidRPr="00CE39D7">
        <w:t>Colorado Center for Advanced Ceramics</w:t>
      </w:r>
    </w:p>
    <w:p w14:paraId="3FF1B053" w14:textId="77777777" w:rsidR="00402B16" w:rsidRPr="00CE39D7" w:rsidRDefault="00402B16" w:rsidP="00402B16">
      <w:pPr>
        <w:jc w:val="center"/>
      </w:pPr>
      <w:r w:rsidRPr="00CE39D7">
        <w:t>Colorado School of Mines,</w:t>
      </w:r>
      <w:r>
        <w:t xml:space="preserve"> </w:t>
      </w:r>
      <w:r w:rsidRPr="00CE39D7">
        <w:t>Golden, CO</w:t>
      </w:r>
    </w:p>
    <w:p w14:paraId="384EDA38" w14:textId="77777777" w:rsidR="00D452B4" w:rsidRPr="003D273C" w:rsidRDefault="00D452B4" w:rsidP="00076DFD">
      <w:pPr>
        <w:jc w:val="center"/>
        <w:rPr>
          <w:rFonts w:asciiTheme="minorHAnsi" w:hAnsiTheme="minorHAnsi" w:cstheme="minorHAnsi"/>
          <w:b/>
        </w:rPr>
      </w:pPr>
    </w:p>
    <w:p w14:paraId="63C32D83" w14:textId="7B10D0BE" w:rsidR="00774C25" w:rsidRPr="003D273C" w:rsidRDefault="00402B16" w:rsidP="0064326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November </w:t>
      </w:r>
      <w:r w:rsidR="00DC0060">
        <w:rPr>
          <w:rFonts w:asciiTheme="minorHAnsi" w:hAnsiTheme="minorHAnsi" w:cstheme="minorHAnsi"/>
          <w:b/>
        </w:rPr>
        <w:t>3 - 5</w:t>
      </w:r>
      <w:r w:rsidR="00D64C06">
        <w:rPr>
          <w:rFonts w:asciiTheme="minorHAnsi" w:hAnsiTheme="minorHAnsi" w:cstheme="minorHAnsi"/>
          <w:b/>
        </w:rPr>
        <w:t>, 2016</w:t>
      </w:r>
    </w:p>
    <w:bookmarkEnd w:id="0"/>
    <w:bookmarkEnd w:id="1"/>
    <w:p w14:paraId="73CD9D18" w14:textId="4DEBA5CD" w:rsidR="00076DFD" w:rsidRPr="00D64C06" w:rsidRDefault="004B77AA" w:rsidP="00076DFD">
      <w:pPr>
        <w:spacing w:before="14" w:afterLines="20" w:after="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Thursday, November 3</w:t>
      </w:r>
      <w:r w:rsidR="003D273C" w:rsidRPr="00D64C06">
        <w:rPr>
          <w:rFonts w:asciiTheme="minorHAnsi" w:hAnsiTheme="minorHAnsi" w:cstheme="minorHAnsi"/>
          <w:sz w:val="22"/>
          <w:szCs w:val="22"/>
        </w:rPr>
        <w:t>, 2016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6750"/>
        <w:gridCol w:w="1440"/>
        <w:gridCol w:w="1620"/>
      </w:tblGrid>
      <w:tr w:rsidR="00061B87" w:rsidRPr="00402B16" w14:paraId="4A347396" w14:textId="77777777" w:rsidTr="00810782">
        <w:tc>
          <w:tcPr>
            <w:tcW w:w="1777" w:type="dxa"/>
            <w:shd w:val="clear" w:color="auto" w:fill="D9D9D9"/>
          </w:tcPr>
          <w:p w14:paraId="02F7FF85" w14:textId="77777777" w:rsidR="00061B87" w:rsidRPr="00402B16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750" w:type="dxa"/>
            <w:shd w:val="clear" w:color="auto" w:fill="D9D9D9"/>
          </w:tcPr>
          <w:p w14:paraId="7F123ECB" w14:textId="77777777" w:rsidR="00061B87" w:rsidRPr="00402B16" w:rsidRDefault="00061B87" w:rsidP="00E43FFF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402B16" w:rsidRDefault="00061B87" w:rsidP="00E43FF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620" w:type="dxa"/>
            <w:shd w:val="clear" w:color="auto" w:fill="D9D9D9"/>
          </w:tcPr>
          <w:p w14:paraId="6C6A6F15" w14:textId="77777777" w:rsidR="00061B87" w:rsidRPr="00402B16" w:rsidRDefault="00061B87" w:rsidP="00DE6BE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742DBE" w:rsidRPr="00402B16" w14:paraId="36409B0E" w14:textId="77777777" w:rsidTr="001B6701">
        <w:trPr>
          <w:trHeight w:val="701"/>
        </w:trPr>
        <w:tc>
          <w:tcPr>
            <w:tcW w:w="1777" w:type="dxa"/>
          </w:tcPr>
          <w:p w14:paraId="32D19999" w14:textId="426C0CA3" w:rsidR="00742DBE" w:rsidRPr="00402B16" w:rsidRDefault="00B17C1A" w:rsidP="00742DB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Arrives</w:t>
            </w:r>
            <w:r w:rsidR="00402B16" w:rsidRPr="00402B16">
              <w:rPr>
                <w:rFonts w:asciiTheme="minorHAnsi" w:hAnsiTheme="minorHAnsi" w:cstheme="minorHAnsi"/>
                <w:sz w:val="22"/>
                <w:szCs w:val="22"/>
              </w:rPr>
              <w:t xml:space="preserve">  6:55 pm</w:t>
            </w:r>
          </w:p>
        </w:tc>
        <w:tc>
          <w:tcPr>
            <w:tcW w:w="6750" w:type="dxa"/>
          </w:tcPr>
          <w:p w14:paraId="7485A3E9" w14:textId="147D6D55" w:rsidR="00402B16" w:rsidRPr="00402B16" w:rsidRDefault="00402B16" w:rsidP="00402B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03:35 PM </w:t>
            </w: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 xml:space="preserve">Depart </w:t>
            </w:r>
            <w:r w:rsidRPr="00402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Denver, CO (DEN) </w:t>
            </w: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on Southwest Airlines</w:t>
            </w:r>
          </w:p>
          <w:p w14:paraId="2DFE4545" w14:textId="58D58EF5" w:rsidR="00402B16" w:rsidRPr="00402B16" w:rsidRDefault="00402B16" w:rsidP="00402B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06:55 PM </w:t>
            </w: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 xml:space="preserve">Arrive in </w:t>
            </w:r>
            <w:r w:rsidRPr="00402B16">
              <w:rPr>
                <w:rFonts w:asciiTheme="minorHAnsi" w:hAnsiTheme="minorHAnsi" w:cstheme="minorHAnsi"/>
                <w:bCs/>
                <w:sz w:val="22"/>
                <w:szCs w:val="22"/>
              </w:rPr>
              <w:t>Chicago (Midway)</w:t>
            </w:r>
          </w:p>
        </w:tc>
        <w:tc>
          <w:tcPr>
            <w:tcW w:w="1440" w:type="dxa"/>
            <w:shd w:val="clear" w:color="auto" w:fill="auto"/>
          </w:tcPr>
          <w:p w14:paraId="0EB434DF" w14:textId="661C0B47" w:rsidR="00742DBE" w:rsidRPr="00402B16" w:rsidRDefault="00402B16" w:rsidP="00402B1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MDW</w:t>
            </w:r>
          </w:p>
        </w:tc>
        <w:tc>
          <w:tcPr>
            <w:tcW w:w="1620" w:type="dxa"/>
          </w:tcPr>
          <w:p w14:paraId="5E785B9F" w14:textId="77777777" w:rsidR="00402B16" w:rsidRPr="00402B16" w:rsidRDefault="00402B16" w:rsidP="00402B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bCs/>
                <w:sz w:val="22"/>
                <w:szCs w:val="22"/>
              </w:rPr>
              <w:t>Flight #2986</w:t>
            </w:r>
          </w:p>
          <w:p w14:paraId="325D0975" w14:textId="1CBB2988" w:rsidR="00742DBE" w:rsidRPr="00402B16" w:rsidRDefault="00742DBE" w:rsidP="00402B1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490" w:rsidRPr="00402B16" w14:paraId="4F4BA4DD" w14:textId="77777777" w:rsidTr="00810782">
        <w:trPr>
          <w:trHeight w:val="368"/>
        </w:trPr>
        <w:tc>
          <w:tcPr>
            <w:tcW w:w="1777" w:type="dxa"/>
          </w:tcPr>
          <w:p w14:paraId="52B05D04" w14:textId="4E25024F" w:rsidR="008B7490" w:rsidRPr="00402B16" w:rsidRDefault="008B7490" w:rsidP="008B749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50" w:type="dxa"/>
          </w:tcPr>
          <w:p w14:paraId="343630F3" w14:textId="77777777" w:rsidR="00402B16" w:rsidRDefault="00402B16" w:rsidP="008B7490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Hilton Garden Inn West Lafayette Wabash Landing</w:t>
            </w:r>
          </w:p>
          <w:p w14:paraId="52ED5551" w14:textId="2AB1B80F" w:rsidR="00402B16" w:rsidRPr="00402B16" w:rsidRDefault="00402B16" w:rsidP="008B7490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356 E State St, West Lafayette, IN 47906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  </w:t>
            </w:r>
            <w:r w:rsidRPr="00402B16">
              <w:rPr>
                <w:rStyle w:val="apple-converted-space"/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8" w:tooltip="Call via Hangouts" w:history="1">
              <w:r w:rsidRPr="00402B16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shd w:val="clear" w:color="auto" w:fill="FFFFFF"/>
                </w:rPr>
                <w:t>(765) 743-2100</w:t>
              </w:r>
            </w:hyperlink>
          </w:p>
        </w:tc>
        <w:tc>
          <w:tcPr>
            <w:tcW w:w="1440" w:type="dxa"/>
            <w:shd w:val="clear" w:color="auto" w:fill="auto"/>
          </w:tcPr>
          <w:p w14:paraId="75EEEFB8" w14:textId="4B1E4AEB" w:rsidR="008B7490" w:rsidRPr="00402B16" w:rsidRDefault="00402B16" w:rsidP="008B749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 Lafayette, IN</w:t>
            </w:r>
          </w:p>
        </w:tc>
        <w:tc>
          <w:tcPr>
            <w:tcW w:w="1620" w:type="dxa"/>
          </w:tcPr>
          <w:p w14:paraId="2D1EFFE2" w14:textId="77777777" w:rsidR="00402B16" w:rsidRDefault="00402B16" w:rsidP="004C71F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#:</w:t>
            </w:r>
          </w:p>
          <w:p w14:paraId="6A6F6A3D" w14:textId="1A398E91" w:rsidR="008B7490" w:rsidRPr="00402B16" w:rsidRDefault="00D64C06" w:rsidP="004C71F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B16">
              <w:rPr>
                <w:rFonts w:asciiTheme="minorHAnsi" w:hAnsiTheme="minorHAnsi" w:cstheme="minorHAnsi"/>
                <w:sz w:val="22"/>
                <w:szCs w:val="22"/>
              </w:rPr>
              <w:t>1882337</w:t>
            </w:r>
          </w:p>
        </w:tc>
      </w:tr>
    </w:tbl>
    <w:p w14:paraId="5701D6A6" w14:textId="6ADBBCD0" w:rsidR="00E36492" w:rsidRPr="00D64C06" w:rsidRDefault="00E36492" w:rsidP="00CF1252">
      <w:pPr>
        <w:rPr>
          <w:rFonts w:asciiTheme="minorHAnsi" w:hAnsiTheme="minorHAnsi" w:cstheme="minorHAnsi"/>
          <w:b/>
          <w:sz w:val="22"/>
          <w:szCs w:val="22"/>
        </w:rPr>
      </w:pPr>
    </w:p>
    <w:p w14:paraId="07C89248" w14:textId="32EDD6D2" w:rsidR="003D273C" w:rsidRPr="00D64C06" w:rsidRDefault="004B77AA" w:rsidP="00CF12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Friday, November 4</w:t>
      </w:r>
      <w:r w:rsidR="003D273C" w:rsidRPr="00D64C06">
        <w:rPr>
          <w:rFonts w:asciiTheme="minorHAnsi" w:hAnsiTheme="minorHAnsi" w:cstheme="minorHAnsi"/>
          <w:sz w:val="22"/>
          <w:szCs w:val="22"/>
        </w:rPr>
        <w:t>, 2016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6750"/>
        <w:gridCol w:w="1440"/>
        <w:gridCol w:w="1620"/>
      </w:tblGrid>
      <w:tr w:rsidR="003D273C" w:rsidRPr="00D64C06" w14:paraId="2183A7ED" w14:textId="77777777" w:rsidTr="00810782">
        <w:tc>
          <w:tcPr>
            <w:tcW w:w="1777" w:type="dxa"/>
            <w:shd w:val="clear" w:color="auto" w:fill="D9D9D9"/>
          </w:tcPr>
          <w:p w14:paraId="3DC0D7F6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750" w:type="dxa"/>
            <w:shd w:val="clear" w:color="auto" w:fill="D9D9D9"/>
          </w:tcPr>
          <w:p w14:paraId="2A29C9D1" w14:textId="77777777" w:rsidR="003D273C" w:rsidRPr="00D64C06" w:rsidRDefault="003D273C" w:rsidP="00225CEA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20301B6A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620" w:type="dxa"/>
            <w:shd w:val="clear" w:color="auto" w:fill="D9D9D9"/>
          </w:tcPr>
          <w:p w14:paraId="709865BB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3D273C" w:rsidRPr="00D64C06" w14:paraId="127D2667" w14:textId="77777777" w:rsidTr="00810782">
        <w:trPr>
          <w:trHeight w:val="368"/>
        </w:trPr>
        <w:tc>
          <w:tcPr>
            <w:tcW w:w="1777" w:type="dxa"/>
          </w:tcPr>
          <w:p w14:paraId="52CE05A4" w14:textId="4C91B101" w:rsidR="003D273C" w:rsidRPr="00D64C06" w:rsidRDefault="004B77AA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8:30 – 9:45 am</w:t>
            </w:r>
          </w:p>
        </w:tc>
        <w:tc>
          <w:tcPr>
            <w:tcW w:w="6750" w:type="dxa"/>
          </w:tcPr>
          <w:p w14:paraId="44BB368D" w14:textId="50CA6ADF" w:rsidR="003D273C" w:rsidRPr="00D64C06" w:rsidRDefault="00225CEA" w:rsidP="00D64C0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32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Breakfast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77AA">
              <w:rPr>
                <w:rFonts w:asciiTheme="minorHAnsi" w:hAnsiTheme="minorHAnsi" w:cstheme="minorHAnsi"/>
                <w:sz w:val="22"/>
                <w:szCs w:val="22"/>
              </w:rPr>
              <w:t>with Materials Engineering Students</w:t>
            </w:r>
          </w:p>
        </w:tc>
        <w:tc>
          <w:tcPr>
            <w:tcW w:w="1440" w:type="dxa"/>
            <w:shd w:val="clear" w:color="auto" w:fill="auto"/>
          </w:tcPr>
          <w:p w14:paraId="5D288E1F" w14:textId="2EDADECC" w:rsidR="003D273C" w:rsidRPr="00D64C06" w:rsidRDefault="004B77AA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2326</w:t>
            </w:r>
          </w:p>
        </w:tc>
        <w:tc>
          <w:tcPr>
            <w:tcW w:w="1620" w:type="dxa"/>
          </w:tcPr>
          <w:p w14:paraId="77E11F5D" w14:textId="6F4CF428" w:rsidR="003D273C" w:rsidRPr="00D64C06" w:rsidRDefault="00DC0060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will pick up for breakfast</w:t>
            </w:r>
          </w:p>
        </w:tc>
      </w:tr>
      <w:tr w:rsidR="003D273C" w:rsidRPr="00D64C06" w14:paraId="5530E450" w14:textId="77777777" w:rsidTr="00810782">
        <w:trPr>
          <w:trHeight w:val="368"/>
        </w:trPr>
        <w:tc>
          <w:tcPr>
            <w:tcW w:w="1777" w:type="dxa"/>
          </w:tcPr>
          <w:p w14:paraId="6636FB62" w14:textId="7AEC8555" w:rsidR="003D273C" w:rsidRPr="00D64C06" w:rsidRDefault="004B77AA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 – 10:30 am</w:t>
            </w:r>
          </w:p>
        </w:tc>
        <w:tc>
          <w:tcPr>
            <w:tcW w:w="6750" w:type="dxa"/>
          </w:tcPr>
          <w:p w14:paraId="6656C0C1" w14:textId="3F001D72" w:rsidR="003D273C" w:rsidRPr="00D64C06" w:rsidRDefault="004B77AA" w:rsidP="00225CEA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Carlos Martinez</w:t>
            </w:r>
          </w:p>
        </w:tc>
        <w:tc>
          <w:tcPr>
            <w:tcW w:w="1440" w:type="dxa"/>
            <w:shd w:val="clear" w:color="auto" w:fill="auto"/>
          </w:tcPr>
          <w:p w14:paraId="292DAA5F" w14:textId="26A8ACF1" w:rsidR="003D273C" w:rsidRPr="00D64C06" w:rsidRDefault="004B77AA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2327</w:t>
            </w:r>
          </w:p>
        </w:tc>
        <w:tc>
          <w:tcPr>
            <w:tcW w:w="1620" w:type="dxa"/>
          </w:tcPr>
          <w:p w14:paraId="57EDB475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73C" w:rsidRPr="00D64C06" w14:paraId="6F006BB2" w14:textId="77777777" w:rsidTr="00810782">
        <w:trPr>
          <w:trHeight w:val="368"/>
        </w:trPr>
        <w:tc>
          <w:tcPr>
            <w:tcW w:w="1777" w:type="dxa"/>
          </w:tcPr>
          <w:p w14:paraId="454BFEA7" w14:textId="540EC60A" w:rsidR="003D273C" w:rsidRPr="00D64C06" w:rsidRDefault="00AB32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10:30 – 11:00 am</w:t>
            </w:r>
          </w:p>
        </w:tc>
        <w:tc>
          <w:tcPr>
            <w:tcW w:w="6750" w:type="dxa"/>
          </w:tcPr>
          <w:p w14:paraId="0F751A86" w14:textId="3AA56F0F" w:rsidR="003D273C" w:rsidRPr="00055265" w:rsidRDefault="002D785C" w:rsidP="00225CEA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55265"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Edwin Garcia</w:t>
            </w:r>
          </w:p>
        </w:tc>
        <w:tc>
          <w:tcPr>
            <w:tcW w:w="1440" w:type="dxa"/>
            <w:shd w:val="clear" w:color="auto" w:fill="auto"/>
          </w:tcPr>
          <w:p w14:paraId="1A872F98" w14:textId="2128D9FE" w:rsidR="003D273C" w:rsidRPr="00D64C06" w:rsidRDefault="002D785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  <w:r w:rsidR="00055265">
              <w:rPr>
                <w:rFonts w:asciiTheme="minorHAnsi" w:hAnsiTheme="minorHAnsi" w:cstheme="minorHAnsi"/>
                <w:sz w:val="22"/>
                <w:szCs w:val="22"/>
              </w:rPr>
              <w:t>2325</w:t>
            </w:r>
          </w:p>
        </w:tc>
        <w:tc>
          <w:tcPr>
            <w:tcW w:w="1620" w:type="dxa"/>
          </w:tcPr>
          <w:p w14:paraId="4F399470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73C" w:rsidRPr="00D64C06" w14:paraId="7882301C" w14:textId="77777777" w:rsidTr="00810782">
        <w:trPr>
          <w:trHeight w:val="368"/>
        </w:trPr>
        <w:tc>
          <w:tcPr>
            <w:tcW w:w="1777" w:type="dxa"/>
          </w:tcPr>
          <w:p w14:paraId="66029554" w14:textId="1B7630BA" w:rsidR="003D273C" w:rsidRPr="00D64C06" w:rsidRDefault="00AB32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11:15 – 11:45 am</w:t>
            </w:r>
          </w:p>
        </w:tc>
        <w:tc>
          <w:tcPr>
            <w:tcW w:w="6750" w:type="dxa"/>
          </w:tcPr>
          <w:p w14:paraId="0C27A537" w14:textId="43A087AC" w:rsidR="003D273C" w:rsidRPr="00D64C06" w:rsidRDefault="00AB323C" w:rsidP="00225CEA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John Blendell</w:t>
            </w:r>
          </w:p>
        </w:tc>
        <w:tc>
          <w:tcPr>
            <w:tcW w:w="1440" w:type="dxa"/>
            <w:shd w:val="clear" w:color="auto" w:fill="auto"/>
          </w:tcPr>
          <w:p w14:paraId="67F9DF75" w14:textId="475D303C" w:rsidR="003D273C" w:rsidRPr="00D64C06" w:rsidRDefault="00E63766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2317</w:t>
            </w:r>
          </w:p>
        </w:tc>
        <w:tc>
          <w:tcPr>
            <w:tcW w:w="1620" w:type="dxa"/>
          </w:tcPr>
          <w:p w14:paraId="77FE7958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73C" w:rsidRPr="00D64C06" w14:paraId="6C664C62" w14:textId="77777777" w:rsidTr="00810782">
        <w:trPr>
          <w:trHeight w:val="368"/>
        </w:trPr>
        <w:tc>
          <w:tcPr>
            <w:tcW w:w="1777" w:type="dxa"/>
          </w:tcPr>
          <w:p w14:paraId="0ACF5C8B" w14:textId="6A02CA6A" w:rsidR="003D273C" w:rsidRPr="00D64C06" w:rsidRDefault="00AB32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12:00 - 1:00 pm</w:t>
            </w:r>
          </w:p>
        </w:tc>
        <w:tc>
          <w:tcPr>
            <w:tcW w:w="6750" w:type="dxa"/>
          </w:tcPr>
          <w:p w14:paraId="501E0787" w14:textId="65A971CB" w:rsidR="003D273C" w:rsidRPr="00D64C06" w:rsidRDefault="00225CEA" w:rsidP="00225CEA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C006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Lunch</w:t>
            </w:r>
            <w:r w:rsidR="00A53FCA" w:rsidRPr="00DC0060">
              <w:rPr>
                <w:rFonts w:asciiTheme="minorHAnsi" w:hAnsiTheme="minorHAnsi" w:cstheme="minorHAnsi"/>
                <w:sz w:val="22"/>
                <w:szCs w:val="22"/>
              </w:rPr>
              <w:t xml:space="preserve"> with Materials Engineering Graduate Students</w:t>
            </w:r>
            <w:r w:rsidR="00DC006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DC0060" w:rsidRPr="00DC0060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C0060">
              <w:rPr>
                <w:rFonts w:asciiTheme="minorHAnsi" w:hAnsiTheme="minorHAnsi" w:cstheme="minorHAnsi"/>
                <w:sz w:val="22"/>
                <w:szCs w:val="22"/>
              </w:rPr>
              <w:t>att Michie, Andrew Schlup, John Rotella, Matt Korey, Alex Bruce, Caitlyn Clarkson</w:t>
            </w:r>
          </w:p>
        </w:tc>
        <w:tc>
          <w:tcPr>
            <w:tcW w:w="1440" w:type="dxa"/>
            <w:shd w:val="clear" w:color="auto" w:fill="auto"/>
          </w:tcPr>
          <w:p w14:paraId="2B13A760" w14:textId="36957E8F" w:rsidR="00DC0060" w:rsidRPr="00D64C06" w:rsidRDefault="006A7F7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 in ARMS 2326</w:t>
            </w:r>
          </w:p>
        </w:tc>
        <w:tc>
          <w:tcPr>
            <w:tcW w:w="1620" w:type="dxa"/>
          </w:tcPr>
          <w:p w14:paraId="2C08E5D8" w14:textId="1F11838C" w:rsidR="003D273C" w:rsidRPr="00D64C06" w:rsidRDefault="006A7F7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Panera Bread</w:t>
            </w:r>
          </w:p>
        </w:tc>
      </w:tr>
      <w:tr w:rsidR="003D273C" w:rsidRPr="00D64C06" w14:paraId="7D94E939" w14:textId="77777777" w:rsidTr="00810782">
        <w:trPr>
          <w:trHeight w:val="368"/>
        </w:trPr>
        <w:tc>
          <w:tcPr>
            <w:tcW w:w="1777" w:type="dxa"/>
          </w:tcPr>
          <w:p w14:paraId="5052BBE9" w14:textId="1323E1CB" w:rsidR="003D273C" w:rsidRPr="00D64C06" w:rsidRDefault="00AB32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1:15 – 1:45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10FFC3D2" w14:textId="2A6852B6" w:rsidR="003D273C" w:rsidRPr="00D64C06" w:rsidRDefault="00AB323C" w:rsidP="00AB323C">
            <w:pPr>
              <w:spacing w:before="14" w:afterLines="20" w:after="48"/>
              <w:ind w:right="-10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Jeffrey Youngblood</w:t>
            </w:r>
          </w:p>
        </w:tc>
        <w:tc>
          <w:tcPr>
            <w:tcW w:w="1440" w:type="dxa"/>
            <w:shd w:val="clear" w:color="auto" w:fill="auto"/>
          </w:tcPr>
          <w:p w14:paraId="3F081187" w14:textId="7EFED231" w:rsidR="003D273C" w:rsidRPr="00D64C06" w:rsidRDefault="00E63766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2233</w:t>
            </w:r>
          </w:p>
        </w:tc>
        <w:tc>
          <w:tcPr>
            <w:tcW w:w="1620" w:type="dxa"/>
          </w:tcPr>
          <w:p w14:paraId="33953166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73C" w:rsidRPr="00D64C06" w14:paraId="68D841FA" w14:textId="77777777" w:rsidTr="00810782">
        <w:trPr>
          <w:trHeight w:val="368"/>
        </w:trPr>
        <w:tc>
          <w:tcPr>
            <w:tcW w:w="1777" w:type="dxa"/>
          </w:tcPr>
          <w:p w14:paraId="39E1B63E" w14:textId="6299E762" w:rsidR="003D273C" w:rsidRPr="00D64C06" w:rsidRDefault="00AB32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2:00 – 2:30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23192BA9" w14:textId="3E1A6AB5" w:rsidR="003D273C" w:rsidRPr="00D64C06" w:rsidRDefault="00810782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</w:t>
            </w:r>
            <w:r w:rsidR="002D785C">
              <w:rPr>
                <w:rFonts w:asciiTheme="minorHAnsi" w:hAnsiTheme="minorHAnsi" w:cstheme="minorHAnsi"/>
                <w:sz w:val="22"/>
                <w:szCs w:val="22"/>
              </w:rPr>
              <w:t>and Electrical Engineering Professor Haiyan Wang</w:t>
            </w:r>
          </w:p>
        </w:tc>
        <w:tc>
          <w:tcPr>
            <w:tcW w:w="1440" w:type="dxa"/>
            <w:shd w:val="clear" w:color="auto" w:fill="auto"/>
          </w:tcPr>
          <w:p w14:paraId="17ACC2A5" w14:textId="750A1DDE" w:rsidR="003D273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2235</w:t>
            </w:r>
          </w:p>
        </w:tc>
        <w:tc>
          <w:tcPr>
            <w:tcW w:w="1620" w:type="dxa"/>
          </w:tcPr>
          <w:p w14:paraId="59B3FC05" w14:textId="77777777" w:rsidR="003D273C" w:rsidRPr="00D64C06" w:rsidRDefault="003D273C" w:rsidP="00225CE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85C" w:rsidRPr="00D64C06" w14:paraId="3FD57933" w14:textId="77777777" w:rsidTr="00810782">
        <w:trPr>
          <w:trHeight w:val="368"/>
        </w:trPr>
        <w:tc>
          <w:tcPr>
            <w:tcW w:w="1777" w:type="dxa"/>
          </w:tcPr>
          <w:p w14:paraId="2FD3477D" w14:textId="454E951C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2:30 – 3:00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576A5EE6" w14:textId="7849140E" w:rsidR="002D785C" w:rsidRPr="00D64C06" w:rsidRDefault="002D785C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and Department Head David Bahr</w:t>
            </w:r>
          </w:p>
        </w:tc>
        <w:tc>
          <w:tcPr>
            <w:tcW w:w="1440" w:type="dxa"/>
            <w:shd w:val="clear" w:color="auto" w:fill="auto"/>
          </w:tcPr>
          <w:p w14:paraId="26C78B40" w14:textId="73E415C2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1620" w:type="dxa"/>
          </w:tcPr>
          <w:p w14:paraId="5035ED17" w14:textId="77777777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85C" w:rsidRPr="00D64C06" w14:paraId="003CE5AF" w14:textId="77777777" w:rsidTr="00810782">
        <w:trPr>
          <w:trHeight w:val="368"/>
        </w:trPr>
        <w:tc>
          <w:tcPr>
            <w:tcW w:w="1777" w:type="dxa"/>
          </w:tcPr>
          <w:p w14:paraId="3FA8B74C" w14:textId="72BB2C55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3:00 – 3:30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468CA3B1" w14:textId="024C01FE" w:rsidR="002D785C" w:rsidRPr="00D64C06" w:rsidRDefault="002D785C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Rodney Trice</w:t>
            </w:r>
          </w:p>
        </w:tc>
        <w:tc>
          <w:tcPr>
            <w:tcW w:w="1440" w:type="dxa"/>
            <w:shd w:val="clear" w:color="auto" w:fill="auto"/>
          </w:tcPr>
          <w:p w14:paraId="1C70A946" w14:textId="4E804E9C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2227</w:t>
            </w:r>
          </w:p>
        </w:tc>
        <w:tc>
          <w:tcPr>
            <w:tcW w:w="1620" w:type="dxa"/>
          </w:tcPr>
          <w:p w14:paraId="291AB274" w14:textId="3A86D58A" w:rsidR="002D785C" w:rsidRPr="00D64C06" w:rsidRDefault="00DC0060" w:rsidP="00DC0060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Walk Geoff to ARMS 1010</w:t>
            </w:r>
          </w:p>
        </w:tc>
      </w:tr>
      <w:tr w:rsidR="002D785C" w:rsidRPr="00D64C06" w14:paraId="22A2F260" w14:textId="77777777" w:rsidTr="00810782">
        <w:trPr>
          <w:trHeight w:val="368"/>
        </w:trPr>
        <w:tc>
          <w:tcPr>
            <w:tcW w:w="1777" w:type="dxa"/>
          </w:tcPr>
          <w:p w14:paraId="711DCC4F" w14:textId="742A94ED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3:30 – 3:45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1F33D9F4" w14:textId="56C7875F" w:rsidR="002D785C" w:rsidRPr="00D64C06" w:rsidRDefault="002D785C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 Prep</w:t>
            </w:r>
          </w:p>
        </w:tc>
        <w:tc>
          <w:tcPr>
            <w:tcW w:w="1440" w:type="dxa"/>
            <w:shd w:val="clear" w:color="auto" w:fill="auto"/>
          </w:tcPr>
          <w:p w14:paraId="233D24CF" w14:textId="3FA12459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620" w:type="dxa"/>
          </w:tcPr>
          <w:p w14:paraId="7BB9D164" w14:textId="77777777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85C" w:rsidRPr="00D64C06" w14:paraId="672BB56B" w14:textId="77777777" w:rsidTr="00810782">
        <w:trPr>
          <w:trHeight w:val="368"/>
        </w:trPr>
        <w:tc>
          <w:tcPr>
            <w:tcW w:w="1777" w:type="dxa"/>
          </w:tcPr>
          <w:p w14:paraId="2A913F64" w14:textId="20A02EE7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3:45 – 5:00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2139A2FE" w14:textId="201DBA2B" w:rsidR="002D785C" w:rsidRPr="00D64C06" w:rsidRDefault="002D785C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</w:p>
        </w:tc>
        <w:tc>
          <w:tcPr>
            <w:tcW w:w="1440" w:type="dxa"/>
            <w:shd w:val="clear" w:color="auto" w:fill="auto"/>
          </w:tcPr>
          <w:p w14:paraId="3B2E9E93" w14:textId="2F7BBA78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620" w:type="dxa"/>
          </w:tcPr>
          <w:p w14:paraId="06863F01" w14:textId="77777777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85C" w:rsidRPr="00D64C06" w14:paraId="2A1F87ED" w14:textId="77777777" w:rsidTr="00810782">
        <w:trPr>
          <w:trHeight w:val="368"/>
        </w:trPr>
        <w:tc>
          <w:tcPr>
            <w:tcW w:w="1777" w:type="dxa"/>
          </w:tcPr>
          <w:p w14:paraId="335575D0" w14:textId="3C340F7D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5:00 – 7:30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750" w:type="dxa"/>
          </w:tcPr>
          <w:p w14:paraId="70956A87" w14:textId="574656B8" w:rsidR="002D785C" w:rsidRPr="00D64C06" w:rsidRDefault="002D785C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AB32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Dinner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Meet with Materials Engineering Professor Rodney Trice</w:t>
            </w:r>
          </w:p>
        </w:tc>
        <w:tc>
          <w:tcPr>
            <w:tcW w:w="1440" w:type="dxa"/>
            <w:shd w:val="clear" w:color="auto" w:fill="auto"/>
          </w:tcPr>
          <w:p w14:paraId="2F249F33" w14:textId="63FDF3CD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620" w:type="dxa"/>
          </w:tcPr>
          <w:p w14:paraId="2AFC3F92" w14:textId="6A6613C5" w:rsidR="002D785C" w:rsidRPr="00D64C06" w:rsidRDefault="00DC0060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Take Geoff to Happy Hour Location</w:t>
            </w:r>
          </w:p>
        </w:tc>
      </w:tr>
      <w:tr w:rsidR="002D785C" w:rsidRPr="00D64C06" w14:paraId="5BBB89C2" w14:textId="77777777" w:rsidTr="00810782">
        <w:trPr>
          <w:trHeight w:val="368"/>
        </w:trPr>
        <w:tc>
          <w:tcPr>
            <w:tcW w:w="1777" w:type="dxa"/>
          </w:tcPr>
          <w:p w14:paraId="474F4E0E" w14:textId="492E64CC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 pm</w:t>
            </w:r>
          </w:p>
        </w:tc>
        <w:tc>
          <w:tcPr>
            <w:tcW w:w="6750" w:type="dxa"/>
          </w:tcPr>
          <w:p w14:paraId="48724C72" w14:textId="1ABADFA0" w:rsidR="002D785C" w:rsidRPr="00D64C06" w:rsidRDefault="002D785C" w:rsidP="002D785C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Happy Hour</w:t>
            </w:r>
          </w:p>
        </w:tc>
        <w:tc>
          <w:tcPr>
            <w:tcW w:w="1440" w:type="dxa"/>
            <w:shd w:val="clear" w:color="auto" w:fill="auto"/>
          </w:tcPr>
          <w:p w14:paraId="63EB97B0" w14:textId="76123D0E" w:rsidR="002D785C" w:rsidRPr="00D64C06" w:rsidRDefault="006A7F7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Sparrow</w:t>
            </w:r>
            <w:bookmarkStart w:id="2" w:name="_GoBack"/>
            <w:bookmarkEnd w:id="2"/>
          </w:p>
        </w:tc>
        <w:tc>
          <w:tcPr>
            <w:tcW w:w="1620" w:type="dxa"/>
          </w:tcPr>
          <w:p w14:paraId="602738D1" w14:textId="77777777" w:rsidR="002D785C" w:rsidRPr="00D64C06" w:rsidRDefault="002D785C" w:rsidP="002D785C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772CE5" w14:textId="7093DA4E" w:rsidR="003D273C" w:rsidRPr="00D64C06" w:rsidRDefault="003D273C" w:rsidP="00CF1252">
      <w:pPr>
        <w:rPr>
          <w:rFonts w:asciiTheme="minorHAnsi" w:hAnsiTheme="minorHAnsi" w:cstheme="minorHAnsi"/>
          <w:b/>
          <w:sz w:val="22"/>
          <w:szCs w:val="22"/>
        </w:rPr>
      </w:pPr>
    </w:p>
    <w:p w14:paraId="732AE89B" w14:textId="3ABA7022" w:rsidR="00B17C1A" w:rsidRPr="00D64C06" w:rsidRDefault="004B77AA" w:rsidP="00CF12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Satur</w:t>
      </w:r>
      <w:r w:rsidR="00B17C1A" w:rsidRPr="00D64C06">
        <w:rPr>
          <w:rFonts w:asciiTheme="minorHAnsi" w:hAnsiTheme="minorHAnsi" w:cstheme="minorHAnsi"/>
          <w:sz w:val="22"/>
          <w:szCs w:val="22"/>
        </w:rPr>
        <w:t xml:space="preserve">day, November, </w:t>
      </w:r>
      <w:r>
        <w:rPr>
          <w:rFonts w:asciiTheme="minorHAnsi" w:hAnsiTheme="minorHAnsi" w:cstheme="minorHAnsi"/>
          <w:sz w:val="22"/>
          <w:szCs w:val="22"/>
        </w:rPr>
        <w:t>5</w:t>
      </w:r>
      <w:r w:rsidR="00B17C1A" w:rsidRPr="00D64C06">
        <w:rPr>
          <w:rFonts w:asciiTheme="minorHAnsi" w:hAnsiTheme="minorHAnsi" w:cstheme="minorHAnsi"/>
          <w:sz w:val="22"/>
          <w:szCs w:val="22"/>
        </w:rPr>
        <w:t>, 2016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6750"/>
        <w:gridCol w:w="1440"/>
        <w:gridCol w:w="1620"/>
      </w:tblGrid>
      <w:tr w:rsidR="00B17C1A" w:rsidRPr="00D64C06" w14:paraId="4BB0CB2E" w14:textId="77777777" w:rsidTr="00810782">
        <w:tc>
          <w:tcPr>
            <w:tcW w:w="1777" w:type="dxa"/>
            <w:shd w:val="clear" w:color="auto" w:fill="D9D9D9"/>
          </w:tcPr>
          <w:p w14:paraId="010959D2" w14:textId="77777777" w:rsidR="00B17C1A" w:rsidRPr="00D64C06" w:rsidRDefault="00B17C1A" w:rsidP="00B17C1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750" w:type="dxa"/>
            <w:shd w:val="clear" w:color="auto" w:fill="D9D9D9"/>
          </w:tcPr>
          <w:p w14:paraId="5EC76EDB" w14:textId="77777777" w:rsidR="00B17C1A" w:rsidRPr="00D64C06" w:rsidRDefault="00B17C1A" w:rsidP="00B17C1A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23F4AFC9" w14:textId="77777777" w:rsidR="00B17C1A" w:rsidRPr="00D64C06" w:rsidRDefault="00B17C1A" w:rsidP="00B17C1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620" w:type="dxa"/>
            <w:shd w:val="clear" w:color="auto" w:fill="D9D9D9"/>
          </w:tcPr>
          <w:p w14:paraId="7D088A5B" w14:textId="77777777" w:rsidR="00B17C1A" w:rsidRPr="00D64C06" w:rsidRDefault="00B17C1A" w:rsidP="00B17C1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B17C1A" w:rsidRPr="00D64C06" w14:paraId="5CAD1031" w14:textId="77777777" w:rsidTr="00810782">
        <w:trPr>
          <w:trHeight w:val="368"/>
        </w:trPr>
        <w:tc>
          <w:tcPr>
            <w:tcW w:w="1777" w:type="dxa"/>
          </w:tcPr>
          <w:p w14:paraId="66CF7191" w14:textId="0E342DA8" w:rsidR="00B17C1A" w:rsidRPr="00A53FCA" w:rsidRDefault="00B17C1A" w:rsidP="00B17C1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3FCA">
              <w:rPr>
                <w:rFonts w:asciiTheme="minorHAnsi" w:hAnsiTheme="minorHAnsi" w:cstheme="minorHAnsi"/>
                <w:sz w:val="22"/>
                <w:szCs w:val="22"/>
              </w:rPr>
              <w:t>Departs</w:t>
            </w:r>
            <w:r w:rsidR="00A53FCA" w:rsidRPr="00A53FCA">
              <w:rPr>
                <w:rFonts w:asciiTheme="minorHAnsi" w:hAnsiTheme="minorHAnsi" w:cstheme="minorHAnsi"/>
                <w:sz w:val="22"/>
                <w:szCs w:val="22"/>
              </w:rPr>
              <w:t xml:space="preserve">  3:15</w:t>
            </w:r>
            <w:r w:rsidR="00810782"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</w:p>
        </w:tc>
        <w:tc>
          <w:tcPr>
            <w:tcW w:w="6750" w:type="dxa"/>
          </w:tcPr>
          <w:p w14:paraId="4CDE37E4" w14:textId="60E00896" w:rsidR="00AB323C" w:rsidRDefault="00A53FCA" w:rsidP="00A53F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3F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3:15 PM </w:t>
            </w:r>
            <w:r w:rsidRPr="00A53FCA">
              <w:rPr>
                <w:rFonts w:asciiTheme="minorHAnsi" w:hAnsiTheme="minorHAnsi" w:cstheme="minorHAnsi"/>
                <w:sz w:val="22"/>
                <w:szCs w:val="22"/>
              </w:rPr>
              <w:t xml:space="preserve">Depart </w:t>
            </w:r>
            <w:r w:rsidRPr="00A53F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Chicago (Midway), IL (MDW) </w:t>
            </w:r>
          </w:p>
          <w:p w14:paraId="12B6668C" w14:textId="5407DE0B" w:rsidR="00A53FCA" w:rsidRPr="00A53FCA" w:rsidRDefault="00A53FCA" w:rsidP="00A53F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3FCA">
              <w:rPr>
                <w:rFonts w:asciiTheme="minorHAnsi" w:hAnsiTheme="minorHAnsi" w:cstheme="minorHAnsi"/>
                <w:sz w:val="22"/>
                <w:szCs w:val="22"/>
              </w:rPr>
              <w:t xml:space="preserve">Southwest Airlines </w:t>
            </w:r>
            <w:r w:rsidRPr="00A53FCA">
              <w:rPr>
                <w:rFonts w:asciiTheme="minorHAnsi" w:hAnsiTheme="minorHAnsi" w:cstheme="minorHAnsi"/>
                <w:bCs/>
                <w:sz w:val="22"/>
                <w:szCs w:val="22"/>
              </w:rPr>
              <w:t>Flight #3752</w:t>
            </w:r>
          </w:p>
          <w:p w14:paraId="3F44B226" w14:textId="25D5FC4A" w:rsidR="00B17C1A" w:rsidRPr="00A53FCA" w:rsidRDefault="00A53FCA" w:rsidP="00A53FCA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A53F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4:50 PM </w:t>
            </w:r>
            <w:r w:rsidRPr="00A53FCA">
              <w:rPr>
                <w:rFonts w:asciiTheme="minorHAnsi" w:hAnsiTheme="minorHAnsi" w:cstheme="minorHAnsi"/>
                <w:sz w:val="22"/>
                <w:szCs w:val="22"/>
              </w:rPr>
              <w:t xml:space="preserve">Arrive in </w:t>
            </w:r>
            <w:r w:rsidRPr="00A53FCA">
              <w:rPr>
                <w:rFonts w:asciiTheme="minorHAnsi" w:hAnsiTheme="minorHAnsi" w:cstheme="minorHAnsi"/>
                <w:bCs/>
                <w:sz w:val="22"/>
                <w:szCs w:val="22"/>
              </w:rPr>
              <w:t>Denver, CO (DEN)</w:t>
            </w:r>
          </w:p>
        </w:tc>
        <w:tc>
          <w:tcPr>
            <w:tcW w:w="1440" w:type="dxa"/>
            <w:shd w:val="clear" w:color="auto" w:fill="auto"/>
          </w:tcPr>
          <w:p w14:paraId="497339EA" w14:textId="2CDE4E47" w:rsidR="00B17C1A" w:rsidRPr="00D64C06" w:rsidRDefault="00A53FCA" w:rsidP="00B17C1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MDW</w:t>
            </w:r>
          </w:p>
        </w:tc>
        <w:tc>
          <w:tcPr>
            <w:tcW w:w="1620" w:type="dxa"/>
          </w:tcPr>
          <w:p w14:paraId="6481A53D" w14:textId="77777777" w:rsidR="00B17C1A" w:rsidRPr="00D64C06" w:rsidRDefault="00B17C1A" w:rsidP="00B17C1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8EF2E7" w14:textId="77777777" w:rsidR="00B17C1A" w:rsidRPr="00D64C06" w:rsidRDefault="00B17C1A" w:rsidP="00CF1252">
      <w:pPr>
        <w:rPr>
          <w:rFonts w:asciiTheme="minorHAnsi" w:hAnsiTheme="minorHAnsi" w:cstheme="minorHAnsi"/>
          <w:b/>
          <w:sz w:val="22"/>
          <w:szCs w:val="22"/>
        </w:rPr>
      </w:pPr>
    </w:p>
    <w:sectPr w:rsidR="00B17C1A" w:rsidRPr="00D64C06" w:rsidSect="008B7490">
      <w:headerReference w:type="default" r:id="rId9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1B6701" w:rsidRDefault="001B6701">
      <w:r>
        <w:separator/>
      </w:r>
    </w:p>
  </w:endnote>
  <w:endnote w:type="continuationSeparator" w:id="0">
    <w:p w14:paraId="74EC2C9A" w14:textId="77777777" w:rsidR="001B6701" w:rsidRDefault="001B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1B6701" w:rsidRDefault="001B6701">
      <w:r>
        <w:separator/>
      </w:r>
    </w:p>
  </w:footnote>
  <w:footnote w:type="continuationSeparator" w:id="0">
    <w:p w14:paraId="34FCD774" w14:textId="77777777" w:rsidR="001B6701" w:rsidRDefault="001B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1B6701" w:rsidRDefault="001B6701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55265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B6701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5CEA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D785C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273C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0E97"/>
    <w:rsid w:val="004010D6"/>
    <w:rsid w:val="00402B1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B77A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A7F7C"/>
    <w:rsid w:val="006B2B12"/>
    <w:rsid w:val="006B5305"/>
    <w:rsid w:val="006C0081"/>
    <w:rsid w:val="006C2D93"/>
    <w:rsid w:val="006C6C45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0782"/>
    <w:rsid w:val="00813D03"/>
    <w:rsid w:val="008170E7"/>
    <w:rsid w:val="00820187"/>
    <w:rsid w:val="00822186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3FCA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323C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17C1A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147E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4C06"/>
    <w:rsid w:val="00D67757"/>
    <w:rsid w:val="00D70455"/>
    <w:rsid w:val="00D7056F"/>
    <w:rsid w:val="00D73DA9"/>
    <w:rsid w:val="00D74D95"/>
    <w:rsid w:val="00D76A87"/>
    <w:rsid w:val="00D77542"/>
    <w:rsid w:val="00D818B6"/>
    <w:rsid w:val="00D834AF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0060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3766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4F2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apple-converted-space">
    <w:name w:val="apple-converted-space"/>
    <w:basedOn w:val="DefaultParagraphFont"/>
    <w:rsid w:val="00402B16"/>
  </w:style>
  <w:style w:type="character" w:customStyle="1" w:styleId="xbe">
    <w:name w:val="_xbe"/>
    <w:basedOn w:val="DefaultParagraphFont"/>
    <w:rsid w:val="0040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69F4-1B6C-4821-8404-563F596B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A3BB2BF3</Template>
  <TotalTime>232</TotalTime>
  <Pages>1</Pages>
  <Words>293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8</cp:revision>
  <cp:lastPrinted>2016-10-18T12:35:00Z</cp:lastPrinted>
  <dcterms:created xsi:type="dcterms:W3CDTF">2016-10-18T15:07:00Z</dcterms:created>
  <dcterms:modified xsi:type="dcterms:W3CDTF">2016-10-31T18:23:00Z</dcterms:modified>
</cp:coreProperties>
</file>