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1F" w:rsidRDefault="003E2A1F" w:rsidP="003E2A1F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33525" cy="15335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Workshop on Diffusion in Solids with an Emphasis on Multicomponent Diffusion</w:t>
      </w:r>
    </w:p>
    <w:p w:rsidR="003E2A1F" w:rsidRDefault="003E2A1F" w:rsidP="003E2A1F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E2A1F" w:rsidRDefault="003E2A1F" w:rsidP="003E2A1F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Professor </w:t>
      </w:r>
      <w:r w:rsidRPr="003E2A1F">
        <w:rPr>
          <w:rFonts w:ascii="TimesNewRomanPS-BoldMT" w:hAnsi="TimesNewRomanPS-BoldMT" w:cs="TimesNewRomanPS-BoldMT"/>
          <w:b/>
          <w:bCs/>
          <w:sz w:val="24"/>
          <w:szCs w:val="24"/>
        </w:rPr>
        <w:t>Kaustubh Kulkarni</w:t>
      </w:r>
    </w:p>
    <w:p w:rsidR="003E2A1F" w:rsidRDefault="003E2A1F" w:rsidP="003E2A1F">
      <w:pPr>
        <w:tabs>
          <w:tab w:val="left" w:pos="1455"/>
        </w:tabs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E2A1F" w:rsidRDefault="003E2A1F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E2A1F" w:rsidRDefault="003E2A1F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637B1A" w:rsidP="003E2A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main objective of the workshop is to interact with the graduate students who are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interested in applying the concepts of solid state diffusion in their research work. Each lecture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 the workshop will introduce a concept in solid state diffusion and it is expected that the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audience will be able to correlate the concept to their research work and initiate the further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discussion. Such discussions will be targeted at the specific problems related to diffusion that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individuals may be dealing with for their thesis work. The detailed discussion on specific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problems may take place in or even outside the class.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are informal meetings with interactive discussions encouraged.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Where: ARMS 1028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When:  11:30 to 12:30p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F70BC5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June 24, 2019  </w:t>
      </w:r>
      <w:r w:rsidR="00637B1A">
        <w:rPr>
          <w:rFonts w:ascii="TimesNewRomanPSMT" w:hAnsi="TimesNewRomanPSMT" w:cs="TimesNewRomanPSMT"/>
          <w:sz w:val="24"/>
          <w:szCs w:val="24"/>
        </w:rPr>
        <w:t>Topic: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="00637B1A">
        <w:rPr>
          <w:rFonts w:ascii="TimesNewRomanPSMT" w:hAnsi="TimesNewRomanPSMT" w:cs="TimesNewRomanPSMT"/>
          <w:sz w:val="24"/>
          <w:szCs w:val="24"/>
        </w:rPr>
        <w:t>Phenomenology of Diffusion: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a. Definition of fluxes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b. Fick’s law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c. Frames of reference and types of diffusivities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June 26</w:t>
      </w:r>
      <w:r w:rsidR="00F70BC5">
        <w:rPr>
          <w:rFonts w:ascii="TimesNewRomanPSMT" w:hAnsi="TimesNewRomanPSMT" w:cs="TimesNewRomanPSMT"/>
          <w:sz w:val="24"/>
          <w:szCs w:val="24"/>
        </w:rPr>
        <w:t xml:space="preserve">, 2019  </w:t>
      </w:r>
      <w:r>
        <w:rPr>
          <w:rFonts w:ascii="TimesNewRomanPSMT" w:hAnsi="TimesNewRomanPSMT" w:cs="TimesNewRomanPSMT"/>
          <w:sz w:val="24"/>
          <w:szCs w:val="24"/>
        </w:rPr>
        <w:t>Topic:</w:t>
      </w:r>
      <w:r w:rsidR="00F70BC5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Analytical solution of diffusion equation: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Binary case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Multicomponent diffusion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5C0283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June 28</w:t>
      </w:r>
      <w:bookmarkStart w:id="0" w:name="_GoBack"/>
      <w:bookmarkEnd w:id="0"/>
      <w:r w:rsidR="00F70BC5">
        <w:rPr>
          <w:rFonts w:ascii="TimesNewRomanPSMT" w:hAnsi="TimesNewRomanPSMT" w:cs="TimesNewRomanPSMT"/>
          <w:sz w:val="24"/>
          <w:szCs w:val="24"/>
        </w:rPr>
        <w:t xml:space="preserve">, 2019  </w:t>
      </w:r>
      <w:r w:rsidR="00637B1A">
        <w:rPr>
          <w:rFonts w:ascii="TimesNewRomanPSMT" w:hAnsi="TimesNewRomanPSMT" w:cs="TimesNewRomanPSMT"/>
          <w:sz w:val="24"/>
          <w:szCs w:val="24"/>
        </w:rPr>
        <w:t>Topic</w:t>
      </w:r>
      <w:r w:rsidR="00637B1A">
        <w:rPr>
          <w:rFonts w:ascii="TimesNewRomanPSMT" w:hAnsi="TimesNewRomanPSMT" w:cs="TimesNewRomanPSMT"/>
          <w:sz w:val="24"/>
          <w:szCs w:val="24"/>
        </w:rPr>
        <w:t>:</w:t>
      </w:r>
      <w:r w:rsidR="00F70BC5">
        <w:rPr>
          <w:rFonts w:ascii="TimesNewRomanPSMT" w:hAnsi="TimesNewRomanPSMT" w:cs="TimesNewRomanPSMT"/>
          <w:sz w:val="24"/>
          <w:szCs w:val="24"/>
        </w:rPr>
        <w:t xml:space="preserve">  </w:t>
      </w:r>
      <w:r w:rsidR="00637B1A">
        <w:rPr>
          <w:rFonts w:ascii="TimesNewRomanPSMT" w:hAnsi="TimesNewRomanPSMT" w:cs="TimesNewRomanPSMT"/>
          <w:sz w:val="24"/>
          <w:szCs w:val="24"/>
        </w:rPr>
        <w:t>Atomistic theory of diffusion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a. Random walk: Einstein’s equation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b. Connecting atomistic theory with the Fick’s law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c. Non-random jumps: Correlation factor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7B1A" w:rsidRDefault="00F70BC5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July   1, 2019  Topic:  </w:t>
      </w:r>
      <w:r>
        <w:rPr>
          <w:rFonts w:ascii="TimesNewRomanPSMT" w:hAnsi="TimesNewRomanPSMT" w:cs="TimesNewRomanPSMT"/>
          <w:sz w:val="24"/>
          <w:szCs w:val="24"/>
        </w:rPr>
        <w:t>Determination of correlation factor: Jump frequency models</w:t>
      </w:r>
    </w:p>
    <w:p w:rsidR="00F70BC5" w:rsidRDefault="00F70BC5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70BC5" w:rsidRDefault="00F70BC5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July   3, 2019  Topic:  </w:t>
      </w:r>
      <w:r>
        <w:rPr>
          <w:rFonts w:ascii="TimesNewRomanPSMT" w:hAnsi="TimesNewRomanPSMT" w:cs="TimesNewRomanPSMT"/>
          <w:sz w:val="24"/>
          <w:szCs w:val="24"/>
        </w:rPr>
        <w:t>Fundamental driving force for diffusion</w:t>
      </w:r>
    </w:p>
    <w:p w:rsidR="00F70BC5" w:rsidRDefault="003E2A1F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F70BC5">
        <w:rPr>
          <w:rFonts w:ascii="TimesNewRomanPSMT" w:hAnsi="TimesNewRomanPSMT" w:cs="TimesNewRomanPSMT"/>
          <w:sz w:val="24"/>
          <w:szCs w:val="24"/>
        </w:rPr>
        <w:t>a. Chemical potential gradients</w:t>
      </w:r>
    </w:p>
    <w:p w:rsidR="00F70BC5" w:rsidRDefault="003E2A1F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F70BC5">
        <w:rPr>
          <w:rFonts w:ascii="TimesNewRomanPSMT" w:hAnsi="TimesNewRomanPSMT" w:cs="TimesNewRomanPSMT"/>
          <w:sz w:val="24"/>
          <w:szCs w:val="24"/>
        </w:rPr>
        <w:t>b. Atomic mobilities and thermodynamic factors</w:t>
      </w:r>
    </w:p>
    <w:p w:rsidR="003E2A1F" w:rsidRDefault="003E2A1F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70BC5" w:rsidRDefault="003E2A1F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July 12, 2019 Topic:  </w:t>
      </w:r>
      <w:r w:rsidR="00F70BC5">
        <w:rPr>
          <w:rFonts w:ascii="TimesNewRomanPSMT" w:hAnsi="TimesNewRomanPSMT" w:cs="TimesNewRomanPSMT"/>
          <w:sz w:val="24"/>
          <w:szCs w:val="24"/>
        </w:rPr>
        <w:t xml:space="preserve"> Multiphase diffusion</w:t>
      </w:r>
    </w:p>
    <w:p w:rsidR="00F70BC5" w:rsidRDefault="003E2A1F" w:rsidP="00F70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F70BC5">
        <w:rPr>
          <w:rFonts w:ascii="TimesNewRomanPSMT" w:hAnsi="TimesNewRomanPSMT" w:cs="TimesNewRomanPSMT"/>
          <w:sz w:val="24"/>
          <w:szCs w:val="24"/>
        </w:rPr>
        <w:t>a. Understanding phase evolution in multiphase couples</w:t>
      </w:r>
    </w:p>
    <w:p w:rsidR="00F70BC5" w:rsidRDefault="003E2A1F" w:rsidP="00637B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F70BC5">
        <w:rPr>
          <w:rFonts w:ascii="TimesNewRomanPSMT" w:hAnsi="TimesNewRomanPSMT" w:cs="TimesNewRomanPSMT"/>
          <w:sz w:val="24"/>
          <w:szCs w:val="24"/>
        </w:rPr>
        <w:t>b. Determination of phase diagrams from multiphase couples</w:t>
      </w:r>
    </w:p>
    <w:p w:rsidR="00637B1A" w:rsidRDefault="00637B1A" w:rsidP="00637B1A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sectPr w:rsidR="0063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1A" w:rsidRDefault="00637B1A" w:rsidP="00637B1A">
      <w:pPr>
        <w:spacing w:after="0" w:line="240" w:lineRule="auto"/>
      </w:pPr>
      <w:r>
        <w:separator/>
      </w:r>
    </w:p>
  </w:endnote>
  <w:endnote w:type="continuationSeparator" w:id="0">
    <w:p w:rsidR="00637B1A" w:rsidRDefault="00637B1A" w:rsidP="0063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1A" w:rsidRDefault="00637B1A" w:rsidP="00637B1A">
      <w:pPr>
        <w:spacing w:after="0" w:line="240" w:lineRule="auto"/>
      </w:pPr>
      <w:r>
        <w:separator/>
      </w:r>
    </w:p>
  </w:footnote>
  <w:footnote w:type="continuationSeparator" w:id="0">
    <w:p w:rsidR="00637B1A" w:rsidRDefault="00637B1A" w:rsidP="0063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1A"/>
    <w:rsid w:val="003E2A1F"/>
    <w:rsid w:val="005C0283"/>
    <w:rsid w:val="00637B1A"/>
    <w:rsid w:val="00EB71BE"/>
    <w:rsid w:val="00F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1C2"/>
  <w15:chartTrackingRefBased/>
  <w15:docId w15:val="{FBF8D170-B35A-4A09-861E-077496C9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1A"/>
  </w:style>
  <w:style w:type="paragraph" w:styleId="Footer">
    <w:name w:val="footer"/>
    <w:basedOn w:val="Normal"/>
    <w:link w:val="FooterChar"/>
    <w:uiPriority w:val="99"/>
    <w:unhideWhenUsed/>
    <w:rsid w:val="0063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7D49EE8A.dotm</Template>
  <TotalTime>58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Coar, Stacey L</dc:creator>
  <cp:keywords/>
  <dc:description/>
  <cp:lastModifiedBy>Coar, Stacey L</cp:lastModifiedBy>
  <cp:revision>2</cp:revision>
  <dcterms:created xsi:type="dcterms:W3CDTF">2019-06-24T14:03:00Z</dcterms:created>
  <dcterms:modified xsi:type="dcterms:W3CDTF">2019-06-24T15:01:00Z</dcterms:modified>
</cp:coreProperties>
</file>