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8D7B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  <w:bookmarkStart w:id="0" w:name="OLE_LINK3"/>
      <w:bookmarkStart w:id="1" w:name="OLE_LINK4"/>
    </w:p>
    <w:p w14:paraId="4E3AA485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6700D9BE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07AE3C3D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70CFEA39" w14:textId="77777777" w:rsidR="001B5193" w:rsidRDefault="001B5193" w:rsidP="001B5193">
      <w:pPr>
        <w:jc w:val="center"/>
        <w:rPr>
          <w:rFonts w:cs="Arial"/>
          <w:b/>
          <w:sz w:val="30"/>
          <w:szCs w:val="30"/>
        </w:rPr>
      </w:pPr>
    </w:p>
    <w:p w14:paraId="41A1B4AB" w14:textId="7764CB15" w:rsidR="001B5193" w:rsidRDefault="001B5193" w:rsidP="00C32D15">
      <w:pPr>
        <w:jc w:val="center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Dr. Charles Sing</w:t>
      </w:r>
    </w:p>
    <w:p w14:paraId="739CD364" w14:textId="77777777" w:rsidR="001B5193" w:rsidRDefault="001B5193" w:rsidP="00C32D15">
      <w:pPr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Assistant Professor</w:t>
      </w:r>
    </w:p>
    <w:p w14:paraId="6266AA46" w14:textId="77777777" w:rsidR="001B5193" w:rsidRDefault="001B5193" w:rsidP="00C32D15">
      <w:pPr>
        <w:pStyle w:val="Heading2"/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Department of Chemical and Biomolecular Engineering</w:t>
      </w:r>
    </w:p>
    <w:p w14:paraId="5298ED82" w14:textId="179F1E84" w:rsidR="00742DBE" w:rsidRDefault="001B5193" w:rsidP="00C32D15">
      <w:pPr>
        <w:jc w:val="center"/>
        <w:rPr>
          <w:b/>
          <w:sz w:val="28"/>
          <w:szCs w:val="28"/>
        </w:rPr>
      </w:pPr>
      <w:r>
        <w:rPr>
          <w:rFonts w:cs="Arial"/>
          <w:sz w:val="26"/>
          <w:szCs w:val="26"/>
        </w:rPr>
        <w:t>University of Illinois at Urbana-Champaign</w:t>
      </w:r>
    </w:p>
    <w:p w14:paraId="361CB490" w14:textId="517646E8" w:rsidR="00A2094F" w:rsidRPr="00E43FFF" w:rsidRDefault="00A2094F" w:rsidP="00655B4F">
      <w:pPr>
        <w:rPr>
          <w:rFonts w:asciiTheme="minorHAnsi" w:hAnsiTheme="minorHAnsi" w:cstheme="minorHAnsi"/>
          <w:b/>
        </w:rPr>
      </w:pPr>
    </w:p>
    <w:bookmarkEnd w:id="0"/>
    <w:bookmarkEnd w:id="1"/>
    <w:p w14:paraId="5A663C52" w14:textId="77777777" w:rsidR="00AD3B8C" w:rsidRDefault="00AD3B8C" w:rsidP="00076DFD">
      <w:pPr>
        <w:spacing w:before="14" w:afterLines="20" w:after="48"/>
        <w:rPr>
          <w:rFonts w:asciiTheme="minorHAnsi" w:hAnsiTheme="minorHAnsi" w:cstheme="minorHAnsi"/>
        </w:rPr>
      </w:pPr>
    </w:p>
    <w:p w14:paraId="73CD9D18" w14:textId="127CA5E7" w:rsidR="00076DFD" w:rsidRDefault="001B5193" w:rsidP="00076DFD">
      <w:pPr>
        <w:spacing w:before="14" w:afterLines="20" w:after="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February 1, 2018</w:t>
      </w: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300"/>
        <w:gridCol w:w="1826"/>
        <w:gridCol w:w="1504"/>
      </w:tblGrid>
      <w:tr w:rsidR="001B5193" w:rsidRPr="00D64C06" w14:paraId="69DAEB27" w14:textId="77777777" w:rsidTr="00C13DC8">
        <w:tc>
          <w:tcPr>
            <w:tcW w:w="1890" w:type="dxa"/>
            <w:shd w:val="clear" w:color="auto" w:fill="D9D9D9"/>
          </w:tcPr>
          <w:p w14:paraId="36E9B8A9" w14:textId="77777777" w:rsidR="001B5193" w:rsidRPr="00D64C06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6300" w:type="dxa"/>
            <w:shd w:val="clear" w:color="auto" w:fill="D9D9D9"/>
          </w:tcPr>
          <w:p w14:paraId="3F5DE9A9" w14:textId="77777777" w:rsidR="001B5193" w:rsidRPr="00D64C06" w:rsidRDefault="001B5193" w:rsidP="001B5193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D9D9D9"/>
          </w:tcPr>
          <w:p w14:paraId="10D9D010" w14:textId="77777777" w:rsidR="001B5193" w:rsidRPr="00D64C06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1504" w:type="dxa"/>
            <w:shd w:val="clear" w:color="auto" w:fill="D9D9D9"/>
          </w:tcPr>
          <w:p w14:paraId="0F0FBD39" w14:textId="77777777" w:rsidR="001B5193" w:rsidRPr="00D64C06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18171A" w:rsidRPr="0018171A" w14:paraId="3EFB7230" w14:textId="77777777" w:rsidTr="00C13DC8">
        <w:trPr>
          <w:trHeight w:val="368"/>
        </w:trPr>
        <w:tc>
          <w:tcPr>
            <w:tcW w:w="1890" w:type="dxa"/>
          </w:tcPr>
          <w:p w14:paraId="0E7C20E5" w14:textId="40357CCF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Driving</w:t>
            </w:r>
          </w:p>
        </w:tc>
        <w:tc>
          <w:tcPr>
            <w:tcW w:w="6300" w:type="dxa"/>
          </w:tcPr>
          <w:p w14:paraId="4B06AFFB" w14:textId="77777777" w:rsidR="001B5193" w:rsidRPr="0018171A" w:rsidRDefault="001B5193" w:rsidP="001B51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8171A">
              <w:rPr>
                <w:rFonts w:asciiTheme="minorHAnsi" w:hAnsiTheme="minorHAnsi" w:cstheme="minorHAnsi"/>
                <w:b/>
              </w:rPr>
              <w:t xml:space="preserve">Union Club Hotel </w:t>
            </w:r>
          </w:p>
          <w:p w14:paraId="5A9A1243" w14:textId="77777777" w:rsidR="001B5193" w:rsidRPr="0018171A" w:rsidRDefault="001B5193" w:rsidP="001B519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 xml:space="preserve">101 N. Grant St. </w:t>
            </w:r>
            <w:r w:rsidRPr="0018171A">
              <w:rPr>
                <w:rStyle w:val="contextualextensionhighlight"/>
                <w:rFonts w:asciiTheme="minorHAnsi" w:hAnsiTheme="minorHAnsi" w:cstheme="minorHAnsi"/>
                <w:bdr w:val="none" w:sz="0" w:space="0" w:color="auto" w:frame="1"/>
                <w:shd w:val="clear" w:color="auto" w:fill="FFFFFF"/>
              </w:rPr>
              <w:t>West Lafayette, IN 47906-3574</w:t>
            </w:r>
            <w:r w:rsidRPr="0018171A">
              <w:rPr>
                <w:rStyle w:val="apple-converted-space"/>
                <w:rFonts w:asciiTheme="minorHAnsi" w:hAnsiTheme="minorHAnsi" w:cstheme="minorHAnsi"/>
                <w:shd w:val="clear" w:color="auto" w:fill="FFFFFF"/>
              </w:rPr>
              <w:t> </w:t>
            </w:r>
            <w:r w:rsidRPr="0018171A">
              <w:rPr>
                <w:rFonts w:asciiTheme="minorHAnsi" w:hAnsiTheme="minorHAnsi" w:cstheme="minorHAnsi"/>
              </w:rPr>
              <w:br/>
            </w:r>
            <w:r w:rsidRPr="0018171A">
              <w:rPr>
                <w:rFonts w:asciiTheme="minorHAnsi" w:hAnsiTheme="minorHAnsi" w:cstheme="minorHAnsi"/>
                <w:shd w:val="clear" w:color="auto" w:fill="FFFFFF"/>
              </w:rPr>
              <w:t>phone: 765-494-8900 fax: 765-494-8924</w:t>
            </w:r>
          </w:p>
        </w:tc>
        <w:tc>
          <w:tcPr>
            <w:tcW w:w="1826" w:type="dxa"/>
            <w:shd w:val="clear" w:color="auto" w:fill="auto"/>
          </w:tcPr>
          <w:p w14:paraId="63BB8BA0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4" w:type="dxa"/>
          </w:tcPr>
          <w:p w14:paraId="2CE8598F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Confirmation number</w:t>
            </w:r>
          </w:p>
          <w:p w14:paraId="68C09405" w14:textId="262CD5A0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  <w:b/>
                <w:bCs/>
              </w:rPr>
              <w:t>3890377</w:t>
            </w:r>
          </w:p>
        </w:tc>
      </w:tr>
      <w:tr w:rsidR="00EE2E28" w:rsidRPr="0018171A" w14:paraId="770BBF78" w14:textId="77777777" w:rsidTr="00C13DC8">
        <w:trPr>
          <w:trHeight w:val="368"/>
        </w:trPr>
        <w:tc>
          <w:tcPr>
            <w:tcW w:w="1890" w:type="dxa"/>
          </w:tcPr>
          <w:p w14:paraId="2B24531F" w14:textId="77777777" w:rsidR="00EE2E28" w:rsidRPr="0018171A" w:rsidRDefault="00EE2E28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00" w:type="dxa"/>
          </w:tcPr>
          <w:p w14:paraId="2B95849C" w14:textId="6764C048" w:rsidR="00EE2E28" w:rsidRPr="00EE2E28" w:rsidRDefault="00EE2E28" w:rsidP="00507D2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  <w:b/>
                <w:i/>
              </w:rPr>
              <w:t>Dinner</w:t>
            </w:r>
            <w:r w:rsidR="001B5423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>
              <w:rPr>
                <w:rFonts w:asciiTheme="minorHAnsi" w:hAnsiTheme="minorHAnsi" w:cstheme="minorHAnsi"/>
              </w:rPr>
              <w:t>with Materials Engineering Professor John Howarter and Kendra Erk</w:t>
            </w:r>
          </w:p>
        </w:tc>
        <w:tc>
          <w:tcPr>
            <w:tcW w:w="1826" w:type="dxa"/>
            <w:shd w:val="clear" w:color="auto" w:fill="auto"/>
          </w:tcPr>
          <w:p w14:paraId="220D1EEE" w14:textId="0B8BD7CC" w:rsidR="00EE2E28" w:rsidRPr="0018171A" w:rsidRDefault="00EE2E28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1504" w:type="dxa"/>
          </w:tcPr>
          <w:p w14:paraId="6C684429" w14:textId="77777777" w:rsidR="00EE2E28" w:rsidRPr="0018171A" w:rsidRDefault="00EE2E28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839EF95" w14:textId="71A8F56D" w:rsidR="001B5193" w:rsidRPr="0018171A" w:rsidRDefault="001B5193" w:rsidP="00076DFD">
      <w:pPr>
        <w:spacing w:before="14" w:afterLines="20" w:after="48"/>
        <w:rPr>
          <w:rFonts w:asciiTheme="minorHAnsi" w:hAnsiTheme="minorHAnsi" w:cstheme="minorHAnsi"/>
        </w:rPr>
      </w:pPr>
    </w:p>
    <w:p w14:paraId="79DC4FAE" w14:textId="52F557F9" w:rsidR="001B5193" w:rsidRPr="0018171A" w:rsidRDefault="001B5193" w:rsidP="00076DFD">
      <w:pPr>
        <w:spacing w:before="14" w:afterLines="20" w:after="48"/>
        <w:rPr>
          <w:rFonts w:asciiTheme="minorHAnsi" w:hAnsiTheme="minorHAnsi" w:cstheme="minorHAnsi"/>
        </w:rPr>
      </w:pPr>
      <w:r w:rsidRPr="0018171A">
        <w:rPr>
          <w:rFonts w:asciiTheme="minorHAnsi" w:hAnsiTheme="minorHAnsi" w:cstheme="minorHAnsi"/>
        </w:rPr>
        <w:t>February 2, 2018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6390"/>
        <w:gridCol w:w="1890"/>
        <w:gridCol w:w="1440"/>
      </w:tblGrid>
      <w:tr w:rsidR="0018171A" w:rsidRPr="0018171A" w14:paraId="4A347396" w14:textId="77777777" w:rsidTr="00C13DC8">
        <w:tc>
          <w:tcPr>
            <w:tcW w:w="1867" w:type="dxa"/>
            <w:shd w:val="clear" w:color="auto" w:fill="D9D9D9"/>
          </w:tcPr>
          <w:p w14:paraId="02F7FF85" w14:textId="77777777" w:rsidR="00061B87" w:rsidRPr="0018171A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6390" w:type="dxa"/>
            <w:shd w:val="clear" w:color="auto" w:fill="D9D9D9"/>
          </w:tcPr>
          <w:p w14:paraId="7F123ECB" w14:textId="77777777" w:rsidR="00061B87" w:rsidRPr="0018171A" w:rsidRDefault="00061B87" w:rsidP="00E43FFF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Event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</w:tcPr>
          <w:p w14:paraId="79FFFBC3" w14:textId="77777777" w:rsidR="00061B87" w:rsidRPr="0018171A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1440" w:type="dxa"/>
            <w:shd w:val="clear" w:color="auto" w:fill="D9D9D9"/>
          </w:tcPr>
          <w:p w14:paraId="6C6A6F15" w14:textId="77777777" w:rsidR="00061B87" w:rsidRPr="0018171A" w:rsidRDefault="00061B87" w:rsidP="00DE6BE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Notes</w:t>
            </w:r>
          </w:p>
        </w:tc>
      </w:tr>
      <w:tr w:rsidR="0018171A" w:rsidRPr="0018171A" w14:paraId="36409B0E" w14:textId="77777777" w:rsidTr="00C13DC8">
        <w:trPr>
          <w:trHeight w:val="368"/>
        </w:trPr>
        <w:tc>
          <w:tcPr>
            <w:tcW w:w="1867" w:type="dxa"/>
          </w:tcPr>
          <w:p w14:paraId="32D19999" w14:textId="5C737C9D" w:rsidR="001B5193" w:rsidRPr="0018171A" w:rsidRDefault="001B5193" w:rsidP="00507D2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8:</w:t>
            </w:r>
            <w:r w:rsidR="00C13DC8">
              <w:rPr>
                <w:rFonts w:asciiTheme="minorHAnsi" w:hAnsiTheme="minorHAnsi" w:cstheme="minorHAnsi"/>
              </w:rPr>
              <w:t>30</w:t>
            </w:r>
            <w:r w:rsidRPr="0018171A">
              <w:rPr>
                <w:rFonts w:asciiTheme="minorHAnsi" w:hAnsiTheme="minorHAnsi" w:cstheme="minorHAnsi"/>
              </w:rPr>
              <w:t xml:space="preserve"> – </w:t>
            </w:r>
            <w:r w:rsidR="00507D28">
              <w:rPr>
                <w:rFonts w:asciiTheme="minorHAnsi" w:hAnsiTheme="minorHAnsi" w:cstheme="minorHAnsi"/>
              </w:rPr>
              <w:t>10</w:t>
            </w:r>
            <w:bookmarkStart w:id="2" w:name="_GoBack"/>
            <w:bookmarkEnd w:id="2"/>
            <w:r w:rsidRPr="0018171A">
              <w:rPr>
                <w:rFonts w:asciiTheme="minorHAnsi" w:hAnsiTheme="minorHAnsi" w:cstheme="minorHAnsi"/>
              </w:rPr>
              <w:t>:</w:t>
            </w:r>
            <w:r w:rsidR="00507D28">
              <w:rPr>
                <w:rFonts w:asciiTheme="minorHAnsi" w:hAnsiTheme="minorHAnsi" w:cstheme="minorHAnsi"/>
              </w:rPr>
              <w:t>00</w:t>
            </w:r>
            <w:r w:rsidRPr="0018171A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6390" w:type="dxa"/>
          </w:tcPr>
          <w:p w14:paraId="2DFE4545" w14:textId="3ADF6617" w:rsidR="001B5193" w:rsidRPr="00C13DC8" w:rsidRDefault="001B5193" w:rsidP="001B5193">
            <w:pPr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  <w:r w:rsidRPr="00C13DC8">
              <w:rPr>
                <w:rFonts w:asciiTheme="minorHAnsi" w:hAnsiTheme="minorHAnsi" w:cstheme="minorHAnsi"/>
                <w:b/>
                <w:i/>
              </w:rPr>
              <w:t xml:space="preserve">Breakfast </w:t>
            </w:r>
            <w:r w:rsidR="00EE2E28" w:rsidRPr="00C13DC8">
              <w:rPr>
                <w:rFonts w:asciiTheme="minorHAnsi" w:hAnsiTheme="minorHAnsi" w:cstheme="minorHAnsi"/>
                <w:b/>
                <w:i/>
              </w:rPr>
              <w:t xml:space="preserve">with </w:t>
            </w:r>
            <w:r w:rsidR="00C13DC8" w:rsidRPr="00C13DC8">
              <w:rPr>
                <w:rFonts w:asciiTheme="minorHAnsi" w:hAnsiTheme="minorHAnsi" w:cstheme="minorHAnsi"/>
                <w:b/>
                <w:i/>
              </w:rPr>
              <w:t>Materials Engineering Professor Chelsea Davis</w:t>
            </w:r>
          </w:p>
        </w:tc>
        <w:tc>
          <w:tcPr>
            <w:tcW w:w="1890" w:type="dxa"/>
            <w:shd w:val="clear" w:color="auto" w:fill="auto"/>
          </w:tcPr>
          <w:p w14:paraId="0EB434DF" w14:textId="36E43625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Meet in Hotel Lobby</w:t>
            </w:r>
          </w:p>
        </w:tc>
        <w:tc>
          <w:tcPr>
            <w:tcW w:w="1440" w:type="dxa"/>
          </w:tcPr>
          <w:p w14:paraId="325D0975" w14:textId="40BE2342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13DC8" w:rsidRPr="0018171A" w14:paraId="3AE2ABF9" w14:textId="77777777" w:rsidTr="00C13DC8">
        <w:tc>
          <w:tcPr>
            <w:tcW w:w="1867" w:type="dxa"/>
          </w:tcPr>
          <w:p w14:paraId="7FE22DF4" w14:textId="6E3B2D76" w:rsidR="00C13DC8" w:rsidRPr="0018171A" w:rsidRDefault="00C13DC8" w:rsidP="00C13DC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10:00 – 10:30am</w:t>
            </w:r>
          </w:p>
        </w:tc>
        <w:tc>
          <w:tcPr>
            <w:tcW w:w="6390" w:type="dxa"/>
          </w:tcPr>
          <w:p w14:paraId="2309F3F6" w14:textId="164CFCCC" w:rsidR="00C13DC8" w:rsidRPr="0018171A" w:rsidRDefault="00C13DC8" w:rsidP="00C13DC8">
            <w:pPr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Meet with Materials Engineering Professor Carlos Martinez</w:t>
            </w:r>
          </w:p>
        </w:tc>
        <w:tc>
          <w:tcPr>
            <w:tcW w:w="1890" w:type="dxa"/>
            <w:shd w:val="clear" w:color="auto" w:fill="auto"/>
          </w:tcPr>
          <w:p w14:paraId="4FE0E3D5" w14:textId="45B37557" w:rsidR="00C13DC8" w:rsidRPr="0018171A" w:rsidRDefault="00C13DC8" w:rsidP="00C13DC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 2327</w:t>
            </w:r>
          </w:p>
        </w:tc>
        <w:tc>
          <w:tcPr>
            <w:tcW w:w="1440" w:type="dxa"/>
          </w:tcPr>
          <w:p w14:paraId="01913674" w14:textId="77777777" w:rsidR="00C13DC8" w:rsidRPr="0018171A" w:rsidRDefault="00C13DC8" w:rsidP="00C13DC8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22E843E5" w14:textId="77777777" w:rsidTr="00C13DC8">
        <w:tc>
          <w:tcPr>
            <w:tcW w:w="1867" w:type="dxa"/>
          </w:tcPr>
          <w:p w14:paraId="69C74B2D" w14:textId="308C959D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10:30 – 11:00am</w:t>
            </w:r>
          </w:p>
        </w:tc>
        <w:tc>
          <w:tcPr>
            <w:tcW w:w="6390" w:type="dxa"/>
          </w:tcPr>
          <w:p w14:paraId="1D9BF65C" w14:textId="1E2B07F1" w:rsidR="001B5193" w:rsidRPr="0018171A" w:rsidRDefault="00901FD4" w:rsidP="00C32D15">
            <w:pPr>
              <w:pStyle w:val="HTMLPreformatted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Meet with Davidson School of Chemical Engineering </w:t>
            </w:r>
            <w:r w:rsidR="0018171A" w:rsidRPr="0018171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Professor</w:t>
            </w:r>
            <w:r w:rsidRPr="0018171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You-Yeon Won</w:t>
            </w:r>
          </w:p>
        </w:tc>
        <w:tc>
          <w:tcPr>
            <w:tcW w:w="1890" w:type="dxa"/>
            <w:shd w:val="clear" w:color="auto" w:fill="auto"/>
          </w:tcPr>
          <w:p w14:paraId="0346E850" w14:textId="45EE0AE5" w:rsidR="001B5193" w:rsidRPr="0018171A" w:rsidRDefault="00A661B4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2237</w:t>
            </w:r>
          </w:p>
        </w:tc>
        <w:tc>
          <w:tcPr>
            <w:tcW w:w="1440" w:type="dxa"/>
          </w:tcPr>
          <w:p w14:paraId="524B0414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190827EE" w14:textId="77777777" w:rsidTr="00C13DC8">
        <w:tc>
          <w:tcPr>
            <w:tcW w:w="1867" w:type="dxa"/>
          </w:tcPr>
          <w:p w14:paraId="44814252" w14:textId="11989C89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11:00 – 11:30pm</w:t>
            </w:r>
          </w:p>
        </w:tc>
        <w:tc>
          <w:tcPr>
            <w:tcW w:w="6390" w:type="dxa"/>
          </w:tcPr>
          <w:p w14:paraId="2DDA17C9" w14:textId="270814C5" w:rsidR="001B5193" w:rsidRPr="0018171A" w:rsidRDefault="00901FD4" w:rsidP="001B5193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 xml:space="preserve">Meet with Materials Engineering Professor </w:t>
            </w:r>
            <w:r w:rsidR="00A661B4" w:rsidRPr="0018171A">
              <w:rPr>
                <w:rFonts w:asciiTheme="minorHAnsi" w:hAnsiTheme="minorHAnsi" w:cstheme="minorHAnsi"/>
              </w:rPr>
              <w:t xml:space="preserve">Jeffrey </w:t>
            </w:r>
            <w:r w:rsidRPr="0018171A">
              <w:rPr>
                <w:rFonts w:asciiTheme="minorHAnsi" w:hAnsiTheme="minorHAnsi" w:cstheme="minorHAnsi"/>
              </w:rPr>
              <w:t>Youngblood</w:t>
            </w:r>
          </w:p>
        </w:tc>
        <w:tc>
          <w:tcPr>
            <w:tcW w:w="1890" w:type="dxa"/>
            <w:shd w:val="clear" w:color="auto" w:fill="auto"/>
          </w:tcPr>
          <w:p w14:paraId="22CF4540" w14:textId="6D20C313" w:rsidR="001B5193" w:rsidRPr="0018171A" w:rsidRDefault="00A661B4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2233</w:t>
            </w:r>
          </w:p>
        </w:tc>
        <w:tc>
          <w:tcPr>
            <w:tcW w:w="1440" w:type="dxa"/>
          </w:tcPr>
          <w:p w14:paraId="04A069D1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3B944EA7" w14:textId="77777777" w:rsidTr="00C13DC8">
        <w:tc>
          <w:tcPr>
            <w:tcW w:w="1867" w:type="dxa"/>
          </w:tcPr>
          <w:p w14:paraId="6DA9D254" w14:textId="5039354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11:45 – 1:15pm</w:t>
            </w:r>
          </w:p>
        </w:tc>
        <w:tc>
          <w:tcPr>
            <w:tcW w:w="6390" w:type="dxa"/>
          </w:tcPr>
          <w:p w14:paraId="26F6DBED" w14:textId="411540D3" w:rsidR="001B5193" w:rsidRPr="00EC1249" w:rsidRDefault="00EC1249" w:rsidP="00507D28">
            <w:pPr>
              <w:spacing w:beforeLines="20" w:before="48" w:afterLines="20" w:after="4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MSE Graduate Student </w:t>
            </w:r>
            <w:r w:rsidR="00D803D5" w:rsidRPr="0018171A">
              <w:rPr>
                <w:rFonts w:asciiTheme="minorHAnsi" w:hAnsiTheme="minorHAnsi" w:cstheme="minorHAnsi"/>
                <w:b/>
                <w:i/>
              </w:rPr>
              <w:t>Lunch</w:t>
            </w:r>
          </w:p>
        </w:tc>
        <w:tc>
          <w:tcPr>
            <w:tcW w:w="1890" w:type="dxa"/>
            <w:shd w:val="clear" w:color="auto" w:fill="auto"/>
          </w:tcPr>
          <w:p w14:paraId="675FE3CB" w14:textId="15E0A552" w:rsidR="001B5193" w:rsidRPr="0018171A" w:rsidRDefault="00EC1249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1440" w:type="dxa"/>
          </w:tcPr>
          <w:p w14:paraId="64B2D4A3" w14:textId="67B909E9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69665205" w14:textId="77777777" w:rsidTr="00C13DC8">
        <w:tc>
          <w:tcPr>
            <w:tcW w:w="1867" w:type="dxa"/>
          </w:tcPr>
          <w:p w14:paraId="73D0564E" w14:textId="51C3806C" w:rsidR="001B5193" w:rsidRPr="00EC1249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EC1249">
              <w:rPr>
                <w:rFonts w:asciiTheme="minorHAnsi" w:hAnsiTheme="minorHAnsi" w:cstheme="minorHAnsi"/>
              </w:rPr>
              <w:t>1:30 – 2:00pm</w:t>
            </w:r>
          </w:p>
        </w:tc>
        <w:tc>
          <w:tcPr>
            <w:tcW w:w="6390" w:type="dxa"/>
          </w:tcPr>
          <w:p w14:paraId="1A8BEA0C" w14:textId="4731018A" w:rsidR="001B5193" w:rsidRPr="0018171A" w:rsidRDefault="001B5423" w:rsidP="001B5423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Armstrong Lab tour (Prof. </w:t>
            </w:r>
            <w:r w:rsidR="00EC1249">
              <w:rPr>
                <w:rFonts w:asciiTheme="minorHAnsi" w:hAnsiTheme="minorHAnsi" w:cstheme="minorHAnsi"/>
              </w:rPr>
              <w:t>Erk student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49E7DA5" w14:textId="26B1D8B9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F46C7A8" w14:textId="110D91F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54E3C8D7" w14:textId="77777777" w:rsidTr="00C13DC8">
        <w:tc>
          <w:tcPr>
            <w:tcW w:w="1867" w:type="dxa"/>
          </w:tcPr>
          <w:p w14:paraId="13B28A4E" w14:textId="5569ACD9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2:00 – 2:30pm</w:t>
            </w:r>
          </w:p>
        </w:tc>
        <w:tc>
          <w:tcPr>
            <w:tcW w:w="6390" w:type="dxa"/>
          </w:tcPr>
          <w:p w14:paraId="5225C791" w14:textId="2A7F6B08" w:rsidR="001B5193" w:rsidRPr="0018171A" w:rsidRDefault="0018171A" w:rsidP="0018171A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Meet with </w:t>
            </w:r>
            <w:r w:rsidRPr="0018171A">
              <w:rPr>
                <w:rFonts w:asciiTheme="minorHAnsi" w:hAnsiTheme="minorHAnsi" w:cstheme="minorHAnsi"/>
              </w:rPr>
              <w:t xml:space="preserve">Chemical Engineering Professor </w:t>
            </w:r>
            <w:r w:rsidR="00901FD4" w:rsidRPr="0018171A">
              <w:rPr>
                <w:rFonts w:asciiTheme="minorHAnsi" w:hAnsiTheme="minorHAnsi" w:cstheme="minorHAnsi"/>
              </w:rPr>
              <w:t xml:space="preserve">Vivek </w:t>
            </w:r>
            <w:r w:rsidRPr="0018171A">
              <w:rPr>
                <w:rFonts w:asciiTheme="minorHAnsi" w:hAnsiTheme="minorHAnsi" w:cstheme="minorHAnsi"/>
              </w:rPr>
              <w:t>Narsimhan</w:t>
            </w:r>
          </w:p>
        </w:tc>
        <w:tc>
          <w:tcPr>
            <w:tcW w:w="1890" w:type="dxa"/>
            <w:shd w:val="clear" w:color="auto" w:fill="auto"/>
          </w:tcPr>
          <w:p w14:paraId="0E65DA7F" w14:textId="13CC475C" w:rsidR="001B5193" w:rsidRPr="0018171A" w:rsidRDefault="005F5F05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2222</w:t>
            </w:r>
          </w:p>
        </w:tc>
        <w:tc>
          <w:tcPr>
            <w:tcW w:w="1440" w:type="dxa"/>
          </w:tcPr>
          <w:p w14:paraId="747C0549" w14:textId="50A57CB5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1E08E43D" w14:textId="77777777" w:rsidTr="00C13DC8">
        <w:trPr>
          <w:trHeight w:val="737"/>
        </w:trPr>
        <w:tc>
          <w:tcPr>
            <w:tcW w:w="1867" w:type="dxa"/>
          </w:tcPr>
          <w:p w14:paraId="6BB54C5E" w14:textId="7D980A30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2:30 – 3:00pm</w:t>
            </w:r>
          </w:p>
        </w:tc>
        <w:tc>
          <w:tcPr>
            <w:tcW w:w="6390" w:type="dxa"/>
          </w:tcPr>
          <w:p w14:paraId="253FA1B8" w14:textId="4AB2439B" w:rsidR="001B5193" w:rsidRPr="0018171A" w:rsidRDefault="00A661B4" w:rsidP="00C32D15">
            <w:pPr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Meet with Davidson School of Chemical Engineering Professor Bryan W. Boudouris</w:t>
            </w:r>
          </w:p>
        </w:tc>
        <w:tc>
          <w:tcPr>
            <w:tcW w:w="1890" w:type="dxa"/>
            <w:shd w:val="clear" w:color="auto" w:fill="auto"/>
          </w:tcPr>
          <w:p w14:paraId="152BD528" w14:textId="1C0B9E92" w:rsidR="001B5193" w:rsidRPr="0018171A" w:rsidRDefault="005F5F05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2222</w:t>
            </w:r>
          </w:p>
        </w:tc>
        <w:tc>
          <w:tcPr>
            <w:tcW w:w="1440" w:type="dxa"/>
          </w:tcPr>
          <w:p w14:paraId="4D9D13AE" w14:textId="6ECC7E44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56D1C35D" w14:textId="77777777" w:rsidTr="00C13DC8">
        <w:tc>
          <w:tcPr>
            <w:tcW w:w="1867" w:type="dxa"/>
          </w:tcPr>
          <w:p w14:paraId="5561A2A5" w14:textId="176CD8C9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3:00 – 3:30pm</w:t>
            </w:r>
          </w:p>
        </w:tc>
        <w:tc>
          <w:tcPr>
            <w:tcW w:w="6390" w:type="dxa"/>
          </w:tcPr>
          <w:p w14:paraId="1DA974C0" w14:textId="5342F4B2" w:rsidR="001B5193" w:rsidRPr="0018171A" w:rsidRDefault="00C32D15" w:rsidP="001B5193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 with Materials Engineering Professor and Department Head David Bahr</w:t>
            </w:r>
          </w:p>
        </w:tc>
        <w:tc>
          <w:tcPr>
            <w:tcW w:w="1890" w:type="dxa"/>
            <w:shd w:val="clear" w:color="auto" w:fill="auto"/>
          </w:tcPr>
          <w:p w14:paraId="08F0B74E" w14:textId="192FA112" w:rsidR="001B5193" w:rsidRPr="0018171A" w:rsidRDefault="00C32D15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2300</w:t>
            </w:r>
          </w:p>
        </w:tc>
        <w:tc>
          <w:tcPr>
            <w:tcW w:w="1440" w:type="dxa"/>
          </w:tcPr>
          <w:p w14:paraId="15B4DEBD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2066C229" w14:textId="77777777" w:rsidTr="00C13DC8">
        <w:tc>
          <w:tcPr>
            <w:tcW w:w="1867" w:type="dxa"/>
          </w:tcPr>
          <w:p w14:paraId="0A1E7FE3" w14:textId="21337165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3:30 – 3:45pm</w:t>
            </w:r>
          </w:p>
        </w:tc>
        <w:tc>
          <w:tcPr>
            <w:tcW w:w="6390" w:type="dxa"/>
          </w:tcPr>
          <w:p w14:paraId="4F1CCC1B" w14:textId="4D91E2A4" w:rsidR="001B5193" w:rsidRPr="0018171A" w:rsidRDefault="001B5193" w:rsidP="001B5193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Seminar Prep</w:t>
            </w:r>
          </w:p>
        </w:tc>
        <w:tc>
          <w:tcPr>
            <w:tcW w:w="1890" w:type="dxa"/>
            <w:shd w:val="clear" w:color="auto" w:fill="auto"/>
          </w:tcPr>
          <w:p w14:paraId="1ECEFAD5" w14:textId="70B09B32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1010</w:t>
            </w:r>
          </w:p>
        </w:tc>
        <w:tc>
          <w:tcPr>
            <w:tcW w:w="1440" w:type="dxa"/>
          </w:tcPr>
          <w:p w14:paraId="05797AC0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61C89075" w14:textId="77777777" w:rsidTr="00C13DC8">
        <w:tc>
          <w:tcPr>
            <w:tcW w:w="1867" w:type="dxa"/>
          </w:tcPr>
          <w:p w14:paraId="3A094696" w14:textId="665ABF3B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3:45 – 5:00pm</w:t>
            </w:r>
          </w:p>
        </w:tc>
        <w:tc>
          <w:tcPr>
            <w:tcW w:w="6390" w:type="dxa"/>
          </w:tcPr>
          <w:p w14:paraId="10E5BCDD" w14:textId="42671566" w:rsidR="001B5193" w:rsidRPr="0018171A" w:rsidRDefault="001B5193" w:rsidP="001B5193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Seminar</w:t>
            </w:r>
          </w:p>
        </w:tc>
        <w:tc>
          <w:tcPr>
            <w:tcW w:w="1890" w:type="dxa"/>
            <w:shd w:val="clear" w:color="auto" w:fill="auto"/>
          </w:tcPr>
          <w:p w14:paraId="588B31FE" w14:textId="07ACB12A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ARMS 1010</w:t>
            </w:r>
          </w:p>
        </w:tc>
        <w:tc>
          <w:tcPr>
            <w:tcW w:w="1440" w:type="dxa"/>
          </w:tcPr>
          <w:p w14:paraId="6F09B097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575C1C02" w14:textId="77777777" w:rsidTr="00C13DC8">
        <w:tc>
          <w:tcPr>
            <w:tcW w:w="1867" w:type="dxa"/>
          </w:tcPr>
          <w:p w14:paraId="6EF22579" w14:textId="18BCCDAC" w:rsidR="001B5193" w:rsidRPr="0018171A" w:rsidRDefault="00C32D15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5:30pm</w:t>
            </w:r>
          </w:p>
        </w:tc>
        <w:tc>
          <w:tcPr>
            <w:tcW w:w="6390" w:type="dxa"/>
          </w:tcPr>
          <w:p w14:paraId="5A9472DD" w14:textId="45F8B069" w:rsidR="001B5193" w:rsidRPr="0018171A" w:rsidRDefault="00D803D5" w:rsidP="001B5423">
            <w:pPr>
              <w:spacing w:beforeLines="20" w:before="48" w:afterLines="20" w:after="48"/>
              <w:rPr>
                <w:rFonts w:asciiTheme="minorHAnsi" w:hAnsiTheme="minorHAnsi" w:cstheme="minorHAnsi"/>
                <w:b/>
                <w:i/>
              </w:rPr>
            </w:pPr>
            <w:r w:rsidRPr="0018171A">
              <w:rPr>
                <w:rFonts w:asciiTheme="minorHAnsi" w:hAnsiTheme="minorHAnsi" w:cstheme="minorHAnsi"/>
                <w:b/>
                <w:i/>
              </w:rPr>
              <w:t>Dinner</w:t>
            </w:r>
            <w:r w:rsidR="00EE2E28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1B5423">
              <w:rPr>
                <w:rFonts w:asciiTheme="minorHAnsi" w:hAnsiTheme="minorHAnsi" w:cstheme="minorHAnsi"/>
                <w:b/>
                <w:i/>
              </w:rPr>
              <w:t>with MSE Faculty</w:t>
            </w:r>
          </w:p>
        </w:tc>
        <w:tc>
          <w:tcPr>
            <w:tcW w:w="1890" w:type="dxa"/>
            <w:shd w:val="clear" w:color="auto" w:fill="auto"/>
          </w:tcPr>
          <w:p w14:paraId="0C07754F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52C1631" w14:textId="77777777" w:rsidR="001B5193" w:rsidRPr="0018171A" w:rsidRDefault="001B5193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171A" w:rsidRPr="0018171A" w14:paraId="5FAA8910" w14:textId="77777777" w:rsidTr="00C13DC8">
        <w:tc>
          <w:tcPr>
            <w:tcW w:w="1867" w:type="dxa"/>
          </w:tcPr>
          <w:p w14:paraId="46854AB7" w14:textId="77777777" w:rsidR="00D803D5" w:rsidRPr="0018171A" w:rsidRDefault="00D803D5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0" w:type="dxa"/>
          </w:tcPr>
          <w:p w14:paraId="02902E65" w14:textId="2BFA1C35" w:rsidR="00D803D5" w:rsidRPr="0018171A" w:rsidRDefault="00D803D5" w:rsidP="001B5193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18171A">
              <w:rPr>
                <w:rFonts w:asciiTheme="minorHAnsi" w:hAnsiTheme="minorHAnsi" w:cstheme="minorHAnsi"/>
              </w:rPr>
              <w:t>Heading home</w:t>
            </w:r>
          </w:p>
        </w:tc>
        <w:tc>
          <w:tcPr>
            <w:tcW w:w="1890" w:type="dxa"/>
            <w:shd w:val="clear" w:color="auto" w:fill="auto"/>
          </w:tcPr>
          <w:p w14:paraId="70508FFC" w14:textId="77777777" w:rsidR="00D803D5" w:rsidRPr="0018171A" w:rsidRDefault="00D803D5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5DB0B8B3" w14:textId="77777777" w:rsidR="00D803D5" w:rsidRPr="0018171A" w:rsidRDefault="00D803D5" w:rsidP="001B519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701D6A6" w14:textId="77777777" w:rsidR="00E36492" w:rsidRDefault="00E36492" w:rsidP="00CF1252">
      <w:pPr>
        <w:rPr>
          <w:rFonts w:asciiTheme="minorHAnsi" w:hAnsiTheme="minorHAnsi" w:cstheme="minorHAnsi"/>
          <w:b/>
          <w:sz w:val="16"/>
          <w:szCs w:val="16"/>
        </w:rPr>
      </w:pPr>
    </w:p>
    <w:sectPr w:rsidR="00E36492" w:rsidSect="008B7490">
      <w:headerReference w:type="default" r:id="rId8"/>
      <w:pgSz w:w="12240" w:h="15840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8FEC3" w14:textId="77777777" w:rsidR="00C13DC8" w:rsidRDefault="00C13DC8">
      <w:r>
        <w:separator/>
      </w:r>
    </w:p>
  </w:endnote>
  <w:endnote w:type="continuationSeparator" w:id="0">
    <w:p w14:paraId="74EC2C9A" w14:textId="77777777" w:rsidR="00C13DC8" w:rsidRDefault="00C1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D91E2" w14:textId="77777777" w:rsidR="00C13DC8" w:rsidRDefault="00C13DC8">
      <w:r>
        <w:separator/>
      </w:r>
    </w:p>
  </w:footnote>
  <w:footnote w:type="continuationSeparator" w:id="0">
    <w:p w14:paraId="34FCD774" w14:textId="77777777" w:rsidR="00C13DC8" w:rsidRDefault="00C13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1FC9" w14:textId="6B6529D3" w:rsidR="00C13DC8" w:rsidRDefault="00C13DC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026224" wp14:editId="6E869B4C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873250" cy="95948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2E5509">
      <w:rPr>
        <w:rFonts w:ascii="Corbel" w:eastAsia="Corbel" w:hAnsi="Corbel" w:cs="Corbel"/>
        <w:b/>
        <w:bCs/>
        <w:noProof/>
        <w:spacing w:val="1"/>
        <w:sz w:val="26"/>
        <w:szCs w:val="26"/>
      </w:rPr>
      <w:drawing>
        <wp:anchor distT="0" distB="0" distL="114300" distR="114300" simplePos="0" relativeHeight="251659264" behindDoc="0" locked="0" layoutInCell="1" allowOverlap="1" wp14:anchorId="2DD7F475" wp14:editId="4EBBB05D">
          <wp:simplePos x="0" y="0"/>
          <wp:positionH relativeFrom="column">
            <wp:posOffset>0</wp:posOffset>
          </wp:positionH>
          <wp:positionV relativeFrom="paragraph">
            <wp:posOffset>200025</wp:posOffset>
          </wp:positionV>
          <wp:extent cx="1885950" cy="571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167B3"/>
    <w:rsid w:val="00017C5B"/>
    <w:rsid w:val="0002353F"/>
    <w:rsid w:val="00025435"/>
    <w:rsid w:val="00026849"/>
    <w:rsid w:val="00026931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76DFD"/>
    <w:rsid w:val="00082D56"/>
    <w:rsid w:val="00087314"/>
    <w:rsid w:val="00091761"/>
    <w:rsid w:val="00092AC0"/>
    <w:rsid w:val="00096ECD"/>
    <w:rsid w:val="000A0D08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6873"/>
    <w:rsid w:val="000D68F4"/>
    <w:rsid w:val="000E08A9"/>
    <w:rsid w:val="000E4873"/>
    <w:rsid w:val="00100974"/>
    <w:rsid w:val="00101560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3C3A"/>
    <w:rsid w:val="00134E23"/>
    <w:rsid w:val="00134E60"/>
    <w:rsid w:val="00135DF7"/>
    <w:rsid w:val="00137999"/>
    <w:rsid w:val="00140AA4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171A"/>
    <w:rsid w:val="0018363D"/>
    <w:rsid w:val="00190010"/>
    <w:rsid w:val="001910FB"/>
    <w:rsid w:val="00197233"/>
    <w:rsid w:val="00197947"/>
    <w:rsid w:val="00197C90"/>
    <w:rsid w:val="001A4DD2"/>
    <w:rsid w:val="001A734C"/>
    <w:rsid w:val="001B225E"/>
    <w:rsid w:val="001B2EC8"/>
    <w:rsid w:val="001B5193"/>
    <w:rsid w:val="001B5423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F13AD"/>
    <w:rsid w:val="001F3AC9"/>
    <w:rsid w:val="001F3BBC"/>
    <w:rsid w:val="001F3C9E"/>
    <w:rsid w:val="001F493D"/>
    <w:rsid w:val="001F4A58"/>
    <w:rsid w:val="001F4CF2"/>
    <w:rsid w:val="002000C8"/>
    <w:rsid w:val="002003AE"/>
    <w:rsid w:val="002050C2"/>
    <w:rsid w:val="00205179"/>
    <w:rsid w:val="00205608"/>
    <w:rsid w:val="002066BA"/>
    <w:rsid w:val="00207F78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E79"/>
    <w:rsid w:val="00231FA5"/>
    <w:rsid w:val="00234D76"/>
    <w:rsid w:val="00235535"/>
    <w:rsid w:val="00241DEE"/>
    <w:rsid w:val="002431AE"/>
    <w:rsid w:val="002450B0"/>
    <w:rsid w:val="00247980"/>
    <w:rsid w:val="002529A1"/>
    <w:rsid w:val="002548FF"/>
    <w:rsid w:val="0025637B"/>
    <w:rsid w:val="002564D1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976BD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3352"/>
    <w:rsid w:val="003249BF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5D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4086"/>
    <w:rsid w:val="003B6615"/>
    <w:rsid w:val="003C04C3"/>
    <w:rsid w:val="003C1F97"/>
    <w:rsid w:val="003C391A"/>
    <w:rsid w:val="003C6E20"/>
    <w:rsid w:val="003D3ADF"/>
    <w:rsid w:val="003D5608"/>
    <w:rsid w:val="003D65FC"/>
    <w:rsid w:val="003D683A"/>
    <w:rsid w:val="003D7A06"/>
    <w:rsid w:val="003E167B"/>
    <w:rsid w:val="003E2AB1"/>
    <w:rsid w:val="003E4807"/>
    <w:rsid w:val="003F4D57"/>
    <w:rsid w:val="003F7DE1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40836"/>
    <w:rsid w:val="00441BD1"/>
    <w:rsid w:val="00443B6E"/>
    <w:rsid w:val="00444C36"/>
    <w:rsid w:val="00444E26"/>
    <w:rsid w:val="00446579"/>
    <w:rsid w:val="0045146F"/>
    <w:rsid w:val="0045338E"/>
    <w:rsid w:val="00457565"/>
    <w:rsid w:val="00460668"/>
    <w:rsid w:val="0046415B"/>
    <w:rsid w:val="0046702F"/>
    <w:rsid w:val="00470092"/>
    <w:rsid w:val="004715F6"/>
    <w:rsid w:val="00474A73"/>
    <w:rsid w:val="00476578"/>
    <w:rsid w:val="00477F7A"/>
    <w:rsid w:val="004929AF"/>
    <w:rsid w:val="00493858"/>
    <w:rsid w:val="00495BBB"/>
    <w:rsid w:val="0049655A"/>
    <w:rsid w:val="004A30F8"/>
    <w:rsid w:val="004A584B"/>
    <w:rsid w:val="004A79F9"/>
    <w:rsid w:val="004B2020"/>
    <w:rsid w:val="004B349C"/>
    <w:rsid w:val="004B34A8"/>
    <w:rsid w:val="004B44E4"/>
    <w:rsid w:val="004B520F"/>
    <w:rsid w:val="004B52AF"/>
    <w:rsid w:val="004B52F8"/>
    <w:rsid w:val="004B586A"/>
    <w:rsid w:val="004C0675"/>
    <w:rsid w:val="004C07E6"/>
    <w:rsid w:val="004C1894"/>
    <w:rsid w:val="004C3675"/>
    <w:rsid w:val="004C38D6"/>
    <w:rsid w:val="004C658E"/>
    <w:rsid w:val="004C71FA"/>
    <w:rsid w:val="004D47CE"/>
    <w:rsid w:val="004E2BFA"/>
    <w:rsid w:val="004E34B8"/>
    <w:rsid w:val="004E3509"/>
    <w:rsid w:val="004E3D41"/>
    <w:rsid w:val="004E4040"/>
    <w:rsid w:val="004E4E1C"/>
    <w:rsid w:val="004F217B"/>
    <w:rsid w:val="004F71E6"/>
    <w:rsid w:val="004F74F0"/>
    <w:rsid w:val="004F7C13"/>
    <w:rsid w:val="00500988"/>
    <w:rsid w:val="00501335"/>
    <w:rsid w:val="0050655E"/>
    <w:rsid w:val="00507D28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0937"/>
    <w:rsid w:val="00541BFF"/>
    <w:rsid w:val="00542403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FE2"/>
    <w:rsid w:val="005A789E"/>
    <w:rsid w:val="005B2297"/>
    <w:rsid w:val="005B56AF"/>
    <w:rsid w:val="005C0742"/>
    <w:rsid w:val="005C08B2"/>
    <w:rsid w:val="005C26F5"/>
    <w:rsid w:val="005C2979"/>
    <w:rsid w:val="005C3325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4572"/>
    <w:rsid w:val="005E5E25"/>
    <w:rsid w:val="005E6D98"/>
    <w:rsid w:val="005F05AC"/>
    <w:rsid w:val="005F5F05"/>
    <w:rsid w:val="005F7A94"/>
    <w:rsid w:val="005F7ECD"/>
    <w:rsid w:val="00602BFD"/>
    <w:rsid w:val="006054F4"/>
    <w:rsid w:val="0061205D"/>
    <w:rsid w:val="006135E6"/>
    <w:rsid w:val="006153E4"/>
    <w:rsid w:val="0061587F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55D9"/>
    <w:rsid w:val="00652339"/>
    <w:rsid w:val="006549DB"/>
    <w:rsid w:val="00655B4F"/>
    <w:rsid w:val="00656277"/>
    <w:rsid w:val="00657F62"/>
    <w:rsid w:val="006631DD"/>
    <w:rsid w:val="00663AA5"/>
    <w:rsid w:val="006640BA"/>
    <w:rsid w:val="00664222"/>
    <w:rsid w:val="00674055"/>
    <w:rsid w:val="00674914"/>
    <w:rsid w:val="00680A4E"/>
    <w:rsid w:val="00681D9D"/>
    <w:rsid w:val="006829C4"/>
    <w:rsid w:val="00684D4C"/>
    <w:rsid w:val="00687937"/>
    <w:rsid w:val="0069742D"/>
    <w:rsid w:val="006A656F"/>
    <w:rsid w:val="006B2B12"/>
    <w:rsid w:val="006B5305"/>
    <w:rsid w:val="006C0081"/>
    <w:rsid w:val="006C2D93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2FFE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2DBE"/>
    <w:rsid w:val="00743CC2"/>
    <w:rsid w:val="00743E98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4C25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4C8A"/>
    <w:rsid w:val="007A52E8"/>
    <w:rsid w:val="007A6215"/>
    <w:rsid w:val="007B0224"/>
    <w:rsid w:val="007B373A"/>
    <w:rsid w:val="007B606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41589"/>
    <w:rsid w:val="00843609"/>
    <w:rsid w:val="0084659E"/>
    <w:rsid w:val="00855869"/>
    <w:rsid w:val="00855916"/>
    <w:rsid w:val="00860BF7"/>
    <w:rsid w:val="008638AA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1BE7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B7490"/>
    <w:rsid w:val="008C219B"/>
    <w:rsid w:val="008C2296"/>
    <w:rsid w:val="008C3FDB"/>
    <w:rsid w:val="008C486E"/>
    <w:rsid w:val="008C51E2"/>
    <w:rsid w:val="008C538A"/>
    <w:rsid w:val="008C6E1D"/>
    <w:rsid w:val="008D1F22"/>
    <w:rsid w:val="008D4A0F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1FD4"/>
    <w:rsid w:val="00905578"/>
    <w:rsid w:val="00910BB3"/>
    <w:rsid w:val="0091163B"/>
    <w:rsid w:val="0091219E"/>
    <w:rsid w:val="00914F1A"/>
    <w:rsid w:val="009227C8"/>
    <w:rsid w:val="00925AD3"/>
    <w:rsid w:val="0093021C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82D"/>
    <w:rsid w:val="00984D2B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43D3"/>
    <w:rsid w:val="00A54529"/>
    <w:rsid w:val="00A546CA"/>
    <w:rsid w:val="00A55170"/>
    <w:rsid w:val="00A55CFE"/>
    <w:rsid w:val="00A56DDD"/>
    <w:rsid w:val="00A645E6"/>
    <w:rsid w:val="00A661B4"/>
    <w:rsid w:val="00A67E52"/>
    <w:rsid w:val="00A7432C"/>
    <w:rsid w:val="00A7577F"/>
    <w:rsid w:val="00A8201E"/>
    <w:rsid w:val="00A82EBF"/>
    <w:rsid w:val="00A911C4"/>
    <w:rsid w:val="00A91BFF"/>
    <w:rsid w:val="00A9211D"/>
    <w:rsid w:val="00A92B06"/>
    <w:rsid w:val="00A95CA8"/>
    <w:rsid w:val="00A96380"/>
    <w:rsid w:val="00AA28A7"/>
    <w:rsid w:val="00AA306C"/>
    <w:rsid w:val="00AA3C5B"/>
    <w:rsid w:val="00AA3F4C"/>
    <w:rsid w:val="00AA4DF9"/>
    <w:rsid w:val="00AA6B25"/>
    <w:rsid w:val="00AA7CEC"/>
    <w:rsid w:val="00AB05ED"/>
    <w:rsid w:val="00AB4A3E"/>
    <w:rsid w:val="00AB77FE"/>
    <w:rsid w:val="00AC0F28"/>
    <w:rsid w:val="00AC1A7C"/>
    <w:rsid w:val="00AC228F"/>
    <w:rsid w:val="00AC2935"/>
    <w:rsid w:val="00AC4233"/>
    <w:rsid w:val="00AC7333"/>
    <w:rsid w:val="00AD1A12"/>
    <w:rsid w:val="00AD201D"/>
    <w:rsid w:val="00AD3B8C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3FD9"/>
    <w:rsid w:val="00AF445F"/>
    <w:rsid w:val="00AF7AF2"/>
    <w:rsid w:val="00B02033"/>
    <w:rsid w:val="00B02210"/>
    <w:rsid w:val="00B041A3"/>
    <w:rsid w:val="00B2003C"/>
    <w:rsid w:val="00B213C8"/>
    <w:rsid w:val="00B239FE"/>
    <w:rsid w:val="00B25009"/>
    <w:rsid w:val="00B2550F"/>
    <w:rsid w:val="00B260C4"/>
    <w:rsid w:val="00B26469"/>
    <w:rsid w:val="00B31F2D"/>
    <w:rsid w:val="00B3474E"/>
    <w:rsid w:val="00B36B7A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24AF"/>
    <w:rsid w:val="00BD6529"/>
    <w:rsid w:val="00BE1541"/>
    <w:rsid w:val="00BE62C9"/>
    <w:rsid w:val="00BF20E2"/>
    <w:rsid w:val="00BF3667"/>
    <w:rsid w:val="00BF380D"/>
    <w:rsid w:val="00BF57E2"/>
    <w:rsid w:val="00C03BE8"/>
    <w:rsid w:val="00C05906"/>
    <w:rsid w:val="00C06326"/>
    <w:rsid w:val="00C06908"/>
    <w:rsid w:val="00C12965"/>
    <w:rsid w:val="00C12F4F"/>
    <w:rsid w:val="00C13DC8"/>
    <w:rsid w:val="00C159C5"/>
    <w:rsid w:val="00C164CE"/>
    <w:rsid w:val="00C1675D"/>
    <w:rsid w:val="00C22FF1"/>
    <w:rsid w:val="00C23E87"/>
    <w:rsid w:val="00C2417E"/>
    <w:rsid w:val="00C27148"/>
    <w:rsid w:val="00C327CC"/>
    <w:rsid w:val="00C32D15"/>
    <w:rsid w:val="00C41A21"/>
    <w:rsid w:val="00C427B7"/>
    <w:rsid w:val="00C44356"/>
    <w:rsid w:val="00C51A8F"/>
    <w:rsid w:val="00C528A8"/>
    <w:rsid w:val="00C55036"/>
    <w:rsid w:val="00C565AD"/>
    <w:rsid w:val="00C603A0"/>
    <w:rsid w:val="00C60EDA"/>
    <w:rsid w:val="00C613DE"/>
    <w:rsid w:val="00C64A9C"/>
    <w:rsid w:val="00C654A1"/>
    <w:rsid w:val="00C668E7"/>
    <w:rsid w:val="00C705FB"/>
    <w:rsid w:val="00C71883"/>
    <w:rsid w:val="00C771B5"/>
    <w:rsid w:val="00C84B1C"/>
    <w:rsid w:val="00C87141"/>
    <w:rsid w:val="00C87CA4"/>
    <w:rsid w:val="00C91974"/>
    <w:rsid w:val="00C9277B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7DEA"/>
    <w:rsid w:val="00CF0700"/>
    <w:rsid w:val="00CF1252"/>
    <w:rsid w:val="00CF63C3"/>
    <w:rsid w:val="00CF6F3D"/>
    <w:rsid w:val="00D0241E"/>
    <w:rsid w:val="00D0286B"/>
    <w:rsid w:val="00D02AB6"/>
    <w:rsid w:val="00D06022"/>
    <w:rsid w:val="00D06506"/>
    <w:rsid w:val="00D06E5C"/>
    <w:rsid w:val="00D1015E"/>
    <w:rsid w:val="00D1033E"/>
    <w:rsid w:val="00D17FBE"/>
    <w:rsid w:val="00D25020"/>
    <w:rsid w:val="00D2730A"/>
    <w:rsid w:val="00D27DD9"/>
    <w:rsid w:val="00D3170B"/>
    <w:rsid w:val="00D32084"/>
    <w:rsid w:val="00D35E14"/>
    <w:rsid w:val="00D36E50"/>
    <w:rsid w:val="00D452B4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6A87"/>
    <w:rsid w:val="00D77542"/>
    <w:rsid w:val="00D803D5"/>
    <w:rsid w:val="00D818B6"/>
    <w:rsid w:val="00D834AF"/>
    <w:rsid w:val="00D84EE4"/>
    <w:rsid w:val="00D873C4"/>
    <w:rsid w:val="00D932AB"/>
    <w:rsid w:val="00D95736"/>
    <w:rsid w:val="00D957B7"/>
    <w:rsid w:val="00D95F99"/>
    <w:rsid w:val="00D96BB2"/>
    <w:rsid w:val="00DA0019"/>
    <w:rsid w:val="00DA44DE"/>
    <w:rsid w:val="00DA7DAD"/>
    <w:rsid w:val="00DB37E5"/>
    <w:rsid w:val="00DB6B48"/>
    <w:rsid w:val="00DB6E02"/>
    <w:rsid w:val="00DC12BE"/>
    <w:rsid w:val="00DC33E7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E6BE3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17A89"/>
    <w:rsid w:val="00E345D3"/>
    <w:rsid w:val="00E34C3F"/>
    <w:rsid w:val="00E36492"/>
    <w:rsid w:val="00E41FB7"/>
    <w:rsid w:val="00E43014"/>
    <w:rsid w:val="00E43FFF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3A4E"/>
    <w:rsid w:val="00E862A6"/>
    <w:rsid w:val="00E905C1"/>
    <w:rsid w:val="00E97CA9"/>
    <w:rsid w:val="00EA10D5"/>
    <w:rsid w:val="00EA238D"/>
    <w:rsid w:val="00EA2F00"/>
    <w:rsid w:val="00EA30A6"/>
    <w:rsid w:val="00EA66F1"/>
    <w:rsid w:val="00EA7465"/>
    <w:rsid w:val="00EA778E"/>
    <w:rsid w:val="00EB0D14"/>
    <w:rsid w:val="00EB1133"/>
    <w:rsid w:val="00EB31B7"/>
    <w:rsid w:val="00EB6444"/>
    <w:rsid w:val="00EC1249"/>
    <w:rsid w:val="00EC21F9"/>
    <w:rsid w:val="00ED3AFD"/>
    <w:rsid w:val="00ED4242"/>
    <w:rsid w:val="00ED44B1"/>
    <w:rsid w:val="00ED52F3"/>
    <w:rsid w:val="00ED5953"/>
    <w:rsid w:val="00EE1331"/>
    <w:rsid w:val="00EE2CBD"/>
    <w:rsid w:val="00EE2E28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570A0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80B13"/>
    <w:rsid w:val="00F80C47"/>
    <w:rsid w:val="00F9114F"/>
    <w:rsid w:val="00F941FA"/>
    <w:rsid w:val="00F943C8"/>
    <w:rsid w:val="00FA0FD5"/>
    <w:rsid w:val="00FA1CFB"/>
    <w:rsid w:val="00FA3AAD"/>
    <w:rsid w:val="00FA5214"/>
    <w:rsid w:val="00FA763B"/>
    <w:rsid w:val="00FB05FD"/>
    <w:rsid w:val="00FB3C97"/>
    <w:rsid w:val="00FB5CFB"/>
    <w:rsid w:val="00FB5EFD"/>
    <w:rsid w:val="00FC01EE"/>
    <w:rsid w:val="00FC2E89"/>
    <w:rsid w:val="00FC3B58"/>
    <w:rsid w:val="00FC3EB6"/>
    <w:rsid w:val="00FC6B47"/>
    <w:rsid w:val="00FD36C9"/>
    <w:rsid w:val="00FD5FE5"/>
    <w:rsid w:val="00FE0F42"/>
    <w:rsid w:val="00FE2047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character" w:customStyle="1" w:styleId="contextualextensionhighlight">
    <w:name w:val="contextualextensionhighlight"/>
    <w:basedOn w:val="DefaultParagraphFont"/>
    <w:rsid w:val="001B5193"/>
  </w:style>
  <w:style w:type="character" w:customStyle="1" w:styleId="apple-converted-space">
    <w:name w:val="apple-converted-space"/>
    <w:basedOn w:val="DefaultParagraphFont"/>
    <w:rsid w:val="001B5193"/>
  </w:style>
  <w:style w:type="paragraph" w:styleId="HTMLPreformatted">
    <w:name w:val="HTML Preformatted"/>
    <w:basedOn w:val="Normal"/>
    <w:link w:val="HTMLPreformattedChar"/>
    <w:uiPriority w:val="99"/>
    <w:unhideWhenUsed/>
    <w:rsid w:val="00901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1FD4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E6DA2-A61C-493A-86C4-81730596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F32B72CC.dotm</Template>
  <TotalTime>578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Coar, Stacey L</cp:lastModifiedBy>
  <cp:revision>7</cp:revision>
  <cp:lastPrinted>2016-04-25T12:21:00Z</cp:lastPrinted>
  <dcterms:created xsi:type="dcterms:W3CDTF">2018-01-19T21:34:00Z</dcterms:created>
  <dcterms:modified xsi:type="dcterms:W3CDTF">2018-01-29T15:58:00Z</dcterms:modified>
</cp:coreProperties>
</file>