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1CB490" w14:textId="517646E8" w:rsidR="00A2094F" w:rsidRPr="00E43FFF" w:rsidRDefault="00A2094F" w:rsidP="00655B4F">
      <w:pPr>
        <w:rPr>
          <w:rFonts w:asciiTheme="minorHAnsi" w:hAnsiTheme="minorHAnsi" w:cstheme="minorHAnsi"/>
          <w:b/>
        </w:rPr>
      </w:pPr>
      <w:bookmarkStart w:id="0" w:name="OLE_LINK3"/>
      <w:bookmarkStart w:id="1" w:name="OLE_LINK4"/>
    </w:p>
    <w:bookmarkEnd w:id="0"/>
    <w:bookmarkEnd w:id="1"/>
    <w:p w14:paraId="6177E419" w14:textId="77777777" w:rsidR="00AD3B8C" w:rsidRDefault="00AD3B8C" w:rsidP="00076DFD">
      <w:pPr>
        <w:spacing w:before="14" w:afterLines="20" w:after="48"/>
        <w:rPr>
          <w:rFonts w:asciiTheme="minorHAnsi" w:hAnsiTheme="minorHAnsi" w:cstheme="minorHAnsi"/>
        </w:rPr>
      </w:pPr>
    </w:p>
    <w:p w14:paraId="548667EC" w14:textId="23FF9CC4" w:rsidR="007A3072" w:rsidRPr="007A3072" w:rsidRDefault="007A3072" w:rsidP="007A3072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7A3072">
        <w:rPr>
          <w:rFonts w:asciiTheme="minorHAnsi" w:hAnsiTheme="minorHAnsi" w:cstheme="minorHAnsi"/>
          <w:b/>
          <w:sz w:val="32"/>
          <w:szCs w:val="32"/>
        </w:rPr>
        <w:t>Professor Emmanuelle Marquis</w:t>
      </w:r>
    </w:p>
    <w:p w14:paraId="434DA3B3" w14:textId="35D5EF37" w:rsidR="007A3072" w:rsidRPr="007A3072" w:rsidRDefault="007A3072" w:rsidP="007A3072">
      <w:pPr>
        <w:jc w:val="center"/>
        <w:rPr>
          <w:rFonts w:asciiTheme="minorHAnsi" w:hAnsiTheme="minorHAnsi" w:cstheme="minorHAnsi"/>
          <w:sz w:val="32"/>
          <w:szCs w:val="32"/>
        </w:rPr>
      </w:pPr>
      <w:r w:rsidRPr="007A3072">
        <w:rPr>
          <w:rFonts w:asciiTheme="minorHAnsi" w:hAnsiTheme="minorHAnsi" w:cstheme="minorHAnsi"/>
          <w:sz w:val="32"/>
          <w:szCs w:val="32"/>
        </w:rPr>
        <w:t xml:space="preserve">University of Michigan </w:t>
      </w:r>
    </w:p>
    <w:p w14:paraId="148DD123" w14:textId="77777777" w:rsidR="007A3072" w:rsidRPr="007A3072" w:rsidRDefault="007A3072" w:rsidP="007A3072">
      <w:pPr>
        <w:jc w:val="center"/>
        <w:rPr>
          <w:rFonts w:asciiTheme="minorHAnsi" w:hAnsiTheme="minorHAnsi" w:cstheme="minorHAnsi"/>
          <w:sz w:val="32"/>
          <w:szCs w:val="32"/>
        </w:rPr>
      </w:pPr>
      <w:r w:rsidRPr="007A3072">
        <w:rPr>
          <w:rFonts w:asciiTheme="minorHAnsi" w:hAnsiTheme="minorHAnsi" w:cstheme="minorHAnsi"/>
          <w:sz w:val="32"/>
          <w:szCs w:val="32"/>
        </w:rPr>
        <w:t>Director of the Michigan Center for Materials Characterization</w:t>
      </w:r>
    </w:p>
    <w:p w14:paraId="5A663C52" w14:textId="77777777" w:rsidR="00AD3B8C" w:rsidRDefault="00AD3B8C" w:rsidP="00076DFD">
      <w:pPr>
        <w:spacing w:before="14" w:afterLines="20" w:after="48"/>
        <w:rPr>
          <w:rFonts w:asciiTheme="minorHAnsi" w:hAnsiTheme="minorHAnsi" w:cstheme="minorHAnsi"/>
        </w:rPr>
      </w:pPr>
    </w:p>
    <w:p w14:paraId="73CD9D18" w14:textId="1C489836" w:rsidR="00076DFD" w:rsidRDefault="00FB7607" w:rsidP="00076DFD">
      <w:pPr>
        <w:spacing w:before="14" w:afterLines="20" w:after="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Thursday, </w:t>
      </w:r>
      <w:r w:rsidR="00665BA5">
        <w:rPr>
          <w:rFonts w:asciiTheme="minorHAnsi" w:hAnsiTheme="minorHAnsi" w:cstheme="minorHAnsi"/>
        </w:rPr>
        <w:t>April 6,</w:t>
      </w:r>
      <w:r>
        <w:rPr>
          <w:rFonts w:asciiTheme="minorHAnsi" w:hAnsiTheme="minorHAnsi" w:cstheme="minorHAnsi"/>
        </w:rPr>
        <w:t xml:space="preserve"> </w:t>
      </w:r>
      <w:r w:rsidR="00AD3B8C">
        <w:rPr>
          <w:rFonts w:asciiTheme="minorHAnsi" w:hAnsiTheme="minorHAnsi" w:cstheme="minorHAnsi"/>
        </w:rPr>
        <w:t>2017</w:t>
      </w:r>
    </w:p>
    <w:tbl>
      <w:tblPr>
        <w:tblW w:w="1158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7087"/>
        <w:gridCol w:w="1260"/>
        <w:gridCol w:w="1530"/>
      </w:tblGrid>
      <w:tr w:rsidR="00FB7607" w:rsidRPr="00C60EDA" w14:paraId="0B9F4332" w14:textId="77777777" w:rsidTr="00EC4944">
        <w:tc>
          <w:tcPr>
            <w:tcW w:w="1710" w:type="dxa"/>
            <w:shd w:val="clear" w:color="auto" w:fill="D9D9D9"/>
          </w:tcPr>
          <w:p w14:paraId="34469D23" w14:textId="77777777" w:rsidR="00FB7607" w:rsidRPr="00C60EDA" w:rsidRDefault="00FB7607" w:rsidP="004E51B9">
            <w:pPr>
              <w:spacing w:before="4" w:after="4"/>
              <w:jc w:val="center"/>
              <w:rPr>
                <w:rFonts w:asciiTheme="minorHAnsi" w:hAnsiTheme="minorHAnsi" w:cstheme="minorHAnsi"/>
              </w:rPr>
            </w:pPr>
            <w:r w:rsidRPr="00C60EDA">
              <w:rPr>
                <w:rFonts w:asciiTheme="minorHAnsi" w:hAnsiTheme="minorHAnsi" w:cstheme="minorHAnsi"/>
              </w:rPr>
              <w:t>Time</w:t>
            </w:r>
          </w:p>
        </w:tc>
        <w:tc>
          <w:tcPr>
            <w:tcW w:w="7087" w:type="dxa"/>
            <w:shd w:val="clear" w:color="auto" w:fill="D9D9D9"/>
          </w:tcPr>
          <w:p w14:paraId="14070FB9" w14:textId="77777777" w:rsidR="00FB7607" w:rsidRPr="00C60EDA" w:rsidRDefault="00FB7607" w:rsidP="004E51B9">
            <w:pPr>
              <w:spacing w:before="4" w:after="4"/>
              <w:rPr>
                <w:rFonts w:asciiTheme="minorHAnsi" w:hAnsiTheme="minorHAnsi" w:cstheme="minorHAnsi"/>
              </w:rPr>
            </w:pPr>
            <w:r w:rsidRPr="00C60EDA">
              <w:rPr>
                <w:rFonts w:asciiTheme="minorHAnsi" w:hAnsiTheme="minorHAnsi" w:cstheme="minorHAnsi"/>
              </w:rPr>
              <w:t>Event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9D9D9"/>
          </w:tcPr>
          <w:p w14:paraId="6DF2F509" w14:textId="77777777" w:rsidR="00FB7607" w:rsidRPr="00C60EDA" w:rsidRDefault="00FB7607" w:rsidP="004E51B9">
            <w:pPr>
              <w:spacing w:before="4" w:after="4"/>
              <w:jc w:val="center"/>
              <w:rPr>
                <w:rFonts w:asciiTheme="minorHAnsi" w:hAnsiTheme="minorHAnsi" w:cstheme="minorHAnsi"/>
              </w:rPr>
            </w:pPr>
            <w:r w:rsidRPr="00C60EDA">
              <w:rPr>
                <w:rFonts w:asciiTheme="minorHAnsi" w:hAnsiTheme="minorHAnsi" w:cstheme="minorHAnsi"/>
              </w:rPr>
              <w:t>Location</w:t>
            </w:r>
          </w:p>
        </w:tc>
        <w:tc>
          <w:tcPr>
            <w:tcW w:w="1530" w:type="dxa"/>
            <w:shd w:val="clear" w:color="auto" w:fill="D9D9D9"/>
          </w:tcPr>
          <w:p w14:paraId="1CAF4964" w14:textId="77777777" w:rsidR="00FB7607" w:rsidRPr="00C60EDA" w:rsidRDefault="00FB7607" w:rsidP="004E51B9">
            <w:pPr>
              <w:spacing w:before="4" w:after="4"/>
              <w:jc w:val="center"/>
              <w:rPr>
                <w:rFonts w:asciiTheme="minorHAnsi" w:hAnsiTheme="minorHAnsi" w:cstheme="minorHAnsi"/>
              </w:rPr>
            </w:pPr>
            <w:r w:rsidRPr="00C60EDA">
              <w:rPr>
                <w:rFonts w:asciiTheme="minorHAnsi" w:hAnsiTheme="minorHAnsi" w:cstheme="minorHAnsi"/>
              </w:rPr>
              <w:t>Notes</w:t>
            </w:r>
          </w:p>
        </w:tc>
      </w:tr>
      <w:tr w:rsidR="00742DBE" w:rsidRPr="00C60EDA" w14:paraId="36409B0E" w14:textId="77777777" w:rsidTr="00EC4944">
        <w:trPr>
          <w:trHeight w:val="368"/>
        </w:trPr>
        <w:tc>
          <w:tcPr>
            <w:tcW w:w="1710" w:type="dxa"/>
          </w:tcPr>
          <w:p w14:paraId="32D19999" w14:textId="05EF76E6" w:rsidR="00742DBE" w:rsidRPr="008C57F4" w:rsidRDefault="004E51B9" w:rsidP="004E51B9">
            <w:pPr>
              <w:spacing w:before="4" w:after="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driving</w:t>
            </w:r>
          </w:p>
        </w:tc>
        <w:tc>
          <w:tcPr>
            <w:tcW w:w="7087" w:type="dxa"/>
          </w:tcPr>
          <w:p w14:paraId="2DFE4545" w14:textId="2E9E5B6F" w:rsidR="008C57F4" w:rsidRPr="008C57F4" w:rsidRDefault="00EC4944" w:rsidP="004E51B9">
            <w:pPr>
              <w:spacing w:before="4" w:after="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7A3072">
              <w:rPr>
                <w:rFonts w:asciiTheme="minorHAnsi" w:hAnsiTheme="minorHAnsi" w:cstheme="minorHAnsi"/>
                <w:sz w:val="22"/>
                <w:szCs w:val="22"/>
              </w:rPr>
              <w:t xml:space="preserve">taying </w:t>
            </w:r>
            <w:r w:rsidR="004E51B9">
              <w:rPr>
                <w:rFonts w:asciiTheme="minorHAnsi" w:hAnsiTheme="minorHAnsi" w:cstheme="minorHAnsi"/>
                <w:sz w:val="22"/>
                <w:szCs w:val="22"/>
              </w:rPr>
              <w:t>with Professor Handwerker and Professor Blendell</w:t>
            </w:r>
          </w:p>
        </w:tc>
        <w:tc>
          <w:tcPr>
            <w:tcW w:w="1260" w:type="dxa"/>
            <w:shd w:val="clear" w:color="auto" w:fill="auto"/>
          </w:tcPr>
          <w:p w14:paraId="0EB434DF" w14:textId="1149760D" w:rsidR="007A3072" w:rsidRPr="008C57F4" w:rsidRDefault="007A3072" w:rsidP="004E51B9">
            <w:pPr>
              <w:spacing w:before="4" w:after="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25D0975" w14:textId="219A809B" w:rsidR="008C57F4" w:rsidRPr="008C57F4" w:rsidRDefault="008C57F4" w:rsidP="004E51B9">
            <w:pPr>
              <w:spacing w:before="4" w:after="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3072" w:rsidRPr="00C60EDA" w14:paraId="45DA62C8" w14:textId="77777777" w:rsidTr="00EC4944">
        <w:trPr>
          <w:trHeight w:val="368"/>
        </w:trPr>
        <w:tc>
          <w:tcPr>
            <w:tcW w:w="1710" w:type="dxa"/>
          </w:tcPr>
          <w:p w14:paraId="43A69E7B" w14:textId="77777777" w:rsidR="007A3072" w:rsidRPr="008C57F4" w:rsidRDefault="007A3072" w:rsidP="004E51B9">
            <w:pPr>
              <w:spacing w:before="4" w:after="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7" w:type="dxa"/>
          </w:tcPr>
          <w:p w14:paraId="6A1AA814" w14:textId="64CD5911" w:rsidR="007A3072" w:rsidRPr="008C57F4" w:rsidRDefault="007A3072" w:rsidP="004E51B9">
            <w:pPr>
              <w:spacing w:before="4" w:after="4"/>
              <w:rPr>
                <w:rStyle w:val="applelinks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Style w:val="applelinks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Dinner with Professor Handwerker, Professor Blendell and Professor Titus</w:t>
            </w:r>
          </w:p>
        </w:tc>
        <w:tc>
          <w:tcPr>
            <w:tcW w:w="1260" w:type="dxa"/>
            <w:shd w:val="clear" w:color="auto" w:fill="auto"/>
          </w:tcPr>
          <w:p w14:paraId="1BAEE77A" w14:textId="1F8FFC01" w:rsidR="007A3072" w:rsidRPr="008C57F4" w:rsidRDefault="00EC4944" w:rsidP="004E51B9">
            <w:pPr>
              <w:spacing w:before="4" w:after="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TBD</w:t>
            </w:r>
          </w:p>
        </w:tc>
        <w:tc>
          <w:tcPr>
            <w:tcW w:w="1530" w:type="dxa"/>
          </w:tcPr>
          <w:p w14:paraId="1FF2EF7D" w14:textId="77777777" w:rsidR="007A3072" w:rsidRPr="008C57F4" w:rsidRDefault="007A3072" w:rsidP="004E51B9">
            <w:pPr>
              <w:spacing w:before="4" w:after="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2110DD8" w14:textId="77777777" w:rsidR="00FB7607" w:rsidRDefault="00FB7607" w:rsidP="00FB7607">
      <w:pPr>
        <w:spacing w:before="14" w:afterLines="20" w:after="48"/>
        <w:rPr>
          <w:rFonts w:asciiTheme="minorHAnsi" w:hAnsiTheme="minorHAnsi" w:cstheme="minorHAnsi"/>
        </w:rPr>
      </w:pPr>
    </w:p>
    <w:p w14:paraId="324C60B0" w14:textId="529D9680" w:rsidR="00FB7607" w:rsidRDefault="009A60F2" w:rsidP="00FB7607">
      <w:pPr>
        <w:spacing w:before="14" w:afterLines="20" w:after="48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</w:rPr>
        <w:t xml:space="preserve">Friday, </w:t>
      </w:r>
      <w:r w:rsidR="00665BA5">
        <w:rPr>
          <w:rFonts w:asciiTheme="minorHAnsi" w:hAnsiTheme="minorHAnsi" w:cstheme="minorHAnsi"/>
        </w:rPr>
        <w:t>April 7</w:t>
      </w:r>
      <w:r w:rsidR="00FB7607">
        <w:rPr>
          <w:rFonts w:asciiTheme="minorHAnsi" w:hAnsiTheme="minorHAnsi" w:cstheme="minorHAnsi"/>
        </w:rPr>
        <w:t>, 2017</w:t>
      </w:r>
    </w:p>
    <w:tbl>
      <w:tblPr>
        <w:tblW w:w="1158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7020"/>
        <w:gridCol w:w="1260"/>
        <w:gridCol w:w="1530"/>
      </w:tblGrid>
      <w:tr w:rsidR="00FB7607" w:rsidRPr="004E51B9" w14:paraId="7555B3C2" w14:textId="77777777" w:rsidTr="00EC4944">
        <w:tc>
          <w:tcPr>
            <w:tcW w:w="1777" w:type="dxa"/>
            <w:shd w:val="clear" w:color="auto" w:fill="D9D9D9"/>
          </w:tcPr>
          <w:p w14:paraId="256B81BB" w14:textId="77777777" w:rsidR="00FB7607" w:rsidRPr="004E51B9" w:rsidRDefault="00FB7607" w:rsidP="004E51B9">
            <w:pPr>
              <w:spacing w:before="4" w:after="4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1B9">
              <w:rPr>
                <w:rFonts w:asciiTheme="minorHAnsi" w:hAnsiTheme="minorHAnsi" w:cstheme="minorHAnsi"/>
                <w:sz w:val="22"/>
                <w:szCs w:val="22"/>
              </w:rPr>
              <w:t>Time</w:t>
            </w:r>
          </w:p>
        </w:tc>
        <w:tc>
          <w:tcPr>
            <w:tcW w:w="7020" w:type="dxa"/>
            <w:shd w:val="clear" w:color="auto" w:fill="D9D9D9"/>
          </w:tcPr>
          <w:p w14:paraId="285CB9ED" w14:textId="77777777" w:rsidR="00FB7607" w:rsidRPr="004E51B9" w:rsidRDefault="00FB7607" w:rsidP="004E51B9">
            <w:pPr>
              <w:spacing w:before="4" w:after="4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E51B9">
              <w:rPr>
                <w:rFonts w:asciiTheme="minorHAnsi" w:hAnsiTheme="minorHAnsi" w:cstheme="minorHAnsi"/>
                <w:sz w:val="22"/>
                <w:szCs w:val="22"/>
              </w:rPr>
              <w:t>Event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9D9D9"/>
          </w:tcPr>
          <w:p w14:paraId="08558E85" w14:textId="77777777" w:rsidR="00FB7607" w:rsidRPr="004E51B9" w:rsidRDefault="00FB7607" w:rsidP="004E51B9">
            <w:pPr>
              <w:spacing w:before="4" w:after="4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1B9">
              <w:rPr>
                <w:rFonts w:asciiTheme="minorHAnsi" w:hAnsiTheme="minorHAnsi" w:cstheme="minorHAnsi"/>
                <w:sz w:val="22"/>
                <w:szCs w:val="22"/>
              </w:rPr>
              <w:t>Location</w:t>
            </w:r>
          </w:p>
        </w:tc>
        <w:tc>
          <w:tcPr>
            <w:tcW w:w="1530" w:type="dxa"/>
            <w:shd w:val="clear" w:color="auto" w:fill="D9D9D9"/>
          </w:tcPr>
          <w:p w14:paraId="55493A7D" w14:textId="77777777" w:rsidR="00FB7607" w:rsidRPr="004E51B9" w:rsidRDefault="00FB7607" w:rsidP="004E51B9">
            <w:pPr>
              <w:spacing w:before="4" w:after="4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1B9">
              <w:rPr>
                <w:rFonts w:asciiTheme="minorHAnsi" w:hAnsiTheme="minorHAnsi" w:cstheme="minorHAnsi"/>
                <w:sz w:val="22"/>
                <w:szCs w:val="22"/>
              </w:rPr>
              <w:t>Notes</w:t>
            </w:r>
          </w:p>
        </w:tc>
      </w:tr>
      <w:tr w:rsidR="00FB7607" w:rsidRPr="004E51B9" w14:paraId="04F6206A" w14:textId="77777777" w:rsidTr="00EC4944">
        <w:tc>
          <w:tcPr>
            <w:tcW w:w="1777" w:type="dxa"/>
          </w:tcPr>
          <w:p w14:paraId="1FA3993D" w14:textId="7EA6CE5D" w:rsidR="00FB7607" w:rsidRPr="004E51B9" w:rsidRDefault="00FB7607" w:rsidP="004E51B9">
            <w:pPr>
              <w:spacing w:before="4" w:after="4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1B9">
              <w:rPr>
                <w:rFonts w:asciiTheme="minorHAnsi" w:hAnsiTheme="minorHAnsi" w:cstheme="minorHAnsi"/>
                <w:sz w:val="22"/>
                <w:szCs w:val="22"/>
              </w:rPr>
              <w:t>8:30 – 9:30am</w:t>
            </w:r>
          </w:p>
        </w:tc>
        <w:tc>
          <w:tcPr>
            <w:tcW w:w="7020" w:type="dxa"/>
          </w:tcPr>
          <w:p w14:paraId="623A8F2D" w14:textId="3105769F" w:rsidR="00FB7607" w:rsidRPr="004E51B9" w:rsidRDefault="00CA259C" w:rsidP="004E51B9">
            <w:pPr>
              <w:spacing w:before="4" w:after="4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E51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Breakfast</w:t>
            </w:r>
            <w:r w:rsidR="00F9362F" w:rsidRPr="004E51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with </w:t>
            </w:r>
            <w:r w:rsidR="00F9362F" w:rsidRPr="004E51B9">
              <w:rPr>
                <w:rFonts w:asciiTheme="minorHAnsi" w:hAnsiTheme="minorHAnsi" w:cstheme="minorHAnsi"/>
                <w:iCs/>
                <w:sz w:val="22"/>
                <w:szCs w:val="22"/>
                <w:shd w:val="clear" w:color="auto" w:fill="FFFFFF"/>
              </w:rPr>
              <w:t>Materials Engineering Professor Elliott Slamovich</w:t>
            </w:r>
          </w:p>
        </w:tc>
        <w:tc>
          <w:tcPr>
            <w:tcW w:w="1260" w:type="dxa"/>
            <w:shd w:val="clear" w:color="auto" w:fill="auto"/>
          </w:tcPr>
          <w:p w14:paraId="7B939F44" w14:textId="1050D89E" w:rsidR="00FB7607" w:rsidRPr="004E51B9" w:rsidRDefault="00F9362F" w:rsidP="004E51B9">
            <w:pPr>
              <w:spacing w:before="4" w:after="4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1B9">
              <w:rPr>
                <w:rFonts w:asciiTheme="minorHAnsi" w:hAnsiTheme="minorHAnsi" w:cstheme="minorHAnsi"/>
                <w:sz w:val="22"/>
                <w:szCs w:val="22"/>
              </w:rPr>
              <w:t>Meet at Broken Egg</w:t>
            </w:r>
          </w:p>
        </w:tc>
        <w:tc>
          <w:tcPr>
            <w:tcW w:w="1530" w:type="dxa"/>
          </w:tcPr>
          <w:p w14:paraId="6951DF73" w14:textId="3D34B6A1" w:rsidR="00FB7607" w:rsidRPr="004E51B9" w:rsidRDefault="004E51B9" w:rsidP="004E51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Prof. will give you parking pass</w:t>
            </w:r>
          </w:p>
        </w:tc>
      </w:tr>
      <w:tr w:rsidR="00FB7607" w:rsidRPr="004E51B9" w14:paraId="607A5F70" w14:textId="77777777" w:rsidTr="00EC4944">
        <w:tc>
          <w:tcPr>
            <w:tcW w:w="1777" w:type="dxa"/>
          </w:tcPr>
          <w:p w14:paraId="7146299E" w14:textId="4075A69C" w:rsidR="00FB7607" w:rsidRPr="004E51B9" w:rsidRDefault="00FB7607" w:rsidP="004E51B9">
            <w:pPr>
              <w:spacing w:before="4" w:after="4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1B9">
              <w:rPr>
                <w:rFonts w:asciiTheme="minorHAnsi" w:hAnsiTheme="minorHAnsi" w:cstheme="minorHAnsi"/>
                <w:sz w:val="22"/>
                <w:szCs w:val="22"/>
              </w:rPr>
              <w:t>9:45 – 10:</w:t>
            </w:r>
            <w:r w:rsidR="00EC4944" w:rsidRPr="004E51B9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  <w:r w:rsidRPr="004E51B9">
              <w:rPr>
                <w:rFonts w:asciiTheme="minorHAnsi" w:hAnsiTheme="minorHAnsi" w:cstheme="minorHAnsi"/>
                <w:sz w:val="22"/>
                <w:szCs w:val="22"/>
              </w:rPr>
              <w:t>am</w:t>
            </w:r>
          </w:p>
        </w:tc>
        <w:tc>
          <w:tcPr>
            <w:tcW w:w="7020" w:type="dxa"/>
          </w:tcPr>
          <w:p w14:paraId="2BB78B8F" w14:textId="536E863C" w:rsidR="00FB7607" w:rsidRPr="004E51B9" w:rsidRDefault="00FB7607" w:rsidP="004E51B9">
            <w:pPr>
              <w:spacing w:before="4" w:after="4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E51B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Meet with </w:t>
            </w:r>
            <w:r w:rsidR="009741FD" w:rsidRPr="004E51B9">
              <w:rPr>
                <w:rFonts w:asciiTheme="minorHAnsi" w:hAnsiTheme="minorHAnsi" w:cstheme="minorHAnsi"/>
                <w:bCs/>
                <w:sz w:val="22"/>
                <w:szCs w:val="22"/>
              </w:rPr>
              <w:t>Associate Professor of Nuclear Engineering</w:t>
            </w:r>
            <w:r w:rsidR="005F4D72" w:rsidRPr="004E51B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Janelle Wharry</w:t>
            </w:r>
          </w:p>
        </w:tc>
        <w:tc>
          <w:tcPr>
            <w:tcW w:w="1260" w:type="dxa"/>
            <w:shd w:val="clear" w:color="auto" w:fill="auto"/>
          </w:tcPr>
          <w:p w14:paraId="3B71BBD9" w14:textId="2F12695D" w:rsidR="00FB7607" w:rsidRPr="004E51B9" w:rsidRDefault="009741FD" w:rsidP="004E51B9">
            <w:pPr>
              <w:spacing w:before="4" w:after="4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1B9">
              <w:rPr>
                <w:rFonts w:asciiTheme="minorHAnsi" w:hAnsiTheme="minorHAnsi" w:cstheme="minorHAnsi"/>
                <w:sz w:val="22"/>
                <w:szCs w:val="22"/>
              </w:rPr>
              <w:t>ARMS 2237</w:t>
            </w:r>
          </w:p>
        </w:tc>
        <w:tc>
          <w:tcPr>
            <w:tcW w:w="1530" w:type="dxa"/>
          </w:tcPr>
          <w:p w14:paraId="154057F0" w14:textId="77777777" w:rsidR="00FB7607" w:rsidRPr="004E51B9" w:rsidRDefault="00FB7607" w:rsidP="004E51B9">
            <w:pPr>
              <w:spacing w:before="4" w:after="4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7607" w:rsidRPr="004E51B9" w14:paraId="46AD3334" w14:textId="77777777" w:rsidTr="00F7660D">
        <w:tc>
          <w:tcPr>
            <w:tcW w:w="1777" w:type="dxa"/>
            <w:shd w:val="clear" w:color="auto" w:fill="auto"/>
          </w:tcPr>
          <w:p w14:paraId="51AC2FF1" w14:textId="7236F335" w:rsidR="00FB7607" w:rsidRPr="004E51B9" w:rsidRDefault="00FB7607" w:rsidP="004E51B9">
            <w:pPr>
              <w:spacing w:before="4" w:after="4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1B9">
              <w:rPr>
                <w:rFonts w:asciiTheme="minorHAnsi" w:hAnsiTheme="minorHAnsi" w:cstheme="minorHAnsi"/>
                <w:sz w:val="22"/>
                <w:szCs w:val="22"/>
              </w:rPr>
              <w:t>10:</w:t>
            </w:r>
            <w:r w:rsidR="00B04C7C" w:rsidRPr="004E51B9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 w:rsidRPr="004E51B9">
              <w:rPr>
                <w:rFonts w:asciiTheme="minorHAnsi" w:hAnsiTheme="minorHAnsi" w:cstheme="minorHAnsi"/>
                <w:sz w:val="22"/>
                <w:szCs w:val="22"/>
              </w:rPr>
              <w:t xml:space="preserve"> – 1</w:t>
            </w:r>
            <w:r w:rsidR="00B04C7C" w:rsidRPr="004E51B9">
              <w:rPr>
                <w:rFonts w:asciiTheme="minorHAnsi" w:hAnsiTheme="minorHAnsi" w:cstheme="minorHAnsi"/>
                <w:sz w:val="22"/>
                <w:szCs w:val="22"/>
              </w:rPr>
              <w:t>1:00</w:t>
            </w:r>
            <w:r w:rsidRPr="004E51B9">
              <w:rPr>
                <w:rFonts w:asciiTheme="minorHAnsi" w:hAnsiTheme="minorHAnsi" w:cstheme="minorHAnsi"/>
                <w:sz w:val="22"/>
                <w:szCs w:val="22"/>
              </w:rPr>
              <w:t>am</w:t>
            </w:r>
          </w:p>
        </w:tc>
        <w:tc>
          <w:tcPr>
            <w:tcW w:w="7020" w:type="dxa"/>
            <w:shd w:val="clear" w:color="auto" w:fill="auto"/>
          </w:tcPr>
          <w:p w14:paraId="55B80BBD" w14:textId="4B92E435" w:rsidR="00FB7607" w:rsidRPr="004E51B9" w:rsidRDefault="007A3072" w:rsidP="004E51B9">
            <w:pPr>
              <w:spacing w:before="4" w:after="4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E51B9">
              <w:rPr>
                <w:rFonts w:asciiTheme="minorHAnsi" w:hAnsiTheme="minorHAnsi" w:cstheme="minorHAnsi"/>
                <w:bCs/>
                <w:sz w:val="22"/>
                <w:szCs w:val="22"/>
              </w:rPr>
              <w:t>Meet with</w:t>
            </w:r>
            <w:r w:rsidR="00C26C6B" w:rsidRPr="004E51B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C26C6B" w:rsidRPr="004E51B9">
              <w:rPr>
                <w:rFonts w:asciiTheme="minorHAnsi" w:hAnsiTheme="minorHAnsi" w:cstheme="minorHAnsi"/>
                <w:iCs/>
                <w:sz w:val="22"/>
                <w:szCs w:val="22"/>
                <w:shd w:val="clear" w:color="auto" w:fill="FFFFFF"/>
              </w:rPr>
              <w:t xml:space="preserve">Materials Engineering </w:t>
            </w:r>
            <w:r w:rsidR="00F7660D" w:rsidRPr="004E51B9">
              <w:rPr>
                <w:rFonts w:asciiTheme="minorHAnsi" w:hAnsiTheme="minorHAnsi" w:cstheme="minorHAnsi"/>
                <w:iCs/>
                <w:sz w:val="22"/>
                <w:szCs w:val="22"/>
                <w:shd w:val="clear" w:color="auto" w:fill="FFFFFF"/>
              </w:rPr>
              <w:t>Professor Maria Okuniewski</w:t>
            </w:r>
          </w:p>
        </w:tc>
        <w:tc>
          <w:tcPr>
            <w:tcW w:w="1260" w:type="dxa"/>
            <w:shd w:val="clear" w:color="auto" w:fill="auto"/>
          </w:tcPr>
          <w:p w14:paraId="10A72DAD" w14:textId="6FE31BD5" w:rsidR="00FB7607" w:rsidRPr="004E51B9" w:rsidRDefault="00F7660D" w:rsidP="004E51B9">
            <w:pPr>
              <w:spacing w:before="4" w:after="4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1B9">
              <w:rPr>
                <w:rFonts w:asciiTheme="minorHAnsi" w:hAnsiTheme="minorHAnsi" w:cstheme="minorHAnsi"/>
                <w:sz w:val="22"/>
                <w:szCs w:val="22"/>
              </w:rPr>
              <w:t>ARMS 2311</w:t>
            </w:r>
          </w:p>
        </w:tc>
        <w:tc>
          <w:tcPr>
            <w:tcW w:w="1530" w:type="dxa"/>
          </w:tcPr>
          <w:p w14:paraId="788FFB6B" w14:textId="77777777" w:rsidR="00FB7607" w:rsidRPr="004E51B9" w:rsidRDefault="00FB7607" w:rsidP="004E51B9">
            <w:pPr>
              <w:spacing w:before="4" w:after="4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7607" w:rsidRPr="004E51B9" w14:paraId="78AB3810" w14:textId="77777777" w:rsidTr="00EC4944">
        <w:tc>
          <w:tcPr>
            <w:tcW w:w="1777" w:type="dxa"/>
            <w:shd w:val="clear" w:color="auto" w:fill="auto"/>
          </w:tcPr>
          <w:p w14:paraId="7D922B20" w14:textId="54D1F171" w:rsidR="00FB7607" w:rsidRPr="004E51B9" w:rsidRDefault="00FB7607" w:rsidP="004E51B9">
            <w:pPr>
              <w:spacing w:before="4" w:after="4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1B9">
              <w:rPr>
                <w:rFonts w:asciiTheme="minorHAnsi" w:hAnsiTheme="minorHAnsi" w:cstheme="minorHAnsi"/>
                <w:sz w:val="22"/>
                <w:szCs w:val="22"/>
              </w:rPr>
              <w:t>11:00 – 11:30pm</w:t>
            </w:r>
          </w:p>
        </w:tc>
        <w:tc>
          <w:tcPr>
            <w:tcW w:w="7020" w:type="dxa"/>
            <w:shd w:val="clear" w:color="auto" w:fill="auto"/>
          </w:tcPr>
          <w:p w14:paraId="6B8D77A3" w14:textId="5F91F80C" w:rsidR="00FB7607" w:rsidRPr="004E51B9" w:rsidRDefault="007A3072" w:rsidP="004E51B9">
            <w:pPr>
              <w:spacing w:before="4" w:after="4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E51B9">
              <w:rPr>
                <w:rFonts w:asciiTheme="minorHAnsi" w:hAnsiTheme="minorHAnsi" w:cstheme="minorHAnsi"/>
                <w:bCs/>
                <w:sz w:val="22"/>
                <w:szCs w:val="22"/>
              </w:rPr>
              <w:t>Meet with</w:t>
            </w:r>
            <w:r w:rsidR="003B358B" w:rsidRPr="004E51B9">
              <w:rPr>
                <w:rFonts w:asciiTheme="minorHAnsi" w:hAnsiTheme="minorHAnsi" w:cstheme="minorHAnsi"/>
                <w:iCs/>
                <w:sz w:val="22"/>
                <w:szCs w:val="22"/>
                <w:shd w:val="clear" w:color="auto" w:fill="FFFFFF"/>
              </w:rPr>
              <w:t xml:space="preserve"> Materials Engineering Professor Carlos Martinez</w:t>
            </w:r>
          </w:p>
        </w:tc>
        <w:tc>
          <w:tcPr>
            <w:tcW w:w="1260" w:type="dxa"/>
            <w:shd w:val="clear" w:color="auto" w:fill="auto"/>
          </w:tcPr>
          <w:p w14:paraId="2D33A2B9" w14:textId="4726EC29" w:rsidR="00FB7607" w:rsidRPr="004E51B9" w:rsidRDefault="00F83981" w:rsidP="004E51B9">
            <w:pPr>
              <w:spacing w:before="4" w:after="4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1B9">
              <w:rPr>
                <w:rFonts w:asciiTheme="minorHAnsi" w:hAnsiTheme="minorHAnsi" w:cstheme="minorHAnsi"/>
                <w:sz w:val="22"/>
                <w:szCs w:val="22"/>
              </w:rPr>
              <w:t>ARMS 2327</w:t>
            </w:r>
          </w:p>
        </w:tc>
        <w:tc>
          <w:tcPr>
            <w:tcW w:w="1530" w:type="dxa"/>
          </w:tcPr>
          <w:p w14:paraId="30F66C73" w14:textId="77777777" w:rsidR="00FB7607" w:rsidRPr="004E51B9" w:rsidRDefault="00FB7607" w:rsidP="004E51B9">
            <w:pPr>
              <w:spacing w:before="4" w:after="4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41F6" w:rsidRPr="004E51B9" w14:paraId="670DBF59" w14:textId="77777777" w:rsidTr="00EC4944">
        <w:tc>
          <w:tcPr>
            <w:tcW w:w="1777" w:type="dxa"/>
            <w:shd w:val="clear" w:color="auto" w:fill="auto"/>
          </w:tcPr>
          <w:p w14:paraId="6236A6DB" w14:textId="6FF68497" w:rsidR="00D841F6" w:rsidRPr="004E51B9" w:rsidRDefault="00D841F6" w:rsidP="004E51B9">
            <w:pPr>
              <w:spacing w:before="4" w:after="4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1B9">
              <w:rPr>
                <w:rFonts w:asciiTheme="minorHAnsi" w:hAnsiTheme="minorHAnsi" w:cstheme="minorHAnsi"/>
                <w:sz w:val="22"/>
                <w:szCs w:val="22"/>
              </w:rPr>
              <w:t>11:30 – 12:00pm</w:t>
            </w:r>
          </w:p>
        </w:tc>
        <w:tc>
          <w:tcPr>
            <w:tcW w:w="7020" w:type="dxa"/>
            <w:shd w:val="clear" w:color="auto" w:fill="auto"/>
          </w:tcPr>
          <w:p w14:paraId="65AC18B7" w14:textId="5F498DCA" w:rsidR="00D841F6" w:rsidRPr="004E51B9" w:rsidRDefault="00D841F6" w:rsidP="004E51B9">
            <w:pPr>
              <w:spacing w:before="4" w:after="4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E51B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Meet with  </w:t>
            </w:r>
            <w:r w:rsidRPr="004E5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Assistant Professor of Materials Engineering Michael Titus</w:t>
            </w:r>
          </w:p>
        </w:tc>
        <w:tc>
          <w:tcPr>
            <w:tcW w:w="1260" w:type="dxa"/>
            <w:shd w:val="clear" w:color="auto" w:fill="auto"/>
          </w:tcPr>
          <w:p w14:paraId="163D19AC" w14:textId="23D15ED1" w:rsidR="00D841F6" w:rsidRPr="004E51B9" w:rsidRDefault="00D841F6" w:rsidP="004E51B9">
            <w:pPr>
              <w:spacing w:before="4" w:after="4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1B9">
              <w:rPr>
                <w:rFonts w:asciiTheme="minorHAnsi" w:hAnsiTheme="minorHAnsi" w:cstheme="minorHAnsi"/>
                <w:sz w:val="22"/>
                <w:szCs w:val="22"/>
              </w:rPr>
              <w:t>ARMS 2309</w:t>
            </w:r>
          </w:p>
        </w:tc>
        <w:tc>
          <w:tcPr>
            <w:tcW w:w="1530" w:type="dxa"/>
          </w:tcPr>
          <w:p w14:paraId="410E9242" w14:textId="77777777" w:rsidR="00D841F6" w:rsidRPr="004E51B9" w:rsidRDefault="00D841F6" w:rsidP="004E51B9">
            <w:pPr>
              <w:spacing w:before="4" w:after="4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41F6" w:rsidRPr="004E51B9" w14:paraId="4CB9873E" w14:textId="77777777" w:rsidTr="00CA2B90">
        <w:tc>
          <w:tcPr>
            <w:tcW w:w="1777" w:type="dxa"/>
            <w:shd w:val="clear" w:color="auto" w:fill="auto"/>
          </w:tcPr>
          <w:p w14:paraId="64EC0871" w14:textId="72727C95" w:rsidR="00D841F6" w:rsidRPr="004E51B9" w:rsidRDefault="00D841F6" w:rsidP="004E51B9">
            <w:pPr>
              <w:spacing w:before="4" w:after="4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1B9">
              <w:rPr>
                <w:rFonts w:asciiTheme="minorHAnsi" w:hAnsiTheme="minorHAnsi" w:cstheme="minorHAnsi"/>
                <w:sz w:val="22"/>
                <w:szCs w:val="22"/>
              </w:rPr>
              <w:t>12:15 – 1:15pm</w:t>
            </w:r>
          </w:p>
        </w:tc>
        <w:tc>
          <w:tcPr>
            <w:tcW w:w="7020" w:type="dxa"/>
            <w:shd w:val="clear" w:color="auto" w:fill="auto"/>
          </w:tcPr>
          <w:p w14:paraId="4E0CD11C" w14:textId="17033B3B" w:rsidR="00D841F6" w:rsidRPr="004E51B9" w:rsidRDefault="00D841F6" w:rsidP="004E51B9">
            <w:pPr>
              <w:spacing w:before="4" w:after="4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E51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Lunch</w:t>
            </w:r>
            <w:r w:rsidRPr="004E51B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Materials Engineering Graduate Students Kate Reeve, Kara Luitjohan, Kyungjean Min</w:t>
            </w:r>
            <w:r w:rsidR="004E51B9">
              <w:rPr>
                <w:rFonts w:asciiTheme="minorHAnsi" w:hAnsiTheme="minorHAnsi" w:cstheme="minorHAnsi"/>
                <w:bCs/>
                <w:sz w:val="22"/>
                <w:szCs w:val="22"/>
              </w:rPr>
              <w:t>, John Rotella</w:t>
            </w:r>
            <w:r w:rsidRPr="004E51B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and Sam Reeve</w:t>
            </w:r>
          </w:p>
        </w:tc>
        <w:tc>
          <w:tcPr>
            <w:tcW w:w="1260" w:type="dxa"/>
            <w:shd w:val="clear" w:color="auto" w:fill="auto"/>
          </w:tcPr>
          <w:p w14:paraId="5CBEF4E3" w14:textId="00A6AD5E" w:rsidR="00D841F6" w:rsidRPr="004E51B9" w:rsidRDefault="00D841F6" w:rsidP="004E51B9">
            <w:pPr>
              <w:spacing w:before="4" w:after="4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1B9">
              <w:rPr>
                <w:rFonts w:asciiTheme="minorHAnsi" w:hAnsiTheme="minorHAnsi" w:cstheme="minorHAnsi"/>
                <w:sz w:val="22"/>
                <w:szCs w:val="22"/>
              </w:rPr>
              <w:t>Thai Essence</w:t>
            </w:r>
          </w:p>
        </w:tc>
        <w:tc>
          <w:tcPr>
            <w:tcW w:w="1530" w:type="dxa"/>
          </w:tcPr>
          <w:p w14:paraId="5C8C257C" w14:textId="77777777" w:rsidR="00D841F6" w:rsidRPr="004E51B9" w:rsidRDefault="00D841F6" w:rsidP="004E51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1B9">
              <w:rPr>
                <w:rFonts w:asciiTheme="minorHAnsi" w:hAnsiTheme="minorHAnsi" w:cstheme="minorHAnsi"/>
                <w:sz w:val="22"/>
                <w:szCs w:val="22"/>
              </w:rPr>
              <w:t>Meet in ARMS 2300</w:t>
            </w:r>
          </w:p>
          <w:p w14:paraId="24C5A0E0" w14:textId="2B5CF253" w:rsidR="00D841F6" w:rsidRPr="004E51B9" w:rsidRDefault="00D841F6" w:rsidP="004E51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1B9">
              <w:rPr>
                <w:rFonts w:asciiTheme="minorHAnsi" w:hAnsiTheme="minorHAnsi" w:cstheme="minorHAnsi"/>
                <w:sz w:val="22"/>
                <w:szCs w:val="22"/>
              </w:rPr>
              <w:t>Resrv. MSE</w:t>
            </w:r>
          </w:p>
        </w:tc>
      </w:tr>
      <w:tr w:rsidR="00D841F6" w:rsidRPr="004E51B9" w14:paraId="4F69C415" w14:textId="77777777" w:rsidTr="00EC4944">
        <w:tc>
          <w:tcPr>
            <w:tcW w:w="1777" w:type="dxa"/>
          </w:tcPr>
          <w:p w14:paraId="09F14387" w14:textId="787BD3BC" w:rsidR="00D841F6" w:rsidRPr="004E51B9" w:rsidRDefault="00D841F6" w:rsidP="004E51B9">
            <w:pPr>
              <w:spacing w:before="4" w:after="4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1B9">
              <w:rPr>
                <w:rFonts w:asciiTheme="minorHAnsi" w:hAnsiTheme="minorHAnsi" w:cstheme="minorHAnsi"/>
                <w:sz w:val="22"/>
                <w:szCs w:val="22"/>
              </w:rPr>
              <w:t>1:30 – 2:15pm</w:t>
            </w:r>
          </w:p>
        </w:tc>
        <w:tc>
          <w:tcPr>
            <w:tcW w:w="7020" w:type="dxa"/>
          </w:tcPr>
          <w:p w14:paraId="07B84D3D" w14:textId="76543A56" w:rsidR="00D841F6" w:rsidRPr="004E51B9" w:rsidRDefault="00D841F6" w:rsidP="004E51B9">
            <w:pPr>
              <w:spacing w:before="4" w:after="4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E51B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Meet with </w:t>
            </w:r>
            <w:r w:rsidRPr="004E51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Assistant Professor </w:t>
            </w:r>
            <w:r w:rsidRPr="004E51B9">
              <w:rPr>
                <w:rFonts w:asciiTheme="minorHAnsi" w:hAnsiTheme="minorHAnsi" w:cstheme="minorHAnsi"/>
                <w:bCs/>
                <w:sz w:val="22"/>
                <w:szCs w:val="22"/>
              </w:rPr>
              <w:t>of Electrical and Computer Engineering Mary Comer</w:t>
            </w:r>
          </w:p>
        </w:tc>
        <w:tc>
          <w:tcPr>
            <w:tcW w:w="1260" w:type="dxa"/>
            <w:shd w:val="clear" w:color="auto" w:fill="auto"/>
          </w:tcPr>
          <w:p w14:paraId="4477E3AB" w14:textId="22C49156" w:rsidR="00D841F6" w:rsidRPr="004E51B9" w:rsidRDefault="00D841F6" w:rsidP="004E51B9">
            <w:pPr>
              <w:spacing w:before="4" w:after="4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4665EE0A" w14:textId="77777777" w:rsidR="00D841F6" w:rsidRPr="004E51B9" w:rsidRDefault="00D841F6" w:rsidP="004E51B9">
            <w:pPr>
              <w:spacing w:before="4" w:after="4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41F6" w:rsidRPr="004E51B9" w14:paraId="57342A3E" w14:textId="77777777" w:rsidTr="00EC4944">
        <w:tc>
          <w:tcPr>
            <w:tcW w:w="1777" w:type="dxa"/>
          </w:tcPr>
          <w:p w14:paraId="27943A4A" w14:textId="25218FA6" w:rsidR="00D841F6" w:rsidRPr="004E51B9" w:rsidRDefault="00D841F6" w:rsidP="004E51B9">
            <w:pPr>
              <w:spacing w:before="4" w:after="4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1B9">
              <w:rPr>
                <w:rFonts w:asciiTheme="minorHAnsi" w:hAnsiTheme="minorHAnsi" w:cstheme="minorHAnsi"/>
                <w:sz w:val="22"/>
                <w:szCs w:val="22"/>
              </w:rPr>
              <w:t>2:30 – 3:00pm</w:t>
            </w:r>
          </w:p>
        </w:tc>
        <w:tc>
          <w:tcPr>
            <w:tcW w:w="7020" w:type="dxa"/>
          </w:tcPr>
          <w:p w14:paraId="7C8CE87E" w14:textId="4422309A" w:rsidR="00D841F6" w:rsidRPr="004E51B9" w:rsidRDefault="00D841F6" w:rsidP="004E51B9">
            <w:pPr>
              <w:spacing w:before="4" w:after="4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E51B9">
              <w:rPr>
                <w:rFonts w:asciiTheme="minorHAnsi" w:hAnsiTheme="minorHAnsi" w:cstheme="minorHAnsi"/>
                <w:bCs/>
                <w:sz w:val="22"/>
                <w:szCs w:val="22"/>
              </w:rPr>
              <w:t>Meet with Materials Engineering Professor Rodney Trice</w:t>
            </w:r>
          </w:p>
        </w:tc>
        <w:tc>
          <w:tcPr>
            <w:tcW w:w="1260" w:type="dxa"/>
            <w:shd w:val="clear" w:color="auto" w:fill="auto"/>
          </w:tcPr>
          <w:p w14:paraId="44C03225" w14:textId="7314B73E" w:rsidR="00D841F6" w:rsidRPr="004E51B9" w:rsidRDefault="00D841F6" w:rsidP="004E51B9">
            <w:pPr>
              <w:spacing w:before="4" w:after="4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1B9">
              <w:rPr>
                <w:rFonts w:asciiTheme="minorHAnsi" w:hAnsiTheme="minorHAnsi" w:cstheme="minorHAnsi"/>
                <w:sz w:val="22"/>
                <w:szCs w:val="22"/>
              </w:rPr>
              <w:t>ARMS 2227</w:t>
            </w:r>
          </w:p>
        </w:tc>
        <w:tc>
          <w:tcPr>
            <w:tcW w:w="1530" w:type="dxa"/>
          </w:tcPr>
          <w:p w14:paraId="1C507F66" w14:textId="77777777" w:rsidR="00D841F6" w:rsidRPr="004E51B9" w:rsidRDefault="00D841F6" w:rsidP="004E51B9">
            <w:pPr>
              <w:spacing w:before="4" w:after="4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41F6" w:rsidRPr="004E51B9" w14:paraId="475465AF" w14:textId="77777777" w:rsidTr="00EC4944">
        <w:tc>
          <w:tcPr>
            <w:tcW w:w="1777" w:type="dxa"/>
          </w:tcPr>
          <w:p w14:paraId="07458397" w14:textId="3D4C2B04" w:rsidR="00D841F6" w:rsidRPr="004E51B9" w:rsidRDefault="00D841F6" w:rsidP="004E51B9">
            <w:pPr>
              <w:spacing w:before="4" w:after="4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1B9">
              <w:rPr>
                <w:rFonts w:asciiTheme="minorHAnsi" w:hAnsiTheme="minorHAnsi" w:cstheme="minorHAnsi"/>
                <w:sz w:val="22"/>
                <w:szCs w:val="22"/>
              </w:rPr>
              <w:t>3:00</w:t>
            </w:r>
            <w:r w:rsidR="004E51B9" w:rsidRPr="004E51B9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Pr="004E51B9">
              <w:rPr>
                <w:rFonts w:asciiTheme="minorHAnsi" w:hAnsiTheme="minorHAnsi" w:cstheme="minorHAnsi"/>
                <w:sz w:val="22"/>
                <w:szCs w:val="22"/>
              </w:rPr>
              <w:t>3:30pm</w:t>
            </w:r>
          </w:p>
        </w:tc>
        <w:tc>
          <w:tcPr>
            <w:tcW w:w="7020" w:type="dxa"/>
          </w:tcPr>
          <w:p w14:paraId="10D5DD06" w14:textId="134F28A4" w:rsidR="00D841F6" w:rsidRPr="004E51B9" w:rsidRDefault="00D841F6" w:rsidP="004E51B9">
            <w:pPr>
              <w:spacing w:before="4" w:after="4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E51B9">
              <w:rPr>
                <w:rFonts w:asciiTheme="minorHAnsi" w:hAnsiTheme="minorHAnsi" w:cstheme="minorHAnsi"/>
                <w:bCs/>
                <w:sz w:val="22"/>
                <w:szCs w:val="22"/>
              </w:rPr>
              <w:t>Meet with Materials Engineering Professor and Department Head David Bahr</w:t>
            </w:r>
          </w:p>
        </w:tc>
        <w:tc>
          <w:tcPr>
            <w:tcW w:w="1260" w:type="dxa"/>
            <w:shd w:val="clear" w:color="auto" w:fill="auto"/>
          </w:tcPr>
          <w:p w14:paraId="778CE640" w14:textId="122DC93D" w:rsidR="00D841F6" w:rsidRPr="004E51B9" w:rsidRDefault="00D841F6" w:rsidP="004E51B9">
            <w:pPr>
              <w:spacing w:before="4" w:after="4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1B9">
              <w:rPr>
                <w:rFonts w:asciiTheme="minorHAnsi" w:hAnsiTheme="minorHAnsi" w:cstheme="minorHAnsi"/>
                <w:sz w:val="22"/>
                <w:szCs w:val="22"/>
              </w:rPr>
              <w:t>ARMS 2300</w:t>
            </w:r>
          </w:p>
        </w:tc>
        <w:tc>
          <w:tcPr>
            <w:tcW w:w="1530" w:type="dxa"/>
          </w:tcPr>
          <w:p w14:paraId="736A127E" w14:textId="7595B91B" w:rsidR="00D841F6" w:rsidRPr="004E51B9" w:rsidRDefault="00D841F6" w:rsidP="004E51B9">
            <w:pPr>
              <w:spacing w:before="4" w:after="4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1B9">
              <w:rPr>
                <w:rFonts w:asciiTheme="minorHAnsi" w:hAnsiTheme="minorHAnsi" w:cstheme="minorHAnsi"/>
                <w:sz w:val="22"/>
                <w:szCs w:val="22"/>
              </w:rPr>
              <w:t>Take to ARMS 1010</w:t>
            </w:r>
          </w:p>
        </w:tc>
      </w:tr>
      <w:tr w:rsidR="00D841F6" w:rsidRPr="004E51B9" w14:paraId="63346B0C" w14:textId="77777777" w:rsidTr="00EC4944"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E6DD" w14:textId="77777777" w:rsidR="00D841F6" w:rsidRPr="004E51B9" w:rsidRDefault="00D841F6" w:rsidP="004E51B9">
            <w:pPr>
              <w:spacing w:before="4" w:after="4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1B9">
              <w:rPr>
                <w:rFonts w:asciiTheme="minorHAnsi" w:hAnsiTheme="minorHAnsi" w:cstheme="minorHAnsi"/>
                <w:sz w:val="22"/>
                <w:szCs w:val="22"/>
              </w:rPr>
              <w:t>3:30 – 3:45pm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9482" w14:textId="77777777" w:rsidR="00D841F6" w:rsidRPr="004E51B9" w:rsidRDefault="00D841F6" w:rsidP="004E51B9">
            <w:pPr>
              <w:spacing w:before="4" w:after="4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E51B9">
              <w:rPr>
                <w:rFonts w:asciiTheme="minorHAnsi" w:hAnsiTheme="minorHAnsi" w:cstheme="minorHAnsi"/>
                <w:bCs/>
                <w:sz w:val="22"/>
                <w:szCs w:val="22"/>
              </w:rPr>
              <w:t>Seminar Prep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F328B" w14:textId="77777777" w:rsidR="00D841F6" w:rsidRPr="004E51B9" w:rsidRDefault="00D841F6" w:rsidP="004E51B9">
            <w:pPr>
              <w:spacing w:before="4" w:after="4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1B9">
              <w:rPr>
                <w:rFonts w:asciiTheme="minorHAnsi" w:hAnsiTheme="minorHAnsi" w:cstheme="minorHAnsi"/>
                <w:sz w:val="22"/>
                <w:szCs w:val="22"/>
              </w:rPr>
              <w:t>ARMS 1010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C6E1" w14:textId="77777777" w:rsidR="00D841F6" w:rsidRPr="004E51B9" w:rsidRDefault="00D841F6" w:rsidP="004E51B9">
            <w:pPr>
              <w:spacing w:before="4" w:after="4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41F6" w:rsidRPr="004E51B9" w14:paraId="7E118E8B" w14:textId="77777777" w:rsidTr="00EC4944"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85DF" w14:textId="77777777" w:rsidR="00D841F6" w:rsidRPr="004E51B9" w:rsidRDefault="00D841F6" w:rsidP="004E51B9">
            <w:pPr>
              <w:spacing w:before="4" w:after="4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1B9">
              <w:rPr>
                <w:rFonts w:asciiTheme="minorHAnsi" w:hAnsiTheme="minorHAnsi" w:cstheme="minorHAnsi"/>
                <w:sz w:val="22"/>
                <w:szCs w:val="22"/>
              </w:rPr>
              <w:t>3:45 – 5:00pm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A60A" w14:textId="77777777" w:rsidR="00D841F6" w:rsidRPr="004E51B9" w:rsidRDefault="00D841F6" w:rsidP="004E51B9">
            <w:pPr>
              <w:spacing w:before="4" w:after="4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E51B9">
              <w:rPr>
                <w:rFonts w:asciiTheme="minorHAnsi" w:hAnsiTheme="minorHAnsi" w:cstheme="minorHAnsi"/>
                <w:bCs/>
                <w:sz w:val="22"/>
                <w:szCs w:val="22"/>
              </w:rPr>
              <w:t>Seminar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D8202" w14:textId="77777777" w:rsidR="00D841F6" w:rsidRPr="004E51B9" w:rsidRDefault="00D841F6" w:rsidP="004E51B9">
            <w:pPr>
              <w:spacing w:before="4" w:after="4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1B9">
              <w:rPr>
                <w:rFonts w:asciiTheme="minorHAnsi" w:hAnsiTheme="minorHAnsi" w:cstheme="minorHAnsi"/>
                <w:sz w:val="22"/>
                <w:szCs w:val="22"/>
              </w:rPr>
              <w:t>ARMS 1010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5F4B" w14:textId="77777777" w:rsidR="00D841F6" w:rsidRPr="004E51B9" w:rsidRDefault="00D841F6" w:rsidP="004E51B9">
            <w:pPr>
              <w:spacing w:before="4" w:after="4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41F6" w:rsidRPr="005F4D72" w14:paraId="47B1FC14" w14:textId="77777777" w:rsidTr="00EC4944"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6396" w14:textId="77777777" w:rsidR="00D841F6" w:rsidRPr="004E51B9" w:rsidRDefault="00D841F6" w:rsidP="004E51B9">
            <w:pPr>
              <w:spacing w:before="4" w:after="4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1B9">
              <w:rPr>
                <w:rFonts w:asciiTheme="minorHAnsi" w:hAnsiTheme="minorHAnsi" w:cstheme="minorHAnsi"/>
                <w:sz w:val="22"/>
                <w:szCs w:val="22"/>
              </w:rPr>
              <w:t>5:45 – 7:00pm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12FC" w14:textId="0A86F018" w:rsidR="00D841F6" w:rsidRPr="004E51B9" w:rsidRDefault="00D841F6" w:rsidP="004E51B9">
            <w:pPr>
              <w:spacing w:before="4" w:after="4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E51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Dinner</w:t>
            </w:r>
            <w:r w:rsidRPr="004E51B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with Materials Engineering Professors Maria </w:t>
            </w:r>
            <w:r w:rsidRPr="004E51B9">
              <w:rPr>
                <w:rFonts w:asciiTheme="minorHAnsi" w:hAnsiTheme="minorHAnsi" w:cstheme="minorHAnsi"/>
                <w:iCs/>
                <w:sz w:val="22"/>
                <w:szCs w:val="22"/>
                <w:shd w:val="clear" w:color="auto" w:fill="FFFFFF"/>
              </w:rPr>
              <w:t>Okuniewski and Anter El-Azab</w:t>
            </w:r>
            <w:r w:rsidR="00CA259C" w:rsidRPr="004E51B9">
              <w:rPr>
                <w:rFonts w:asciiTheme="minorHAnsi" w:hAnsiTheme="minorHAnsi" w:cstheme="minorHAnsi"/>
                <w:iCs/>
                <w:sz w:val="22"/>
                <w:szCs w:val="22"/>
                <w:shd w:val="clear" w:color="auto" w:fill="FFFFFF"/>
              </w:rPr>
              <w:t xml:space="preserve">, </w:t>
            </w:r>
            <w:r w:rsidR="004E51B9">
              <w:rPr>
                <w:rFonts w:asciiTheme="minorHAnsi" w:hAnsiTheme="minorHAnsi" w:cstheme="minorHAnsi"/>
                <w:iCs/>
                <w:sz w:val="22"/>
                <w:szCs w:val="22"/>
                <w:shd w:val="clear" w:color="auto" w:fill="FFFFFF"/>
              </w:rPr>
              <w:t xml:space="preserve">and </w:t>
            </w:r>
            <w:r w:rsidR="004E51B9" w:rsidRPr="004E51B9">
              <w:rPr>
                <w:rFonts w:asciiTheme="minorHAnsi" w:hAnsiTheme="minorHAnsi" w:cstheme="minorHAnsi"/>
                <w:bCs/>
                <w:sz w:val="22"/>
                <w:szCs w:val="22"/>
              </w:rPr>
              <w:t>Professor of Nuclear Engineering</w:t>
            </w:r>
            <w:r w:rsidR="004E51B9" w:rsidRPr="004E51B9">
              <w:rPr>
                <w:rFonts w:asciiTheme="minorHAnsi" w:hAnsiTheme="minorHAnsi" w:cstheme="minorHAnsi"/>
                <w:iCs/>
                <w:sz w:val="22"/>
                <w:szCs w:val="22"/>
                <w:shd w:val="clear" w:color="auto" w:fill="FFFFFF"/>
              </w:rPr>
              <w:t xml:space="preserve"> </w:t>
            </w:r>
            <w:r w:rsidR="00CA259C" w:rsidRPr="004E51B9">
              <w:rPr>
                <w:rFonts w:asciiTheme="minorHAnsi" w:hAnsiTheme="minorHAnsi" w:cstheme="minorHAnsi"/>
                <w:iCs/>
                <w:sz w:val="22"/>
                <w:szCs w:val="22"/>
                <w:shd w:val="clear" w:color="auto" w:fill="FFFFFF"/>
              </w:rPr>
              <w:t>Janelle Wharry</w:t>
            </w:r>
            <w:bookmarkStart w:id="2" w:name="_GoBack"/>
            <w:bookmarkEnd w:id="2"/>
            <w:r w:rsidR="00CA259C" w:rsidRPr="004E51B9">
              <w:rPr>
                <w:rFonts w:asciiTheme="minorHAnsi" w:hAnsiTheme="minorHAnsi" w:cstheme="minorHAnsi"/>
                <w:iCs/>
                <w:sz w:val="22"/>
                <w:szCs w:val="22"/>
                <w:shd w:val="clear" w:color="auto" w:fill="FFFFFF"/>
              </w:rPr>
              <w:t xml:space="preserve"> (tentative)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02ECF" w14:textId="6A5E947F" w:rsidR="00D841F6" w:rsidRPr="005F4D72" w:rsidRDefault="00D841F6" w:rsidP="004E51B9">
            <w:pPr>
              <w:spacing w:before="4" w:after="4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51B9">
              <w:rPr>
                <w:rFonts w:asciiTheme="minorHAnsi" w:hAnsiTheme="minorHAnsi" w:cstheme="minorHAnsi"/>
                <w:sz w:val="22"/>
                <w:szCs w:val="22"/>
              </w:rPr>
              <w:t>TBD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7CD7" w14:textId="083165A2" w:rsidR="00D841F6" w:rsidRPr="005F4D72" w:rsidRDefault="00D841F6" w:rsidP="004E51B9">
            <w:pPr>
              <w:spacing w:before="4" w:after="4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8A31976" w14:textId="0B0B8CF6" w:rsidR="00FB7607" w:rsidRDefault="00FB7607" w:rsidP="00CF1252">
      <w:pPr>
        <w:rPr>
          <w:rFonts w:asciiTheme="minorHAnsi" w:hAnsiTheme="minorHAnsi" w:cstheme="minorHAnsi"/>
          <w:b/>
          <w:sz w:val="16"/>
          <w:szCs w:val="16"/>
        </w:rPr>
      </w:pPr>
    </w:p>
    <w:p w14:paraId="552B723D" w14:textId="174A3AB3" w:rsidR="00EC4944" w:rsidRPr="00EC4944" w:rsidRDefault="00EC4944" w:rsidP="00CF1252">
      <w:pPr>
        <w:rPr>
          <w:rFonts w:asciiTheme="minorHAnsi" w:hAnsiTheme="minorHAnsi" w:cstheme="minorHAnsi"/>
          <w:b/>
          <w:sz w:val="22"/>
          <w:szCs w:val="22"/>
        </w:rPr>
      </w:pPr>
      <w:r w:rsidRPr="00EC4944">
        <w:rPr>
          <w:rFonts w:asciiTheme="minorHAnsi" w:hAnsiTheme="minorHAnsi" w:cstheme="minorHAnsi"/>
          <w:b/>
          <w:sz w:val="22"/>
          <w:szCs w:val="22"/>
        </w:rPr>
        <w:t>Leave Saturday morning</w:t>
      </w:r>
    </w:p>
    <w:p w14:paraId="77B45273" w14:textId="77777777" w:rsidR="00FB7607" w:rsidRDefault="00FB7607" w:rsidP="00CF1252">
      <w:pPr>
        <w:rPr>
          <w:rFonts w:asciiTheme="minorHAnsi" w:hAnsiTheme="minorHAnsi" w:cstheme="minorHAnsi"/>
          <w:b/>
          <w:sz w:val="16"/>
          <w:szCs w:val="16"/>
        </w:rPr>
      </w:pPr>
    </w:p>
    <w:sectPr w:rsidR="00FB7607" w:rsidSect="008B7490">
      <w:headerReference w:type="default" r:id="rId8"/>
      <w:pgSz w:w="12240" w:h="15840"/>
      <w:pgMar w:top="0" w:right="720" w:bottom="1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68FEC3" w14:textId="77777777" w:rsidR="00F9362F" w:rsidRDefault="00F9362F">
      <w:r>
        <w:separator/>
      </w:r>
    </w:p>
  </w:endnote>
  <w:endnote w:type="continuationSeparator" w:id="0">
    <w:p w14:paraId="74EC2C9A" w14:textId="77777777" w:rsidR="00F9362F" w:rsidRDefault="00F93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7D91E2" w14:textId="77777777" w:rsidR="00F9362F" w:rsidRDefault="00F9362F">
      <w:r>
        <w:separator/>
      </w:r>
    </w:p>
  </w:footnote>
  <w:footnote w:type="continuationSeparator" w:id="0">
    <w:p w14:paraId="34FCD774" w14:textId="77777777" w:rsidR="00F9362F" w:rsidRDefault="00F93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51FC9" w14:textId="55ECD93E" w:rsidR="00F9362F" w:rsidRDefault="00F9362F">
    <w:pPr>
      <w:pStyle w:val="Header"/>
    </w:pPr>
    <w:r w:rsidRPr="002E5509">
      <w:rPr>
        <w:rFonts w:ascii="Corbel" w:eastAsia="Corbel" w:hAnsi="Corbel" w:cs="Corbel"/>
        <w:b/>
        <w:bCs/>
        <w:noProof/>
        <w:spacing w:val="1"/>
        <w:sz w:val="26"/>
        <w:szCs w:val="26"/>
      </w:rPr>
      <w:drawing>
        <wp:anchor distT="0" distB="0" distL="114300" distR="114300" simplePos="0" relativeHeight="251659264" behindDoc="0" locked="0" layoutInCell="1" allowOverlap="1" wp14:anchorId="2DD7F475" wp14:editId="4EBBB05D">
          <wp:simplePos x="0" y="0"/>
          <wp:positionH relativeFrom="column">
            <wp:posOffset>0</wp:posOffset>
          </wp:positionH>
          <wp:positionV relativeFrom="paragraph">
            <wp:posOffset>200025</wp:posOffset>
          </wp:positionV>
          <wp:extent cx="1885950" cy="5715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 w:rsidRPr="006D6C56">
      <w:rPr>
        <w:b/>
        <w:bCs/>
        <w:noProof/>
        <w:sz w:val="40"/>
        <w:szCs w:val="40"/>
      </w:rPr>
      <w:drawing>
        <wp:inline distT="0" distB="0" distL="0" distR="0" wp14:anchorId="0C81336D" wp14:editId="539EA25B">
          <wp:extent cx="1902794" cy="871855"/>
          <wp:effectExtent l="0" t="0" r="2540" b="444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365" cy="907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C01CC"/>
    <w:multiLevelType w:val="hybridMultilevel"/>
    <w:tmpl w:val="31168E8C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" w15:restartNumberingAfterBreak="0">
    <w:nsid w:val="0A730E29"/>
    <w:multiLevelType w:val="hybridMultilevel"/>
    <w:tmpl w:val="D5466C7A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19365C3B"/>
    <w:multiLevelType w:val="hybridMultilevel"/>
    <w:tmpl w:val="34168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848F5"/>
    <w:multiLevelType w:val="hybridMultilevel"/>
    <w:tmpl w:val="5A0A9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E006E"/>
    <w:multiLevelType w:val="hybridMultilevel"/>
    <w:tmpl w:val="75B86DA4"/>
    <w:lvl w:ilvl="0" w:tplc="308CD9B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A37EF"/>
    <w:multiLevelType w:val="hybridMultilevel"/>
    <w:tmpl w:val="8F1A6E28"/>
    <w:lvl w:ilvl="0" w:tplc="DFBE0EBA">
      <w:start w:val="1"/>
      <w:numFmt w:val="bullet"/>
      <w:lvlText w:val=""/>
      <w:lvlJc w:val="left"/>
      <w:pPr>
        <w:tabs>
          <w:tab w:val="num" w:pos="936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B37BD"/>
    <w:multiLevelType w:val="hybridMultilevel"/>
    <w:tmpl w:val="0B68F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037467"/>
    <w:multiLevelType w:val="hybridMultilevel"/>
    <w:tmpl w:val="EB78F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715670"/>
    <w:multiLevelType w:val="hybridMultilevel"/>
    <w:tmpl w:val="F9560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30231"/>
    <w:multiLevelType w:val="hybridMultilevel"/>
    <w:tmpl w:val="6C0EE21E"/>
    <w:lvl w:ilvl="0" w:tplc="DFBE0EBA">
      <w:start w:val="1"/>
      <w:numFmt w:val="bullet"/>
      <w:lvlText w:val=""/>
      <w:lvlJc w:val="left"/>
      <w:pPr>
        <w:tabs>
          <w:tab w:val="num" w:pos="936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6C35B6"/>
    <w:multiLevelType w:val="hybridMultilevel"/>
    <w:tmpl w:val="FC362D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6E0BF6"/>
    <w:multiLevelType w:val="hybridMultilevel"/>
    <w:tmpl w:val="257C5E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78E531F"/>
    <w:multiLevelType w:val="hybridMultilevel"/>
    <w:tmpl w:val="6024D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8A337F"/>
    <w:multiLevelType w:val="hybridMultilevel"/>
    <w:tmpl w:val="B3043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6"/>
  </w:num>
  <w:num w:numId="5">
    <w:abstractNumId w:val="7"/>
  </w:num>
  <w:num w:numId="6">
    <w:abstractNumId w:val="2"/>
  </w:num>
  <w:num w:numId="7">
    <w:abstractNumId w:val="8"/>
  </w:num>
  <w:num w:numId="8">
    <w:abstractNumId w:val="0"/>
  </w:num>
  <w:num w:numId="9">
    <w:abstractNumId w:val="13"/>
  </w:num>
  <w:num w:numId="10">
    <w:abstractNumId w:val="1"/>
  </w:num>
  <w:num w:numId="11">
    <w:abstractNumId w:val="3"/>
  </w:num>
  <w:num w:numId="12">
    <w:abstractNumId w:val="11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D07"/>
    <w:rsid w:val="000001A7"/>
    <w:rsid w:val="00013B62"/>
    <w:rsid w:val="00014468"/>
    <w:rsid w:val="000144AD"/>
    <w:rsid w:val="00014DFF"/>
    <w:rsid w:val="00017C5B"/>
    <w:rsid w:val="0002353F"/>
    <w:rsid w:val="00025435"/>
    <w:rsid w:val="00026849"/>
    <w:rsid w:val="00026931"/>
    <w:rsid w:val="00033B66"/>
    <w:rsid w:val="00036448"/>
    <w:rsid w:val="00036D19"/>
    <w:rsid w:val="00037439"/>
    <w:rsid w:val="00042013"/>
    <w:rsid w:val="00044B72"/>
    <w:rsid w:val="0006078F"/>
    <w:rsid w:val="00061B87"/>
    <w:rsid w:val="00063473"/>
    <w:rsid w:val="0006576C"/>
    <w:rsid w:val="00065A27"/>
    <w:rsid w:val="000660BC"/>
    <w:rsid w:val="000666AA"/>
    <w:rsid w:val="0006728B"/>
    <w:rsid w:val="00067BAF"/>
    <w:rsid w:val="00070157"/>
    <w:rsid w:val="00076DFD"/>
    <w:rsid w:val="00082D56"/>
    <w:rsid w:val="00087314"/>
    <w:rsid w:val="00091761"/>
    <w:rsid w:val="00092AC0"/>
    <w:rsid w:val="00096ECD"/>
    <w:rsid w:val="000A0D08"/>
    <w:rsid w:val="000A3453"/>
    <w:rsid w:val="000A6330"/>
    <w:rsid w:val="000A701B"/>
    <w:rsid w:val="000A744C"/>
    <w:rsid w:val="000A7B40"/>
    <w:rsid w:val="000A7B5B"/>
    <w:rsid w:val="000B0816"/>
    <w:rsid w:val="000B12BE"/>
    <w:rsid w:val="000B17E2"/>
    <w:rsid w:val="000B2864"/>
    <w:rsid w:val="000C0DB5"/>
    <w:rsid w:val="000C1237"/>
    <w:rsid w:val="000C30E9"/>
    <w:rsid w:val="000C460A"/>
    <w:rsid w:val="000C4D4C"/>
    <w:rsid w:val="000C6A45"/>
    <w:rsid w:val="000C716A"/>
    <w:rsid w:val="000C7E63"/>
    <w:rsid w:val="000D0A4E"/>
    <w:rsid w:val="000D4E10"/>
    <w:rsid w:val="000D6873"/>
    <w:rsid w:val="000D68F4"/>
    <w:rsid w:val="000E08A9"/>
    <w:rsid w:val="000E4873"/>
    <w:rsid w:val="00100974"/>
    <w:rsid w:val="00101560"/>
    <w:rsid w:val="00103466"/>
    <w:rsid w:val="0010378F"/>
    <w:rsid w:val="001062E7"/>
    <w:rsid w:val="001063A4"/>
    <w:rsid w:val="001075C8"/>
    <w:rsid w:val="00110BD5"/>
    <w:rsid w:val="0011241C"/>
    <w:rsid w:val="0011308D"/>
    <w:rsid w:val="00114D81"/>
    <w:rsid w:val="00116B3E"/>
    <w:rsid w:val="00120705"/>
    <w:rsid w:val="00124CDA"/>
    <w:rsid w:val="00130637"/>
    <w:rsid w:val="00133C3A"/>
    <w:rsid w:val="00134E23"/>
    <w:rsid w:val="00134E60"/>
    <w:rsid w:val="00135DF7"/>
    <w:rsid w:val="00137999"/>
    <w:rsid w:val="00140AA4"/>
    <w:rsid w:val="001430E3"/>
    <w:rsid w:val="00145972"/>
    <w:rsid w:val="001467E6"/>
    <w:rsid w:val="00151BC5"/>
    <w:rsid w:val="00151DA7"/>
    <w:rsid w:val="0015664F"/>
    <w:rsid w:val="00160B7F"/>
    <w:rsid w:val="00161C3D"/>
    <w:rsid w:val="001620E5"/>
    <w:rsid w:val="001625C0"/>
    <w:rsid w:val="00163554"/>
    <w:rsid w:val="001650F5"/>
    <w:rsid w:val="00165F2E"/>
    <w:rsid w:val="00166E8C"/>
    <w:rsid w:val="0017349F"/>
    <w:rsid w:val="001754F7"/>
    <w:rsid w:val="00176409"/>
    <w:rsid w:val="0017673F"/>
    <w:rsid w:val="00181532"/>
    <w:rsid w:val="0018363D"/>
    <w:rsid w:val="00190010"/>
    <w:rsid w:val="001910FB"/>
    <w:rsid w:val="00197233"/>
    <w:rsid w:val="00197947"/>
    <w:rsid w:val="00197C90"/>
    <w:rsid w:val="001A4AD9"/>
    <w:rsid w:val="001A4DD2"/>
    <w:rsid w:val="001A734C"/>
    <w:rsid w:val="001B225E"/>
    <w:rsid w:val="001B2EC8"/>
    <w:rsid w:val="001C4051"/>
    <w:rsid w:val="001D0061"/>
    <w:rsid w:val="001D1672"/>
    <w:rsid w:val="001D5551"/>
    <w:rsid w:val="001D7BA6"/>
    <w:rsid w:val="001E055B"/>
    <w:rsid w:val="001E06DF"/>
    <w:rsid w:val="001E1168"/>
    <w:rsid w:val="001E125D"/>
    <w:rsid w:val="001E1BFD"/>
    <w:rsid w:val="001E4BA2"/>
    <w:rsid w:val="001E65DD"/>
    <w:rsid w:val="001F13AD"/>
    <w:rsid w:val="001F3AC9"/>
    <w:rsid w:val="001F3BBC"/>
    <w:rsid w:val="001F3C9E"/>
    <w:rsid w:val="001F493D"/>
    <w:rsid w:val="001F4A58"/>
    <w:rsid w:val="001F4CF2"/>
    <w:rsid w:val="002000C8"/>
    <w:rsid w:val="002003AE"/>
    <w:rsid w:val="002050C2"/>
    <w:rsid w:val="00205179"/>
    <w:rsid w:val="00205608"/>
    <w:rsid w:val="002066BA"/>
    <w:rsid w:val="00207F78"/>
    <w:rsid w:val="002144BC"/>
    <w:rsid w:val="002165B8"/>
    <w:rsid w:val="00217ED3"/>
    <w:rsid w:val="002203C1"/>
    <w:rsid w:val="00221B40"/>
    <w:rsid w:val="002224BA"/>
    <w:rsid w:val="002224ED"/>
    <w:rsid w:val="00223001"/>
    <w:rsid w:val="002234B7"/>
    <w:rsid w:val="002235EE"/>
    <w:rsid w:val="00223960"/>
    <w:rsid w:val="002254B0"/>
    <w:rsid w:val="00227E39"/>
    <w:rsid w:val="00230E79"/>
    <w:rsid w:val="00231FA5"/>
    <w:rsid w:val="00234D76"/>
    <w:rsid w:val="00235535"/>
    <w:rsid w:val="00241DEE"/>
    <w:rsid w:val="002431AE"/>
    <w:rsid w:val="002450B0"/>
    <w:rsid w:val="00247980"/>
    <w:rsid w:val="002529A1"/>
    <w:rsid w:val="002548FF"/>
    <w:rsid w:val="0025637B"/>
    <w:rsid w:val="002564D1"/>
    <w:rsid w:val="002609EE"/>
    <w:rsid w:val="00263A39"/>
    <w:rsid w:val="002667F9"/>
    <w:rsid w:val="002804EE"/>
    <w:rsid w:val="002816A2"/>
    <w:rsid w:val="002817E6"/>
    <w:rsid w:val="00282212"/>
    <w:rsid w:val="00283612"/>
    <w:rsid w:val="00285EBF"/>
    <w:rsid w:val="002876CA"/>
    <w:rsid w:val="00294EB9"/>
    <w:rsid w:val="002976BD"/>
    <w:rsid w:val="002A3030"/>
    <w:rsid w:val="002A30C8"/>
    <w:rsid w:val="002A3B5A"/>
    <w:rsid w:val="002A6F05"/>
    <w:rsid w:val="002A72EE"/>
    <w:rsid w:val="002A7ABE"/>
    <w:rsid w:val="002B072C"/>
    <w:rsid w:val="002B1AD5"/>
    <w:rsid w:val="002B3098"/>
    <w:rsid w:val="002B343D"/>
    <w:rsid w:val="002B4939"/>
    <w:rsid w:val="002B4E57"/>
    <w:rsid w:val="002B6D1F"/>
    <w:rsid w:val="002C491C"/>
    <w:rsid w:val="002C556F"/>
    <w:rsid w:val="002C755C"/>
    <w:rsid w:val="002C75A3"/>
    <w:rsid w:val="002D072D"/>
    <w:rsid w:val="002E1D91"/>
    <w:rsid w:val="002E1EA2"/>
    <w:rsid w:val="002E233A"/>
    <w:rsid w:val="002E3A17"/>
    <w:rsid w:val="002E434D"/>
    <w:rsid w:val="002F0BB0"/>
    <w:rsid w:val="002F0D75"/>
    <w:rsid w:val="002F48FE"/>
    <w:rsid w:val="002F6900"/>
    <w:rsid w:val="0030131E"/>
    <w:rsid w:val="00305317"/>
    <w:rsid w:val="0031103F"/>
    <w:rsid w:val="00313C3E"/>
    <w:rsid w:val="00313DF2"/>
    <w:rsid w:val="0031471A"/>
    <w:rsid w:val="003217AA"/>
    <w:rsid w:val="00321F1F"/>
    <w:rsid w:val="00323352"/>
    <w:rsid w:val="00326E2B"/>
    <w:rsid w:val="00327728"/>
    <w:rsid w:val="003320FA"/>
    <w:rsid w:val="003338B6"/>
    <w:rsid w:val="00334E9A"/>
    <w:rsid w:val="00335A72"/>
    <w:rsid w:val="00335D55"/>
    <w:rsid w:val="00337809"/>
    <w:rsid w:val="00337E70"/>
    <w:rsid w:val="00350401"/>
    <w:rsid w:val="003505E0"/>
    <w:rsid w:val="003524C2"/>
    <w:rsid w:val="00353B5F"/>
    <w:rsid w:val="00353CFC"/>
    <w:rsid w:val="003617FB"/>
    <w:rsid w:val="003678E0"/>
    <w:rsid w:val="0037401B"/>
    <w:rsid w:val="0037403D"/>
    <w:rsid w:val="0037614B"/>
    <w:rsid w:val="003762FA"/>
    <w:rsid w:val="00381610"/>
    <w:rsid w:val="0038177F"/>
    <w:rsid w:val="0038211F"/>
    <w:rsid w:val="0038235D"/>
    <w:rsid w:val="003823F8"/>
    <w:rsid w:val="003852C8"/>
    <w:rsid w:val="00386BD4"/>
    <w:rsid w:val="003876C2"/>
    <w:rsid w:val="00391578"/>
    <w:rsid w:val="003931F8"/>
    <w:rsid w:val="00397336"/>
    <w:rsid w:val="003A0A58"/>
    <w:rsid w:val="003B031E"/>
    <w:rsid w:val="003B358B"/>
    <w:rsid w:val="003B4086"/>
    <w:rsid w:val="003B6615"/>
    <w:rsid w:val="003C04C3"/>
    <w:rsid w:val="003C1F97"/>
    <w:rsid w:val="003C391A"/>
    <w:rsid w:val="003C6E20"/>
    <w:rsid w:val="003D3ADF"/>
    <w:rsid w:val="003D5608"/>
    <w:rsid w:val="003D65FC"/>
    <w:rsid w:val="003D683A"/>
    <w:rsid w:val="003D7A06"/>
    <w:rsid w:val="003E167B"/>
    <w:rsid w:val="003E2AB1"/>
    <w:rsid w:val="003E4807"/>
    <w:rsid w:val="003F4D57"/>
    <w:rsid w:val="003F7DE1"/>
    <w:rsid w:val="004010D6"/>
    <w:rsid w:val="00403F90"/>
    <w:rsid w:val="00404672"/>
    <w:rsid w:val="00412129"/>
    <w:rsid w:val="00412F66"/>
    <w:rsid w:val="00414202"/>
    <w:rsid w:val="0041657E"/>
    <w:rsid w:val="00421CCC"/>
    <w:rsid w:val="00422577"/>
    <w:rsid w:val="00425F94"/>
    <w:rsid w:val="00426197"/>
    <w:rsid w:val="00440836"/>
    <w:rsid w:val="00441BD1"/>
    <w:rsid w:val="00443B6E"/>
    <w:rsid w:val="00444C36"/>
    <w:rsid w:val="00444E26"/>
    <w:rsid w:val="00446579"/>
    <w:rsid w:val="0045146F"/>
    <w:rsid w:val="0045338E"/>
    <w:rsid w:val="00457565"/>
    <w:rsid w:val="00460668"/>
    <w:rsid w:val="0046415B"/>
    <w:rsid w:val="0046702F"/>
    <w:rsid w:val="00470092"/>
    <w:rsid w:val="004715F6"/>
    <w:rsid w:val="00474A73"/>
    <w:rsid w:val="00476578"/>
    <w:rsid w:val="00477F7A"/>
    <w:rsid w:val="004929AF"/>
    <w:rsid w:val="00493858"/>
    <w:rsid w:val="00495BBB"/>
    <w:rsid w:val="0049655A"/>
    <w:rsid w:val="004A30F8"/>
    <w:rsid w:val="004A584B"/>
    <w:rsid w:val="004A79F9"/>
    <w:rsid w:val="004B2020"/>
    <w:rsid w:val="004B349C"/>
    <w:rsid w:val="004B34A8"/>
    <w:rsid w:val="004B44E4"/>
    <w:rsid w:val="004B520F"/>
    <w:rsid w:val="004B52AF"/>
    <w:rsid w:val="004B52F8"/>
    <w:rsid w:val="004B586A"/>
    <w:rsid w:val="004C0675"/>
    <w:rsid w:val="004C07E6"/>
    <w:rsid w:val="004C1894"/>
    <w:rsid w:val="004C3675"/>
    <w:rsid w:val="004C38D6"/>
    <w:rsid w:val="004C658E"/>
    <w:rsid w:val="004C71FA"/>
    <w:rsid w:val="004D47CE"/>
    <w:rsid w:val="004E2BFA"/>
    <w:rsid w:val="004E34B8"/>
    <w:rsid w:val="004E3509"/>
    <w:rsid w:val="004E3D41"/>
    <w:rsid w:val="004E4040"/>
    <w:rsid w:val="004E4E1C"/>
    <w:rsid w:val="004E51B9"/>
    <w:rsid w:val="004F217B"/>
    <w:rsid w:val="004F71E6"/>
    <w:rsid w:val="004F74F0"/>
    <w:rsid w:val="004F7C13"/>
    <w:rsid w:val="00500988"/>
    <w:rsid w:val="00501335"/>
    <w:rsid w:val="0050655E"/>
    <w:rsid w:val="005202D4"/>
    <w:rsid w:val="005204E6"/>
    <w:rsid w:val="0052093E"/>
    <w:rsid w:val="00520B32"/>
    <w:rsid w:val="00521B84"/>
    <w:rsid w:val="00523EB0"/>
    <w:rsid w:val="00526FEE"/>
    <w:rsid w:val="00527116"/>
    <w:rsid w:val="0052786B"/>
    <w:rsid w:val="005301C6"/>
    <w:rsid w:val="00531750"/>
    <w:rsid w:val="005318DB"/>
    <w:rsid w:val="00534978"/>
    <w:rsid w:val="005406EF"/>
    <w:rsid w:val="00540937"/>
    <w:rsid w:val="00541BFF"/>
    <w:rsid w:val="00542403"/>
    <w:rsid w:val="0054363C"/>
    <w:rsid w:val="005477C6"/>
    <w:rsid w:val="00554D7E"/>
    <w:rsid w:val="005563C5"/>
    <w:rsid w:val="005647B4"/>
    <w:rsid w:val="00565191"/>
    <w:rsid w:val="00565D07"/>
    <w:rsid w:val="00567809"/>
    <w:rsid w:val="005737DB"/>
    <w:rsid w:val="00573C90"/>
    <w:rsid w:val="00575F11"/>
    <w:rsid w:val="005858ED"/>
    <w:rsid w:val="005920E7"/>
    <w:rsid w:val="00592EBF"/>
    <w:rsid w:val="00596F94"/>
    <w:rsid w:val="005A3547"/>
    <w:rsid w:val="005A4FE2"/>
    <w:rsid w:val="005A789E"/>
    <w:rsid w:val="005B2297"/>
    <w:rsid w:val="005B56AF"/>
    <w:rsid w:val="005C0742"/>
    <w:rsid w:val="005C08B2"/>
    <w:rsid w:val="005C26F5"/>
    <w:rsid w:val="005C2979"/>
    <w:rsid w:val="005C3325"/>
    <w:rsid w:val="005C3B07"/>
    <w:rsid w:val="005C4E40"/>
    <w:rsid w:val="005C4F7C"/>
    <w:rsid w:val="005C5939"/>
    <w:rsid w:val="005C5F02"/>
    <w:rsid w:val="005C70DC"/>
    <w:rsid w:val="005C7F14"/>
    <w:rsid w:val="005D3287"/>
    <w:rsid w:val="005D32A6"/>
    <w:rsid w:val="005D5B3C"/>
    <w:rsid w:val="005E4572"/>
    <w:rsid w:val="005E5E25"/>
    <w:rsid w:val="005E6D98"/>
    <w:rsid w:val="005F05AC"/>
    <w:rsid w:val="005F4D72"/>
    <w:rsid w:val="005F7A94"/>
    <w:rsid w:val="005F7ECD"/>
    <w:rsid w:val="00602BFD"/>
    <w:rsid w:val="006054F4"/>
    <w:rsid w:val="0061205D"/>
    <w:rsid w:val="006135E6"/>
    <w:rsid w:val="006153E4"/>
    <w:rsid w:val="0061587F"/>
    <w:rsid w:val="00622CB3"/>
    <w:rsid w:val="00625DE1"/>
    <w:rsid w:val="0062760B"/>
    <w:rsid w:val="00631043"/>
    <w:rsid w:val="00632A35"/>
    <w:rsid w:val="00634357"/>
    <w:rsid w:val="00637322"/>
    <w:rsid w:val="00641FAD"/>
    <w:rsid w:val="0064326F"/>
    <w:rsid w:val="006455D9"/>
    <w:rsid w:val="00652339"/>
    <w:rsid w:val="006549DB"/>
    <w:rsid w:val="00655B4F"/>
    <w:rsid w:val="00656277"/>
    <w:rsid w:val="00657F62"/>
    <w:rsid w:val="006631DD"/>
    <w:rsid w:val="00663AA5"/>
    <w:rsid w:val="006640BA"/>
    <w:rsid w:val="00664222"/>
    <w:rsid w:val="00665BA5"/>
    <w:rsid w:val="00674055"/>
    <w:rsid w:val="00674914"/>
    <w:rsid w:val="00680A4E"/>
    <w:rsid w:val="00681D9D"/>
    <w:rsid w:val="006829C4"/>
    <w:rsid w:val="00684D4C"/>
    <w:rsid w:val="00687937"/>
    <w:rsid w:val="0069742D"/>
    <w:rsid w:val="006A656F"/>
    <w:rsid w:val="006B2B12"/>
    <w:rsid w:val="006B5305"/>
    <w:rsid w:val="006C0081"/>
    <w:rsid w:val="006C2D93"/>
    <w:rsid w:val="006D2244"/>
    <w:rsid w:val="006D3030"/>
    <w:rsid w:val="006D570B"/>
    <w:rsid w:val="006D7E23"/>
    <w:rsid w:val="006E1A43"/>
    <w:rsid w:val="006E31A2"/>
    <w:rsid w:val="006E4525"/>
    <w:rsid w:val="006E5621"/>
    <w:rsid w:val="006E5E5B"/>
    <w:rsid w:val="006E7F8D"/>
    <w:rsid w:val="006F04C5"/>
    <w:rsid w:val="006F0596"/>
    <w:rsid w:val="006F154D"/>
    <w:rsid w:val="006F2FFE"/>
    <w:rsid w:val="006F7A84"/>
    <w:rsid w:val="00701530"/>
    <w:rsid w:val="00704E54"/>
    <w:rsid w:val="00706661"/>
    <w:rsid w:val="00711C53"/>
    <w:rsid w:val="0071320E"/>
    <w:rsid w:val="00717075"/>
    <w:rsid w:val="007219C5"/>
    <w:rsid w:val="00721BE1"/>
    <w:rsid w:val="00721E69"/>
    <w:rsid w:val="00726373"/>
    <w:rsid w:val="00727F3D"/>
    <w:rsid w:val="007317FF"/>
    <w:rsid w:val="007321E6"/>
    <w:rsid w:val="00736BAF"/>
    <w:rsid w:val="00737768"/>
    <w:rsid w:val="00737AC1"/>
    <w:rsid w:val="00740A13"/>
    <w:rsid w:val="00742DBE"/>
    <w:rsid w:val="00743CC2"/>
    <w:rsid w:val="00743E98"/>
    <w:rsid w:val="00752027"/>
    <w:rsid w:val="0075213D"/>
    <w:rsid w:val="00752167"/>
    <w:rsid w:val="007522F9"/>
    <w:rsid w:val="007556CF"/>
    <w:rsid w:val="007579A5"/>
    <w:rsid w:val="00757B71"/>
    <w:rsid w:val="00757EFF"/>
    <w:rsid w:val="00760295"/>
    <w:rsid w:val="00761C12"/>
    <w:rsid w:val="00762767"/>
    <w:rsid w:val="00763F19"/>
    <w:rsid w:val="00764A38"/>
    <w:rsid w:val="00765390"/>
    <w:rsid w:val="00766224"/>
    <w:rsid w:val="00767894"/>
    <w:rsid w:val="0077017C"/>
    <w:rsid w:val="00772692"/>
    <w:rsid w:val="00772968"/>
    <w:rsid w:val="00773A35"/>
    <w:rsid w:val="00774773"/>
    <w:rsid w:val="00774C25"/>
    <w:rsid w:val="00775511"/>
    <w:rsid w:val="00775542"/>
    <w:rsid w:val="00780387"/>
    <w:rsid w:val="007817AE"/>
    <w:rsid w:val="00782E67"/>
    <w:rsid w:val="00783D60"/>
    <w:rsid w:val="00786BBF"/>
    <w:rsid w:val="007934F0"/>
    <w:rsid w:val="00797CF0"/>
    <w:rsid w:val="007A143F"/>
    <w:rsid w:val="007A3072"/>
    <w:rsid w:val="007A4C8A"/>
    <w:rsid w:val="007A52E8"/>
    <w:rsid w:val="007B0224"/>
    <w:rsid w:val="007B373A"/>
    <w:rsid w:val="007C111B"/>
    <w:rsid w:val="007C19CF"/>
    <w:rsid w:val="007C2F4B"/>
    <w:rsid w:val="007C6AF8"/>
    <w:rsid w:val="007D289C"/>
    <w:rsid w:val="007E1E38"/>
    <w:rsid w:val="007E7FAE"/>
    <w:rsid w:val="007F2F66"/>
    <w:rsid w:val="007F3BC7"/>
    <w:rsid w:val="007F4EEB"/>
    <w:rsid w:val="007F55F0"/>
    <w:rsid w:val="007F75AE"/>
    <w:rsid w:val="00800249"/>
    <w:rsid w:val="008011B8"/>
    <w:rsid w:val="00802BA6"/>
    <w:rsid w:val="00806464"/>
    <w:rsid w:val="00806640"/>
    <w:rsid w:val="00807057"/>
    <w:rsid w:val="00813D03"/>
    <w:rsid w:val="008170E7"/>
    <w:rsid w:val="00820187"/>
    <w:rsid w:val="00822BE5"/>
    <w:rsid w:val="0082357B"/>
    <w:rsid w:val="00827EB9"/>
    <w:rsid w:val="00830510"/>
    <w:rsid w:val="00841589"/>
    <w:rsid w:val="00843609"/>
    <w:rsid w:val="0084659E"/>
    <w:rsid w:val="00855869"/>
    <w:rsid w:val="00855916"/>
    <w:rsid w:val="00860BF7"/>
    <w:rsid w:val="008638AA"/>
    <w:rsid w:val="00870888"/>
    <w:rsid w:val="00870DE0"/>
    <w:rsid w:val="00873AD8"/>
    <w:rsid w:val="00874E1B"/>
    <w:rsid w:val="00875D3E"/>
    <w:rsid w:val="00876B7C"/>
    <w:rsid w:val="00877324"/>
    <w:rsid w:val="00877A72"/>
    <w:rsid w:val="00877EE4"/>
    <w:rsid w:val="00877FA7"/>
    <w:rsid w:val="008811B9"/>
    <w:rsid w:val="00881BE7"/>
    <w:rsid w:val="0088221E"/>
    <w:rsid w:val="00882688"/>
    <w:rsid w:val="00887197"/>
    <w:rsid w:val="00890B44"/>
    <w:rsid w:val="0089157A"/>
    <w:rsid w:val="00893979"/>
    <w:rsid w:val="00893E91"/>
    <w:rsid w:val="008959FF"/>
    <w:rsid w:val="008A1F56"/>
    <w:rsid w:val="008A6CAC"/>
    <w:rsid w:val="008A7552"/>
    <w:rsid w:val="008B02F5"/>
    <w:rsid w:val="008B4E43"/>
    <w:rsid w:val="008B52BA"/>
    <w:rsid w:val="008B604A"/>
    <w:rsid w:val="008B7490"/>
    <w:rsid w:val="008C219B"/>
    <w:rsid w:val="008C2296"/>
    <w:rsid w:val="008C3FDB"/>
    <w:rsid w:val="008C486E"/>
    <w:rsid w:val="008C51E2"/>
    <w:rsid w:val="008C538A"/>
    <w:rsid w:val="008C57F4"/>
    <w:rsid w:val="008C6E1D"/>
    <w:rsid w:val="008D1F22"/>
    <w:rsid w:val="008D3BBD"/>
    <w:rsid w:val="008D4A0F"/>
    <w:rsid w:val="008D5FAC"/>
    <w:rsid w:val="008D7556"/>
    <w:rsid w:val="008E2131"/>
    <w:rsid w:val="008E39A0"/>
    <w:rsid w:val="008E3E02"/>
    <w:rsid w:val="008E5EBC"/>
    <w:rsid w:val="008E7D15"/>
    <w:rsid w:val="008F0BCA"/>
    <w:rsid w:val="008F308D"/>
    <w:rsid w:val="008F447C"/>
    <w:rsid w:val="008F5B42"/>
    <w:rsid w:val="008F61D8"/>
    <w:rsid w:val="008F7864"/>
    <w:rsid w:val="008F7C5A"/>
    <w:rsid w:val="00905578"/>
    <w:rsid w:val="00910BB3"/>
    <w:rsid w:val="0091163B"/>
    <w:rsid w:val="0091219E"/>
    <w:rsid w:val="00914F1A"/>
    <w:rsid w:val="009227C8"/>
    <w:rsid w:val="00925AD3"/>
    <w:rsid w:val="0093021C"/>
    <w:rsid w:val="0093102A"/>
    <w:rsid w:val="00935464"/>
    <w:rsid w:val="00936F0F"/>
    <w:rsid w:val="00941522"/>
    <w:rsid w:val="00942D0E"/>
    <w:rsid w:val="00946393"/>
    <w:rsid w:val="009476DE"/>
    <w:rsid w:val="00953293"/>
    <w:rsid w:val="00956773"/>
    <w:rsid w:val="009569A8"/>
    <w:rsid w:val="0096206E"/>
    <w:rsid w:val="00962B30"/>
    <w:rsid w:val="00962B56"/>
    <w:rsid w:val="009635CF"/>
    <w:rsid w:val="00963F15"/>
    <w:rsid w:val="00965501"/>
    <w:rsid w:val="00966AA6"/>
    <w:rsid w:val="00971434"/>
    <w:rsid w:val="00973613"/>
    <w:rsid w:val="00973EA4"/>
    <w:rsid w:val="009741FD"/>
    <w:rsid w:val="00975929"/>
    <w:rsid w:val="009779EC"/>
    <w:rsid w:val="00980FB1"/>
    <w:rsid w:val="00983A08"/>
    <w:rsid w:val="00983D54"/>
    <w:rsid w:val="0098482D"/>
    <w:rsid w:val="00984D2B"/>
    <w:rsid w:val="00985529"/>
    <w:rsid w:val="00985890"/>
    <w:rsid w:val="00986666"/>
    <w:rsid w:val="009875E0"/>
    <w:rsid w:val="00993B76"/>
    <w:rsid w:val="00993DC9"/>
    <w:rsid w:val="0099745E"/>
    <w:rsid w:val="009A0D55"/>
    <w:rsid w:val="009A1E3E"/>
    <w:rsid w:val="009A3A7E"/>
    <w:rsid w:val="009A60F2"/>
    <w:rsid w:val="009B4C8A"/>
    <w:rsid w:val="009B50A0"/>
    <w:rsid w:val="009B5411"/>
    <w:rsid w:val="009B5FA7"/>
    <w:rsid w:val="009C285E"/>
    <w:rsid w:val="009C2E08"/>
    <w:rsid w:val="009C3CAC"/>
    <w:rsid w:val="009C465F"/>
    <w:rsid w:val="009C46EA"/>
    <w:rsid w:val="009D24BA"/>
    <w:rsid w:val="009D24FE"/>
    <w:rsid w:val="009D3B0F"/>
    <w:rsid w:val="009D3D6E"/>
    <w:rsid w:val="009D43CD"/>
    <w:rsid w:val="009D7E40"/>
    <w:rsid w:val="009E19E0"/>
    <w:rsid w:val="009E29DE"/>
    <w:rsid w:val="009E5B5E"/>
    <w:rsid w:val="009F509D"/>
    <w:rsid w:val="009F5846"/>
    <w:rsid w:val="00A12E54"/>
    <w:rsid w:val="00A14055"/>
    <w:rsid w:val="00A155AC"/>
    <w:rsid w:val="00A2094F"/>
    <w:rsid w:val="00A22FAF"/>
    <w:rsid w:val="00A3235F"/>
    <w:rsid w:val="00A3609A"/>
    <w:rsid w:val="00A403AB"/>
    <w:rsid w:val="00A41DF6"/>
    <w:rsid w:val="00A43242"/>
    <w:rsid w:val="00A436B4"/>
    <w:rsid w:val="00A439DB"/>
    <w:rsid w:val="00A45FBD"/>
    <w:rsid w:val="00A467FB"/>
    <w:rsid w:val="00A50B74"/>
    <w:rsid w:val="00A50E1E"/>
    <w:rsid w:val="00A53832"/>
    <w:rsid w:val="00A543D3"/>
    <w:rsid w:val="00A54529"/>
    <w:rsid w:val="00A546CA"/>
    <w:rsid w:val="00A55170"/>
    <w:rsid w:val="00A55CFE"/>
    <w:rsid w:val="00A56DDD"/>
    <w:rsid w:val="00A645E6"/>
    <w:rsid w:val="00A67E52"/>
    <w:rsid w:val="00A7432C"/>
    <w:rsid w:val="00A7577F"/>
    <w:rsid w:val="00A8201E"/>
    <w:rsid w:val="00A82EBF"/>
    <w:rsid w:val="00A911C4"/>
    <w:rsid w:val="00A91BFF"/>
    <w:rsid w:val="00A9211D"/>
    <w:rsid w:val="00A92B06"/>
    <w:rsid w:val="00A932B8"/>
    <w:rsid w:val="00A95CA8"/>
    <w:rsid w:val="00A96380"/>
    <w:rsid w:val="00AA28A7"/>
    <w:rsid w:val="00AA306C"/>
    <w:rsid w:val="00AA3C5B"/>
    <w:rsid w:val="00AA3F4C"/>
    <w:rsid w:val="00AA4DF9"/>
    <w:rsid w:val="00AA6B25"/>
    <w:rsid w:val="00AA7CEC"/>
    <w:rsid w:val="00AB05ED"/>
    <w:rsid w:val="00AB4A3E"/>
    <w:rsid w:val="00AB77FE"/>
    <w:rsid w:val="00AC0F28"/>
    <w:rsid w:val="00AC1A7C"/>
    <w:rsid w:val="00AC228F"/>
    <w:rsid w:val="00AC2935"/>
    <w:rsid w:val="00AC4233"/>
    <w:rsid w:val="00AC7333"/>
    <w:rsid w:val="00AD1A12"/>
    <w:rsid w:val="00AD201D"/>
    <w:rsid w:val="00AD3B8C"/>
    <w:rsid w:val="00AD60D3"/>
    <w:rsid w:val="00AD6210"/>
    <w:rsid w:val="00AE1336"/>
    <w:rsid w:val="00AE16E8"/>
    <w:rsid w:val="00AE4806"/>
    <w:rsid w:val="00AE4A90"/>
    <w:rsid w:val="00AE7330"/>
    <w:rsid w:val="00AF2415"/>
    <w:rsid w:val="00AF25CB"/>
    <w:rsid w:val="00AF340E"/>
    <w:rsid w:val="00AF3FD9"/>
    <w:rsid w:val="00AF445F"/>
    <w:rsid w:val="00AF7AF2"/>
    <w:rsid w:val="00B02033"/>
    <w:rsid w:val="00B02210"/>
    <w:rsid w:val="00B041A3"/>
    <w:rsid w:val="00B04C7C"/>
    <w:rsid w:val="00B12A65"/>
    <w:rsid w:val="00B2003C"/>
    <w:rsid w:val="00B213C8"/>
    <w:rsid w:val="00B239FE"/>
    <w:rsid w:val="00B25009"/>
    <w:rsid w:val="00B2550F"/>
    <w:rsid w:val="00B260C4"/>
    <w:rsid w:val="00B26469"/>
    <w:rsid w:val="00B31F2D"/>
    <w:rsid w:val="00B3474E"/>
    <w:rsid w:val="00B36B7A"/>
    <w:rsid w:val="00B37317"/>
    <w:rsid w:val="00B4061C"/>
    <w:rsid w:val="00B40E66"/>
    <w:rsid w:val="00B438E3"/>
    <w:rsid w:val="00B45CA6"/>
    <w:rsid w:val="00B460ED"/>
    <w:rsid w:val="00B46470"/>
    <w:rsid w:val="00B47B2F"/>
    <w:rsid w:val="00B515E2"/>
    <w:rsid w:val="00B5214E"/>
    <w:rsid w:val="00B52D3A"/>
    <w:rsid w:val="00B554CA"/>
    <w:rsid w:val="00B56532"/>
    <w:rsid w:val="00B604FF"/>
    <w:rsid w:val="00B605D1"/>
    <w:rsid w:val="00B619AC"/>
    <w:rsid w:val="00B62B0E"/>
    <w:rsid w:val="00B71DE9"/>
    <w:rsid w:val="00B806BB"/>
    <w:rsid w:val="00B816E9"/>
    <w:rsid w:val="00B830AE"/>
    <w:rsid w:val="00B83EA7"/>
    <w:rsid w:val="00B9308B"/>
    <w:rsid w:val="00B93838"/>
    <w:rsid w:val="00B96F67"/>
    <w:rsid w:val="00BA0512"/>
    <w:rsid w:val="00BA0CD2"/>
    <w:rsid w:val="00BA6419"/>
    <w:rsid w:val="00BC122B"/>
    <w:rsid w:val="00BC1411"/>
    <w:rsid w:val="00BC2D57"/>
    <w:rsid w:val="00BC356F"/>
    <w:rsid w:val="00BC645D"/>
    <w:rsid w:val="00BD24AF"/>
    <w:rsid w:val="00BD6529"/>
    <w:rsid w:val="00BE1541"/>
    <w:rsid w:val="00BE62C9"/>
    <w:rsid w:val="00BF20E2"/>
    <w:rsid w:val="00BF3667"/>
    <w:rsid w:val="00BF380D"/>
    <w:rsid w:val="00BF57E2"/>
    <w:rsid w:val="00C03BE8"/>
    <w:rsid w:val="00C05906"/>
    <w:rsid w:val="00C06326"/>
    <w:rsid w:val="00C06908"/>
    <w:rsid w:val="00C12965"/>
    <w:rsid w:val="00C12F4F"/>
    <w:rsid w:val="00C159C5"/>
    <w:rsid w:val="00C164CE"/>
    <w:rsid w:val="00C1675D"/>
    <w:rsid w:val="00C22FF1"/>
    <w:rsid w:val="00C23E87"/>
    <w:rsid w:val="00C2417E"/>
    <w:rsid w:val="00C26C6B"/>
    <w:rsid w:val="00C27148"/>
    <w:rsid w:val="00C327CC"/>
    <w:rsid w:val="00C41A21"/>
    <w:rsid w:val="00C427B7"/>
    <w:rsid w:val="00C44356"/>
    <w:rsid w:val="00C51A8F"/>
    <w:rsid w:val="00C528A8"/>
    <w:rsid w:val="00C55036"/>
    <w:rsid w:val="00C565AD"/>
    <w:rsid w:val="00C603A0"/>
    <w:rsid w:val="00C60EDA"/>
    <w:rsid w:val="00C613DE"/>
    <w:rsid w:val="00C64A9C"/>
    <w:rsid w:val="00C654A1"/>
    <w:rsid w:val="00C668E7"/>
    <w:rsid w:val="00C705FB"/>
    <w:rsid w:val="00C71883"/>
    <w:rsid w:val="00C771B5"/>
    <w:rsid w:val="00C84B1C"/>
    <w:rsid w:val="00C87141"/>
    <w:rsid w:val="00C87CA4"/>
    <w:rsid w:val="00C91974"/>
    <w:rsid w:val="00C9277B"/>
    <w:rsid w:val="00C963A9"/>
    <w:rsid w:val="00CA0008"/>
    <w:rsid w:val="00CA08F5"/>
    <w:rsid w:val="00CA13AD"/>
    <w:rsid w:val="00CA259C"/>
    <w:rsid w:val="00CA2B90"/>
    <w:rsid w:val="00CA3238"/>
    <w:rsid w:val="00CA3D7B"/>
    <w:rsid w:val="00CB2F2C"/>
    <w:rsid w:val="00CB3701"/>
    <w:rsid w:val="00CB4872"/>
    <w:rsid w:val="00CB572D"/>
    <w:rsid w:val="00CC3863"/>
    <w:rsid w:val="00CC3F28"/>
    <w:rsid w:val="00CD037F"/>
    <w:rsid w:val="00CD0731"/>
    <w:rsid w:val="00CD290B"/>
    <w:rsid w:val="00CD754E"/>
    <w:rsid w:val="00CD77A8"/>
    <w:rsid w:val="00CE7DEA"/>
    <w:rsid w:val="00CF0700"/>
    <w:rsid w:val="00CF1252"/>
    <w:rsid w:val="00CF63C3"/>
    <w:rsid w:val="00CF6F3D"/>
    <w:rsid w:val="00D0241E"/>
    <w:rsid w:val="00D0286B"/>
    <w:rsid w:val="00D02AB6"/>
    <w:rsid w:val="00D06022"/>
    <w:rsid w:val="00D06506"/>
    <w:rsid w:val="00D06E5C"/>
    <w:rsid w:val="00D1015E"/>
    <w:rsid w:val="00D1033E"/>
    <w:rsid w:val="00D17FBE"/>
    <w:rsid w:val="00D25020"/>
    <w:rsid w:val="00D2730A"/>
    <w:rsid w:val="00D27DD9"/>
    <w:rsid w:val="00D300F4"/>
    <w:rsid w:val="00D3170B"/>
    <w:rsid w:val="00D32084"/>
    <w:rsid w:val="00D35E14"/>
    <w:rsid w:val="00D36E50"/>
    <w:rsid w:val="00D427F1"/>
    <w:rsid w:val="00D452B4"/>
    <w:rsid w:val="00D54CFC"/>
    <w:rsid w:val="00D57F74"/>
    <w:rsid w:val="00D6123A"/>
    <w:rsid w:val="00D629CF"/>
    <w:rsid w:val="00D63FF6"/>
    <w:rsid w:val="00D67757"/>
    <w:rsid w:val="00D70455"/>
    <w:rsid w:val="00D7056F"/>
    <w:rsid w:val="00D73DA9"/>
    <w:rsid w:val="00D74D95"/>
    <w:rsid w:val="00D76A87"/>
    <w:rsid w:val="00D77542"/>
    <w:rsid w:val="00D818B6"/>
    <w:rsid w:val="00D834AF"/>
    <w:rsid w:val="00D841F6"/>
    <w:rsid w:val="00D84EE4"/>
    <w:rsid w:val="00D873C4"/>
    <w:rsid w:val="00D932AB"/>
    <w:rsid w:val="00D95736"/>
    <w:rsid w:val="00D957B7"/>
    <w:rsid w:val="00D95F99"/>
    <w:rsid w:val="00D96BB2"/>
    <w:rsid w:val="00DA0019"/>
    <w:rsid w:val="00DA44DE"/>
    <w:rsid w:val="00DA7DAD"/>
    <w:rsid w:val="00DB37E5"/>
    <w:rsid w:val="00DB6B48"/>
    <w:rsid w:val="00DB6E02"/>
    <w:rsid w:val="00DC12BE"/>
    <w:rsid w:val="00DC33E7"/>
    <w:rsid w:val="00DC4EB6"/>
    <w:rsid w:val="00DC6B74"/>
    <w:rsid w:val="00DC6B88"/>
    <w:rsid w:val="00DC714D"/>
    <w:rsid w:val="00DE040F"/>
    <w:rsid w:val="00DE0657"/>
    <w:rsid w:val="00DE0F41"/>
    <w:rsid w:val="00DE1B6A"/>
    <w:rsid w:val="00DE2E3F"/>
    <w:rsid w:val="00DE3036"/>
    <w:rsid w:val="00DE310B"/>
    <w:rsid w:val="00DE6BE3"/>
    <w:rsid w:val="00DF09B3"/>
    <w:rsid w:val="00DF457F"/>
    <w:rsid w:val="00E01E09"/>
    <w:rsid w:val="00E02037"/>
    <w:rsid w:val="00E02369"/>
    <w:rsid w:val="00E06B04"/>
    <w:rsid w:val="00E07DB3"/>
    <w:rsid w:val="00E10712"/>
    <w:rsid w:val="00E11A58"/>
    <w:rsid w:val="00E14D96"/>
    <w:rsid w:val="00E172CF"/>
    <w:rsid w:val="00E17A89"/>
    <w:rsid w:val="00E345D3"/>
    <w:rsid w:val="00E34C3F"/>
    <w:rsid w:val="00E36492"/>
    <w:rsid w:val="00E41FB7"/>
    <w:rsid w:val="00E43014"/>
    <w:rsid w:val="00E43FFF"/>
    <w:rsid w:val="00E456E8"/>
    <w:rsid w:val="00E54796"/>
    <w:rsid w:val="00E5489D"/>
    <w:rsid w:val="00E554B9"/>
    <w:rsid w:val="00E55E31"/>
    <w:rsid w:val="00E630A1"/>
    <w:rsid w:val="00E6553E"/>
    <w:rsid w:val="00E672D5"/>
    <w:rsid w:val="00E67687"/>
    <w:rsid w:val="00E67EDB"/>
    <w:rsid w:val="00E701F2"/>
    <w:rsid w:val="00E7127E"/>
    <w:rsid w:val="00E71FC7"/>
    <w:rsid w:val="00E76938"/>
    <w:rsid w:val="00E77FF1"/>
    <w:rsid w:val="00E80446"/>
    <w:rsid w:val="00E83A4E"/>
    <w:rsid w:val="00E862A6"/>
    <w:rsid w:val="00E905C1"/>
    <w:rsid w:val="00E97CA9"/>
    <w:rsid w:val="00EA10D5"/>
    <w:rsid w:val="00EA238D"/>
    <w:rsid w:val="00EA2F00"/>
    <w:rsid w:val="00EA30A6"/>
    <w:rsid w:val="00EA66F1"/>
    <w:rsid w:val="00EA7465"/>
    <w:rsid w:val="00EA778E"/>
    <w:rsid w:val="00EB0D14"/>
    <w:rsid w:val="00EB1133"/>
    <w:rsid w:val="00EB31B7"/>
    <w:rsid w:val="00EB6444"/>
    <w:rsid w:val="00EC21F9"/>
    <w:rsid w:val="00EC4944"/>
    <w:rsid w:val="00ED3AFD"/>
    <w:rsid w:val="00ED4242"/>
    <w:rsid w:val="00ED44B1"/>
    <w:rsid w:val="00ED52F3"/>
    <w:rsid w:val="00ED5953"/>
    <w:rsid w:val="00EE1331"/>
    <w:rsid w:val="00EE2CBD"/>
    <w:rsid w:val="00EE4A26"/>
    <w:rsid w:val="00EE5BF1"/>
    <w:rsid w:val="00EE70FA"/>
    <w:rsid w:val="00EF0307"/>
    <w:rsid w:val="00EF1055"/>
    <w:rsid w:val="00EF3EF8"/>
    <w:rsid w:val="00EF55DD"/>
    <w:rsid w:val="00EF6583"/>
    <w:rsid w:val="00EF69F7"/>
    <w:rsid w:val="00F00C86"/>
    <w:rsid w:val="00F01CCD"/>
    <w:rsid w:val="00F03F74"/>
    <w:rsid w:val="00F06621"/>
    <w:rsid w:val="00F140C0"/>
    <w:rsid w:val="00F20759"/>
    <w:rsid w:val="00F244F4"/>
    <w:rsid w:val="00F257CC"/>
    <w:rsid w:val="00F25BE7"/>
    <w:rsid w:val="00F301AE"/>
    <w:rsid w:val="00F3236C"/>
    <w:rsid w:val="00F3489F"/>
    <w:rsid w:val="00F43E53"/>
    <w:rsid w:val="00F45B45"/>
    <w:rsid w:val="00F46E3C"/>
    <w:rsid w:val="00F50FAB"/>
    <w:rsid w:val="00F5459F"/>
    <w:rsid w:val="00F54995"/>
    <w:rsid w:val="00F54BC3"/>
    <w:rsid w:val="00F55934"/>
    <w:rsid w:val="00F55D5A"/>
    <w:rsid w:val="00F61AFA"/>
    <w:rsid w:val="00F62B66"/>
    <w:rsid w:val="00F63EE1"/>
    <w:rsid w:val="00F6400E"/>
    <w:rsid w:val="00F65A15"/>
    <w:rsid w:val="00F66405"/>
    <w:rsid w:val="00F71602"/>
    <w:rsid w:val="00F71F38"/>
    <w:rsid w:val="00F73A41"/>
    <w:rsid w:val="00F744ED"/>
    <w:rsid w:val="00F7471F"/>
    <w:rsid w:val="00F7660D"/>
    <w:rsid w:val="00F80B13"/>
    <w:rsid w:val="00F80C47"/>
    <w:rsid w:val="00F83981"/>
    <w:rsid w:val="00F9114F"/>
    <w:rsid w:val="00F9362F"/>
    <w:rsid w:val="00F941FA"/>
    <w:rsid w:val="00F943C8"/>
    <w:rsid w:val="00FA0FD5"/>
    <w:rsid w:val="00FA1CFB"/>
    <w:rsid w:val="00FA3AAD"/>
    <w:rsid w:val="00FA5214"/>
    <w:rsid w:val="00FA763B"/>
    <w:rsid w:val="00FB05FD"/>
    <w:rsid w:val="00FB3C97"/>
    <w:rsid w:val="00FB5CFB"/>
    <w:rsid w:val="00FB5EFD"/>
    <w:rsid w:val="00FB7607"/>
    <w:rsid w:val="00FC01EE"/>
    <w:rsid w:val="00FC2E89"/>
    <w:rsid w:val="00FC3B58"/>
    <w:rsid w:val="00FC3EB6"/>
    <w:rsid w:val="00FC6B47"/>
    <w:rsid w:val="00FD36C9"/>
    <w:rsid w:val="00FD5FE5"/>
    <w:rsid w:val="00FE0F42"/>
    <w:rsid w:val="00FE2047"/>
    <w:rsid w:val="00FF0B3A"/>
    <w:rsid w:val="00FF0DBB"/>
    <w:rsid w:val="00FF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833"/>
    <o:shapelayout v:ext="edit">
      <o:idmap v:ext="edit" data="1"/>
    </o:shapelayout>
  </w:shapeDefaults>
  <w:decimalSymbol w:val="."/>
  <w:listSeparator w:val=","/>
  <w14:docId w14:val="167BBB77"/>
  <w15:docId w15:val="{4B9D5D5F-6086-4155-A78A-14CADC7E1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D0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65D07"/>
    <w:pPr>
      <w:keepNext/>
      <w:ind w:left="-216" w:firstLine="216"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65D07"/>
    <w:pPr>
      <w:keepNext/>
      <w:tabs>
        <w:tab w:val="left" w:pos="1440"/>
        <w:tab w:val="left" w:pos="8460"/>
        <w:tab w:val="left" w:pos="8640"/>
      </w:tabs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65D07"/>
    <w:pPr>
      <w:keepNext/>
      <w:tabs>
        <w:tab w:val="left" w:pos="8460"/>
        <w:tab w:val="left" w:pos="8820"/>
      </w:tabs>
      <w:jc w:val="center"/>
      <w:outlineLvl w:val="2"/>
    </w:pPr>
    <w:rPr>
      <w:b/>
      <w:sz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F5B4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264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264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264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264B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9463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64B"/>
    <w:rPr>
      <w:sz w:val="0"/>
      <w:szCs w:val="0"/>
    </w:rPr>
  </w:style>
  <w:style w:type="paragraph" w:styleId="Header">
    <w:name w:val="header"/>
    <w:basedOn w:val="Normal"/>
    <w:link w:val="HeaderChar"/>
    <w:uiPriority w:val="99"/>
    <w:rsid w:val="00993B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264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93B7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264B"/>
    <w:rPr>
      <w:sz w:val="24"/>
      <w:szCs w:val="24"/>
    </w:rPr>
  </w:style>
  <w:style w:type="character" w:customStyle="1" w:styleId="hotelname">
    <w:name w:val="hotelname"/>
    <w:basedOn w:val="DefaultParagraphFont"/>
    <w:uiPriority w:val="99"/>
    <w:rsid w:val="004E2BFA"/>
    <w:rPr>
      <w:rFonts w:cs="Times New Roman"/>
    </w:rPr>
  </w:style>
  <w:style w:type="character" w:customStyle="1" w:styleId="hoteladdress">
    <w:name w:val="hoteladdress"/>
    <w:basedOn w:val="DefaultParagraphFont"/>
    <w:uiPriority w:val="99"/>
    <w:rsid w:val="004E2BFA"/>
    <w:rPr>
      <w:rFonts w:cs="Times New Roman"/>
    </w:rPr>
  </w:style>
  <w:style w:type="character" w:styleId="Hyperlink">
    <w:name w:val="Hyperlink"/>
    <w:basedOn w:val="DefaultParagraphFont"/>
    <w:uiPriority w:val="99"/>
    <w:rsid w:val="00CB3701"/>
    <w:rPr>
      <w:rFonts w:cs="Times New Roman"/>
      <w:color w:val="auto"/>
      <w:u w:val="none"/>
      <w:effect w:val="none"/>
    </w:rPr>
  </w:style>
  <w:style w:type="character" w:customStyle="1" w:styleId="profile-last-name">
    <w:name w:val="profile-last-name"/>
    <w:basedOn w:val="DefaultParagraphFont"/>
    <w:rsid w:val="00EA10D5"/>
    <w:rPr>
      <w:rFonts w:cs="Times New Roman"/>
    </w:rPr>
  </w:style>
  <w:style w:type="character" w:customStyle="1" w:styleId="value1">
    <w:name w:val="value1"/>
    <w:basedOn w:val="DefaultParagraphFont"/>
    <w:uiPriority w:val="99"/>
    <w:rsid w:val="008811B9"/>
    <w:rPr>
      <w:rFonts w:cs="Times New Roman"/>
    </w:rPr>
  </w:style>
  <w:style w:type="character" w:styleId="Emphasis">
    <w:name w:val="Emphasis"/>
    <w:basedOn w:val="DefaultParagraphFont"/>
    <w:uiPriority w:val="20"/>
    <w:qFormat/>
    <w:rsid w:val="002609EE"/>
    <w:rPr>
      <w:rFonts w:cs="Times New Roman"/>
      <w:i/>
      <w:iCs/>
    </w:rPr>
  </w:style>
  <w:style w:type="character" w:customStyle="1" w:styleId="style20">
    <w:name w:val="style20"/>
    <w:basedOn w:val="DefaultParagraphFont"/>
    <w:uiPriority w:val="99"/>
    <w:rsid w:val="002609EE"/>
    <w:rPr>
      <w:rFonts w:cs="Times New Roman"/>
    </w:rPr>
  </w:style>
  <w:style w:type="paragraph" w:styleId="Title">
    <w:name w:val="Title"/>
    <w:basedOn w:val="Normal"/>
    <w:link w:val="TitleChar"/>
    <w:qFormat/>
    <w:locked/>
    <w:rsid w:val="00036448"/>
    <w:pPr>
      <w:jc w:val="center"/>
    </w:pPr>
    <w:rPr>
      <w:b/>
      <w:bCs/>
      <w:i/>
      <w:iCs/>
      <w:sz w:val="48"/>
    </w:rPr>
  </w:style>
  <w:style w:type="character" w:customStyle="1" w:styleId="TitleChar">
    <w:name w:val="Title Char"/>
    <w:basedOn w:val="DefaultParagraphFont"/>
    <w:link w:val="Title"/>
    <w:rsid w:val="00036448"/>
    <w:rPr>
      <w:b/>
      <w:bCs/>
      <w:i/>
      <w:iCs/>
      <w:sz w:val="48"/>
      <w:szCs w:val="24"/>
    </w:rPr>
  </w:style>
  <w:style w:type="character" w:styleId="Strong">
    <w:name w:val="Strong"/>
    <w:basedOn w:val="DefaultParagraphFont"/>
    <w:uiPriority w:val="22"/>
    <w:qFormat/>
    <w:locked/>
    <w:rsid w:val="0053175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5204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04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04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4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4E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E5E5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8B02F5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B02F5"/>
    <w:rPr>
      <w:rFonts w:ascii="Consolas" w:eastAsiaTheme="minorHAnsi" w:hAnsi="Consolas" w:cstheme="minorBidi"/>
      <w:sz w:val="21"/>
      <w:szCs w:val="21"/>
    </w:rPr>
  </w:style>
  <w:style w:type="paragraph" w:styleId="NoSpacing">
    <w:name w:val="No Spacing"/>
    <w:uiPriority w:val="1"/>
    <w:qFormat/>
    <w:rsid w:val="0031103F"/>
    <w:rPr>
      <w:rFonts w:eastAsia="Batang"/>
      <w:sz w:val="24"/>
      <w:szCs w:val="24"/>
      <w:lang w:eastAsia="ko-KR"/>
    </w:rPr>
  </w:style>
  <w:style w:type="paragraph" w:customStyle="1" w:styleId="CM4">
    <w:name w:val="CM4"/>
    <w:basedOn w:val="Normal"/>
    <w:next w:val="Normal"/>
    <w:uiPriority w:val="99"/>
    <w:rsid w:val="00774C2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val="es-CO" w:eastAsia="es-CO"/>
    </w:rPr>
  </w:style>
  <w:style w:type="paragraph" w:customStyle="1" w:styleId="CM5">
    <w:name w:val="CM5"/>
    <w:basedOn w:val="Normal"/>
    <w:next w:val="Normal"/>
    <w:uiPriority w:val="99"/>
    <w:rsid w:val="00774C2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val="es-CO" w:eastAsia="es-CO"/>
    </w:rPr>
  </w:style>
  <w:style w:type="character" w:customStyle="1" w:styleId="applelinks">
    <w:name w:val="applelinks"/>
    <w:basedOn w:val="DefaultParagraphFont"/>
    <w:rsid w:val="008C57F4"/>
  </w:style>
  <w:style w:type="paragraph" w:styleId="NormalWeb">
    <w:name w:val="Normal (Web)"/>
    <w:basedOn w:val="Normal"/>
    <w:uiPriority w:val="99"/>
    <w:unhideWhenUsed/>
    <w:rsid w:val="00877324"/>
    <w:rPr>
      <w:rFonts w:ascii="SimSun" w:eastAsia="SimSun" w:hAnsi="SimSun" w:cs="SimSu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72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0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33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4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0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4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1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10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9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4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8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8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110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3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1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15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57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82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91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5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8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6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7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17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217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08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7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17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7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17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217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7088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0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4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6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2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76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4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13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3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9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0110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285080">
      <w:bodyDiv w:val="1"/>
      <w:marLeft w:val="0"/>
      <w:marRight w:val="0"/>
      <w:marTop w:val="0"/>
      <w:marBottom w:val="10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00473">
              <w:marLeft w:val="2149"/>
              <w:marRight w:val="214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3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6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1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0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9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4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54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532883">
      <w:bodyDiv w:val="1"/>
      <w:marLeft w:val="0"/>
      <w:marRight w:val="0"/>
      <w:marTop w:val="0"/>
      <w:marBottom w:val="10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33834">
              <w:marLeft w:val="2149"/>
              <w:marRight w:val="214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0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4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366754">
                          <w:marLeft w:val="0"/>
                          <w:marRight w:val="0"/>
                          <w:marTop w:val="0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7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4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1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0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3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4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B8E83-C30B-4B8D-8429-8D3CC1309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57F059D5</Template>
  <TotalTime>703</TotalTime>
  <Pages>1</Pages>
  <Words>218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Tentative Schedule for Ben Wang</vt:lpstr>
    </vt:vector>
  </TitlesOfParts>
  <Company>Engineering Computer Network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Tentative Schedule for Ben Wang</dc:title>
  <dc:creator>ragland</dc:creator>
  <cp:lastModifiedBy>Coar, Stacey L</cp:lastModifiedBy>
  <cp:revision>13</cp:revision>
  <cp:lastPrinted>2016-04-25T12:21:00Z</cp:lastPrinted>
  <dcterms:created xsi:type="dcterms:W3CDTF">2017-03-28T14:58:00Z</dcterms:created>
  <dcterms:modified xsi:type="dcterms:W3CDTF">2017-04-05T16:24:00Z</dcterms:modified>
</cp:coreProperties>
</file>