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1C0" w:rsidRDefault="00581281" w:rsidP="001A02E6">
      <w:pPr>
        <w:rPr>
          <w:b/>
          <w:sz w:val="22"/>
          <w:szCs w:val="22"/>
          <w:u w:val="single"/>
        </w:rPr>
      </w:pPr>
      <w:r>
        <w:t xml:space="preserve">                                            </w:t>
      </w:r>
      <w:r w:rsidRPr="00581281">
        <w:rPr>
          <w:b/>
          <w:sz w:val="22"/>
          <w:szCs w:val="22"/>
          <w:u w:val="single"/>
        </w:rPr>
        <w:t>Improved Purchase Order Submission Process</w:t>
      </w:r>
      <w:r w:rsidR="00565B20">
        <w:rPr>
          <w:b/>
          <w:sz w:val="22"/>
          <w:szCs w:val="22"/>
          <w:u w:val="single"/>
        </w:rPr>
        <w:t>es</w:t>
      </w:r>
    </w:p>
    <w:p w:rsidR="009C306D" w:rsidRPr="00581281" w:rsidRDefault="009C306D" w:rsidP="001A02E6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Steps</w:t>
      </w:r>
    </w:p>
    <w:p w:rsidR="00CB4AAC" w:rsidRDefault="00CB4AAC" w:rsidP="00CB4AAC">
      <w:pPr>
        <w:pStyle w:val="ListParagraph"/>
        <w:numPr>
          <w:ilvl w:val="0"/>
          <w:numId w:val="2"/>
        </w:numPr>
      </w:pPr>
      <w:bookmarkStart w:id="0" w:name="_GoBack"/>
      <w:bookmarkEnd w:id="0"/>
      <w:r>
        <w:t>Complete “Purchase Order Request” (see attached) – All blue areas must be completed.</w:t>
      </w:r>
    </w:p>
    <w:p w:rsidR="00CB4AAC" w:rsidRDefault="00CB4AAC" w:rsidP="00CB4AAC">
      <w:pPr>
        <w:pStyle w:val="ListParagraph"/>
        <w:numPr>
          <w:ilvl w:val="1"/>
          <w:numId w:val="2"/>
        </w:numPr>
      </w:pPr>
      <w:r>
        <w:t>Circle Department (AAE, MSE, ENE, WIEP, MEP, EPICS)</w:t>
      </w:r>
    </w:p>
    <w:p w:rsidR="00CB4AAC" w:rsidRDefault="00CB4AAC" w:rsidP="00CB4AAC">
      <w:pPr>
        <w:pStyle w:val="ListParagraph"/>
        <w:numPr>
          <w:ilvl w:val="1"/>
          <w:numId w:val="2"/>
        </w:numPr>
      </w:pPr>
      <w:r>
        <w:t>Enter vendor information</w:t>
      </w:r>
    </w:p>
    <w:p w:rsidR="00CB4AAC" w:rsidRDefault="00CB4AAC" w:rsidP="00CB4AAC">
      <w:pPr>
        <w:pStyle w:val="ListParagraph"/>
        <w:numPr>
          <w:ilvl w:val="1"/>
          <w:numId w:val="2"/>
        </w:numPr>
      </w:pPr>
      <w:r>
        <w:t>List Purpose/Specific Benefit to project (request will not be accepted without this info)</w:t>
      </w:r>
    </w:p>
    <w:p w:rsidR="00CB4AAC" w:rsidRDefault="00CB4AAC" w:rsidP="00CB4AAC">
      <w:pPr>
        <w:pStyle w:val="ListParagraph"/>
        <w:numPr>
          <w:ilvl w:val="1"/>
          <w:numId w:val="2"/>
        </w:numPr>
      </w:pPr>
      <w:r>
        <w:t>Source of Pricing (ie: quote, website, email) – Please mark and also attach this information.</w:t>
      </w:r>
    </w:p>
    <w:p w:rsidR="00CB4AAC" w:rsidRDefault="00CB4AAC" w:rsidP="00CB4AAC">
      <w:pPr>
        <w:pStyle w:val="ListParagraph"/>
        <w:numPr>
          <w:ilvl w:val="1"/>
          <w:numId w:val="2"/>
        </w:numPr>
      </w:pPr>
      <w:r>
        <w:t>Circle:  Order, Reimbursement or invoice</w:t>
      </w:r>
    </w:p>
    <w:p w:rsidR="00CB4AAC" w:rsidRDefault="00CB4AAC" w:rsidP="00CB4AAC">
      <w:pPr>
        <w:pStyle w:val="ListParagraph"/>
        <w:numPr>
          <w:ilvl w:val="1"/>
          <w:numId w:val="2"/>
        </w:numPr>
      </w:pPr>
      <w:r>
        <w:t>Enter Deliver to Information</w:t>
      </w:r>
    </w:p>
    <w:p w:rsidR="00CB4AAC" w:rsidRDefault="00CB4AAC" w:rsidP="00CB4AAC">
      <w:pPr>
        <w:pStyle w:val="ListParagraph"/>
        <w:numPr>
          <w:ilvl w:val="1"/>
          <w:numId w:val="2"/>
        </w:numPr>
      </w:pPr>
      <w:r>
        <w:t>Enter Account Information (ie: Fund numbers, Cost Center, Internal Order)</w:t>
      </w:r>
    </w:p>
    <w:p w:rsidR="00CB4AAC" w:rsidRDefault="00CB4AAC" w:rsidP="00CB4AAC">
      <w:pPr>
        <w:pStyle w:val="ListParagraph"/>
        <w:numPr>
          <w:ilvl w:val="1"/>
          <w:numId w:val="2"/>
        </w:numPr>
      </w:pPr>
      <w:r>
        <w:t>Item Description and Catalog number.</w:t>
      </w:r>
    </w:p>
    <w:p w:rsidR="00CB4AAC" w:rsidRDefault="00CB4AAC" w:rsidP="00CB4AAC">
      <w:pPr>
        <w:pStyle w:val="ListParagraph"/>
        <w:numPr>
          <w:ilvl w:val="1"/>
          <w:numId w:val="2"/>
        </w:numPr>
      </w:pPr>
      <w:r>
        <w:t>PI Signature (this can be an email approval from the PI)</w:t>
      </w:r>
    </w:p>
    <w:p w:rsidR="00CB4AAC" w:rsidRDefault="00CB4AAC" w:rsidP="00CB4AAC">
      <w:pPr>
        <w:pStyle w:val="ListParagraph"/>
        <w:tabs>
          <w:tab w:val="left" w:pos="6528"/>
        </w:tabs>
      </w:pPr>
      <w:r>
        <w:tab/>
      </w:r>
    </w:p>
    <w:p w:rsidR="00CB4AAC" w:rsidRDefault="00CB4AAC" w:rsidP="00CB4AAC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A:</w:t>
      </w:r>
      <w:r>
        <w:t xml:space="preserve"> </w:t>
      </w:r>
      <w:r>
        <w:rPr>
          <w:b/>
          <w:u w:val="single"/>
        </w:rPr>
        <w:t>ARIBA</w:t>
      </w:r>
      <w:r w:rsidR="009C306D">
        <w:rPr>
          <w:b/>
          <w:u w:val="single"/>
        </w:rPr>
        <w:t xml:space="preserve"> </w:t>
      </w:r>
      <w:r w:rsidR="00EB0947">
        <w:rPr>
          <w:b/>
          <w:u w:val="single"/>
        </w:rPr>
        <w:t xml:space="preserve">or Credit Card </w:t>
      </w:r>
      <w:r w:rsidR="009C306D">
        <w:rPr>
          <w:b/>
          <w:u w:val="single"/>
        </w:rPr>
        <w:t xml:space="preserve">purchases entered by </w:t>
      </w:r>
      <w:r>
        <w:rPr>
          <w:b/>
          <w:u w:val="single"/>
        </w:rPr>
        <w:t xml:space="preserve">Business Office </w:t>
      </w:r>
      <w:r w:rsidR="009C306D">
        <w:rPr>
          <w:b/>
          <w:u w:val="single"/>
        </w:rPr>
        <w:t>(i</w:t>
      </w:r>
      <w:r w:rsidR="003B25C7">
        <w:rPr>
          <w:b/>
          <w:u w:val="single"/>
        </w:rPr>
        <w:t>f you have signature approval</w:t>
      </w:r>
      <w:r w:rsidR="009C306D">
        <w:rPr>
          <w:b/>
          <w:u w:val="single"/>
        </w:rPr>
        <w:t xml:space="preserve"> complete step 2</w:t>
      </w:r>
      <w:r w:rsidR="003B25C7">
        <w:rPr>
          <w:b/>
          <w:u w:val="single"/>
        </w:rPr>
        <w:t>, if not please proceed to step 3)</w:t>
      </w:r>
      <w:r>
        <w:t xml:space="preserve">: Email completed Purchase Order Request to </w:t>
      </w:r>
      <w:hyperlink r:id="rId7" w:history="1">
        <w:r>
          <w:rPr>
            <w:rStyle w:val="Hyperlink"/>
          </w:rPr>
          <w:t>eboarms@purdue.edu</w:t>
        </w:r>
      </w:hyperlink>
      <w:r>
        <w:t xml:space="preserve">.  Subject Line should read: </w:t>
      </w:r>
      <w:r>
        <w:rPr>
          <w:u w:val="single"/>
        </w:rPr>
        <w:t xml:space="preserve">Purchase Request:  School or Dept (MSE, AAE, ENE, EPICS, MEP, WIEP), PI last name, Requester last name, Vendor </w:t>
      </w:r>
      <w:r>
        <w:t>(</w:t>
      </w:r>
      <w:r>
        <w:rPr>
          <w:i/>
        </w:rPr>
        <w:t>ie: Purchase Request: MSE, Trice, Rueschhoff, McMaster)</w:t>
      </w:r>
      <w:r>
        <w:t xml:space="preserve">.    Be sure to attach all pertinent information </w:t>
      </w:r>
      <w:r>
        <w:rPr>
          <w:i/>
        </w:rPr>
        <w:t>(ie: quotes, screen prints of website, shopping carts)</w:t>
      </w:r>
      <w:r>
        <w:t xml:space="preserve">. - </w:t>
      </w:r>
      <w:r>
        <w:rPr>
          <w:b/>
        </w:rPr>
        <w:t>Request will not be accepted without this info.</w:t>
      </w:r>
      <w:r w:rsidR="00EB0947">
        <w:rPr>
          <w:b/>
        </w:rPr>
        <w:t xml:space="preserve"> </w:t>
      </w:r>
      <w:r w:rsidR="00EB0947" w:rsidRPr="005E1697">
        <w:t>Skip to Step 5</w:t>
      </w:r>
    </w:p>
    <w:p w:rsidR="00CB4AAC" w:rsidRDefault="00CB4AAC" w:rsidP="00CB4AAC">
      <w:pPr>
        <w:ind w:left="630"/>
        <w:rPr>
          <w:b/>
        </w:rPr>
      </w:pPr>
      <w:r>
        <w:rPr>
          <w:b/>
        </w:rPr>
        <w:t xml:space="preserve">B: </w:t>
      </w:r>
      <w:r>
        <w:rPr>
          <w:b/>
          <w:u w:val="single"/>
        </w:rPr>
        <w:t xml:space="preserve">ARIBA </w:t>
      </w:r>
      <w:r w:rsidR="00EB0947">
        <w:rPr>
          <w:b/>
          <w:u w:val="single"/>
        </w:rPr>
        <w:t xml:space="preserve">or </w:t>
      </w:r>
      <w:r w:rsidR="009C306D">
        <w:rPr>
          <w:b/>
          <w:u w:val="single"/>
        </w:rPr>
        <w:t>p</w:t>
      </w:r>
      <w:r>
        <w:rPr>
          <w:b/>
          <w:u w:val="single"/>
        </w:rPr>
        <w:t xml:space="preserve">urchases </w:t>
      </w:r>
      <w:r w:rsidR="009C306D">
        <w:rPr>
          <w:b/>
          <w:u w:val="single"/>
        </w:rPr>
        <w:t>e</w:t>
      </w:r>
      <w:r>
        <w:rPr>
          <w:b/>
          <w:u w:val="single"/>
        </w:rPr>
        <w:t xml:space="preserve">ntered in </w:t>
      </w:r>
      <w:r w:rsidR="009C306D">
        <w:rPr>
          <w:b/>
          <w:u w:val="single"/>
        </w:rPr>
        <w:t>y</w:t>
      </w:r>
      <w:r>
        <w:rPr>
          <w:b/>
          <w:u w:val="single"/>
        </w:rPr>
        <w:t>our Department</w:t>
      </w:r>
      <w:r>
        <w:rPr>
          <w:b/>
        </w:rPr>
        <w:t xml:space="preserve">:  </w:t>
      </w:r>
      <w:r>
        <w:t>You will need to scan and attach all pertinent paperwork electronically to your order when you enter it. (ie: signed purchase request, email approval, copy of quote</w:t>
      </w:r>
      <w:r w:rsidR="00EB0947">
        <w:t xml:space="preserve">, </w:t>
      </w:r>
      <w:r>
        <w:t>etc</w:t>
      </w:r>
      <w:r w:rsidR="00EB0947">
        <w:t>.</w:t>
      </w:r>
      <w:r>
        <w:t>)</w:t>
      </w:r>
      <w:r w:rsidR="005E1697">
        <w:t>.</w:t>
      </w:r>
      <w:r w:rsidR="00EB0947">
        <w:t xml:space="preserve"> </w:t>
      </w:r>
      <w:r w:rsidR="00EB0947" w:rsidRPr="005E1697">
        <w:t>Skip to Step 5</w:t>
      </w:r>
    </w:p>
    <w:p w:rsidR="00927E16" w:rsidRPr="00927E16" w:rsidRDefault="00927E16" w:rsidP="00CB4AAC">
      <w:pPr>
        <w:ind w:left="630"/>
      </w:pPr>
      <w:r>
        <w:rPr>
          <w:b/>
        </w:rPr>
        <w:t>C: Credit Card purchases on Departmental Card:</w:t>
      </w:r>
      <w:r>
        <w:t xml:space="preserve"> You will need to turn in the Purchase Order Request with receipts</w:t>
      </w:r>
      <w:r w:rsidR="004E0B3E">
        <w:t xml:space="preserve"> to the ARMS business office</w:t>
      </w:r>
      <w:r>
        <w:t>.</w:t>
      </w:r>
      <w:r w:rsidR="005E1697">
        <w:t xml:space="preserve"> Skip to Step 5</w:t>
      </w:r>
    </w:p>
    <w:p w:rsidR="00D44F0F" w:rsidRDefault="00CB4AAC" w:rsidP="00D44F0F">
      <w:pPr>
        <w:pStyle w:val="ListParagraph"/>
        <w:numPr>
          <w:ilvl w:val="0"/>
          <w:numId w:val="2"/>
        </w:numPr>
        <w:rPr>
          <w:b/>
        </w:rPr>
      </w:pPr>
      <w:r>
        <w:t xml:space="preserve">If you do not have approval authorization to sign the request you will need to email a copy of the purchase request to your PI and cc: </w:t>
      </w:r>
      <w:hyperlink r:id="rId8" w:history="1">
        <w:r>
          <w:rPr>
            <w:rStyle w:val="Hyperlink"/>
          </w:rPr>
          <w:t>eboarms@purdue.edu</w:t>
        </w:r>
      </w:hyperlink>
      <w:r>
        <w:t xml:space="preserve"> . </w:t>
      </w:r>
      <w:r w:rsidR="00D44F0F">
        <w:t xml:space="preserve">Subject Line should read: </w:t>
      </w:r>
      <w:r w:rsidR="00D44F0F">
        <w:rPr>
          <w:u w:val="single"/>
        </w:rPr>
        <w:t xml:space="preserve">Purchase Request:  School or Dept (MSE, AAE, ENE, EPICS, MEP, WIEP), PI last name, Requester last name, Vendor </w:t>
      </w:r>
      <w:r w:rsidR="00D44F0F">
        <w:t>(</w:t>
      </w:r>
      <w:r w:rsidR="00D44F0F">
        <w:rPr>
          <w:i/>
        </w:rPr>
        <w:t>ie: Purchase Request: MSE, Trice, Rueschhoff, McMaster)</w:t>
      </w:r>
      <w:r w:rsidR="00D44F0F">
        <w:t xml:space="preserve">.    Be sure to attach all pertinent information </w:t>
      </w:r>
      <w:r w:rsidR="00D44F0F">
        <w:rPr>
          <w:i/>
        </w:rPr>
        <w:t>(ie: quotes, screen prints of website, shopping carts)</w:t>
      </w:r>
      <w:r w:rsidR="00D44F0F">
        <w:t xml:space="preserve">. - </w:t>
      </w:r>
      <w:r w:rsidR="00D44F0F">
        <w:rPr>
          <w:b/>
        </w:rPr>
        <w:t>Request will not be accepted without this info.</w:t>
      </w:r>
    </w:p>
    <w:p w:rsidR="00D44F0F" w:rsidRDefault="00D44F0F" w:rsidP="00D44F0F">
      <w:pPr>
        <w:pStyle w:val="ListParagraph"/>
        <w:ind w:left="630"/>
        <w:rPr>
          <w:b/>
        </w:rPr>
      </w:pPr>
    </w:p>
    <w:p w:rsidR="00CB4AAC" w:rsidRDefault="00CB4AAC" w:rsidP="00CB4AAC">
      <w:pPr>
        <w:pStyle w:val="ListParagraph"/>
        <w:numPr>
          <w:ilvl w:val="0"/>
          <w:numId w:val="2"/>
        </w:numPr>
      </w:pPr>
      <w:r>
        <w:t>T</w:t>
      </w:r>
      <w:r w:rsidR="009C306D">
        <w:t>he PI</w:t>
      </w:r>
      <w:r>
        <w:t xml:space="preserve"> will in turn </w:t>
      </w:r>
      <w:r w:rsidR="009C306D">
        <w:t>Reply All</w:t>
      </w:r>
      <w:r>
        <w:t xml:space="preserve"> the approval</w:t>
      </w:r>
      <w:r w:rsidR="009C306D">
        <w:t>.</w:t>
      </w:r>
    </w:p>
    <w:p w:rsidR="009C306D" w:rsidRDefault="009C306D" w:rsidP="009C306D">
      <w:pPr>
        <w:pStyle w:val="ListParagraph"/>
        <w:ind w:left="630"/>
      </w:pPr>
    </w:p>
    <w:p w:rsidR="003B25C7" w:rsidRDefault="003B25C7" w:rsidP="003B25C7">
      <w:pPr>
        <w:pStyle w:val="ListParagraph"/>
        <w:numPr>
          <w:ilvl w:val="0"/>
          <w:numId w:val="2"/>
        </w:numPr>
        <w:rPr>
          <w:i/>
        </w:rPr>
      </w:pPr>
      <w:r>
        <w:rPr>
          <w:b/>
        </w:rPr>
        <w:t>ALL PACKING SLIPS WILL STILL NEED TO BE TURNED INTO THE BUS</w:t>
      </w:r>
      <w:r w:rsidR="00B67833">
        <w:rPr>
          <w:b/>
        </w:rPr>
        <w:t>I</w:t>
      </w:r>
      <w:r>
        <w:rPr>
          <w:b/>
        </w:rPr>
        <w:t>N</w:t>
      </w:r>
      <w:r w:rsidR="00B67833">
        <w:rPr>
          <w:b/>
        </w:rPr>
        <w:t>E</w:t>
      </w:r>
      <w:r>
        <w:rPr>
          <w:b/>
        </w:rPr>
        <w:t>SS OFFICE.</w:t>
      </w:r>
      <w:r>
        <w:t xml:space="preserve">  This can be either a hard copy or a scanned copy emailed to </w:t>
      </w:r>
      <w:hyperlink r:id="rId9" w:history="1">
        <w:r>
          <w:rPr>
            <w:rStyle w:val="Hyperlink"/>
          </w:rPr>
          <w:t>eboarms@purdue.edu</w:t>
        </w:r>
      </w:hyperlink>
      <w:r>
        <w:t xml:space="preserve">.    If you email a scanned copy, the subject line should read:  </w:t>
      </w:r>
      <w:r>
        <w:rPr>
          <w:i/>
        </w:rPr>
        <w:t>“Packing Slip: Vendor, PO#”.</w:t>
      </w:r>
    </w:p>
    <w:p w:rsidR="00CB4AAC" w:rsidRDefault="00CB4AAC" w:rsidP="00CB4AAC">
      <w:pPr>
        <w:pStyle w:val="ListParagraph"/>
      </w:pPr>
    </w:p>
    <w:p w:rsidR="003B25C7" w:rsidRDefault="003B25C7" w:rsidP="003B25C7">
      <w:pPr>
        <w:pStyle w:val="ListParagraph"/>
        <w:jc w:val="center"/>
        <w:rPr>
          <w:b/>
          <w:u w:val="single"/>
        </w:rPr>
      </w:pPr>
      <w:r>
        <w:rPr>
          <w:b/>
          <w:u w:val="single"/>
        </w:rPr>
        <w:t>Other Important Information</w:t>
      </w:r>
    </w:p>
    <w:p w:rsidR="003B25C7" w:rsidRPr="003B25C7" w:rsidRDefault="003B25C7" w:rsidP="003B25C7">
      <w:pPr>
        <w:pStyle w:val="ListParagraph"/>
        <w:jc w:val="center"/>
        <w:rPr>
          <w:b/>
          <w:u w:val="single"/>
        </w:rPr>
      </w:pPr>
    </w:p>
    <w:p w:rsidR="00CB4AAC" w:rsidRDefault="00CB4AAC" w:rsidP="003B25C7">
      <w:pPr>
        <w:pStyle w:val="ListParagraph"/>
        <w:numPr>
          <w:ilvl w:val="0"/>
          <w:numId w:val="3"/>
        </w:numPr>
      </w:pPr>
      <w:r>
        <w:t>Any orders over $10,000 please involve procurement early since th</w:t>
      </w:r>
      <w:r w:rsidR="00FB47D0">
        <w:t>ese will need to go out for bid</w:t>
      </w:r>
      <w:r>
        <w:t xml:space="preserve">.  </w:t>
      </w:r>
    </w:p>
    <w:p w:rsidR="00594F7D" w:rsidRDefault="00CB4AAC" w:rsidP="00565B20">
      <w:pPr>
        <w:pStyle w:val="ListParagraph"/>
        <w:numPr>
          <w:ilvl w:val="0"/>
          <w:numId w:val="3"/>
        </w:numPr>
      </w:pPr>
      <w:r>
        <w:t>Any questions please contact Suzanne Kennedy in the Armstrong Business Office (45149).</w:t>
      </w:r>
    </w:p>
    <w:sectPr w:rsidR="00594F7D" w:rsidSect="00E7360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FC3" w:rsidRDefault="00733FC3" w:rsidP="00E7360F">
      <w:pPr>
        <w:spacing w:after="0" w:line="240" w:lineRule="auto"/>
      </w:pPr>
      <w:r>
        <w:separator/>
      </w:r>
    </w:p>
  </w:endnote>
  <w:endnote w:type="continuationSeparator" w:id="0">
    <w:p w:rsidR="00733FC3" w:rsidRDefault="00733FC3" w:rsidP="00E7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FC3" w:rsidRDefault="00733FC3" w:rsidP="00E7360F">
      <w:pPr>
        <w:spacing w:after="0" w:line="240" w:lineRule="auto"/>
      </w:pPr>
      <w:r>
        <w:separator/>
      </w:r>
    </w:p>
  </w:footnote>
  <w:footnote w:type="continuationSeparator" w:id="0">
    <w:p w:rsidR="00733FC3" w:rsidRDefault="00733FC3" w:rsidP="00E73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077C9"/>
    <w:multiLevelType w:val="hybridMultilevel"/>
    <w:tmpl w:val="8202151A"/>
    <w:lvl w:ilvl="0" w:tplc="04090009">
      <w:start w:val="1"/>
      <w:numFmt w:val="bullet"/>
      <w:lvlText w:val=""/>
      <w:lvlJc w:val="left"/>
      <w:pPr>
        <w:ind w:left="13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44B632B6"/>
    <w:multiLevelType w:val="hybridMultilevel"/>
    <w:tmpl w:val="0DB2B7F6"/>
    <w:lvl w:ilvl="0" w:tplc="1158BD62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2E6"/>
    <w:rsid w:val="0004400F"/>
    <w:rsid w:val="00083F78"/>
    <w:rsid w:val="00084EB7"/>
    <w:rsid w:val="00175FF3"/>
    <w:rsid w:val="00187DF3"/>
    <w:rsid w:val="001A02E6"/>
    <w:rsid w:val="002D3E32"/>
    <w:rsid w:val="0037413A"/>
    <w:rsid w:val="003B25C7"/>
    <w:rsid w:val="004E0B3E"/>
    <w:rsid w:val="00565B20"/>
    <w:rsid w:val="00581281"/>
    <w:rsid w:val="00594F7D"/>
    <w:rsid w:val="005E1697"/>
    <w:rsid w:val="006D0686"/>
    <w:rsid w:val="0071289A"/>
    <w:rsid w:val="00733FC3"/>
    <w:rsid w:val="00866634"/>
    <w:rsid w:val="00927E16"/>
    <w:rsid w:val="009811C0"/>
    <w:rsid w:val="009C306D"/>
    <w:rsid w:val="00A12C18"/>
    <w:rsid w:val="00A43E88"/>
    <w:rsid w:val="00B16D3F"/>
    <w:rsid w:val="00B67833"/>
    <w:rsid w:val="00BB5F23"/>
    <w:rsid w:val="00C26E72"/>
    <w:rsid w:val="00CB4AAC"/>
    <w:rsid w:val="00D44F0F"/>
    <w:rsid w:val="00D769AD"/>
    <w:rsid w:val="00DB61CD"/>
    <w:rsid w:val="00E7360F"/>
    <w:rsid w:val="00EA46E7"/>
    <w:rsid w:val="00EB0947"/>
    <w:rsid w:val="00F52FD0"/>
    <w:rsid w:val="00FB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CCB972E6-4F33-4C8E-B26D-A84EE964C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634"/>
  </w:style>
  <w:style w:type="paragraph" w:styleId="Heading1">
    <w:name w:val="heading 1"/>
    <w:basedOn w:val="Normal"/>
    <w:next w:val="Normal"/>
    <w:link w:val="Heading1Char"/>
    <w:uiPriority w:val="9"/>
    <w:qFormat/>
    <w:rsid w:val="00866634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63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63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63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663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663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63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63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63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2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02E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F7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66634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634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634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634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6634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6634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6634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6634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6634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66634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86663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66634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663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866634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866634"/>
    <w:rPr>
      <w:b/>
      <w:bCs/>
    </w:rPr>
  </w:style>
  <w:style w:type="character" w:styleId="Emphasis">
    <w:name w:val="Emphasis"/>
    <w:basedOn w:val="DefaultParagraphFont"/>
    <w:uiPriority w:val="20"/>
    <w:qFormat/>
    <w:rsid w:val="00866634"/>
    <w:rPr>
      <w:i/>
      <w:iCs/>
      <w:color w:val="70AD47" w:themeColor="accent6"/>
    </w:rPr>
  </w:style>
  <w:style w:type="paragraph" w:styleId="NoSpacing">
    <w:name w:val="No Spacing"/>
    <w:uiPriority w:val="1"/>
    <w:qFormat/>
    <w:rsid w:val="0086663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66634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866634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634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634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66634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86663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66634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866634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866634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6663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73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60F"/>
  </w:style>
  <w:style w:type="paragraph" w:styleId="Footer">
    <w:name w:val="footer"/>
    <w:basedOn w:val="Normal"/>
    <w:link w:val="FooterChar"/>
    <w:uiPriority w:val="99"/>
    <w:unhideWhenUsed/>
    <w:rsid w:val="00E73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boarms@purdue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boarms@purdu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boarms@purdu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DB568D30</Template>
  <TotalTime>1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Kennedy, Suzanne R</dc:creator>
  <cp:keywords/>
  <dc:description/>
  <cp:lastModifiedBy>Globoker, John L</cp:lastModifiedBy>
  <cp:revision>3</cp:revision>
  <cp:lastPrinted>2014-11-04T19:55:00Z</cp:lastPrinted>
  <dcterms:created xsi:type="dcterms:W3CDTF">2014-11-04T21:09:00Z</dcterms:created>
  <dcterms:modified xsi:type="dcterms:W3CDTF">2014-11-04T21:11:00Z</dcterms:modified>
</cp:coreProperties>
</file>