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02" w:rsidRDefault="00951902" w:rsidP="00951902">
      <w:pPr>
        <w:ind w:left="-1170"/>
        <w:rPr>
          <w:noProof/>
        </w:rPr>
      </w:pPr>
      <w:r w:rsidRPr="0064235B">
        <w:rPr>
          <w:noProof/>
        </w:rPr>
        <w:drawing>
          <wp:anchor distT="0" distB="0" distL="114300" distR="114300" simplePos="0" relativeHeight="251664384" behindDoc="0" locked="0" layoutInCell="1" allowOverlap="1" wp14:anchorId="2C9C0672" wp14:editId="78B00832">
            <wp:simplePos x="0" y="0"/>
            <wp:positionH relativeFrom="column">
              <wp:posOffset>-551180</wp:posOffset>
            </wp:positionH>
            <wp:positionV relativeFrom="paragraph">
              <wp:posOffset>-465455</wp:posOffset>
            </wp:positionV>
            <wp:extent cx="2228850" cy="749300"/>
            <wp:effectExtent l="0" t="0" r="0" b="0"/>
            <wp:wrapNone/>
            <wp:docPr id="12" name="Picture 11" descr="PU_signature_jpg_pri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PU_signature_jpg_pri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235B">
        <w:rPr>
          <w:noProof/>
        </w:rPr>
        <w:drawing>
          <wp:anchor distT="0" distB="0" distL="114300" distR="114300" simplePos="0" relativeHeight="251665408" behindDoc="0" locked="0" layoutInCell="1" allowOverlap="1" wp14:anchorId="5C6C07AD" wp14:editId="376F549C">
            <wp:simplePos x="0" y="0"/>
            <wp:positionH relativeFrom="column">
              <wp:posOffset>4617085</wp:posOffset>
            </wp:positionH>
            <wp:positionV relativeFrom="paragraph">
              <wp:posOffset>-567055</wp:posOffset>
            </wp:positionV>
            <wp:extent cx="1873250" cy="959485"/>
            <wp:effectExtent l="0" t="0" r="0" b="0"/>
            <wp:wrapNone/>
            <wp:docPr id="13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1902" w:rsidRDefault="007D273F" w:rsidP="00951902">
      <w:pPr>
        <w:ind w:left="-1170"/>
        <w:rPr>
          <w:noProof/>
        </w:rPr>
      </w:pPr>
      <w:r w:rsidRPr="0064235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8C449" wp14:editId="4B6EFD89">
                <wp:simplePos x="0" y="0"/>
                <wp:positionH relativeFrom="column">
                  <wp:posOffset>1495586</wp:posOffset>
                </wp:positionH>
                <wp:positionV relativeFrom="paragraph">
                  <wp:posOffset>144329</wp:posOffset>
                </wp:positionV>
                <wp:extent cx="5116830" cy="1371600"/>
                <wp:effectExtent l="0" t="0" r="0" b="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683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E39D7" w:rsidRDefault="006F679F" w:rsidP="007D273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Jian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Xie</w:t>
                            </w:r>
                            <w:proofErr w:type="spellEnd"/>
                            <w:r w:rsidR="007D273F">
                              <w:rPr>
                                <w:b/>
                                <w:sz w:val="24"/>
                                <w:szCs w:val="24"/>
                              </w:rPr>
                              <w:t>, PhD</w:t>
                            </w:r>
                          </w:p>
                          <w:p w:rsidR="007D273F" w:rsidRPr="002D25C3" w:rsidRDefault="007D273F" w:rsidP="007D273F">
                            <w:pPr>
                              <w:spacing w:after="0" w:line="240" w:lineRule="auto"/>
                              <w:jc w:val="center"/>
                            </w:pPr>
                            <w:r w:rsidRPr="002D25C3">
                              <w:t>Department of Mechanical Engineering</w:t>
                            </w:r>
                          </w:p>
                          <w:p w:rsidR="007D273F" w:rsidRPr="002D25C3" w:rsidRDefault="007D273F" w:rsidP="007D273F">
                            <w:pPr>
                              <w:spacing w:after="0" w:line="240" w:lineRule="auto"/>
                              <w:jc w:val="center"/>
                            </w:pPr>
                            <w:r w:rsidRPr="002D25C3">
                              <w:t>Purdue School of Engineering and Technology</w:t>
                            </w:r>
                          </w:p>
                          <w:p w:rsidR="007D273F" w:rsidRDefault="007D273F" w:rsidP="007D273F">
                            <w:pPr>
                              <w:spacing w:after="0" w:line="240" w:lineRule="auto"/>
                              <w:jc w:val="center"/>
                            </w:pPr>
                            <w:r w:rsidRPr="002D25C3">
                              <w:t>Indiana University Purdue University at Indianapolis</w:t>
                            </w:r>
                          </w:p>
                          <w:p w:rsidR="007D273F" w:rsidRPr="002D25C3" w:rsidRDefault="007D273F" w:rsidP="007D273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7D273F" w:rsidRPr="00F27A45" w:rsidRDefault="007D273F" w:rsidP="007D273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27A4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Nano-structured Materials for Energy </w:t>
                            </w:r>
                          </w:p>
                          <w:p w:rsidR="00F76C4B" w:rsidRPr="00671838" w:rsidRDefault="007D273F" w:rsidP="007D273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D25C3">
                              <w:t>Conversion (Fuel Cells) and Storage (Batteries)</w:t>
                            </w:r>
                          </w:p>
                          <w:p w:rsidR="00F76C4B" w:rsidRPr="00671838" w:rsidRDefault="00F76C4B" w:rsidP="003746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8C449" id="Rectangle 9" o:spid="_x0000_s1026" style="position:absolute;left:0;text-align:left;margin-left:117.75pt;margin-top:11.35pt;width:402.9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" filled="f" stroked="f">
                <v:textbox>
                  <w:txbxContent>
                    <w:p w:rsidR="00CE39D7" w:rsidRDefault="006F679F" w:rsidP="007D273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Jian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Xie</w:t>
                      </w:r>
                      <w:proofErr w:type="spellEnd"/>
                      <w:r w:rsidR="007D273F">
                        <w:rPr>
                          <w:b/>
                          <w:sz w:val="24"/>
                          <w:szCs w:val="24"/>
                        </w:rPr>
                        <w:t>, PhD</w:t>
                      </w:r>
                    </w:p>
                    <w:p w:rsidR="007D273F" w:rsidRPr="002D25C3" w:rsidRDefault="007D273F" w:rsidP="007D273F">
                      <w:pPr>
                        <w:spacing w:after="0" w:line="240" w:lineRule="auto"/>
                        <w:jc w:val="center"/>
                      </w:pPr>
                      <w:r w:rsidRPr="002D25C3">
                        <w:t>Department of Mechanical Engineering</w:t>
                      </w:r>
                    </w:p>
                    <w:p w:rsidR="007D273F" w:rsidRPr="002D25C3" w:rsidRDefault="007D273F" w:rsidP="007D273F">
                      <w:pPr>
                        <w:spacing w:after="0" w:line="240" w:lineRule="auto"/>
                        <w:jc w:val="center"/>
                      </w:pPr>
                      <w:r w:rsidRPr="002D25C3">
                        <w:t>Purdue School of Engineering and Technology</w:t>
                      </w:r>
                    </w:p>
                    <w:p w:rsidR="007D273F" w:rsidRDefault="007D273F" w:rsidP="007D273F">
                      <w:pPr>
                        <w:spacing w:after="0" w:line="240" w:lineRule="auto"/>
                        <w:jc w:val="center"/>
                      </w:pPr>
                      <w:r w:rsidRPr="002D25C3">
                        <w:t>Indiana University Purdue University at Indianapolis</w:t>
                      </w:r>
                    </w:p>
                    <w:p w:rsidR="007D273F" w:rsidRPr="002D25C3" w:rsidRDefault="007D273F" w:rsidP="007D273F">
                      <w:pPr>
                        <w:spacing w:after="0" w:line="240" w:lineRule="auto"/>
                        <w:jc w:val="center"/>
                      </w:pPr>
                    </w:p>
                    <w:p w:rsidR="007D273F" w:rsidRPr="00F27A45" w:rsidRDefault="007D273F" w:rsidP="007D273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27A45">
                        <w:rPr>
                          <w:b/>
                          <w:sz w:val="28"/>
                          <w:szCs w:val="28"/>
                        </w:rPr>
                        <w:t xml:space="preserve">Nano-structured Materials for Energy </w:t>
                      </w:r>
                    </w:p>
                    <w:p w:rsidR="00F76C4B" w:rsidRPr="00671838" w:rsidRDefault="007D273F" w:rsidP="007D273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D25C3">
                        <w:t>Conversion (Fuel Cells) and Storage (Batteries)</w:t>
                      </w:r>
                    </w:p>
                    <w:p w:rsidR="00F76C4B" w:rsidRPr="00671838" w:rsidRDefault="00F76C4B" w:rsidP="0037468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74432" w:rsidRDefault="00F27A45" w:rsidP="00951902">
      <w:pPr>
        <w:ind w:left="-900" w:hanging="90"/>
      </w:pPr>
      <w:r w:rsidRPr="0064235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9817C" wp14:editId="75D927B1">
                <wp:simplePos x="0" y="0"/>
                <wp:positionH relativeFrom="column">
                  <wp:posOffset>-697424</wp:posOffset>
                </wp:positionH>
                <wp:positionV relativeFrom="paragraph">
                  <wp:posOffset>2493290</wp:posOffset>
                </wp:positionV>
                <wp:extent cx="1914525" cy="2454652"/>
                <wp:effectExtent l="0" t="0" r="0" b="0"/>
                <wp:wrapNone/>
                <wp:docPr id="1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45465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C4B" w:rsidRDefault="00F76C4B" w:rsidP="006423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Materials Engineering</w:t>
                            </w:r>
                          </w:p>
                          <w:p w:rsidR="00F76C4B" w:rsidRDefault="00F76C4B" w:rsidP="006423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Fall 2016</w:t>
                            </w:r>
                          </w:p>
                          <w:p w:rsidR="00F76C4B" w:rsidRDefault="00F76C4B" w:rsidP="006423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MSE 690 </w:t>
                            </w:r>
                          </w:p>
                          <w:p w:rsidR="00F76C4B" w:rsidRDefault="00F76C4B" w:rsidP="006423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Seminar</w:t>
                            </w:r>
                          </w:p>
                          <w:p w:rsidR="00F76C4B" w:rsidRDefault="00F76C4B" w:rsidP="006423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Series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9817C" id="Rectangle 16" o:spid="_x0000_s1027" style="position:absolute;left:0;text-align:left;margin-left:-54.9pt;margin-top:196.3pt;width:150.75pt;height:19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" filled="f" stroked="f">
                <v:textbox>
                  <w:txbxContent>
                    <w:p w:rsidR="00F76C4B" w:rsidRDefault="00F76C4B" w:rsidP="0064235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Materials Engineering</w:t>
                      </w:r>
                    </w:p>
                    <w:p w:rsidR="00F76C4B" w:rsidRDefault="00F76C4B" w:rsidP="0064235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Fall 2016</w:t>
                      </w:r>
                    </w:p>
                    <w:p w:rsidR="00F76C4B" w:rsidRDefault="00F76C4B" w:rsidP="0064235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MSE 690 </w:t>
                      </w:r>
                    </w:p>
                    <w:p w:rsidR="00F76C4B" w:rsidRDefault="00F76C4B" w:rsidP="0064235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Seminar</w:t>
                      </w:r>
                    </w:p>
                    <w:p w:rsidR="00F76C4B" w:rsidRDefault="00F76C4B" w:rsidP="0064235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Series</w:t>
                      </w:r>
                    </w:p>
                  </w:txbxContent>
                </v:textbox>
              </v:rect>
            </w:pict>
          </mc:Fallback>
        </mc:AlternateContent>
      </w:r>
      <w:r w:rsidR="007D273F" w:rsidRPr="0064235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BA7C47" wp14:editId="173E7CE6">
                <wp:simplePos x="0" y="0"/>
                <wp:positionH relativeFrom="column">
                  <wp:posOffset>1270861</wp:posOffset>
                </wp:positionH>
                <wp:positionV relativeFrom="paragraph">
                  <wp:posOffset>945063</wp:posOffset>
                </wp:positionV>
                <wp:extent cx="5517397" cy="7470183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7397" cy="747018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39D7" w:rsidRPr="007D273F" w:rsidRDefault="00CE39D7" w:rsidP="00B66855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:rsidR="007D273F" w:rsidRPr="007D273F" w:rsidRDefault="00F76C4B" w:rsidP="007D273F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D273F"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Abstract</w:t>
                            </w:r>
                            <w:r w:rsidR="007D273F" w:rsidRPr="007D273F"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:</w:t>
                            </w:r>
                          </w:p>
                          <w:p w:rsidR="007D273F" w:rsidRPr="007D273F" w:rsidRDefault="007D273F" w:rsidP="007D273F">
                            <w:pPr>
                              <w:ind w:firstLine="720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273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Both the environmental issues and the limited fossil fuel reserves on earth require a greater focus on high energy efficiency and an increase in the use of renewable energy, particularly non-carbon fuels. Polymer electrolyte membrane fuel cells (PEMFCs) offer an ideal energy conversion system with high energy efficiency and non-carbon emission (use of hydrogen). The PEMFC is the best candidate for power supplies for electric vehicles, distributed power generation, back-up power, and unmanned vehicles. Two of the major challenges for PEMFC development, especially for automotive applications, are cost and durability of the platinum metal group (PGM)-based cathode electrocatalysts. We have been addressing these issues by developing ultra-low loading PGM catalysts supported on graphene sheets to meet the 2020 PEMFC targets from the Department of Energy (DOE). We have successfully transferred 2-dimensional graphene materials into 3-dimensional composites and met the all 2020 DOE PEMFC </w:t>
                            </w:r>
                            <w:r w:rsidRPr="007D273F">
                              <w:rPr>
                                <w:color w:val="000000"/>
                                <w:sz w:val="20"/>
                                <w:szCs w:val="20"/>
                              </w:rPr>
                              <w:t>targets using our</w:t>
                            </w:r>
                            <w:r w:rsidRPr="007D273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“s</w:t>
                            </w:r>
                            <w:r w:rsidRPr="007D273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pacer” technology and aided by </w:t>
                            </w:r>
                            <w:r w:rsidRPr="007D273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the fundamental study of catalyst inks, ultra-small angle x-ray scattering (USAXS), </w:t>
                            </w:r>
                            <w:proofErr w:type="spellStart"/>
                            <w:r w:rsidRPr="007D273F">
                              <w:rPr>
                                <w:color w:val="000000"/>
                                <w:sz w:val="20"/>
                                <w:szCs w:val="20"/>
                              </w:rPr>
                              <w:t>cryo</w:t>
                            </w:r>
                            <w:proofErr w:type="spellEnd"/>
                            <w:r w:rsidRPr="007D273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-TEM, and catalyst nanoparticles anchored on graphene using the identical location TEM (ILTEM) and XAS/XPS. Realizing that the interface of the PGM nanoparticle and the ionomer film plays a pivotal role for MEA performance, we developed a novel concept to construct the ideal PGM/ionomer interface with exceptional performance characterized using 3-D TEM, EELS, EDS mapping, </w:t>
                            </w:r>
                            <w:proofErr w:type="spellStart"/>
                            <w:r w:rsidRPr="007D273F">
                              <w:rPr>
                                <w:color w:val="000000"/>
                                <w:sz w:val="20"/>
                                <w:szCs w:val="20"/>
                              </w:rPr>
                              <w:t>nano</w:t>
                            </w:r>
                            <w:proofErr w:type="spellEnd"/>
                            <w:r w:rsidRPr="007D273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-CT, and mercury </w:t>
                            </w:r>
                            <w:proofErr w:type="spellStart"/>
                            <w:r w:rsidRPr="007D273F">
                              <w:rPr>
                                <w:color w:val="000000"/>
                                <w:sz w:val="20"/>
                                <w:szCs w:val="20"/>
                              </w:rPr>
                              <w:t>porosimetry</w:t>
                            </w:r>
                            <w:proofErr w:type="spellEnd"/>
                            <w:r w:rsidRPr="007D273F">
                              <w:rPr>
                                <w:color w:val="000000"/>
                                <w:sz w:val="20"/>
                                <w:szCs w:val="20"/>
                              </w:rPr>
                              <w:t>. Taking a</w:t>
                            </w:r>
                            <w:r w:rsidRPr="007D273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273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bottom up approach, from the catalyst ink to the structure of the solid catalyst layer in the membrane electrode assembly (MEA), the property-structure-performance relationship was established. Li metal is the highest energy density anode (3861 </w:t>
                            </w:r>
                            <w:proofErr w:type="spellStart"/>
                            <w:r w:rsidRPr="007D273F">
                              <w:rPr>
                                <w:color w:val="000000"/>
                                <w:sz w:val="20"/>
                                <w:szCs w:val="20"/>
                              </w:rPr>
                              <w:t>mAh</w:t>
                            </w:r>
                            <w:proofErr w:type="spellEnd"/>
                            <w:r w:rsidRPr="007D273F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) with 10x the energy density of the currently used graphite (360mAh/g) anodes. Li metal, however, suffers dendrite growth during charge/discharge, preventing its practical use in batteries. A novel approach of controlling the dendrite growth direction was developed and successfully implemented in a Li metal battery with exceptional performance, 870 cycles (80% capacity) at a 1 C rate and at room temperature, which will lead to a revolution in battery technology. </w:t>
                            </w:r>
                          </w:p>
                          <w:p w:rsidR="007D273F" w:rsidRPr="007D273F" w:rsidRDefault="007D273F" w:rsidP="007D273F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273F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Biography</w:t>
                            </w:r>
                            <w:r w:rsidRPr="007D273F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7D273F" w:rsidRPr="007D273F" w:rsidRDefault="007D273F" w:rsidP="007D273F">
                            <w:pPr>
                              <w:shd w:val="clear" w:color="auto" w:fill="FFFFFF"/>
                              <w:spacing w:after="0" w:line="240" w:lineRule="auto"/>
                              <w:ind w:firstLine="720"/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7D273F">
                              <w:rPr>
                                <w:rFonts w:eastAsia="MS Mincho"/>
                                <w:sz w:val="20"/>
                                <w:szCs w:val="20"/>
                                <w:lang w:eastAsia="ja-JP"/>
                              </w:rPr>
                              <w:t xml:space="preserve">Dr. </w:t>
                            </w:r>
                            <w:proofErr w:type="spellStart"/>
                            <w:r w:rsidRPr="007D273F">
                              <w:rPr>
                                <w:rFonts w:eastAsia="MS Mincho"/>
                                <w:sz w:val="20"/>
                                <w:szCs w:val="20"/>
                                <w:lang w:eastAsia="ja-JP"/>
                              </w:rPr>
                              <w:t>Xie</w:t>
                            </w:r>
                            <w:proofErr w:type="spellEnd"/>
                            <w:r w:rsidRPr="007D273F">
                              <w:rPr>
                                <w:rFonts w:eastAsia="MS Mincho"/>
                                <w:sz w:val="20"/>
                                <w:szCs w:val="20"/>
                                <w:lang w:eastAsia="ja-JP"/>
                              </w:rPr>
                              <w:t xml:space="preserve"> is a professor of Mechanical Engineering at the Purdue School of Engineering (IUPUI campus). He has published more than 55 journal papers, 13 patent applications, and 4 book chapters. He has been awarded more than $4.86 million in research grants within 8 years. He served as review board member for more than 12 journals including the </w:t>
                            </w:r>
                            <w:r w:rsidRPr="007D273F">
                              <w:rPr>
                                <w:rFonts w:eastAsia="MS Mincho"/>
                                <w:sz w:val="20"/>
                                <w:szCs w:val="20"/>
                                <w:lang w:eastAsia="ja-JP"/>
                              </w:rPr>
                              <w:t>well-known</w:t>
                            </w:r>
                            <w:r w:rsidRPr="007D273F">
                              <w:rPr>
                                <w:rFonts w:eastAsia="MS Mincho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Pr="007D273F">
                              <w:rPr>
                                <w:rFonts w:eastAsia="MS Mincho"/>
                                <w:i/>
                                <w:sz w:val="20"/>
                                <w:szCs w:val="20"/>
                                <w:lang w:eastAsia="ja-JP"/>
                              </w:rPr>
                              <w:t>Nature</w:t>
                            </w:r>
                            <w:r w:rsidRPr="007D273F">
                              <w:rPr>
                                <w:rFonts w:eastAsia="MS Mincho"/>
                                <w:sz w:val="20"/>
                                <w:szCs w:val="20"/>
                                <w:lang w:eastAsia="ja-JP"/>
                              </w:rPr>
                              <w:t xml:space="preserve">. He also serves as a panelist on a review panels for the US National Science Foundation (NSF), the Advanced Research Project Agency-Energy (ARPA-E) of the US Department of Energy (DOE), the DOE Office of Energy Efficiency and Renewable Energy, and the Canadian National Science Foundation (CNSF). He has served as a session chair for both the Polymer Electrolyte Fuel Cell Symposium in the Electrochemical Society Meeting and the Materials Research Society meeting in last 8 years. Before joining the university, he was a principal research scientist at Battelle Memorial Institute and worked on fuel cell R&amp;D as well as Li-ion batteries and artificial lungs. Prior to Battelle, as the Program Manager and Senior Electrochemical Engineer at Cabot Corp, Dr. </w:t>
                            </w:r>
                            <w:proofErr w:type="spellStart"/>
                            <w:r w:rsidRPr="007D273F">
                              <w:rPr>
                                <w:rFonts w:eastAsia="MS Mincho"/>
                                <w:sz w:val="20"/>
                                <w:szCs w:val="20"/>
                                <w:lang w:eastAsia="ja-JP"/>
                              </w:rPr>
                              <w:t>Xie</w:t>
                            </w:r>
                            <w:proofErr w:type="spellEnd"/>
                            <w:r w:rsidRPr="007D273F">
                              <w:rPr>
                                <w:rFonts w:eastAsia="MS Mincho"/>
                                <w:sz w:val="20"/>
                                <w:szCs w:val="20"/>
                                <w:lang w:eastAsia="ja-JP"/>
                              </w:rPr>
                              <w:t xml:space="preserve"> worked extensively on catalyst development for fuel cells. Dr. </w:t>
                            </w:r>
                            <w:proofErr w:type="spellStart"/>
                            <w:r w:rsidRPr="007D273F">
                              <w:rPr>
                                <w:rFonts w:eastAsia="MS Mincho"/>
                                <w:sz w:val="20"/>
                                <w:szCs w:val="20"/>
                                <w:lang w:eastAsia="ja-JP"/>
                              </w:rPr>
                              <w:t>Xie</w:t>
                            </w:r>
                            <w:proofErr w:type="spellEnd"/>
                            <w:r w:rsidRPr="007D273F">
                              <w:rPr>
                                <w:rFonts w:eastAsia="MS Mincho"/>
                                <w:sz w:val="20"/>
                                <w:szCs w:val="20"/>
                                <w:lang w:eastAsia="ja-JP"/>
                              </w:rPr>
                              <w:t xml:space="preserve"> spent four years at Los Alamos National Laboratory on fuel cell research covering membrane electrolytes, catalysts, membrane electrode assembly (MEA), and durability of fuel cells. As a systems engineer, Dr. </w:t>
                            </w:r>
                            <w:proofErr w:type="spellStart"/>
                            <w:r w:rsidRPr="007D273F">
                              <w:rPr>
                                <w:rFonts w:eastAsia="MS Mincho"/>
                                <w:sz w:val="20"/>
                                <w:szCs w:val="20"/>
                                <w:lang w:eastAsia="ja-JP"/>
                              </w:rPr>
                              <w:t>Xie</w:t>
                            </w:r>
                            <w:proofErr w:type="spellEnd"/>
                            <w:r w:rsidRPr="007D273F">
                              <w:rPr>
                                <w:rFonts w:eastAsia="MS Mincho"/>
                                <w:sz w:val="20"/>
                                <w:szCs w:val="20"/>
                                <w:lang w:eastAsia="ja-JP"/>
                              </w:rPr>
                              <w:t xml:space="preserve"> was in charge of developing electric propulsion systems for Electric Vehicles (EVs) and Hybrid EVs at General Motors Advanced Technology Vehicles, Indianapolis Technical Center. Dr. </w:t>
                            </w:r>
                            <w:proofErr w:type="spellStart"/>
                            <w:r w:rsidRPr="007D273F">
                              <w:rPr>
                                <w:rFonts w:eastAsia="MS Mincho"/>
                                <w:sz w:val="20"/>
                                <w:szCs w:val="20"/>
                                <w:lang w:eastAsia="ja-JP"/>
                              </w:rPr>
                              <w:t>Xie</w:t>
                            </w:r>
                            <w:proofErr w:type="spellEnd"/>
                            <w:r w:rsidRPr="007D273F">
                              <w:rPr>
                                <w:rFonts w:eastAsia="MS Mincho"/>
                                <w:sz w:val="20"/>
                                <w:szCs w:val="20"/>
                                <w:lang w:eastAsia="ja-JP"/>
                              </w:rPr>
                              <w:t xml:space="preserve"> received his PhD in chemistry from Miami University and his BS in chemical engineering (emphasis on electrochemical engineering) from Tianjin University, China.</w:t>
                            </w:r>
                          </w:p>
                          <w:p w:rsidR="00F76C4B" w:rsidRPr="007D273F" w:rsidRDefault="00F76C4B" w:rsidP="007D273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Style w:val="Strong"/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:rsidR="00F76C4B" w:rsidRPr="007D273F" w:rsidRDefault="00F76C4B" w:rsidP="007D273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  <w:p w:rsidR="00CE39D7" w:rsidRPr="007D273F" w:rsidRDefault="00F76C4B" w:rsidP="00CE39D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7D273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F76C4B" w:rsidRPr="007D273F" w:rsidRDefault="00F76C4B" w:rsidP="00671838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A7C4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8" type="#_x0000_t202" style="position:absolute;left:0;text-align:left;margin-left:100.05pt;margin-top:74.4pt;width:434.45pt;height:58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" filled="f" stroked="f">
                <v:textbox>
                  <w:txbxContent>
                    <w:p w:rsidR="00CE39D7" w:rsidRPr="007D273F" w:rsidRDefault="00CE39D7" w:rsidP="00B66855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Style w:val="Strong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:rsidR="007D273F" w:rsidRPr="007D273F" w:rsidRDefault="00F76C4B" w:rsidP="007D273F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7D273F">
                        <w:rPr>
                          <w:rStyle w:val="Strong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Abstract</w:t>
                      </w:r>
                      <w:r w:rsidR="007D273F" w:rsidRPr="007D273F">
                        <w:rPr>
                          <w:rStyle w:val="Strong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:</w:t>
                      </w:r>
                    </w:p>
                    <w:p w:rsidR="007D273F" w:rsidRPr="007D273F" w:rsidRDefault="007D273F" w:rsidP="007D273F">
                      <w:pPr>
                        <w:ind w:firstLine="720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7D273F">
                        <w:rPr>
                          <w:color w:val="000000"/>
                          <w:sz w:val="20"/>
                          <w:szCs w:val="20"/>
                        </w:rPr>
                        <w:t xml:space="preserve">Both the environmental issues and the limited fossil fuel reserves on earth require a greater focus on high energy efficiency and an increase in the use of renewable energy, particularly non-carbon fuels. Polymer electrolyte membrane fuel cells (PEMFCs) offer an ideal energy conversion system with high energy efficiency and non-carbon emission (use of hydrogen). The PEMFC is the best candidate for power supplies for electric vehicles, distributed power generation, back-up power, and unmanned vehicles. Two of the major challenges for PEMFC development, especially for automotive applications, are cost and durability of the platinum metal group (PGM)-based cathode electrocatalysts. We have been addressing these issues by developing ultra-low loading PGM catalysts supported on graphene sheets to meet the 2020 PEMFC targets from the Department of Energy (DOE). We have successfully transferred 2-dimensional graphene materials into 3-dimensional composites and met the all 2020 DOE PEMFC </w:t>
                      </w:r>
                      <w:r w:rsidRPr="007D273F">
                        <w:rPr>
                          <w:color w:val="000000"/>
                          <w:sz w:val="20"/>
                          <w:szCs w:val="20"/>
                        </w:rPr>
                        <w:t>targets using our</w:t>
                      </w:r>
                      <w:r w:rsidRPr="007D273F">
                        <w:rPr>
                          <w:color w:val="000000"/>
                          <w:sz w:val="20"/>
                          <w:szCs w:val="20"/>
                        </w:rPr>
                        <w:t xml:space="preserve"> “s</w:t>
                      </w:r>
                      <w:r w:rsidRPr="007D273F">
                        <w:rPr>
                          <w:color w:val="000000"/>
                          <w:sz w:val="20"/>
                          <w:szCs w:val="20"/>
                        </w:rPr>
                        <w:t xml:space="preserve">pacer” technology and aided by </w:t>
                      </w:r>
                      <w:r w:rsidRPr="007D273F">
                        <w:rPr>
                          <w:color w:val="000000"/>
                          <w:sz w:val="20"/>
                          <w:szCs w:val="20"/>
                        </w:rPr>
                        <w:t xml:space="preserve">the fundamental study of catalyst inks, ultra-small angle x-ray scattering (USAXS), </w:t>
                      </w:r>
                      <w:proofErr w:type="spellStart"/>
                      <w:r w:rsidRPr="007D273F">
                        <w:rPr>
                          <w:color w:val="000000"/>
                          <w:sz w:val="20"/>
                          <w:szCs w:val="20"/>
                        </w:rPr>
                        <w:t>cryo</w:t>
                      </w:r>
                      <w:proofErr w:type="spellEnd"/>
                      <w:r w:rsidRPr="007D273F">
                        <w:rPr>
                          <w:color w:val="000000"/>
                          <w:sz w:val="20"/>
                          <w:szCs w:val="20"/>
                        </w:rPr>
                        <w:t xml:space="preserve">-TEM, and catalyst nanoparticles anchored on graphene using the identical location TEM (ILTEM) and XAS/XPS. Realizing that the interface of the PGM nanoparticle and the ionomer film plays a pivotal role for MEA performance, we developed a novel concept to construct the ideal PGM/ionomer interface with exceptional performance characterized using 3-D TEM, EELS, EDS mapping, </w:t>
                      </w:r>
                      <w:proofErr w:type="spellStart"/>
                      <w:r w:rsidRPr="007D273F">
                        <w:rPr>
                          <w:color w:val="000000"/>
                          <w:sz w:val="20"/>
                          <w:szCs w:val="20"/>
                        </w:rPr>
                        <w:t>nano</w:t>
                      </w:r>
                      <w:proofErr w:type="spellEnd"/>
                      <w:r w:rsidRPr="007D273F">
                        <w:rPr>
                          <w:color w:val="000000"/>
                          <w:sz w:val="20"/>
                          <w:szCs w:val="20"/>
                        </w:rPr>
                        <w:t xml:space="preserve">-CT, and mercury </w:t>
                      </w:r>
                      <w:proofErr w:type="spellStart"/>
                      <w:r w:rsidRPr="007D273F">
                        <w:rPr>
                          <w:color w:val="000000"/>
                          <w:sz w:val="20"/>
                          <w:szCs w:val="20"/>
                        </w:rPr>
                        <w:t>porosimetry</w:t>
                      </w:r>
                      <w:proofErr w:type="spellEnd"/>
                      <w:r w:rsidRPr="007D273F">
                        <w:rPr>
                          <w:color w:val="000000"/>
                          <w:sz w:val="20"/>
                          <w:szCs w:val="20"/>
                        </w:rPr>
                        <w:t>. Taking a</w:t>
                      </w:r>
                      <w:r w:rsidRPr="007D273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D273F">
                        <w:rPr>
                          <w:color w:val="000000"/>
                          <w:sz w:val="20"/>
                          <w:szCs w:val="20"/>
                        </w:rPr>
                        <w:t xml:space="preserve">bottom up approach, from the catalyst ink to the structure of the solid catalyst layer in the membrane electrode assembly (MEA), the property-structure-performance relationship was established. Li metal is the highest energy density anode (3861 </w:t>
                      </w:r>
                      <w:proofErr w:type="spellStart"/>
                      <w:r w:rsidRPr="007D273F">
                        <w:rPr>
                          <w:color w:val="000000"/>
                          <w:sz w:val="20"/>
                          <w:szCs w:val="20"/>
                        </w:rPr>
                        <w:t>mAh</w:t>
                      </w:r>
                      <w:proofErr w:type="spellEnd"/>
                      <w:r w:rsidRPr="007D273F">
                        <w:rPr>
                          <w:color w:val="000000"/>
                          <w:sz w:val="20"/>
                          <w:szCs w:val="20"/>
                        </w:rPr>
                        <w:t xml:space="preserve">) with 10x the energy density of the currently used graphite (360mAh/g) anodes. Li metal, however, suffers dendrite growth during charge/discharge, preventing its practical use in batteries. A novel approach of controlling the dendrite growth direction was developed and successfully implemented in a Li metal battery with exceptional performance, 870 cycles (80% capacity) at a 1 C rate and at room temperature, which will lead to a revolution in battery technology. </w:t>
                      </w:r>
                    </w:p>
                    <w:p w:rsidR="007D273F" w:rsidRPr="007D273F" w:rsidRDefault="007D273F" w:rsidP="007D273F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7D273F">
                        <w:rPr>
                          <w:b/>
                          <w:color w:val="000000"/>
                          <w:sz w:val="20"/>
                          <w:szCs w:val="20"/>
                        </w:rPr>
                        <w:t>Biography</w:t>
                      </w:r>
                      <w:r w:rsidRPr="007D273F"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7D273F" w:rsidRPr="007D273F" w:rsidRDefault="007D273F" w:rsidP="007D273F">
                      <w:pPr>
                        <w:shd w:val="clear" w:color="auto" w:fill="FFFFFF"/>
                        <w:spacing w:after="0" w:line="240" w:lineRule="auto"/>
                        <w:ind w:firstLine="720"/>
                        <w:rPr>
                          <w:rStyle w:val="Strong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7D273F">
                        <w:rPr>
                          <w:rFonts w:eastAsia="MS Mincho"/>
                          <w:sz w:val="20"/>
                          <w:szCs w:val="20"/>
                          <w:lang w:eastAsia="ja-JP"/>
                        </w:rPr>
                        <w:t xml:space="preserve">Dr. </w:t>
                      </w:r>
                      <w:proofErr w:type="spellStart"/>
                      <w:r w:rsidRPr="007D273F">
                        <w:rPr>
                          <w:rFonts w:eastAsia="MS Mincho"/>
                          <w:sz w:val="20"/>
                          <w:szCs w:val="20"/>
                          <w:lang w:eastAsia="ja-JP"/>
                        </w:rPr>
                        <w:t>Xie</w:t>
                      </w:r>
                      <w:proofErr w:type="spellEnd"/>
                      <w:r w:rsidRPr="007D273F">
                        <w:rPr>
                          <w:rFonts w:eastAsia="MS Mincho"/>
                          <w:sz w:val="20"/>
                          <w:szCs w:val="20"/>
                          <w:lang w:eastAsia="ja-JP"/>
                        </w:rPr>
                        <w:t xml:space="preserve"> is a professor of Mechanical Engineering at the Purdue School of Engineering (IUPUI campus). He has published more than 55 journal papers, 13 patent applications, and 4 book chapters. He has been awarded more than $4.86 million in research grants within 8 years. He served as review board member for more than 12 journals including the </w:t>
                      </w:r>
                      <w:r w:rsidRPr="007D273F">
                        <w:rPr>
                          <w:rFonts w:eastAsia="MS Mincho"/>
                          <w:sz w:val="20"/>
                          <w:szCs w:val="20"/>
                          <w:lang w:eastAsia="ja-JP"/>
                        </w:rPr>
                        <w:t>well-known</w:t>
                      </w:r>
                      <w:r w:rsidRPr="007D273F">
                        <w:rPr>
                          <w:rFonts w:eastAsia="MS Mincho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Pr="007D273F">
                        <w:rPr>
                          <w:rFonts w:eastAsia="MS Mincho"/>
                          <w:i/>
                          <w:sz w:val="20"/>
                          <w:szCs w:val="20"/>
                          <w:lang w:eastAsia="ja-JP"/>
                        </w:rPr>
                        <w:t>Nature</w:t>
                      </w:r>
                      <w:r w:rsidRPr="007D273F">
                        <w:rPr>
                          <w:rFonts w:eastAsia="MS Mincho"/>
                          <w:sz w:val="20"/>
                          <w:szCs w:val="20"/>
                          <w:lang w:eastAsia="ja-JP"/>
                        </w:rPr>
                        <w:t xml:space="preserve">. He also serves as a panelist on a review panels for the US National Science Foundation (NSF), the Advanced Research Project Agency-Energy (ARPA-E) of the US Department of Energy (DOE), the DOE Office of Energy Efficiency and Renewable Energy, and the Canadian National Science Foundation (CNSF). He has served as a session chair for both the Polymer Electrolyte Fuel Cell Symposium in the Electrochemical Society Meeting and the Materials Research Society meeting in last 8 years. Before joining the university, he was a principal research scientist at Battelle Memorial Institute and worked on fuel cell R&amp;D as well as Li-ion batteries and artificial lungs. Prior to Battelle, as the Program Manager and Senior Electrochemical Engineer at Cabot Corp, Dr. </w:t>
                      </w:r>
                      <w:proofErr w:type="spellStart"/>
                      <w:r w:rsidRPr="007D273F">
                        <w:rPr>
                          <w:rFonts w:eastAsia="MS Mincho"/>
                          <w:sz w:val="20"/>
                          <w:szCs w:val="20"/>
                          <w:lang w:eastAsia="ja-JP"/>
                        </w:rPr>
                        <w:t>Xie</w:t>
                      </w:r>
                      <w:proofErr w:type="spellEnd"/>
                      <w:r w:rsidRPr="007D273F">
                        <w:rPr>
                          <w:rFonts w:eastAsia="MS Mincho"/>
                          <w:sz w:val="20"/>
                          <w:szCs w:val="20"/>
                          <w:lang w:eastAsia="ja-JP"/>
                        </w:rPr>
                        <w:t xml:space="preserve"> worked extensively on catalyst development for fuel cells. Dr. </w:t>
                      </w:r>
                      <w:proofErr w:type="spellStart"/>
                      <w:r w:rsidRPr="007D273F">
                        <w:rPr>
                          <w:rFonts w:eastAsia="MS Mincho"/>
                          <w:sz w:val="20"/>
                          <w:szCs w:val="20"/>
                          <w:lang w:eastAsia="ja-JP"/>
                        </w:rPr>
                        <w:t>Xie</w:t>
                      </w:r>
                      <w:proofErr w:type="spellEnd"/>
                      <w:r w:rsidRPr="007D273F">
                        <w:rPr>
                          <w:rFonts w:eastAsia="MS Mincho"/>
                          <w:sz w:val="20"/>
                          <w:szCs w:val="20"/>
                          <w:lang w:eastAsia="ja-JP"/>
                        </w:rPr>
                        <w:t xml:space="preserve"> spent four years at Los Alamos National Laboratory on fuel cell research covering membrane electrolytes, catalysts, membrane electrode assembly (MEA), and durability of fuel cells. As a systems engineer, Dr. </w:t>
                      </w:r>
                      <w:proofErr w:type="spellStart"/>
                      <w:r w:rsidRPr="007D273F">
                        <w:rPr>
                          <w:rFonts w:eastAsia="MS Mincho"/>
                          <w:sz w:val="20"/>
                          <w:szCs w:val="20"/>
                          <w:lang w:eastAsia="ja-JP"/>
                        </w:rPr>
                        <w:t>Xie</w:t>
                      </w:r>
                      <w:proofErr w:type="spellEnd"/>
                      <w:r w:rsidRPr="007D273F">
                        <w:rPr>
                          <w:rFonts w:eastAsia="MS Mincho"/>
                          <w:sz w:val="20"/>
                          <w:szCs w:val="20"/>
                          <w:lang w:eastAsia="ja-JP"/>
                        </w:rPr>
                        <w:t xml:space="preserve"> was in charge of developing electric propulsion systems for Electric Vehicles (EVs) and Hybrid EVs at General Motors Advanced Technology Vehicles, Indianapolis Technical Center. Dr. </w:t>
                      </w:r>
                      <w:proofErr w:type="spellStart"/>
                      <w:r w:rsidRPr="007D273F">
                        <w:rPr>
                          <w:rFonts w:eastAsia="MS Mincho"/>
                          <w:sz w:val="20"/>
                          <w:szCs w:val="20"/>
                          <w:lang w:eastAsia="ja-JP"/>
                        </w:rPr>
                        <w:t>Xie</w:t>
                      </w:r>
                      <w:proofErr w:type="spellEnd"/>
                      <w:r w:rsidRPr="007D273F">
                        <w:rPr>
                          <w:rFonts w:eastAsia="MS Mincho"/>
                          <w:sz w:val="20"/>
                          <w:szCs w:val="20"/>
                          <w:lang w:eastAsia="ja-JP"/>
                        </w:rPr>
                        <w:t xml:space="preserve"> received his PhD in chemistry from Miami University and his BS in chemical engineering (emphasis on electrochemical engineering) from Tianjin University, China.</w:t>
                      </w:r>
                    </w:p>
                    <w:p w:rsidR="00F76C4B" w:rsidRPr="007D273F" w:rsidRDefault="00F76C4B" w:rsidP="007D273F">
                      <w:pPr>
                        <w:shd w:val="clear" w:color="auto" w:fill="FFFFFF"/>
                        <w:spacing w:after="0" w:line="240" w:lineRule="auto"/>
                        <w:rPr>
                          <w:rStyle w:val="Strong"/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:rsidR="00F76C4B" w:rsidRPr="007D273F" w:rsidRDefault="00F76C4B" w:rsidP="007D273F">
                      <w:pPr>
                        <w:shd w:val="clear" w:color="auto" w:fill="FFFFFF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</w:p>
                    <w:p w:rsidR="00CE39D7" w:rsidRPr="007D273F" w:rsidRDefault="00F76C4B" w:rsidP="00CE39D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7D273F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F76C4B" w:rsidRPr="007D273F" w:rsidRDefault="00F76C4B" w:rsidP="00671838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273F" w:rsidRPr="006423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A3382" wp14:editId="60A6E5A8">
                <wp:simplePos x="0" y="0"/>
                <wp:positionH relativeFrom="column">
                  <wp:posOffset>-697424</wp:posOffset>
                </wp:positionH>
                <wp:positionV relativeFrom="paragraph">
                  <wp:posOffset>2184927</wp:posOffset>
                </wp:positionV>
                <wp:extent cx="1914525" cy="6044339"/>
                <wp:effectExtent l="0" t="0" r="28575" b="13970"/>
                <wp:wrapNone/>
                <wp:docPr id="1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604433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C4B" w:rsidRDefault="00F76C4B" w:rsidP="00374683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A3382" id="Rectangle 14" o:spid="_x0000_s1029" style="position:absolute;left:0;text-align:left;margin-left:-54.9pt;margin-top:172.05pt;width:150.75pt;height:47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" fillcolor="#65a0d7 [3028]" strokecolor="#5b9bd5 [3204]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:rsidR="00F76C4B" w:rsidRDefault="00F76C4B" w:rsidP="00374683"/>
                  </w:txbxContent>
                </v:textbox>
              </v:rect>
            </w:pict>
          </mc:Fallback>
        </mc:AlternateContent>
      </w:r>
      <w:r w:rsidR="005B44F2" w:rsidRPr="0064235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C5394A" wp14:editId="1233D53B">
                <wp:simplePos x="0" y="0"/>
                <wp:positionH relativeFrom="column">
                  <wp:posOffset>-699247</wp:posOffset>
                </wp:positionH>
                <wp:positionV relativeFrom="paragraph">
                  <wp:posOffset>5181113</wp:posOffset>
                </wp:positionV>
                <wp:extent cx="1914525" cy="1837765"/>
                <wp:effectExtent l="0" t="0" r="0" b="0"/>
                <wp:wrapNone/>
                <wp:docPr id="16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1837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C4B" w:rsidRDefault="006F679F" w:rsidP="006423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Fri</w:t>
                            </w:r>
                            <w:r w:rsidR="005B4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day</w:t>
                            </w:r>
                            <w:r w:rsidR="00F76C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5B4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November 1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</w:t>
                            </w:r>
                            <w:r w:rsidR="00F76C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, 2016</w:t>
                            </w:r>
                            <w:r w:rsidR="00F76C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br/>
                              <w:t>3:30 pm Coffee</w:t>
                            </w:r>
                            <w:r w:rsidR="00F76C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br/>
                              <w:t>3:45 pm Seminar</w:t>
                            </w:r>
                            <w:r w:rsidR="00F76C4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br/>
                              <w:t>ARMS 1010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5394A" id="Title 1" o:spid="_x0000_s1030" type="#_x0000_t202" style="position:absolute;left:0;text-align:left;margin-left:-55.05pt;margin-top:407.95pt;width:150.75pt;height:14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" filled="f" stroked="f">
                <v:path arrowok="t"/>
                <v:textbox>
                  <w:txbxContent>
                    <w:p w:rsidR="00F76C4B" w:rsidRDefault="006F679F" w:rsidP="0064235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Fri</w:t>
                      </w:r>
                      <w:r w:rsidR="005B4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day</w:t>
                      </w:r>
                      <w:r w:rsidR="00F76C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r w:rsidR="005B4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November 1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</w:t>
                      </w:r>
                      <w:r w:rsidR="00F76C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, 2016</w:t>
                      </w:r>
                      <w:r w:rsidR="00F76C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br/>
                        <w:t>3:30 pm Coffee</w:t>
                      </w:r>
                      <w:r w:rsidR="00F76C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br/>
                        <w:t>3:45 pm Seminar</w:t>
                      </w:r>
                      <w:r w:rsidR="00F76C4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br/>
                        <w:t>ARMS 1010</w:t>
                      </w:r>
                    </w:p>
                  </w:txbxContent>
                </v:textbox>
              </v:shape>
            </w:pict>
          </mc:Fallback>
        </mc:AlternateContent>
      </w:r>
      <w:r w:rsidR="00671838" w:rsidRPr="0064235B">
        <w:rPr>
          <w:noProof/>
        </w:rPr>
        <w:t xml:space="preserve"> </w:t>
      </w:r>
      <w:r w:rsidR="007D273F">
        <w:rPr>
          <w:noProof/>
        </w:rPr>
        <w:drawing>
          <wp:inline distT="0" distB="0" distL="0" distR="0" wp14:anchorId="6987E9F6" wp14:editId="1E275EAE">
            <wp:extent cx="1736090" cy="2007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4235B" w:rsidRPr="006423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89F1E" wp14:editId="0CECEA4A">
                <wp:simplePos x="0" y="0"/>
                <wp:positionH relativeFrom="column">
                  <wp:posOffset>1498600</wp:posOffset>
                </wp:positionH>
                <wp:positionV relativeFrom="paragraph">
                  <wp:posOffset>2421890</wp:posOffset>
                </wp:positionV>
                <wp:extent cx="5116830" cy="6471920"/>
                <wp:effectExtent l="0" t="0" r="0" b="0"/>
                <wp:wrapNone/>
                <wp:docPr id="3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116830" cy="6471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C4B" w:rsidRDefault="00F76C4B" w:rsidP="0064235B">
                            <w:pPr>
                              <w:pStyle w:val="NormalWeb"/>
                              <w:spacing w:before="58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A89F1E" id="Content Placeholder 2" o:spid="_x0000_s1031" style="position:absolute;left:0;text-align:left;margin-left:118pt;margin-top:190.7pt;width:402.9pt;height:50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" filled="f" stroked="f">
                <v:path arrowok="t"/>
                <o:lock v:ext="edit" grouping="t"/>
                <v:textbox>
                  <w:txbxContent>
                    <w:p w:rsidR="00F76C4B" w:rsidRDefault="00F76C4B" w:rsidP="0064235B">
                      <w:pPr>
                        <w:pStyle w:val="NormalWeb"/>
                        <w:spacing w:before="58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64235B" w:rsidRPr="0064235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2095A8" wp14:editId="321A2D1E">
                <wp:simplePos x="0" y="0"/>
                <wp:positionH relativeFrom="column">
                  <wp:posOffset>1498600</wp:posOffset>
                </wp:positionH>
                <wp:positionV relativeFrom="paragraph">
                  <wp:posOffset>6635750</wp:posOffset>
                </wp:positionV>
                <wp:extent cx="5116830" cy="2143760"/>
                <wp:effectExtent l="0" t="0" r="0" b="0"/>
                <wp:wrapNone/>
                <wp:docPr id="11" name="Conten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6830" cy="2143760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8E69A" id="Content Placeholder 2" o:spid="_x0000_s1026" type="#_x0000_t202" style="position:absolute;margin-left:118pt;margin-top:522.5pt;width:402.9pt;height:16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" filled="f" stroked="f">
                <v:path arrowok="t"/>
              </v:shape>
            </w:pict>
          </mc:Fallback>
        </mc:AlternateContent>
      </w:r>
    </w:p>
    <w:sectPr w:rsidR="00774432" w:rsidSect="0064235B"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5B"/>
    <w:rsid w:val="00165036"/>
    <w:rsid w:val="00374683"/>
    <w:rsid w:val="003B0F61"/>
    <w:rsid w:val="005B44F2"/>
    <w:rsid w:val="00620BAD"/>
    <w:rsid w:val="0064235B"/>
    <w:rsid w:val="00671838"/>
    <w:rsid w:val="006764B3"/>
    <w:rsid w:val="006977A9"/>
    <w:rsid w:val="006B1905"/>
    <w:rsid w:val="006F679F"/>
    <w:rsid w:val="00774432"/>
    <w:rsid w:val="007D273F"/>
    <w:rsid w:val="007E60D7"/>
    <w:rsid w:val="00951902"/>
    <w:rsid w:val="00981478"/>
    <w:rsid w:val="00B35BAF"/>
    <w:rsid w:val="00B66855"/>
    <w:rsid w:val="00CE39D7"/>
    <w:rsid w:val="00D13351"/>
    <w:rsid w:val="00D971BB"/>
    <w:rsid w:val="00E72ACE"/>
    <w:rsid w:val="00F27A45"/>
    <w:rsid w:val="00F7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34975"/>
  <w15:chartTrackingRefBased/>
  <w15:docId w15:val="{7DF0DFED-FCA8-4065-94A3-BC64435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8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74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3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D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744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774432"/>
  </w:style>
  <w:style w:type="character" w:styleId="Hyperlink">
    <w:name w:val="Hyperlink"/>
    <w:basedOn w:val="DefaultParagraphFont"/>
    <w:uiPriority w:val="99"/>
    <w:semiHidden/>
    <w:unhideWhenUsed/>
    <w:rsid w:val="0077443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6685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8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734DD014</Template>
  <TotalTime>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Coar, Stacey L</dc:creator>
  <cp:keywords/>
  <dc:description/>
  <cp:lastModifiedBy>Coar, Stacey L</cp:lastModifiedBy>
  <cp:revision>3</cp:revision>
  <cp:lastPrinted>2016-11-03T19:08:00Z</cp:lastPrinted>
  <dcterms:created xsi:type="dcterms:W3CDTF">2016-11-02T17:56:00Z</dcterms:created>
  <dcterms:modified xsi:type="dcterms:W3CDTF">2016-11-03T19:08:00Z</dcterms:modified>
</cp:coreProperties>
</file>