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6B4D" w14:textId="77777777" w:rsidR="00534978" w:rsidRPr="00655B4F" w:rsidRDefault="004B34A8" w:rsidP="0091219E">
      <w:pPr>
        <w:rPr>
          <w:rFonts w:asciiTheme="minorHAnsi" w:hAnsiTheme="minorHAnsi" w:cstheme="minorHAnsi"/>
          <w:b/>
        </w:rPr>
      </w:pPr>
      <w:bookmarkStart w:id="0" w:name="OLE_LINK5"/>
      <w:bookmarkStart w:id="1" w:name="OLE_LINK6"/>
      <w:bookmarkStart w:id="2" w:name="OLE_LINK3"/>
      <w:bookmarkStart w:id="3" w:name="OLE_LINK4"/>
      <w:r w:rsidRPr="00655B4F">
        <w:rPr>
          <w:rFonts w:asciiTheme="minorHAnsi" w:hAnsiTheme="minorHAnsi" w:cstheme="minorHAnsi"/>
          <w:b/>
          <w:noProof/>
        </w:rPr>
        <w:drawing>
          <wp:inline distT="0" distB="0" distL="0" distR="0" wp14:anchorId="5F4818AE" wp14:editId="6BE7C62A">
            <wp:extent cx="2838450" cy="704850"/>
            <wp:effectExtent l="0" t="0" r="0" b="0"/>
            <wp:docPr id="4" name="5:680:0" descr="cid:5:680: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:680:0" descr="cid:5:680: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715" cy="70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736F8" w14:textId="77777777" w:rsidR="00B52D3A" w:rsidRPr="00655B4F" w:rsidRDefault="00B52D3A" w:rsidP="00135DF7">
      <w:pPr>
        <w:jc w:val="center"/>
        <w:rPr>
          <w:rFonts w:asciiTheme="minorHAnsi" w:hAnsiTheme="minorHAnsi" w:cstheme="minorHAnsi"/>
          <w:b/>
        </w:rPr>
      </w:pPr>
    </w:p>
    <w:p w14:paraId="3CABA0B8" w14:textId="6A2F93B6" w:rsidR="001E1168" w:rsidRPr="00655B4F" w:rsidRDefault="000C6A45" w:rsidP="001E11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5B4F">
        <w:rPr>
          <w:rFonts w:asciiTheme="minorHAnsi" w:hAnsiTheme="minorHAnsi" w:cstheme="minorHAnsi"/>
          <w:b/>
          <w:sz w:val="28"/>
          <w:szCs w:val="28"/>
        </w:rPr>
        <w:t>Jacob Jones</w:t>
      </w:r>
    </w:p>
    <w:p w14:paraId="3C389B1E" w14:textId="67E4B474" w:rsidR="001E1168" w:rsidRPr="00655B4F" w:rsidRDefault="00061B87" w:rsidP="008E3E02">
      <w:pPr>
        <w:jc w:val="center"/>
        <w:rPr>
          <w:rFonts w:asciiTheme="minorHAnsi" w:hAnsiTheme="minorHAnsi" w:cstheme="minorHAnsi"/>
          <w:sz w:val="28"/>
          <w:szCs w:val="28"/>
        </w:rPr>
      </w:pPr>
      <w:r w:rsidRPr="00655B4F">
        <w:rPr>
          <w:rFonts w:asciiTheme="minorHAnsi" w:hAnsiTheme="minorHAnsi" w:cstheme="minorHAnsi"/>
          <w:sz w:val="28"/>
          <w:szCs w:val="28"/>
        </w:rPr>
        <w:t>Professor, Department of Materials Science and Engineering</w:t>
      </w:r>
      <w:r w:rsidRPr="00655B4F">
        <w:rPr>
          <w:rFonts w:asciiTheme="minorHAnsi" w:hAnsiTheme="minorHAnsi" w:cstheme="minorHAnsi"/>
          <w:sz w:val="28"/>
          <w:szCs w:val="28"/>
        </w:rPr>
        <w:br/>
        <w:t>Director, Analytical Instrumentation Facility</w:t>
      </w:r>
      <w:r w:rsidRPr="00655B4F">
        <w:rPr>
          <w:rFonts w:asciiTheme="minorHAnsi" w:hAnsiTheme="minorHAnsi" w:cstheme="minorHAnsi"/>
          <w:sz w:val="28"/>
          <w:szCs w:val="28"/>
        </w:rPr>
        <w:br/>
        <w:t>North Carolina State University</w:t>
      </w:r>
    </w:p>
    <w:p w14:paraId="361E9E36" w14:textId="1942BF7A" w:rsidR="00334E9A" w:rsidRPr="00655B4F" w:rsidRDefault="00334E9A" w:rsidP="001E1168">
      <w:pPr>
        <w:jc w:val="center"/>
        <w:rPr>
          <w:rFonts w:asciiTheme="minorHAnsi" w:hAnsiTheme="minorHAnsi" w:cstheme="minorHAnsi"/>
          <w:b/>
          <w:color w:val="000000"/>
          <w:kern w:val="28"/>
          <w14:cntxtAlts/>
        </w:rPr>
      </w:pPr>
    </w:p>
    <w:bookmarkEnd w:id="0"/>
    <w:bookmarkEnd w:id="1"/>
    <w:p w14:paraId="0552F628" w14:textId="7E2ED29E" w:rsidR="0031103F" w:rsidRPr="00655B4F" w:rsidRDefault="009C3CAC" w:rsidP="00632A35">
      <w:pPr>
        <w:jc w:val="center"/>
        <w:rPr>
          <w:rFonts w:asciiTheme="minorHAnsi" w:hAnsiTheme="minorHAnsi" w:cstheme="minorHAnsi"/>
          <w:b/>
        </w:rPr>
      </w:pPr>
      <w:r w:rsidRPr="00655B4F">
        <w:rPr>
          <w:rFonts w:asciiTheme="minorHAnsi" w:hAnsiTheme="minorHAnsi" w:cstheme="minorHAnsi"/>
          <w:b/>
        </w:rPr>
        <w:t>MSE 690 Guest Speaker</w:t>
      </w:r>
    </w:p>
    <w:p w14:paraId="5ABA1E9E" w14:textId="77777777" w:rsidR="00802BA6" w:rsidRPr="00655B4F" w:rsidRDefault="00802BA6" w:rsidP="00C771B5">
      <w:pPr>
        <w:rPr>
          <w:rFonts w:asciiTheme="minorHAnsi" w:hAnsiTheme="minorHAnsi" w:cstheme="minorHAnsi"/>
        </w:rPr>
      </w:pPr>
    </w:p>
    <w:p w14:paraId="3135752E" w14:textId="7FF21255" w:rsidR="0064326F" w:rsidRPr="00655B4F" w:rsidRDefault="00061B87" w:rsidP="0064326F">
      <w:pPr>
        <w:jc w:val="center"/>
        <w:rPr>
          <w:rFonts w:asciiTheme="minorHAnsi" w:hAnsiTheme="minorHAnsi" w:cstheme="minorHAnsi"/>
          <w:b/>
        </w:rPr>
      </w:pPr>
      <w:r w:rsidRPr="00655B4F">
        <w:rPr>
          <w:rFonts w:asciiTheme="minorHAnsi" w:hAnsiTheme="minorHAnsi" w:cstheme="minorHAnsi"/>
          <w:b/>
        </w:rPr>
        <w:t>September 24- 25, 2015</w:t>
      </w:r>
    </w:p>
    <w:p w14:paraId="07E27490" w14:textId="77777777" w:rsidR="003D7A06" w:rsidRPr="00655B4F" w:rsidRDefault="003D7A06" w:rsidP="0064326F">
      <w:pPr>
        <w:jc w:val="center"/>
        <w:rPr>
          <w:rFonts w:asciiTheme="minorHAnsi" w:hAnsiTheme="minorHAnsi" w:cstheme="minorHAnsi"/>
          <w:b/>
        </w:rPr>
      </w:pPr>
    </w:p>
    <w:p w14:paraId="6ADD411F" w14:textId="77777777" w:rsidR="002E3A17" w:rsidRPr="00655B4F" w:rsidRDefault="002E3A17" w:rsidP="0064326F">
      <w:pPr>
        <w:jc w:val="center"/>
        <w:rPr>
          <w:rFonts w:asciiTheme="minorHAnsi" w:hAnsiTheme="minorHAnsi" w:cstheme="minorHAnsi"/>
          <w:b/>
        </w:rPr>
      </w:pP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4680"/>
        <w:gridCol w:w="2250"/>
        <w:gridCol w:w="2430"/>
      </w:tblGrid>
      <w:tr w:rsidR="00655B4F" w:rsidRPr="00655B4F" w14:paraId="396123C7" w14:textId="77777777" w:rsidTr="00655B4F">
        <w:tc>
          <w:tcPr>
            <w:tcW w:w="2047" w:type="dxa"/>
            <w:shd w:val="clear" w:color="auto" w:fill="D9D9D9"/>
          </w:tcPr>
          <w:p w14:paraId="3290E67B" w14:textId="3115BE0D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4680" w:type="dxa"/>
            <w:shd w:val="clear" w:color="auto" w:fill="D9D9D9"/>
          </w:tcPr>
          <w:p w14:paraId="4C703B5C" w14:textId="3BF49F52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  <w:b/>
              </w:rPr>
            </w:pPr>
            <w:r w:rsidRPr="00655B4F">
              <w:rPr>
                <w:rFonts w:asciiTheme="minorHAnsi" w:hAnsiTheme="minorHAnsi" w:cstheme="minorHAnsi"/>
                <w:b/>
              </w:rPr>
              <w:t>Event</w:t>
            </w:r>
          </w:p>
        </w:tc>
        <w:tc>
          <w:tcPr>
            <w:tcW w:w="2250" w:type="dxa"/>
            <w:shd w:val="clear" w:color="auto" w:fill="D9D9D9"/>
          </w:tcPr>
          <w:p w14:paraId="08A2157D" w14:textId="77777777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  <w:b/>
              </w:rPr>
            </w:pPr>
            <w:r w:rsidRPr="00655B4F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2430" w:type="dxa"/>
            <w:shd w:val="clear" w:color="auto" w:fill="D9D9D9"/>
          </w:tcPr>
          <w:p w14:paraId="4D1F0073" w14:textId="77777777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  <w:b/>
              </w:rPr>
            </w:pPr>
            <w:r w:rsidRPr="00655B4F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655B4F" w:rsidRPr="00655B4F" w14:paraId="0B006599" w14:textId="77777777" w:rsidTr="00655B4F">
        <w:tc>
          <w:tcPr>
            <w:tcW w:w="2047" w:type="dxa"/>
          </w:tcPr>
          <w:p w14:paraId="5E70AA80" w14:textId="5FD07797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4:01 pm</w:t>
            </w:r>
          </w:p>
        </w:tc>
        <w:tc>
          <w:tcPr>
            <w:tcW w:w="4680" w:type="dxa"/>
          </w:tcPr>
          <w:p w14:paraId="30E25944" w14:textId="7BE6C06A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 xml:space="preserve">Arrive at Indianapolis Airport (ETA 4:01pm) </w:t>
            </w:r>
          </w:p>
        </w:tc>
        <w:tc>
          <w:tcPr>
            <w:tcW w:w="2250" w:type="dxa"/>
          </w:tcPr>
          <w:p w14:paraId="76874E02" w14:textId="04F25D56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3FC8876E" w14:textId="76638837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  <w:sz w:val="22"/>
                <w:szCs w:val="22"/>
              </w:rPr>
            </w:pPr>
            <w:r w:rsidRPr="00655B4F">
              <w:rPr>
                <w:rFonts w:asciiTheme="minorHAnsi" w:hAnsiTheme="minorHAnsi" w:cstheme="minorHAnsi"/>
                <w:sz w:val="22"/>
                <w:szCs w:val="22"/>
              </w:rPr>
              <w:t>Confirmation: Delta HU6J7B</w:t>
            </w:r>
          </w:p>
        </w:tc>
      </w:tr>
      <w:tr w:rsidR="00655B4F" w:rsidRPr="00655B4F" w14:paraId="79341626" w14:textId="77777777" w:rsidTr="00655B4F">
        <w:tc>
          <w:tcPr>
            <w:tcW w:w="2047" w:type="dxa"/>
          </w:tcPr>
          <w:p w14:paraId="64CC9045" w14:textId="77777777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</w:tcPr>
          <w:p w14:paraId="0C255FD6" w14:textId="2349E46B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Check-in at the Hilton Garden Inn</w:t>
            </w:r>
          </w:p>
        </w:tc>
        <w:tc>
          <w:tcPr>
            <w:tcW w:w="2250" w:type="dxa"/>
          </w:tcPr>
          <w:p w14:paraId="22EBA8AE" w14:textId="64F7E143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Wabash Landing</w:t>
            </w:r>
          </w:p>
        </w:tc>
        <w:tc>
          <w:tcPr>
            <w:tcW w:w="2430" w:type="dxa"/>
          </w:tcPr>
          <w:p w14:paraId="45B2D8CD" w14:textId="1489AF1E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5B4F" w:rsidRPr="00655B4F" w14:paraId="6058186F" w14:textId="77777777" w:rsidTr="00655B4F">
        <w:tc>
          <w:tcPr>
            <w:tcW w:w="2047" w:type="dxa"/>
          </w:tcPr>
          <w:p w14:paraId="02242DDE" w14:textId="34D15B08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6:30 pm</w:t>
            </w:r>
          </w:p>
        </w:tc>
        <w:tc>
          <w:tcPr>
            <w:tcW w:w="4680" w:type="dxa"/>
          </w:tcPr>
          <w:p w14:paraId="44DD3C80" w14:textId="77777777" w:rsidR="00655B4F" w:rsidRPr="00655B4F" w:rsidRDefault="00655B4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Dinner with Professor Elliott Slamovich</w:t>
            </w:r>
          </w:p>
          <w:p w14:paraId="05EC1765" w14:textId="6E08060E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4D4A2CBE" w14:textId="7666C640" w:rsidR="00655B4F" w:rsidRPr="00655B4F" w:rsidRDefault="00655B4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Dinner with Professor Elliott Slamovich</w:t>
            </w:r>
          </w:p>
        </w:tc>
        <w:tc>
          <w:tcPr>
            <w:tcW w:w="2430" w:type="dxa"/>
          </w:tcPr>
          <w:p w14:paraId="7440BEBA" w14:textId="72E1DD61" w:rsidR="00151DA7" w:rsidRDefault="00151DA7" w:rsidP="00655B4F">
            <w:pPr>
              <w:ind w:right="1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Slamovich will pick up at Hilton</w:t>
            </w:r>
            <w:bookmarkStart w:id="4" w:name="_GoBack"/>
            <w:bookmarkEnd w:id="4"/>
          </w:p>
          <w:p w14:paraId="31A349EF" w14:textId="0C987BD6" w:rsidR="00655B4F" w:rsidRPr="00655B4F" w:rsidRDefault="00655B4F" w:rsidP="00655B4F">
            <w:pPr>
              <w:ind w:right="162"/>
              <w:rPr>
                <w:rFonts w:asciiTheme="minorHAnsi" w:hAnsiTheme="minorHAnsi" w:cstheme="minorHAnsi"/>
                <w:sz w:val="22"/>
                <w:szCs w:val="22"/>
              </w:rPr>
            </w:pPr>
            <w:r w:rsidRPr="00655B4F">
              <w:rPr>
                <w:rFonts w:asciiTheme="minorHAnsi" w:hAnsiTheme="minorHAnsi" w:cstheme="minorHAnsi"/>
                <w:sz w:val="22"/>
                <w:szCs w:val="22"/>
              </w:rPr>
              <w:t>Bistro or Mcgraws</w:t>
            </w:r>
          </w:p>
        </w:tc>
      </w:tr>
    </w:tbl>
    <w:p w14:paraId="5E429C4D" w14:textId="77777777" w:rsidR="00103466" w:rsidRPr="00655B4F" w:rsidRDefault="00103466" w:rsidP="00655B4F">
      <w:pPr>
        <w:rPr>
          <w:rFonts w:asciiTheme="minorHAnsi" w:hAnsiTheme="minorHAnsi" w:cstheme="minorHAnsi"/>
        </w:rPr>
      </w:pPr>
    </w:p>
    <w:p w14:paraId="361CB490" w14:textId="517646E8" w:rsidR="00A2094F" w:rsidRPr="00655B4F" w:rsidRDefault="00A2094F" w:rsidP="00655B4F">
      <w:pPr>
        <w:rPr>
          <w:rFonts w:asciiTheme="minorHAnsi" w:hAnsiTheme="minorHAnsi" w:cstheme="minorHAnsi"/>
          <w:b/>
        </w:rPr>
      </w:pPr>
    </w:p>
    <w:p w14:paraId="25496F34" w14:textId="77777777" w:rsidR="002E3A17" w:rsidRPr="00655B4F" w:rsidRDefault="002E3A17" w:rsidP="00655B4F">
      <w:pPr>
        <w:rPr>
          <w:rFonts w:asciiTheme="minorHAnsi" w:hAnsiTheme="minorHAnsi" w:cstheme="minorHAnsi"/>
          <w:b/>
        </w:rPr>
      </w:pPr>
    </w:p>
    <w:bookmarkEnd w:id="2"/>
    <w:bookmarkEnd w:id="3"/>
    <w:p w14:paraId="6E056031" w14:textId="5C9AF160" w:rsidR="00FD5FE5" w:rsidRPr="00655B4F" w:rsidRDefault="00FD5FE5" w:rsidP="00655B4F">
      <w:pPr>
        <w:rPr>
          <w:rFonts w:asciiTheme="minorHAnsi" w:hAnsiTheme="minorHAnsi" w:cstheme="minorHAnsi"/>
        </w:rPr>
      </w:pPr>
    </w:p>
    <w:p w14:paraId="018D12FE" w14:textId="77777777" w:rsidR="00061B87" w:rsidRPr="00655B4F" w:rsidRDefault="00061B87" w:rsidP="00655B4F">
      <w:pPr>
        <w:jc w:val="center"/>
        <w:rPr>
          <w:rFonts w:asciiTheme="minorHAnsi" w:hAnsiTheme="minorHAnsi" w:cstheme="minorHAnsi"/>
          <w:b/>
        </w:rPr>
      </w:pPr>
      <w:r w:rsidRPr="00655B4F">
        <w:rPr>
          <w:rFonts w:asciiTheme="minorHAnsi" w:hAnsiTheme="minorHAnsi" w:cstheme="minorHAnsi"/>
          <w:b/>
        </w:rPr>
        <w:t>Friday, September 25, 2015</w:t>
      </w:r>
    </w:p>
    <w:p w14:paraId="1B82BCAE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p w14:paraId="4942D127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680"/>
        <w:gridCol w:w="2250"/>
        <w:gridCol w:w="2587"/>
      </w:tblGrid>
      <w:tr w:rsidR="00061B87" w:rsidRPr="00655B4F" w14:paraId="4A347396" w14:textId="77777777" w:rsidTr="00A467FB">
        <w:tc>
          <w:tcPr>
            <w:tcW w:w="2070" w:type="dxa"/>
            <w:shd w:val="clear" w:color="auto" w:fill="D9D9D9"/>
          </w:tcPr>
          <w:p w14:paraId="02F7FF85" w14:textId="77777777" w:rsidR="00061B87" w:rsidRPr="00655B4F" w:rsidRDefault="00061B87" w:rsidP="00655B4F">
            <w:pPr>
              <w:rPr>
                <w:rFonts w:asciiTheme="minorHAnsi" w:hAnsiTheme="minorHAnsi" w:cstheme="minorHAnsi"/>
                <w:b/>
              </w:rPr>
            </w:pPr>
            <w:r w:rsidRPr="00655B4F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4680" w:type="dxa"/>
            <w:shd w:val="clear" w:color="auto" w:fill="D9D9D9"/>
          </w:tcPr>
          <w:p w14:paraId="7F123ECB" w14:textId="77777777" w:rsidR="00061B87" w:rsidRPr="00655B4F" w:rsidRDefault="00061B87" w:rsidP="00655B4F">
            <w:pPr>
              <w:rPr>
                <w:rFonts w:asciiTheme="minorHAnsi" w:hAnsiTheme="minorHAnsi" w:cstheme="minorHAnsi"/>
                <w:b/>
              </w:rPr>
            </w:pPr>
            <w:r w:rsidRPr="00655B4F">
              <w:rPr>
                <w:rFonts w:asciiTheme="minorHAnsi" w:hAnsiTheme="minorHAnsi" w:cstheme="minorHAnsi"/>
                <w:b/>
              </w:rPr>
              <w:t>Event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655B4F" w:rsidRDefault="00061B87" w:rsidP="00655B4F">
            <w:pPr>
              <w:rPr>
                <w:rFonts w:asciiTheme="minorHAnsi" w:hAnsiTheme="minorHAnsi" w:cstheme="minorHAnsi"/>
                <w:b/>
              </w:rPr>
            </w:pPr>
            <w:r w:rsidRPr="00655B4F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2587" w:type="dxa"/>
            <w:shd w:val="clear" w:color="auto" w:fill="D9D9D9"/>
          </w:tcPr>
          <w:p w14:paraId="6C6A6F15" w14:textId="77777777" w:rsidR="00061B87" w:rsidRPr="00655B4F" w:rsidRDefault="00061B87" w:rsidP="00655B4F">
            <w:pPr>
              <w:rPr>
                <w:rFonts w:asciiTheme="minorHAnsi" w:hAnsiTheme="minorHAnsi" w:cstheme="minorHAnsi"/>
                <w:b/>
              </w:rPr>
            </w:pPr>
            <w:r w:rsidRPr="00655B4F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061B87" w:rsidRPr="00655B4F" w14:paraId="091FA9FD" w14:textId="77777777" w:rsidTr="00A467FB">
        <w:tc>
          <w:tcPr>
            <w:tcW w:w="2070" w:type="dxa"/>
          </w:tcPr>
          <w:p w14:paraId="59431E2D" w14:textId="3DB19929" w:rsidR="00061B87" w:rsidRPr="00655B4F" w:rsidRDefault="00061B87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8:00</w:t>
            </w:r>
            <w:r w:rsidR="00655B4F">
              <w:rPr>
                <w:rFonts w:asciiTheme="minorHAnsi" w:hAnsiTheme="minorHAnsi" w:cstheme="minorHAnsi"/>
              </w:rPr>
              <w:t xml:space="preserve"> </w:t>
            </w:r>
            <w:r w:rsidRPr="00655B4F">
              <w:rPr>
                <w:rFonts w:asciiTheme="minorHAnsi" w:hAnsiTheme="minorHAnsi" w:cstheme="minorHAnsi"/>
              </w:rPr>
              <w:t>-</w:t>
            </w:r>
            <w:r w:rsidR="00655B4F">
              <w:rPr>
                <w:rFonts w:asciiTheme="minorHAnsi" w:hAnsiTheme="minorHAnsi" w:cstheme="minorHAnsi"/>
              </w:rPr>
              <w:t xml:space="preserve"> </w:t>
            </w:r>
            <w:r w:rsidRPr="00655B4F">
              <w:rPr>
                <w:rFonts w:asciiTheme="minorHAnsi" w:hAnsiTheme="minorHAnsi" w:cstheme="minorHAnsi"/>
              </w:rPr>
              <w:t>9:00 am</w:t>
            </w:r>
          </w:p>
        </w:tc>
        <w:tc>
          <w:tcPr>
            <w:tcW w:w="4680" w:type="dxa"/>
          </w:tcPr>
          <w:p w14:paraId="7EE998A2" w14:textId="4D915BBF" w:rsidR="00061B87" w:rsidRPr="00655B4F" w:rsidRDefault="00061B87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Breakfast w</w:t>
            </w:r>
            <w:r w:rsidR="00AC2935" w:rsidRPr="00655B4F">
              <w:rPr>
                <w:rFonts w:asciiTheme="minorHAnsi" w:hAnsiTheme="minorHAnsi" w:cstheme="minorHAnsi"/>
              </w:rPr>
              <w:t>ith Materials Engineering Professor and Department Head, David Bahr</w:t>
            </w:r>
            <w:r w:rsidR="00554D7E">
              <w:rPr>
                <w:rFonts w:asciiTheme="minorHAnsi" w:hAnsiTheme="minorHAnsi" w:cstheme="minorHAnsi"/>
              </w:rPr>
              <w:t xml:space="preserve"> and Professor Rodney Trice</w:t>
            </w:r>
          </w:p>
        </w:tc>
        <w:tc>
          <w:tcPr>
            <w:tcW w:w="2250" w:type="dxa"/>
          </w:tcPr>
          <w:p w14:paraId="62917B75" w14:textId="12DD6A38" w:rsidR="00061B87" w:rsidRPr="00655B4F" w:rsidRDefault="00AC2935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 xml:space="preserve">Meet </w:t>
            </w:r>
            <w:r w:rsidR="00655B4F" w:rsidRPr="00655B4F">
              <w:rPr>
                <w:rFonts w:asciiTheme="minorHAnsi" w:hAnsiTheme="minorHAnsi" w:cstheme="minorHAnsi"/>
              </w:rPr>
              <w:t xml:space="preserve">Prof. Bahr </w:t>
            </w:r>
            <w:r w:rsidRPr="00655B4F">
              <w:rPr>
                <w:rFonts w:asciiTheme="minorHAnsi" w:hAnsiTheme="minorHAnsi" w:cstheme="minorHAnsi"/>
              </w:rPr>
              <w:t>at Broken Egg</w:t>
            </w:r>
          </w:p>
        </w:tc>
        <w:tc>
          <w:tcPr>
            <w:tcW w:w="2587" w:type="dxa"/>
          </w:tcPr>
          <w:p w14:paraId="023A140B" w14:textId="09AEE4DB" w:rsidR="00061B87" w:rsidRPr="00655B4F" w:rsidRDefault="00655B4F" w:rsidP="00655B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B4F">
              <w:rPr>
                <w:rFonts w:asciiTheme="minorHAnsi" w:hAnsiTheme="minorHAnsi" w:cstheme="minorHAnsi"/>
                <w:sz w:val="22"/>
                <w:szCs w:val="22"/>
              </w:rPr>
              <w:t>Prof. Trice will pick up from hotel and Meet Prof. Bahr at Broken Egg</w:t>
            </w:r>
          </w:p>
        </w:tc>
      </w:tr>
      <w:tr w:rsidR="00285EBF" w:rsidRPr="00655B4F" w14:paraId="28B8584F" w14:textId="77777777" w:rsidTr="00A467FB">
        <w:tc>
          <w:tcPr>
            <w:tcW w:w="2070" w:type="dxa"/>
          </w:tcPr>
          <w:p w14:paraId="1EC90709" w14:textId="614D90F6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9:30</w:t>
            </w:r>
            <w:r w:rsidR="00655B4F">
              <w:rPr>
                <w:rFonts w:asciiTheme="minorHAnsi" w:hAnsiTheme="minorHAnsi" w:cstheme="minorHAnsi"/>
              </w:rPr>
              <w:t xml:space="preserve"> </w:t>
            </w:r>
            <w:r w:rsidRPr="00655B4F">
              <w:rPr>
                <w:rFonts w:asciiTheme="minorHAnsi" w:hAnsiTheme="minorHAnsi" w:cstheme="minorHAnsi"/>
              </w:rPr>
              <w:t>- 11:30 am</w:t>
            </w:r>
          </w:p>
        </w:tc>
        <w:tc>
          <w:tcPr>
            <w:tcW w:w="4680" w:type="dxa"/>
          </w:tcPr>
          <w:p w14:paraId="665FC8AC" w14:textId="77777777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Tour of Birck, Bindley and Discovery Park</w:t>
            </w:r>
          </w:p>
          <w:p w14:paraId="57C74526" w14:textId="77777777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12B4974A" w14:textId="50FDD496" w:rsidR="00285EBF" w:rsidRPr="00655B4F" w:rsidRDefault="00655B4F" w:rsidP="00655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BIRCK</w:t>
            </w:r>
          </w:p>
        </w:tc>
        <w:tc>
          <w:tcPr>
            <w:tcW w:w="2587" w:type="dxa"/>
          </w:tcPr>
          <w:p w14:paraId="351CB0D3" w14:textId="53409792" w:rsidR="00285EBF" w:rsidRPr="00655B4F" w:rsidRDefault="00655B4F" w:rsidP="00655B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B4F">
              <w:rPr>
                <w:rFonts w:asciiTheme="minorHAnsi" w:hAnsiTheme="minorHAnsi" w:cstheme="minorHAnsi"/>
                <w:sz w:val="22"/>
                <w:szCs w:val="22"/>
              </w:rPr>
              <w:t>Trice or Bahr will drop off at Birck</w:t>
            </w:r>
          </w:p>
        </w:tc>
      </w:tr>
      <w:tr w:rsidR="00285EBF" w:rsidRPr="00655B4F" w14:paraId="5C9E70D9" w14:textId="77777777" w:rsidTr="00A467FB">
        <w:tc>
          <w:tcPr>
            <w:tcW w:w="2070" w:type="dxa"/>
          </w:tcPr>
          <w:p w14:paraId="0CA36F01" w14:textId="7A5881D3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11:30</w:t>
            </w:r>
            <w:r w:rsidR="00655B4F">
              <w:rPr>
                <w:rFonts w:asciiTheme="minorHAnsi" w:hAnsiTheme="minorHAnsi" w:cstheme="minorHAnsi"/>
              </w:rPr>
              <w:t xml:space="preserve"> </w:t>
            </w:r>
            <w:r w:rsidRPr="00655B4F">
              <w:rPr>
                <w:rFonts w:asciiTheme="minorHAnsi" w:hAnsiTheme="minorHAnsi" w:cstheme="minorHAnsi"/>
              </w:rPr>
              <w:t>-</w:t>
            </w:r>
            <w:r w:rsidR="00655B4F">
              <w:rPr>
                <w:rFonts w:asciiTheme="minorHAnsi" w:hAnsiTheme="minorHAnsi" w:cstheme="minorHAnsi"/>
              </w:rPr>
              <w:t xml:space="preserve"> </w:t>
            </w:r>
            <w:r w:rsidR="00655B4F" w:rsidRPr="00655B4F">
              <w:rPr>
                <w:rFonts w:asciiTheme="minorHAnsi" w:hAnsiTheme="minorHAnsi" w:cstheme="minorHAnsi"/>
              </w:rPr>
              <w:t>12:45</w:t>
            </w:r>
            <w:r w:rsidRPr="00655B4F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4680" w:type="dxa"/>
          </w:tcPr>
          <w:p w14:paraId="74E64184" w14:textId="7667A35D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 xml:space="preserve">Lunch w/ MSE Grad Students: </w:t>
            </w:r>
            <w:r w:rsidR="00AC2935" w:rsidRPr="00655B4F">
              <w:rPr>
                <w:rFonts w:asciiTheme="minorHAnsi" w:hAnsiTheme="minorHAnsi" w:cstheme="minorHAnsi"/>
              </w:rPr>
              <w:t xml:space="preserve">Jana Anirruddha, </w:t>
            </w:r>
            <w:r w:rsidR="00890B44" w:rsidRPr="00655B4F">
              <w:rPr>
                <w:rFonts w:asciiTheme="minorHAnsi" w:hAnsiTheme="minorHAnsi" w:cstheme="minorHAnsi"/>
              </w:rPr>
              <w:t>John Rotella</w:t>
            </w:r>
            <w:r w:rsidR="00F244F4">
              <w:rPr>
                <w:rFonts w:asciiTheme="minorHAnsi" w:hAnsiTheme="minorHAnsi" w:cstheme="minorHAnsi"/>
              </w:rPr>
              <w:t xml:space="preserve"> and Logan Kearney</w:t>
            </w:r>
          </w:p>
          <w:p w14:paraId="406C6215" w14:textId="77777777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14:paraId="0B7AF8B7" w14:textId="61E44E88" w:rsidR="00285EBF" w:rsidRPr="00655B4F" w:rsidRDefault="00AC2935" w:rsidP="00655B4F">
            <w:pPr>
              <w:jc w:val="center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TBD</w:t>
            </w:r>
          </w:p>
          <w:p w14:paraId="18FBA6A8" w14:textId="77777777" w:rsidR="00285EBF" w:rsidRPr="00655B4F" w:rsidRDefault="00285EBF" w:rsidP="00655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7" w:type="dxa"/>
          </w:tcPr>
          <w:p w14:paraId="09354B82" w14:textId="06CBF52A" w:rsidR="00285EBF" w:rsidRPr="00655B4F" w:rsidRDefault="00AC2935" w:rsidP="00655B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5B4F">
              <w:rPr>
                <w:rFonts w:asciiTheme="minorHAnsi" w:hAnsiTheme="minorHAnsi" w:cstheme="minorHAnsi"/>
                <w:sz w:val="22"/>
                <w:szCs w:val="22"/>
              </w:rPr>
              <w:t>Jana will pick Jacob up Birck for lunch</w:t>
            </w:r>
          </w:p>
        </w:tc>
      </w:tr>
      <w:tr w:rsidR="00230E79" w:rsidRPr="00655B4F" w14:paraId="15E1CC40" w14:textId="77777777" w:rsidTr="00A467FB">
        <w:tc>
          <w:tcPr>
            <w:tcW w:w="2070" w:type="dxa"/>
          </w:tcPr>
          <w:p w14:paraId="587B001E" w14:textId="653A8779" w:rsidR="00230E79" w:rsidRPr="00655B4F" w:rsidRDefault="00655B4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1:00 - 1:30 pm</w:t>
            </w:r>
          </w:p>
        </w:tc>
        <w:tc>
          <w:tcPr>
            <w:tcW w:w="4680" w:type="dxa"/>
          </w:tcPr>
          <w:p w14:paraId="01C07298" w14:textId="116C14CD" w:rsidR="00230E79" w:rsidRPr="00655B4F" w:rsidRDefault="00655B4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Meet with Professor Ken Sandhage</w:t>
            </w:r>
          </w:p>
        </w:tc>
        <w:tc>
          <w:tcPr>
            <w:tcW w:w="2250" w:type="dxa"/>
            <w:shd w:val="clear" w:color="auto" w:fill="auto"/>
          </w:tcPr>
          <w:p w14:paraId="4EF8CFB7" w14:textId="7A66BD95" w:rsidR="00230E79" w:rsidRPr="00655B4F" w:rsidRDefault="00655B4F" w:rsidP="00655B4F">
            <w:pPr>
              <w:jc w:val="center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WANG 4514</w:t>
            </w:r>
          </w:p>
        </w:tc>
        <w:tc>
          <w:tcPr>
            <w:tcW w:w="2587" w:type="dxa"/>
          </w:tcPr>
          <w:p w14:paraId="3A45768D" w14:textId="77777777" w:rsidR="00230E79" w:rsidRPr="00655B4F" w:rsidRDefault="00230E79" w:rsidP="00655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EBF" w:rsidRPr="00655B4F" w14:paraId="23E3BE08" w14:textId="77777777" w:rsidTr="00A467FB">
        <w:tc>
          <w:tcPr>
            <w:tcW w:w="2070" w:type="dxa"/>
          </w:tcPr>
          <w:p w14:paraId="5BF4CF59" w14:textId="7AD7AE8E" w:rsidR="00285EBF" w:rsidRPr="00655B4F" w:rsidRDefault="00655B4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 xml:space="preserve">1:45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655B4F">
              <w:rPr>
                <w:rFonts w:asciiTheme="minorHAnsi" w:hAnsiTheme="minorHAnsi" w:cstheme="minorHAnsi"/>
              </w:rPr>
              <w:t>2:15</w:t>
            </w:r>
            <w:r w:rsidR="00285EBF" w:rsidRPr="00655B4F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4680" w:type="dxa"/>
          </w:tcPr>
          <w:p w14:paraId="3BA8B3A7" w14:textId="17637F7B" w:rsidR="00285EBF" w:rsidRPr="00655B4F" w:rsidRDefault="00ED5953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Meet with Professor Shriram Ramanathan</w:t>
            </w:r>
          </w:p>
        </w:tc>
        <w:tc>
          <w:tcPr>
            <w:tcW w:w="2250" w:type="dxa"/>
            <w:shd w:val="clear" w:color="auto" w:fill="auto"/>
          </w:tcPr>
          <w:p w14:paraId="5200D85F" w14:textId="5F1E3FFD" w:rsidR="00285EBF" w:rsidRPr="00655B4F" w:rsidRDefault="00ED5953" w:rsidP="00655B4F">
            <w:pPr>
              <w:jc w:val="center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ARMS 2309</w:t>
            </w:r>
          </w:p>
        </w:tc>
        <w:tc>
          <w:tcPr>
            <w:tcW w:w="2587" w:type="dxa"/>
          </w:tcPr>
          <w:p w14:paraId="3F6DA299" w14:textId="77777777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</w:p>
          <w:p w14:paraId="05799207" w14:textId="77777777" w:rsidR="003D7A06" w:rsidRPr="00655B4F" w:rsidRDefault="003D7A06" w:rsidP="00655B4F">
            <w:pPr>
              <w:rPr>
                <w:rFonts w:asciiTheme="minorHAnsi" w:hAnsiTheme="minorHAnsi" w:cstheme="minorHAnsi"/>
              </w:rPr>
            </w:pPr>
          </w:p>
        </w:tc>
      </w:tr>
      <w:tr w:rsidR="00A467FB" w:rsidRPr="00655B4F" w14:paraId="07C1697D" w14:textId="77777777" w:rsidTr="00A467FB">
        <w:tc>
          <w:tcPr>
            <w:tcW w:w="2070" w:type="dxa"/>
          </w:tcPr>
          <w:p w14:paraId="3469A804" w14:textId="5A290F67" w:rsidR="00A467FB" w:rsidRPr="00655B4F" w:rsidRDefault="00554D7E" w:rsidP="00655B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2:30 </w:t>
            </w:r>
            <w:r w:rsidR="00151DA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3:00 pm</w:t>
            </w:r>
          </w:p>
        </w:tc>
        <w:tc>
          <w:tcPr>
            <w:tcW w:w="4680" w:type="dxa"/>
          </w:tcPr>
          <w:p w14:paraId="545F7466" w14:textId="1C51BE75" w:rsidR="00A467FB" w:rsidRPr="00655B4F" w:rsidRDefault="00554D7E" w:rsidP="00655B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Tour of Armstrong</w:t>
            </w:r>
          </w:p>
        </w:tc>
        <w:tc>
          <w:tcPr>
            <w:tcW w:w="2250" w:type="dxa"/>
            <w:shd w:val="clear" w:color="auto" w:fill="auto"/>
          </w:tcPr>
          <w:p w14:paraId="6D0149D0" w14:textId="07045DDB" w:rsidR="00A467FB" w:rsidRPr="00655B4F" w:rsidRDefault="00554D7E" w:rsidP="00655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in ARMS 2300</w:t>
            </w:r>
          </w:p>
        </w:tc>
        <w:tc>
          <w:tcPr>
            <w:tcW w:w="2587" w:type="dxa"/>
          </w:tcPr>
          <w:p w14:paraId="6579ABD1" w14:textId="77777777" w:rsidR="00A467FB" w:rsidRPr="00655B4F" w:rsidRDefault="00A467FB" w:rsidP="00655B4F">
            <w:pPr>
              <w:rPr>
                <w:rFonts w:asciiTheme="minorHAnsi" w:hAnsiTheme="minorHAnsi" w:cstheme="minorHAnsi"/>
              </w:rPr>
            </w:pPr>
          </w:p>
        </w:tc>
      </w:tr>
      <w:tr w:rsidR="00285EBF" w:rsidRPr="00655B4F" w14:paraId="43CEA55F" w14:textId="77777777" w:rsidTr="00A467FB">
        <w:tc>
          <w:tcPr>
            <w:tcW w:w="2070" w:type="dxa"/>
          </w:tcPr>
          <w:p w14:paraId="5BE72ABA" w14:textId="249C32CD" w:rsidR="00285EBF" w:rsidRPr="00655B4F" w:rsidRDefault="00A467FB" w:rsidP="00A46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3:15</w:t>
            </w:r>
            <w:r w:rsidR="00655B4F">
              <w:rPr>
                <w:rFonts w:asciiTheme="minorHAnsi" w:hAnsiTheme="minorHAnsi" w:cstheme="minorHAnsi"/>
              </w:rPr>
              <w:t xml:space="preserve"> </w:t>
            </w:r>
            <w:r w:rsidR="003D7A06" w:rsidRPr="00655B4F">
              <w:rPr>
                <w:rFonts w:asciiTheme="minorHAnsi" w:hAnsiTheme="minorHAnsi" w:cstheme="minorHAnsi"/>
              </w:rPr>
              <w:t>-</w:t>
            </w:r>
            <w:r w:rsidR="00655B4F">
              <w:rPr>
                <w:rFonts w:asciiTheme="minorHAnsi" w:hAnsiTheme="minorHAnsi" w:cstheme="minorHAnsi"/>
              </w:rPr>
              <w:t xml:space="preserve"> </w:t>
            </w:r>
            <w:r w:rsidR="003D7A06" w:rsidRPr="00655B4F">
              <w:rPr>
                <w:rFonts w:asciiTheme="minorHAnsi" w:hAnsiTheme="minorHAnsi" w:cstheme="minorHAnsi"/>
              </w:rPr>
              <w:t>3:</w:t>
            </w:r>
            <w:r>
              <w:rPr>
                <w:rFonts w:asciiTheme="minorHAnsi" w:hAnsiTheme="minorHAnsi" w:cstheme="minorHAnsi"/>
              </w:rPr>
              <w:t>30</w:t>
            </w:r>
            <w:r w:rsidR="003D7A06" w:rsidRPr="00655B4F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4680" w:type="dxa"/>
          </w:tcPr>
          <w:p w14:paraId="4E5EFEA1" w14:textId="748996A7" w:rsidR="00285EBF" w:rsidRPr="00655B4F" w:rsidRDefault="003D7A06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Prep for Seminar</w:t>
            </w:r>
          </w:p>
        </w:tc>
        <w:tc>
          <w:tcPr>
            <w:tcW w:w="2250" w:type="dxa"/>
            <w:shd w:val="clear" w:color="auto" w:fill="auto"/>
          </w:tcPr>
          <w:p w14:paraId="2D5B5742" w14:textId="5D658CD0" w:rsidR="00285EBF" w:rsidRPr="00655B4F" w:rsidRDefault="003D7A06" w:rsidP="00655B4F">
            <w:pPr>
              <w:jc w:val="center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ARMS 1109</w:t>
            </w:r>
          </w:p>
        </w:tc>
        <w:tc>
          <w:tcPr>
            <w:tcW w:w="2587" w:type="dxa"/>
          </w:tcPr>
          <w:p w14:paraId="242F409E" w14:textId="77777777" w:rsidR="00285EBF" w:rsidRPr="00655B4F" w:rsidRDefault="00285EBF" w:rsidP="00655B4F">
            <w:pPr>
              <w:rPr>
                <w:rFonts w:asciiTheme="minorHAnsi" w:hAnsiTheme="minorHAnsi" w:cstheme="minorHAnsi"/>
              </w:rPr>
            </w:pPr>
          </w:p>
        </w:tc>
      </w:tr>
      <w:tr w:rsidR="003D7A06" w:rsidRPr="00655B4F" w14:paraId="3AE2ABF9" w14:textId="77777777" w:rsidTr="00A467FB">
        <w:tc>
          <w:tcPr>
            <w:tcW w:w="2070" w:type="dxa"/>
          </w:tcPr>
          <w:p w14:paraId="7FE22DF4" w14:textId="17214491" w:rsidR="003D7A06" w:rsidRPr="00655B4F" w:rsidRDefault="00A467FB" w:rsidP="00655B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3:30</w:t>
            </w:r>
            <w:r w:rsidR="00655B4F">
              <w:rPr>
                <w:rFonts w:asciiTheme="minorHAnsi" w:hAnsiTheme="minorHAnsi" w:cstheme="minorHAnsi"/>
              </w:rPr>
              <w:t xml:space="preserve"> -</w:t>
            </w:r>
            <w:r w:rsidR="003D7A06" w:rsidRPr="00655B4F">
              <w:rPr>
                <w:rFonts w:asciiTheme="minorHAnsi" w:hAnsiTheme="minorHAnsi" w:cstheme="minorHAnsi"/>
              </w:rPr>
              <w:t xml:space="preserve"> 5:00 pm </w:t>
            </w:r>
          </w:p>
        </w:tc>
        <w:tc>
          <w:tcPr>
            <w:tcW w:w="4680" w:type="dxa"/>
          </w:tcPr>
          <w:p w14:paraId="2309F3F6" w14:textId="4BB36637" w:rsidR="003D7A06" w:rsidRPr="00655B4F" w:rsidRDefault="003D7A06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2250" w:type="dxa"/>
            <w:shd w:val="clear" w:color="auto" w:fill="auto"/>
          </w:tcPr>
          <w:p w14:paraId="4FE0E3D5" w14:textId="3CA3AB57" w:rsidR="003D7A06" w:rsidRPr="00655B4F" w:rsidRDefault="003D7A06" w:rsidP="00655B4F">
            <w:pPr>
              <w:jc w:val="center"/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ARMS 1109</w:t>
            </w:r>
          </w:p>
        </w:tc>
        <w:tc>
          <w:tcPr>
            <w:tcW w:w="2587" w:type="dxa"/>
          </w:tcPr>
          <w:p w14:paraId="01913674" w14:textId="77777777" w:rsidR="003D7A06" w:rsidRPr="00655B4F" w:rsidRDefault="003D7A06" w:rsidP="00655B4F">
            <w:pPr>
              <w:rPr>
                <w:rFonts w:asciiTheme="minorHAnsi" w:hAnsiTheme="minorHAnsi" w:cstheme="minorHAnsi"/>
              </w:rPr>
            </w:pPr>
          </w:p>
        </w:tc>
      </w:tr>
      <w:tr w:rsidR="003D7A06" w:rsidRPr="00655B4F" w14:paraId="54E3C8D7" w14:textId="77777777" w:rsidTr="00A467FB">
        <w:tc>
          <w:tcPr>
            <w:tcW w:w="2070" w:type="dxa"/>
          </w:tcPr>
          <w:p w14:paraId="13B28A4E" w14:textId="225F03F2" w:rsidR="003D7A06" w:rsidRPr="00655B4F" w:rsidRDefault="00655B4F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5:3</w:t>
            </w:r>
            <w:r w:rsidR="003D7A06" w:rsidRPr="00655B4F">
              <w:rPr>
                <w:rFonts w:asciiTheme="minorHAnsi" w:hAnsiTheme="minorHAnsi" w:cstheme="minorHAnsi"/>
              </w:rPr>
              <w:t>0 pm</w:t>
            </w:r>
          </w:p>
        </w:tc>
        <w:tc>
          <w:tcPr>
            <w:tcW w:w="4680" w:type="dxa"/>
          </w:tcPr>
          <w:p w14:paraId="43709C37" w14:textId="573A2D39" w:rsidR="003D7A06" w:rsidRPr="00655B4F" w:rsidRDefault="003D7A06" w:rsidP="00655B4F">
            <w:pPr>
              <w:rPr>
                <w:rFonts w:asciiTheme="minorHAnsi" w:hAnsiTheme="minorHAnsi" w:cstheme="minorHAnsi"/>
              </w:rPr>
            </w:pPr>
            <w:r w:rsidRPr="00655B4F">
              <w:rPr>
                <w:rFonts w:asciiTheme="minorHAnsi" w:hAnsiTheme="minorHAnsi" w:cstheme="minorHAnsi"/>
              </w:rPr>
              <w:t>Alumni Tent Event</w:t>
            </w:r>
          </w:p>
          <w:p w14:paraId="5225C791" w14:textId="77777777" w:rsidR="003D7A06" w:rsidRPr="00655B4F" w:rsidRDefault="003D7A06" w:rsidP="00655B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14:paraId="0E65DA7F" w14:textId="77777777" w:rsidR="003D7A06" w:rsidRPr="00655B4F" w:rsidRDefault="003D7A06" w:rsidP="00655B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7" w:type="dxa"/>
          </w:tcPr>
          <w:p w14:paraId="747C0549" w14:textId="77777777" w:rsidR="003D7A06" w:rsidRPr="00655B4F" w:rsidRDefault="003D7A06" w:rsidP="00655B4F">
            <w:pPr>
              <w:rPr>
                <w:rFonts w:asciiTheme="minorHAnsi" w:hAnsiTheme="minorHAnsi" w:cstheme="minorHAnsi"/>
              </w:rPr>
            </w:pPr>
          </w:p>
        </w:tc>
      </w:tr>
    </w:tbl>
    <w:p w14:paraId="235EB2A4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sectPr w:rsidR="00061B87" w:rsidRPr="00655B4F" w:rsidSect="00625DE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FEC3" w14:textId="77777777" w:rsidR="00F244F4" w:rsidRDefault="00F244F4">
      <w:r>
        <w:separator/>
      </w:r>
    </w:p>
  </w:endnote>
  <w:endnote w:type="continuationSeparator" w:id="0">
    <w:p w14:paraId="74EC2C9A" w14:textId="77777777" w:rsidR="00F244F4" w:rsidRDefault="00F2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1E2" w14:textId="77777777" w:rsidR="00F244F4" w:rsidRDefault="00F244F4">
      <w:r>
        <w:separator/>
      </w:r>
    </w:p>
  </w:footnote>
  <w:footnote w:type="continuationSeparator" w:id="0">
    <w:p w14:paraId="34FCD774" w14:textId="77777777" w:rsidR="00F244F4" w:rsidRDefault="00F2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2353F"/>
    <w:rsid w:val="00025435"/>
    <w:rsid w:val="00026849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82D56"/>
    <w:rsid w:val="00087314"/>
    <w:rsid w:val="00091761"/>
    <w:rsid w:val="00092AC0"/>
    <w:rsid w:val="00096ECD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4E23"/>
    <w:rsid w:val="00134E60"/>
    <w:rsid w:val="00135DF7"/>
    <w:rsid w:val="00137999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B225E"/>
    <w:rsid w:val="001B2EC8"/>
    <w:rsid w:val="001C4051"/>
    <w:rsid w:val="001D0061"/>
    <w:rsid w:val="001D1672"/>
    <w:rsid w:val="001D5551"/>
    <w:rsid w:val="001D7BA6"/>
    <w:rsid w:val="001E06DF"/>
    <w:rsid w:val="001E1168"/>
    <w:rsid w:val="001E125D"/>
    <w:rsid w:val="001E1BFD"/>
    <w:rsid w:val="001E4BA2"/>
    <w:rsid w:val="001E65DD"/>
    <w:rsid w:val="001F13AD"/>
    <w:rsid w:val="001F3BBC"/>
    <w:rsid w:val="001F3C9E"/>
    <w:rsid w:val="001F493D"/>
    <w:rsid w:val="001F4A58"/>
    <w:rsid w:val="001F4CF2"/>
    <w:rsid w:val="002000C8"/>
    <w:rsid w:val="002003AE"/>
    <w:rsid w:val="00205179"/>
    <w:rsid w:val="00205608"/>
    <w:rsid w:val="002066BA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5535"/>
    <w:rsid w:val="00241DEE"/>
    <w:rsid w:val="002431AE"/>
    <w:rsid w:val="002450B0"/>
    <w:rsid w:val="00247980"/>
    <w:rsid w:val="002529A1"/>
    <w:rsid w:val="002548FF"/>
    <w:rsid w:val="0025637B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D5608"/>
    <w:rsid w:val="003D65FC"/>
    <w:rsid w:val="003D683A"/>
    <w:rsid w:val="003D7A06"/>
    <w:rsid w:val="003E167B"/>
    <w:rsid w:val="003E2AB1"/>
    <w:rsid w:val="003E4807"/>
    <w:rsid w:val="003F4D57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1BD1"/>
    <w:rsid w:val="00443B6E"/>
    <w:rsid w:val="00444C36"/>
    <w:rsid w:val="00444E26"/>
    <w:rsid w:val="00446579"/>
    <w:rsid w:val="0045146F"/>
    <w:rsid w:val="0045338E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8D6"/>
    <w:rsid w:val="004C658E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74055"/>
    <w:rsid w:val="00674914"/>
    <w:rsid w:val="00680A4E"/>
    <w:rsid w:val="00681D9D"/>
    <w:rsid w:val="006829C4"/>
    <w:rsid w:val="00684D4C"/>
    <w:rsid w:val="0069742D"/>
    <w:rsid w:val="006A656F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3CC2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52E8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C219B"/>
    <w:rsid w:val="008C2296"/>
    <w:rsid w:val="008C3FDB"/>
    <w:rsid w:val="008C486E"/>
    <w:rsid w:val="008C51E2"/>
    <w:rsid w:val="008C538A"/>
    <w:rsid w:val="008C6E1D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529"/>
    <w:rsid w:val="00A546CA"/>
    <w:rsid w:val="00A55170"/>
    <w:rsid w:val="00A55CFE"/>
    <w:rsid w:val="00A56DDD"/>
    <w:rsid w:val="00A645E6"/>
    <w:rsid w:val="00A67E52"/>
    <w:rsid w:val="00A7432C"/>
    <w:rsid w:val="00A8201E"/>
    <w:rsid w:val="00A82EBF"/>
    <w:rsid w:val="00A911C4"/>
    <w:rsid w:val="00A9211D"/>
    <w:rsid w:val="00A92B06"/>
    <w:rsid w:val="00A95CA8"/>
    <w:rsid w:val="00A96380"/>
    <w:rsid w:val="00AA28A7"/>
    <w:rsid w:val="00AA306C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D1A12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445F"/>
    <w:rsid w:val="00AF7AF2"/>
    <w:rsid w:val="00B02210"/>
    <w:rsid w:val="00B041A3"/>
    <w:rsid w:val="00B2003C"/>
    <w:rsid w:val="00B239FE"/>
    <w:rsid w:val="00B25009"/>
    <w:rsid w:val="00B2550F"/>
    <w:rsid w:val="00B260C4"/>
    <w:rsid w:val="00B26469"/>
    <w:rsid w:val="00B31F2D"/>
    <w:rsid w:val="00B3474E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6529"/>
    <w:rsid w:val="00BE1541"/>
    <w:rsid w:val="00BE62C9"/>
    <w:rsid w:val="00BF20E2"/>
    <w:rsid w:val="00BF3667"/>
    <w:rsid w:val="00BF57E2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13DE"/>
    <w:rsid w:val="00C64A9C"/>
    <w:rsid w:val="00C654A1"/>
    <w:rsid w:val="00C705FB"/>
    <w:rsid w:val="00C71883"/>
    <w:rsid w:val="00C771B5"/>
    <w:rsid w:val="00C84B1C"/>
    <w:rsid w:val="00C87141"/>
    <w:rsid w:val="00C87CA4"/>
    <w:rsid w:val="00C91974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63C3"/>
    <w:rsid w:val="00CF6F3D"/>
    <w:rsid w:val="00D0241E"/>
    <w:rsid w:val="00D0286B"/>
    <w:rsid w:val="00D02AB6"/>
    <w:rsid w:val="00D06506"/>
    <w:rsid w:val="00D06E5C"/>
    <w:rsid w:val="00D1033E"/>
    <w:rsid w:val="00D17FBE"/>
    <w:rsid w:val="00D25020"/>
    <w:rsid w:val="00D2730A"/>
    <w:rsid w:val="00D27DD9"/>
    <w:rsid w:val="00D32084"/>
    <w:rsid w:val="00D35E14"/>
    <w:rsid w:val="00D36E50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345D3"/>
    <w:rsid w:val="00E34C3F"/>
    <w:rsid w:val="00E41FB7"/>
    <w:rsid w:val="00E43014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A10D5"/>
    <w:rsid w:val="00EA238D"/>
    <w:rsid w:val="00EA2F00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:680: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2CD4-9F24-4440-9048-20B98592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2EB7517F</Template>
  <TotalTime>914</TotalTime>
  <Pages>1</Pages>
  <Words>215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13</cp:revision>
  <cp:lastPrinted>2015-09-17T18:47:00Z</cp:lastPrinted>
  <dcterms:created xsi:type="dcterms:W3CDTF">2015-07-20T20:53:00Z</dcterms:created>
  <dcterms:modified xsi:type="dcterms:W3CDTF">2015-09-22T15:51:00Z</dcterms:modified>
</cp:coreProperties>
</file>