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1A922" w14:textId="77777777" w:rsidR="00D3170B" w:rsidRPr="00D3170B" w:rsidRDefault="00D3170B" w:rsidP="00D3170B">
      <w:pPr>
        <w:jc w:val="center"/>
        <w:rPr>
          <w:rFonts w:ascii="Calibri" w:hAnsi="Calibri" w:cs="Calibri"/>
          <w:b/>
          <w:color w:val="000000"/>
        </w:rPr>
      </w:pPr>
      <w:bookmarkStart w:id="0" w:name="OLE_LINK3"/>
      <w:bookmarkStart w:id="1" w:name="OLE_LINK4"/>
      <w:r w:rsidRPr="00D3170B">
        <w:rPr>
          <w:rFonts w:ascii="Calibri" w:hAnsi="Calibri" w:cs="Calibri"/>
          <w:b/>
          <w:color w:val="000000"/>
        </w:rPr>
        <w:t>Samantha Daly</w:t>
      </w:r>
    </w:p>
    <w:p w14:paraId="05626881" w14:textId="77777777" w:rsidR="00D3170B" w:rsidRPr="00D3170B" w:rsidRDefault="00D3170B" w:rsidP="00D3170B">
      <w:pPr>
        <w:jc w:val="center"/>
        <w:rPr>
          <w:rFonts w:ascii="Calibri" w:hAnsi="Calibri" w:cs="Calibri"/>
          <w:b/>
          <w:color w:val="000000"/>
        </w:rPr>
      </w:pPr>
      <w:r w:rsidRPr="00D3170B">
        <w:rPr>
          <w:rFonts w:ascii="Calibri" w:hAnsi="Calibri" w:cs="Calibri"/>
          <w:b/>
          <w:color w:val="000000"/>
        </w:rPr>
        <w:t>Associate Professor</w:t>
      </w:r>
    </w:p>
    <w:p w14:paraId="2B4FC6C0" w14:textId="77777777" w:rsidR="00D3170B" w:rsidRPr="00D3170B" w:rsidRDefault="00D3170B" w:rsidP="00D3170B">
      <w:pPr>
        <w:jc w:val="center"/>
        <w:rPr>
          <w:rFonts w:ascii="Calibri" w:hAnsi="Calibri" w:cs="Calibri"/>
          <w:b/>
          <w:color w:val="000000"/>
        </w:rPr>
      </w:pPr>
      <w:r w:rsidRPr="00D3170B">
        <w:rPr>
          <w:rFonts w:ascii="Calibri" w:hAnsi="Calibri" w:cs="Calibri"/>
          <w:b/>
          <w:color w:val="000000"/>
        </w:rPr>
        <w:t>Department of Mechanical Engineering</w:t>
      </w:r>
    </w:p>
    <w:p w14:paraId="2E887BD5" w14:textId="77777777" w:rsidR="00D3170B" w:rsidRPr="00D3170B" w:rsidRDefault="00D3170B" w:rsidP="00D3170B">
      <w:pPr>
        <w:jc w:val="center"/>
        <w:rPr>
          <w:rFonts w:ascii="Calibri" w:hAnsi="Calibri" w:cs="Calibri"/>
          <w:b/>
          <w:color w:val="000000"/>
        </w:rPr>
      </w:pPr>
      <w:r w:rsidRPr="00D3170B">
        <w:rPr>
          <w:rFonts w:ascii="Calibri" w:hAnsi="Calibri" w:cs="Calibri"/>
          <w:b/>
          <w:color w:val="000000"/>
        </w:rPr>
        <w:t>Department of Materials Science and Engineering</w:t>
      </w:r>
    </w:p>
    <w:p w14:paraId="45036A2D" w14:textId="77777777" w:rsidR="00D3170B" w:rsidRPr="00D3170B" w:rsidRDefault="00D3170B" w:rsidP="00D3170B">
      <w:pPr>
        <w:jc w:val="center"/>
        <w:rPr>
          <w:rFonts w:ascii="Calibri" w:hAnsi="Calibri" w:cs="Calibri"/>
          <w:b/>
          <w:color w:val="000000"/>
        </w:rPr>
      </w:pPr>
      <w:r w:rsidRPr="00D3170B">
        <w:rPr>
          <w:rFonts w:ascii="Calibri" w:hAnsi="Calibri" w:cs="Calibri"/>
          <w:b/>
          <w:color w:val="000000"/>
        </w:rPr>
        <w:t>The University of Michigan</w:t>
      </w:r>
    </w:p>
    <w:p w14:paraId="384EDA38" w14:textId="77777777" w:rsidR="00D452B4" w:rsidRPr="006964D1" w:rsidRDefault="00D452B4" w:rsidP="00076DFD">
      <w:pPr>
        <w:jc w:val="center"/>
        <w:rPr>
          <w:rFonts w:asciiTheme="minorHAnsi" w:hAnsiTheme="minorHAnsi" w:cstheme="minorHAnsi"/>
          <w:b/>
        </w:rPr>
      </w:pPr>
    </w:p>
    <w:p w14:paraId="63C32D83" w14:textId="6DF8A831" w:rsidR="00774C25" w:rsidRDefault="00D452B4" w:rsidP="0064326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April </w:t>
      </w:r>
      <w:r w:rsidR="002976BD">
        <w:rPr>
          <w:rFonts w:asciiTheme="minorHAnsi" w:hAnsiTheme="minorHAnsi" w:cstheme="minorHAnsi"/>
          <w:b/>
        </w:rPr>
        <w:t>22</w:t>
      </w:r>
      <w:r w:rsidR="00076DFD">
        <w:rPr>
          <w:rFonts w:asciiTheme="minorHAnsi" w:hAnsiTheme="minorHAnsi" w:cstheme="minorHAnsi"/>
          <w:b/>
        </w:rPr>
        <w:t>, 2016</w:t>
      </w:r>
    </w:p>
    <w:p w14:paraId="5E271FBB" w14:textId="77777777" w:rsidR="00076DFD" w:rsidRPr="00E43FFF" w:rsidRDefault="00076DFD" w:rsidP="0064326F">
      <w:pPr>
        <w:jc w:val="center"/>
        <w:rPr>
          <w:rFonts w:asciiTheme="minorHAnsi" w:hAnsiTheme="minorHAnsi" w:cstheme="minorHAnsi"/>
          <w:b/>
        </w:rPr>
      </w:pPr>
    </w:p>
    <w:p w14:paraId="4E53AE8A" w14:textId="38AEF225" w:rsidR="00076DFD" w:rsidRPr="006964D1" w:rsidRDefault="002976BD" w:rsidP="00076DFD">
      <w:pPr>
        <w:spacing w:before="14" w:afterLines="20" w:after="4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Thursday, April 21</w:t>
      </w:r>
      <w:r w:rsidR="00076DFD">
        <w:rPr>
          <w:rFonts w:asciiTheme="minorHAnsi" w:hAnsiTheme="minorHAnsi" w:cstheme="minorHAnsi"/>
          <w:b/>
        </w:rPr>
        <w:t>, 2016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770"/>
        <w:gridCol w:w="1800"/>
        <w:gridCol w:w="3060"/>
      </w:tblGrid>
      <w:tr w:rsidR="00655B4F" w:rsidRPr="00E43FFF" w14:paraId="396123C7" w14:textId="77777777" w:rsidTr="00D05A8C">
        <w:tc>
          <w:tcPr>
            <w:tcW w:w="1957" w:type="dxa"/>
            <w:shd w:val="clear" w:color="auto" w:fill="D9D9D9"/>
          </w:tcPr>
          <w:p w14:paraId="3290E67B" w14:textId="3115BE0D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770" w:type="dxa"/>
            <w:shd w:val="clear" w:color="auto" w:fill="D9D9D9"/>
          </w:tcPr>
          <w:p w14:paraId="4C703B5C" w14:textId="3BF49F52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1800" w:type="dxa"/>
            <w:shd w:val="clear" w:color="auto" w:fill="D9D9D9"/>
          </w:tcPr>
          <w:p w14:paraId="08A2157D" w14:textId="77777777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060" w:type="dxa"/>
            <w:shd w:val="clear" w:color="auto" w:fill="D9D9D9"/>
          </w:tcPr>
          <w:p w14:paraId="4D1F0073" w14:textId="77777777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655B4F" w:rsidRPr="00E43FFF" w14:paraId="79341626" w14:textId="77777777" w:rsidTr="00D05A8C">
        <w:tc>
          <w:tcPr>
            <w:tcW w:w="1957" w:type="dxa"/>
          </w:tcPr>
          <w:p w14:paraId="64CC9045" w14:textId="77777777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7C2C45B6" w14:textId="18A290B8" w:rsidR="00655B4F" w:rsidRPr="0091163B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  <w:r w:rsidRPr="0091163B">
              <w:rPr>
                <w:rFonts w:asciiTheme="minorHAnsi" w:hAnsiTheme="minorHAnsi" w:cstheme="minorHAnsi"/>
              </w:rPr>
              <w:t xml:space="preserve">Check-in at the </w:t>
            </w:r>
            <w:r w:rsidR="00537C53">
              <w:rPr>
                <w:rFonts w:asciiTheme="minorHAnsi" w:hAnsiTheme="minorHAnsi" w:cstheme="minorHAnsi"/>
              </w:rPr>
              <w:t>Purdue Union Hotel</w:t>
            </w:r>
          </w:p>
          <w:p w14:paraId="0C255FD6" w14:textId="1F25E5CC" w:rsidR="006F2FFE" w:rsidRPr="00E43FFF" w:rsidRDefault="006F2FFE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22EBA8AE" w14:textId="5562AD61" w:rsidR="00655B4F" w:rsidRPr="00E43FFF" w:rsidRDefault="00FF14F8" w:rsidP="00FF14F8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PMU</w:t>
            </w:r>
          </w:p>
        </w:tc>
        <w:tc>
          <w:tcPr>
            <w:tcW w:w="3060" w:type="dxa"/>
          </w:tcPr>
          <w:p w14:paraId="45B2D8CD" w14:textId="028F7AFF" w:rsidR="00655B4F" w:rsidRPr="00E43FFF" w:rsidRDefault="00774C25" w:rsidP="00FF14F8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  <w:color w:val="414042"/>
              </w:rPr>
              <w:t>CONFIRMATION:</w:t>
            </w:r>
            <w:r w:rsidRPr="00E43FFF">
              <w:rPr>
                <w:rFonts w:asciiTheme="minorHAnsi" w:hAnsiTheme="minorHAnsi" w:cstheme="minorHAnsi"/>
                <w:color w:val="414042"/>
              </w:rPr>
              <w:br/>
            </w:r>
            <w:r w:rsidR="00841B41">
              <w:rPr>
                <w:rFonts w:asciiTheme="minorHAnsi" w:hAnsiTheme="minorHAnsi" w:cstheme="minorHAnsi"/>
              </w:rPr>
              <w:t>847283</w:t>
            </w:r>
          </w:p>
        </w:tc>
      </w:tr>
      <w:tr w:rsidR="00655B4F" w:rsidRPr="00E43FFF" w14:paraId="6058186F" w14:textId="77777777" w:rsidTr="00D05A8C">
        <w:tc>
          <w:tcPr>
            <w:tcW w:w="1957" w:type="dxa"/>
          </w:tcPr>
          <w:p w14:paraId="02242DDE" w14:textId="1541EB3C" w:rsidR="00655B4F" w:rsidRPr="00E43FFF" w:rsidRDefault="00D05A8C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6:30 pm</w:t>
            </w:r>
          </w:p>
        </w:tc>
        <w:tc>
          <w:tcPr>
            <w:tcW w:w="4770" w:type="dxa"/>
          </w:tcPr>
          <w:p w14:paraId="05EC1765" w14:textId="5FD3D417" w:rsidR="00655B4F" w:rsidRPr="00D06022" w:rsidRDefault="00C02582" w:rsidP="00C02582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Dinner </w:t>
            </w:r>
            <w:r w:rsidR="00821AED">
              <w:rPr>
                <w:rFonts w:asciiTheme="minorHAnsi" w:hAnsiTheme="minorHAnsi" w:cstheme="minorHAnsi"/>
              </w:rPr>
              <w:t>with Professor</w:t>
            </w:r>
            <w:r w:rsidR="00D05A8C">
              <w:rPr>
                <w:rFonts w:asciiTheme="minorHAnsi" w:hAnsiTheme="minorHAnsi" w:cstheme="minorHAnsi"/>
              </w:rPr>
              <w:t>s</w:t>
            </w:r>
            <w:r w:rsidR="00821AED">
              <w:rPr>
                <w:rFonts w:asciiTheme="minorHAnsi" w:hAnsiTheme="minorHAnsi" w:cstheme="minorHAnsi"/>
              </w:rPr>
              <w:t xml:space="preserve"> Mike Sangid</w:t>
            </w:r>
            <w:r w:rsidR="001F0996">
              <w:rPr>
                <w:rFonts w:asciiTheme="minorHAnsi" w:hAnsiTheme="minorHAnsi" w:cstheme="minorHAnsi"/>
              </w:rPr>
              <w:t>, Wayne Chen, John Blendell</w:t>
            </w:r>
          </w:p>
        </w:tc>
        <w:tc>
          <w:tcPr>
            <w:tcW w:w="1800" w:type="dxa"/>
          </w:tcPr>
          <w:p w14:paraId="4D4A2CBE" w14:textId="294F4FCD" w:rsidR="00655B4F" w:rsidRPr="00D06022" w:rsidRDefault="00D05A8C" w:rsidP="00D05A8C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Restoration</w:t>
            </w:r>
          </w:p>
        </w:tc>
        <w:tc>
          <w:tcPr>
            <w:tcW w:w="3060" w:type="dxa"/>
          </w:tcPr>
          <w:p w14:paraId="0A118775" w14:textId="77777777" w:rsidR="00D05A8C" w:rsidRDefault="00D05A8C" w:rsidP="00D05A8C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Reservation under MSE </w:t>
            </w:r>
          </w:p>
          <w:p w14:paraId="31A349EF" w14:textId="5D865909" w:rsidR="00655B4F" w:rsidRPr="00E43FFF" w:rsidRDefault="00D05A8C" w:rsidP="00D05A8C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John or Mike will take to Black Sparrow </w:t>
            </w:r>
          </w:p>
        </w:tc>
      </w:tr>
      <w:tr w:rsidR="00C02582" w:rsidRPr="00E43FFF" w14:paraId="78CBDD0F" w14:textId="77777777" w:rsidTr="00D05A8C">
        <w:tc>
          <w:tcPr>
            <w:tcW w:w="1957" w:type="dxa"/>
          </w:tcPr>
          <w:p w14:paraId="7B6788F3" w14:textId="35E45FF4" w:rsidR="00C02582" w:rsidRPr="00E43FFF" w:rsidRDefault="00D05A8C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8:15 pm</w:t>
            </w:r>
          </w:p>
        </w:tc>
        <w:tc>
          <w:tcPr>
            <w:tcW w:w="4770" w:type="dxa"/>
          </w:tcPr>
          <w:p w14:paraId="4DFDBC00" w14:textId="3FEC8F9F" w:rsidR="00C02582" w:rsidRDefault="00C02582" w:rsidP="00C02582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Happy hour with students</w:t>
            </w:r>
          </w:p>
        </w:tc>
        <w:tc>
          <w:tcPr>
            <w:tcW w:w="1800" w:type="dxa"/>
          </w:tcPr>
          <w:p w14:paraId="1A22313B" w14:textId="1EF4B9A8" w:rsidR="00C02582" w:rsidRPr="00D06022" w:rsidRDefault="00537C53" w:rsidP="00FF14F8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Black Sparrow</w:t>
            </w:r>
          </w:p>
        </w:tc>
        <w:tc>
          <w:tcPr>
            <w:tcW w:w="3060" w:type="dxa"/>
          </w:tcPr>
          <w:p w14:paraId="2CC7671F" w14:textId="2FBA700C" w:rsidR="00C02582" w:rsidRPr="00E43FFF" w:rsidRDefault="00D05A8C" w:rsidP="00FF14F8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take back to PMU</w:t>
            </w:r>
          </w:p>
        </w:tc>
      </w:tr>
    </w:tbl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0"/>
    <w:bookmarkEnd w:id="1"/>
    <w:p w14:paraId="73CD9D18" w14:textId="2EC8A8E2" w:rsidR="00076DFD" w:rsidRPr="007877B0" w:rsidRDefault="002976BD" w:rsidP="00076DFD">
      <w:pPr>
        <w:spacing w:before="14" w:afterLines="20" w:after="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Friday, April 22</w:t>
      </w:r>
      <w:r w:rsidR="00076DFD" w:rsidRPr="007877B0">
        <w:rPr>
          <w:rFonts w:asciiTheme="minorHAnsi" w:hAnsiTheme="minorHAnsi" w:cstheme="minorHAnsi"/>
          <w:b/>
        </w:rPr>
        <w:t>, 2016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770"/>
        <w:gridCol w:w="1800"/>
        <w:gridCol w:w="3060"/>
      </w:tblGrid>
      <w:tr w:rsidR="00061B87" w:rsidRPr="00306361" w14:paraId="4A347396" w14:textId="77777777" w:rsidTr="00D05A8C">
        <w:tc>
          <w:tcPr>
            <w:tcW w:w="1957" w:type="dxa"/>
            <w:shd w:val="clear" w:color="auto" w:fill="D9D9D9"/>
          </w:tcPr>
          <w:p w14:paraId="02F7FF85" w14:textId="77777777" w:rsidR="00061B87" w:rsidRPr="00306361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4770" w:type="dxa"/>
            <w:shd w:val="clear" w:color="auto" w:fill="D9D9D9"/>
          </w:tcPr>
          <w:p w14:paraId="7F123ECB" w14:textId="77777777" w:rsidR="00061B87" w:rsidRPr="00306361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306361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3060" w:type="dxa"/>
            <w:shd w:val="clear" w:color="auto" w:fill="D9D9D9"/>
          </w:tcPr>
          <w:p w14:paraId="6C6A6F15" w14:textId="77777777" w:rsidR="00061B87" w:rsidRPr="00306361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</w:tr>
      <w:tr w:rsidR="00D06022" w:rsidRPr="00306361" w14:paraId="091FA9FD" w14:textId="77777777" w:rsidTr="00D05A8C">
        <w:tc>
          <w:tcPr>
            <w:tcW w:w="1957" w:type="dxa"/>
          </w:tcPr>
          <w:p w14:paraId="59431E2D" w14:textId="3BEC2F7C" w:rsidR="00D06022" w:rsidRPr="00306361" w:rsidRDefault="00D06022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8:00 – 9:00 am</w:t>
            </w:r>
          </w:p>
        </w:tc>
        <w:tc>
          <w:tcPr>
            <w:tcW w:w="4770" w:type="dxa"/>
          </w:tcPr>
          <w:p w14:paraId="0A82D811" w14:textId="77777777" w:rsidR="00D06022" w:rsidRPr="00306361" w:rsidRDefault="00D06022" w:rsidP="00C02582">
            <w:pPr>
              <w:autoSpaceDE w:val="0"/>
              <w:autoSpaceDN w:val="0"/>
              <w:adjustRightInd w:val="0"/>
              <w:spacing w:before="14" w:afterLines="20" w:after="48"/>
              <w:ind w:right="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Breakfast </w:t>
            </w:r>
          </w:p>
          <w:p w14:paraId="7EE998A2" w14:textId="6EA5DE94" w:rsidR="00D06022" w:rsidRPr="00306361" w:rsidRDefault="00C02582" w:rsidP="00B57B2B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Student breakfast</w:t>
            </w:r>
            <w:r w:rsidR="00FF14F8"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</w:tcPr>
          <w:p w14:paraId="62917B75" w14:textId="6E9C9AD3" w:rsidR="00D06022" w:rsidRPr="00306361" w:rsidRDefault="00C02582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2326</w:t>
            </w:r>
          </w:p>
        </w:tc>
        <w:tc>
          <w:tcPr>
            <w:tcW w:w="3060" w:type="dxa"/>
          </w:tcPr>
          <w:p w14:paraId="023A140B" w14:textId="57C6E65E" w:rsidR="00841B41" w:rsidRPr="00306361" w:rsidRDefault="00841B41" w:rsidP="00841B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Kate will pick up Panera and speaker</w:t>
            </w:r>
          </w:p>
        </w:tc>
      </w:tr>
      <w:tr w:rsidR="00D06022" w:rsidRPr="00306361" w14:paraId="7D0FBC1B" w14:textId="77777777" w:rsidTr="00D05A8C">
        <w:trPr>
          <w:trHeight w:val="341"/>
        </w:trPr>
        <w:tc>
          <w:tcPr>
            <w:tcW w:w="1957" w:type="dxa"/>
          </w:tcPr>
          <w:p w14:paraId="04BC57AC" w14:textId="70D3180E" w:rsidR="00D06022" w:rsidRPr="00306361" w:rsidRDefault="00D06022" w:rsidP="001F13D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1F13D8"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– 10:</w:t>
            </w:r>
            <w:r w:rsidR="001F13D8" w:rsidRPr="00306361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4770" w:type="dxa"/>
          </w:tcPr>
          <w:p w14:paraId="487C17CF" w14:textId="013A1C73" w:rsidR="00D06022" w:rsidRPr="00306361" w:rsidRDefault="00CE2806" w:rsidP="00B469EE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="00B469EE" w:rsidRPr="00306361">
              <w:rPr>
                <w:rFonts w:asciiTheme="minorHAnsi" w:hAnsiTheme="minorHAnsi" w:cstheme="minorHAnsi"/>
                <w:sz w:val="22"/>
                <w:szCs w:val="22"/>
              </w:rPr>
              <w:t>Materials Engineering Professor Edwin Garcia</w:t>
            </w:r>
          </w:p>
        </w:tc>
        <w:tc>
          <w:tcPr>
            <w:tcW w:w="1800" w:type="dxa"/>
          </w:tcPr>
          <w:p w14:paraId="5BAA2E20" w14:textId="3A90CF51" w:rsidR="00D06022" w:rsidRPr="00306361" w:rsidRDefault="00B469EE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2325</w:t>
            </w:r>
          </w:p>
        </w:tc>
        <w:tc>
          <w:tcPr>
            <w:tcW w:w="3060" w:type="dxa"/>
          </w:tcPr>
          <w:p w14:paraId="2AB857DE" w14:textId="24CE0A07" w:rsidR="00D06022" w:rsidRPr="00306361" w:rsidRDefault="00D06022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3D8" w:rsidRPr="00306361" w14:paraId="50195F19" w14:textId="77777777" w:rsidTr="00D05A8C">
        <w:trPr>
          <w:trHeight w:val="341"/>
        </w:trPr>
        <w:tc>
          <w:tcPr>
            <w:tcW w:w="1957" w:type="dxa"/>
          </w:tcPr>
          <w:p w14:paraId="283C7DB7" w14:textId="6FF14337" w:rsidR="001F13D8" w:rsidRPr="00306361" w:rsidRDefault="001F13D8" w:rsidP="00791C6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791C63" w:rsidRPr="0030636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 - 10:</w:t>
            </w:r>
            <w:r w:rsidR="00791C63" w:rsidRPr="00306361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4770" w:type="dxa"/>
          </w:tcPr>
          <w:p w14:paraId="33AF9A31" w14:textId="15AC8168" w:rsidR="001F13D8" w:rsidRPr="00306361" w:rsidRDefault="00791C63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John Blendell</w:t>
            </w:r>
          </w:p>
        </w:tc>
        <w:tc>
          <w:tcPr>
            <w:tcW w:w="1800" w:type="dxa"/>
          </w:tcPr>
          <w:p w14:paraId="72BB12EE" w14:textId="44F00E83" w:rsidR="001F13D8" w:rsidRPr="00306361" w:rsidRDefault="00791C63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2317</w:t>
            </w:r>
          </w:p>
        </w:tc>
        <w:tc>
          <w:tcPr>
            <w:tcW w:w="3060" w:type="dxa"/>
          </w:tcPr>
          <w:p w14:paraId="0DD21918" w14:textId="77777777" w:rsidR="001F13D8" w:rsidRPr="00306361" w:rsidRDefault="001F13D8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F41" w:rsidRPr="00306361" w14:paraId="5C9E70D9" w14:textId="77777777" w:rsidTr="00D05A8C">
        <w:tc>
          <w:tcPr>
            <w:tcW w:w="1957" w:type="dxa"/>
          </w:tcPr>
          <w:p w14:paraId="0CA36F01" w14:textId="601E14B6" w:rsidR="006D1F41" w:rsidRPr="00EA1DC9" w:rsidRDefault="006D1F41" w:rsidP="00EA1DC9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DC9">
              <w:rPr>
                <w:rFonts w:asciiTheme="minorHAnsi" w:hAnsiTheme="minorHAnsi" w:cstheme="minorHAnsi"/>
                <w:sz w:val="22"/>
                <w:szCs w:val="22"/>
              </w:rPr>
              <w:t>10:45 –11:</w:t>
            </w:r>
            <w:r w:rsidR="00EA1DC9" w:rsidRPr="00EA1DC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EA1DC9"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4770" w:type="dxa"/>
          </w:tcPr>
          <w:p w14:paraId="406C6215" w14:textId="53E2315D" w:rsidR="006D1F41" w:rsidRPr="00EA1DC9" w:rsidRDefault="007644F3" w:rsidP="00766FF7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 and w</w:t>
            </w:r>
            <w:r w:rsidR="00EA1DC9" w:rsidRPr="00EA1DC9">
              <w:rPr>
                <w:rFonts w:asciiTheme="minorHAnsi" w:hAnsiTheme="minorHAnsi" w:cstheme="minorHAnsi"/>
                <w:sz w:val="22"/>
                <w:szCs w:val="22"/>
              </w:rPr>
              <w:t>alk to Lawson</w:t>
            </w:r>
            <w:r w:rsidR="00B469EE" w:rsidRPr="00EA1D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18FBA6A8" w14:textId="14888463" w:rsidR="006D1F41" w:rsidRPr="00306361" w:rsidRDefault="006D1F41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9354B82" w14:textId="27FE9F17" w:rsidR="006D1F41" w:rsidRPr="00306361" w:rsidRDefault="00EA1DC9" w:rsidP="006D1F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Kara will take to Lawson</w:t>
            </w:r>
          </w:p>
        </w:tc>
      </w:tr>
      <w:tr w:rsidR="006D1F41" w:rsidRPr="00306361" w14:paraId="15E1CC40" w14:textId="77777777" w:rsidTr="00D05A8C">
        <w:tc>
          <w:tcPr>
            <w:tcW w:w="1957" w:type="dxa"/>
          </w:tcPr>
          <w:p w14:paraId="587B001E" w14:textId="4D8A5E28" w:rsidR="006D1F41" w:rsidRPr="00EA1DC9" w:rsidRDefault="006D1F41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DC9">
              <w:rPr>
                <w:rFonts w:asciiTheme="minorHAnsi" w:hAnsiTheme="minorHAnsi" w:cstheme="minorHAnsi"/>
                <w:sz w:val="22"/>
                <w:szCs w:val="22"/>
              </w:rPr>
              <w:t>11:15 – 11:45 am</w:t>
            </w:r>
          </w:p>
        </w:tc>
        <w:tc>
          <w:tcPr>
            <w:tcW w:w="4770" w:type="dxa"/>
          </w:tcPr>
          <w:p w14:paraId="01C07298" w14:textId="6949F57B" w:rsidR="006D1F41" w:rsidRPr="00EA1DC9" w:rsidRDefault="006D1F41" w:rsidP="00766FF7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A1DC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="00766FF7" w:rsidRPr="00EA1DC9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Assistant Professor of Computer Science Elias Bareinboim </w:t>
            </w:r>
          </w:p>
        </w:tc>
        <w:tc>
          <w:tcPr>
            <w:tcW w:w="1800" w:type="dxa"/>
            <w:shd w:val="clear" w:color="auto" w:fill="auto"/>
          </w:tcPr>
          <w:p w14:paraId="4EF8CFB7" w14:textId="236EAB38" w:rsidR="006D1F41" w:rsidRPr="00306361" w:rsidRDefault="00766FF7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D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Lawson</w:t>
            </w:r>
            <w:r w:rsidR="00EA1DC9" w:rsidRPr="00EA1D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A1DC9" w:rsidRPr="00EA1DC9">
              <w:rPr>
                <w:color w:val="000000" w:themeColor="text1"/>
                <w:sz w:val="19"/>
                <w:szCs w:val="19"/>
              </w:rPr>
              <w:t>2142 L</w:t>
            </w:r>
          </w:p>
        </w:tc>
        <w:tc>
          <w:tcPr>
            <w:tcW w:w="3060" w:type="dxa"/>
          </w:tcPr>
          <w:p w14:paraId="3A45768D" w14:textId="6E29ED06" w:rsidR="006D1F41" w:rsidRPr="00306361" w:rsidRDefault="00EA1DC9" w:rsidP="006D1F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Students will pick her up at Lawson for lunch</w:t>
            </w:r>
          </w:p>
        </w:tc>
      </w:tr>
      <w:tr w:rsidR="00D06022" w:rsidRPr="00306361" w14:paraId="23E3BE08" w14:textId="77777777" w:rsidTr="00D05A8C">
        <w:trPr>
          <w:trHeight w:val="413"/>
        </w:trPr>
        <w:tc>
          <w:tcPr>
            <w:tcW w:w="1957" w:type="dxa"/>
          </w:tcPr>
          <w:p w14:paraId="5BF4CF59" w14:textId="67669BAF" w:rsidR="00D06022" w:rsidRPr="00306361" w:rsidRDefault="00D06022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12:00 – 1:00 pm</w:t>
            </w:r>
          </w:p>
        </w:tc>
        <w:tc>
          <w:tcPr>
            <w:tcW w:w="4770" w:type="dxa"/>
          </w:tcPr>
          <w:p w14:paraId="3BA8B3A7" w14:textId="0D06A542" w:rsidR="00D06022" w:rsidRPr="00306361" w:rsidRDefault="00D06022" w:rsidP="00D05A8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Lunch with Materials Engineering Graduate Students</w:t>
            </w:r>
            <w:r w:rsidR="00841B41"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1B41"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Kate Reeve, </w:t>
            </w:r>
            <w:r w:rsidR="00D05A8C">
              <w:rPr>
                <w:rFonts w:asciiTheme="minorHAnsi" w:hAnsiTheme="minorHAnsi" w:cstheme="minorHAnsi"/>
                <w:sz w:val="22"/>
                <w:szCs w:val="22"/>
              </w:rPr>
              <w:t>Lisa Rueschhoff</w:t>
            </w:r>
            <w:r w:rsidR="00841B41" w:rsidRPr="00306361">
              <w:rPr>
                <w:rFonts w:asciiTheme="minorHAnsi" w:hAnsiTheme="minorHAnsi" w:cstheme="minorHAnsi"/>
                <w:sz w:val="22"/>
                <w:szCs w:val="22"/>
              </w:rPr>
              <w:t>, John Rotella and Logan Kroneman</w:t>
            </w:r>
            <w:bookmarkStart w:id="2" w:name="_GoBack"/>
            <w:bookmarkEnd w:id="2"/>
          </w:p>
        </w:tc>
        <w:tc>
          <w:tcPr>
            <w:tcW w:w="1800" w:type="dxa"/>
            <w:shd w:val="clear" w:color="auto" w:fill="auto"/>
          </w:tcPr>
          <w:p w14:paraId="5200D85F" w14:textId="6234117B" w:rsidR="00D06022" w:rsidRPr="00306361" w:rsidRDefault="00841B41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Thai Essence</w:t>
            </w:r>
          </w:p>
        </w:tc>
        <w:tc>
          <w:tcPr>
            <w:tcW w:w="3060" w:type="dxa"/>
          </w:tcPr>
          <w:p w14:paraId="05799207" w14:textId="2C106CD7" w:rsidR="00D06022" w:rsidRPr="00306361" w:rsidRDefault="00931198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Reservation under MSE</w:t>
            </w:r>
          </w:p>
        </w:tc>
      </w:tr>
      <w:tr w:rsidR="006D1F41" w:rsidRPr="00306361" w14:paraId="36409B0E" w14:textId="77777777" w:rsidTr="00D05A8C">
        <w:trPr>
          <w:trHeight w:val="368"/>
        </w:trPr>
        <w:tc>
          <w:tcPr>
            <w:tcW w:w="1957" w:type="dxa"/>
          </w:tcPr>
          <w:p w14:paraId="32D19999" w14:textId="5B613FB2" w:rsidR="006D1F41" w:rsidRPr="00306361" w:rsidRDefault="006D1F41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1:15 – 1:45 pm</w:t>
            </w:r>
          </w:p>
        </w:tc>
        <w:tc>
          <w:tcPr>
            <w:tcW w:w="4770" w:type="dxa"/>
          </w:tcPr>
          <w:p w14:paraId="2DFE4545" w14:textId="761BA522" w:rsidR="006D1F41" w:rsidRPr="00306361" w:rsidRDefault="006D1F41" w:rsidP="00B469EE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="00B469EE" w:rsidRPr="00306361">
              <w:rPr>
                <w:rFonts w:asciiTheme="minorHAnsi" w:hAnsiTheme="minorHAnsi" w:cstheme="minorHAnsi"/>
                <w:sz w:val="22"/>
                <w:szCs w:val="22"/>
              </w:rPr>
              <w:t>Aeronautics and Astronautics Professor Sally Bane</w:t>
            </w:r>
          </w:p>
        </w:tc>
        <w:tc>
          <w:tcPr>
            <w:tcW w:w="1800" w:type="dxa"/>
            <w:shd w:val="clear" w:color="auto" w:fill="auto"/>
          </w:tcPr>
          <w:p w14:paraId="0EB434DF" w14:textId="3316BCB4" w:rsidR="006D1F41" w:rsidRPr="00306361" w:rsidRDefault="00B469EE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3219</w:t>
            </w:r>
          </w:p>
        </w:tc>
        <w:tc>
          <w:tcPr>
            <w:tcW w:w="3060" w:type="dxa"/>
          </w:tcPr>
          <w:p w14:paraId="325D0975" w14:textId="55F45B62" w:rsidR="006D1F41" w:rsidRPr="00306361" w:rsidRDefault="007644F3" w:rsidP="006D1F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Bane will take to Chen</w:t>
            </w:r>
          </w:p>
        </w:tc>
      </w:tr>
      <w:tr w:rsidR="006D1F41" w:rsidRPr="00306361" w14:paraId="43CEA55F" w14:textId="77777777" w:rsidTr="00D05A8C">
        <w:tc>
          <w:tcPr>
            <w:tcW w:w="1957" w:type="dxa"/>
          </w:tcPr>
          <w:p w14:paraId="5BE72ABA" w14:textId="0A087626" w:rsidR="006D1F41" w:rsidRPr="00306361" w:rsidRDefault="00D05A8C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1F41" w:rsidRPr="00306361">
              <w:rPr>
                <w:rFonts w:asciiTheme="minorHAnsi" w:hAnsiTheme="minorHAnsi" w:cstheme="minorHAnsi"/>
                <w:sz w:val="22"/>
                <w:szCs w:val="22"/>
              </w:rPr>
              <w:t>1:45 – 2:15 pm</w:t>
            </w:r>
          </w:p>
        </w:tc>
        <w:tc>
          <w:tcPr>
            <w:tcW w:w="4770" w:type="dxa"/>
          </w:tcPr>
          <w:p w14:paraId="4E5EFEA1" w14:textId="78E100EE" w:rsidR="006D1F41" w:rsidRPr="00306361" w:rsidRDefault="00B469EE" w:rsidP="006D1F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Meet with Aeronautics and Astronautics Professor Wayne Chen</w:t>
            </w:r>
          </w:p>
        </w:tc>
        <w:tc>
          <w:tcPr>
            <w:tcW w:w="1800" w:type="dxa"/>
            <w:shd w:val="clear" w:color="auto" w:fill="auto"/>
          </w:tcPr>
          <w:p w14:paraId="2D5B5742" w14:textId="3CBE149D" w:rsidR="006D1F41" w:rsidRPr="00306361" w:rsidRDefault="006D1F41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42F409E" w14:textId="3E98F878" w:rsidR="006D1F41" w:rsidRPr="00306361" w:rsidRDefault="00D05A8C" w:rsidP="006D1F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Chen bring to ARMS 2300</w:t>
            </w:r>
          </w:p>
        </w:tc>
      </w:tr>
      <w:tr w:rsidR="006D1F41" w:rsidRPr="00306361" w14:paraId="3AE2ABF9" w14:textId="77777777" w:rsidTr="00D05A8C">
        <w:tc>
          <w:tcPr>
            <w:tcW w:w="1957" w:type="dxa"/>
          </w:tcPr>
          <w:p w14:paraId="7FE22DF4" w14:textId="7874CB02" w:rsidR="006D1F41" w:rsidRPr="00306361" w:rsidRDefault="006D1F41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2:30 – 3:00 pm</w:t>
            </w:r>
          </w:p>
        </w:tc>
        <w:tc>
          <w:tcPr>
            <w:tcW w:w="4770" w:type="dxa"/>
          </w:tcPr>
          <w:p w14:paraId="2309F3F6" w14:textId="2934BE14" w:rsidR="006D1F41" w:rsidRPr="00306361" w:rsidRDefault="00E767C2" w:rsidP="00E767C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and Department Head David Bahr</w:t>
            </w:r>
          </w:p>
        </w:tc>
        <w:tc>
          <w:tcPr>
            <w:tcW w:w="1800" w:type="dxa"/>
            <w:shd w:val="clear" w:color="auto" w:fill="auto"/>
          </w:tcPr>
          <w:p w14:paraId="4FE0E3D5" w14:textId="4E3EF73B" w:rsidR="006D1F41" w:rsidRPr="00306361" w:rsidRDefault="00E767C2" w:rsidP="006D1F4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3060" w:type="dxa"/>
          </w:tcPr>
          <w:p w14:paraId="01913674" w14:textId="77777777" w:rsidR="006D1F41" w:rsidRPr="00306361" w:rsidRDefault="006D1F41" w:rsidP="006D1F4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022" w:rsidRPr="00306361" w14:paraId="69665205" w14:textId="77777777" w:rsidTr="00D05A8C">
        <w:tc>
          <w:tcPr>
            <w:tcW w:w="1957" w:type="dxa"/>
          </w:tcPr>
          <w:p w14:paraId="73D0564E" w14:textId="50E975F4" w:rsidR="00D06022" w:rsidRPr="00306361" w:rsidRDefault="001C062D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  <w:r w:rsidR="00D06022" w:rsidRPr="00306361">
              <w:rPr>
                <w:rFonts w:asciiTheme="minorHAnsi" w:hAnsiTheme="minorHAnsi" w:cstheme="minorHAnsi"/>
                <w:sz w:val="22"/>
                <w:szCs w:val="22"/>
              </w:rPr>
              <w:t xml:space="preserve"> – 3:30 pm</w:t>
            </w:r>
          </w:p>
        </w:tc>
        <w:tc>
          <w:tcPr>
            <w:tcW w:w="4770" w:type="dxa"/>
          </w:tcPr>
          <w:p w14:paraId="1A8BEA0C" w14:textId="6A181892" w:rsidR="00D06022" w:rsidRPr="00306361" w:rsidRDefault="00D06022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Seminar Prep</w:t>
            </w:r>
          </w:p>
        </w:tc>
        <w:tc>
          <w:tcPr>
            <w:tcW w:w="1800" w:type="dxa"/>
            <w:shd w:val="clear" w:color="auto" w:fill="auto"/>
          </w:tcPr>
          <w:p w14:paraId="049E7DA5" w14:textId="4C19705E" w:rsidR="00D06022" w:rsidRPr="00306361" w:rsidRDefault="0010210C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3060" w:type="dxa"/>
          </w:tcPr>
          <w:p w14:paraId="4F46C7A8" w14:textId="77777777" w:rsidR="00D06022" w:rsidRPr="00306361" w:rsidRDefault="00D06022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022" w:rsidRPr="00306361" w14:paraId="54E3C8D7" w14:textId="77777777" w:rsidTr="00D05A8C">
        <w:tc>
          <w:tcPr>
            <w:tcW w:w="1957" w:type="dxa"/>
          </w:tcPr>
          <w:p w14:paraId="13B28A4E" w14:textId="39738A1B" w:rsidR="00D06022" w:rsidRPr="00306361" w:rsidRDefault="00D06022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3:45 – 5:00 pm</w:t>
            </w:r>
          </w:p>
        </w:tc>
        <w:tc>
          <w:tcPr>
            <w:tcW w:w="4770" w:type="dxa"/>
          </w:tcPr>
          <w:p w14:paraId="5225C791" w14:textId="20860B52" w:rsidR="00D06022" w:rsidRPr="00306361" w:rsidRDefault="00D06022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Seminar</w:t>
            </w:r>
          </w:p>
        </w:tc>
        <w:tc>
          <w:tcPr>
            <w:tcW w:w="1800" w:type="dxa"/>
            <w:shd w:val="clear" w:color="auto" w:fill="auto"/>
          </w:tcPr>
          <w:p w14:paraId="0E65DA7F" w14:textId="0C3831E9" w:rsidR="00D06022" w:rsidRPr="00306361" w:rsidRDefault="0010210C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3060" w:type="dxa"/>
          </w:tcPr>
          <w:p w14:paraId="747C0549" w14:textId="7C4CE607" w:rsidR="00D06022" w:rsidRPr="00306361" w:rsidRDefault="00D06022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B41" w:rsidRPr="00306361" w14:paraId="2777CE0A" w14:textId="77777777" w:rsidTr="00D05A8C">
        <w:tc>
          <w:tcPr>
            <w:tcW w:w="1957" w:type="dxa"/>
          </w:tcPr>
          <w:p w14:paraId="5307A7A0" w14:textId="77777777" w:rsidR="00841B41" w:rsidRPr="00306361" w:rsidRDefault="00841B41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0" w:type="dxa"/>
          </w:tcPr>
          <w:p w14:paraId="67B684BB" w14:textId="3A281EC3" w:rsidR="00841B41" w:rsidRPr="00306361" w:rsidRDefault="00841B41" w:rsidP="00D06022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361">
              <w:rPr>
                <w:rFonts w:asciiTheme="minorHAnsi" w:hAnsiTheme="minorHAnsi" w:cstheme="minorHAnsi"/>
                <w:b/>
                <w:sz w:val="22"/>
                <w:szCs w:val="22"/>
              </w:rPr>
              <w:t>Leaving after Seminar</w:t>
            </w:r>
          </w:p>
        </w:tc>
        <w:tc>
          <w:tcPr>
            <w:tcW w:w="1800" w:type="dxa"/>
            <w:shd w:val="clear" w:color="auto" w:fill="auto"/>
          </w:tcPr>
          <w:p w14:paraId="600EF171" w14:textId="77777777" w:rsidR="00841B41" w:rsidRPr="00306361" w:rsidRDefault="00841B41" w:rsidP="00D0602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8517164" w14:textId="77777777" w:rsidR="00841B41" w:rsidRPr="00306361" w:rsidRDefault="00841B41" w:rsidP="00D06022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5EB2A4" w14:textId="3F9933E9" w:rsidR="00061B87" w:rsidRPr="00E43FFF" w:rsidRDefault="00061B87" w:rsidP="00F01FCD">
      <w:pPr>
        <w:rPr>
          <w:rFonts w:asciiTheme="minorHAnsi" w:hAnsiTheme="minorHAnsi" w:cstheme="minorHAnsi"/>
        </w:rPr>
      </w:pPr>
    </w:p>
    <w:sectPr w:rsidR="00061B87" w:rsidRPr="00E43FFF" w:rsidSect="00D06022">
      <w:headerReference w:type="default" r:id="rId8"/>
      <w:pgSz w:w="12240" w:h="15840"/>
      <w:pgMar w:top="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D05A8C" w:rsidRDefault="00D05A8C">
      <w:r>
        <w:separator/>
      </w:r>
    </w:p>
  </w:endnote>
  <w:endnote w:type="continuationSeparator" w:id="0">
    <w:p w14:paraId="74EC2C9A" w14:textId="77777777" w:rsidR="00D05A8C" w:rsidRDefault="00D0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D05A8C" w:rsidRDefault="00D05A8C">
      <w:r>
        <w:separator/>
      </w:r>
    </w:p>
  </w:footnote>
  <w:footnote w:type="continuationSeparator" w:id="0">
    <w:p w14:paraId="34FCD774" w14:textId="77777777" w:rsidR="00D05A8C" w:rsidRDefault="00D0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1FC9" w14:textId="55ECD93E" w:rsidR="00D05A8C" w:rsidRDefault="00D05A8C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1560"/>
    <w:rsid w:val="0010210C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C062D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0996"/>
    <w:rsid w:val="001F13AD"/>
    <w:rsid w:val="001F13D8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06361"/>
    <w:rsid w:val="0031103F"/>
    <w:rsid w:val="003137B1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291B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37C53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9742D"/>
    <w:rsid w:val="006A656F"/>
    <w:rsid w:val="006B2B12"/>
    <w:rsid w:val="006B5305"/>
    <w:rsid w:val="006C0081"/>
    <w:rsid w:val="006C2D93"/>
    <w:rsid w:val="006D1F41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CC2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4F3"/>
    <w:rsid w:val="00764A38"/>
    <w:rsid w:val="00765390"/>
    <w:rsid w:val="00766224"/>
    <w:rsid w:val="00766FF7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1C63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1AED"/>
    <w:rsid w:val="00822BE5"/>
    <w:rsid w:val="0082357B"/>
    <w:rsid w:val="00827EB9"/>
    <w:rsid w:val="00830510"/>
    <w:rsid w:val="00841589"/>
    <w:rsid w:val="00841B41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1198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D1A12"/>
    <w:rsid w:val="00AD201D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210"/>
    <w:rsid w:val="00B041A3"/>
    <w:rsid w:val="00B2003C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69EE"/>
    <w:rsid w:val="00B47B2F"/>
    <w:rsid w:val="00B515E2"/>
    <w:rsid w:val="00B5214E"/>
    <w:rsid w:val="00B52D3A"/>
    <w:rsid w:val="00B554CA"/>
    <w:rsid w:val="00B56532"/>
    <w:rsid w:val="00B57B2B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258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2806"/>
    <w:rsid w:val="00CE7B6F"/>
    <w:rsid w:val="00CE7DEA"/>
    <w:rsid w:val="00CF0700"/>
    <w:rsid w:val="00CF63C3"/>
    <w:rsid w:val="00CF6F3D"/>
    <w:rsid w:val="00CF78EA"/>
    <w:rsid w:val="00D0241E"/>
    <w:rsid w:val="00D0286B"/>
    <w:rsid w:val="00D02AB6"/>
    <w:rsid w:val="00D05A8C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402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50DF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7C2"/>
    <w:rsid w:val="00E76938"/>
    <w:rsid w:val="00E77FF1"/>
    <w:rsid w:val="00E80446"/>
    <w:rsid w:val="00E83A4E"/>
    <w:rsid w:val="00E862A6"/>
    <w:rsid w:val="00E905C1"/>
    <w:rsid w:val="00E92145"/>
    <w:rsid w:val="00E97CA9"/>
    <w:rsid w:val="00EA10D5"/>
    <w:rsid w:val="00EA1DC9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1F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0CA8"/>
    <w:rsid w:val="00FD36C9"/>
    <w:rsid w:val="00FD5FE5"/>
    <w:rsid w:val="00FE0F42"/>
    <w:rsid w:val="00FE2047"/>
    <w:rsid w:val="00FF0B3A"/>
    <w:rsid w:val="00FF0DBB"/>
    <w:rsid w:val="00FF14F8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6B5E-112C-4BA7-8BF5-B049D8CA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1A132F0C</Template>
  <TotalTime>690</TotalTime>
  <Pages>1</Pages>
  <Words>248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16</cp:revision>
  <cp:lastPrinted>2016-04-14T18:30:00Z</cp:lastPrinted>
  <dcterms:created xsi:type="dcterms:W3CDTF">2016-02-08T14:26:00Z</dcterms:created>
  <dcterms:modified xsi:type="dcterms:W3CDTF">2016-04-20T16:20:00Z</dcterms:modified>
</cp:coreProperties>
</file>