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B9" w:rsidRPr="00F578B3" w:rsidRDefault="007B037B" w:rsidP="001B050B">
      <w:pPr>
        <w:jc w:val="center"/>
        <w:rPr>
          <w:b/>
          <w:i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8.95pt;width:140.2pt;height:52.6pt;z-index:251657216">
            <v:imagedata r:id="rId7" o:title=""/>
          </v:shape>
          <o:OLEObject Type="Embed" ProgID="MSPhotoEd.3" ShapeID="_x0000_s1026" DrawAspect="Content" ObjectID="_1525668368" r:id="rId8"/>
        </w:object>
      </w:r>
    </w:p>
    <w:p w:rsidR="00D944B9" w:rsidRPr="00F578B3" w:rsidRDefault="00D944B9" w:rsidP="001B050B">
      <w:pPr>
        <w:jc w:val="center"/>
        <w:rPr>
          <w:b/>
          <w:i/>
        </w:rPr>
      </w:pPr>
    </w:p>
    <w:p w:rsidR="00D755E5" w:rsidRPr="00F578B3" w:rsidRDefault="00D755E5" w:rsidP="001B050B">
      <w:pPr>
        <w:jc w:val="center"/>
        <w:rPr>
          <w:b/>
          <w:i/>
        </w:rPr>
      </w:pPr>
    </w:p>
    <w:p w:rsidR="00CD7B1D" w:rsidRPr="00F578B3" w:rsidRDefault="00F053CA" w:rsidP="001B050B">
      <w:pPr>
        <w:jc w:val="center"/>
        <w:rPr>
          <w:b/>
          <w:i/>
        </w:rPr>
      </w:pPr>
      <w:r w:rsidRPr="00F578B3">
        <w:rPr>
          <w:b/>
          <w:i/>
        </w:rPr>
        <w:t>College of</w:t>
      </w:r>
      <w:r w:rsidR="00A063C5" w:rsidRPr="00F578B3">
        <w:rPr>
          <w:b/>
          <w:i/>
        </w:rPr>
        <w:t xml:space="preserve"> Engineering</w:t>
      </w:r>
    </w:p>
    <w:p w:rsidR="00394312" w:rsidRPr="00F578B3" w:rsidRDefault="00394312" w:rsidP="001B050B">
      <w:pPr>
        <w:jc w:val="center"/>
      </w:pPr>
    </w:p>
    <w:p w:rsidR="000E1DCE" w:rsidRPr="001356FD" w:rsidRDefault="00C36054" w:rsidP="001B050B">
      <w:pPr>
        <w:jc w:val="center"/>
        <w:rPr>
          <w:b/>
          <w:sz w:val="28"/>
          <w:szCs w:val="28"/>
        </w:rPr>
      </w:pPr>
      <w:r w:rsidRPr="001356FD">
        <w:rPr>
          <w:b/>
          <w:sz w:val="28"/>
          <w:szCs w:val="28"/>
        </w:rPr>
        <w:t xml:space="preserve">Energetics Searches </w:t>
      </w:r>
      <w:r w:rsidR="00495EBC" w:rsidRPr="001356FD">
        <w:rPr>
          <w:b/>
          <w:sz w:val="28"/>
          <w:szCs w:val="28"/>
        </w:rPr>
        <w:t>Faculty Candidate</w:t>
      </w:r>
    </w:p>
    <w:p w:rsidR="00495EBC" w:rsidRPr="001356FD" w:rsidRDefault="007B037B" w:rsidP="001B050B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Dr. </w:t>
      </w:r>
      <w:r w:rsidR="007B22A5">
        <w:rPr>
          <w:b/>
          <w:color w:val="000000"/>
          <w:sz w:val="28"/>
          <w:szCs w:val="28"/>
        </w:rPr>
        <w:t>Rajen Patel</w:t>
      </w:r>
    </w:p>
    <w:p w:rsidR="00A95BD5" w:rsidRPr="001356FD" w:rsidRDefault="007B22A5" w:rsidP="001B0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5-7</w:t>
      </w:r>
      <w:r w:rsidR="00C36054" w:rsidRPr="001356FD">
        <w:rPr>
          <w:b/>
          <w:sz w:val="28"/>
          <w:szCs w:val="28"/>
        </w:rPr>
        <w:t>, 2016</w:t>
      </w:r>
    </w:p>
    <w:p w:rsidR="001F1519" w:rsidRPr="00F578B3" w:rsidRDefault="001F1519" w:rsidP="001B050B">
      <w:pPr>
        <w:rPr>
          <w:b/>
          <w:i/>
          <w:color w:val="984806" w:themeColor="accent6" w:themeShade="80"/>
        </w:rPr>
      </w:pPr>
    </w:p>
    <w:p w:rsidR="00C36054" w:rsidRPr="00F578B3" w:rsidRDefault="004E1187" w:rsidP="001B050B">
      <w:pPr>
        <w:tabs>
          <w:tab w:val="left" w:pos="1620"/>
        </w:tabs>
        <w:rPr>
          <w:b/>
          <w:i/>
          <w:color w:val="984806" w:themeColor="accent6" w:themeShade="80"/>
        </w:rPr>
      </w:pPr>
      <w:r w:rsidRPr="00F578B3">
        <w:rPr>
          <w:b/>
          <w:i/>
          <w:color w:val="984806" w:themeColor="accent6" w:themeShade="80"/>
        </w:rPr>
        <w:t>Arrival Information:</w:t>
      </w:r>
      <w:r w:rsidR="00ED43C6" w:rsidRPr="00F578B3">
        <w:rPr>
          <w:b/>
          <w:i/>
          <w:color w:val="984806" w:themeColor="accent6" w:themeShade="80"/>
        </w:rPr>
        <w:t xml:space="preserve"> </w:t>
      </w:r>
      <w:r w:rsidR="00F578B3" w:rsidRPr="00F578B3">
        <w:rPr>
          <w:b/>
          <w:i/>
          <w:color w:val="984806" w:themeColor="accent6" w:themeShade="80"/>
        </w:rPr>
        <w:t>Arriving S</w:t>
      </w:r>
      <w:r w:rsidR="007B22A5">
        <w:rPr>
          <w:b/>
          <w:i/>
          <w:color w:val="984806" w:themeColor="accent6" w:themeShade="80"/>
        </w:rPr>
        <w:t xml:space="preserve">unday, </w:t>
      </w:r>
      <w:r w:rsidR="000D7429">
        <w:rPr>
          <w:b/>
          <w:i/>
          <w:color w:val="984806" w:themeColor="accent6" w:themeShade="80"/>
        </w:rPr>
        <w:t>June 5</w:t>
      </w:r>
      <w:r w:rsidR="00FB169E">
        <w:rPr>
          <w:b/>
          <w:i/>
          <w:color w:val="984806" w:themeColor="accent6" w:themeShade="80"/>
        </w:rPr>
        <w:t xml:space="preserve"> 11:38am UA4087</w:t>
      </w:r>
    </w:p>
    <w:p w:rsidR="004E1187" w:rsidRDefault="004E1187" w:rsidP="001B050B">
      <w:pPr>
        <w:rPr>
          <w:b/>
          <w:i/>
          <w:color w:val="984806" w:themeColor="accent6" w:themeShade="80"/>
          <w:shd w:val="clear" w:color="auto" w:fill="FFFFFF"/>
        </w:rPr>
      </w:pPr>
      <w:r w:rsidRPr="00F578B3">
        <w:rPr>
          <w:b/>
          <w:i/>
          <w:color w:val="984806" w:themeColor="accent6" w:themeShade="80"/>
        </w:rPr>
        <w:t xml:space="preserve">Hotel Information:  </w:t>
      </w:r>
      <w:r w:rsidR="00FF5271" w:rsidRPr="00F578B3">
        <w:rPr>
          <w:b/>
          <w:i/>
          <w:color w:val="984806" w:themeColor="accent6" w:themeShade="80"/>
          <w:shd w:val="clear" w:color="auto" w:fill="FFFFFF"/>
        </w:rPr>
        <w:t>Union Club Hotel</w:t>
      </w:r>
      <w:r w:rsidR="0039215A" w:rsidRPr="00F578B3">
        <w:rPr>
          <w:b/>
          <w:i/>
          <w:color w:val="984806" w:themeColor="accent6" w:themeShade="80"/>
          <w:shd w:val="clear" w:color="auto" w:fill="FFFFFF"/>
        </w:rPr>
        <w:t xml:space="preserve"> </w:t>
      </w:r>
      <w:r w:rsidR="007B22A5">
        <w:rPr>
          <w:b/>
          <w:i/>
          <w:color w:val="984806" w:themeColor="accent6" w:themeShade="80"/>
          <w:shd w:val="clear" w:color="auto" w:fill="FFFFFF"/>
        </w:rPr>
        <w:t>853393</w:t>
      </w:r>
    </w:p>
    <w:p w:rsidR="00A24D7C" w:rsidRPr="00F578B3" w:rsidRDefault="007B22A5" w:rsidP="005A4D5A">
      <w:pPr>
        <w:spacing w:before="100" w:beforeAutospacing="1" w:after="100" w:afterAutospacing="1" w:line="20" w:lineRule="atLeast"/>
        <w:rPr>
          <w:b/>
        </w:rPr>
      </w:pPr>
      <w:r>
        <w:rPr>
          <w:b/>
        </w:rPr>
        <w:t>Sun</w:t>
      </w:r>
      <w:r w:rsidR="00033547" w:rsidRPr="00F578B3">
        <w:rPr>
          <w:b/>
        </w:rPr>
        <w:t>d</w:t>
      </w:r>
      <w:r w:rsidR="00C36054" w:rsidRPr="00F578B3">
        <w:rPr>
          <w:b/>
        </w:rPr>
        <w:t xml:space="preserve">ay, </w:t>
      </w:r>
      <w:r>
        <w:rPr>
          <w:b/>
        </w:rPr>
        <w:t>June 5</w:t>
      </w:r>
      <w:r w:rsidR="00C36054" w:rsidRPr="00F578B3">
        <w:rPr>
          <w:b/>
        </w:rPr>
        <w:t>, 2016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950"/>
        <w:gridCol w:w="1980"/>
        <w:gridCol w:w="2003"/>
      </w:tblGrid>
      <w:tr w:rsidR="004E1187" w:rsidRPr="00F578B3" w:rsidTr="00DF40C7">
        <w:tc>
          <w:tcPr>
            <w:tcW w:w="1885" w:type="dxa"/>
            <w:shd w:val="clear" w:color="auto" w:fill="FFC000"/>
          </w:tcPr>
          <w:p w:rsidR="004E1187" w:rsidRPr="00F578B3" w:rsidRDefault="004E1187" w:rsidP="005A4D5A">
            <w:pPr>
              <w:spacing w:before="100" w:beforeAutospacing="1" w:after="100" w:afterAutospacing="1" w:line="20" w:lineRule="atLeast"/>
              <w:rPr>
                <w:b/>
                <w:color w:val="000000" w:themeColor="text1"/>
              </w:rPr>
            </w:pPr>
            <w:r w:rsidRPr="00F578B3">
              <w:rPr>
                <w:b/>
                <w:color w:val="000000" w:themeColor="text1"/>
              </w:rPr>
              <w:t>Time</w:t>
            </w:r>
          </w:p>
        </w:tc>
        <w:tc>
          <w:tcPr>
            <w:tcW w:w="4950" w:type="dxa"/>
            <w:shd w:val="clear" w:color="auto" w:fill="FFC000"/>
          </w:tcPr>
          <w:p w:rsidR="004E1187" w:rsidRPr="00F578B3" w:rsidRDefault="004E1187" w:rsidP="005A4D5A">
            <w:pPr>
              <w:spacing w:before="100" w:beforeAutospacing="1" w:after="100" w:afterAutospacing="1" w:line="20" w:lineRule="atLeast"/>
              <w:rPr>
                <w:b/>
                <w:color w:val="000000" w:themeColor="text1"/>
              </w:rPr>
            </w:pPr>
            <w:r w:rsidRPr="00F578B3">
              <w:rPr>
                <w:b/>
                <w:color w:val="000000" w:themeColor="text1"/>
              </w:rPr>
              <w:t>Event</w:t>
            </w:r>
          </w:p>
        </w:tc>
        <w:tc>
          <w:tcPr>
            <w:tcW w:w="1980" w:type="dxa"/>
            <w:shd w:val="clear" w:color="auto" w:fill="FFC000"/>
          </w:tcPr>
          <w:p w:rsidR="004E1187" w:rsidRPr="00F578B3" w:rsidRDefault="004E1187" w:rsidP="005A4D5A">
            <w:pPr>
              <w:spacing w:before="100" w:beforeAutospacing="1" w:after="100" w:afterAutospacing="1" w:line="20" w:lineRule="atLeast"/>
              <w:rPr>
                <w:b/>
                <w:color w:val="000000" w:themeColor="text1"/>
              </w:rPr>
            </w:pPr>
            <w:r w:rsidRPr="00F578B3">
              <w:rPr>
                <w:b/>
                <w:color w:val="000000" w:themeColor="text1"/>
              </w:rPr>
              <w:t>Location</w:t>
            </w:r>
          </w:p>
        </w:tc>
        <w:tc>
          <w:tcPr>
            <w:tcW w:w="2003" w:type="dxa"/>
            <w:shd w:val="clear" w:color="auto" w:fill="FFC000"/>
          </w:tcPr>
          <w:p w:rsidR="004E1187" w:rsidRPr="00F578B3" w:rsidRDefault="004E1187" w:rsidP="005A4D5A">
            <w:pPr>
              <w:spacing w:before="100" w:beforeAutospacing="1" w:after="100" w:afterAutospacing="1" w:line="20" w:lineRule="atLeast"/>
              <w:rPr>
                <w:b/>
                <w:color w:val="000000" w:themeColor="text1"/>
              </w:rPr>
            </w:pPr>
            <w:r w:rsidRPr="00F578B3">
              <w:rPr>
                <w:b/>
                <w:color w:val="000000" w:themeColor="text1"/>
              </w:rPr>
              <w:t>Notes</w:t>
            </w:r>
          </w:p>
        </w:tc>
      </w:tr>
      <w:tr w:rsidR="004E1187" w:rsidRPr="00F578B3" w:rsidTr="00DF40C7">
        <w:tc>
          <w:tcPr>
            <w:tcW w:w="1885" w:type="dxa"/>
            <w:vAlign w:val="center"/>
          </w:tcPr>
          <w:p w:rsidR="004E1187" w:rsidRPr="00F578B3" w:rsidRDefault="004E1187" w:rsidP="005A4D5A">
            <w:pPr>
              <w:spacing w:before="100" w:beforeAutospacing="1" w:after="100" w:afterAutospacing="1" w:line="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4E1187" w:rsidRPr="00F578B3" w:rsidRDefault="00A9338C" w:rsidP="005A4D5A">
            <w:pPr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 w:rsidRPr="00F578B3">
              <w:rPr>
                <w:color w:val="000000" w:themeColor="text1"/>
              </w:rPr>
              <w:t>Check in at the hote</w:t>
            </w:r>
            <w:r w:rsidR="00B46ACC" w:rsidRPr="00F578B3">
              <w:rPr>
                <w:color w:val="000000" w:themeColor="text1"/>
              </w:rPr>
              <w:t xml:space="preserve">l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632F" w:rsidRPr="00F578B3" w:rsidRDefault="00FF5271" w:rsidP="005A4D5A">
            <w:pPr>
              <w:spacing w:before="100" w:beforeAutospacing="1" w:after="100" w:afterAutospacing="1" w:line="20" w:lineRule="atLeast"/>
              <w:rPr>
                <w:color w:val="000000" w:themeColor="text1"/>
                <w:highlight w:val="yellow"/>
              </w:rPr>
            </w:pPr>
            <w:r w:rsidRPr="00F578B3">
              <w:rPr>
                <w:color w:val="000000" w:themeColor="text1"/>
                <w:shd w:val="clear" w:color="auto" w:fill="FFFFFF"/>
              </w:rPr>
              <w:t>Union Club Hotel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0632F" w:rsidRPr="00F578B3" w:rsidRDefault="00CC73CE" w:rsidP="005A4D5A">
            <w:pPr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 w:rsidRPr="00F578B3">
              <w:rPr>
                <w:color w:val="000000" w:themeColor="text1"/>
              </w:rPr>
              <w:t>Confirmation Number</w:t>
            </w:r>
            <w:r w:rsidR="00BD4FE5" w:rsidRPr="00F578B3">
              <w:rPr>
                <w:color w:val="000000" w:themeColor="text1"/>
              </w:rPr>
              <w:t>:</w:t>
            </w:r>
            <w:r w:rsidRPr="00F578B3">
              <w:rPr>
                <w:color w:val="000000" w:themeColor="text1"/>
              </w:rPr>
              <w:t xml:space="preserve"> </w:t>
            </w:r>
            <w:r w:rsidR="007B22A5">
              <w:t>853393</w:t>
            </w:r>
          </w:p>
        </w:tc>
      </w:tr>
      <w:tr w:rsidR="00605C2C" w:rsidRPr="00F578B3" w:rsidTr="001A1C4B">
        <w:trPr>
          <w:trHeight w:val="2141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605C2C" w:rsidRPr="00F578B3" w:rsidRDefault="00605C2C" w:rsidP="005A4D5A">
            <w:pPr>
              <w:spacing w:before="100" w:beforeAutospacing="1" w:after="100" w:afterAutospacing="1" w:line="20" w:lineRule="atLeast"/>
              <w:jc w:val="center"/>
              <w:rPr>
                <w:color w:val="000000" w:themeColor="text1"/>
              </w:rPr>
            </w:pPr>
            <w:r w:rsidRPr="00F578B3">
              <w:rPr>
                <w:color w:val="000000" w:themeColor="text1"/>
              </w:rPr>
              <w:t>6:</w:t>
            </w:r>
            <w:r w:rsidR="00956C75" w:rsidRPr="00F578B3">
              <w:rPr>
                <w:color w:val="000000" w:themeColor="text1"/>
              </w:rPr>
              <w:t>00</w:t>
            </w:r>
            <w:r w:rsidR="009C6B4A" w:rsidRPr="00F578B3">
              <w:rPr>
                <w:color w:val="000000" w:themeColor="text1"/>
              </w:rPr>
              <w:t>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7B22A5" w:rsidRDefault="007B22A5" w:rsidP="005A4D5A">
            <w:pPr>
              <w:spacing w:before="100" w:beforeAutospacing="1" w:after="100" w:afterAutospacing="1" w:line="20" w:lineRule="atLeast"/>
            </w:pPr>
            <w:r>
              <w:t xml:space="preserve">Meet the Search Committee: </w:t>
            </w:r>
          </w:p>
          <w:p w:rsidR="00BC7059" w:rsidRPr="0069248B" w:rsidRDefault="007B22A5" w:rsidP="005A4D5A">
            <w:pPr>
              <w:spacing w:before="100" w:beforeAutospacing="1" w:after="100" w:afterAutospacing="1" w:line="20" w:lineRule="atLeast"/>
              <w:rPr>
                <w:b/>
                <w:color w:val="000000" w:themeColor="text1"/>
              </w:rPr>
            </w:pPr>
            <w:r>
              <w:t xml:space="preserve"> Professor of Chemical Engineering and Academic Director of Teaching and Learning Technology, </w:t>
            </w:r>
            <w:r w:rsidRPr="00385827">
              <w:rPr>
                <w:b/>
              </w:rPr>
              <w:t>Stephen Beaudoin</w:t>
            </w:r>
            <w:r>
              <w:t xml:space="preserve">;  Assistant Professor of Mechanical Engineering, </w:t>
            </w:r>
            <w:r w:rsidRPr="00385827">
              <w:rPr>
                <w:b/>
              </w:rPr>
              <w:t>Chris Goldenstein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F74040" w:rsidRPr="00F74040" w:rsidRDefault="00FC0684" w:rsidP="005A4D5A">
            <w:pPr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Irish Brothers</w:t>
            </w:r>
          </w:p>
        </w:tc>
        <w:tc>
          <w:tcPr>
            <w:tcW w:w="2003" w:type="dxa"/>
            <w:shd w:val="clear" w:color="auto" w:fill="CCC0D9" w:themeFill="accent4" w:themeFillTint="66"/>
            <w:vAlign w:val="center"/>
          </w:tcPr>
          <w:p w:rsidR="001A1C4B" w:rsidRDefault="00FC0684" w:rsidP="001A1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Reservation </w:t>
            </w:r>
          </w:p>
          <w:p w:rsidR="00FC0684" w:rsidRPr="00F578B3" w:rsidRDefault="00FC0684" w:rsidP="001A1C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MSE</w:t>
            </w:r>
          </w:p>
        </w:tc>
      </w:tr>
    </w:tbl>
    <w:p w:rsidR="008017E4" w:rsidRDefault="008017E4" w:rsidP="001B050B">
      <w:pPr>
        <w:rPr>
          <w:b/>
        </w:rPr>
      </w:pPr>
    </w:p>
    <w:p w:rsidR="002874F0" w:rsidRPr="00F578B3" w:rsidRDefault="007B22A5" w:rsidP="001B050B">
      <w:pPr>
        <w:rPr>
          <w:b/>
        </w:rPr>
      </w:pPr>
      <w:r>
        <w:rPr>
          <w:b/>
        </w:rPr>
        <w:t>Monday June 6</w:t>
      </w:r>
      <w:r w:rsidR="00033547" w:rsidRPr="00F578B3">
        <w:rPr>
          <w:b/>
        </w:rPr>
        <w:t>, 2016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950"/>
        <w:gridCol w:w="1980"/>
        <w:gridCol w:w="2070"/>
      </w:tblGrid>
      <w:tr w:rsidR="002874F0" w:rsidRPr="00F578B3" w:rsidTr="00DF40C7">
        <w:trPr>
          <w:trHeight w:val="377"/>
        </w:trPr>
        <w:tc>
          <w:tcPr>
            <w:tcW w:w="1885" w:type="dxa"/>
            <w:shd w:val="clear" w:color="auto" w:fill="FFC000"/>
          </w:tcPr>
          <w:p w:rsidR="002874F0" w:rsidRPr="00F578B3" w:rsidRDefault="002874F0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Time</w:t>
            </w:r>
          </w:p>
        </w:tc>
        <w:tc>
          <w:tcPr>
            <w:tcW w:w="4950" w:type="dxa"/>
            <w:shd w:val="clear" w:color="auto" w:fill="FFC000"/>
          </w:tcPr>
          <w:p w:rsidR="002874F0" w:rsidRPr="00F578B3" w:rsidRDefault="002874F0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Event</w:t>
            </w:r>
          </w:p>
        </w:tc>
        <w:tc>
          <w:tcPr>
            <w:tcW w:w="1980" w:type="dxa"/>
            <w:shd w:val="clear" w:color="auto" w:fill="FFC000"/>
          </w:tcPr>
          <w:p w:rsidR="002874F0" w:rsidRPr="00F578B3" w:rsidRDefault="002874F0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Location</w:t>
            </w:r>
          </w:p>
        </w:tc>
        <w:tc>
          <w:tcPr>
            <w:tcW w:w="2070" w:type="dxa"/>
            <w:shd w:val="clear" w:color="auto" w:fill="FFC000"/>
          </w:tcPr>
          <w:p w:rsidR="002874F0" w:rsidRPr="00F578B3" w:rsidRDefault="002874F0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Notes</w:t>
            </w:r>
          </w:p>
        </w:tc>
      </w:tr>
      <w:tr w:rsidR="00FA6D7A" w:rsidRPr="00F578B3" w:rsidTr="00DF40C7">
        <w:trPr>
          <w:trHeight w:val="629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FA6D7A" w:rsidRPr="00F578B3" w:rsidRDefault="00054CB9" w:rsidP="005A4D5A">
            <w:pPr>
              <w:spacing w:before="100" w:beforeAutospacing="1" w:after="100" w:afterAutospacing="1" w:line="20" w:lineRule="atLeast"/>
              <w:jc w:val="center"/>
            </w:pPr>
            <w:r w:rsidRPr="00FC0684">
              <w:rPr>
                <w:highlight w:val="yellow"/>
              </w:rPr>
              <w:t>8</w:t>
            </w:r>
            <w:r w:rsidR="007A25EF" w:rsidRPr="00FC0684">
              <w:rPr>
                <w:highlight w:val="yellow"/>
              </w:rPr>
              <w:t>:</w:t>
            </w:r>
            <w:r w:rsidR="003E7367" w:rsidRPr="00FC0684">
              <w:rPr>
                <w:highlight w:val="yellow"/>
              </w:rPr>
              <w:t xml:space="preserve">15 </w:t>
            </w:r>
            <w:r w:rsidRPr="00FC0684">
              <w:rPr>
                <w:highlight w:val="yellow"/>
              </w:rPr>
              <w:t>– 9:</w:t>
            </w:r>
            <w:r w:rsidR="003E7367" w:rsidRPr="00FC0684">
              <w:rPr>
                <w:highlight w:val="yellow"/>
              </w:rPr>
              <w:t>15</w:t>
            </w:r>
            <w:r w:rsidR="009C6B4A" w:rsidRPr="00FC0684">
              <w:rPr>
                <w:highlight w:val="yellow"/>
              </w:rPr>
              <w:t>am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B42137" w:rsidRPr="0069248B" w:rsidRDefault="00C921C1" w:rsidP="005A4D5A">
            <w:pPr>
              <w:spacing w:before="100" w:beforeAutospacing="1" w:after="100" w:afterAutospacing="1" w:line="20" w:lineRule="atLeast"/>
              <w:rPr>
                <w:b/>
                <w:highlight w:val="yellow"/>
              </w:rPr>
            </w:pPr>
            <w:r w:rsidRPr="00C921C1">
              <w:t xml:space="preserve">Breakfast 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A24D7C" w:rsidRPr="00F578B3" w:rsidRDefault="00A24D7C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2070" w:type="dxa"/>
            <w:shd w:val="clear" w:color="auto" w:fill="CCC0D9" w:themeFill="accent4" w:themeFillTint="66"/>
            <w:vAlign w:val="center"/>
          </w:tcPr>
          <w:p w:rsidR="00054CB9" w:rsidRPr="00F578B3" w:rsidRDefault="00054CB9" w:rsidP="005A4D5A">
            <w:pPr>
              <w:spacing w:before="100" w:beforeAutospacing="1" w:after="100" w:afterAutospacing="1" w:line="20" w:lineRule="atLeast"/>
            </w:pPr>
          </w:p>
        </w:tc>
      </w:tr>
      <w:tr w:rsidR="00EF7454" w:rsidRPr="00F578B3" w:rsidTr="00EF7454">
        <w:trPr>
          <w:trHeight w:val="629"/>
        </w:trPr>
        <w:tc>
          <w:tcPr>
            <w:tcW w:w="1885" w:type="dxa"/>
            <w:shd w:val="clear" w:color="auto" w:fill="auto"/>
            <w:vAlign w:val="center"/>
          </w:tcPr>
          <w:p w:rsidR="00EF7454" w:rsidRPr="003C6CC6" w:rsidRDefault="00EF7454" w:rsidP="00EF7454">
            <w:pPr>
              <w:spacing w:before="100" w:beforeAutospacing="1" w:after="100" w:afterAutospacing="1"/>
              <w:rPr>
                <w:highlight w:val="yellow"/>
              </w:rPr>
            </w:pPr>
            <w:r w:rsidRPr="003C6CC6">
              <w:rPr>
                <w:highlight w:val="yellow"/>
              </w:rPr>
              <w:t>9:30 – 10:00am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 w:rsidRPr="008017E4">
              <w:t xml:space="preserve">Meet </w:t>
            </w:r>
            <w:r>
              <w:t xml:space="preserve">with Professor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/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/>
            </w:pPr>
          </w:p>
        </w:tc>
      </w:tr>
      <w:tr w:rsidR="00EF7454" w:rsidRPr="00F578B3" w:rsidTr="00205211">
        <w:trPr>
          <w:trHeight w:val="620"/>
        </w:trPr>
        <w:tc>
          <w:tcPr>
            <w:tcW w:w="1885" w:type="dxa"/>
            <w:shd w:val="clear" w:color="auto" w:fill="auto"/>
            <w:vAlign w:val="center"/>
          </w:tcPr>
          <w:p w:rsidR="00EF7454" w:rsidRPr="007A7FAD" w:rsidRDefault="00EF7454" w:rsidP="00EF7454">
            <w:pPr>
              <w:spacing w:before="100" w:beforeAutospacing="1" w:after="100" w:afterAutospacing="1" w:line="20" w:lineRule="atLeast"/>
              <w:jc w:val="center"/>
            </w:pPr>
            <w:r w:rsidRPr="007A7FAD">
              <w:t>10:15 – 10:45am</w:t>
            </w:r>
          </w:p>
        </w:tc>
        <w:tc>
          <w:tcPr>
            <w:tcW w:w="4950" w:type="dxa"/>
            <w:shd w:val="clear" w:color="auto" w:fill="auto"/>
          </w:tcPr>
          <w:p w:rsidR="00EF7454" w:rsidRPr="007A7FAD" w:rsidRDefault="00EF7454" w:rsidP="00EF7454">
            <w:pPr>
              <w:spacing w:before="100" w:beforeAutospacing="1" w:after="100" w:afterAutospacing="1" w:line="20" w:lineRule="atLeast"/>
            </w:pPr>
            <w:r w:rsidRPr="007A7FAD">
              <w:t xml:space="preserve">Meet with Materials Engineering Professor </w:t>
            </w:r>
            <w:r w:rsidRPr="007A7FAD">
              <w:rPr>
                <w:b/>
              </w:rPr>
              <w:t>John Howarter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>
              <w:t>ARMS 2229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7454" w:rsidRPr="00FF3C4E" w:rsidRDefault="00EF7454" w:rsidP="00EF7454">
            <w:pPr>
              <w:spacing w:before="100" w:beforeAutospacing="1" w:after="100" w:afterAutospacing="1" w:line="20" w:lineRule="atLeast"/>
              <w:rPr>
                <w:highlight w:val="yellow"/>
              </w:rPr>
            </w:pPr>
          </w:p>
        </w:tc>
      </w:tr>
      <w:tr w:rsidR="00EF7454" w:rsidRPr="00F578B3" w:rsidTr="00DF40C7">
        <w:trPr>
          <w:trHeight w:val="701"/>
        </w:trPr>
        <w:tc>
          <w:tcPr>
            <w:tcW w:w="1885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>
              <w:t>11:00 – 11:30am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>
              <w:t xml:space="preserve">Meet </w:t>
            </w:r>
            <w:r w:rsidRPr="00F578B3">
              <w:t>Ac</w:t>
            </w:r>
            <w:r>
              <w:t xml:space="preserve">ting Associate Dean of Academic </w:t>
            </w:r>
            <w:r w:rsidRPr="00F578B3">
              <w:t>Affairs</w:t>
            </w:r>
            <w:r>
              <w:t xml:space="preserve">, </w:t>
            </w:r>
            <w:r w:rsidRPr="00CE58DA">
              <w:rPr>
                <w:b/>
                <w:color w:val="000000" w:themeColor="text1"/>
              </w:rPr>
              <w:t>Dr. Melba Crawford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7454" w:rsidRPr="001356FD" w:rsidRDefault="00EF7454" w:rsidP="00EF7454">
            <w:pPr>
              <w:spacing w:before="100" w:beforeAutospacing="1" w:after="100" w:afterAutospacing="1" w:line="20" w:lineRule="atLeast"/>
            </w:pPr>
            <w:r>
              <w:t>ARMS 3000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7454" w:rsidRPr="00FF3C4E" w:rsidRDefault="00EF7454" w:rsidP="00EF7454">
            <w:pPr>
              <w:spacing w:before="100" w:beforeAutospacing="1" w:after="100" w:afterAutospacing="1" w:line="20" w:lineRule="atLeast"/>
              <w:rPr>
                <w:highlight w:val="yellow"/>
              </w:rPr>
            </w:pPr>
          </w:p>
        </w:tc>
      </w:tr>
      <w:tr w:rsidR="00EF7454" w:rsidRPr="00F578B3" w:rsidTr="00DF40C7">
        <w:trPr>
          <w:trHeight w:val="980"/>
        </w:trPr>
        <w:tc>
          <w:tcPr>
            <w:tcW w:w="1885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 w:rsidRPr="00F578B3">
              <w:t>11:</w:t>
            </w:r>
            <w:r>
              <w:t>30</w:t>
            </w:r>
            <w:r w:rsidRPr="00F578B3">
              <w:t xml:space="preserve"> – </w:t>
            </w:r>
            <w:r>
              <w:t>11:45pm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 w:rsidRPr="00F578B3">
              <w:t>Meet</w:t>
            </w:r>
            <w:r>
              <w:t xml:space="preserve"> </w:t>
            </w:r>
            <w:r w:rsidRPr="00F578B3">
              <w:t>Director of the Concierge Program</w:t>
            </w:r>
            <w:r>
              <w:t xml:space="preserve">, </w:t>
            </w:r>
            <w:r w:rsidRPr="00CE58DA">
              <w:rPr>
                <w:b/>
              </w:rPr>
              <w:t>Michelle Jansen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ARMS 2017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</w:p>
        </w:tc>
      </w:tr>
      <w:tr w:rsidR="00EF7454" w:rsidRPr="00F578B3" w:rsidTr="00DF40C7">
        <w:trPr>
          <w:trHeight w:val="881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 w:rsidRPr="00F578B3">
              <w:t>12:</w:t>
            </w:r>
            <w:r>
              <w:t>00</w:t>
            </w:r>
            <w:r w:rsidRPr="00F578B3">
              <w:t xml:space="preserve"> – </w:t>
            </w:r>
            <w:r>
              <w:t>1:30</w:t>
            </w:r>
            <w:r w:rsidRPr="00F578B3">
              <w:t>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ind w:firstLine="18"/>
            </w:pPr>
            <w:r w:rsidRPr="00F578B3">
              <w:rPr>
                <w:b/>
              </w:rPr>
              <w:t>Lunch</w:t>
            </w:r>
            <w:r w:rsidRPr="00F578B3">
              <w:t xml:space="preserve"> with MSE Graduate Students</w:t>
            </w:r>
            <w:r>
              <w:t>: Jason Bice, Lisa Rueschhoff,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</w:p>
        </w:tc>
        <w:tc>
          <w:tcPr>
            <w:tcW w:w="2070" w:type="dxa"/>
            <w:shd w:val="clear" w:color="auto" w:fill="CCC0D9" w:themeFill="accent4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</w:p>
        </w:tc>
      </w:tr>
      <w:tr w:rsidR="00EF7454" w:rsidRPr="00F578B3" w:rsidTr="005A4D5A">
        <w:trPr>
          <w:trHeight w:val="512"/>
        </w:trPr>
        <w:tc>
          <w:tcPr>
            <w:tcW w:w="1885" w:type="dxa"/>
            <w:shd w:val="clear" w:color="auto" w:fill="FFFFFF" w:themeFill="background1"/>
            <w:vAlign w:val="center"/>
          </w:tcPr>
          <w:p w:rsidR="00EF7454" w:rsidRDefault="00EF7454" w:rsidP="00EF7454">
            <w:pPr>
              <w:spacing w:before="100" w:beforeAutospacing="1" w:after="100" w:afterAutospacing="1" w:line="20" w:lineRule="atLeast"/>
              <w:jc w:val="center"/>
            </w:pPr>
            <w:r>
              <w:t>1:45 – 2:15pm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 w:rsidRPr="008017E4">
              <w:t xml:space="preserve">Meet </w:t>
            </w:r>
            <w:r>
              <w:t xml:space="preserve">with Professor </w:t>
            </w:r>
            <w:r w:rsidRPr="007A7FAD">
              <w:rPr>
                <w:b/>
              </w:rPr>
              <w:t>Steve Beaudoin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>
              <w:t>FRNY 1019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</w:p>
        </w:tc>
      </w:tr>
      <w:tr w:rsidR="00EF7454" w:rsidRPr="00F578B3" w:rsidTr="00205211">
        <w:trPr>
          <w:trHeight w:val="638"/>
        </w:trPr>
        <w:tc>
          <w:tcPr>
            <w:tcW w:w="1885" w:type="dxa"/>
            <w:shd w:val="clear" w:color="auto" w:fill="FFFFFF" w:themeFill="background1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>
              <w:t>2:15</w:t>
            </w:r>
            <w:r w:rsidRPr="00F578B3">
              <w:t xml:space="preserve"> – 2:</w:t>
            </w:r>
            <w:r>
              <w:t>45</w:t>
            </w:r>
            <w:r w:rsidRPr="00F578B3">
              <w:t>pm</w:t>
            </w:r>
          </w:p>
        </w:tc>
        <w:tc>
          <w:tcPr>
            <w:tcW w:w="4950" w:type="dxa"/>
            <w:shd w:val="clear" w:color="auto" w:fill="FFFFFF" w:themeFill="background1"/>
          </w:tcPr>
          <w:p w:rsidR="00EF7454" w:rsidRDefault="00EF7454" w:rsidP="00EF7454">
            <w:pPr>
              <w:spacing w:before="100" w:beforeAutospacing="1" w:after="100" w:afterAutospacing="1" w:line="20" w:lineRule="atLeast"/>
            </w:pPr>
            <w:r w:rsidRPr="00180C0B">
              <w:t xml:space="preserve">Meet with </w:t>
            </w:r>
            <w:r>
              <w:t xml:space="preserve">Materials Engineering </w:t>
            </w:r>
            <w:r w:rsidRPr="00180C0B">
              <w:t xml:space="preserve">Professor </w:t>
            </w:r>
            <w:r w:rsidRPr="0084617C">
              <w:rPr>
                <w:b/>
              </w:rPr>
              <w:t>Jeffrey Youngblood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>
              <w:t>ARMS 2233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</w:p>
        </w:tc>
      </w:tr>
      <w:tr w:rsidR="00EF7454" w:rsidRPr="00F578B3" w:rsidTr="005A4D5A">
        <w:trPr>
          <w:trHeight w:val="485"/>
        </w:trPr>
        <w:tc>
          <w:tcPr>
            <w:tcW w:w="1885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 w:rsidRPr="00F578B3">
              <w:t>2:45 – 3:15pm</w:t>
            </w:r>
          </w:p>
        </w:tc>
        <w:tc>
          <w:tcPr>
            <w:tcW w:w="4950" w:type="dxa"/>
            <w:shd w:val="clear" w:color="auto" w:fill="auto"/>
          </w:tcPr>
          <w:p w:rsidR="00EF7454" w:rsidRDefault="00EF7454" w:rsidP="00EF7454">
            <w:pPr>
              <w:spacing w:before="100" w:beforeAutospacing="1" w:after="100" w:afterAutospacing="1" w:line="20" w:lineRule="atLeast"/>
            </w:pPr>
            <w:r w:rsidRPr="00180C0B">
              <w:t xml:space="preserve">Meet with Professor </w:t>
            </w:r>
            <w:r w:rsidRPr="00765640">
              <w:rPr>
                <w:b/>
              </w:rPr>
              <w:t>Teresa Carvajal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>
              <w:t>ARMS 2237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</w:p>
        </w:tc>
      </w:tr>
      <w:tr w:rsidR="00EF7454" w:rsidRPr="00F578B3" w:rsidTr="00DF40C7">
        <w:trPr>
          <w:trHeight w:val="719"/>
        </w:trPr>
        <w:tc>
          <w:tcPr>
            <w:tcW w:w="1885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 w:rsidRPr="00F578B3">
              <w:lastRenderedPageBreak/>
              <w:t>3:15 – 3:30pm</w:t>
            </w:r>
          </w:p>
        </w:tc>
        <w:tc>
          <w:tcPr>
            <w:tcW w:w="4950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ind w:firstLine="18"/>
            </w:pPr>
            <w:r w:rsidRPr="00F578B3">
              <w:t>Prep for Seminar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 w:rsidRPr="00F578B3">
              <w:t>ARMS 1103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>
              <w:t>Terry help set up webex</w:t>
            </w:r>
            <w:bookmarkStart w:id="0" w:name="_GoBack"/>
            <w:bookmarkEnd w:id="0"/>
          </w:p>
        </w:tc>
      </w:tr>
      <w:tr w:rsidR="00EF7454" w:rsidRPr="00F578B3" w:rsidTr="00DF40C7">
        <w:trPr>
          <w:trHeight w:val="422"/>
        </w:trPr>
        <w:tc>
          <w:tcPr>
            <w:tcW w:w="1885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</w:pPr>
            <w:r w:rsidRPr="00F578B3">
              <w:t>3:30 – 4:30pm</w:t>
            </w:r>
          </w:p>
        </w:tc>
        <w:tc>
          <w:tcPr>
            <w:tcW w:w="4950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 w:rsidRPr="00F578B3">
              <w:t xml:space="preserve">Seminar 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</w:pPr>
            <w:r w:rsidRPr="00F578B3">
              <w:t>ARMS 1103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rPr>
                <w:color w:val="FF0000"/>
              </w:rPr>
            </w:pPr>
          </w:p>
        </w:tc>
      </w:tr>
      <w:tr w:rsidR="00EF7454" w:rsidRPr="00F578B3" w:rsidTr="00EF7454">
        <w:trPr>
          <w:trHeight w:val="3599"/>
        </w:trPr>
        <w:tc>
          <w:tcPr>
            <w:tcW w:w="1885" w:type="dxa"/>
            <w:shd w:val="clear" w:color="auto" w:fill="DDD9C3" w:themeFill="background2" w:themeFillShade="E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/>
              <w:jc w:val="center"/>
            </w:pPr>
            <w:r w:rsidRPr="00F578B3">
              <w:t>4:30 – 5:30pm</w:t>
            </w:r>
          </w:p>
        </w:tc>
        <w:tc>
          <w:tcPr>
            <w:tcW w:w="4950" w:type="dxa"/>
            <w:shd w:val="clear" w:color="auto" w:fill="DDD9C3" w:themeFill="background2" w:themeFillShade="E6"/>
            <w:vAlign w:val="center"/>
          </w:tcPr>
          <w:p w:rsidR="00EF7454" w:rsidRDefault="00EF7454" w:rsidP="00EF7454">
            <w:pPr>
              <w:spacing w:before="100" w:beforeAutospacing="1" w:after="100" w:afterAutospacing="1"/>
            </w:pPr>
            <w:r>
              <w:t xml:space="preserve">Meet the Search Committee: </w:t>
            </w:r>
          </w:p>
          <w:p w:rsidR="00EF7454" w:rsidRPr="00F578B3" w:rsidRDefault="00EF7454" w:rsidP="00EF7454">
            <w:pPr>
              <w:spacing w:before="100" w:beforeAutospacing="1" w:after="100" w:afterAutospacing="1"/>
            </w:pPr>
            <w:r>
              <w:t xml:space="preserve">Professor of Chemical Engineering and Academic Director of Teaching and Learning Technology, </w:t>
            </w:r>
            <w:r w:rsidRPr="00385827">
              <w:rPr>
                <w:b/>
              </w:rPr>
              <w:t>Stephen Beaudoin</w:t>
            </w:r>
            <w:r>
              <w:t xml:space="preserve">; Associate Professor of Mechanical Engineering, </w:t>
            </w:r>
            <w:r w:rsidRPr="00385827">
              <w:rPr>
                <w:b/>
              </w:rPr>
              <w:t>Jeffrey Rhoads</w:t>
            </w:r>
            <w:r>
              <w:t xml:space="preserve">;  Professor of Physics, </w:t>
            </w:r>
            <w:r w:rsidRPr="00385827">
              <w:rPr>
                <w:b/>
              </w:rPr>
              <w:t>Stephen Durbin</w:t>
            </w:r>
            <w:r>
              <w:t xml:space="preserve">;  Associate Professor of Chemistry, </w:t>
            </w:r>
            <w:r w:rsidRPr="00385827">
              <w:rPr>
                <w:b/>
              </w:rPr>
              <w:t>Paul Wenthold</w:t>
            </w:r>
            <w:r>
              <w:t xml:space="preserve">;  Assistant Professor of Mechanical Engineering, </w:t>
            </w:r>
            <w:r w:rsidRPr="00385827">
              <w:rPr>
                <w:b/>
              </w:rPr>
              <w:t>Chris Goldenstein</w:t>
            </w:r>
            <w:r>
              <w:t xml:space="preserve">;  Assistant Professor of Chemical Engineering, </w:t>
            </w:r>
            <w:r w:rsidRPr="00385827">
              <w:rPr>
                <w:b/>
              </w:rPr>
              <w:t>Bryan Boudouris</w:t>
            </w:r>
          </w:p>
        </w:tc>
        <w:tc>
          <w:tcPr>
            <w:tcW w:w="1980" w:type="dxa"/>
            <w:shd w:val="clear" w:color="auto" w:fill="DDD9C3" w:themeFill="background2" w:themeFillShade="E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/>
            </w:pPr>
            <w:r w:rsidRPr="00F578B3">
              <w:t>ARMS 1103</w:t>
            </w:r>
          </w:p>
        </w:tc>
        <w:tc>
          <w:tcPr>
            <w:tcW w:w="2070" w:type="dxa"/>
            <w:shd w:val="clear" w:color="auto" w:fill="DDD9C3" w:themeFill="background2" w:themeFillShade="E6"/>
            <w:vAlign w:val="center"/>
          </w:tcPr>
          <w:p w:rsidR="00EF7454" w:rsidRPr="00F74040" w:rsidRDefault="00EF7454" w:rsidP="00EF7454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EF7454" w:rsidRPr="00F578B3" w:rsidTr="005A4D5A">
        <w:trPr>
          <w:trHeight w:val="1160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EF7454" w:rsidRPr="00F578B3" w:rsidRDefault="00EF7454" w:rsidP="00EF7454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F578B3">
              <w:t>6:00pm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EF7454" w:rsidRPr="0084617C" w:rsidRDefault="00EF7454" w:rsidP="00EF7454">
            <w:pPr>
              <w:pStyle w:val="Heading2"/>
              <w:spacing w:line="20" w:lineRule="atLeast"/>
              <w:rPr>
                <w:sz w:val="24"/>
                <w:szCs w:val="24"/>
              </w:rPr>
            </w:pPr>
            <w:r w:rsidRPr="0084617C">
              <w:rPr>
                <w:b w:val="0"/>
                <w:sz w:val="24"/>
                <w:szCs w:val="24"/>
              </w:rPr>
              <w:t xml:space="preserve">Dinner with Associate Professor of Mechanical Engineering, </w:t>
            </w:r>
            <w:r w:rsidRPr="0084617C">
              <w:rPr>
                <w:sz w:val="24"/>
                <w:szCs w:val="24"/>
              </w:rPr>
              <w:t>Jeffrey Rhoads</w:t>
            </w:r>
            <w:r w:rsidRPr="0084617C">
              <w:rPr>
                <w:b w:val="0"/>
                <w:sz w:val="24"/>
                <w:szCs w:val="24"/>
              </w:rPr>
              <w:t xml:space="preserve">; Professor of Physics, </w:t>
            </w:r>
            <w:r w:rsidRPr="0084617C">
              <w:rPr>
                <w:sz w:val="24"/>
                <w:szCs w:val="24"/>
              </w:rPr>
              <w:t>Stephen Durbin</w:t>
            </w:r>
            <w:r w:rsidRPr="0084617C">
              <w:rPr>
                <w:b w:val="0"/>
                <w:sz w:val="24"/>
                <w:szCs w:val="24"/>
              </w:rPr>
              <w:t xml:space="preserve">; Associate Professor of Chemistry, </w:t>
            </w:r>
            <w:r w:rsidRPr="0084617C">
              <w:rPr>
                <w:sz w:val="24"/>
                <w:szCs w:val="24"/>
              </w:rPr>
              <w:t>Paul Wenthold</w:t>
            </w:r>
          </w:p>
        </w:tc>
        <w:tc>
          <w:tcPr>
            <w:tcW w:w="1980" w:type="dxa"/>
            <w:shd w:val="clear" w:color="auto" w:fill="CCC0D9" w:themeFill="accent4" w:themeFillTint="66"/>
            <w:vAlign w:val="center"/>
          </w:tcPr>
          <w:p w:rsidR="00EF7454" w:rsidRPr="00F578B3" w:rsidRDefault="007B037B" w:rsidP="00EF7454">
            <w:pPr>
              <w:spacing w:before="100" w:beforeAutospacing="1" w:after="100" w:afterAutospacing="1" w:line="20" w:lineRule="atLeast"/>
            </w:pPr>
            <w:r>
              <w:t>Red Seven</w:t>
            </w:r>
          </w:p>
        </w:tc>
        <w:tc>
          <w:tcPr>
            <w:tcW w:w="2070" w:type="dxa"/>
            <w:shd w:val="clear" w:color="auto" w:fill="CCC0D9" w:themeFill="accent4" w:themeFillTint="66"/>
            <w:vAlign w:val="center"/>
          </w:tcPr>
          <w:p w:rsidR="00EF7454" w:rsidRPr="00F578B3" w:rsidRDefault="00F31806" w:rsidP="00EF7454">
            <w:pPr>
              <w:spacing w:before="100" w:beforeAutospacing="1" w:after="100" w:afterAutospacing="1" w:line="20" w:lineRule="atLeast"/>
            </w:pPr>
            <w:r>
              <w:t>Reservation under MSE</w:t>
            </w:r>
          </w:p>
        </w:tc>
      </w:tr>
    </w:tbl>
    <w:p w:rsidR="008017E4" w:rsidRDefault="008017E4" w:rsidP="001B050B">
      <w:pPr>
        <w:rPr>
          <w:b/>
        </w:rPr>
      </w:pPr>
    </w:p>
    <w:p w:rsidR="008017E4" w:rsidRPr="00F578B3" w:rsidRDefault="007B22A5" w:rsidP="001B050B">
      <w:pPr>
        <w:rPr>
          <w:b/>
        </w:rPr>
      </w:pPr>
      <w:r>
        <w:rPr>
          <w:b/>
        </w:rPr>
        <w:t>Tuesday June 7</w:t>
      </w:r>
      <w:r w:rsidR="00033547" w:rsidRPr="00F578B3">
        <w:rPr>
          <w:b/>
        </w:rPr>
        <w:t>, 2016</w:t>
      </w:r>
    </w:p>
    <w:tbl>
      <w:tblPr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950"/>
        <w:gridCol w:w="1919"/>
        <w:gridCol w:w="2167"/>
      </w:tblGrid>
      <w:tr w:rsidR="002828AC" w:rsidRPr="00F578B3" w:rsidTr="00DF40C7">
        <w:trPr>
          <w:trHeight w:val="294"/>
        </w:trPr>
        <w:tc>
          <w:tcPr>
            <w:tcW w:w="1885" w:type="dxa"/>
            <w:shd w:val="clear" w:color="auto" w:fill="FFC000"/>
          </w:tcPr>
          <w:p w:rsidR="002828AC" w:rsidRPr="00F578B3" w:rsidRDefault="002828AC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Time</w:t>
            </w:r>
          </w:p>
        </w:tc>
        <w:tc>
          <w:tcPr>
            <w:tcW w:w="4950" w:type="dxa"/>
            <w:shd w:val="clear" w:color="auto" w:fill="FFC000"/>
          </w:tcPr>
          <w:p w:rsidR="002828AC" w:rsidRPr="00F578B3" w:rsidRDefault="002828AC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Event</w:t>
            </w:r>
          </w:p>
        </w:tc>
        <w:tc>
          <w:tcPr>
            <w:tcW w:w="1919" w:type="dxa"/>
            <w:shd w:val="clear" w:color="auto" w:fill="FFC000"/>
          </w:tcPr>
          <w:p w:rsidR="002828AC" w:rsidRPr="00F578B3" w:rsidRDefault="002828AC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Location</w:t>
            </w:r>
          </w:p>
        </w:tc>
        <w:tc>
          <w:tcPr>
            <w:tcW w:w="2167" w:type="dxa"/>
            <w:shd w:val="clear" w:color="auto" w:fill="FFC000"/>
          </w:tcPr>
          <w:p w:rsidR="002828AC" w:rsidRPr="00F578B3" w:rsidRDefault="002828AC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rPr>
                <w:b/>
              </w:rPr>
              <w:t>Notes</w:t>
            </w:r>
          </w:p>
        </w:tc>
      </w:tr>
      <w:tr w:rsidR="003B464E" w:rsidRPr="00F578B3" w:rsidTr="005A4D5A">
        <w:trPr>
          <w:trHeight w:val="674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3B464E" w:rsidRPr="003C6CC6" w:rsidRDefault="002500FC" w:rsidP="005A4D5A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7A7FAD">
              <w:t>8:30</w:t>
            </w:r>
            <w:r w:rsidR="00E12F47" w:rsidRPr="007A7FAD">
              <w:t xml:space="preserve"> – </w:t>
            </w:r>
            <w:r w:rsidRPr="007A7FAD">
              <w:t>9:30</w:t>
            </w:r>
            <w:r w:rsidR="00E12F47" w:rsidRPr="007A7FAD">
              <w:t>am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2A5FD5" w:rsidRPr="00F578B3" w:rsidRDefault="009C6B4A" w:rsidP="005A4D5A">
            <w:pPr>
              <w:spacing w:before="100" w:beforeAutospacing="1" w:after="100" w:afterAutospacing="1" w:line="20" w:lineRule="atLeast"/>
              <w:rPr>
                <w:b/>
              </w:rPr>
            </w:pPr>
            <w:r w:rsidRPr="00F578B3">
              <w:t>Breakfast</w:t>
            </w:r>
            <w:r w:rsidR="00E76F26" w:rsidRPr="00F578B3">
              <w:t xml:space="preserve"> </w:t>
            </w:r>
            <w:r w:rsidR="001B5115" w:rsidRPr="00F578B3">
              <w:t xml:space="preserve">with </w:t>
            </w:r>
            <w:r w:rsidR="007A7FAD">
              <w:t xml:space="preserve">Materials Engineering </w:t>
            </w:r>
            <w:r w:rsidR="007A7FAD" w:rsidRPr="00180C0B">
              <w:t>Professor</w:t>
            </w:r>
            <w:r w:rsidR="007A7FAD">
              <w:t xml:space="preserve"> </w:t>
            </w:r>
            <w:r w:rsidR="007A7FAD" w:rsidRPr="007A7FAD">
              <w:rPr>
                <w:b/>
              </w:rPr>
              <w:t>John Blendell</w:t>
            </w:r>
          </w:p>
        </w:tc>
        <w:tc>
          <w:tcPr>
            <w:tcW w:w="1919" w:type="dxa"/>
            <w:shd w:val="clear" w:color="auto" w:fill="CCC0D9" w:themeFill="accent4" w:themeFillTint="66"/>
            <w:vAlign w:val="center"/>
          </w:tcPr>
          <w:p w:rsidR="007F2B52" w:rsidRPr="00F578B3" w:rsidRDefault="007F2B52" w:rsidP="005A4D5A">
            <w:pPr>
              <w:spacing w:before="100" w:beforeAutospacing="1" w:after="100" w:afterAutospacing="1" w:line="20" w:lineRule="atLeast"/>
              <w:rPr>
                <w:b/>
              </w:rPr>
            </w:pPr>
          </w:p>
        </w:tc>
        <w:tc>
          <w:tcPr>
            <w:tcW w:w="2167" w:type="dxa"/>
            <w:shd w:val="clear" w:color="auto" w:fill="CCC0D9" w:themeFill="accent4" w:themeFillTint="66"/>
            <w:vAlign w:val="center"/>
          </w:tcPr>
          <w:p w:rsidR="00A86022" w:rsidRPr="00F578B3" w:rsidRDefault="00FC0684" w:rsidP="005A4D5A">
            <w:pPr>
              <w:spacing w:before="100" w:beforeAutospacing="1" w:after="100" w:afterAutospacing="1" w:line="20" w:lineRule="atLeast"/>
            </w:pPr>
            <w:r>
              <w:t>Blendell take to Zucrow</w:t>
            </w:r>
          </w:p>
        </w:tc>
      </w:tr>
      <w:tr w:rsidR="00122B3F" w:rsidRPr="00F578B3" w:rsidTr="00FC0684">
        <w:trPr>
          <w:trHeight w:val="629"/>
        </w:trPr>
        <w:tc>
          <w:tcPr>
            <w:tcW w:w="1885" w:type="dxa"/>
            <w:shd w:val="clear" w:color="auto" w:fill="auto"/>
            <w:vAlign w:val="center"/>
          </w:tcPr>
          <w:p w:rsidR="009A04E1" w:rsidRPr="003C6CC6" w:rsidRDefault="00FC0684" w:rsidP="005A4D5A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FC0684">
              <w:t>9:45</w:t>
            </w:r>
            <w:r w:rsidR="009A04E1" w:rsidRPr="00FC0684">
              <w:t xml:space="preserve"> – </w:t>
            </w:r>
            <w:r w:rsidRPr="00FC0684">
              <w:t>11:00</w:t>
            </w:r>
            <w:r w:rsidR="009A04E1" w:rsidRPr="00FC0684">
              <w:t>am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9A04E1" w:rsidRPr="00F578B3" w:rsidRDefault="00FC0684" w:rsidP="005A4D5A">
            <w:pPr>
              <w:spacing w:before="100" w:beforeAutospacing="1" w:after="100" w:afterAutospacing="1" w:line="20" w:lineRule="atLeast"/>
            </w:pPr>
            <w:r>
              <w:t>Brandon Terry tour Zucrow Lab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22B3F" w:rsidRPr="00F578B3" w:rsidRDefault="00122B3F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122B3F" w:rsidRPr="00F578B3" w:rsidRDefault="00FC0684" w:rsidP="005A4D5A">
            <w:pPr>
              <w:spacing w:before="100" w:beforeAutospacing="1" w:after="100" w:afterAutospacing="1" w:line="20" w:lineRule="atLeast"/>
            </w:pPr>
            <w:r>
              <w:t>Terry take to Herrick</w:t>
            </w:r>
          </w:p>
        </w:tc>
      </w:tr>
      <w:tr w:rsidR="0069248B" w:rsidRPr="00F578B3" w:rsidTr="00FC0684">
        <w:trPr>
          <w:trHeight w:val="620"/>
        </w:trPr>
        <w:tc>
          <w:tcPr>
            <w:tcW w:w="1885" w:type="dxa"/>
            <w:vAlign w:val="center"/>
          </w:tcPr>
          <w:p w:rsidR="0069248B" w:rsidRPr="00D75079" w:rsidRDefault="0069248B" w:rsidP="005A4D5A">
            <w:pPr>
              <w:spacing w:before="100" w:beforeAutospacing="1" w:after="100" w:afterAutospacing="1" w:line="20" w:lineRule="atLeast"/>
              <w:jc w:val="center"/>
            </w:pPr>
            <w:r w:rsidRPr="00D75079">
              <w:t>1</w:t>
            </w:r>
            <w:r w:rsidR="00FC0684">
              <w:t>1:15</w:t>
            </w:r>
            <w:r w:rsidR="0042770F" w:rsidRPr="00D75079">
              <w:t xml:space="preserve"> – </w:t>
            </w:r>
            <w:r w:rsidR="00FC0684">
              <w:t>12:30</w:t>
            </w:r>
            <w:r w:rsidRPr="00D75079">
              <w:t>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69248B" w:rsidRPr="00F578B3" w:rsidRDefault="00D75079" w:rsidP="005A4D5A">
            <w:pPr>
              <w:spacing w:before="100" w:beforeAutospacing="1" w:after="100" w:afterAutospacing="1" w:line="20" w:lineRule="atLeast"/>
            </w:pPr>
            <w:r>
              <w:t xml:space="preserve">Herrick tour with Professor </w:t>
            </w:r>
            <w:r w:rsidRPr="00D75079">
              <w:rPr>
                <w:b/>
              </w:rPr>
              <w:t>Jeff Rhoads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9248B" w:rsidRPr="00F578B3" w:rsidRDefault="0069248B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9248B" w:rsidRPr="00F578B3" w:rsidRDefault="0069248B" w:rsidP="005A4D5A">
            <w:pPr>
              <w:spacing w:before="100" w:beforeAutospacing="1" w:after="100" w:afterAutospacing="1" w:line="20" w:lineRule="atLeast"/>
            </w:pPr>
          </w:p>
        </w:tc>
      </w:tr>
      <w:tr w:rsidR="00122B3F" w:rsidRPr="00F578B3" w:rsidTr="00975F2C">
        <w:trPr>
          <w:trHeight w:val="539"/>
        </w:trPr>
        <w:tc>
          <w:tcPr>
            <w:tcW w:w="1885" w:type="dxa"/>
            <w:shd w:val="clear" w:color="auto" w:fill="CCC0D9" w:themeFill="accent4" w:themeFillTint="66"/>
            <w:vAlign w:val="center"/>
          </w:tcPr>
          <w:p w:rsidR="00122B3F" w:rsidRPr="00D75079" w:rsidRDefault="00FC0684" w:rsidP="005A4D5A">
            <w:pPr>
              <w:spacing w:before="100" w:beforeAutospacing="1" w:after="100" w:afterAutospacing="1" w:line="20" w:lineRule="atLeast"/>
              <w:jc w:val="center"/>
            </w:pPr>
            <w:r>
              <w:t>12:30</w:t>
            </w:r>
            <w:r w:rsidR="00122B3F" w:rsidRPr="00D75079">
              <w:t xml:space="preserve"> – 1:30pm</w:t>
            </w:r>
          </w:p>
        </w:tc>
        <w:tc>
          <w:tcPr>
            <w:tcW w:w="4950" w:type="dxa"/>
            <w:shd w:val="clear" w:color="auto" w:fill="CCC0D9" w:themeFill="accent4" w:themeFillTint="66"/>
            <w:vAlign w:val="center"/>
          </w:tcPr>
          <w:p w:rsidR="00122B3F" w:rsidRPr="00F578B3" w:rsidRDefault="00122B3F" w:rsidP="005A4D5A">
            <w:pPr>
              <w:spacing w:before="100" w:beforeAutospacing="1" w:after="100" w:afterAutospacing="1" w:line="20" w:lineRule="atLeast"/>
            </w:pPr>
            <w:r w:rsidRPr="00F578B3">
              <w:t xml:space="preserve">Lunch </w:t>
            </w:r>
            <w:r w:rsidR="00D75079">
              <w:t xml:space="preserve">with Professor </w:t>
            </w:r>
            <w:r w:rsidR="00D75079" w:rsidRPr="00D75079">
              <w:rPr>
                <w:b/>
              </w:rPr>
              <w:t>Jeff Rhoads</w:t>
            </w:r>
          </w:p>
        </w:tc>
        <w:tc>
          <w:tcPr>
            <w:tcW w:w="1919" w:type="dxa"/>
            <w:shd w:val="clear" w:color="auto" w:fill="CCC0D9" w:themeFill="accent4" w:themeFillTint="66"/>
            <w:vAlign w:val="center"/>
          </w:tcPr>
          <w:p w:rsidR="00122B3F" w:rsidRPr="00F578B3" w:rsidRDefault="00122B3F" w:rsidP="005A4D5A">
            <w:pPr>
              <w:spacing w:before="100" w:beforeAutospacing="1" w:after="100" w:afterAutospacing="1" w:line="20" w:lineRule="atLeast"/>
            </w:pPr>
            <w:r w:rsidRPr="00F578B3">
              <w:t xml:space="preserve">TBD </w:t>
            </w:r>
          </w:p>
        </w:tc>
        <w:tc>
          <w:tcPr>
            <w:tcW w:w="2167" w:type="dxa"/>
            <w:shd w:val="clear" w:color="auto" w:fill="CCC0D9" w:themeFill="accent4" w:themeFillTint="66"/>
            <w:vAlign w:val="center"/>
          </w:tcPr>
          <w:p w:rsidR="00122B3F" w:rsidRPr="00F578B3" w:rsidRDefault="00FC0684" w:rsidP="005A4D5A">
            <w:pPr>
              <w:spacing w:before="100" w:beforeAutospacing="1" w:after="100" w:afterAutospacing="1" w:line="20" w:lineRule="atLeast"/>
            </w:pPr>
            <w:r>
              <w:t>Rhoads bring to ARMS</w:t>
            </w:r>
          </w:p>
        </w:tc>
      </w:tr>
      <w:tr w:rsidR="0039215A" w:rsidRPr="00F578B3" w:rsidTr="00DF40C7">
        <w:trPr>
          <w:trHeight w:val="772"/>
        </w:trPr>
        <w:tc>
          <w:tcPr>
            <w:tcW w:w="1885" w:type="dxa"/>
            <w:shd w:val="clear" w:color="auto" w:fill="auto"/>
            <w:vAlign w:val="center"/>
          </w:tcPr>
          <w:p w:rsidR="0039215A" w:rsidRPr="00F578B3" w:rsidRDefault="0039215A" w:rsidP="005A4D5A">
            <w:pPr>
              <w:spacing w:before="100" w:beforeAutospacing="1" w:after="100" w:afterAutospacing="1" w:line="20" w:lineRule="atLeast"/>
              <w:jc w:val="center"/>
            </w:pPr>
            <w:r w:rsidRPr="00F578B3">
              <w:t>1:45 – 2:</w:t>
            </w:r>
            <w:r w:rsidR="00097F0E">
              <w:t>1</w:t>
            </w:r>
            <w:r w:rsidRPr="00F578B3">
              <w:t>5pm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127F90" w:rsidRPr="00F578B3" w:rsidRDefault="00127F90" w:rsidP="005A4D5A">
            <w:pPr>
              <w:spacing w:before="100" w:beforeAutospacing="1" w:after="100" w:afterAutospacing="1"/>
            </w:pPr>
            <w:r>
              <w:t>Webex Meeting with Professor Steve Son</w:t>
            </w:r>
            <w:r w:rsidR="005A4D5A">
              <w:t xml:space="preserve"> </w:t>
            </w:r>
            <w:hyperlink r:id="rId9" w:history="1">
              <w:r>
                <w:rPr>
                  <w:rStyle w:val="Hyperlink"/>
                </w:rPr>
                <w:t>https://purdue.webex.com/meet/sson</w:t>
              </w:r>
            </w:hyperlink>
          </w:p>
        </w:tc>
        <w:tc>
          <w:tcPr>
            <w:tcW w:w="1919" w:type="dxa"/>
            <w:shd w:val="clear" w:color="auto" w:fill="auto"/>
            <w:vAlign w:val="center"/>
          </w:tcPr>
          <w:p w:rsidR="00E934C8" w:rsidRPr="00F578B3" w:rsidRDefault="00605D8F" w:rsidP="005A4D5A">
            <w:pPr>
              <w:spacing w:before="100" w:beforeAutospacing="1" w:after="100" w:afterAutospacing="1" w:line="20" w:lineRule="atLeast"/>
            </w:pPr>
            <w:r>
              <w:t>ARMS 2237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9215A" w:rsidRPr="00D81E54" w:rsidRDefault="0039215A" w:rsidP="005A4D5A">
            <w:pPr>
              <w:spacing w:before="100" w:beforeAutospacing="1" w:after="100" w:afterAutospacing="1" w:line="20" w:lineRule="atLeast"/>
              <w:rPr>
                <w:highlight w:val="yellow"/>
              </w:rPr>
            </w:pPr>
          </w:p>
        </w:tc>
      </w:tr>
      <w:tr w:rsidR="007B22A5" w:rsidRPr="00F578B3" w:rsidTr="00DF40C7">
        <w:trPr>
          <w:trHeight w:val="772"/>
        </w:trPr>
        <w:tc>
          <w:tcPr>
            <w:tcW w:w="1885" w:type="dxa"/>
            <w:shd w:val="clear" w:color="auto" w:fill="auto"/>
            <w:vAlign w:val="center"/>
          </w:tcPr>
          <w:p w:rsidR="007B22A5" w:rsidRPr="003C6CC6" w:rsidRDefault="00271F04" w:rsidP="005A4D5A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3C6CC6">
              <w:rPr>
                <w:highlight w:val="yellow"/>
              </w:rPr>
              <w:t>2:30 – 3:00pm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B22A5" w:rsidRPr="00F578B3" w:rsidRDefault="007B22A5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7B22A5" w:rsidRDefault="007B22A5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7B22A5" w:rsidRDefault="007B22A5" w:rsidP="005A4D5A">
            <w:pPr>
              <w:spacing w:before="100" w:beforeAutospacing="1" w:after="100" w:afterAutospacing="1" w:line="20" w:lineRule="atLeast"/>
            </w:pPr>
          </w:p>
        </w:tc>
      </w:tr>
      <w:tr w:rsidR="007B22A5" w:rsidRPr="00F578B3" w:rsidTr="0084617C">
        <w:trPr>
          <w:trHeight w:val="422"/>
        </w:trPr>
        <w:tc>
          <w:tcPr>
            <w:tcW w:w="1885" w:type="dxa"/>
            <w:shd w:val="clear" w:color="auto" w:fill="auto"/>
            <w:vAlign w:val="center"/>
          </w:tcPr>
          <w:p w:rsidR="007B22A5" w:rsidRPr="003C6CC6" w:rsidRDefault="00271F04" w:rsidP="005A4D5A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3C6CC6">
              <w:rPr>
                <w:highlight w:val="yellow"/>
              </w:rPr>
              <w:t>3:30 – 4:00pm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B22A5" w:rsidRPr="00F578B3" w:rsidRDefault="007B22A5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7B22A5" w:rsidRDefault="007B22A5" w:rsidP="005A4D5A">
            <w:pPr>
              <w:spacing w:before="100" w:beforeAutospacing="1" w:after="100" w:afterAutospacing="1" w:line="20" w:lineRule="atLeast"/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7B22A5" w:rsidRDefault="007B22A5" w:rsidP="005A4D5A">
            <w:pPr>
              <w:spacing w:before="100" w:beforeAutospacing="1" w:after="100" w:afterAutospacing="1" w:line="20" w:lineRule="atLeast"/>
            </w:pPr>
          </w:p>
        </w:tc>
      </w:tr>
      <w:tr w:rsidR="007B22A5" w:rsidRPr="00F578B3" w:rsidTr="005A4D5A">
        <w:trPr>
          <w:trHeight w:val="719"/>
        </w:trPr>
        <w:tc>
          <w:tcPr>
            <w:tcW w:w="1885" w:type="dxa"/>
            <w:shd w:val="clear" w:color="auto" w:fill="auto"/>
            <w:vAlign w:val="center"/>
          </w:tcPr>
          <w:p w:rsidR="007B22A5" w:rsidRPr="003C6CC6" w:rsidRDefault="00271F04" w:rsidP="005A4D5A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FC0684">
              <w:t>4:0</w:t>
            </w:r>
            <w:r w:rsidRPr="00D2330C">
              <w:t>0</w:t>
            </w:r>
            <w:r w:rsidR="00EF7454" w:rsidRPr="00D2330C">
              <w:t xml:space="preserve"> – </w:t>
            </w:r>
            <w:r w:rsidRPr="00FC0684">
              <w:t>4:30pm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B22A5" w:rsidRPr="00F578B3" w:rsidRDefault="00E47377" w:rsidP="005A4D5A">
            <w:pPr>
              <w:spacing w:before="100" w:beforeAutospacing="1" w:after="100" w:afterAutospacing="1" w:line="20" w:lineRule="atLeast"/>
            </w:pPr>
            <w:r>
              <w:t xml:space="preserve">Meet with Professor and Department Head of Materials Engineering, </w:t>
            </w:r>
            <w:r w:rsidRPr="00E47377">
              <w:rPr>
                <w:b/>
              </w:rPr>
              <w:t>David Bahr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B22A5" w:rsidRDefault="00E47377" w:rsidP="005A4D5A">
            <w:pPr>
              <w:spacing w:before="100" w:beforeAutospacing="1" w:after="100" w:afterAutospacing="1" w:line="20" w:lineRule="atLeast"/>
            </w:pPr>
            <w:r>
              <w:t>ARMS 2300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B22A5" w:rsidRDefault="007B22A5" w:rsidP="005A4D5A">
            <w:pPr>
              <w:spacing w:before="100" w:beforeAutospacing="1" w:after="100" w:afterAutospacing="1" w:line="20" w:lineRule="atLeast"/>
            </w:pPr>
          </w:p>
        </w:tc>
      </w:tr>
      <w:tr w:rsidR="0039215A" w:rsidRPr="00F578B3" w:rsidTr="00C572E8">
        <w:trPr>
          <w:trHeight w:val="539"/>
        </w:trPr>
        <w:tc>
          <w:tcPr>
            <w:tcW w:w="1885" w:type="dxa"/>
            <w:shd w:val="clear" w:color="auto" w:fill="auto"/>
            <w:vAlign w:val="center"/>
          </w:tcPr>
          <w:p w:rsidR="0039215A" w:rsidRPr="00F578B3" w:rsidRDefault="0039215A" w:rsidP="005A4D5A">
            <w:pPr>
              <w:spacing w:before="100" w:beforeAutospacing="1" w:after="100" w:afterAutospacing="1" w:line="20" w:lineRule="atLeast"/>
              <w:jc w:val="center"/>
            </w:pPr>
            <w:r w:rsidRPr="00F578B3">
              <w:t>Leave</w:t>
            </w:r>
            <w:r w:rsidR="00FB169E">
              <w:t xml:space="preserve"> by 5p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39215A" w:rsidRPr="00F578B3" w:rsidRDefault="005A4D5A" w:rsidP="005A4D5A">
            <w:pPr>
              <w:spacing w:before="100" w:beforeAutospacing="1" w:after="100" w:afterAutospacing="1" w:line="20" w:lineRule="atLeast"/>
              <w:ind w:hanging="72"/>
            </w:pPr>
            <w:r>
              <w:t xml:space="preserve"> </w:t>
            </w:r>
            <w:r w:rsidR="0039215A" w:rsidRPr="00F578B3">
              <w:t>Flight leaves</w:t>
            </w:r>
            <w:r w:rsidR="00C66137">
              <w:t xml:space="preserve"> </w:t>
            </w:r>
            <w:r w:rsidR="00FB169E">
              <w:t>8:18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9215A" w:rsidRPr="00F578B3" w:rsidRDefault="0039215A" w:rsidP="005A4D5A">
            <w:pPr>
              <w:spacing w:before="100" w:beforeAutospacing="1" w:after="100" w:afterAutospacing="1" w:line="20" w:lineRule="atLeast"/>
            </w:pPr>
            <w:r w:rsidRPr="00F578B3">
              <w:t>Airport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9215A" w:rsidRPr="00F578B3" w:rsidRDefault="00FB169E" w:rsidP="005A4D5A">
            <w:pPr>
              <w:spacing w:before="100" w:beforeAutospacing="1" w:after="100" w:afterAutospacing="1" w:line="20" w:lineRule="atLeast"/>
            </w:pPr>
            <w:r>
              <w:t>UA3665</w:t>
            </w:r>
          </w:p>
        </w:tc>
      </w:tr>
    </w:tbl>
    <w:p w:rsidR="001B050B" w:rsidRDefault="001B050B" w:rsidP="00F578B3">
      <w:pPr>
        <w:rPr>
          <w:b/>
        </w:rPr>
      </w:pPr>
    </w:p>
    <w:sectPr w:rsidR="001B050B" w:rsidSect="002A5FD5">
      <w:pgSz w:w="12240" w:h="15840" w:code="1"/>
      <w:pgMar w:top="432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4B" w:rsidRDefault="001A1C4B" w:rsidP="00495EBC">
      <w:r>
        <w:separator/>
      </w:r>
    </w:p>
  </w:endnote>
  <w:endnote w:type="continuationSeparator" w:id="0">
    <w:p w:rsidR="001A1C4B" w:rsidRDefault="001A1C4B" w:rsidP="0049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4B" w:rsidRDefault="001A1C4B" w:rsidP="00495EBC">
      <w:r>
        <w:separator/>
      </w:r>
    </w:p>
  </w:footnote>
  <w:footnote w:type="continuationSeparator" w:id="0">
    <w:p w:rsidR="001A1C4B" w:rsidRDefault="001A1C4B" w:rsidP="0049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54"/>
    <w:rsid w:val="0000172E"/>
    <w:rsid w:val="000042BF"/>
    <w:rsid w:val="00005EB0"/>
    <w:rsid w:val="00020398"/>
    <w:rsid w:val="000240A8"/>
    <w:rsid w:val="000251F5"/>
    <w:rsid w:val="00031B85"/>
    <w:rsid w:val="00033547"/>
    <w:rsid w:val="000404EE"/>
    <w:rsid w:val="00041FB0"/>
    <w:rsid w:val="000443E2"/>
    <w:rsid w:val="00045059"/>
    <w:rsid w:val="000474CF"/>
    <w:rsid w:val="000521D9"/>
    <w:rsid w:val="000523F3"/>
    <w:rsid w:val="00054CB9"/>
    <w:rsid w:val="00067094"/>
    <w:rsid w:val="00073046"/>
    <w:rsid w:val="00077BC6"/>
    <w:rsid w:val="000819C9"/>
    <w:rsid w:val="000922B0"/>
    <w:rsid w:val="00097F0E"/>
    <w:rsid w:val="000A4511"/>
    <w:rsid w:val="000A72B5"/>
    <w:rsid w:val="000B5D98"/>
    <w:rsid w:val="000B6C64"/>
    <w:rsid w:val="000C05FF"/>
    <w:rsid w:val="000C32FF"/>
    <w:rsid w:val="000C58CF"/>
    <w:rsid w:val="000D1706"/>
    <w:rsid w:val="000D5211"/>
    <w:rsid w:val="000D7429"/>
    <w:rsid w:val="000D7625"/>
    <w:rsid w:val="000E1DCE"/>
    <w:rsid w:val="000E40BB"/>
    <w:rsid w:val="000F2FA2"/>
    <w:rsid w:val="00103F28"/>
    <w:rsid w:val="00106D15"/>
    <w:rsid w:val="0011282F"/>
    <w:rsid w:val="00114016"/>
    <w:rsid w:val="00114735"/>
    <w:rsid w:val="00122B3F"/>
    <w:rsid w:val="001264D3"/>
    <w:rsid w:val="001265AB"/>
    <w:rsid w:val="001277EC"/>
    <w:rsid w:val="00127F90"/>
    <w:rsid w:val="00131625"/>
    <w:rsid w:val="001356FD"/>
    <w:rsid w:val="0014083F"/>
    <w:rsid w:val="00147116"/>
    <w:rsid w:val="001516B4"/>
    <w:rsid w:val="001620F5"/>
    <w:rsid w:val="00166371"/>
    <w:rsid w:val="001717C2"/>
    <w:rsid w:val="00175C52"/>
    <w:rsid w:val="00181899"/>
    <w:rsid w:val="001872A5"/>
    <w:rsid w:val="001928EC"/>
    <w:rsid w:val="001955A3"/>
    <w:rsid w:val="00195867"/>
    <w:rsid w:val="001A1C4B"/>
    <w:rsid w:val="001A28CA"/>
    <w:rsid w:val="001A35EF"/>
    <w:rsid w:val="001A6D9F"/>
    <w:rsid w:val="001B050B"/>
    <w:rsid w:val="001B5115"/>
    <w:rsid w:val="001B5A26"/>
    <w:rsid w:val="001B5B5A"/>
    <w:rsid w:val="001B7B93"/>
    <w:rsid w:val="001C267C"/>
    <w:rsid w:val="001C2C05"/>
    <w:rsid w:val="001D3371"/>
    <w:rsid w:val="001D5136"/>
    <w:rsid w:val="001D6313"/>
    <w:rsid w:val="001D7388"/>
    <w:rsid w:val="001E4C8F"/>
    <w:rsid w:val="001E78D0"/>
    <w:rsid w:val="001F0BC7"/>
    <w:rsid w:val="001F1519"/>
    <w:rsid w:val="001F4B03"/>
    <w:rsid w:val="00201C62"/>
    <w:rsid w:val="00205211"/>
    <w:rsid w:val="002119AF"/>
    <w:rsid w:val="00211F9C"/>
    <w:rsid w:val="00214A86"/>
    <w:rsid w:val="002228F2"/>
    <w:rsid w:val="00223699"/>
    <w:rsid w:val="00236CB7"/>
    <w:rsid w:val="00236DB1"/>
    <w:rsid w:val="00240DE3"/>
    <w:rsid w:val="0024579D"/>
    <w:rsid w:val="002500FC"/>
    <w:rsid w:val="002540CB"/>
    <w:rsid w:val="00260089"/>
    <w:rsid w:val="00263125"/>
    <w:rsid w:val="00264D6A"/>
    <w:rsid w:val="002711D4"/>
    <w:rsid w:val="00271F04"/>
    <w:rsid w:val="00275E6B"/>
    <w:rsid w:val="00280E85"/>
    <w:rsid w:val="002828AC"/>
    <w:rsid w:val="00285832"/>
    <w:rsid w:val="002874F0"/>
    <w:rsid w:val="00291E54"/>
    <w:rsid w:val="0029626E"/>
    <w:rsid w:val="002A5E5B"/>
    <w:rsid w:val="002A5FD5"/>
    <w:rsid w:val="002B438C"/>
    <w:rsid w:val="002C46CE"/>
    <w:rsid w:val="002C6450"/>
    <w:rsid w:val="002C73DA"/>
    <w:rsid w:val="002E1173"/>
    <w:rsid w:val="002E5D45"/>
    <w:rsid w:val="002F53A9"/>
    <w:rsid w:val="002F64F8"/>
    <w:rsid w:val="002F708A"/>
    <w:rsid w:val="002F76FF"/>
    <w:rsid w:val="00304E5F"/>
    <w:rsid w:val="00315C9E"/>
    <w:rsid w:val="00316E84"/>
    <w:rsid w:val="00323364"/>
    <w:rsid w:val="0033274C"/>
    <w:rsid w:val="00334EA5"/>
    <w:rsid w:val="00335B9E"/>
    <w:rsid w:val="00341BA6"/>
    <w:rsid w:val="003465E8"/>
    <w:rsid w:val="003479A6"/>
    <w:rsid w:val="00351FBB"/>
    <w:rsid w:val="003567F8"/>
    <w:rsid w:val="00364029"/>
    <w:rsid w:val="00383AE0"/>
    <w:rsid w:val="003844A0"/>
    <w:rsid w:val="00385827"/>
    <w:rsid w:val="0039215A"/>
    <w:rsid w:val="00394312"/>
    <w:rsid w:val="00397C46"/>
    <w:rsid w:val="003A3436"/>
    <w:rsid w:val="003B464E"/>
    <w:rsid w:val="003C2881"/>
    <w:rsid w:val="003C5DD4"/>
    <w:rsid w:val="003C6CC6"/>
    <w:rsid w:val="003C7703"/>
    <w:rsid w:val="003D0C6B"/>
    <w:rsid w:val="003D1642"/>
    <w:rsid w:val="003D2951"/>
    <w:rsid w:val="003D5243"/>
    <w:rsid w:val="003E2B3C"/>
    <w:rsid w:val="003E7367"/>
    <w:rsid w:val="003F5B90"/>
    <w:rsid w:val="003F7128"/>
    <w:rsid w:val="004036D6"/>
    <w:rsid w:val="00404DA7"/>
    <w:rsid w:val="0040632F"/>
    <w:rsid w:val="004072AF"/>
    <w:rsid w:val="00407372"/>
    <w:rsid w:val="00411AC1"/>
    <w:rsid w:val="00413D1A"/>
    <w:rsid w:val="004147EA"/>
    <w:rsid w:val="00417DF1"/>
    <w:rsid w:val="00424A15"/>
    <w:rsid w:val="004266AD"/>
    <w:rsid w:val="00426AEB"/>
    <w:rsid w:val="0042770F"/>
    <w:rsid w:val="00432D93"/>
    <w:rsid w:val="00440CB3"/>
    <w:rsid w:val="0044191A"/>
    <w:rsid w:val="00460348"/>
    <w:rsid w:val="004603C9"/>
    <w:rsid w:val="00460881"/>
    <w:rsid w:val="00461665"/>
    <w:rsid w:val="004759CE"/>
    <w:rsid w:val="0047790A"/>
    <w:rsid w:val="00477A9D"/>
    <w:rsid w:val="00477ED2"/>
    <w:rsid w:val="00482210"/>
    <w:rsid w:val="00486D54"/>
    <w:rsid w:val="00491E60"/>
    <w:rsid w:val="00495EBC"/>
    <w:rsid w:val="00496CBD"/>
    <w:rsid w:val="00497DC3"/>
    <w:rsid w:val="004A5B44"/>
    <w:rsid w:val="004A6C22"/>
    <w:rsid w:val="004B4DD7"/>
    <w:rsid w:val="004C051D"/>
    <w:rsid w:val="004D064E"/>
    <w:rsid w:val="004D099A"/>
    <w:rsid w:val="004D4ECC"/>
    <w:rsid w:val="004E1187"/>
    <w:rsid w:val="004E14E4"/>
    <w:rsid w:val="004E631A"/>
    <w:rsid w:val="004F0693"/>
    <w:rsid w:val="004F0B3E"/>
    <w:rsid w:val="004F3AE8"/>
    <w:rsid w:val="004F46D4"/>
    <w:rsid w:val="004F5A2A"/>
    <w:rsid w:val="004F627E"/>
    <w:rsid w:val="004F7113"/>
    <w:rsid w:val="0050073D"/>
    <w:rsid w:val="005037C5"/>
    <w:rsid w:val="00507568"/>
    <w:rsid w:val="00510A26"/>
    <w:rsid w:val="00511838"/>
    <w:rsid w:val="005140F6"/>
    <w:rsid w:val="005152B7"/>
    <w:rsid w:val="00525529"/>
    <w:rsid w:val="005265E6"/>
    <w:rsid w:val="0053121E"/>
    <w:rsid w:val="005341BD"/>
    <w:rsid w:val="00536869"/>
    <w:rsid w:val="00536A98"/>
    <w:rsid w:val="005445EA"/>
    <w:rsid w:val="005473B4"/>
    <w:rsid w:val="00555993"/>
    <w:rsid w:val="00556D32"/>
    <w:rsid w:val="00561D90"/>
    <w:rsid w:val="005710F4"/>
    <w:rsid w:val="005716E2"/>
    <w:rsid w:val="005719E3"/>
    <w:rsid w:val="0057324E"/>
    <w:rsid w:val="00580A19"/>
    <w:rsid w:val="00581FDA"/>
    <w:rsid w:val="00582F1F"/>
    <w:rsid w:val="00583AFA"/>
    <w:rsid w:val="00585524"/>
    <w:rsid w:val="00586344"/>
    <w:rsid w:val="005A1174"/>
    <w:rsid w:val="005A42AC"/>
    <w:rsid w:val="005A4D5A"/>
    <w:rsid w:val="005B274B"/>
    <w:rsid w:val="005B39BE"/>
    <w:rsid w:val="005B5CD5"/>
    <w:rsid w:val="005B615B"/>
    <w:rsid w:val="005C01A7"/>
    <w:rsid w:val="005E3F99"/>
    <w:rsid w:val="005E4188"/>
    <w:rsid w:val="005F2B7E"/>
    <w:rsid w:val="00605A41"/>
    <w:rsid w:val="00605C2C"/>
    <w:rsid w:val="00605D8F"/>
    <w:rsid w:val="00613456"/>
    <w:rsid w:val="006141CE"/>
    <w:rsid w:val="006259DD"/>
    <w:rsid w:val="006268E9"/>
    <w:rsid w:val="00631282"/>
    <w:rsid w:val="00631CDC"/>
    <w:rsid w:val="00636805"/>
    <w:rsid w:val="00645305"/>
    <w:rsid w:val="0065173E"/>
    <w:rsid w:val="006523AB"/>
    <w:rsid w:val="00655EC3"/>
    <w:rsid w:val="006617C5"/>
    <w:rsid w:val="0066259A"/>
    <w:rsid w:val="00663DF9"/>
    <w:rsid w:val="006667D0"/>
    <w:rsid w:val="0067252D"/>
    <w:rsid w:val="00682C00"/>
    <w:rsid w:val="00686711"/>
    <w:rsid w:val="0069248B"/>
    <w:rsid w:val="00693F4C"/>
    <w:rsid w:val="006A0058"/>
    <w:rsid w:val="006A3040"/>
    <w:rsid w:val="006A612C"/>
    <w:rsid w:val="006B6B09"/>
    <w:rsid w:val="006D0181"/>
    <w:rsid w:val="006E0C42"/>
    <w:rsid w:val="006E5B4A"/>
    <w:rsid w:val="006E6779"/>
    <w:rsid w:val="006E7B1B"/>
    <w:rsid w:val="006F0BF5"/>
    <w:rsid w:val="006F140B"/>
    <w:rsid w:val="006F319E"/>
    <w:rsid w:val="006F31C8"/>
    <w:rsid w:val="006F6600"/>
    <w:rsid w:val="007013DB"/>
    <w:rsid w:val="007046C7"/>
    <w:rsid w:val="0070661B"/>
    <w:rsid w:val="0071191F"/>
    <w:rsid w:val="007128FC"/>
    <w:rsid w:val="00714C1F"/>
    <w:rsid w:val="00720C23"/>
    <w:rsid w:val="007217FB"/>
    <w:rsid w:val="0072271D"/>
    <w:rsid w:val="007258E7"/>
    <w:rsid w:val="00734827"/>
    <w:rsid w:val="00735273"/>
    <w:rsid w:val="0073557C"/>
    <w:rsid w:val="00740929"/>
    <w:rsid w:val="00741785"/>
    <w:rsid w:val="00746088"/>
    <w:rsid w:val="00753D79"/>
    <w:rsid w:val="007652B8"/>
    <w:rsid w:val="00765640"/>
    <w:rsid w:val="007743FB"/>
    <w:rsid w:val="0078376E"/>
    <w:rsid w:val="00783B6A"/>
    <w:rsid w:val="007879E1"/>
    <w:rsid w:val="00793FFD"/>
    <w:rsid w:val="00794610"/>
    <w:rsid w:val="0079735A"/>
    <w:rsid w:val="007A25EF"/>
    <w:rsid w:val="007A5218"/>
    <w:rsid w:val="007A7FAD"/>
    <w:rsid w:val="007B00B8"/>
    <w:rsid w:val="007B037B"/>
    <w:rsid w:val="007B1C8A"/>
    <w:rsid w:val="007B22A5"/>
    <w:rsid w:val="007B23E2"/>
    <w:rsid w:val="007B2F5D"/>
    <w:rsid w:val="007B32F4"/>
    <w:rsid w:val="007B41CF"/>
    <w:rsid w:val="007B7A8B"/>
    <w:rsid w:val="007B7ED9"/>
    <w:rsid w:val="007C5E94"/>
    <w:rsid w:val="007D5F9E"/>
    <w:rsid w:val="007E0DD9"/>
    <w:rsid w:val="007E5F0A"/>
    <w:rsid w:val="007E7BEF"/>
    <w:rsid w:val="007F24C9"/>
    <w:rsid w:val="007F2564"/>
    <w:rsid w:val="007F2B52"/>
    <w:rsid w:val="007F4E7C"/>
    <w:rsid w:val="007F5D10"/>
    <w:rsid w:val="007F7F28"/>
    <w:rsid w:val="008017E4"/>
    <w:rsid w:val="00801E2B"/>
    <w:rsid w:val="00803558"/>
    <w:rsid w:val="00810191"/>
    <w:rsid w:val="0081056F"/>
    <w:rsid w:val="00813C4B"/>
    <w:rsid w:val="008245E5"/>
    <w:rsid w:val="008250C6"/>
    <w:rsid w:val="00826951"/>
    <w:rsid w:val="00826B45"/>
    <w:rsid w:val="0084373B"/>
    <w:rsid w:val="0084617C"/>
    <w:rsid w:val="00857E14"/>
    <w:rsid w:val="00867E16"/>
    <w:rsid w:val="00870D51"/>
    <w:rsid w:val="008773F4"/>
    <w:rsid w:val="00881FCB"/>
    <w:rsid w:val="0088238D"/>
    <w:rsid w:val="008844DB"/>
    <w:rsid w:val="00892D75"/>
    <w:rsid w:val="00896452"/>
    <w:rsid w:val="00897607"/>
    <w:rsid w:val="008A746B"/>
    <w:rsid w:val="008B0146"/>
    <w:rsid w:val="008B27DC"/>
    <w:rsid w:val="008C0B80"/>
    <w:rsid w:val="008C2346"/>
    <w:rsid w:val="008C73B2"/>
    <w:rsid w:val="008D0F38"/>
    <w:rsid w:val="008D1736"/>
    <w:rsid w:val="008D1D34"/>
    <w:rsid w:val="008D1ECD"/>
    <w:rsid w:val="008D3837"/>
    <w:rsid w:val="008E318F"/>
    <w:rsid w:val="008E3F1D"/>
    <w:rsid w:val="008E4D34"/>
    <w:rsid w:val="008E590D"/>
    <w:rsid w:val="00913E8E"/>
    <w:rsid w:val="009155B4"/>
    <w:rsid w:val="00922F9E"/>
    <w:rsid w:val="00923B0E"/>
    <w:rsid w:val="00925F72"/>
    <w:rsid w:val="0093150D"/>
    <w:rsid w:val="00931A9A"/>
    <w:rsid w:val="00932CD9"/>
    <w:rsid w:val="00933E1E"/>
    <w:rsid w:val="009340B1"/>
    <w:rsid w:val="00934D92"/>
    <w:rsid w:val="0093516C"/>
    <w:rsid w:val="00935D7E"/>
    <w:rsid w:val="009422B8"/>
    <w:rsid w:val="00942840"/>
    <w:rsid w:val="00946E06"/>
    <w:rsid w:val="00950013"/>
    <w:rsid w:val="009559CC"/>
    <w:rsid w:val="00955DAE"/>
    <w:rsid w:val="00956C75"/>
    <w:rsid w:val="00961D92"/>
    <w:rsid w:val="00970F13"/>
    <w:rsid w:val="00974F14"/>
    <w:rsid w:val="00975F2C"/>
    <w:rsid w:val="009861C3"/>
    <w:rsid w:val="00987AC8"/>
    <w:rsid w:val="0099137E"/>
    <w:rsid w:val="0099149E"/>
    <w:rsid w:val="00992A75"/>
    <w:rsid w:val="00995D5B"/>
    <w:rsid w:val="009A04E1"/>
    <w:rsid w:val="009A10F0"/>
    <w:rsid w:val="009A4B80"/>
    <w:rsid w:val="009B01C7"/>
    <w:rsid w:val="009B4F28"/>
    <w:rsid w:val="009C19F5"/>
    <w:rsid w:val="009C6B4A"/>
    <w:rsid w:val="009D61B1"/>
    <w:rsid w:val="009D6C19"/>
    <w:rsid w:val="00A040C4"/>
    <w:rsid w:val="00A0519E"/>
    <w:rsid w:val="00A05243"/>
    <w:rsid w:val="00A063C5"/>
    <w:rsid w:val="00A07900"/>
    <w:rsid w:val="00A21C9D"/>
    <w:rsid w:val="00A2355F"/>
    <w:rsid w:val="00A24D7C"/>
    <w:rsid w:val="00A33B3D"/>
    <w:rsid w:val="00A43BEB"/>
    <w:rsid w:val="00A446CA"/>
    <w:rsid w:val="00A5018E"/>
    <w:rsid w:val="00A51D43"/>
    <w:rsid w:val="00A551B5"/>
    <w:rsid w:val="00A6104F"/>
    <w:rsid w:val="00A6161A"/>
    <w:rsid w:val="00A61DBA"/>
    <w:rsid w:val="00A646A9"/>
    <w:rsid w:val="00A66C11"/>
    <w:rsid w:val="00A71597"/>
    <w:rsid w:val="00A72A3B"/>
    <w:rsid w:val="00A72A62"/>
    <w:rsid w:val="00A72C66"/>
    <w:rsid w:val="00A76C36"/>
    <w:rsid w:val="00A77675"/>
    <w:rsid w:val="00A83E89"/>
    <w:rsid w:val="00A844A2"/>
    <w:rsid w:val="00A86022"/>
    <w:rsid w:val="00A86409"/>
    <w:rsid w:val="00A87F0F"/>
    <w:rsid w:val="00A92363"/>
    <w:rsid w:val="00A9338C"/>
    <w:rsid w:val="00A95BD5"/>
    <w:rsid w:val="00A96965"/>
    <w:rsid w:val="00AA29D0"/>
    <w:rsid w:val="00AA3CF1"/>
    <w:rsid w:val="00AB5617"/>
    <w:rsid w:val="00AC6D40"/>
    <w:rsid w:val="00AD4348"/>
    <w:rsid w:val="00AD5F3B"/>
    <w:rsid w:val="00AD7188"/>
    <w:rsid w:val="00AE197D"/>
    <w:rsid w:val="00AF004D"/>
    <w:rsid w:val="00AF412C"/>
    <w:rsid w:val="00AF5D91"/>
    <w:rsid w:val="00B0380A"/>
    <w:rsid w:val="00B12B1E"/>
    <w:rsid w:val="00B12DBA"/>
    <w:rsid w:val="00B13362"/>
    <w:rsid w:val="00B141CF"/>
    <w:rsid w:val="00B42137"/>
    <w:rsid w:val="00B42697"/>
    <w:rsid w:val="00B43334"/>
    <w:rsid w:val="00B46ACC"/>
    <w:rsid w:val="00B53526"/>
    <w:rsid w:val="00B61088"/>
    <w:rsid w:val="00B6578A"/>
    <w:rsid w:val="00B80E1A"/>
    <w:rsid w:val="00B9567E"/>
    <w:rsid w:val="00B9656F"/>
    <w:rsid w:val="00BA096D"/>
    <w:rsid w:val="00BA2CEF"/>
    <w:rsid w:val="00BA7F98"/>
    <w:rsid w:val="00BB0EC3"/>
    <w:rsid w:val="00BB2D7E"/>
    <w:rsid w:val="00BB3075"/>
    <w:rsid w:val="00BC014B"/>
    <w:rsid w:val="00BC7059"/>
    <w:rsid w:val="00BC7569"/>
    <w:rsid w:val="00BD1068"/>
    <w:rsid w:val="00BD2E1B"/>
    <w:rsid w:val="00BD4FE5"/>
    <w:rsid w:val="00BD6F7F"/>
    <w:rsid w:val="00C0140F"/>
    <w:rsid w:val="00C01C23"/>
    <w:rsid w:val="00C061C2"/>
    <w:rsid w:val="00C1240F"/>
    <w:rsid w:val="00C12566"/>
    <w:rsid w:val="00C15F11"/>
    <w:rsid w:val="00C20B35"/>
    <w:rsid w:val="00C351CB"/>
    <w:rsid w:val="00C35ACA"/>
    <w:rsid w:val="00C36054"/>
    <w:rsid w:val="00C40660"/>
    <w:rsid w:val="00C42D6C"/>
    <w:rsid w:val="00C44CEA"/>
    <w:rsid w:val="00C4588A"/>
    <w:rsid w:val="00C500EA"/>
    <w:rsid w:val="00C554A3"/>
    <w:rsid w:val="00C55A6A"/>
    <w:rsid w:val="00C572E8"/>
    <w:rsid w:val="00C57BA1"/>
    <w:rsid w:val="00C66137"/>
    <w:rsid w:val="00C66A60"/>
    <w:rsid w:val="00C67980"/>
    <w:rsid w:val="00C703C7"/>
    <w:rsid w:val="00C7385B"/>
    <w:rsid w:val="00C73969"/>
    <w:rsid w:val="00C7397B"/>
    <w:rsid w:val="00C75BB6"/>
    <w:rsid w:val="00C7617D"/>
    <w:rsid w:val="00C8016C"/>
    <w:rsid w:val="00C87E65"/>
    <w:rsid w:val="00C91B2F"/>
    <w:rsid w:val="00C921C1"/>
    <w:rsid w:val="00C943A2"/>
    <w:rsid w:val="00C95CDE"/>
    <w:rsid w:val="00CA2E38"/>
    <w:rsid w:val="00CA5A2A"/>
    <w:rsid w:val="00CB217E"/>
    <w:rsid w:val="00CB3E82"/>
    <w:rsid w:val="00CC18A6"/>
    <w:rsid w:val="00CC30E7"/>
    <w:rsid w:val="00CC73CE"/>
    <w:rsid w:val="00CD011A"/>
    <w:rsid w:val="00CD1CCF"/>
    <w:rsid w:val="00CD2D0A"/>
    <w:rsid w:val="00CD7B1D"/>
    <w:rsid w:val="00CE14B7"/>
    <w:rsid w:val="00CE2FF6"/>
    <w:rsid w:val="00CE3729"/>
    <w:rsid w:val="00CE58DA"/>
    <w:rsid w:val="00CF635C"/>
    <w:rsid w:val="00CF7EE5"/>
    <w:rsid w:val="00D0087D"/>
    <w:rsid w:val="00D01587"/>
    <w:rsid w:val="00D0373D"/>
    <w:rsid w:val="00D05136"/>
    <w:rsid w:val="00D120AC"/>
    <w:rsid w:val="00D12B62"/>
    <w:rsid w:val="00D20CAB"/>
    <w:rsid w:val="00D21F2D"/>
    <w:rsid w:val="00D231F9"/>
    <w:rsid w:val="00D2330C"/>
    <w:rsid w:val="00D46D96"/>
    <w:rsid w:val="00D536D3"/>
    <w:rsid w:val="00D53C95"/>
    <w:rsid w:val="00D572A5"/>
    <w:rsid w:val="00D65D12"/>
    <w:rsid w:val="00D70F4F"/>
    <w:rsid w:val="00D73FCA"/>
    <w:rsid w:val="00D75079"/>
    <w:rsid w:val="00D755E5"/>
    <w:rsid w:val="00D81E54"/>
    <w:rsid w:val="00D82327"/>
    <w:rsid w:val="00D94380"/>
    <w:rsid w:val="00D944B9"/>
    <w:rsid w:val="00D94518"/>
    <w:rsid w:val="00DA1F06"/>
    <w:rsid w:val="00DA25F0"/>
    <w:rsid w:val="00DA30EB"/>
    <w:rsid w:val="00DA4D48"/>
    <w:rsid w:val="00DA612E"/>
    <w:rsid w:val="00DB1F4B"/>
    <w:rsid w:val="00DB33E5"/>
    <w:rsid w:val="00DB4CB2"/>
    <w:rsid w:val="00DC106A"/>
    <w:rsid w:val="00DD4005"/>
    <w:rsid w:val="00DE66DD"/>
    <w:rsid w:val="00DF40C7"/>
    <w:rsid w:val="00DF46DC"/>
    <w:rsid w:val="00E02ECC"/>
    <w:rsid w:val="00E07222"/>
    <w:rsid w:val="00E12F47"/>
    <w:rsid w:val="00E15711"/>
    <w:rsid w:val="00E1677D"/>
    <w:rsid w:val="00E2262D"/>
    <w:rsid w:val="00E23EE2"/>
    <w:rsid w:val="00E25A77"/>
    <w:rsid w:val="00E25E66"/>
    <w:rsid w:val="00E2702C"/>
    <w:rsid w:val="00E301EA"/>
    <w:rsid w:val="00E3390B"/>
    <w:rsid w:val="00E40105"/>
    <w:rsid w:val="00E415DA"/>
    <w:rsid w:val="00E47377"/>
    <w:rsid w:val="00E478E4"/>
    <w:rsid w:val="00E47D8F"/>
    <w:rsid w:val="00E52E72"/>
    <w:rsid w:val="00E6601F"/>
    <w:rsid w:val="00E75AE9"/>
    <w:rsid w:val="00E760E7"/>
    <w:rsid w:val="00E76F26"/>
    <w:rsid w:val="00E80426"/>
    <w:rsid w:val="00E81A44"/>
    <w:rsid w:val="00E82A20"/>
    <w:rsid w:val="00E844B4"/>
    <w:rsid w:val="00E8572D"/>
    <w:rsid w:val="00E92020"/>
    <w:rsid w:val="00E92115"/>
    <w:rsid w:val="00E934C8"/>
    <w:rsid w:val="00E9514C"/>
    <w:rsid w:val="00EA1DAB"/>
    <w:rsid w:val="00EA3733"/>
    <w:rsid w:val="00EB524E"/>
    <w:rsid w:val="00EB6F89"/>
    <w:rsid w:val="00EC3F08"/>
    <w:rsid w:val="00EC51F1"/>
    <w:rsid w:val="00ED0592"/>
    <w:rsid w:val="00ED43C6"/>
    <w:rsid w:val="00ED741F"/>
    <w:rsid w:val="00EE11C2"/>
    <w:rsid w:val="00EE2368"/>
    <w:rsid w:val="00EE7D0A"/>
    <w:rsid w:val="00EF1C6C"/>
    <w:rsid w:val="00EF2B0F"/>
    <w:rsid w:val="00EF35AB"/>
    <w:rsid w:val="00EF7454"/>
    <w:rsid w:val="00F053CA"/>
    <w:rsid w:val="00F15C25"/>
    <w:rsid w:val="00F219B8"/>
    <w:rsid w:val="00F22A5E"/>
    <w:rsid w:val="00F22DA0"/>
    <w:rsid w:val="00F23D4D"/>
    <w:rsid w:val="00F2741D"/>
    <w:rsid w:val="00F31806"/>
    <w:rsid w:val="00F31A87"/>
    <w:rsid w:val="00F33239"/>
    <w:rsid w:val="00F3488C"/>
    <w:rsid w:val="00F40452"/>
    <w:rsid w:val="00F46A74"/>
    <w:rsid w:val="00F50691"/>
    <w:rsid w:val="00F53182"/>
    <w:rsid w:val="00F536DB"/>
    <w:rsid w:val="00F578B3"/>
    <w:rsid w:val="00F61E8D"/>
    <w:rsid w:val="00F64DCE"/>
    <w:rsid w:val="00F724A4"/>
    <w:rsid w:val="00F735A9"/>
    <w:rsid w:val="00F73BFA"/>
    <w:rsid w:val="00F74040"/>
    <w:rsid w:val="00F77984"/>
    <w:rsid w:val="00F80B20"/>
    <w:rsid w:val="00F812AA"/>
    <w:rsid w:val="00F83009"/>
    <w:rsid w:val="00F85C14"/>
    <w:rsid w:val="00F976A2"/>
    <w:rsid w:val="00FA0F72"/>
    <w:rsid w:val="00FA20ED"/>
    <w:rsid w:val="00FA43AA"/>
    <w:rsid w:val="00FA6D7A"/>
    <w:rsid w:val="00FB13EA"/>
    <w:rsid w:val="00FB169E"/>
    <w:rsid w:val="00FB4ED4"/>
    <w:rsid w:val="00FC0684"/>
    <w:rsid w:val="00FC313D"/>
    <w:rsid w:val="00FC36FB"/>
    <w:rsid w:val="00FC6853"/>
    <w:rsid w:val="00FC7CF0"/>
    <w:rsid w:val="00FD1CED"/>
    <w:rsid w:val="00FD5B7F"/>
    <w:rsid w:val="00FE3598"/>
    <w:rsid w:val="00FF0906"/>
    <w:rsid w:val="00FF2984"/>
    <w:rsid w:val="00FF3C4E"/>
    <w:rsid w:val="00FF444B"/>
    <w:rsid w:val="00FF4779"/>
    <w:rsid w:val="00FF5271"/>
    <w:rsid w:val="00FF60BC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5:docId w15:val="{12F51D23-9782-41DF-B348-E2D54799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3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A5A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C06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5716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495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5EBC"/>
    <w:rPr>
      <w:sz w:val="24"/>
      <w:szCs w:val="24"/>
    </w:rPr>
  </w:style>
  <w:style w:type="paragraph" w:styleId="Footer">
    <w:name w:val="footer"/>
    <w:basedOn w:val="Normal"/>
    <w:link w:val="FooterChar"/>
    <w:rsid w:val="00495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5EBC"/>
    <w:rPr>
      <w:sz w:val="24"/>
      <w:szCs w:val="24"/>
    </w:rPr>
  </w:style>
  <w:style w:type="paragraph" w:styleId="BalloonText">
    <w:name w:val="Balloon Text"/>
    <w:basedOn w:val="Normal"/>
    <w:link w:val="BalloonTextChar"/>
    <w:rsid w:val="00254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40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5A2A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27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rdue.webex.com/meet/ss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gland\Application%20Data\Microsoft\Templates\Interview%20Temple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CE1E-0C06-40CA-8E18-4C1912D9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Interview Templete</Template>
  <TotalTime>817</TotalTime>
  <Pages>2</Pages>
  <Words>357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Engineering Computer Network</dc:creator>
  <cp:keywords/>
  <dc:description/>
  <cp:lastModifiedBy>Coar, Stacey L</cp:lastModifiedBy>
  <cp:revision>19</cp:revision>
  <cp:lastPrinted>2016-05-05T18:00:00Z</cp:lastPrinted>
  <dcterms:created xsi:type="dcterms:W3CDTF">2016-05-12T15:24:00Z</dcterms:created>
  <dcterms:modified xsi:type="dcterms:W3CDTF">2016-05-25T12:00:00Z</dcterms:modified>
</cp:coreProperties>
</file>