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CE6" w:rsidRDefault="00B24100" w:rsidP="00661CE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43095" cy="503682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913" cy="50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194C" w:rsidRDefault="00B5194C" w:rsidP="00B5194C">
      <w:pPr>
        <w:jc w:val="center"/>
      </w:pPr>
    </w:p>
    <w:sectPr w:rsidR="00B51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4C"/>
    <w:rsid w:val="00563CF0"/>
    <w:rsid w:val="00661CE6"/>
    <w:rsid w:val="006A6E6E"/>
    <w:rsid w:val="00B24100"/>
    <w:rsid w:val="00B5194C"/>
    <w:rsid w:val="00C65DE6"/>
    <w:rsid w:val="00CE6F27"/>
    <w:rsid w:val="00E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91242-058D-4522-8334-3C5A1700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E9750A50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Carie, Carla S</dc:creator>
  <cp:keywords/>
  <dc:description/>
  <cp:lastModifiedBy>Carie, Carla S.</cp:lastModifiedBy>
  <cp:revision>5</cp:revision>
  <cp:lastPrinted>2020-01-13T19:07:00Z</cp:lastPrinted>
  <dcterms:created xsi:type="dcterms:W3CDTF">2018-01-09T13:50:00Z</dcterms:created>
  <dcterms:modified xsi:type="dcterms:W3CDTF">2020-01-13T19:38:00Z</dcterms:modified>
</cp:coreProperties>
</file>