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lyer layout"/>
      </w:tblPr>
      <w:tblGrid>
        <w:gridCol w:w="8192"/>
        <w:gridCol w:w="2608"/>
      </w:tblGrid>
      <w:tr w:rsidR="00D51FC0" w:rsidRPr="001F35D4" w14:paraId="4D6CC19D" w14:textId="77777777">
        <w:trPr>
          <w:trHeight w:hRule="exact" w:val="14299"/>
          <w:jc w:val="center"/>
        </w:trPr>
        <w:tc>
          <w:tcPr>
            <w:tcW w:w="8192" w:type="dxa"/>
          </w:tcPr>
          <w:p w14:paraId="723E2472" w14:textId="36F06A99" w:rsidR="000C08E2" w:rsidRPr="000C08E2" w:rsidRDefault="000C08E2" w:rsidP="00A90240">
            <w:pPr>
              <w:pStyle w:val="Heading1"/>
              <w:spacing w:line="240" w:lineRule="auto"/>
              <w:outlineLvl w:val="0"/>
              <w:rPr>
                <w:color w:val="AE8420"/>
                <w:sz w:val="2"/>
                <w:szCs w:val="2"/>
                <w:lang w:eastAsia="zh-TW"/>
              </w:rPr>
            </w:pPr>
          </w:p>
          <w:p w14:paraId="3A81DDB0" w14:textId="74581582" w:rsidR="003F57D6" w:rsidRPr="00142B00" w:rsidRDefault="0025567F" w:rsidP="00A90240">
            <w:pPr>
              <w:pStyle w:val="Heading1"/>
              <w:spacing w:line="240" w:lineRule="auto"/>
              <w:outlineLvl w:val="0"/>
              <w:rPr>
                <w:color w:val="AE8420"/>
                <w:sz w:val="72"/>
                <w:szCs w:val="72"/>
              </w:rPr>
            </w:pPr>
            <w:r w:rsidRPr="00142B00">
              <w:rPr>
                <w:color w:val="AE8420"/>
                <w:sz w:val="72"/>
                <w:szCs w:val="72"/>
              </w:rPr>
              <w:t>Support</w:t>
            </w:r>
            <w:r w:rsidR="003F57D6" w:rsidRPr="00142B00">
              <w:rPr>
                <w:color w:val="AE8420"/>
                <w:sz w:val="72"/>
                <w:szCs w:val="72"/>
              </w:rPr>
              <w:t xml:space="preserve"> Purdue </w:t>
            </w:r>
            <w:r w:rsidRPr="00142B00">
              <w:rPr>
                <w:color w:val="AE8420"/>
                <w:sz w:val="72"/>
                <w:szCs w:val="72"/>
              </w:rPr>
              <w:t>Research</w:t>
            </w:r>
          </w:p>
          <w:p w14:paraId="6151317C" w14:textId="63F4B90C" w:rsidR="008312F2" w:rsidRPr="00FE37A1" w:rsidRDefault="008312F2" w:rsidP="008312F2">
            <w:pPr>
              <w:pStyle w:val="Heading2"/>
              <w:outlineLvl w:val="1"/>
              <w:rPr>
                <w:sz w:val="40"/>
                <w:szCs w:val="24"/>
              </w:rPr>
            </w:pPr>
            <w:r w:rsidRPr="00FE37A1">
              <w:rPr>
                <w:sz w:val="40"/>
                <w:szCs w:val="24"/>
              </w:rPr>
              <w:t xml:space="preserve">WHAT: </w:t>
            </w:r>
            <w:r w:rsidR="003F57D6" w:rsidRPr="00FE37A1">
              <w:rPr>
                <w:sz w:val="40"/>
                <w:szCs w:val="24"/>
              </w:rPr>
              <w:t>A r</w:t>
            </w:r>
            <w:r w:rsidRPr="00FE37A1">
              <w:rPr>
                <w:sz w:val="40"/>
                <w:szCs w:val="24"/>
              </w:rPr>
              <w:t xml:space="preserve">esearch study on </w:t>
            </w:r>
            <w:r w:rsidR="003F57D6" w:rsidRPr="00FE37A1">
              <w:rPr>
                <w:sz w:val="40"/>
                <w:szCs w:val="24"/>
              </w:rPr>
              <w:t xml:space="preserve">financial </w:t>
            </w:r>
            <w:r w:rsidRPr="00FE37A1">
              <w:rPr>
                <w:sz w:val="40"/>
                <w:szCs w:val="24"/>
              </w:rPr>
              <w:t>decision making</w:t>
            </w:r>
          </w:p>
          <w:p w14:paraId="02E45F8E" w14:textId="60431141" w:rsidR="008312F2" w:rsidRPr="00FE37A1" w:rsidRDefault="008312F2" w:rsidP="008312F2">
            <w:pPr>
              <w:rPr>
                <w:rFonts w:asciiTheme="majorHAnsi" w:hAnsiTheme="majorHAnsi"/>
                <w:color w:val="AE8420"/>
                <w:sz w:val="40"/>
                <w:szCs w:val="22"/>
              </w:rPr>
            </w:pPr>
            <w:r w:rsidRPr="00FE37A1">
              <w:rPr>
                <w:rFonts w:asciiTheme="majorHAnsi" w:hAnsiTheme="majorHAnsi"/>
                <w:color w:val="AE8420"/>
                <w:sz w:val="40"/>
                <w:szCs w:val="22"/>
              </w:rPr>
              <w:t>WHO: Seeking all English-speaking adults</w:t>
            </w:r>
            <w:r w:rsidR="005F48C7">
              <w:rPr>
                <w:rFonts w:asciiTheme="majorHAnsi" w:hAnsiTheme="majorHAnsi"/>
                <w:color w:val="AE8420"/>
                <w:sz w:val="40"/>
                <w:szCs w:val="22"/>
              </w:rPr>
              <w:t xml:space="preserve"> age 60+</w:t>
            </w:r>
          </w:p>
          <w:p w14:paraId="43880D10" w14:textId="1B9AE9DB" w:rsidR="00022E8B" w:rsidRDefault="008312F2" w:rsidP="003F57D6">
            <w:pPr>
              <w:pStyle w:val="Heading3"/>
              <w:outlineLvl w:val="2"/>
              <w:rPr>
                <w:color w:val="595959" w:themeColor="text1" w:themeTint="A6"/>
                <w:szCs w:val="22"/>
              </w:rPr>
            </w:pPr>
            <w:r w:rsidRPr="00FE37A1">
              <w:rPr>
                <w:color w:val="595959" w:themeColor="text1" w:themeTint="A6"/>
                <w:szCs w:val="22"/>
              </w:rPr>
              <w:t>WHERE: Purdue University, West Lafayette</w:t>
            </w:r>
          </w:p>
          <w:p w14:paraId="210A270A" w14:textId="77777777" w:rsidR="005F48C7" w:rsidRPr="005F48C7" w:rsidRDefault="005F48C7" w:rsidP="005F48C7"/>
          <w:p w14:paraId="5569F68D" w14:textId="2C111ABA" w:rsidR="008312F2" w:rsidRPr="00BB057F" w:rsidRDefault="005F48C7" w:rsidP="008312F2">
            <w:pPr>
              <w:jc w:val="center"/>
              <w:rPr>
                <w:color w:val="595959" w:themeColor="text1" w:themeTint="A6"/>
                <w:sz w:val="40"/>
                <w:szCs w:val="40"/>
              </w:rPr>
            </w:pPr>
            <w:r>
              <w:rPr>
                <w:color w:val="595959" w:themeColor="text1" w:themeTint="A6"/>
                <w:sz w:val="40"/>
                <w:szCs w:val="40"/>
              </w:rPr>
              <w:t>Surveys</w:t>
            </w:r>
            <w:r w:rsidR="008312F2" w:rsidRPr="00BB057F">
              <w:rPr>
                <w:color w:val="595959" w:themeColor="text1" w:themeTint="A6"/>
                <w:sz w:val="40"/>
                <w:szCs w:val="40"/>
              </w:rPr>
              <w:t xml:space="preserve"> take about 1 hour to complete</w:t>
            </w:r>
          </w:p>
          <w:p w14:paraId="061C549D" w14:textId="77777777" w:rsidR="005F48C7" w:rsidRDefault="005F48C7" w:rsidP="005F48C7">
            <w:pPr>
              <w:jc w:val="center"/>
              <w:rPr>
                <w:color w:val="595959" w:themeColor="text1" w:themeTint="A6"/>
                <w:sz w:val="40"/>
                <w:szCs w:val="40"/>
              </w:rPr>
            </w:pPr>
            <w:r w:rsidRPr="00BB057F">
              <w:rPr>
                <w:color w:val="595959" w:themeColor="text1" w:themeTint="A6"/>
                <w:sz w:val="40"/>
                <w:szCs w:val="40"/>
              </w:rPr>
              <w:t>Receive $</w:t>
            </w:r>
            <w:r>
              <w:rPr>
                <w:color w:val="595959" w:themeColor="text1" w:themeTint="A6"/>
                <w:sz w:val="40"/>
                <w:szCs w:val="40"/>
              </w:rPr>
              <w:t>15</w:t>
            </w:r>
            <w:r w:rsidRPr="00BB057F">
              <w:rPr>
                <w:color w:val="595959" w:themeColor="text1" w:themeTint="A6"/>
                <w:sz w:val="40"/>
                <w:szCs w:val="40"/>
              </w:rPr>
              <w:t xml:space="preserve"> for </w:t>
            </w:r>
            <w:r>
              <w:rPr>
                <w:color w:val="595959" w:themeColor="text1" w:themeTint="A6"/>
                <w:sz w:val="40"/>
                <w:szCs w:val="40"/>
              </w:rPr>
              <w:t>surveys</w:t>
            </w:r>
            <w:r w:rsidRPr="00BB057F">
              <w:rPr>
                <w:color w:val="595959" w:themeColor="text1" w:themeTint="A6"/>
                <w:sz w:val="40"/>
                <w:szCs w:val="40"/>
              </w:rPr>
              <w:t>!</w:t>
            </w:r>
          </w:p>
          <w:p w14:paraId="37DD13A5" w14:textId="77777777" w:rsidR="005F48C7" w:rsidRDefault="005F48C7" w:rsidP="008312F2">
            <w:pPr>
              <w:jc w:val="center"/>
              <w:rPr>
                <w:color w:val="595959" w:themeColor="text1" w:themeTint="A6"/>
                <w:sz w:val="40"/>
                <w:szCs w:val="40"/>
              </w:rPr>
            </w:pPr>
          </w:p>
          <w:p w14:paraId="5D2473F6" w14:textId="07E6AF3B" w:rsidR="008312F2" w:rsidRPr="00BB057F" w:rsidRDefault="005F48C7" w:rsidP="008312F2">
            <w:pPr>
              <w:jc w:val="center"/>
              <w:rPr>
                <w:color w:val="595959" w:themeColor="text1" w:themeTint="A6"/>
                <w:sz w:val="40"/>
                <w:szCs w:val="40"/>
              </w:rPr>
            </w:pPr>
            <w:r>
              <w:rPr>
                <w:color w:val="595959" w:themeColor="text1" w:themeTint="A6"/>
                <w:sz w:val="40"/>
                <w:szCs w:val="40"/>
              </w:rPr>
              <w:t>Lab EEG takes about 2 hours to complete</w:t>
            </w:r>
          </w:p>
          <w:p w14:paraId="34B12852" w14:textId="1B0922F4" w:rsidR="005F48C7" w:rsidRDefault="005F48C7" w:rsidP="005F48C7">
            <w:pPr>
              <w:jc w:val="center"/>
              <w:rPr>
                <w:color w:val="595959" w:themeColor="text1" w:themeTint="A6"/>
                <w:sz w:val="40"/>
                <w:szCs w:val="40"/>
              </w:rPr>
            </w:pPr>
            <w:r>
              <w:rPr>
                <w:color w:val="595959" w:themeColor="text1" w:themeTint="A6"/>
                <w:sz w:val="40"/>
                <w:szCs w:val="40"/>
              </w:rPr>
              <w:t>Receive additional $45 for lab EEG!</w:t>
            </w:r>
          </w:p>
          <w:p w14:paraId="488E9E6A" w14:textId="77777777" w:rsidR="005F48C7" w:rsidRPr="00BB057F" w:rsidRDefault="005F48C7" w:rsidP="005F48C7">
            <w:pPr>
              <w:jc w:val="center"/>
              <w:rPr>
                <w:color w:val="595959" w:themeColor="text1" w:themeTint="A6"/>
                <w:sz w:val="40"/>
                <w:szCs w:val="40"/>
              </w:rPr>
            </w:pPr>
          </w:p>
          <w:p w14:paraId="55ABF1B4" w14:textId="1494F648" w:rsidR="008312F2" w:rsidRDefault="005F48C7" w:rsidP="008312F2">
            <w:pPr>
              <w:jc w:val="center"/>
              <w:rPr>
                <w:color w:val="AE8420"/>
                <w:sz w:val="40"/>
                <w:szCs w:val="40"/>
              </w:rPr>
            </w:pPr>
            <w:r>
              <w:rPr>
                <w:color w:val="AE8420"/>
                <w:sz w:val="40"/>
                <w:szCs w:val="40"/>
              </w:rPr>
              <w:t>All information is kept confidential</w:t>
            </w:r>
          </w:p>
          <w:p w14:paraId="69B1FC3A" w14:textId="563F4ECF" w:rsidR="008312F2" w:rsidRPr="008312F2" w:rsidRDefault="008312F2" w:rsidP="008312F2">
            <w:pPr>
              <w:rPr>
                <w:color w:val="F2CD14"/>
                <w:sz w:val="28"/>
              </w:rPr>
            </w:pPr>
          </w:p>
          <w:p w14:paraId="6C263241" w14:textId="6A9BA644" w:rsidR="008312F2" w:rsidRPr="00A90240" w:rsidRDefault="008312F2" w:rsidP="008312F2">
            <w:pPr>
              <w:jc w:val="center"/>
              <w:rPr>
                <w:color w:val="AE8420"/>
                <w:sz w:val="52"/>
              </w:rPr>
            </w:pPr>
            <w:r w:rsidRPr="00A90240">
              <w:rPr>
                <w:color w:val="AE8420"/>
                <w:sz w:val="52"/>
              </w:rPr>
              <w:t>WE NEED YOU!</w:t>
            </w:r>
            <w:r w:rsidR="004F737C" w:rsidRPr="00A90240">
              <w:rPr>
                <w:color w:val="AE8420"/>
                <w:sz w:val="92"/>
                <w:szCs w:val="92"/>
              </w:rPr>
              <w:t xml:space="preserve"> </w:t>
            </w:r>
          </w:p>
          <w:p w14:paraId="1062EB1E" w14:textId="1E288C24" w:rsidR="008312F2" w:rsidRPr="00BB057F" w:rsidRDefault="008312F2" w:rsidP="008312F2">
            <w:pPr>
              <w:rPr>
                <w:color w:val="595959" w:themeColor="text1" w:themeTint="A6"/>
                <w:sz w:val="40"/>
                <w:szCs w:val="40"/>
              </w:rPr>
            </w:pPr>
            <w:r w:rsidRPr="00BB057F">
              <w:rPr>
                <w:color w:val="595959" w:themeColor="text1" w:themeTint="A6"/>
                <w:sz w:val="40"/>
                <w:szCs w:val="40"/>
              </w:rPr>
              <w:t>Come contribute your own unique experience to our study!</w:t>
            </w:r>
          </w:p>
          <w:p w14:paraId="3DE288FC" w14:textId="6932A576" w:rsidR="008312F2" w:rsidRPr="00BB057F" w:rsidRDefault="008312F2" w:rsidP="008312F2">
            <w:pPr>
              <w:rPr>
                <w:color w:val="595959" w:themeColor="text1" w:themeTint="A6"/>
                <w:sz w:val="40"/>
                <w:szCs w:val="40"/>
              </w:rPr>
            </w:pPr>
          </w:p>
          <w:p w14:paraId="36ADF008" w14:textId="16B44B2F" w:rsidR="008312F2" w:rsidRPr="00BB057F" w:rsidRDefault="008312F2" w:rsidP="008312F2">
            <w:pPr>
              <w:rPr>
                <w:color w:val="595959" w:themeColor="text1" w:themeTint="A6"/>
                <w:sz w:val="40"/>
                <w:szCs w:val="40"/>
              </w:rPr>
            </w:pPr>
            <w:r w:rsidRPr="00BB057F">
              <w:rPr>
                <w:color w:val="595959" w:themeColor="text1" w:themeTint="A6"/>
                <w:sz w:val="40"/>
                <w:szCs w:val="40"/>
              </w:rPr>
              <w:t xml:space="preserve">Contact </w:t>
            </w:r>
            <w:r w:rsidR="0025567F" w:rsidRPr="00BB057F">
              <w:rPr>
                <w:color w:val="595959" w:themeColor="text1" w:themeTint="A6"/>
                <w:sz w:val="40"/>
                <w:szCs w:val="40"/>
              </w:rPr>
              <w:t>Purdue Elder Justice Lab to make an appointment for a time that is convenient for you.</w:t>
            </w:r>
          </w:p>
          <w:p w14:paraId="6DE9FBC3" w14:textId="22CFA877" w:rsidR="00D51FC0" w:rsidRPr="00A90240" w:rsidRDefault="005F48C7" w:rsidP="008312F2">
            <w:pPr>
              <w:rPr>
                <w:color w:val="AE8420"/>
              </w:rPr>
            </w:pPr>
            <w:r w:rsidRPr="00A90240">
              <w:rPr>
                <w:noProof/>
                <w:color w:val="AE8420"/>
                <w:sz w:val="92"/>
                <w:szCs w:val="92"/>
              </w:rPr>
              <w:drawing>
                <wp:anchor distT="0" distB="0" distL="114300" distR="114300" simplePos="0" relativeHeight="251660288" behindDoc="0" locked="0" layoutInCell="1" allowOverlap="1" wp14:anchorId="0100A0FC" wp14:editId="6F20860E">
                  <wp:simplePos x="0" y="0"/>
                  <wp:positionH relativeFrom="column">
                    <wp:posOffset>2997200</wp:posOffset>
                  </wp:positionH>
                  <wp:positionV relativeFrom="page">
                    <wp:posOffset>7753403</wp:posOffset>
                  </wp:positionV>
                  <wp:extent cx="1990725" cy="1308735"/>
                  <wp:effectExtent l="0" t="0" r="317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30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26CC" w:rsidRPr="00A90240">
              <w:rPr>
                <w:noProof/>
                <w:color w:val="AE84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2DB9F" wp14:editId="19883F6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178435</wp:posOffset>
                      </wp:positionV>
                      <wp:extent cx="2763520" cy="1422400"/>
                      <wp:effectExtent l="0" t="0" r="17780" b="12700"/>
                      <wp:wrapNone/>
                      <wp:docPr id="2" name="Rectangl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3520" cy="142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2CD1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EC8ACF" w14:textId="0B6FB175" w:rsidR="00D8662C" w:rsidRPr="007841B0" w:rsidRDefault="00D8662C" w:rsidP="00D8662C">
                                  <w:pPr>
                                    <w:rPr>
                                      <w:rFonts w:asciiTheme="majorHAnsi" w:hAnsiTheme="majorHAnsi"/>
                                      <w:color w:val="595959" w:themeColor="text1" w:themeTint="A6"/>
                                      <w:sz w:val="40"/>
                                      <w:szCs w:val="21"/>
                                    </w:rPr>
                                  </w:pPr>
                                  <w:r w:rsidRPr="007841B0">
                                    <w:rPr>
                                      <w:rFonts w:asciiTheme="majorHAnsi" w:hAnsiTheme="majorHAnsi"/>
                                      <w:color w:val="595959" w:themeColor="text1" w:themeTint="A6"/>
                                      <w:sz w:val="40"/>
                                      <w:szCs w:val="21"/>
                                    </w:rPr>
                                    <w:t>Dr. Marian Liu</w:t>
                                  </w:r>
                                </w:p>
                                <w:p w14:paraId="16403772" w14:textId="327D493F" w:rsidR="00D8662C" w:rsidRPr="007841B0" w:rsidRDefault="00D8662C" w:rsidP="00D8662C">
                                  <w:pPr>
                                    <w:rPr>
                                      <w:rFonts w:asciiTheme="majorHAnsi" w:hAnsiTheme="majorHAnsi"/>
                                      <w:color w:val="595959" w:themeColor="text1" w:themeTint="A6"/>
                                      <w:sz w:val="40"/>
                                      <w:szCs w:val="21"/>
                                    </w:rPr>
                                  </w:pPr>
                                  <w:r w:rsidRPr="007841B0">
                                    <w:rPr>
                                      <w:rFonts w:asciiTheme="majorHAnsi" w:hAnsiTheme="majorHAnsi"/>
                                      <w:color w:val="595959" w:themeColor="text1" w:themeTint="A6"/>
                                      <w:sz w:val="40"/>
                                      <w:szCs w:val="21"/>
                                    </w:rPr>
                                    <w:t>Phone: (765) 496-0615</w:t>
                                  </w:r>
                                </w:p>
                                <w:p w14:paraId="257C22C5" w14:textId="1BDAC326" w:rsidR="00D8662C" w:rsidRPr="007841B0" w:rsidRDefault="00D8662C" w:rsidP="00D8662C">
                                  <w:pPr>
                                    <w:rPr>
                                      <w:rFonts w:asciiTheme="majorHAnsi" w:hAnsiTheme="majorHAnsi"/>
                                      <w:color w:val="595959" w:themeColor="text1" w:themeTint="A6"/>
                                      <w:sz w:val="40"/>
                                      <w:szCs w:val="21"/>
                                    </w:rPr>
                                  </w:pPr>
                                  <w:r w:rsidRPr="007841B0">
                                    <w:rPr>
                                      <w:rFonts w:asciiTheme="majorHAnsi" w:hAnsiTheme="majorHAnsi"/>
                                      <w:color w:val="595959" w:themeColor="text1" w:themeTint="A6"/>
                                      <w:sz w:val="40"/>
                                      <w:szCs w:val="21"/>
                                    </w:rPr>
                                    <w:t>Email:</w:t>
                                  </w:r>
                                  <w:r w:rsidR="00A76B19" w:rsidRPr="007841B0">
                                    <w:rPr>
                                      <w:rFonts w:asciiTheme="majorHAnsi" w:hAnsiTheme="majorHAnsi"/>
                                      <w:color w:val="595959" w:themeColor="text1" w:themeTint="A6"/>
                                      <w:sz w:val="40"/>
                                      <w:szCs w:val="21"/>
                                    </w:rPr>
                                    <w:t xml:space="preserve"> </w:t>
                                  </w:r>
                                  <w:r w:rsidRPr="007841B0">
                                    <w:rPr>
                                      <w:rFonts w:asciiTheme="majorHAnsi" w:hAnsiTheme="majorHAnsi"/>
                                      <w:color w:val="595959" w:themeColor="text1" w:themeTint="A6"/>
                                      <w:sz w:val="40"/>
                                      <w:szCs w:val="21"/>
                                    </w:rPr>
                                    <w:t>marianliu@purdue.edu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2DB9F" id="Rectangle 2" o:spid="_x0000_s1026" style="position:absolute;margin-left:4pt;margin-top:14.05pt;width:217.6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" filled="f" strokecolor="#f2cd14" strokeweight="1.25pt">
                      <v:textbox>
                        <w:txbxContent>
                          <w:p w14:paraId="33EC8ACF" w14:textId="0B6FB175" w:rsidR="00D8662C" w:rsidRPr="007841B0" w:rsidRDefault="00D8662C" w:rsidP="00D8662C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  <w:sz w:val="40"/>
                                <w:szCs w:val="21"/>
                              </w:rPr>
                            </w:pPr>
                            <w:r w:rsidRPr="007841B0">
                              <w:rPr>
                                <w:rFonts w:asciiTheme="majorHAnsi" w:hAnsiTheme="majorHAnsi"/>
                                <w:color w:val="595959" w:themeColor="text1" w:themeTint="A6"/>
                                <w:sz w:val="40"/>
                                <w:szCs w:val="21"/>
                              </w:rPr>
                              <w:t>Dr. Marian Liu</w:t>
                            </w:r>
                          </w:p>
                          <w:p w14:paraId="16403772" w14:textId="327D493F" w:rsidR="00D8662C" w:rsidRPr="007841B0" w:rsidRDefault="00D8662C" w:rsidP="00D8662C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  <w:sz w:val="40"/>
                                <w:szCs w:val="21"/>
                              </w:rPr>
                            </w:pPr>
                            <w:r w:rsidRPr="007841B0">
                              <w:rPr>
                                <w:rFonts w:asciiTheme="majorHAnsi" w:hAnsiTheme="majorHAnsi"/>
                                <w:color w:val="595959" w:themeColor="text1" w:themeTint="A6"/>
                                <w:sz w:val="40"/>
                                <w:szCs w:val="21"/>
                              </w:rPr>
                              <w:t>Phone: (765) 496-0615</w:t>
                            </w:r>
                          </w:p>
                          <w:p w14:paraId="257C22C5" w14:textId="1BDAC326" w:rsidR="00D8662C" w:rsidRPr="007841B0" w:rsidRDefault="00D8662C" w:rsidP="00D8662C">
                            <w:pPr>
                              <w:rPr>
                                <w:rFonts w:asciiTheme="majorHAnsi" w:hAnsiTheme="majorHAnsi"/>
                                <w:color w:val="595959" w:themeColor="text1" w:themeTint="A6"/>
                                <w:sz w:val="40"/>
                                <w:szCs w:val="21"/>
                              </w:rPr>
                            </w:pPr>
                            <w:r w:rsidRPr="007841B0">
                              <w:rPr>
                                <w:rFonts w:asciiTheme="majorHAnsi" w:hAnsiTheme="majorHAnsi"/>
                                <w:color w:val="595959" w:themeColor="text1" w:themeTint="A6"/>
                                <w:sz w:val="40"/>
                                <w:szCs w:val="21"/>
                              </w:rPr>
                              <w:t>Email:</w:t>
                            </w:r>
                            <w:r w:rsidR="00A76B19" w:rsidRPr="007841B0">
                              <w:rPr>
                                <w:rFonts w:asciiTheme="majorHAnsi" w:hAnsiTheme="majorHAnsi"/>
                                <w:color w:val="595959" w:themeColor="text1" w:themeTint="A6"/>
                                <w:sz w:val="40"/>
                                <w:szCs w:val="21"/>
                              </w:rPr>
                              <w:t xml:space="preserve"> </w:t>
                            </w:r>
                            <w:r w:rsidRPr="007841B0">
                              <w:rPr>
                                <w:rFonts w:asciiTheme="majorHAnsi" w:hAnsiTheme="majorHAnsi"/>
                                <w:color w:val="595959" w:themeColor="text1" w:themeTint="A6"/>
                                <w:sz w:val="40"/>
                                <w:szCs w:val="21"/>
                              </w:rPr>
                              <w:t>marianliu@purdue.edu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E00930" w14:textId="756E4811" w:rsidR="00D51FC0" w:rsidRPr="008312F2" w:rsidRDefault="00D51FC0" w:rsidP="008312F2"/>
        </w:tc>
        <w:tc>
          <w:tcPr>
            <w:tcW w:w="2608" w:type="dxa"/>
            <w:tcMar>
              <w:left w:w="288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335B74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Side layout"/>
            </w:tblPr>
            <w:tblGrid>
              <w:gridCol w:w="2318"/>
            </w:tblGrid>
            <w:tr w:rsidR="00D51FC0" w:rsidRPr="001F35D4" w14:paraId="69AA929E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7FCD7CC8" w14:textId="7C2D19E9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1337040638"/>
                      <w:placeholder>
                        <w:docPart w:val="09A0D2BB86B9E14FA494959D473334BE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-451862938"/>
                    <w:placeholder>
                      <w:docPart w:val="1061E39975A14845A60C0620BB93E51E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0938F8B9" w14:textId="77777777" w:rsidR="00022E8B" w:rsidRPr="001F35D4" w:rsidRDefault="00D51FC0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</w:t>
                      </w:r>
                      <w:r w:rsidR="001F35D4"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 xml:space="preserve"> marianliu@purdue.edu</w:t>
                      </w:r>
                    </w:p>
                  </w:sdtContent>
                </w:sdt>
              </w:tc>
            </w:tr>
            <w:tr w:rsidR="00D51FC0" w:rsidRPr="001F35D4" w14:paraId="13D9D0BC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4FC7A731" w14:textId="23EB8415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-995184010"/>
                      <w:placeholder>
                        <w:docPart w:val="DD90B30ECCEC3E4BA5172962364A0D24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-979151402"/>
                    <w:placeholder>
                      <w:docPart w:val="0F3876F7FA6E1C46AD41B3C9F78F905C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3965DCF1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5946CA10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26298534" w14:textId="60568D05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1112021385"/>
                      <w:placeholder>
                        <w:docPart w:val="39DB2EF99018404EA255F88CC1E49208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-186366914"/>
                    <w:placeholder>
                      <w:docPart w:val="E7BED420518D3C469FEBC9821341679C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21E7EB9E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40A0968D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BC2B476" w14:textId="5C4EBDED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1483970363"/>
                      <w:placeholder>
                        <w:docPart w:val="A2ED93A4EBEF1047B201420B5C308DF8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624584968"/>
                    <w:placeholder>
                      <w:docPart w:val="347BE22BD9304F45B20D38367ECE51BD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4791D4E1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7207DA46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6BBC7EC1" w14:textId="5143DC51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-1476144104"/>
                      <w:placeholder>
                        <w:docPart w:val="832F9F13A311A545966E3323621E25DF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17278100"/>
                    <w:placeholder>
                      <w:docPart w:val="56CE8CC2E5BB564BAF7734BD38E1EA3D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3957A2A8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619A05DA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324DA811" w14:textId="738DEBD6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639151772"/>
                      <w:placeholder>
                        <w:docPart w:val="7E0AAF034DB8C04D99258CE2FF6D496E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161443266"/>
                    <w:placeholder>
                      <w:docPart w:val="BABA892D52C9634AA3A07AE153EC5930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683558BC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7B47CF2A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6CDF6910" w14:textId="54BF51D6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-23414968"/>
                      <w:placeholder>
                        <w:docPart w:val="82FE2221FE939245AC89AD5269F5E428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-1219739653"/>
                    <w:placeholder>
                      <w:docPart w:val="BFB39C3665370042A315D63D68BC1CBF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51CE8818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43E75950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CE38548" w14:textId="21B3AD9B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-444548094"/>
                      <w:placeholder>
                        <w:docPart w:val="94C951B427713D48868A22AFEC32D286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71160226"/>
                    <w:placeholder>
                      <w:docPart w:val="408BF625BFDF6C44B296BDBE3BCC2B8B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0F7CDAEC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10A62779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1D5A3A24" w14:textId="0EFD3AE3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-1526317431"/>
                      <w:placeholder>
                        <w:docPart w:val="B2EA996E67C6E4419D9966DEADF8FF24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1903405332"/>
                    <w:placeholder>
                      <w:docPart w:val="E08963A8F7B028478E381C929A5EAE58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29753605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7BFBE615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514515A3" w14:textId="15DFEF92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-1278010584"/>
                      <w:placeholder>
                        <w:docPart w:val="BD44EBB9D40D62449859DF0BB80EB00D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583343397"/>
                    <w:placeholder>
                      <w:docPart w:val="3704EB19A83C1347B472AA6B5027A61A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625BEF65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4A0FB629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09B69F28" w14:textId="19F8EA7B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1399093008"/>
                      <w:placeholder>
                        <w:docPart w:val="87D01F4CFB56A044951A5271CBC923DC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123586981"/>
                    <w:placeholder>
                      <w:docPart w:val="95C4136B7A2EE146B0462E01E292648F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3E0467D2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4FB79263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57CC18B0" w14:textId="04FE2412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358014315"/>
                      <w:placeholder>
                        <w:docPart w:val="F87DC7E5F68569479149FAEEA61DEC31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-987703724"/>
                    <w:placeholder>
                      <w:docPart w:val="F716D48260BB94498FAD43B9B9ED50E5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4BDBF0F4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08A2821B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5077C052" w14:textId="62346EC4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-481624589"/>
                      <w:placeholder>
                        <w:docPart w:val="617813B6157C6E42857D069EC1DC9303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-808479447"/>
                    <w:placeholder>
                      <w:docPart w:val="FBBBEB919D75EF45A3B68283C72998DF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1D19FA42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  <w:tr w:rsidR="00D51FC0" w:rsidRPr="001F35D4" w14:paraId="7B6AFD93" w14:textId="77777777">
              <w:trPr>
                <w:trHeight w:hRule="exact" w:val="1008"/>
              </w:trPr>
              <w:tc>
                <w:tcPr>
                  <w:tcW w:w="2318" w:type="dxa"/>
                  <w:vAlign w:val="center"/>
                </w:tcPr>
                <w:p w14:paraId="5D660E43" w14:textId="087FCCFB" w:rsidR="00022E8B" w:rsidRPr="001F35D4" w:rsidRDefault="00000000">
                  <w:pPr>
                    <w:spacing w:after="80"/>
                    <w:rPr>
                      <w:b w:val="0"/>
                      <w:color w:val="595959" w:themeColor="text1" w:themeTint="A6"/>
                      <w:sz w:val="22"/>
                    </w:rPr>
                  </w:pPr>
                  <w:sdt>
                    <w:sdtPr>
                      <w:rPr>
                        <w:b w:val="0"/>
                        <w:color w:val="595959" w:themeColor="text1" w:themeTint="A6"/>
                        <w:sz w:val="22"/>
                      </w:rPr>
                      <w:alias w:val="Item"/>
                      <w:tag w:val=""/>
                      <w:id w:val="-1711108434"/>
                      <w:placeholder>
                        <w:docPart w:val="8FDF2C1288A4B749A5C8D279B105BBDF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/>
                    </w:sdtPr>
                    <w:sdtContent>
                      <w:r w:rsidR="0025567F">
                        <w:rPr>
                          <w:b w:val="0"/>
                          <w:color w:val="595959" w:themeColor="text1" w:themeTint="A6"/>
                          <w:sz w:val="22"/>
                        </w:rPr>
                        <w:t>Elder Justice Research</w:t>
                      </w:r>
                    </w:sdtContent>
                  </w:sdt>
                </w:p>
                <w:sdt>
                  <w:sdtPr>
                    <w:rPr>
                      <w:b w:val="0"/>
                      <w:color w:val="595959" w:themeColor="text1" w:themeTint="A6"/>
                      <w:sz w:val="22"/>
                    </w:rPr>
                    <w:alias w:val="Telephone"/>
                    <w:tag w:val=""/>
                    <w:id w:val="410893648"/>
                    <w:placeholder>
                      <w:docPart w:val="59081620E67258469C1E9651627C7F77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Content>
                    <w:p w14:paraId="2F3E12FB" w14:textId="77777777" w:rsidR="00022E8B" w:rsidRPr="001F35D4" w:rsidRDefault="001F35D4">
                      <w:pPr>
                        <w:spacing w:after="80"/>
                        <w:rPr>
                          <w:b w:val="0"/>
                          <w:color w:val="595959" w:themeColor="text1" w:themeTint="A6"/>
                          <w:sz w:val="22"/>
                        </w:rPr>
                      </w:pPr>
                      <w:r w:rsidRPr="001F35D4">
                        <w:rPr>
                          <w:b w:val="0"/>
                          <w:color w:val="595959" w:themeColor="text1" w:themeTint="A6"/>
                          <w:sz w:val="22"/>
                        </w:rPr>
                        <w:t>(765) 496-0615 marianliu@purdue.edu</w:t>
                      </w:r>
                    </w:p>
                  </w:sdtContent>
                </w:sdt>
              </w:tc>
            </w:tr>
          </w:tbl>
          <w:p w14:paraId="528EDACD" w14:textId="1EC857D6" w:rsidR="00022E8B" w:rsidRPr="001F35D4" w:rsidRDefault="00022E8B">
            <w:pPr>
              <w:spacing w:after="80"/>
              <w:rPr>
                <w:b w:val="0"/>
                <w:color w:val="595959" w:themeColor="text1" w:themeTint="A6"/>
                <w:sz w:val="22"/>
              </w:rPr>
            </w:pPr>
          </w:p>
        </w:tc>
      </w:tr>
    </w:tbl>
    <w:p w14:paraId="604C8763" w14:textId="40364F0A" w:rsidR="00022E8B" w:rsidRDefault="00E64D60" w:rsidP="00553787">
      <w:r>
        <w:rPr>
          <w:rFonts w:hint="eastAsia"/>
          <w:noProof/>
          <w:color w:val="AE8420"/>
          <w:sz w:val="2"/>
          <w:szCs w:val="2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4A99B" wp14:editId="0CD7288E">
                <wp:simplePos x="0" y="0"/>
                <wp:positionH relativeFrom="column">
                  <wp:posOffset>-56515</wp:posOffset>
                </wp:positionH>
                <wp:positionV relativeFrom="paragraph">
                  <wp:posOffset>-9281679</wp:posOffset>
                </wp:positionV>
                <wp:extent cx="4937760" cy="785931"/>
                <wp:effectExtent l="0" t="0" r="15240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785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CB7008" w14:textId="312CA82C" w:rsidR="00E64D60" w:rsidRPr="005F48C7" w:rsidRDefault="00E64D60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lang w:eastAsia="zh-TW"/>
                              </w:rPr>
                            </w:pPr>
                            <w:r w:rsidRPr="005F48C7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lang w:eastAsia="zh-TW"/>
                              </w:rPr>
                              <w:t xml:space="preserve">Protocol #: </w:t>
                            </w:r>
                            <w:r w:rsidR="005F48C7" w:rsidRPr="005F48C7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lang w:eastAsia="zh-TW"/>
                              </w:rPr>
                              <w:t>IRB</w:t>
                            </w:r>
                            <w:r w:rsidR="005F48C7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lang w:eastAsia="zh-TW"/>
                              </w:rPr>
                              <w:t>-2022-1645</w:t>
                            </w:r>
                          </w:p>
                          <w:p w14:paraId="2CF41A91" w14:textId="77777777" w:rsidR="005F48C7" w:rsidRDefault="00E64D60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lang w:eastAsia="zh-TW"/>
                              </w:rPr>
                            </w:pPr>
                            <w:r w:rsidRPr="005F48C7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lang w:eastAsia="zh-TW"/>
                              </w:rPr>
                              <w:t xml:space="preserve">Study Title: </w:t>
                            </w:r>
                            <w:r w:rsidR="005F48C7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lang w:eastAsia="zh-TW"/>
                              </w:rPr>
                              <w:t xml:space="preserve">A Pilot Study on Neurocognitive and Physical Activity Profile </w:t>
                            </w:r>
                          </w:p>
                          <w:p w14:paraId="52DC0E17" w14:textId="7290936F" w:rsidR="00E64D60" w:rsidRPr="005F48C7" w:rsidRDefault="005F48C7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lang w:eastAsia="zh-TW"/>
                              </w:rPr>
                              <w:t xml:space="preserve">                    among Older Adults At-Risk of Financial Abuse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4A9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.45pt;margin-top:-730.85pt;width:388.8pt;height:6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" fillcolor="white [3201]" strokecolor="white [3212]" strokeweight=".5pt">
                <v:textbox>
                  <w:txbxContent>
                    <w:p w14:paraId="49CB7008" w14:textId="312CA82C" w:rsidR="00E64D60" w:rsidRPr="005F48C7" w:rsidRDefault="00E64D60">
                      <w:pPr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lang w:eastAsia="zh-TW"/>
                        </w:rPr>
                      </w:pPr>
                      <w:r w:rsidRPr="005F48C7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lang w:eastAsia="zh-TW"/>
                        </w:rPr>
                        <w:t xml:space="preserve">Protocol #: </w:t>
                      </w:r>
                      <w:r w:rsidR="005F48C7" w:rsidRPr="005F48C7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lang w:eastAsia="zh-TW"/>
                        </w:rPr>
                        <w:t>IRB</w:t>
                      </w:r>
                      <w:r w:rsidR="005F48C7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lang w:eastAsia="zh-TW"/>
                        </w:rPr>
                        <w:t>-2022-1645</w:t>
                      </w:r>
                    </w:p>
                    <w:p w14:paraId="2CF41A91" w14:textId="77777777" w:rsidR="005F48C7" w:rsidRDefault="00E64D60">
                      <w:pPr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lang w:eastAsia="zh-TW"/>
                        </w:rPr>
                      </w:pPr>
                      <w:r w:rsidRPr="005F48C7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lang w:eastAsia="zh-TW"/>
                        </w:rPr>
                        <w:t xml:space="preserve">Study Title: </w:t>
                      </w:r>
                      <w:r w:rsidR="005F48C7"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lang w:eastAsia="zh-TW"/>
                        </w:rPr>
                        <w:t xml:space="preserve">A Pilot Study on Neurocognitive and Physical Activity Profile </w:t>
                      </w:r>
                    </w:p>
                    <w:p w14:paraId="52DC0E17" w14:textId="7290936F" w:rsidR="00E64D60" w:rsidRPr="005F48C7" w:rsidRDefault="005F48C7">
                      <w:pPr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color w:val="000000" w:themeColor="text1"/>
                          <w:lang w:eastAsia="zh-TW"/>
                        </w:rPr>
                        <w:t xml:space="preserve">                    among Older Adults At-Risk of Financial Abuse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2E8B" w:rsidSect="00D550BE">
      <w:pgSz w:w="12240" w:h="15840"/>
      <w:pgMar w:top="711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AAC6" w14:textId="77777777" w:rsidR="00651E6C" w:rsidRDefault="00651E6C" w:rsidP="00E64D60">
      <w:pPr>
        <w:spacing w:before="0" w:after="0"/>
      </w:pPr>
      <w:r>
        <w:separator/>
      </w:r>
    </w:p>
  </w:endnote>
  <w:endnote w:type="continuationSeparator" w:id="0">
    <w:p w14:paraId="51B9403E" w14:textId="77777777" w:rsidR="00651E6C" w:rsidRDefault="00651E6C" w:rsidP="00E64D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3224" w14:textId="77777777" w:rsidR="00651E6C" w:rsidRDefault="00651E6C" w:rsidP="00E64D60">
      <w:pPr>
        <w:spacing w:before="0" w:after="0"/>
      </w:pPr>
      <w:r>
        <w:separator/>
      </w:r>
    </w:p>
  </w:footnote>
  <w:footnote w:type="continuationSeparator" w:id="0">
    <w:p w14:paraId="72991EC0" w14:textId="77777777" w:rsidR="00651E6C" w:rsidRDefault="00651E6C" w:rsidP="00E64D6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6E09"/>
    <w:multiLevelType w:val="hybridMultilevel"/>
    <w:tmpl w:val="561E4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F2"/>
    <w:rsid w:val="00022E8B"/>
    <w:rsid w:val="000C08E2"/>
    <w:rsid w:val="00142B00"/>
    <w:rsid w:val="001B2133"/>
    <w:rsid w:val="001F35D4"/>
    <w:rsid w:val="00204915"/>
    <w:rsid w:val="002056F6"/>
    <w:rsid w:val="0025567F"/>
    <w:rsid w:val="002A7599"/>
    <w:rsid w:val="003F57D6"/>
    <w:rsid w:val="004C2872"/>
    <w:rsid w:val="004F737C"/>
    <w:rsid w:val="00553787"/>
    <w:rsid w:val="005F48C7"/>
    <w:rsid w:val="00651E6C"/>
    <w:rsid w:val="007841B0"/>
    <w:rsid w:val="00801192"/>
    <w:rsid w:val="008312F2"/>
    <w:rsid w:val="00835548"/>
    <w:rsid w:val="00A76B19"/>
    <w:rsid w:val="00A90240"/>
    <w:rsid w:val="00AC491E"/>
    <w:rsid w:val="00AF3CA2"/>
    <w:rsid w:val="00BB057F"/>
    <w:rsid w:val="00CB26CC"/>
    <w:rsid w:val="00CF5060"/>
    <w:rsid w:val="00D51FC0"/>
    <w:rsid w:val="00D550BE"/>
    <w:rsid w:val="00D8662C"/>
    <w:rsid w:val="00E64D60"/>
    <w:rsid w:val="00F51194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0A6F"/>
  <w15:chartTrackingRefBased/>
  <w15:docId w15:val="{E73C9BED-68F3-7647-94F5-FF75E9C3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color w:val="1CADE4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8312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D6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64D60"/>
    <w:rPr>
      <w:b/>
    </w:rPr>
  </w:style>
  <w:style w:type="paragraph" w:styleId="Footer">
    <w:name w:val="footer"/>
    <w:basedOn w:val="Normal"/>
    <w:link w:val="FooterChar"/>
    <w:uiPriority w:val="99"/>
    <w:unhideWhenUsed/>
    <w:rsid w:val="00E64D6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64D60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60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60"/>
    <w:rPr>
      <w:rFonts w:ascii="Times New Roman" w:hAnsi="Times New Roman" w:cs="Times New Roman"/>
      <w:b/>
      <w:sz w:val="18"/>
      <w:szCs w:val="18"/>
    </w:rPr>
  </w:style>
  <w:style w:type="paragraph" w:styleId="Revision">
    <w:name w:val="Revision"/>
    <w:hidden/>
    <w:uiPriority w:val="99"/>
    <w:semiHidden/>
    <w:rsid w:val="005F48C7"/>
    <w:pPr>
      <w:spacing w:before="0" w:after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ydneycook/Library/Containers/com.microsoft.Word/Data/Library/Application%20Support/Microsoft/Office/16.0/DTS/Search/%7bCBDF5EEE-5206-4D49-9D62-AB3F5D279F14%7dtf1000208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A0D2BB86B9E14FA494959D47333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7E492-C24A-5445-B4CE-785A44337EBE}"/>
      </w:docPartPr>
      <w:docPartBody>
        <w:p w:rsidR="00D620D2" w:rsidRDefault="00A90680">
          <w:pPr>
            <w:pStyle w:val="09A0D2BB86B9E14FA494959D473334BE"/>
          </w:pPr>
          <w:r>
            <w:t>[Item]</w:t>
          </w:r>
        </w:p>
      </w:docPartBody>
    </w:docPart>
    <w:docPart>
      <w:docPartPr>
        <w:name w:val="1061E39975A14845A60C0620BB93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4BCF-C959-2C4A-874E-B33D498970BB}"/>
      </w:docPartPr>
      <w:docPartBody>
        <w:p w:rsidR="00D620D2" w:rsidRDefault="00A90680">
          <w:pPr>
            <w:pStyle w:val="1061E39975A14845A60C0620BB93E51E"/>
          </w:pPr>
          <w:r>
            <w:t>[Contact Info]</w:t>
          </w:r>
        </w:p>
      </w:docPartBody>
    </w:docPart>
    <w:docPart>
      <w:docPartPr>
        <w:name w:val="DD90B30ECCEC3E4BA5172962364A0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072A-1A38-D24B-BEE8-377F5E94D1C5}"/>
      </w:docPartPr>
      <w:docPartBody>
        <w:p w:rsidR="00D620D2" w:rsidRDefault="00A90680">
          <w:pPr>
            <w:pStyle w:val="DD90B30ECCEC3E4BA5172962364A0D24"/>
          </w:pPr>
          <w:r>
            <w:t>[Item]</w:t>
          </w:r>
        </w:p>
      </w:docPartBody>
    </w:docPart>
    <w:docPart>
      <w:docPartPr>
        <w:name w:val="0F3876F7FA6E1C46AD41B3C9F78F9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D0C7B-467D-6745-AF04-800015F069E9}"/>
      </w:docPartPr>
      <w:docPartBody>
        <w:p w:rsidR="00D620D2" w:rsidRDefault="00A90680">
          <w:pPr>
            <w:pStyle w:val="0F3876F7FA6E1C46AD41B3C9F78F905C"/>
          </w:pPr>
          <w:r>
            <w:t>[Contact Info]</w:t>
          </w:r>
        </w:p>
      </w:docPartBody>
    </w:docPart>
    <w:docPart>
      <w:docPartPr>
        <w:name w:val="39DB2EF99018404EA255F88CC1E4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B560-349E-864E-80D3-50EAE468C0E1}"/>
      </w:docPartPr>
      <w:docPartBody>
        <w:p w:rsidR="00D620D2" w:rsidRDefault="00A90680">
          <w:pPr>
            <w:pStyle w:val="39DB2EF99018404EA255F88CC1E49208"/>
          </w:pPr>
          <w:r>
            <w:t>[Item]</w:t>
          </w:r>
        </w:p>
      </w:docPartBody>
    </w:docPart>
    <w:docPart>
      <w:docPartPr>
        <w:name w:val="E7BED420518D3C469FEBC9821341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1212E-E711-7F4E-A49F-A971E981E795}"/>
      </w:docPartPr>
      <w:docPartBody>
        <w:p w:rsidR="00D620D2" w:rsidRDefault="00A90680">
          <w:pPr>
            <w:pStyle w:val="E7BED420518D3C469FEBC9821341679C"/>
          </w:pPr>
          <w:r>
            <w:t>[Contact Info]</w:t>
          </w:r>
        </w:p>
      </w:docPartBody>
    </w:docPart>
    <w:docPart>
      <w:docPartPr>
        <w:name w:val="A2ED93A4EBEF1047B201420B5C30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C023-F74F-3140-8765-FBDE6C194BC8}"/>
      </w:docPartPr>
      <w:docPartBody>
        <w:p w:rsidR="00D620D2" w:rsidRDefault="00A90680">
          <w:pPr>
            <w:pStyle w:val="A2ED93A4EBEF1047B201420B5C308DF8"/>
          </w:pPr>
          <w:r>
            <w:t>[Item]</w:t>
          </w:r>
        </w:p>
      </w:docPartBody>
    </w:docPart>
    <w:docPart>
      <w:docPartPr>
        <w:name w:val="347BE22BD9304F45B20D38367ECE5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0CCA6-5083-FB48-A0CA-3A95AD22515B}"/>
      </w:docPartPr>
      <w:docPartBody>
        <w:p w:rsidR="00D620D2" w:rsidRDefault="00A90680">
          <w:pPr>
            <w:pStyle w:val="347BE22BD9304F45B20D38367ECE51BD"/>
          </w:pPr>
          <w:r>
            <w:t>[Contact Info]</w:t>
          </w:r>
        </w:p>
      </w:docPartBody>
    </w:docPart>
    <w:docPart>
      <w:docPartPr>
        <w:name w:val="832F9F13A311A545966E3323621E2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C7A96-7695-774F-B5F4-A48C379BD868}"/>
      </w:docPartPr>
      <w:docPartBody>
        <w:p w:rsidR="00D620D2" w:rsidRDefault="00A90680">
          <w:pPr>
            <w:pStyle w:val="832F9F13A311A545966E3323621E25DF"/>
          </w:pPr>
          <w:r>
            <w:t>[Item]</w:t>
          </w:r>
        </w:p>
      </w:docPartBody>
    </w:docPart>
    <w:docPart>
      <w:docPartPr>
        <w:name w:val="56CE8CC2E5BB564BAF7734BD38E1E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4E7F-29FE-4140-B8A1-E0B8AFB5EBFE}"/>
      </w:docPartPr>
      <w:docPartBody>
        <w:p w:rsidR="00D620D2" w:rsidRDefault="00A90680">
          <w:pPr>
            <w:pStyle w:val="56CE8CC2E5BB564BAF7734BD38E1EA3D"/>
          </w:pPr>
          <w:r>
            <w:t>[Contact Info]</w:t>
          </w:r>
        </w:p>
      </w:docPartBody>
    </w:docPart>
    <w:docPart>
      <w:docPartPr>
        <w:name w:val="7E0AAF034DB8C04D99258CE2FF6D4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CAB6F-EC67-B14B-BD20-0360C36A87D3}"/>
      </w:docPartPr>
      <w:docPartBody>
        <w:p w:rsidR="00D620D2" w:rsidRDefault="00A90680">
          <w:pPr>
            <w:pStyle w:val="7E0AAF034DB8C04D99258CE2FF6D496E"/>
          </w:pPr>
          <w:r>
            <w:t>[Item]</w:t>
          </w:r>
        </w:p>
      </w:docPartBody>
    </w:docPart>
    <w:docPart>
      <w:docPartPr>
        <w:name w:val="BABA892D52C9634AA3A07AE153EC5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650A5-AE5C-E54A-AEDD-3E5C80F6BCD6}"/>
      </w:docPartPr>
      <w:docPartBody>
        <w:p w:rsidR="00D620D2" w:rsidRDefault="00A90680">
          <w:pPr>
            <w:pStyle w:val="BABA892D52C9634AA3A07AE153EC5930"/>
          </w:pPr>
          <w:r>
            <w:t>[Contact Info]</w:t>
          </w:r>
        </w:p>
      </w:docPartBody>
    </w:docPart>
    <w:docPart>
      <w:docPartPr>
        <w:name w:val="82FE2221FE939245AC89AD5269F5E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6F6A9-0DF2-5541-A92C-8D7936800A1C}"/>
      </w:docPartPr>
      <w:docPartBody>
        <w:p w:rsidR="00D620D2" w:rsidRDefault="00A90680">
          <w:pPr>
            <w:pStyle w:val="82FE2221FE939245AC89AD5269F5E428"/>
          </w:pPr>
          <w:r>
            <w:t>[Item]</w:t>
          </w:r>
        </w:p>
      </w:docPartBody>
    </w:docPart>
    <w:docPart>
      <w:docPartPr>
        <w:name w:val="BFB39C3665370042A315D63D68BC1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7521-232A-0548-BA38-E1BBF8C24298}"/>
      </w:docPartPr>
      <w:docPartBody>
        <w:p w:rsidR="00D620D2" w:rsidRDefault="00A90680">
          <w:pPr>
            <w:pStyle w:val="BFB39C3665370042A315D63D68BC1CBF"/>
          </w:pPr>
          <w:r>
            <w:t>[Contact Info]</w:t>
          </w:r>
        </w:p>
      </w:docPartBody>
    </w:docPart>
    <w:docPart>
      <w:docPartPr>
        <w:name w:val="94C951B427713D48868A22AFEC32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D89E-45A9-8C49-859E-7B6C5F2CA4FA}"/>
      </w:docPartPr>
      <w:docPartBody>
        <w:p w:rsidR="00D620D2" w:rsidRDefault="00A90680">
          <w:pPr>
            <w:pStyle w:val="94C951B427713D48868A22AFEC32D286"/>
          </w:pPr>
          <w:r>
            <w:t>[Item]</w:t>
          </w:r>
        </w:p>
      </w:docPartBody>
    </w:docPart>
    <w:docPart>
      <w:docPartPr>
        <w:name w:val="408BF625BFDF6C44B296BDBE3BCC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CA41-FDA0-A948-9A2F-BD6B1B3B47EA}"/>
      </w:docPartPr>
      <w:docPartBody>
        <w:p w:rsidR="00D620D2" w:rsidRDefault="00A90680">
          <w:pPr>
            <w:pStyle w:val="408BF625BFDF6C44B296BDBE3BCC2B8B"/>
          </w:pPr>
          <w:r>
            <w:t>[Contact Info]</w:t>
          </w:r>
        </w:p>
      </w:docPartBody>
    </w:docPart>
    <w:docPart>
      <w:docPartPr>
        <w:name w:val="B2EA996E67C6E4419D9966DEADF8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FD38-59E6-6349-89B3-41F9DBC2274F}"/>
      </w:docPartPr>
      <w:docPartBody>
        <w:p w:rsidR="00D620D2" w:rsidRDefault="00A90680">
          <w:pPr>
            <w:pStyle w:val="B2EA996E67C6E4419D9966DEADF8FF24"/>
          </w:pPr>
          <w:r>
            <w:t>[Item]</w:t>
          </w:r>
        </w:p>
      </w:docPartBody>
    </w:docPart>
    <w:docPart>
      <w:docPartPr>
        <w:name w:val="E08963A8F7B028478E381C929A5EA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53A7F-4458-5C42-A37A-4FD60C77DF29}"/>
      </w:docPartPr>
      <w:docPartBody>
        <w:p w:rsidR="00D620D2" w:rsidRDefault="00A90680">
          <w:pPr>
            <w:pStyle w:val="E08963A8F7B028478E381C929A5EAE58"/>
          </w:pPr>
          <w:r>
            <w:t>[Contact Info]</w:t>
          </w:r>
        </w:p>
      </w:docPartBody>
    </w:docPart>
    <w:docPart>
      <w:docPartPr>
        <w:name w:val="BD44EBB9D40D62449859DF0BB80EB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C4C84-C845-CC4B-8A32-3C29E8791D10}"/>
      </w:docPartPr>
      <w:docPartBody>
        <w:p w:rsidR="00D620D2" w:rsidRDefault="00A90680">
          <w:pPr>
            <w:pStyle w:val="BD44EBB9D40D62449859DF0BB80EB00D"/>
          </w:pPr>
          <w:r>
            <w:t>[Item]</w:t>
          </w:r>
        </w:p>
      </w:docPartBody>
    </w:docPart>
    <w:docPart>
      <w:docPartPr>
        <w:name w:val="3704EB19A83C1347B472AA6B5027A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B6B5-F724-9443-BE0D-634C12C49AFD}"/>
      </w:docPartPr>
      <w:docPartBody>
        <w:p w:rsidR="00D620D2" w:rsidRDefault="00A90680">
          <w:pPr>
            <w:pStyle w:val="3704EB19A83C1347B472AA6B5027A61A"/>
          </w:pPr>
          <w:r>
            <w:t>[Contact Info]</w:t>
          </w:r>
        </w:p>
      </w:docPartBody>
    </w:docPart>
    <w:docPart>
      <w:docPartPr>
        <w:name w:val="87D01F4CFB56A044951A5271CBC92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7A6C5-260F-0F4F-AD76-38330F9607B7}"/>
      </w:docPartPr>
      <w:docPartBody>
        <w:p w:rsidR="00D620D2" w:rsidRDefault="00A90680">
          <w:pPr>
            <w:pStyle w:val="87D01F4CFB56A044951A5271CBC923DC"/>
          </w:pPr>
          <w:r>
            <w:t>[Item]</w:t>
          </w:r>
        </w:p>
      </w:docPartBody>
    </w:docPart>
    <w:docPart>
      <w:docPartPr>
        <w:name w:val="95C4136B7A2EE146B0462E01E292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B2A1-FCBC-5746-8AB4-E88DA39E6B62}"/>
      </w:docPartPr>
      <w:docPartBody>
        <w:p w:rsidR="00D620D2" w:rsidRDefault="00A90680">
          <w:pPr>
            <w:pStyle w:val="95C4136B7A2EE146B0462E01E292648F"/>
          </w:pPr>
          <w:r>
            <w:t>[Contact Info]</w:t>
          </w:r>
        </w:p>
      </w:docPartBody>
    </w:docPart>
    <w:docPart>
      <w:docPartPr>
        <w:name w:val="F87DC7E5F68569479149FAEEA61DE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5032-FD7D-9A49-BA4A-7D9D06C5222B}"/>
      </w:docPartPr>
      <w:docPartBody>
        <w:p w:rsidR="00D620D2" w:rsidRDefault="00A90680">
          <w:pPr>
            <w:pStyle w:val="F87DC7E5F68569479149FAEEA61DEC31"/>
          </w:pPr>
          <w:r>
            <w:t>[Item]</w:t>
          </w:r>
        </w:p>
      </w:docPartBody>
    </w:docPart>
    <w:docPart>
      <w:docPartPr>
        <w:name w:val="F716D48260BB94498FAD43B9B9ED5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7F10-6419-AD4D-B667-A94656BCA70A}"/>
      </w:docPartPr>
      <w:docPartBody>
        <w:p w:rsidR="00D620D2" w:rsidRDefault="00A90680">
          <w:pPr>
            <w:pStyle w:val="F716D48260BB94498FAD43B9B9ED50E5"/>
          </w:pPr>
          <w:r>
            <w:t>[Contact Info]</w:t>
          </w:r>
        </w:p>
      </w:docPartBody>
    </w:docPart>
    <w:docPart>
      <w:docPartPr>
        <w:name w:val="617813B6157C6E42857D069EC1DC9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F797B-44E5-B54E-A986-C1358A20543F}"/>
      </w:docPartPr>
      <w:docPartBody>
        <w:p w:rsidR="00D620D2" w:rsidRDefault="00A90680">
          <w:pPr>
            <w:pStyle w:val="617813B6157C6E42857D069EC1DC9303"/>
          </w:pPr>
          <w:r>
            <w:t>[Item]</w:t>
          </w:r>
        </w:p>
      </w:docPartBody>
    </w:docPart>
    <w:docPart>
      <w:docPartPr>
        <w:name w:val="FBBBEB919D75EF45A3B68283C7299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4535D-0DA5-754B-A0D7-7582B923F876}"/>
      </w:docPartPr>
      <w:docPartBody>
        <w:p w:rsidR="00D620D2" w:rsidRDefault="00A90680">
          <w:pPr>
            <w:pStyle w:val="FBBBEB919D75EF45A3B68283C72998DF"/>
          </w:pPr>
          <w:r>
            <w:t>[Contact Info]</w:t>
          </w:r>
        </w:p>
      </w:docPartBody>
    </w:docPart>
    <w:docPart>
      <w:docPartPr>
        <w:name w:val="8FDF2C1288A4B749A5C8D279B105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D3B3E-8595-074C-88C0-A2A1AE3D98C6}"/>
      </w:docPartPr>
      <w:docPartBody>
        <w:p w:rsidR="00D620D2" w:rsidRDefault="00A90680">
          <w:pPr>
            <w:pStyle w:val="8FDF2C1288A4B749A5C8D279B105BBDF"/>
          </w:pPr>
          <w:r>
            <w:t>[Item]</w:t>
          </w:r>
        </w:p>
      </w:docPartBody>
    </w:docPart>
    <w:docPart>
      <w:docPartPr>
        <w:name w:val="59081620E67258469C1E9651627C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074FD-26D5-1545-9A55-F41656388A65}"/>
      </w:docPartPr>
      <w:docPartBody>
        <w:p w:rsidR="00D620D2" w:rsidRDefault="00A90680">
          <w:pPr>
            <w:pStyle w:val="59081620E67258469C1E9651627C7F77"/>
          </w:pPr>
          <w:r>
            <w:t>[Contact Info]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80"/>
    <w:rsid w:val="0001638F"/>
    <w:rsid w:val="001F306F"/>
    <w:rsid w:val="006319E2"/>
    <w:rsid w:val="00A90680"/>
    <w:rsid w:val="00AC2769"/>
    <w:rsid w:val="00B92F5B"/>
    <w:rsid w:val="00BE4CC8"/>
    <w:rsid w:val="00D6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A0D2BB86B9E14FA494959D473334BE">
    <w:name w:val="09A0D2BB86B9E14FA494959D473334BE"/>
  </w:style>
  <w:style w:type="paragraph" w:customStyle="1" w:styleId="1061E39975A14845A60C0620BB93E51E">
    <w:name w:val="1061E39975A14845A60C0620BB93E51E"/>
  </w:style>
  <w:style w:type="paragraph" w:customStyle="1" w:styleId="DD90B30ECCEC3E4BA5172962364A0D24">
    <w:name w:val="DD90B30ECCEC3E4BA5172962364A0D24"/>
  </w:style>
  <w:style w:type="paragraph" w:customStyle="1" w:styleId="0F3876F7FA6E1C46AD41B3C9F78F905C">
    <w:name w:val="0F3876F7FA6E1C46AD41B3C9F78F905C"/>
  </w:style>
  <w:style w:type="paragraph" w:customStyle="1" w:styleId="39DB2EF99018404EA255F88CC1E49208">
    <w:name w:val="39DB2EF99018404EA255F88CC1E49208"/>
  </w:style>
  <w:style w:type="paragraph" w:customStyle="1" w:styleId="E7BED420518D3C469FEBC9821341679C">
    <w:name w:val="E7BED420518D3C469FEBC9821341679C"/>
  </w:style>
  <w:style w:type="paragraph" w:customStyle="1" w:styleId="A2ED93A4EBEF1047B201420B5C308DF8">
    <w:name w:val="A2ED93A4EBEF1047B201420B5C308DF8"/>
  </w:style>
  <w:style w:type="paragraph" w:customStyle="1" w:styleId="347BE22BD9304F45B20D38367ECE51BD">
    <w:name w:val="347BE22BD9304F45B20D38367ECE51BD"/>
  </w:style>
  <w:style w:type="paragraph" w:customStyle="1" w:styleId="832F9F13A311A545966E3323621E25DF">
    <w:name w:val="832F9F13A311A545966E3323621E25DF"/>
  </w:style>
  <w:style w:type="paragraph" w:customStyle="1" w:styleId="56CE8CC2E5BB564BAF7734BD38E1EA3D">
    <w:name w:val="56CE8CC2E5BB564BAF7734BD38E1EA3D"/>
  </w:style>
  <w:style w:type="paragraph" w:customStyle="1" w:styleId="7E0AAF034DB8C04D99258CE2FF6D496E">
    <w:name w:val="7E0AAF034DB8C04D99258CE2FF6D496E"/>
  </w:style>
  <w:style w:type="paragraph" w:customStyle="1" w:styleId="BABA892D52C9634AA3A07AE153EC5930">
    <w:name w:val="BABA892D52C9634AA3A07AE153EC5930"/>
  </w:style>
  <w:style w:type="paragraph" w:customStyle="1" w:styleId="82FE2221FE939245AC89AD5269F5E428">
    <w:name w:val="82FE2221FE939245AC89AD5269F5E428"/>
  </w:style>
  <w:style w:type="paragraph" w:customStyle="1" w:styleId="BFB39C3665370042A315D63D68BC1CBF">
    <w:name w:val="BFB39C3665370042A315D63D68BC1CBF"/>
  </w:style>
  <w:style w:type="paragraph" w:customStyle="1" w:styleId="94C951B427713D48868A22AFEC32D286">
    <w:name w:val="94C951B427713D48868A22AFEC32D286"/>
  </w:style>
  <w:style w:type="paragraph" w:customStyle="1" w:styleId="408BF625BFDF6C44B296BDBE3BCC2B8B">
    <w:name w:val="408BF625BFDF6C44B296BDBE3BCC2B8B"/>
  </w:style>
  <w:style w:type="paragraph" w:customStyle="1" w:styleId="B2EA996E67C6E4419D9966DEADF8FF24">
    <w:name w:val="B2EA996E67C6E4419D9966DEADF8FF24"/>
  </w:style>
  <w:style w:type="paragraph" w:customStyle="1" w:styleId="E08963A8F7B028478E381C929A5EAE58">
    <w:name w:val="E08963A8F7B028478E381C929A5EAE58"/>
  </w:style>
  <w:style w:type="paragraph" w:customStyle="1" w:styleId="BD44EBB9D40D62449859DF0BB80EB00D">
    <w:name w:val="BD44EBB9D40D62449859DF0BB80EB00D"/>
  </w:style>
  <w:style w:type="paragraph" w:customStyle="1" w:styleId="3704EB19A83C1347B472AA6B5027A61A">
    <w:name w:val="3704EB19A83C1347B472AA6B5027A61A"/>
  </w:style>
  <w:style w:type="paragraph" w:customStyle="1" w:styleId="87D01F4CFB56A044951A5271CBC923DC">
    <w:name w:val="87D01F4CFB56A044951A5271CBC923DC"/>
  </w:style>
  <w:style w:type="paragraph" w:customStyle="1" w:styleId="95C4136B7A2EE146B0462E01E292648F">
    <w:name w:val="95C4136B7A2EE146B0462E01E292648F"/>
  </w:style>
  <w:style w:type="paragraph" w:customStyle="1" w:styleId="F87DC7E5F68569479149FAEEA61DEC31">
    <w:name w:val="F87DC7E5F68569479149FAEEA61DEC31"/>
  </w:style>
  <w:style w:type="paragraph" w:customStyle="1" w:styleId="F716D48260BB94498FAD43B9B9ED50E5">
    <w:name w:val="F716D48260BB94498FAD43B9B9ED50E5"/>
  </w:style>
  <w:style w:type="paragraph" w:customStyle="1" w:styleId="617813B6157C6E42857D069EC1DC9303">
    <w:name w:val="617813B6157C6E42857D069EC1DC9303"/>
  </w:style>
  <w:style w:type="paragraph" w:customStyle="1" w:styleId="FBBBEB919D75EF45A3B68283C72998DF">
    <w:name w:val="FBBBEB919D75EF45A3B68283C72998DF"/>
  </w:style>
  <w:style w:type="paragraph" w:customStyle="1" w:styleId="8FDF2C1288A4B749A5C8D279B105BBDF">
    <w:name w:val="8FDF2C1288A4B749A5C8D279B105BBDF"/>
  </w:style>
  <w:style w:type="paragraph" w:customStyle="1" w:styleId="59081620E67258469C1E9651627C7F77">
    <w:name w:val="59081620E67258469C1E9651627C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(765) 496-0615 marianliu@purdue.edu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{CBDF5EEE-5206-4D49-9D62-AB3F5D279F14}tf10002087.dotx</Template>
  <TotalTime>20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Elder Justice Research</dc:subject>
  <dc:creator>Sydney Katie Lynn Cook</dc:creator>
  <cp:keywords/>
  <dc:description/>
  <cp:lastModifiedBy>Liu, Marian</cp:lastModifiedBy>
  <cp:revision>20</cp:revision>
  <dcterms:created xsi:type="dcterms:W3CDTF">2019-11-06T13:54:00Z</dcterms:created>
  <dcterms:modified xsi:type="dcterms:W3CDTF">2023-02-08T16:31:00Z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2023-02-08T16:31:43Z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f23db67a-16af-443e-bd46-b0fd7a79cfd2</vt:lpwstr>
  </property>
  <property fmtid="{D5CDD505-2E9C-101B-9397-08002B2CF9AE}" pid="9" name="MSIP_Label_4044bd30-2ed7-4c9d-9d12-46200872a97b_ContentBits">
    <vt:lpwstr>0</vt:lpwstr>
  </property>
</Properties>
</file>