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C9BE" w14:textId="08B14938" w:rsidR="008E5535" w:rsidRDefault="000A184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</w:r>
      <w:r w:rsidR="003B372A">
        <w:rPr>
          <w:b/>
          <w:sz w:val="24"/>
          <w:szCs w:val="24"/>
        </w:rPr>
        <w:t>________________________________________________</w:t>
      </w:r>
      <w:r w:rsidR="00001738">
        <w:rPr>
          <w:b/>
          <w:sz w:val="24"/>
          <w:szCs w:val="24"/>
        </w:rPr>
        <w:t xml:space="preserve">________     </w:t>
      </w: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 w:rsidR="00001738">
        <w:rPr>
          <w:b/>
          <w:sz w:val="24"/>
          <w:szCs w:val="24"/>
        </w:rPr>
        <w:t>_</w:t>
      </w:r>
      <w:proofErr w:type="gramEnd"/>
      <w:r w:rsidR="00001738">
        <w:rPr>
          <w:b/>
          <w:sz w:val="24"/>
          <w:szCs w:val="24"/>
        </w:rPr>
        <w:t>__________</w:t>
      </w:r>
      <w:r w:rsidR="003B372A">
        <w:rPr>
          <w:b/>
          <w:sz w:val="24"/>
          <w:szCs w:val="24"/>
        </w:rPr>
        <w:t>_</w:t>
      </w:r>
      <w:r w:rsidR="00001738">
        <w:rPr>
          <w:b/>
          <w:sz w:val="24"/>
          <w:szCs w:val="24"/>
        </w:rPr>
        <w:t xml:space="preserve">________     </w:t>
      </w:r>
    </w:p>
    <w:p w14:paraId="5846A1AA" w14:textId="77777777" w:rsidR="008E5535" w:rsidRDefault="008E5535" w:rsidP="00412943">
      <w:pPr>
        <w:rPr>
          <w:b/>
          <w:sz w:val="24"/>
          <w:szCs w:val="24"/>
        </w:rPr>
      </w:pPr>
    </w:p>
    <w:p w14:paraId="5C7B944F" w14:textId="62FCECF7" w:rsidR="008E5535" w:rsidRPr="002368C2" w:rsidRDefault="00001738" w:rsidP="008E5535">
      <w:pPr>
        <w:rPr>
          <w:b/>
          <w:sz w:val="24"/>
          <w:szCs w:val="24"/>
        </w:rPr>
      </w:pPr>
      <w:r w:rsidRPr="002368C2">
        <w:rPr>
          <w:b/>
          <w:sz w:val="24"/>
          <w:szCs w:val="24"/>
        </w:rPr>
        <w:t>Semeste</w:t>
      </w:r>
      <w:r w:rsidR="008E5535">
        <w:rPr>
          <w:b/>
          <w:sz w:val="24"/>
          <w:szCs w:val="24"/>
        </w:rPr>
        <w:t>r Start Date</w:t>
      </w:r>
      <w:proofErr w:type="gramStart"/>
      <w:r w:rsidR="008E5535">
        <w:rPr>
          <w:b/>
          <w:sz w:val="24"/>
          <w:szCs w:val="24"/>
        </w:rPr>
        <w:t>:</w:t>
      </w:r>
      <w:r w:rsidR="008E5535">
        <w:rPr>
          <w:b/>
          <w:sz w:val="24"/>
          <w:szCs w:val="24"/>
        </w:rPr>
        <w:softHyphen/>
      </w:r>
      <w:r w:rsidR="008E5535">
        <w:rPr>
          <w:b/>
          <w:sz w:val="24"/>
          <w:szCs w:val="24"/>
        </w:rPr>
        <w:softHyphen/>
      </w:r>
      <w:proofErr w:type="gramEnd"/>
      <w:r w:rsidR="008E5535">
        <w:rPr>
          <w:b/>
          <w:sz w:val="24"/>
          <w:szCs w:val="24"/>
        </w:rPr>
        <w:t>_______</w:t>
      </w:r>
      <w:r w:rsidR="003B372A">
        <w:rPr>
          <w:b/>
          <w:sz w:val="24"/>
          <w:szCs w:val="24"/>
        </w:rPr>
        <w:t>___________</w:t>
      </w:r>
      <w:r w:rsidR="008E5535">
        <w:rPr>
          <w:b/>
          <w:sz w:val="24"/>
          <w:szCs w:val="24"/>
        </w:rPr>
        <w:t>_________ Anticipated End</w:t>
      </w:r>
      <w:r w:rsidR="008E5535" w:rsidRPr="002368C2">
        <w:rPr>
          <w:b/>
          <w:sz w:val="24"/>
          <w:szCs w:val="24"/>
        </w:rPr>
        <w:t xml:space="preserve"> </w:t>
      </w:r>
      <w:r w:rsidR="008E5535">
        <w:rPr>
          <w:b/>
          <w:sz w:val="24"/>
          <w:szCs w:val="24"/>
        </w:rPr>
        <w:t>D</w:t>
      </w:r>
      <w:r w:rsidR="008E5535" w:rsidRPr="002368C2">
        <w:rPr>
          <w:b/>
          <w:sz w:val="24"/>
          <w:szCs w:val="24"/>
        </w:rPr>
        <w:t>ate:</w:t>
      </w:r>
      <w:r w:rsidR="008E5535" w:rsidRPr="002368C2">
        <w:rPr>
          <w:b/>
          <w:sz w:val="24"/>
          <w:szCs w:val="24"/>
        </w:rPr>
        <w:softHyphen/>
      </w:r>
      <w:r w:rsidR="008E5535" w:rsidRPr="002368C2">
        <w:rPr>
          <w:b/>
          <w:sz w:val="24"/>
          <w:szCs w:val="24"/>
        </w:rPr>
        <w:softHyphen/>
        <w:t>____</w:t>
      </w:r>
      <w:r w:rsidR="003B372A">
        <w:rPr>
          <w:b/>
          <w:sz w:val="24"/>
          <w:szCs w:val="24"/>
        </w:rPr>
        <w:t>_________</w:t>
      </w:r>
      <w:r w:rsidR="008E5535" w:rsidRPr="002368C2">
        <w:rPr>
          <w:b/>
          <w:sz w:val="24"/>
          <w:szCs w:val="24"/>
        </w:rPr>
        <w:t>____________</w:t>
      </w:r>
    </w:p>
    <w:p w14:paraId="21EBFD10" w14:textId="77777777" w:rsidR="00001738" w:rsidRPr="002368C2" w:rsidRDefault="00001738" w:rsidP="00412943">
      <w:pPr>
        <w:rPr>
          <w:b/>
          <w:sz w:val="24"/>
          <w:szCs w:val="24"/>
        </w:rPr>
      </w:pPr>
    </w:p>
    <w:p w14:paraId="75581671" w14:textId="39110C97" w:rsidR="000A184C" w:rsidRDefault="00D008AC" w:rsidP="00412943">
      <w:pPr>
        <w:rPr>
          <w:b/>
          <w:sz w:val="24"/>
          <w:szCs w:val="24"/>
        </w:rPr>
      </w:pPr>
      <w:r w:rsidRPr="002368C2">
        <w:rPr>
          <w:b/>
          <w:sz w:val="24"/>
          <w:szCs w:val="24"/>
        </w:rPr>
        <w:t>Advisor</w:t>
      </w:r>
      <w:r w:rsidR="00412943">
        <w:rPr>
          <w:b/>
          <w:sz w:val="24"/>
          <w:szCs w:val="24"/>
        </w:rPr>
        <w:t>/PI</w:t>
      </w:r>
      <w:r w:rsidR="000A184C" w:rsidRPr="002368C2">
        <w:rPr>
          <w:b/>
          <w:sz w:val="24"/>
          <w:szCs w:val="24"/>
        </w:rPr>
        <w:t>:</w:t>
      </w:r>
      <w:r w:rsidRPr="002368C2">
        <w:rPr>
          <w:b/>
          <w:sz w:val="24"/>
          <w:szCs w:val="24"/>
        </w:rPr>
        <w:t xml:space="preserve"> __________________________</w:t>
      </w:r>
      <w:r w:rsidR="008C43DB" w:rsidRPr="002368C2">
        <w:rPr>
          <w:b/>
          <w:sz w:val="24"/>
          <w:szCs w:val="24"/>
        </w:rPr>
        <w:t>_</w:t>
      </w:r>
      <w:r w:rsidR="00001738" w:rsidRPr="002368C2">
        <w:rPr>
          <w:b/>
          <w:sz w:val="24"/>
          <w:szCs w:val="24"/>
        </w:rPr>
        <w:t>__</w:t>
      </w:r>
      <w:r w:rsidR="003B372A">
        <w:rPr>
          <w:b/>
          <w:sz w:val="24"/>
          <w:szCs w:val="24"/>
        </w:rPr>
        <w:t>_</w:t>
      </w:r>
      <w:r w:rsidR="00001738" w:rsidRPr="002368C2">
        <w:rPr>
          <w:b/>
          <w:sz w:val="24"/>
          <w:szCs w:val="24"/>
        </w:rPr>
        <w:t>_</w:t>
      </w:r>
      <w:r w:rsidR="003B372A">
        <w:rPr>
          <w:b/>
          <w:sz w:val="24"/>
          <w:szCs w:val="24"/>
        </w:rPr>
        <w:t>___</w:t>
      </w:r>
      <w:r w:rsidR="008C43DB" w:rsidRPr="002368C2">
        <w:rPr>
          <w:b/>
          <w:sz w:val="24"/>
          <w:szCs w:val="24"/>
        </w:rPr>
        <w:t>_</w:t>
      </w:r>
      <w:r w:rsidRPr="002368C2">
        <w:rPr>
          <w:b/>
          <w:sz w:val="24"/>
          <w:szCs w:val="24"/>
        </w:rPr>
        <w:t xml:space="preserve"> </w:t>
      </w:r>
      <w:r w:rsidR="000A184C" w:rsidRPr="002368C2">
        <w:rPr>
          <w:b/>
          <w:sz w:val="24"/>
          <w:szCs w:val="24"/>
        </w:rPr>
        <w:t>Position:</w:t>
      </w:r>
      <w:r w:rsidR="003B372A">
        <w:rPr>
          <w:b/>
          <w:sz w:val="24"/>
          <w:szCs w:val="24"/>
        </w:rPr>
        <w:t xml:space="preserve"> </w:t>
      </w:r>
      <w:r w:rsidR="008C43DB" w:rsidRPr="002368C2">
        <w:rPr>
          <w:b/>
          <w:sz w:val="24"/>
          <w:szCs w:val="24"/>
        </w:rPr>
        <w:t>________________</w:t>
      </w:r>
      <w:r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____</w:t>
      </w:r>
      <w:r w:rsidR="00001738" w:rsidRPr="002368C2">
        <w:rPr>
          <w:b/>
          <w:sz w:val="24"/>
          <w:szCs w:val="24"/>
        </w:rPr>
        <w:t>___</w:t>
      </w:r>
      <w:r w:rsidR="00BD12E6">
        <w:rPr>
          <w:b/>
          <w:sz w:val="24"/>
          <w:szCs w:val="24"/>
        </w:rPr>
        <w:t>___</w:t>
      </w:r>
      <w:r w:rsidR="00001738"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</w:t>
      </w:r>
    </w:p>
    <w:p w14:paraId="724ECEED" w14:textId="77777777" w:rsidR="00412943" w:rsidRDefault="00412943" w:rsidP="00412943">
      <w:pPr>
        <w:rPr>
          <w:b/>
          <w:sz w:val="24"/>
          <w:szCs w:val="24"/>
        </w:rPr>
      </w:pPr>
    </w:p>
    <w:p w14:paraId="33509225" w14:textId="3C5EF271" w:rsidR="00412943" w:rsidRDefault="00412943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Advisor or Grad Contact: </w:t>
      </w:r>
      <w:r w:rsidRPr="002368C2">
        <w:rPr>
          <w:b/>
          <w:sz w:val="24"/>
          <w:szCs w:val="24"/>
        </w:rPr>
        <w:t>_________________________________________________________</w:t>
      </w:r>
      <w:r w:rsidR="00BD12E6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</w:t>
      </w:r>
    </w:p>
    <w:p w14:paraId="4FBEC849" w14:textId="77777777" w:rsidR="00412943" w:rsidRDefault="00412943" w:rsidP="00412943">
      <w:pPr>
        <w:rPr>
          <w:b/>
          <w:sz w:val="24"/>
          <w:szCs w:val="24"/>
        </w:rPr>
      </w:pPr>
    </w:p>
    <w:p w14:paraId="570428EB" w14:textId="6FD7F020" w:rsidR="0006426C" w:rsidRPr="002368C2" w:rsidRDefault="0006426C" w:rsidP="004129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Dept</w:t>
      </w:r>
      <w:proofErr w:type="spellEnd"/>
      <w:r w:rsidRPr="002368C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proofErr w:type="gramStart"/>
      <w:r w:rsidRPr="00DE7294">
        <w:rPr>
          <w:b/>
          <w:sz w:val="24"/>
          <w:szCs w:val="24"/>
        </w:rPr>
        <w:t>LORRE</w:t>
      </w:r>
      <w:r w:rsidRPr="00DE7294">
        <w:rPr>
          <w:sz w:val="24"/>
          <w:szCs w:val="24"/>
        </w:rPr>
        <w:t xml:space="preserve"> </w:t>
      </w:r>
      <w:r>
        <w:rPr>
          <w:sz w:val="40"/>
          <w:szCs w:val="40"/>
        </w:rPr>
        <w:t xml:space="preserve"> </w:t>
      </w:r>
      <w:r w:rsidRPr="000A184C">
        <w:rPr>
          <w:sz w:val="40"/>
          <w:szCs w:val="40"/>
        </w:rPr>
        <w:t>□</w:t>
      </w:r>
      <w:proofErr w:type="gramEnd"/>
      <w:r w:rsidR="00DE7294">
        <w:rPr>
          <w:sz w:val="40"/>
          <w:szCs w:val="40"/>
        </w:rPr>
        <w:t xml:space="preserve"> </w:t>
      </w:r>
      <w:r w:rsidRPr="00DE7294">
        <w:rPr>
          <w:b/>
          <w:sz w:val="24"/>
          <w:szCs w:val="24"/>
        </w:rPr>
        <w:t>Other</w:t>
      </w:r>
      <w:r>
        <w:rPr>
          <w:sz w:val="40"/>
          <w:szCs w:val="40"/>
        </w:rPr>
        <w:t xml:space="preserve"> </w:t>
      </w:r>
      <w:r w:rsidRPr="002368C2">
        <w:rPr>
          <w:b/>
          <w:sz w:val="24"/>
          <w:szCs w:val="24"/>
        </w:rPr>
        <w:t>___________________________________________________________</w:t>
      </w:r>
      <w:r w:rsidR="00BD12E6">
        <w:rPr>
          <w:b/>
          <w:sz w:val="24"/>
          <w:szCs w:val="24"/>
        </w:rPr>
        <w:t>_____</w:t>
      </w:r>
      <w:r w:rsidRPr="002368C2">
        <w:rPr>
          <w:b/>
          <w:sz w:val="24"/>
          <w:szCs w:val="24"/>
        </w:rPr>
        <w:t>_</w:t>
      </w:r>
    </w:p>
    <w:p w14:paraId="4F61DFC4" w14:textId="7A7324FB" w:rsidR="00001738" w:rsidRPr="002368C2" w:rsidRDefault="00001738" w:rsidP="00412943">
      <w:pPr>
        <w:rPr>
          <w:b/>
          <w:sz w:val="24"/>
          <w:szCs w:val="24"/>
        </w:rPr>
      </w:pPr>
    </w:p>
    <w:p w14:paraId="78D23FA3" w14:textId="2E94F1F9" w:rsidR="000A184C" w:rsidRPr="002368C2" w:rsidRDefault="0006426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</w:t>
      </w:r>
      <w:r w:rsidR="000A184C" w:rsidRPr="002368C2">
        <w:rPr>
          <w:b/>
          <w:sz w:val="24"/>
          <w:szCs w:val="24"/>
        </w:rPr>
        <w:t>Laboratory spaces you will be working in</w:t>
      </w:r>
      <w:r w:rsidR="003B372A" w:rsidRPr="002368C2">
        <w:rPr>
          <w:b/>
          <w:sz w:val="24"/>
          <w:szCs w:val="24"/>
        </w:rPr>
        <w:t>: _</w:t>
      </w:r>
      <w:r w:rsidR="008C43DB" w:rsidRPr="002368C2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____________</w:t>
      </w:r>
      <w:r w:rsidR="008C43DB" w:rsidRPr="002368C2">
        <w:rPr>
          <w:b/>
          <w:sz w:val="24"/>
          <w:szCs w:val="24"/>
        </w:rPr>
        <w:t>_</w:t>
      </w:r>
    </w:p>
    <w:p w14:paraId="34E03D76" w14:textId="3593CD44" w:rsidR="000A184C" w:rsidRDefault="000A184C" w:rsidP="00412943">
      <w:pPr>
        <w:rPr>
          <w:sz w:val="24"/>
          <w:szCs w:val="24"/>
        </w:rPr>
      </w:pPr>
    </w:p>
    <w:p w14:paraId="023679BB" w14:textId="424E616B" w:rsidR="00D60AD8" w:rsidRPr="00D60AD8" w:rsidRDefault="00D60AD8" w:rsidP="00412943">
      <w:pPr>
        <w:rPr>
          <w:b/>
          <w:sz w:val="24"/>
          <w:szCs w:val="24"/>
        </w:rPr>
      </w:pPr>
      <w:r w:rsidRPr="00D60AD8">
        <w:rPr>
          <w:b/>
          <w:sz w:val="24"/>
          <w:szCs w:val="24"/>
        </w:rPr>
        <w:t>Emergency Contact: _________________________________________________________________</w:t>
      </w:r>
      <w:r w:rsidR="00BD12E6">
        <w:rPr>
          <w:b/>
          <w:sz w:val="24"/>
          <w:szCs w:val="24"/>
        </w:rPr>
        <w:t>___</w:t>
      </w:r>
      <w:r w:rsidRPr="00D60AD8">
        <w:rPr>
          <w:b/>
          <w:sz w:val="24"/>
          <w:szCs w:val="24"/>
        </w:rPr>
        <w:t>___</w:t>
      </w:r>
    </w:p>
    <w:p w14:paraId="1B364853" w14:textId="4A44EA02" w:rsidR="00D60AD8" w:rsidRDefault="00D60AD8" w:rsidP="000A184C">
      <w:pPr>
        <w:rPr>
          <w:sz w:val="24"/>
          <w:szCs w:val="24"/>
        </w:rPr>
      </w:pPr>
    </w:p>
    <w:p w14:paraId="19A2AB6A" w14:textId="77777777" w:rsidR="000A184C" w:rsidRDefault="000A184C" w:rsidP="000A184C">
      <w:pPr>
        <w:rPr>
          <w:sz w:val="24"/>
          <w:szCs w:val="24"/>
        </w:rPr>
      </w:pPr>
      <w:r>
        <w:rPr>
          <w:sz w:val="24"/>
          <w:szCs w:val="24"/>
        </w:rPr>
        <w:t>Have you:</w:t>
      </w:r>
    </w:p>
    <w:p w14:paraId="332B90A7" w14:textId="77C95A6B" w:rsidR="00630FED" w:rsidRPr="00630FED" w:rsidRDefault="00630FED" w:rsidP="00630F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0FED">
        <w:rPr>
          <w:sz w:val="24"/>
          <w:szCs w:val="24"/>
        </w:rPr>
        <w:t xml:space="preserve">Completed CHP Training? </w:t>
      </w:r>
      <w:r w:rsidRPr="00630FED">
        <w:rPr>
          <w:sz w:val="40"/>
          <w:szCs w:val="40"/>
        </w:rPr>
        <w:t xml:space="preserve">□ </w:t>
      </w:r>
      <w:r w:rsidRPr="00630FED">
        <w:rPr>
          <w:sz w:val="24"/>
          <w:szCs w:val="24"/>
        </w:rPr>
        <w:t xml:space="preserve">Yes      </w:t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="00766C9E">
        <w:rPr>
          <w:sz w:val="24"/>
          <w:szCs w:val="24"/>
        </w:rPr>
        <w:t xml:space="preserve"> </w:t>
      </w:r>
      <w:r w:rsidRPr="00630FED">
        <w:rPr>
          <w:sz w:val="24"/>
          <w:szCs w:val="24"/>
        </w:rPr>
        <w:t>Completion date: ___________________</w:t>
      </w:r>
      <w:r w:rsidRPr="00630FED">
        <w:rPr>
          <w:sz w:val="24"/>
          <w:szCs w:val="24"/>
        </w:rPr>
        <w:br/>
      </w:r>
      <w:r>
        <w:rPr>
          <w:sz w:val="16"/>
          <w:szCs w:val="16"/>
        </w:rPr>
        <w:t xml:space="preserve">Read the CHP in its entirety at </w:t>
      </w:r>
      <w:r w:rsidRPr="00630FED">
        <w:rPr>
          <w:sz w:val="16"/>
          <w:szCs w:val="16"/>
        </w:rPr>
        <w:t xml:space="preserve">https://www.purdue.edu/ehps/rem/documents/programs/chp2014.pdf </w:t>
      </w:r>
      <w:r>
        <w:rPr>
          <w:sz w:val="16"/>
          <w:szCs w:val="16"/>
        </w:rPr>
        <w:t>then sign</w:t>
      </w:r>
      <w:r w:rsidRPr="00630FED">
        <w:rPr>
          <w:sz w:val="16"/>
          <w:szCs w:val="16"/>
        </w:rPr>
        <w:t xml:space="preserve"> Appendix A: Lab-Specific Training Certification Form</w:t>
      </w:r>
      <w:r>
        <w:rPr>
          <w:sz w:val="16"/>
          <w:szCs w:val="16"/>
        </w:rPr>
        <w:t xml:space="preserve"> &amp; turn into Carla Carie in POTR216.</w:t>
      </w:r>
    </w:p>
    <w:p w14:paraId="3DB10551" w14:textId="69787AC6" w:rsidR="0006426C" w:rsidRPr="00766C9E" w:rsidRDefault="00630FED" w:rsidP="008F7D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6C9E">
        <w:rPr>
          <w:sz w:val="24"/>
          <w:szCs w:val="24"/>
        </w:rPr>
        <w:t xml:space="preserve">Completed the Lab Safety Fundamentals? </w:t>
      </w:r>
      <w:r w:rsidRPr="00766C9E">
        <w:rPr>
          <w:sz w:val="40"/>
          <w:szCs w:val="40"/>
        </w:rPr>
        <w:t xml:space="preserve">□ </w:t>
      </w:r>
      <w:r w:rsidRPr="00766C9E">
        <w:rPr>
          <w:sz w:val="24"/>
          <w:szCs w:val="24"/>
        </w:rPr>
        <w:t xml:space="preserve">Yes      </w:t>
      </w:r>
      <w:r w:rsidRPr="00766C9E">
        <w:rPr>
          <w:sz w:val="24"/>
          <w:szCs w:val="24"/>
        </w:rPr>
        <w:tab/>
      </w:r>
      <w:r w:rsidR="00766C9E">
        <w:rPr>
          <w:sz w:val="24"/>
          <w:szCs w:val="24"/>
        </w:rPr>
        <w:t xml:space="preserve"> </w:t>
      </w:r>
      <w:r w:rsidRPr="00766C9E">
        <w:rPr>
          <w:sz w:val="24"/>
          <w:szCs w:val="24"/>
        </w:rPr>
        <w:t>Completion date: ___________________</w:t>
      </w:r>
      <w:r w:rsidRPr="00766C9E">
        <w:rPr>
          <w:sz w:val="24"/>
          <w:szCs w:val="24"/>
        </w:rPr>
        <w:br/>
      </w:r>
      <w:r w:rsidRPr="00766C9E">
        <w:rPr>
          <w:sz w:val="16"/>
          <w:szCs w:val="16"/>
        </w:rPr>
        <w:t xml:space="preserve">Sign In or Register using IE Browser to https://purdue.vividlms.com/ </w:t>
      </w:r>
      <w:r w:rsidR="00766C9E">
        <w:rPr>
          <w:sz w:val="16"/>
          <w:szCs w:val="16"/>
        </w:rPr>
        <w:t>and</w:t>
      </w:r>
      <w:r w:rsidRPr="00766C9E">
        <w:rPr>
          <w:sz w:val="16"/>
          <w:szCs w:val="16"/>
        </w:rPr>
        <w:t xml:space="preserve"> </w:t>
      </w:r>
      <w:r w:rsidR="003B372A" w:rsidRPr="00766C9E">
        <w:rPr>
          <w:sz w:val="16"/>
          <w:szCs w:val="16"/>
        </w:rPr>
        <w:t>e</w:t>
      </w:r>
      <w:r w:rsidRPr="00766C9E">
        <w:rPr>
          <w:sz w:val="16"/>
          <w:szCs w:val="16"/>
        </w:rPr>
        <w:t>mail the Record of Completion to the Lab Manager.</w:t>
      </w:r>
      <w:r w:rsidR="0006426C" w:rsidRPr="00766C9E">
        <w:rPr>
          <w:sz w:val="16"/>
          <w:szCs w:val="16"/>
        </w:rPr>
        <w:t xml:space="preserve">   </w:t>
      </w:r>
      <w:r w:rsidR="00766C9E">
        <w:rPr>
          <w:sz w:val="16"/>
          <w:szCs w:val="16"/>
        </w:rPr>
        <w:t>Allow 2 hours to complete.</w:t>
      </w:r>
      <w:r w:rsidR="0006426C" w:rsidRPr="00766C9E">
        <w:rPr>
          <w:sz w:val="16"/>
          <w:szCs w:val="16"/>
        </w:rPr>
        <w:t xml:space="preserve">     </w:t>
      </w:r>
    </w:p>
    <w:p w14:paraId="1D992C45" w14:textId="3810C503" w:rsidR="00766C9E" w:rsidRPr="00766C9E" w:rsidRDefault="008C43DB" w:rsidP="008F7D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6C9E">
        <w:rPr>
          <w:sz w:val="24"/>
          <w:szCs w:val="24"/>
        </w:rPr>
        <w:t xml:space="preserve">Completed </w:t>
      </w:r>
      <w:r w:rsidR="00766C9E" w:rsidRPr="00766C9E">
        <w:rPr>
          <w:sz w:val="24"/>
          <w:szCs w:val="24"/>
        </w:rPr>
        <w:t xml:space="preserve">Sharps and Infectious Waste Training? </w:t>
      </w:r>
      <w:r w:rsidR="00766C9E" w:rsidRPr="00766C9E">
        <w:rPr>
          <w:sz w:val="40"/>
          <w:szCs w:val="40"/>
        </w:rPr>
        <w:t xml:space="preserve">□ </w:t>
      </w:r>
      <w:r w:rsidR="00766C9E" w:rsidRPr="00766C9E">
        <w:rPr>
          <w:sz w:val="24"/>
          <w:szCs w:val="24"/>
        </w:rPr>
        <w:t xml:space="preserve">Yes    Completion </w:t>
      </w:r>
      <w:r w:rsidR="00766C9E">
        <w:rPr>
          <w:sz w:val="24"/>
          <w:szCs w:val="24"/>
        </w:rPr>
        <w:t>date: __________________</w:t>
      </w:r>
      <w:r w:rsidR="00766C9E" w:rsidRPr="00766C9E">
        <w:rPr>
          <w:sz w:val="24"/>
          <w:szCs w:val="24"/>
        </w:rPr>
        <w:br/>
      </w:r>
      <w:r w:rsidR="00766C9E" w:rsidRPr="00766C9E">
        <w:rPr>
          <w:sz w:val="16"/>
          <w:szCs w:val="16"/>
        </w:rPr>
        <w:t>Read https://www.purdue.edu/ehps/rem/documents/programs/sharps.pdf, No Quiz</w:t>
      </w:r>
    </w:p>
    <w:p w14:paraId="0419D854" w14:textId="0B8069DE" w:rsidR="00766C9E" w:rsidRDefault="00766C9E" w:rsidP="00766C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Pr="00BD12E6">
        <w:rPr>
          <w:sz w:val="24"/>
          <w:szCs w:val="24"/>
        </w:rPr>
        <w:t>Hazardous Waste Disposal Guidelines</w:t>
      </w:r>
      <w:r>
        <w:rPr>
          <w:sz w:val="24"/>
          <w:szCs w:val="24"/>
        </w:rPr>
        <w:t xml:space="preserve">? </w:t>
      </w:r>
      <w:r w:rsidRPr="00630FED">
        <w:rPr>
          <w:sz w:val="40"/>
          <w:szCs w:val="40"/>
        </w:rPr>
        <w:t xml:space="preserve">□ </w:t>
      </w:r>
      <w:r w:rsidRPr="00630FED">
        <w:rPr>
          <w:sz w:val="24"/>
          <w:szCs w:val="24"/>
        </w:rPr>
        <w:t>Yes   Completion date: ___________________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Read </w:t>
      </w:r>
      <w:r w:rsidRPr="003B372A">
        <w:rPr>
          <w:sz w:val="16"/>
          <w:szCs w:val="16"/>
        </w:rPr>
        <w:t>https://www.purdue.edu/ehps/rem/documents/programs/hwdg.pdf</w:t>
      </w:r>
      <w:r w:rsidRPr="00630FED">
        <w:rPr>
          <w:sz w:val="16"/>
          <w:szCs w:val="16"/>
        </w:rPr>
        <w:t xml:space="preserve">, </w:t>
      </w:r>
      <w:r>
        <w:rPr>
          <w:sz w:val="16"/>
          <w:szCs w:val="16"/>
        </w:rPr>
        <w:t>No Quiz</w:t>
      </w:r>
      <w:r>
        <w:rPr>
          <w:sz w:val="16"/>
          <w:szCs w:val="16"/>
        </w:rPr>
        <w:br/>
      </w:r>
    </w:p>
    <w:p w14:paraId="2CA7938E" w14:textId="77777777" w:rsidR="00766C9E" w:rsidRPr="00766C9E" w:rsidRDefault="00766C9E" w:rsidP="00766C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any </w:t>
      </w:r>
      <w:r w:rsidRPr="00766C9E">
        <w:rPr>
          <w:sz w:val="24"/>
          <w:szCs w:val="24"/>
        </w:rPr>
        <w:t xml:space="preserve">other guided lab training?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6C9E">
        <w:rPr>
          <w:sz w:val="24"/>
          <w:szCs w:val="24"/>
        </w:rPr>
        <w:t>If yes, list date completed.</w:t>
      </w:r>
    </w:p>
    <w:p w14:paraId="33D46669" w14:textId="77777777" w:rsidR="00766C9E" w:rsidRDefault="00766C9E" w:rsidP="00766C9E">
      <w:pPr>
        <w:pStyle w:val="ListParagraph"/>
        <w:ind w:left="63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Pr="00F502D2">
        <w:rPr>
          <w:sz w:val="24"/>
          <w:szCs w:val="24"/>
        </w:rPr>
        <w:t>Liquid Nitrogen -Safe Handling and Use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</w:p>
    <w:p w14:paraId="766989FB" w14:textId="77777777" w:rsidR="00766C9E" w:rsidRDefault="00766C9E" w:rsidP="00766C9E">
      <w:pPr>
        <w:pStyle w:val="ListParagraph"/>
        <w:ind w:left="1350" w:firstLine="90"/>
        <w:rPr>
          <w:sz w:val="24"/>
          <w:szCs w:val="24"/>
        </w:rPr>
      </w:pPr>
      <w:r>
        <w:rPr>
          <w:sz w:val="16"/>
          <w:szCs w:val="16"/>
        </w:rPr>
        <w:t>See the Lab Manager to discuss current training.</w:t>
      </w:r>
    </w:p>
    <w:p w14:paraId="7D3D9B04" w14:textId="77777777" w:rsidR="008F7D60" w:rsidRDefault="008F7D60" w:rsidP="008F7D60">
      <w:pPr>
        <w:pStyle w:val="ListParagraph"/>
        <w:ind w:left="63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Pr="00F502D2">
        <w:rPr>
          <w:sz w:val="24"/>
          <w:szCs w:val="24"/>
        </w:rPr>
        <w:t>Compressed Gases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</w:p>
    <w:p w14:paraId="3F70F099" w14:textId="77777777" w:rsidR="008F7D60" w:rsidRPr="00BD12E6" w:rsidRDefault="008F7D60" w:rsidP="008F7D60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Lab Manager will email REM’s PowerPoint presentation and provide hands-on training</w:t>
      </w:r>
      <w:r>
        <w:rPr>
          <w:sz w:val="24"/>
          <w:szCs w:val="24"/>
        </w:rPr>
        <w:tab/>
      </w:r>
    </w:p>
    <w:p w14:paraId="7DB3B529" w14:textId="78666B73" w:rsidR="008F7D60" w:rsidRDefault="008F7D60" w:rsidP="008F7D60">
      <w:pPr>
        <w:pStyle w:val="ListParagraph"/>
        <w:ind w:left="63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Autoclave Operation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</w:p>
    <w:p w14:paraId="7239E01A" w14:textId="798A300C" w:rsidR="008F7D60" w:rsidRPr="00BD12E6" w:rsidRDefault="008F7D60" w:rsidP="008F7D60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Lab Manager and/or trained Graduate Student will provide hands-on training</w:t>
      </w:r>
      <w:r>
        <w:rPr>
          <w:sz w:val="24"/>
          <w:szCs w:val="24"/>
        </w:rPr>
        <w:tab/>
      </w:r>
    </w:p>
    <w:p w14:paraId="2EA07909" w14:textId="77777777" w:rsidR="00766C9E" w:rsidRDefault="00766C9E" w:rsidP="00766C9E">
      <w:pPr>
        <w:pStyle w:val="ListParagraph"/>
        <w:ind w:left="63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Pr="00F502D2">
        <w:rPr>
          <w:sz w:val="24"/>
          <w:szCs w:val="24"/>
        </w:rPr>
        <w:t xml:space="preserve">Biological Safety </w:t>
      </w:r>
      <w:r>
        <w:rPr>
          <w:sz w:val="24"/>
          <w:szCs w:val="24"/>
        </w:rPr>
        <w:t>Training</w:t>
      </w:r>
    </w:p>
    <w:p w14:paraId="5D501048" w14:textId="77777777" w:rsidR="00766C9E" w:rsidRDefault="00766C9E" w:rsidP="00766C9E">
      <w:pPr>
        <w:pStyle w:val="ListParagraph"/>
        <w:numPr>
          <w:ilvl w:val="2"/>
          <w:numId w:val="2"/>
        </w:numPr>
        <w:ind w:left="14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5535">
        <w:rPr>
          <w:sz w:val="24"/>
          <w:szCs w:val="24"/>
        </w:rPr>
        <w:t>Biological Safety Review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</w:p>
    <w:p w14:paraId="638D74F8" w14:textId="383E2038" w:rsidR="00766C9E" w:rsidRDefault="00766C9E" w:rsidP="00766C9E">
      <w:pPr>
        <w:pStyle w:val="ListParagraph"/>
        <w:ind w:left="1440"/>
        <w:rPr>
          <w:sz w:val="24"/>
          <w:szCs w:val="24"/>
        </w:rPr>
      </w:pPr>
      <w:r>
        <w:rPr>
          <w:sz w:val="16"/>
          <w:szCs w:val="16"/>
        </w:rPr>
        <w:t>Read RE</w:t>
      </w:r>
      <w:r w:rsidR="008F7D60">
        <w:rPr>
          <w:sz w:val="16"/>
          <w:szCs w:val="16"/>
        </w:rPr>
        <w:t xml:space="preserve">M’s </w:t>
      </w:r>
      <w:proofErr w:type="spellStart"/>
      <w:r w:rsidR="008F7D60">
        <w:rPr>
          <w:sz w:val="16"/>
          <w:szCs w:val="16"/>
        </w:rPr>
        <w:t>Powerpoint</w:t>
      </w:r>
      <w:proofErr w:type="spellEnd"/>
      <w:r w:rsidR="008F7D60">
        <w:rPr>
          <w:sz w:val="16"/>
          <w:szCs w:val="16"/>
        </w:rPr>
        <w:t xml:space="preserve"> Presentation at </w:t>
      </w:r>
      <w:r w:rsidRPr="00630FED">
        <w:rPr>
          <w:sz w:val="16"/>
          <w:szCs w:val="16"/>
        </w:rPr>
        <w:t xml:space="preserve">https://www.purdue.edu/ehps/rem/training/training.html#L, </w:t>
      </w:r>
      <w:r>
        <w:rPr>
          <w:sz w:val="16"/>
          <w:szCs w:val="16"/>
        </w:rPr>
        <w:t>No Quiz</w:t>
      </w:r>
    </w:p>
    <w:p w14:paraId="44CD2DA1" w14:textId="7B55D02A" w:rsidR="00766C9E" w:rsidRPr="00766C9E" w:rsidRDefault="00766C9E" w:rsidP="00766C9E">
      <w:pPr>
        <w:pStyle w:val="ListParagraph"/>
        <w:numPr>
          <w:ilvl w:val="2"/>
          <w:numId w:val="2"/>
        </w:numPr>
        <w:ind w:left="14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30FED">
        <w:rPr>
          <w:sz w:val="24"/>
          <w:szCs w:val="24"/>
        </w:rPr>
        <w:t xml:space="preserve">Biological Safety Manual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0FED">
        <w:rPr>
          <w:sz w:val="24"/>
          <w:szCs w:val="24"/>
        </w:rPr>
        <w:t>_____________________</w:t>
      </w:r>
      <w:r>
        <w:rPr>
          <w:sz w:val="24"/>
          <w:szCs w:val="24"/>
        </w:rPr>
        <w:br/>
      </w:r>
      <w:r w:rsidRPr="006332EB">
        <w:rPr>
          <w:sz w:val="16"/>
          <w:szCs w:val="16"/>
        </w:rPr>
        <w:t xml:space="preserve">Read REM’s </w:t>
      </w:r>
      <w:r>
        <w:rPr>
          <w:sz w:val="16"/>
          <w:szCs w:val="16"/>
        </w:rPr>
        <w:t>pdf</w:t>
      </w:r>
      <w:r w:rsidRPr="006332EB">
        <w:rPr>
          <w:sz w:val="16"/>
          <w:szCs w:val="16"/>
        </w:rPr>
        <w:t xml:space="preserve"> at  https://www.purdue.edu/ehps/rem/training/training.html#L, No Quiz</w:t>
      </w:r>
    </w:p>
    <w:p w14:paraId="7A924915" w14:textId="05ADA554" w:rsidR="00766C9E" w:rsidRPr="00766C9E" w:rsidRDefault="00766C9E" w:rsidP="00766C9E">
      <w:pPr>
        <w:pStyle w:val="ListParagraph"/>
        <w:numPr>
          <w:ilvl w:val="2"/>
          <w:numId w:val="2"/>
        </w:numPr>
        <w:ind w:left="1440" w:firstLine="0"/>
        <w:rPr>
          <w:sz w:val="24"/>
          <w:szCs w:val="24"/>
        </w:rPr>
      </w:pPr>
      <w:r w:rsidRPr="00766C9E">
        <w:rPr>
          <w:sz w:val="24"/>
          <w:szCs w:val="24"/>
        </w:rPr>
        <w:t xml:space="preserve">Institutional Biosafety Committee Training via CITI coursework      </w:t>
      </w:r>
      <w:r w:rsidRPr="00766C9E">
        <w:rPr>
          <w:sz w:val="24"/>
          <w:szCs w:val="24"/>
        </w:rPr>
        <w:tab/>
        <w:t>_____________________</w:t>
      </w:r>
      <w:r w:rsidRPr="00766C9E">
        <w:rPr>
          <w:sz w:val="24"/>
          <w:szCs w:val="24"/>
        </w:rPr>
        <w:br/>
      </w:r>
      <w:r w:rsidRPr="00766C9E">
        <w:rPr>
          <w:sz w:val="16"/>
          <w:szCs w:val="16"/>
        </w:rPr>
        <w:t>Select Purdue University from https://www.citiprogram.org/?pageID=668, Share Completion Certificate via email (do not send link).</w:t>
      </w:r>
      <w:r w:rsidRPr="00766C9E">
        <w:rPr>
          <w:sz w:val="16"/>
          <w:szCs w:val="16"/>
        </w:rPr>
        <w:br/>
      </w:r>
    </w:p>
    <w:p w14:paraId="1CCA92B4" w14:textId="77777777" w:rsidR="008F7D60" w:rsidRDefault="008F7D6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EB747D" w14:textId="3437CADC" w:rsidR="00766C9E" w:rsidRPr="008F7D60" w:rsidRDefault="008F7D60" w:rsidP="008F7D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Toured each applicable lab space and been advised against</w:t>
      </w:r>
      <w:r w:rsidR="00766C9E" w:rsidRPr="008F7D60">
        <w:rPr>
          <w:sz w:val="24"/>
          <w:szCs w:val="24"/>
        </w:rPr>
        <w:t xml:space="preserve"> </w:t>
      </w:r>
      <w:r w:rsidRPr="008F7D60">
        <w:rPr>
          <w:sz w:val="24"/>
          <w:szCs w:val="24"/>
        </w:rPr>
        <w:t xml:space="preserve">lab-specific hazards </w:t>
      </w:r>
      <w:r w:rsidR="00766C9E" w:rsidRPr="008F7D60">
        <w:rPr>
          <w:sz w:val="24"/>
          <w:szCs w:val="24"/>
        </w:rPr>
        <w:t xml:space="preserve">with either a PI or </w:t>
      </w:r>
      <w:r>
        <w:rPr>
          <w:sz w:val="24"/>
          <w:szCs w:val="24"/>
        </w:rPr>
        <w:t>the laboratory manager</w:t>
      </w:r>
      <w:r w:rsidR="00766C9E" w:rsidRPr="008F7D60">
        <w:rPr>
          <w:sz w:val="24"/>
          <w:szCs w:val="24"/>
        </w:rPr>
        <w:t xml:space="preserve">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C9E" w:rsidRPr="008F7D60">
        <w:rPr>
          <w:sz w:val="40"/>
          <w:szCs w:val="40"/>
        </w:rPr>
        <w:t xml:space="preserve">□ </w:t>
      </w:r>
      <w:r w:rsidR="00766C9E" w:rsidRPr="008F7D60">
        <w:rPr>
          <w:sz w:val="24"/>
          <w:szCs w:val="24"/>
        </w:rPr>
        <w:t xml:space="preserve">Yes      </w:t>
      </w:r>
      <w:r w:rsidR="00766C9E" w:rsidRPr="008F7D60">
        <w:rPr>
          <w:sz w:val="24"/>
          <w:szCs w:val="24"/>
        </w:rPr>
        <w:tab/>
        <w:t>Completion date: ___________________</w:t>
      </w:r>
    </w:p>
    <w:p w14:paraId="0CD3618D" w14:textId="27BE0068" w:rsidR="00766C9E" w:rsidRDefault="00766C9E">
      <w:pPr>
        <w:rPr>
          <w:sz w:val="24"/>
          <w:szCs w:val="24"/>
        </w:rPr>
      </w:pPr>
    </w:p>
    <w:p w14:paraId="41CFC96F" w14:textId="3F4D200D" w:rsidR="004046AF" w:rsidRDefault="004046AF" w:rsidP="004046AF">
      <w:pPr>
        <w:rPr>
          <w:sz w:val="24"/>
          <w:szCs w:val="24"/>
        </w:rPr>
      </w:pPr>
      <w:r>
        <w:rPr>
          <w:sz w:val="24"/>
          <w:szCs w:val="24"/>
        </w:rPr>
        <w:t>What procedures will you be doing &amp; who will oversee the training? Note if you have performed them before:</w:t>
      </w:r>
    </w:p>
    <w:p w14:paraId="47AF3222" w14:textId="77777777" w:rsidR="00E57D3F" w:rsidRPr="006B266F" w:rsidRDefault="004F5E7D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3300F" wp14:editId="7B91E7C1">
                <wp:simplePos x="0" y="0"/>
                <wp:positionH relativeFrom="column">
                  <wp:posOffset>0</wp:posOffset>
                </wp:positionH>
                <wp:positionV relativeFrom="paragraph">
                  <wp:posOffset>43906</wp:posOffset>
                </wp:positionV>
                <wp:extent cx="6623685" cy="16573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657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1890" id="Rectangle 1" o:spid="_x0000_s1026" style="position:absolute;margin-left:0;margin-top:3.45pt;width:521.5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" filled="f" strokecolor="black [3213]" strokeweight="1.25pt"/>
            </w:pict>
          </mc:Fallback>
        </mc:AlternateContent>
      </w:r>
    </w:p>
    <w:p w14:paraId="2723106E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</w:p>
    <w:p w14:paraId="073A09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895EB83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0A78E0BA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A51F4C5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1528020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3AE3C0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4E678F7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5F8E8FB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766C80B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  <w:r w:rsidRPr="006B266F">
        <w:rPr>
          <w:rFonts w:cstheme="minorHAnsi"/>
          <w:b/>
          <w:sz w:val="24"/>
          <w:szCs w:val="24"/>
        </w:rPr>
        <w:t>Safety and PPE checklist</w:t>
      </w:r>
    </w:p>
    <w:p w14:paraId="3D153A7E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271CE36" w14:textId="77777777" w:rsidR="00E57D3F" w:rsidRPr="006B266F" w:rsidRDefault="002224E3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1. </w:t>
      </w:r>
      <w:r w:rsidR="00E57D3F" w:rsidRPr="006B266F">
        <w:rPr>
          <w:rFonts w:cstheme="minorHAnsi"/>
          <w:sz w:val="24"/>
          <w:szCs w:val="24"/>
        </w:rPr>
        <w:t>Have you been shown the locations/procedures related to the following?</w:t>
      </w:r>
    </w:p>
    <w:p w14:paraId="1300D0AD" w14:textId="1A41D92B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 w:rsidRPr="00BD12E6">
        <w:rPr>
          <w:rFonts w:cstheme="minorHAnsi"/>
          <w:sz w:val="24"/>
          <w:szCs w:val="24"/>
        </w:rPr>
        <w:t xml:space="preserve">Eye wash stations and showers  </w:t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E13BFC" w:rsidRPr="006B266F">
        <w:rPr>
          <w:rFonts w:cstheme="minorHAnsi"/>
          <w:sz w:val="24"/>
          <w:szCs w:val="24"/>
        </w:rPr>
        <w:t>SDS sheets</w:t>
      </w:r>
    </w:p>
    <w:p w14:paraId="74C8F1FA" w14:textId="75BF60D0" w:rsidR="00BD12E6" w:rsidRDefault="008E5535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Fume hoods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>
        <w:rPr>
          <w:rFonts w:cstheme="minorHAnsi"/>
          <w:sz w:val="24"/>
          <w:szCs w:val="24"/>
        </w:rPr>
        <w:t>Chemical storage</w:t>
      </w:r>
    </w:p>
    <w:p w14:paraId="69D82907" w14:textId="6ADC9567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</w:p>
    <w:p w14:paraId="24BF3ADB" w14:textId="77777777" w:rsidR="00BB2B33" w:rsidRPr="006B266F" w:rsidRDefault="002224E3" w:rsidP="00BB2B33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2. </w:t>
      </w:r>
      <w:r w:rsidR="00BB2B33" w:rsidRPr="006B266F">
        <w:rPr>
          <w:rFonts w:cstheme="minorHAnsi"/>
          <w:sz w:val="24"/>
          <w:szCs w:val="24"/>
        </w:rPr>
        <w:t>Do you know where to find the following</w:t>
      </w:r>
      <w:r w:rsidRPr="006B266F">
        <w:rPr>
          <w:rFonts w:cstheme="minorHAnsi"/>
          <w:sz w:val="24"/>
          <w:szCs w:val="24"/>
        </w:rPr>
        <w:t xml:space="preserve"> PPE</w:t>
      </w:r>
      <w:r w:rsidR="00BB2B33" w:rsidRPr="006B266F">
        <w:rPr>
          <w:rFonts w:cstheme="minorHAnsi"/>
          <w:sz w:val="24"/>
          <w:szCs w:val="24"/>
        </w:rPr>
        <w:t>?</w:t>
      </w:r>
    </w:p>
    <w:p w14:paraId="4BC6A202" w14:textId="3467ABE4" w:rsidR="00467AFE" w:rsidRPr="006B266F" w:rsidRDefault="00BB2B33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Gloves</w:t>
      </w:r>
      <w:r w:rsidR="00467AFE">
        <w:rPr>
          <w:rFonts w:cstheme="minorHAnsi"/>
          <w:sz w:val="24"/>
          <w:szCs w:val="24"/>
        </w:rPr>
        <w:t xml:space="preserve"> 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467AFE" w:rsidRPr="006B266F">
        <w:rPr>
          <w:rFonts w:cstheme="minorHAnsi"/>
          <w:sz w:val="24"/>
          <w:szCs w:val="24"/>
        </w:rPr>
        <w:t>Lab coat</w:t>
      </w:r>
    </w:p>
    <w:p w14:paraId="32DD4FF7" w14:textId="22EABD3F" w:rsidR="00467AFE" w:rsidRPr="008E5535" w:rsidRDefault="00BB2B33" w:rsidP="00467AFE">
      <w:pPr>
        <w:spacing w:line="180" w:lineRule="auto"/>
        <w:rPr>
          <w:rFonts w:cstheme="minorHAnsi"/>
          <w:sz w:val="21"/>
          <w:szCs w:val="21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Safety glasses or goggles</w:t>
      </w:r>
      <w:r w:rsidR="00467AFE">
        <w:rPr>
          <w:rFonts w:cstheme="minorHAnsi"/>
          <w:sz w:val="24"/>
          <w:szCs w:val="24"/>
        </w:rPr>
        <w:t xml:space="preserve">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6F0A66" w:rsidRPr="006B266F">
        <w:rPr>
          <w:rFonts w:cstheme="minorHAnsi"/>
          <w:sz w:val="40"/>
          <w:szCs w:val="40"/>
        </w:rPr>
        <w:t>□</w:t>
      </w:r>
      <w:r w:rsidR="006F0A66">
        <w:rPr>
          <w:rFonts w:cstheme="minorHAnsi"/>
          <w:sz w:val="40"/>
          <w:szCs w:val="40"/>
        </w:rPr>
        <w:t xml:space="preserve"> </w:t>
      </w:r>
      <w:r w:rsidR="006F0A66">
        <w:rPr>
          <w:rFonts w:cstheme="minorHAnsi"/>
          <w:sz w:val="24"/>
          <w:szCs w:val="24"/>
        </w:rPr>
        <w:t xml:space="preserve">Building Safety </w:t>
      </w:r>
      <w:proofErr w:type="gramStart"/>
      <w:r w:rsidR="006F0A66">
        <w:rPr>
          <w:rFonts w:cstheme="minorHAnsi"/>
          <w:sz w:val="24"/>
          <w:szCs w:val="24"/>
        </w:rPr>
        <w:t>P</w:t>
      </w:r>
      <w:r w:rsidR="008F7D60">
        <w:rPr>
          <w:rFonts w:cstheme="minorHAnsi"/>
          <w:sz w:val="24"/>
          <w:szCs w:val="24"/>
        </w:rPr>
        <w:t>l</w:t>
      </w:r>
      <w:r w:rsidR="006F0A66">
        <w:rPr>
          <w:rFonts w:cstheme="minorHAnsi"/>
          <w:sz w:val="24"/>
          <w:szCs w:val="24"/>
        </w:rPr>
        <w:t xml:space="preserve">an  </w:t>
      </w:r>
      <w:proofErr w:type="gramEnd"/>
      <w:r w:rsidR="008E5535">
        <w:rPr>
          <w:rFonts w:cstheme="minorHAnsi"/>
          <w:sz w:val="24"/>
          <w:szCs w:val="24"/>
        </w:rPr>
        <w:br/>
      </w:r>
      <w:r w:rsidR="008E5535">
        <w:rPr>
          <w:rFonts w:cstheme="minorHAnsi"/>
          <w:sz w:val="24"/>
          <w:szCs w:val="24"/>
        </w:rPr>
        <w:br/>
      </w:r>
      <w:r w:rsidR="008F7D60">
        <w:rPr>
          <w:rFonts w:cstheme="minorHAnsi"/>
          <w:sz w:val="21"/>
          <w:szCs w:val="40"/>
        </w:rPr>
        <w:t>No less than 5 business days in advance, a</w:t>
      </w:r>
      <w:r w:rsidR="008E5535" w:rsidRPr="008E5535">
        <w:rPr>
          <w:rFonts w:cstheme="minorHAnsi"/>
          <w:sz w:val="21"/>
          <w:szCs w:val="40"/>
        </w:rPr>
        <w:t>sk to secure before beginning any experiment requi</w:t>
      </w:r>
      <w:r w:rsidR="008E5535">
        <w:rPr>
          <w:rFonts w:cstheme="minorHAnsi"/>
          <w:sz w:val="21"/>
          <w:szCs w:val="40"/>
        </w:rPr>
        <w:t>ri</w:t>
      </w:r>
      <w:r w:rsidR="008E5535" w:rsidRPr="008E5535">
        <w:rPr>
          <w:rFonts w:cstheme="minorHAnsi"/>
          <w:sz w:val="21"/>
          <w:szCs w:val="40"/>
        </w:rPr>
        <w:t xml:space="preserve">ng the </w:t>
      </w:r>
      <w:r w:rsidR="008E5535" w:rsidRPr="008E5535">
        <w:rPr>
          <w:rFonts w:cstheme="minorHAnsi"/>
          <w:sz w:val="21"/>
          <w:szCs w:val="21"/>
        </w:rPr>
        <w:t xml:space="preserve">following: </w:t>
      </w:r>
      <w:r w:rsidR="008F7D60">
        <w:rPr>
          <w:rFonts w:cstheme="minorHAnsi"/>
          <w:sz w:val="21"/>
          <w:szCs w:val="21"/>
        </w:rPr>
        <w:br/>
      </w:r>
      <w:r w:rsidR="008E5535" w:rsidRPr="008E5535">
        <w:rPr>
          <w:rFonts w:cstheme="minorHAnsi"/>
          <w:sz w:val="21"/>
          <w:szCs w:val="21"/>
        </w:rPr>
        <w:t xml:space="preserve">Ear plugs, </w:t>
      </w:r>
      <w:r w:rsidR="00467AFE" w:rsidRPr="008E5535">
        <w:rPr>
          <w:rFonts w:cstheme="minorHAnsi"/>
          <w:sz w:val="21"/>
          <w:szCs w:val="21"/>
        </w:rPr>
        <w:t>Face mask</w:t>
      </w:r>
      <w:r w:rsidR="008E5535">
        <w:rPr>
          <w:rFonts w:cstheme="minorHAnsi"/>
          <w:sz w:val="21"/>
          <w:szCs w:val="21"/>
        </w:rPr>
        <w:t>, Respiratory Protection</w:t>
      </w:r>
    </w:p>
    <w:p w14:paraId="6E226C2E" w14:textId="77777777" w:rsidR="00BB2B33" w:rsidRPr="006B266F" w:rsidRDefault="00BB2B33" w:rsidP="00BB2B33">
      <w:pPr>
        <w:spacing w:line="120" w:lineRule="auto"/>
        <w:rPr>
          <w:rFonts w:cstheme="minorHAnsi"/>
          <w:sz w:val="24"/>
          <w:szCs w:val="24"/>
        </w:rPr>
      </w:pPr>
    </w:p>
    <w:p w14:paraId="58D147B0" w14:textId="0A3468CF" w:rsidR="006B266F" w:rsidRPr="006B266F" w:rsidRDefault="006B266F" w:rsidP="00E57D3F">
      <w:pPr>
        <w:spacing w:line="120" w:lineRule="auto"/>
        <w:rPr>
          <w:rFonts w:cstheme="minorHAnsi"/>
          <w:sz w:val="24"/>
          <w:szCs w:val="24"/>
        </w:rPr>
      </w:pPr>
    </w:p>
    <w:p w14:paraId="35B56E43" w14:textId="29CE57D6" w:rsidR="006B266F" w:rsidRPr="00F468C8" w:rsidRDefault="00F468C8" w:rsidP="006B266F">
      <w:pPr>
        <w:rPr>
          <w:rFonts w:cstheme="minorHAnsi"/>
          <w:b/>
          <w:sz w:val="24"/>
          <w:szCs w:val="24"/>
        </w:rPr>
      </w:pPr>
      <w:r w:rsidRPr="00F468C8">
        <w:rPr>
          <w:rFonts w:cstheme="minorHAnsi"/>
          <w:b/>
          <w:sz w:val="24"/>
          <w:szCs w:val="24"/>
        </w:rPr>
        <w:t>Emergency Contact Numbers:</w:t>
      </w:r>
    </w:p>
    <w:p w14:paraId="6C0C63F6" w14:textId="6226C00E" w:rsidR="00F468C8" w:rsidRDefault="00F468C8" w:rsidP="00F468C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event of an immediate emergency, </w:t>
      </w:r>
      <w:r w:rsidRPr="009A362D">
        <w:rPr>
          <w:rFonts w:cstheme="minorHAnsi"/>
          <w:b/>
          <w:color w:val="FF0000"/>
          <w:sz w:val="24"/>
          <w:szCs w:val="24"/>
        </w:rPr>
        <w:t>CALL 911</w:t>
      </w:r>
    </w:p>
    <w:p w14:paraId="503CE814" w14:textId="36549169" w:rsidR="00F468C8" w:rsidRPr="00F468C8" w:rsidRDefault="00F468C8" w:rsidP="00F468C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other</w:t>
      </w:r>
      <w:r w:rsidR="009A362D">
        <w:rPr>
          <w:rFonts w:cstheme="minorHAnsi"/>
          <w:sz w:val="24"/>
          <w:szCs w:val="24"/>
        </w:rPr>
        <w:t xml:space="preserve"> less time sensitive issues</w:t>
      </w:r>
      <w:r>
        <w:rPr>
          <w:rFonts w:cstheme="minorHAnsi"/>
          <w:sz w:val="24"/>
          <w:szCs w:val="24"/>
        </w:rPr>
        <w:t>, there are emergency contact numbers on the front of each lab door. These are for the PIs and the laboratory managers</w:t>
      </w:r>
      <w:r w:rsidR="009A362D">
        <w:rPr>
          <w:rFonts w:cstheme="minorHAnsi"/>
          <w:sz w:val="24"/>
          <w:szCs w:val="24"/>
        </w:rPr>
        <w:t>.</w:t>
      </w:r>
    </w:p>
    <w:p w14:paraId="6A977C22" w14:textId="77777777" w:rsidR="006B266F" w:rsidRPr="006B266F" w:rsidRDefault="006B266F" w:rsidP="00467AFE">
      <w:pPr>
        <w:rPr>
          <w:rFonts w:eastAsia="Times New Roman" w:cstheme="minorHAnsi"/>
          <w:color w:val="000000"/>
          <w:sz w:val="24"/>
          <w:szCs w:val="24"/>
        </w:rPr>
      </w:pPr>
      <w:r w:rsidRPr="006B266F">
        <w:rPr>
          <w:rFonts w:eastAsia="Times New Roman" w:cstheme="minorHAnsi"/>
          <w:b/>
          <w:bCs/>
          <w:color w:val="000000"/>
          <w:sz w:val="24"/>
          <w:szCs w:val="24"/>
        </w:rPr>
        <w:t>Non-emergency Contact Numbers:</w:t>
      </w:r>
    </w:p>
    <w:p w14:paraId="5082054F" w14:textId="77777777" w:rsidR="006B266F" w:rsidRPr="006B266F" w:rsidRDefault="008F7D60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7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Purdue Fire Department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(PUFD) 494-6919</w:t>
      </w:r>
    </w:p>
    <w:p w14:paraId="27128330" w14:textId="77777777" w:rsidR="006B266F" w:rsidRPr="006B266F" w:rsidRDefault="008F7D60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8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Purdue Police Department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(PUPD) 494-8221</w:t>
      </w:r>
    </w:p>
    <w:p w14:paraId="0C3F99F7" w14:textId="77777777" w:rsidR="006B266F" w:rsidRPr="006B266F" w:rsidRDefault="008F7D60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9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Radiological and Environmental Management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494-6371</w:t>
      </w:r>
    </w:p>
    <w:p w14:paraId="0DC0DD06" w14:textId="469FCC0D" w:rsidR="009B6F4E" w:rsidRDefault="009B6F4E" w:rsidP="009B6F4E">
      <w:pPr>
        <w:rPr>
          <w:sz w:val="24"/>
          <w:szCs w:val="24"/>
        </w:rPr>
      </w:pPr>
    </w:p>
    <w:p w14:paraId="04664F99" w14:textId="51309BB9" w:rsidR="00E57D3F" w:rsidRPr="00593325" w:rsidRDefault="00562603" w:rsidP="009B6F4E">
      <w:pPr>
        <w:rPr>
          <w:b/>
          <w:sz w:val="24"/>
          <w:szCs w:val="24"/>
        </w:rPr>
      </w:pPr>
      <w:r>
        <w:rPr>
          <w:b/>
          <w:sz w:val="24"/>
          <w:szCs w:val="24"/>
        </w:rPr>
        <w:t>LORRE</w:t>
      </w:r>
      <w:r w:rsidR="009B6F4E" w:rsidRPr="00593325">
        <w:rPr>
          <w:b/>
          <w:sz w:val="24"/>
          <w:szCs w:val="24"/>
        </w:rPr>
        <w:t xml:space="preserve"> lab certification: By signing below you acknowledge that you understand your lab-specific Chemical Hygiene plan</w:t>
      </w:r>
      <w:r w:rsidR="00593325">
        <w:rPr>
          <w:b/>
          <w:sz w:val="24"/>
          <w:szCs w:val="24"/>
        </w:rPr>
        <w:t>,</w:t>
      </w:r>
      <w:r w:rsidR="009B6F4E" w:rsidRPr="00593325">
        <w:rPr>
          <w:b/>
          <w:sz w:val="24"/>
          <w:szCs w:val="24"/>
        </w:rPr>
        <w:t xml:space="preserve"> and that you received PPE training in accordance </w:t>
      </w:r>
      <w:r w:rsidR="00593325" w:rsidRPr="00593325">
        <w:rPr>
          <w:b/>
          <w:sz w:val="24"/>
          <w:szCs w:val="24"/>
        </w:rPr>
        <w:t>with the Purdue University Personal Protective Equipment Policy.</w:t>
      </w:r>
    </w:p>
    <w:p w14:paraId="4659F9AC" w14:textId="04CC10FB" w:rsidR="00593325" w:rsidRPr="00593325" w:rsidRDefault="00593325" w:rsidP="009B6F4E">
      <w:pPr>
        <w:rPr>
          <w:b/>
          <w:sz w:val="24"/>
          <w:szCs w:val="24"/>
        </w:rPr>
      </w:pPr>
    </w:p>
    <w:p w14:paraId="23B42A54" w14:textId="51C89462" w:rsidR="00593325" w:rsidRPr="00593325" w:rsidRDefault="00593325" w:rsidP="009B6F4E">
      <w:pPr>
        <w:rPr>
          <w:b/>
          <w:sz w:val="24"/>
          <w:szCs w:val="24"/>
        </w:rPr>
      </w:pPr>
    </w:p>
    <w:p w14:paraId="04DB2C36" w14:textId="77777777" w:rsidR="00391B81" w:rsidRDefault="00593325" w:rsidP="009B6F4E">
      <w:pPr>
        <w:rPr>
          <w:b/>
          <w:sz w:val="24"/>
          <w:szCs w:val="24"/>
        </w:rPr>
      </w:pPr>
      <w:r w:rsidRPr="00593325">
        <w:rPr>
          <w:b/>
          <w:sz w:val="24"/>
          <w:szCs w:val="24"/>
        </w:rPr>
        <w:t>Name</w:t>
      </w:r>
      <w:proofErr w:type="gramStart"/>
      <w:r w:rsidRPr="00593325">
        <w:rPr>
          <w:b/>
          <w:sz w:val="24"/>
          <w:szCs w:val="24"/>
        </w:rPr>
        <w:t>:_</w:t>
      </w:r>
      <w:proofErr w:type="gramEnd"/>
      <w:r w:rsidRPr="00593325">
        <w:rPr>
          <w:b/>
          <w:sz w:val="24"/>
          <w:szCs w:val="24"/>
        </w:rPr>
        <w:t>__________________________________________</w:t>
      </w:r>
      <w:r w:rsidR="001557B0">
        <w:rPr>
          <w:b/>
          <w:sz w:val="24"/>
          <w:szCs w:val="24"/>
        </w:rPr>
        <w:softHyphen/>
        <w:t>__</w:t>
      </w:r>
      <w:r w:rsidRPr="00593325">
        <w:rPr>
          <w:b/>
          <w:sz w:val="24"/>
          <w:szCs w:val="24"/>
        </w:rPr>
        <w:t>_  Date:__________________________</w:t>
      </w:r>
    </w:p>
    <w:p w14:paraId="24C1CA67" w14:textId="77777777" w:rsidR="001A4056" w:rsidRDefault="00391B81" w:rsidP="009B6F4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you give permission for your name, photo, major, and research interests to be listed on our public LORRE website?</w:t>
      </w:r>
    </w:p>
    <w:p w14:paraId="3939D2E6" w14:textId="076787F6" w:rsidR="001A4056" w:rsidRDefault="001A4056" w:rsidP="001A405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593325">
        <w:rPr>
          <w:b/>
          <w:sz w:val="24"/>
          <w:szCs w:val="24"/>
        </w:rPr>
        <w:t>Name</w:t>
      </w:r>
      <w:proofErr w:type="gramStart"/>
      <w:r w:rsidRPr="00593325">
        <w:rPr>
          <w:b/>
          <w:sz w:val="24"/>
          <w:szCs w:val="24"/>
        </w:rPr>
        <w:t>:_</w:t>
      </w:r>
      <w:proofErr w:type="gramEnd"/>
      <w:r w:rsidRPr="00593325">
        <w:rPr>
          <w:b/>
          <w:sz w:val="24"/>
          <w:szCs w:val="24"/>
        </w:rPr>
        <w:t>__________________________________________</w:t>
      </w:r>
      <w:r>
        <w:rPr>
          <w:b/>
          <w:sz w:val="24"/>
          <w:szCs w:val="24"/>
        </w:rPr>
        <w:softHyphen/>
        <w:t>__</w:t>
      </w:r>
      <w:r w:rsidRPr="00593325">
        <w:rPr>
          <w:b/>
          <w:sz w:val="24"/>
          <w:szCs w:val="24"/>
        </w:rPr>
        <w:t>_  Date:__________________________</w:t>
      </w:r>
    </w:p>
    <w:p w14:paraId="4CC700C8" w14:textId="5BDC1295" w:rsidR="003F66DE" w:rsidRPr="003F66DE" w:rsidRDefault="003F66DE" w:rsidP="009B6F4E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 w:rsidRPr="00E265E0">
        <w:rPr>
          <w:sz w:val="16"/>
          <w:szCs w:val="24"/>
        </w:rPr>
        <w:t>(</w:t>
      </w:r>
      <w:r w:rsidR="008E5535">
        <w:rPr>
          <w:sz w:val="16"/>
          <w:szCs w:val="24"/>
        </w:rPr>
        <w:t>June</w:t>
      </w:r>
      <w:r w:rsidRPr="00E265E0">
        <w:rPr>
          <w:sz w:val="16"/>
          <w:szCs w:val="24"/>
        </w:rPr>
        <w:t xml:space="preserve"> 2019 version)</w:t>
      </w:r>
    </w:p>
    <w:sectPr w:rsidR="003F66DE" w:rsidRPr="003F66DE" w:rsidSect="00001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E19" w14:textId="77777777" w:rsidR="00391B81" w:rsidRDefault="00391B81" w:rsidP="004046AF">
      <w:r>
        <w:separator/>
      </w:r>
    </w:p>
  </w:endnote>
  <w:endnote w:type="continuationSeparator" w:id="0">
    <w:p w14:paraId="26DD034C" w14:textId="77777777" w:rsidR="00391B81" w:rsidRDefault="00391B81" w:rsidP="0040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D30E8" w14:textId="77777777" w:rsidR="001A4056" w:rsidRDefault="001A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4486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5E5A73" w14:textId="52C4EBD3" w:rsidR="001A4056" w:rsidRDefault="001A40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E1DFF4" w14:textId="77777777" w:rsidR="00391B81" w:rsidRDefault="00391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9EBD" w14:textId="77777777" w:rsidR="001A4056" w:rsidRDefault="001A4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6E4F0" w14:textId="77777777" w:rsidR="00391B81" w:rsidRDefault="00391B81" w:rsidP="004046AF">
      <w:r>
        <w:separator/>
      </w:r>
    </w:p>
  </w:footnote>
  <w:footnote w:type="continuationSeparator" w:id="0">
    <w:p w14:paraId="7B3668B2" w14:textId="77777777" w:rsidR="00391B81" w:rsidRDefault="00391B81" w:rsidP="0040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547B" w14:textId="77777777" w:rsidR="001A4056" w:rsidRDefault="001A4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87C7" w14:textId="77777777" w:rsidR="00391B81" w:rsidRPr="001A4056" w:rsidRDefault="00391B81" w:rsidP="004046AF">
    <w:pPr>
      <w:jc w:val="center"/>
      <w:rPr>
        <w:b/>
        <w:sz w:val="32"/>
        <w:szCs w:val="24"/>
      </w:rPr>
    </w:pPr>
    <w:bookmarkStart w:id="0" w:name="_GoBack"/>
    <w:r w:rsidRPr="001A4056">
      <w:rPr>
        <w:b/>
        <w:sz w:val="32"/>
        <w:szCs w:val="24"/>
      </w:rPr>
      <w:t xml:space="preserve">Laboratory Worker Safety Training Checklist </w:t>
    </w:r>
  </w:p>
  <w:p w14:paraId="5695DCDB" w14:textId="77777777" w:rsidR="00391B81" w:rsidRPr="001A4056" w:rsidRDefault="00391B81" w:rsidP="004046AF">
    <w:pPr>
      <w:jc w:val="center"/>
      <w:rPr>
        <w:b/>
        <w:sz w:val="32"/>
        <w:szCs w:val="24"/>
      </w:rPr>
    </w:pPr>
    <w:r w:rsidRPr="001A4056">
      <w:rPr>
        <w:b/>
        <w:sz w:val="32"/>
        <w:szCs w:val="24"/>
      </w:rPr>
      <w:t>Laboratory for Renewable Resources Engineering (LORRE) Facility</w:t>
    </w:r>
  </w:p>
  <w:bookmarkEnd w:id="0"/>
  <w:p w14:paraId="1828CDA3" w14:textId="11D69A77" w:rsidR="00391B81" w:rsidRPr="004046AF" w:rsidRDefault="00391B81" w:rsidP="00404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2138" w14:textId="77777777" w:rsidR="001A4056" w:rsidRDefault="001A4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2DA"/>
    <w:multiLevelType w:val="hybridMultilevel"/>
    <w:tmpl w:val="5310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BA9"/>
    <w:multiLevelType w:val="hybridMultilevel"/>
    <w:tmpl w:val="C59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08AD"/>
    <w:multiLevelType w:val="hybridMultilevel"/>
    <w:tmpl w:val="267A8FAE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" w15:restartNumberingAfterBreak="0">
    <w:nsid w:val="6DF64600"/>
    <w:multiLevelType w:val="hybridMultilevel"/>
    <w:tmpl w:val="8DEAD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179A2"/>
    <w:multiLevelType w:val="multilevel"/>
    <w:tmpl w:val="14E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C"/>
    <w:rsid w:val="00001738"/>
    <w:rsid w:val="0006426C"/>
    <w:rsid w:val="000A184C"/>
    <w:rsid w:val="00121965"/>
    <w:rsid w:val="001557B0"/>
    <w:rsid w:val="001A4056"/>
    <w:rsid w:val="00206504"/>
    <w:rsid w:val="002224E3"/>
    <w:rsid w:val="002368C2"/>
    <w:rsid w:val="00350817"/>
    <w:rsid w:val="00391B81"/>
    <w:rsid w:val="003931C2"/>
    <w:rsid w:val="003B3659"/>
    <w:rsid w:val="003B372A"/>
    <w:rsid w:val="003E4EEA"/>
    <w:rsid w:val="003F66DE"/>
    <w:rsid w:val="004046AF"/>
    <w:rsid w:val="00412943"/>
    <w:rsid w:val="00467AFE"/>
    <w:rsid w:val="004D65B0"/>
    <w:rsid w:val="004F5E7D"/>
    <w:rsid w:val="00562603"/>
    <w:rsid w:val="00593325"/>
    <w:rsid w:val="00621858"/>
    <w:rsid w:val="00630FED"/>
    <w:rsid w:val="006332EB"/>
    <w:rsid w:val="006B266F"/>
    <w:rsid w:val="006F0A66"/>
    <w:rsid w:val="00706DE9"/>
    <w:rsid w:val="00711307"/>
    <w:rsid w:val="00766C9E"/>
    <w:rsid w:val="007A10B2"/>
    <w:rsid w:val="00855206"/>
    <w:rsid w:val="008C43DB"/>
    <w:rsid w:val="008E5535"/>
    <w:rsid w:val="008F7D60"/>
    <w:rsid w:val="00930A9F"/>
    <w:rsid w:val="009539B6"/>
    <w:rsid w:val="009670B2"/>
    <w:rsid w:val="009705E5"/>
    <w:rsid w:val="00980ACD"/>
    <w:rsid w:val="0098358B"/>
    <w:rsid w:val="009A362D"/>
    <w:rsid w:val="009B6F4E"/>
    <w:rsid w:val="009D67DE"/>
    <w:rsid w:val="009F4571"/>
    <w:rsid w:val="00B021F0"/>
    <w:rsid w:val="00B158F5"/>
    <w:rsid w:val="00BA1B41"/>
    <w:rsid w:val="00BB2B33"/>
    <w:rsid w:val="00BC6B4C"/>
    <w:rsid w:val="00BD12E6"/>
    <w:rsid w:val="00C878FE"/>
    <w:rsid w:val="00CF48FD"/>
    <w:rsid w:val="00D008AC"/>
    <w:rsid w:val="00D60AD8"/>
    <w:rsid w:val="00D939BB"/>
    <w:rsid w:val="00DD0592"/>
    <w:rsid w:val="00DE7294"/>
    <w:rsid w:val="00E13BFC"/>
    <w:rsid w:val="00E265E0"/>
    <w:rsid w:val="00E57D3F"/>
    <w:rsid w:val="00E71BA1"/>
    <w:rsid w:val="00F468C8"/>
    <w:rsid w:val="00F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429F"/>
  <w15:chartTrackingRefBased/>
  <w15:docId w15:val="{247EED17-B6AB-4C68-A604-E1483D0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8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2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66F"/>
    <w:rPr>
      <w:b/>
      <w:bCs/>
    </w:rPr>
  </w:style>
  <w:style w:type="character" w:styleId="Hyperlink">
    <w:name w:val="Hyperlink"/>
    <w:basedOn w:val="DefaultParagraphFont"/>
    <w:uiPriority w:val="99"/>
    <w:unhideWhenUsed/>
    <w:rsid w:val="006B266F"/>
    <w:rPr>
      <w:color w:val="0000FF"/>
      <w:u w:val="single"/>
    </w:rPr>
  </w:style>
  <w:style w:type="paragraph" w:customStyle="1" w:styleId="Default">
    <w:name w:val="Default"/>
    <w:rsid w:val="000642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4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AF"/>
  </w:style>
  <w:style w:type="paragraph" w:styleId="Footer">
    <w:name w:val="footer"/>
    <w:basedOn w:val="Normal"/>
    <w:link w:val="FooterChar"/>
    <w:uiPriority w:val="99"/>
    <w:unhideWhenUsed/>
    <w:rsid w:val="00404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ehps/polic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urdue.edu/ehps/fir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rdue.edu/ehps/re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EC0A76FB</Template>
  <TotalTime>96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Janine M</dc:creator>
  <cp:keywords/>
  <dc:description/>
  <cp:lastModifiedBy>Crawley, Lindsey R</cp:lastModifiedBy>
  <cp:revision>3</cp:revision>
  <cp:lastPrinted>2019-05-02T13:58:00Z</cp:lastPrinted>
  <dcterms:created xsi:type="dcterms:W3CDTF">2019-06-14T11:50:00Z</dcterms:created>
  <dcterms:modified xsi:type="dcterms:W3CDTF">2019-06-14T13:26:00Z</dcterms:modified>
</cp:coreProperties>
</file>