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39" w:rsidRPr="00263739" w:rsidRDefault="00263739" w:rsidP="00263739">
      <w:pPr>
        <w:jc w:val="center"/>
        <w:rPr>
          <w:b/>
          <w:u w:val="single"/>
          <w:lang w:val="en-US"/>
        </w:rPr>
      </w:pPr>
      <w:r w:rsidRPr="00263739">
        <w:rPr>
          <w:b/>
          <w:u w:val="single"/>
          <w:lang w:val="en-US"/>
        </w:rPr>
        <w:t>Uganda Assessment Trip Application</w:t>
      </w:r>
    </w:p>
    <w:p w:rsidR="00263739" w:rsidRDefault="00582151" w:rsidP="00582151">
      <w:pPr>
        <w:jc w:val="center"/>
        <w:rPr>
          <w:lang w:val="en-US"/>
        </w:rPr>
      </w:pPr>
      <w:r>
        <w:rPr>
          <w:lang w:val="en-US"/>
        </w:rPr>
        <w:t xml:space="preserve">Please email responses to </w:t>
      </w:r>
      <w:proofErr w:type="spellStart"/>
      <w:r>
        <w:rPr>
          <w:lang w:val="en-US"/>
        </w:rPr>
        <w:t>Dalan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Talsma</w:t>
      </w:r>
      <w:proofErr w:type="spellEnd"/>
      <w:r>
        <w:rPr>
          <w:lang w:val="en-US"/>
        </w:rPr>
        <w:t xml:space="preserve"> at dtalsma@purdue.edu.</w:t>
      </w:r>
    </w:p>
    <w:p w:rsidR="00263739" w:rsidRDefault="00263739">
      <w:pPr>
        <w:rPr>
          <w:lang w:val="en-US"/>
        </w:rPr>
      </w:pPr>
    </w:p>
    <w:p w:rsidR="00582151" w:rsidRDefault="00582151">
      <w:pPr>
        <w:rPr>
          <w:lang w:val="en-US"/>
        </w:rPr>
      </w:pPr>
    </w:p>
    <w:p w:rsidR="00BA7650" w:rsidRPr="00582151" w:rsidRDefault="00BA7650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What is your major/year?</w:t>
      </w:r>
      <w:r w:rsidR="00263739" w:rsidRPr="00582151">
        <w:rPr>
          <w:lang w:val="en-US"/>
        </w:rPr>
        <w:t xml:space="preserve"> </w:t>
      </w:r>
    </w:p>
    <w:p w:rsidR="00263739" w:rsidRDefault="00263739">
      <w:pPr>
        <w:rPr>
          <w:lang w:val="en-US"/>
        </w:rPr>
      </w:pPr>
    </w:p>
    <w:p w:rsidR="00BA7650" w:rsidRDefault="00BA7650">
      <w:pPr>
        <w:rPr>
          <w:lang w:val="en-US"/>
        </w:rPr>
      </w:pPr>
    </w:p>
    <w:p w:rsidR="00BA7650" w:rsidRPr="00582151" w:rsidRDefault="00BA7650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How long have you been involved with EWB?</w:t>
      </w:r>
    </w:p>
    <w:p w:rsidR="00263739" w:rsidRDefault="00263739">
      <w:pPr>
        <w:rPr>
          <w:lang w:val="en-US"/>
        </w:rPr>
      </w:pPr>
    </w:p>
    <w:p w:rsidR="00BA7650" w:rsidRDefault="00BA7650">
      <w:pPr>
        <w:rPr>
          <w:lang w:val="en-US"/>
        </w:rPr>
      </w:pPr>
    </w:p>
    <w:p w:rsidR="00943984" w:rsidRPr="00582151" w:rsidRDefault="00BA7650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Have you travelled outside of the U.S.? If so, where</w:t>
      </w:r>
      <w:r w:rsidR="009B2846">
        <w:rPr>
          <w:lang w:val="en-US"/>
        </w:rPr>
        <w:t xml:space="preserve"> and when</w:t>
      </w:r>
      <w:r w:rsidRPr="00582151">
        <w:rPr>
          <w:lang w:val="en-US"/>
        </w:rPr>
        <w:t>?</w:t>
      </w:r>
    </w:p>
    <w:p w:rsidR="00263739" w:rsidRDefault="00263739">
      <w:pPr>
        <w:rPr>
          <w:lang w:val="en-US"/>
        </w:rPr>
      </w:pPr>
    </w:p>
    <w:p w:rsidR="00BA7650" w:rsidRDefault="00BA7650">
      <w:pPr>
        <w:rPr>
          <w:lang w:val="en-US"/>
        </w:rPr>
      </w:pPr>
    </w:p>
    <w:p w:rsidR="0098626B" w:rsidRPr="00C22984" w:rsidRDefault="00BA7650" w:rsidP="00C22984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Do you speak any languages other than English?</w:t>
      </w:r>
    </w:p>
    <w:p w:rsidR="00563DAC" w:rsidRDefault="00563DAC">
      <w:pPr>
        <w:rPr>
          <w:lang w:val="en-US"/>
        </w:rPr>
      </w:pPr>
    </w:p>
    <w:p w:rsidR="00C22984" w:rsidRDefault="00C22984">
      <w:pPr>
        <w:rPr>
          <w:lang w:val="en-US"/>
        </w:rPr>
      </w:pPr>
    </w:p>
    <w:p w:rsidR="0098626B" w:rsidRDefault="00C07B89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 xml:space="preserve">A main component of this trip will be to gain data and become acquainted with the locals.  What is one question you would ask locals to obtain data/information? </w:t>
      </w:r>
    </w:p>
    <w:p w:rsidR="004E04A9" w:rsidRDefault="004E04A9" w:rsidP="004E04A9">
      <w:pPr>
        <w:pStyle w:val="ListParagraph"/>
        <w:rPr>
          <w:lang w:val="en-US"/>
        </w:rPr>
      </w:pPr>
      <w:bookmarkStart w:id="0" w:name="_GoBack"/>
      <w:bookmarkEnd w:id="0"/>
    </w:p>
    <w:p w:rsidR="004E04A9" w:rsidRDefault="004E04A9" w:rsidP="004E04A9">
      <w:pPr>
        <w:pStyle w:val="ListParagraph"/>
        <w:rPr>
          <w:lang w:val="en-US"/>
        </w:rPr>
      </w:pPr>
    </w:p>
    <w:p w:rsidR="004E04A9" w:rsidRPr="00582151" w:rsidRDefault="004E04A9" w:rsidP="0058215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part of your academic/extracurricular background is relevant to our project?</w:t>
      </w:r>
    </w:p>
    <w:p w:rsidR="0098626B" w:rsidRDefault="0098626B">
      <w:pPr>
        <w:rPr>
          <w:lang w:val="en-US"/>
        </w:rPr>
      </w:pPr>
    </w:p>
    <w:p w:rsidR="00582151" w:rsidRDefault="00582151">
      <w:pPr>
        <w:rPr>
          <w:lang w:val="en-US"/>
        </w:rPr>
      </w:pPr>
    </w:p>
    <w:p w:rsidR="00BA7650" w:rsidRDefault="0098626B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What are your expectations for this trip?</w:t>
      </w:r>
    </w:p>
    <w:p w:rsidR="00582151" w:rsidRDefault="00582151">
      <w:pPr>
        <w:rPr>
          <w:lang w:val="en-US"/>
        </w:rPr>
      </w:pPr>
    </w:p>
    <w:p w:rsidR="00CD6596" w:rsidRDefault="00CD6596">
      <w:pPr>
        <w:rPr>
          <w:lang w:val="en-US"/>
        </w:rPr>
      </w:pPr>
    </w:p>
    <w:p w:rsidR="00CD6596" w:rsidRPr="00582151" w:rsidRDefault="00CD6596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How can you contribute to the team travelling to Uganda?</w:t>
      </w:r>
    </w:p>
    <w:p w:rsidR="00CD6596" w:rsidRDefault="00CD6596">
      <w:pPr>
        <w:rPr>
          <w:lang w:val="en-US"/>
        </w:rPr>
      </w:pPr>
    </w:p>
    <w:p w:rsidR="00582151" w:rsidRDefault="00582151">
      <w:pPr>
        <w:rPr>
          <w:lang w:val="en-US"/>
        </w:rPr>
      </w:pPr>
    </w:p>
    <w:p w:rsidR="00CD6596" w:rsidRPr="00582151" w:rsidRDefault="00632DD5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What is your motivation for wanting to go on this trip?</w:t>
      </w:r>
    </w:p>
    <w:p w:rsidR="00632DD5" w:rsidRDefault="00632DD5">
      <w:pPr>
        <w:rPr>
          <w:lang w:val="en-US"/>
        </w:rPr>
      </w:pPr>
    </w:p>
    <w:p w:rsidR="00582151" w:rsidRDefault="00582151">
      <w:pPr>
        <w:rPr>
          <w:lang w:val="en-US"/>
        </w:rPr>
      </w:pPr>
    </w:p>
    <w:p w:rsidR="00265171" w:rsidRDefault="00563DAC" w:rsidP="0026517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What would you like to gain from EWB/the trip?</w:t>
      </w:r>
    </w:p>
    <w:p w:rsidR="00265171" w:rsidRDefault="00265171" w:rsidP="00265171">
      <w:pPr>
        <w:pStyle w:val="ListParagraph"/>
        <w:rPr>
          <w:lang w:val="en-US"/>
        </w:rPr>
      </w:pPr>
    </w:p>
    <w:p w:rsidR="009B2846" w:rsidRDefault="009B2846" w:rsidP="00265171">
      <w:pPr>
        <w:pStyle w:val="ListParagraph"/>
        <w:rPr>
          <w:lang w:val="en-US"/>
        </w:rPr>
      </w:pPr>
    </w:p>
    <w:p w:rsidR="00265171" w:rsidRDefault="00265171" w:rsidP="002651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Are you CPR-certified? If not, would you be willing to attend a workshop at the Co-Rec to become certified?</w:t>
      </w:r>
    </w:p>
    <w:p w:rsidR="00265171" w:rsidRPr="00265171" w:rsidRDefault="00265171" w:rsidP="00265171">
      <w:pPr>
        <w:pStyle w:val="ListParagraph"/>
        <w:rPr>
          <w:lang w:val="en-US"/>
        </w:rPr>
      </w:pPr>
    </w:p>
    <w:p w:rsidR="00265171" w:rsidRDefault="00265171" w:rsidP="00265171">
      <w:pPr>
        <w:pStyle w:val="ListParagraph"/>
        <w:rPr>
          <w:lang w:val="en-US"/>
        </w:rPr>
      </w:pPr>
    </w:p>
    <w:p w:rsidR="00265171" w:rsidRDefault="00265171" w:rsidP="002651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personal health issues, if any, may arise </w:t>
      </w:r>
      <w:r w:rsidR="00BF4475">
        <w:rPr>
          <w:lang w:val="en-US"/>
        </w:rPr>
        <w:t>during your trip?</w:t>
      </w:r>
    </w:p>
    <w:p w:rsidR="00265171" w:rsidRDefault="00265171" w:rsidP="00265171">
      <w:pPr>
        <w:pStyle w:val="ListParagraph"/>
        <w:rPr>
          <w:lang w:val="en-US"/>
        </w:rPr>
      </w:pPr>
    </w:p>
    <w:p w:rsidR="00265171" w:rsidRDefault="00265171" w:rsidP="00265171">
      <w:pPr>
        <w:pStyle w:val="ListParagraph"/>
        <w:rPr>
          <w:lang w:val="en-US"/>
        </w:rPr>
      </w:pPr>
    </w:p>
    <w:p w:rsidR="00265171" w:rsidRDefault="00265171" w:rsidP="002651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Are there personal/family/other concerns or obstacles which may prevent you from traveling?</w:t>
      </w:r>
    </w:p>
    <w:p w:rsidR="00265171" w:rsidRPr="00582151" w:rsidRDefault="00265171" w:rsidP="00265171">
      <w:pPr>
        <w:pStyle w:val="ListParagraph"/>
        <w:rPr>
          <w:lang w:val="en-US"/>
        </w:rPr>
      </w:pPr>
    </w:p>
    <w:p w:rsidR="00265171" w:rsidRPr="00265171" w:rsidRDefault="00265171" w:rsidP="00265171">
      <w:pPr>
        <w:pStyle w:val="ListParagraph"/>
        <w:rPr>
          <w:lang w:val="en-US"/>
        </w:rPr>
      </w:pPr>
    </w:p>
    <w:sectPr w:rsidR="00265171" w:rsidRPr="00265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Cambri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B3983"/>
    <w:multiLevelType w:val="hybridMultilevel"/>
    <w:tmpl w:val="26EA5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50"/>
    <w:rsid w:val="002555D9"/>
    <w:rsid w:val="00263739"/>
    <w:rsid w:val="00265171"/>
    <w:rsid w:val="004A39CE"/>
    <w:rsid w:val="004E04A9"/>
    <w:rsid w:val="00563DAC"/>
    <w:rsid w:val="00582151"/>
    <w:rsid w:val="00632DD5"/>
    <w:rsid w:val="00943984"/>
    <w:rsid w:val="0098626B"/>
    <w:rsid w:val="009B2846"/>
    <w:rsid w:val="00BA7650"/>
    <w:rsid w:val="00BF4475"/>
    <w:rsid w:val="00C07B89"/>
    <w:rsid w:val="00C22984"/>
    <w:rsid w:val="00C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A7F5E-879D-4ECC-AF8B-F9DC1FCD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2DE11CF2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</dc:creator>
  <cp:lastModifiedBy>Frank, Michael J</cp:lastModifiedBy>
  <cp:revision>2</cp:revision>
  <dcterms:created xsi:type="dcterms:W3CDTF">2013-09-20T20:44:00Z</dcterms:created>
  <dcterms:modified xsi:type="dcterms:W3CDTF">2013-09-20T20:44:00Z</dcterms:modified>
</cp:coreProperties>
</file>