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70" w:rsidRPr="00A31470" w:rsidRDefault="00A31470" w:rsidP="00A31470">
      <w:pPr>
        <w:pStyle w:val="NoSpacing"/>
        <w:rPr>
          <w:sz w:val="24"/>
          <w:szCs w:val="24"/>
        </w:rPr>
      </w:pPr>
      <w:bookmarkStart w:id="0" w:name="_GoBack"/>
      <w:bookmarkEnd w:id="0"/>
      <w:r w:rsidRPr="00A31470">
        <w:rPr>
          <w:sz w:val="24"/>
          <w:szCs w:val="24"/>
        </w:rPr>
        <w:t>Purdue Engineers without Borders</w:t>
      </w:r>
    </w:p>
    <w:p w:rsidR="00A31470" w:rsidRPr="00A31470" w:rsidRDefault="00A31470" w:rsidP="00A31470">
      <w:pPr>
        <w:pStyle w:val="NoSpacing"/>
        <w:rPr>
          <w:sz w:val="24"/>
          <w:szCs w:val="24"/>
        </w:rPr>
      </w:pPr>
      <w:r w:rsidRPr="00A31470">
        <w:rPr>
          <w:sz w:val="24"/>
          <w:szCs w:val="24"/>
        </w:rPr>
        <w:t>November 7</w:t>
      </w:r>
      <w:r w:rsidRPr="00A31470">
        <w:rPr>
          <w:sz w:val="24"/>
          <w:szCs w:val="24"/>
          <w:vertAlign w:val="superscript"/>
        </w:rPr>
        <w:t>th</w:t>
      </w:r>
      <w:r w:rsidRPr="00A31470">
        <w:rPr>
          <w:sz w:val="24"/>
          <w:szCs w:val="24"/>
        </w:rPr>
        <w:t xml:space="preserve"> General Meeting</w:t>
      </w:r>
    </w:p>
    <w:p w:rsidR="00A31470" w:rsidRDefault="00A31470" w:rsidP="00A31470">
      <w:pPr>
        <w:pStyle w:val="NoSpacing"/>
      </w:pPr>
    </w:p>
    <w:p w:rsidR="00D579AA" w:rsidRDefault="00D579AA" w:rsidP="00A31470">
      <w:pPr>
        <w:pStyle w:val="NoSpacing"/>
        <w:numPr>
          <w:ilvl w:val="0"/>
          <w:numId w:val="2"/>
        </w:numPr>
      </w:pPr>
      <w:r>
        <w:t>We got an $1000 PESC Grant! Yay!</w:t>
      </w:r>
    </w:p>
    <w:p w:rsidR="00A31470" w:rsidRDefault="00A31470" w:rsidP="00A31470">
      <w:pPr>
        <w:pStyle w:val="NoSpacing"/>
        <w:numPr>
          <w:ilvl w:val="0"/>
          <w:numId w:val="2"/>
        </w:numPr>
      </w:pPr>
      <w:r>
        <w:t>Elections will be</w:t>
      </w:r>
      <w:r w:rsidR="00D579AA">
        <w:t xml:space="preserve"> in THREE WEEKS (November 28</w:t>
      </w:r>
      <w:r w:rsidR="00D579AA" w:rsidRPr="00D579AA">
        <w:rPr>
          <w:vertAlign w:val="superscript"/>
        </w:rPr>
        <w:t>th</w:t>
      </w:r>
      <w:r w:rsidR="00D579AA">
        <w:t>)</w:t>
      </w:r>
    </w:p>
    <w:p w:rsidR="00A31470" w:rsidRDefault="00A31470" w:rsidP="00A31470">
      <w:pPr>
        <w:pStyle w:val="NoSpacing"/>
        <w:numPr>
          <w:ilvl w:val="1"/>
          <w:numId w:val="2"/>
        </w:numPr>
      </w:pPr>
      <w:r>
        <w:t xml:space="preserve">Positions available </w:t>
      </w:r>
    </w:p>
    <w:p w:rsidR="00A31470" w:rsidRDefault="00A31470" w:rsidP="00A31470">
      <w:pPr>
        <w:pStyle w:val="NoSpacing"/>
        <w:numPr>
          <w:ilvl w:val="2"/>
          <w:numId w:val="2"/>
        </w:numPr>
      </w:pPr>
      <w:r>
        <w:t>President</w:t>
      </w:r>
    </w:p>
    <w:p w:rsidR="00A31470" w:rsidRDefault="00A31470" w:rsidP="00A31470">
      <w:pPr>
        <w:pStyle w:val="NoSpacing"/>
        <w:numPr>
          <w:ilvl w:val="2"/>
          <w:numId w:val="2"/>
        </w:numPr>
      </w:pPr>
      <w:r>
        <w:t>Vice President</w:t>
      </w:r>
    </w:p>
    <w:p w:rsidR="00A31470" w:rsidRDefault="00A31470" w:rsidP="00A31470">
      <w:pPr>
        <w:pStyle w:val="NoSpacing"/>
        <w:numPr>
          <w:ilvl w:val="1"/>
          <w:numId w:val="2"/>
        </w:numPr>
      </w:pPr>
      <w:r>
        <w:t xml:space="preserve">Prepare </w:t>
      </w:r>
    </w:p>
    <w:p w:rsidR="00D579AA" w:rsidRDefault="00D579AA" w:rsidP="00D579AA">
      <w:pPr>
        <w:pStyle w:val="NoSpacing"/>
        <w:numPr>
          <w:ilvl w:val="2"/>
          <w:numId w:val="2"/>
        </w:numPr>
      </w:pPr>
      <w:r>
        <w:t>A paragraph to explain why you want to run, and what position you’re going for</w:t>
      </w:r>
    </w:p>
    <w:p w:rsidR="007006D2" w:rsidRDefault="00A31470" w:rsidP="007006D2">
      <w:pPr>
        <w:pStyle w:val="NoSpacing"/>
        <w:numPr>
          <w:ilvl w:val="0"/>
          <w:numId w:val="2"/>
        </w:numPr>
      </w:pPr>
      <w:r>
        <w:t>Project Applications</w:t>
      </w:r>
      <w:r w:rsidR="007006D2">
        <w:t>: Split into two teams</w:t>
      </w:r>
    </w:p>
    <w:p w:rsidR="00A31470" w:rsidRDefault="00A31470" w:rsidP="00A31470">
      <w:pPr>
        <w:pStyle w:val="NoSpacing"/>
        <w:numPr>
          <w:ilvl w:val="1"/>
          <w:numId w:val="2"/>
        </w:numPr>
      </w:pPr>
      <w:r>
        <w:t>Honduras</w:t>
      </w:r>
    </w:p>
    <w:p w:rsidR="00A31470" w:rsidRDefault="00D579AA" w:rsidP="00A31470">
      <w:pPr>
        <w:pStyle w:val="NoSpacing"/>
        <w:numPr>
          <w:ilvl w:val="2"/>
          <w:numId w:val="2"/>
        </w:numPr>
      </w:pPr>
      <w:r>
        <w:t>Similar to the Bolivia project – collect water at a source and redistribute it</w:t>
      </w:r>
    </w:p>
    <w:p w:rsidR="00D579AA" w:rsidRDefault="00D579AA" w:rsidP="00A31470">
      <w:pPr>
        <w:pStyle w:val="NoSpacing"/>
        <w:numPr>
          <w:ilvl w:val="2"/>
          <w:numId w:val="2"/>
        </w:numPr>
      </w:pPr>
      <w:r>
        <w:t xml:space="preserve">Current system too small and outdated </w:t>
      </w:r>
    </w:p>
    <w:p w:rsidR="00D579AA" w:rsidRDefault="00D579AA" w:rsidP="00A31470">
      <w:pPr>
        <w:pStyle w:val="NoSpacing"/>
        <w:numPr>
          <w:ilvl w:val="2"/>
          <w:numId w:val="2"/>
        </w:numPr>
      </w:pPr>
      <w:r>
        <w:t xml:space="preserve">Possible issue with microbial </w:t>
      </w:r>
      <w:r w:rsidR="007006D2">
        <w:t>contamination</w:t>
      </w:r>
    </w:p>
    <w:p w:rsidR="00A31470" w:rsidRDefault="00A31470" w:rsidP="00A31470">
      <w:pPr>
        <w:pStyle w:val="NoSpacing"/>
        <w:numPr>
          <w:ilvl w:val="1"/>
          <w:numId w:val="2"/>
        </w:numPr>
      </w:pPr>
      <w:r>
        <w:t>Uganda</w:t>
      </w:r>
    </w:p>
    <w:p w:rsidR="00A31470" w:rsidRDefault="00D579AA" w:rsidP="00A31470">
      <w:pPr>
        <w:pStyle w:val="NoSpacing"/>
        <w:numPr>
          <w:ilvl w:val="2"/>
          <w:numId w:val="2"/>
        </w:numPr>
      </w:pPr>
      <w:r>
        <w:t>See previous powerpoint</w:t>
      </w:r>
    </w:p>
    <w:p w:rsidR="00D579AA" w:rsidRDefault="00D579AA" w:rsidP="00A31470">
      <w:pPr>
        <w:pStyle w:val="NoSpacing"/>
        <w:numPr>
          <w:ilvl w:val="2"/>
          <w:numId w:val="2"/>
        </w:numPr>
      </w:pPr>
      <w:r>
        <w:t xml:space="preserve">Demonstrative biodigesters in a vocational school </w:t>
      </w:r>
    </w:p>
    <w:p w:rsidR="00D579AA" w:rsidRDefault="00D579AA" w:rsidP="00D579AA">
      <w:pPr>
        <w:pStyle w:val="NoSpacing"/>
        <w:numPr>
          <w:ilvl w:val="0"/>
          <w:numId w:val="2"/>
        </w:numPr>
      </w:pPr>
      <w:r>
        <w:t xml:space="preserve">NOTE: We are applying for TWO PROJECTS, however we will only be doing one. </w:t>
      </w:r>
    </w:p>
    <w:sectPr w:rsidR="00D5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5C9"/>
    <w:multiLevelType w:val="hybridMultilevel"/>
    <w:tmpl w:val="91E0D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409BE"/>
    <w:multiLevelType w:val="hybridMultilevel"/>
    <w:tmpl w:val="BEF8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70"/>
    <w:rsid w:val="00050196"/>
    <w:rsid w:val="007006D2"/>
    <w:rsid w:val="00A31470"/>
    <w:rsid w:val="00BB5EC0"/>
    <w:rsid w:val="00D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4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582419F8</Template>
  <TotalTime>1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Boyne</dc:creator>
  <cp:lastModifiedBy>Verhoff, Christina Marie</cp:lastModifiedBy>
  <cp:revision>2</cp:revision>
  <dcterms:created xsi:type="dcterms:W3CDTF">2012-11-08T17:34:00Z</dcterms:created>
  <dcterms:modified xsi:type="dcterms:W3CDTF">2012-11-08T17:34:00Z</dcterms:modified>
</cp:coreProperties>
</file>