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31" w:rsidRDefault="00D52933">
      <w:r>
        <w:t>Questions for Uganda:</w:t>
      </w:r>
    </w:p>
    <w:p w:rsidR="00D52933" w:rsidRDefault="00D52933">
      <w:r>
        <w:t>How large is the community?</w:t>
      </w:r>
    </w:p>
    <w:p w:rsidR="00D52933" w:rsidRDefault="00D52933">
      <w:r>
        <w:t>How often are they there (days a week)?</w:t>
      </w:r>
    </w:p>
    <w:p w:rsidR="00D52933" w:rsidRDefault="00D52933">
      <w:r>
        <w:t>How much does firewood cost?</w:t>
      </w:r>
    </w:p>
    <w:p w:rsidR="00D52933" w:rsidRDefault="00D52933">
      <w:r>
        <w:t>What type of school is it? What are they learning?</w:t>
      </w:r>
    </w:p>
    <w:p w:rsidR="00D52933" w:rsidRDefault="00D52933">
      <w:r>
        <w:t>What are the parameters that we need to work with?</w:t>
      </w:r>
    </w:p>
    <w:p w:rsidR="00D52933" w:rsidRDefault="00D52933">
      <w:r>
        <w:t>What do you want to know about US?</w:t>
      </w:r>
    </w:p>
    <w:p w:rsidR="00D52933" w:rsidRDefault="00D52933">
      <w:r>
        <w:t>What are your internet connection limitations?</w:t>
      </w:r>
    </w:p>
    <w:p w:rsidR="00D52933" w:rsidRDefault="00D52933">
      <w:r>
        <w:t>What is the best way to communicate?</w:t>
      </w:r>
      <w:bookmarkStart w:id="0" w:name="_GoBack"/>
      <w:bookmarkEnd w:id="0"/>
    </w:p>
    <w:sectPr w:rsidR="00D52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33"/>
    <w:rsid w:val="00760B31"/>
    <w:rsid w:val="00D52933"/>
    <w:rsid w:val="00EA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41A9C741</Template>
  <TotalTime>8</TotalTime>
  <Pages>1</Pages>
  <Words>50</Words>
  <Characters>290</Characters>
  <Application>Microsoft Office Word</Application>
  <DocSecurity>0</DocSecurity>
  <Lines>2</Lines>
  <Paragraphs>1</Paragraphs>
  <ScaleCrop>false</ScaleCrop>
  <Company>Purdue University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Mah, Krysten R</dc:creator>
  <cp:lastModifiedBy>Mah, Krysten R</cp:lastModifiedBy>
  <cp:revision>1</cp:revision>
  <dcterms:created xsi:type="dcterms:W3CDTF">2013-02-14T00:20:00Z</dcterms:created>
  <dcterms:modified xsi:type="dcterms:W3CDTF">2013-02-14T00:28:00Z</dcterms:modified>
</cp:coreProperties>
</file>