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39" w:rsidRPr="00263739" w:rsidRDefault="00263739" w:rsidP="00263739">
      <w:pPr>
        <w:jc w:val="center"/>
        <w:rPr>
          <w:b/>
          <w:u w:val="single"/>
          <w:lang w:val="en-US"/>
        </w:rPr>
      </w:pPr>
      <w:r w:rsidRPr="00263739">
        <w:rPr>
          <w:b/>
          <w:u w:val="single"/>
          <w:lang w:val="en-US"/>
        </w:rPr>
        <w:t>Uganda Assessment Trip Application</w:t>
      </w:r>
    </w:p>
    <w:p w:rsidR="00263739" w:rsidRDefault="00582151" w:rsidP="00582151">
      <w:pPr>
        <w:jc w:val="center"/>
        <w:rPr>
          <w:lang w:val="en-US"/>
        </w:rPr>
      </w:pPr>
      <w:r>
        <w:rPr>
          <w:lang w:val="en-US"/>
        </w:rPr>
        <w:t xml:space="preserve">Please email responses to </w:t>
      </w:r>
      <w:proofErr w:type="spellStart"/>
      <w:r w:rsidR="00945278">
        <w:rPr>
          <w:lang w:val="en-US"/>
        </w:rPr>
        <w:t>Thalib</w:t>
      </w:r>
      <w:proofErr w:type="spellEnd"/>
      <w:r w:rsidR="00945278">
        <w:rPr>
          <w:lang w:val="en-US"/>
        </w:rPr>
        <w:t xml:space="preserve"> </w:t>
      </w:r>
      <w:proofErr w:type="spellStart"/>
      <w:r w:rsidR="00945278">
        <w:rPr>
          <w:lang w:val="en-US"/>
        </w:rPr>
        <w:t>Razi</w:t>
      </w:r>
      <w:proofErr w:type="spellEnd"/>
      <w:r>
        <w:rPr>
          <w:lang w:val="en-US"/>
        </w:rPr>
        <w:t xml:space="preserve"> at </w:t>
      </w:r>
      <w:r w:rsidR="00945278">
        <w:rPr>
          <w:lang w:val="en-US"/>
        </w:rPr>
        <w:t>arazi</w:t>
      </w:r>
      <w:r>
        <w:rPr>
          <w:lang w:val="en-US"/>
        </w:rPr>
        <w:t>@purdue.edu.</w:t>
      </w:r>
    </w:p>
    <w:p w:rsidR="00263739" w:rsidRDefault="00263739">
      <w:pPr>
        <w:rPr>
          <w:lang w:val="en-US"/>
        </w:rPr>
      </w:pPr>
      <w:bookmarkStart w:id="0" w:name="_GoBack"/>
      <w:bookmarkEnd w:id="0"/>
    </w:p>
    <w:p w:rsidR="00582151" w:rsidRDefault="00582151">
      <w:pPr>
        <w:rPr>
          <w:lang w:val="en-US"/>
        </w:rPr>
      </w:pPr>
    </w:p>
    <w:p w:rsidR="00BA7650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is your major/year?</w:t>
      </w:r>
      <w:r w:rsidR="00263739" w:rsidRPr="00582151">
        <w:rPr>
          <w:lang w:val="en-US"/>
        </w:rPr>
        <w:t xml:space="preserve"> 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BA7650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How long have you been involved with EWB?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943984" w:rsidRPr="00582151" w:rsidRDefault="00BA7650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Have you travelled outside of the U.S.? If so, where</w:t>
      </w:r>
      <w:r w:rsidR="009B2846">
        <w:rPr>
          <w:lang w:val="en-US"/>
        </w:rPr>
        <w:t xml:space="preserve"> and when</w:t>
      </w:r>
      <w:r w:rsidRPr="00582151">
        <w:rPr>
          <w:lang w:val="en-US"/>
        </w:rPr>
        <w:t>?</w:t>
      </w:r>
    </w:p>
    <w:p w:rsidR="00263739" w:rsidRDefault="00263739">
      <w:pPr>
        <w:rPr>
          <w:lang w:val="en-US"/>
        </w:rPr>
      </w:pPr>
    </w:p>
    <w:p w:rsidR="00BA7650" w:rsidRDefault="00BA7650">
      <w:pPr>
        <w:rPr>
          <w:lang w:val="en-US"/>
        </w:rPr>
      </w:pPr>
    </w:p>
    <w:p w:rsidR="0098626B" w:rsidRPr="00C22984" w:rsidRDefault="00BA7650" w:rsidP="00C22984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Do you speak any languages other than English?</w:t>
      </w:r>
    </w:p>
    <w:p w:rsidR="00563DAC" w:rsidRDefault="00563DAC">
      <w:pPr>
        <w:rPr>
          <w:lang w:val="en-US"/>
        </w:rPr>
      </w:pPr>
    </w:p>
    <w:p w:rsidR="00C22984" w:rsidRDefault="00C22984">
      <w:pPr>
        <w:rPr>
          <w:lang w:val="en-US"/>
        </w:rPr>
      </w:pPr>
    </w:p>
    <w:p w:rsidR="0098626B" w:rsidRDefault="00C07B89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 xml:space="preserve">A main component of this trip will be to gain data and become acquainted with the locals.  What is one question you would ask locals to obtain data/information? </w:t>
      </w:r>
    </w:p>
    <w:p w:rsidR="004E04A9" w:rsidRDefault="004E04A9" w:rsidP="004E04A9">
      <w:pPr>
        <w:pStyle w:val="ListParagraph"/>
        <w:rPr>
          <w:lang w:val="en-US"/>
        </w:rPr>
      </w:pPr>
    </w:p>
    <w:p w:rsidR="004E04A9" w:rsidRDefault="004E04A9" w:rsidP="004E04A9">
      <w:pPr>
        <w:pStyle w:val="ListParagraph"/>
        <w:rPr>
          <w:lang w:val="en-US"/>
        </w:rPr>
      </w:pPr>
    </w:p>
    <w:p w:rsidR="004E04A9" w:rsidRPr="00582151" w:rsidRDefault="004E04A9" w:rsidP="0058215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part of your academic/extracurricular background is relevant to our project?</w:t>
      </w:r>
    </w:p>
    <w:p w:rsidR="0098626B" w:rsidRDefault="0098626B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BA7650" w:rsidRDefault="0098626B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are your expectations for this trip?</w:t>
      </w:r>
    </w:p>
    <w:p w:rsidR="00582151" w:rsidRDefault="00582151">
      <w:pPr>
        <w:rPr>
          <w:lang w:val="en-US"/>
        </w:rPr>
      </w:pPr>
    </w:p>
    <w:p w:rsidR="00CD6596" w:rsidRDefault="00CD6596">
      <w:pPr>
        <w:rPr>
          <w:lang w:val="en-US"/>
        </w:rPr>
      </w:pPr>
    </w:p>
    <w:p w:rsidR="00CD6596" w:rsidRPr="00582151" w:rsidRDefault="00CD6596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How can you contribute to the team travelling to Uganda?</w:t>
      </w:r>
    </w:p>
    <w:p w:rsidR="00CD6596" w:rsidRDefault="00CD6596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CD6596" w:rsidRPr="00582151" w:rsidRDefault="00632DD5" w:rsidP="0058215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is your motivation for wanting to go on this trip?</w:t>
      </w:r>
    </w:p>
    <w:p w:rsidR="00632DD5" w:rsidRDefault="00632DD5">
      <w:pPr>
        <w:rPr>
          <w:lang w:val="en-US"/>
        </w:rPr>
      </w:pPr>
    </w:p>
    <w:p w:rsidR="00582151" w:rsidRDefault="00582151">
      <w:pPr>
        <w:rPr>
          <w:lang w:val="en-US"/>
        </w:rPr>
      </w:pPr>
    </w:p>
    <w:p w:rsidR="00265171" w:rsidRDefault="00563DAC" w:rsidP="00265171">
      <w:pPr>
        <w:pStyle w:val="ListParagraph"/>
        <w:numPr>
          <w:ilvl w:val="0"/>
          <w:numId w:val="1"/>
        </w:numPr>
        <w:rPr>
          <w:lang w:val="en-US"/>
        </w:rPr>
      </w:pPr>
      <w:r w:rsidRPr="00582151">
        <w:rPr>
          <w:lang w:val="en-US"/>
        </w:rPr>
        <w:t>What would you like to gain from EWB/the trip?</w:t>
      </w:r>
    </w:p>
    <w:p w:rsidR="00265171" w:rsidRDefault="00265171" w:rsidP="00265171">
      <w:pPr>
        <w:pStyle w:val="ListParagraph"/>
        <w:rPr>
          <w:lang w:val="en-US"/>
        </w:rPr>
      </w:pPr>
    </w:p>
    <w:p w:rsidR="009B2846" w:rsidRDefault="009B2846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Are you CPR-certified? If not, would you be willing to attend a workshop at the Co-Rec to become certified?</w:t>
      </w:r>
    </w:p>
    <w:p w:rsidR="00265171" w:rsidRPr="00265171" w:rsidRDefault="00265171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personal health issues, if any, may arise </w:t>
      </w:r>
      <w:r w:rsidR="00BF4475">
        <w:rPr>
          <w:lang w:val="en-US"/>
        </w:rPr>
        <w:t>during your trip?</w:t>
      </w:r>
    </w:p>
    <w:p w:rsidR="00265171" w:rsidRDefault="00265171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rPr>
          <w:lang w:val="en-US"/>
        </w:rPr>
      </w:pPr>
    </w:p>
    <w:p w:rsidR="00265171" w:rsidRDefault="00265171" w:rsidP="0026517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Are there personal/family/other concerns or obstacles which may prevent you from traveling?</w:t>
      </w:r>
    </w:p>
    <w:p w:rsidR="00265171" w:rsidRPr="00582151" w:rsidRDefault="00265171" w:rsidP="00265171">
      <w:pPr>
        <w:pStyle w:val="ListParagraph"/>
        <w:rPr>
          <w:lang w:val="en-US"/>
        </w:rPr>
      </w:pPr>
    </w:p>
    <w:p w:rsidR="00265171" w:rsidRPr="00265171" w:rsidRDefault="00265171" w:rsidP="00265171">
      <w:pPr>
        <w:pStyle w:val="ListParagraph"/>
        <w:rPr>
          <w:lang w:val="en-US"/>
        </w:rPr>
      </w:pPr>
    </w:p>
    <w:sectPr w:rsidR="00265171" w:rsidRPr="00265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B3983"/>
    <w:multiLevelType w:val="hybridMultilevel"/>
    <w:tmpl w:val="26EA5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50"/>
    <w:rsid w:val="002555D9"/>
    <w:rsid w:val="00263739"/>
    <w:rsid w:val="00265171"/>
    <w:rsid w:val="004A39CE"/>
    <w:rsid w:val="004E04A9"/>
    <w:rsid w:val="00563DAC"/>
    <w:rsid w:val="00582151"/>
    <w:rsid w:val="00632DD5"/>
    <w:rsid w:val="00943984"/>
    <w:rsid w:val="00945278"/>
    <w:rsid w:val="0098626B"/>
    <w:rsid w:val="009B2846"/>
    <w:rsid w:val="00BA7650"/>
    <w:rsid w:val="00BF4475"/>
    <w:rsid w:val="00C07B89"/>
    <w:rsid w:val="00C22984"/>
    <w:rsid w:val="00C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29E72B51</Template>
  <TotalTime>2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Ahmed T Razi</cp:lastModifiedBy>
  <cp:revision>2</cp:revision>
  <dcterms:created xsi:type="dcterms:W3CDTF">2014-01-22T19:28:00Z</dcterms:created>
  <dcterms:modified xsi:type="dcterms:W3CDTF">2014-01-22T19:28:00Z</dcterms:modified>
</cp:coreProperties>
</file>