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99B6" w14:textId="77777777" w:rsidR="00200006" w:rsidRPr="00723CAB" w:rsidRDefault="00200006" w:rsidP="00723CAB">
      <w:pPr>
        <w:jc w:val="center"/>
        <w:rPr>
          <w:b/>
          <w:sz w:val="32"/>
          <w:szCs w:val="32"/>
        </w:rPr>
      </w:pPr>
      <w:r w:rsidRPr="00723CAB">
        <w:rPr>
          <w:b/>
          <w:sz w:val="32"/>
          <w:szCs w:val="32"/>
        </w:rPr>
        <w:t>EPICS Ambassador Program</w:t>
      </w:r>
      <w:r w:rsidR="000445AA" w:rsidRPr="00723CAB">
        <w:rPr>
          <w:b/>
          <w:sz w:val="32"/>
          <w:szCs w:val="32"/>
        </w:rPr>
        <w:t xml:space="preserve"> Overview</w:t>
      </w:r>
    </w:p>
    <w:p w14:paraId="533D99B7" w14:textId="77777777" w:rsidR="000445AA" w:rsidRDefault="000445AA"/>
    <w:p w14:paraId="533D99B8" w14:textId="77777777" w:rsidR="00022916" w:rsidRDefault="000445AA" w:rsidP="00022916">
      <w:r>
        <w:t>The EPICS Ambassadors Program is designed to recruit and retain EPICS students</w:t>
      </w:r>
      <w:r w:rsidR="00A07931">
        <w:t xml:space="preserve"> and to provide a student representation to alumni and industry representatives.</w:t>
      </w:r>
      <w:r w:rsidR="00F727BD">
        <w:t xml:space="preserve">  This program </w:t>
      </w:r>
      <w:r>
        <w:t xml:space="preserve">allows participating students to </w:t>
      </w:r>
      <w:r w:rsidR="00B321C2">
        <w:t xml:space="preserve">polish their professional skill set and </w:t>
      </w:r>
      <w:r w:rsidR="00DE5200">
        <w:t xml:space="preserve">it gives them extra opportunities to </w:t>
      </w:r>
      <w:r>
        <w:t xml:space="preserve">network with </w:t>
      </w:r>
      <w:r w:rsidR="00B321C2">
        <w:t>individuals</w:t>
      </w:r>
      <w:r>
        <w:t xml:space="preserve"> </w:t>
      </w:r>
      <w:r w:rsidR="00B321C2">
        <w:t xml:space="preserve">both </w:t>
      </w:r>
      <w:r>
        <w:t>within and outside of the university.</w:t>
      </w:r>
      <w:r w:rsidR="00022916">
        <w:t xml:space="preserve">  This is a great opportunity for students who are </w:t>
      </w:r>
      <w:r w:rsidR="00EA251B">
        <w:t>enthusiastic</w:t>
      </w:r>
      <w:r w:rsidR="00022916">
        <w:t xml:space="preserve"> about the EPICS program and who want to add to their professional </w:t>
      </w:r>
      <w:r w:rsidR="00382F07">
        <w:t xml:space="preserve">experience and </w:t>
      </w:r>
      <w:r w:rsidR="00EA251B">
        <w:t>credentials</w:t>
      </w:r>
      <w:r w:rsidR="00022916">
        <w:t>.</w:t>
      </w:r>
      <w:r w:rsidR="00E70542">
        <w:t xml:space="preserve">  </w:t>
      </w:r>
    </w:p>
    <w:p w14:paraId="533D99B9" w14:textId="77777777" w:rsidR="00B321C2" w:rsidRDefault="00B321C2"/>
    <w:p w14:paraId="533D99BA" w14:textId="77777777" w:rsidR="000445AA" w:rsidRDefault="00B321C2">
      <w:r>
        <w:t>Ambassadors are selected through an application process designed to identify students actively involved in EPICS and the university as a whole.</w:t>
      </w:r>
      <w:r w:rsidR="00E70542">
        <w:t xml:space="preserve">  </w:t>
      </w:r>
      <w:r>
        <w:t xml:space="preserve">These students </w:t>
      </w:r>
      <w:r w:rsidR="00DE5200">
        <w:t xml:space="preserve">will </w:t>
      </w:r>
      <w:r w:rsidR="00A649BB">
        <w:t>be required</w:t>
      </w:r>
      <w:r w:rsidR="00DE5200">
        <w:t xml:space="preserve"> to attend a few training sessions designed to polish various marketable skills including their leadership and communication skills.</w:t>
      </w:r>
      <w:r w:rsidR="00E70542">
        <w:t xml:space="preserve">  </w:t>
      </w:r>
      <w:r w:rsidR="00A07931">
        <w:t xml:space="preserve">The time commitment required to be an EPICS Ambassador is approximately 10 – 15 hours per semester.   </w:t>
      </w:r>
      <w:r w:rsidR="00E70542">
        <w:t>Students will receive lecture/skill session credit for participation in training sessions</w:t>
      </w:r>
      <w:r w:rsidR="00A07931">
        <w:t xml:space="preserve"> and speaking opportunities. </w:t>
      </w:r>
    </w:p>
    <w:p w14:paraId="533D99BB" w14:textId="77777777" w:rsidR="00DE5200" w:rsidRDefault="00DE5200"/>
    <w:p w14:paraId="533D99BC" w14:textId="77777777" w:rsidR="00DE5200" w:rsidRDefault="00FE666F">
      <w:r>
        <w:t>To meet the minimum requirements to qualify for an EPICS Ambassador position, a student must:</w:t>
      </w:r>
    </w:p>
    <w:p w14:paraId="533D99BD" w14:textId="77777777" w:rsidR="00FE666F" w:rsidRDefault="00FE666F" w:rsidP="00FE666F">
      <w:pPr>
        <w:numPr>
          <w:ilvl w:val="0"/>
          <w:numId w:val="1"/>
        </w:numPr>
      </w:pPr>
      <w:r>
        <w:t>Have completed at least one semester as an EPICS student</w:t>
      </w:r>
    </w:p>
    <w:p w14:paraId="533D99BE" w14:textId="5AA5DA59" w:rsidR="004B2894" w:rsidRDefault="004B2894" w:rsidP="00FE666F">
      <w:pPr>
        <w:numPr>
          <w:ilvl w:val="0"/>
          <w:numId w:val="1"/>
        </w:numPr>
      </w:pPr>
      <w:r>
        <w:t>Currently be enrolled in EPICS</w:t>
      </w:r>
      <w:r w:rsidR="00297354">
        <w:t xml:space="preserve"> and t</w:t>
      </w:r>
      <w:r w:rsidR="00D37BD2">
        <w:t xml:space="preserve">he fall </w:t>
      </w:r>
      <w:r w:rsidR="00297354">
        <w:t>semester</w:t>
      </w:r>
    </w:p>
    <w:p w14:paraId="533D99BF" w14:textId="77777777" w:rsidR="00FE666F" w:rsidRDefault="00FE666F" w:rsidP="00FE666F">
      <w:pPr>
        <w:numPr>
          <w:ilvl w:val="0"/>
          <w:numId w:val="1"/>
        </w:numPr>
      </w:pPr>
      <w:r>
        <w:t xml:space="preserve">Complete </w:t>
      </w:r>
      <w:r w:rsidR="00856A11">
        <w:t>the</w:t>
      </w:r>
      <w:r>
        <w:t xml:space="preserve"> EPICS Ambassador application by the deadline</w:t>
      </w:r>
    </w:p>
    <w:p w14:paraId="533D99C0" w14:textId="77777777" w:rsidR="00E70542" w:rsidRDefault="000445EE" w:rsidP="00FE666F">
      <w:pPr>
        <w:numPr>
          <w:ilvl w:val="0"/>
          <w:numId w:val="1"/>
        </w:numPr>
      </w:pPr>
      <w:r>
        <w:t>Participate in the</w:t>
      </w:r>
      <w:r w:rsidR="00A649BB">
        <w:t xml:space="preserve"> </w:t>
      </w:r>
      <w:r w:rsidR="00E70542">
        <w:t>Ambassador training sessions</w:t>
      </w:r>
    </w:p>
    <w:p w14:paraId="533D99C1" w14:textId="77777777" w:rsidR="00022916" w:rsidRDefault="00022916" w:rsidP="00022916"/>
    <w:p w14:paraId="533D99C2" w14:textId="77777777" w:rsidR="00022916" w:rsidRDefault="00022916" w:rsidP="00022916">
      <w:r>
        <w:t>Strong EPICS Ambassadors applicants will:</w:t>
      </w:r>
    </w:p>
    <w:p w14:paraId="533D99C3" w14:textId="77777777" w:rsidR="00022916" w:rsidRDefault="00022916" w:rsidP="00F55962">
      <w:pPr>
        <w:numPr>
          <w:ilvl w:val="0"/>
          <w:numId w:val="3"/>
        </w:numPr>
      </w:pPr>
      <w:r>
        <w:t>Have outstanding leadership and communication skills</w:t>
      </w:r>
    </w:p>
    <w:p w14:paraId="533D99C4" w14:textId="77777777" w:rsidR="00022916" w:rsidRDefault="00022916" w:rsidP="00F55962">
      <w:pPr>
        <w:numPr>
          <w:ilvl w:val="0"/>
          <w:numId w:val="3"/>
        </w:numPr>
      </w:pPr>
      <w:r>
        <w:t xml:space="preserve">Be enthusiastic </w:t>
      </w:r>
      <w:r w:rsidR="00F55962">
        <w:t>about EPICS and have a desire to share their experience with others</w:t>
      </w:r>
    </w:p>
    <w:p w14:paraId="533D99C5" w14:textId="77777777" w:rsidR="00022916" w:rsidRDefault="00022916" w:rsidP="00022916">
      <w:r>
        <w:tab/>
      </w:r>
    </w:p>
    <w:p w14:paraId="533D99C6" w14:textId="77777777" w:rsidR="00FE666F" w:rsidRDefault="00294CC1" w:rsidP="00FE666F">
      <w:r>
        <w:t>EPICS Ambassadors have the following responsibilities:</w:t>
      </w:r>
    </w:p>
    <w:p w14:paraId="533D99C7" w14:textId="77777777" w:rsidR="00294CC1" w:rsidRDefault="00294CC1" w:rsidP="00294CC1">
      <w:pPr>
        <w:numPr>
          <w:ilvl w:val="0"/>
          <w:numId w:val="2"/>
        </w:numPr>
      </w:pPr>
      <w:r>
        <w:t>Assist in campus wide student recruitment activities including giving classroom presentations</w:t>
      </w:r>
    </w:p>
    <w:p w14:paraId="533D99C8" w14:textId="77777777" w:rsidR="00294CC1" w:rsidRDefault="00294CC1" w:rsidP="00294CC1">
      <w:pPr>
        <w:numPr>
          <w:ilvl w:val="0"/>
          <w:numId w:val="2"/>
        </w:numPr>
      </w:pPr>
      <w:r>
        <w:t>Provide mentoring support to current EPICS students</w:t>
      </w:r>
    </w:p>
    <w:p w14:paraId="533D99C9" w14:textId="77777777" w:rsidR="00294CC1" w:rsidRDefault="00A07931" w:rsidP="00294CC1">
      <w:pPr>
        <w:numPr>
          <w:ilvl w:val="0"/>
          <w:numId w:val="2"/>
        </w:numPr>
      </w:pPr>
      <w:r>
        <w:t>Meet with alumni and industry representatives</w:t>
      </w:r>
    </w:p>
    <w:p w14:paraId="533D99CA" w14:textId="77777777" w:rsidR="00856A11" w:rsidRDefault="00856A11" w:rsidP="00294CC1">
      <w:pPr>
        <w:numPr>
          <w:ilvl w:val="0"/>
          <w:numId w:val="2"/>
        </w:numPr>
      </w:pPr>
      <w:r>
        <w:t>“Host” alumni and industry representatives during their visits on campus</w:t>
      </w:r>
    </w:p>
    <w:p w14:paraId="533D99CB" w14:textId="77777777" w:rsidR="00045EF0" w:rsidRDefault="00045EF0" w:rsidP="00294CC1">
      <w:pPr>
        <w:numPr>
          <w:ilvl w:val="0"/>
          <w:numId w:val="2"/>
        </w:numPr>
      </w:pPr>
      <w:r>
        <w:t>Represent EPICS at campus events</w:t>
      </w:r>
    </w:p>
    <w:p w14:paraId="533D99CC" w14:textId="77777777" w:rsidR="00DE7FFC" w:rsidRDefault="00DE7FFC" w:rsidP="00F21DF6">
      <w:pPr>
        <w:pStyle w:val="Header"/>
        <w:jc w:val="center"/>
        <w:rPr>
          <w:b/>
          <w:sz w:val="36"/>
          <w:szCs w:val="36"/>
        </w:rPr>
      </w:pPr>
    </w:p>
    <w:p w14:paraId="533D99CD" w14:textId="5E5B325C" w:rsidR="007D752A" w:rsidRDefault="00DE7FFC" w:rsidP="007D752A">
      <w:pPr>
        <w:pStyle w:val="Header"/>
        <w:rPr>
          <w:sz w:val="32"/>
          <w:szCs w:val="32"/>
        </w:rPr>
      </w:pPr>
      <w:r w:rsidRPr="006F6468">
        <w:t xml:space="preserve">If you are selected, you </w:t>
      </w:r>
      <w:r w:rsidR="003E0CD3" w:rsidRPr="006F6468">
        <w:t>will</w:t>
      </w:r>
      <w:r w:rsidR="000C5E79">
        <w:t xml:space="preserve"> be</w:t>
      </w:r>
      <w:r w:rsidR="003E0CD3" w:rsidRPr="006F6468">
        <w:t xml:space="preserve"> </w:t>
      </w:r>
      <w:r w:rsidR="000C5E79">
        <w:t>expected to participate in two one-hour</w:t>
      </w:r>
      <w:r w:rsidR="00255F1D">
        <w:t xml:space="preserve"> training meetings in the Fall</w:t>
      </w:r>
      <w:r w:rsidR="000C5E79">
        <w:t>.</w:t>
      </w:r>
    </w:p>
    <w:p w14:paraId="533D99CE" w14:textId="77777777" w:rsidR="007D752A" w:rsidRDefault="007D752A" w:rsidP="007D752A">
      <w:pPr>
        <w:pStyle w:val="Header"/>
        <w:rPr>
          <w:sz w:val="32"/>
          <w:szCs w:val="32"/>
        </w:rPr>
      </w:pPr>
    </w:p>
    <w:p w14:paraId="533D99CF" w14:textId="1DB842F0" w:rsidR="00F21DF6" w:rsidRPr="00F21DF6" w:rsidRDefault="00F55962" w:rsidP="007D752A">
      <w:pPr>
        <w:pStyle w:val="Header"/>
        <w:jc w:val="center"/>
        <w:rPr>
          <w:sz w:val="32"/>
          <w:szCs w:val="32"/>
        </w:rPr>
      </w:pPr>
      <w:r w:rsidRPr="003E0CD3">
        <w:rPr>
          <w:sz w:val="32"/>
          <w:szCs w:val="32"/>
        </w:rPr>
        <w:br w:type="page"/>
      </w:r>
      <w:r w:rsidR="00255F1D">
        <w:rPr>
          <w:b/>
          <w:sz w:val="32"/>
          <w:szCs w:val="32"/>
        </w:rPr>
        <w:lastRenderedPageBreak/>
        <w:t xml:space="preserve">Fall </w:t>
      </w:r>
      <w:r w:rsidR="00F41F67">
        <w:rPr>
          <w:b/>
          <w:sz w:val="32"/>
          <w:szCs w:val="32"/>
        </w:rPr>
        <w:t>201</w:t>
      </w:r>
      <w:r w:rsidR="005A2AA9">
        <w:rPr>
          <w:b/>
          <w:sz w:val="32"/>
          <w:szCs w:val="32"/>
        </w:rPr>
        <w:t>7</w:t>
      </w:r>
      <w:r w:rsidR="0014601A" w:rsidRPr="0014601A">
        <w:rPr>
          <w:b/>
          <w:sz w:val="32"/>
          <w:szCs w:val="32"/>
        </w:rPr>
        <w:t xml:space="preserve"> </w:t>
      </w:r>
      <w:r w:rsidR="00893BE9">
        <w:rPr>
          <w:b/>
          <w:sz w:val="32"/>
          <w:szCs w:val="32"/>
        </w:rPr>
        <w:t xml:space="preserve">EPICS Ambassador </w:t>
      </w:r>
      <w:r w:rsidR="00F21DF6" w:rsidRPr="00F21DF6">
        <w:rPr>
          <w:b/>
          <w:sz w:val="32"/>
          <w:szCs w:val="32"/>
        </w:rPr>
        <w:t>Application</w:t>
      </w:r>
    </w:p>
    <w:p w14:paraId="533D99D0" w14:textId="77777777" w:rsidR="00F55962" w:rsidRDefault="00F55962" w:rsidP="00F21DF6">
      <w:pPr>
        <w:jc w:val="center"/>
      </w:pPr>
    </w:p>
    <w:p w14:paraId="533D99D1" w14:textId="77777777" w:rsidR="00F55962" w:rsidRPr="0073378C" w:rsidRDefault="00F55962" w:rsidP="0073378C">
      <w:pPr>
        <w:spacing w:line="360" w:lineRule="auto"/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Background Information</w:t>
      </w:r>
    </w:p>
    <w:p w14:paraId="533D99D2" w14:textId="77777777" w:rsidR="00F55962" w:rsidRDefault="00F55962" w:rsidP="0073378C">
      <w:pPr>
        <w:spacing w:line="360" w:lineRule="auto"/>
      </w:pPr>
      <w:r>
        <w:t>Name</w:t>
      </w:r>
      <w:r w:rsidR="0073378C">
        <w:t xml:space="preserve">  __________________________________________________________________</w:t>
      </w:r>
    </w:p>
    <w:p w14:paraId="533D99D3" w14:textId="77777777" w:rsidR="00F55962" w:rsidRDefault="00F55962" w:rsidP="0073378C">
      <w:pPr>
        <w:spacing w:line="360" w:lineRule="auto"/>
      </w:pPr>
      <w:r>
        <w:t>Campus Postal Address</w:t>
      </w:r>
      <w:r w:rsidR="0073378C">
        <w:t xml:space="preserve">  ____________________________________________________</w:t>
      </w:r>
    </w:p>
    <w:p w14:paraId="533D99D4" w14:textId="77777777" w:rsidR="0073378C" w:rsidRDefault="00F55962" w:rsidP="0073378C">
      <w:pPr>
        <w:spacing w:line="360" w:lineRule="auto"/>
      </w:pPr>
      <w:r>
        <w:t>E-mail Address</w:t>
      </w:r>
      <w:r w:rsidR="0073378C">
        <w:t xml:space="preserve">  __________________________________________________________</w:t>
      </w:r>
    </w:p>
    <w:p w14:paraId="533D99D5" w14:textId="77777777" w:rsidR="00382F07" w:rsidRDefault="00382F07" w:rsidP="0073378C">
      <w:pPr>
        <w:spacing w:line="360" w:lineRule="auto"/>
      </w:pPr>
      <w:r>
        <w:t>Campus Phone Number _________________</w:t>
      </w:r>
      <w:r w:rsidR="00045EF0" w:rsidRPr="00045EF0">
        <w:t xml:space="preserve"> </w:t>
      </w:r>
      <w:r w:rsidR="00045EF0">
        <w:t>Cell Phone Number  __________________</w:t>
      </w:r>
    </w:p>
    <w:p w14:paraId="533D99D6" w14:textId="77777777" w:rsidR="00F55962" w:rsidRDefault="00F55962" w:rsidP="0073378C">
      <w:pPr>
        <w:spacing w:line="360" w:lineRule="auto"/>
      </w:pPr>
      <w:r>
        <w:t>Major</w:t>
      </w:r>
      <w:r w:rsidR="0073378C">
        <w:t xml:space="preserve">  __________________________________________________________________</w:t>
      </w:r>
    </w:p>
    <w:p w14:paraId="533D99D7" w14:textId="2A2A49CE" w:rsidR="00F55962" w:rsidRDefault="00F55962" w:rsidP="0073378C">
      <w:pPr>
        <w:spacing w:line="360" w:lineRule="auto"/>
      </w:pPr>
      <w:r>
        <w:t>Current Class Standing (circle one)</w:t>
      </w:r>
      <w:r w:rsidR="00D37BD2">
        <w:t xml:space="preserve"> as of Fall 2017</w:t>
      </w:r>
      <w:r>
        <w:t xml:space="preserve">: </w:t>
      </w:r>
      <w:r w:rsidR="00B350A7">
        <w:t xml:space="preserve"> Freshman       </w:t>
      </w:r>
      <w:r>
        <w:t xml:space="preserve"> Sophomore         Junior         Senior</w:t>
      </w:r>
    </w:p>
    <w:p w14:paraId="533D99D8" w14:textId="77777777" w:rsidR="00F55962" w:rsidRDefault="00F55962" w:rsidP="0073378C">
      <w:pPr>
        <w:spacing w:line="360" w:lineRule="auto"/>
      </w:pPr>
      <w:r>
        <w:t>Number of semester</w:t>
      </w:r>
      <w:r w:rsidR="0001388D">
        <w:t>s</w:t>
      </w:r>
      <w:r>
        <w:t xml:space="preserve"> completed in EPICS ________</w:t>
      </w:r>
    </w:p>
    <w:p w14:paraId="533D99D9" w14:textId="3ED60586" w:rsidR="00C568B7" w:rsidRDefault="00C568B7" w:rsidP="00045EF0">
      <w:pPr>
        <w:spacing w:line="360" w:lineRule="auto"/>
      </w:pPr>
      <w:r>
        <w:t>Team</w:t>
      </w:r>
      <w:r w:rsidR="00D37BD2">
        <w:t>/s</w:t>
      </w:r>
      <w:r>
        <w:t>:  ____________________________</w:t>
      </w:r>
      <w:r w:rsidR="00045EF0">
        <w:tab/>
      </w:r>
      <w:r w:rsidR="00045EF0">
        <w:tab/>
        <w:t>Shirt size:  ____</w:t>
      </w:r>
    </w:p>
    <w:p w14:paraId="533D99DA" w14:textId="77777777" w:rsidR="00045EF0" w:rsidRDefault="00B42E4E" w:rsidP="00045EF0">
      <w:pPr>
        <w:spacing w:line="360" w:lineRule="auto"/>
      </w:pPr>
      <w:r>
        <w:t>Expected Graduation Date:</w:t>
      </w:r>
      <w:r w:rsidR="0073378C">
        <w:t xml:space="preserve">  ________________</w:t>
      </w:r>
    </w:p>
    <w:p w14:paraId="533D99DB" w14:textId="77777777" w:rsidR="0067049F" w:rsidRDefault="0067049F" w:rsidP="00045EF0">
      <w:pPr>
        <w:spacing w:line="360" w:lineRule="auto"/>
      </w:pPr>
    </w:p>
    <w:p w14:paraId="533D99DC" w14:textId="77777777" w:rsidR="0067049F" w:rsidRDefault="001A530D" w:rsidP="00022916">
      <w:r>
        <w:t>I</w:t>
      </w:r>
      <w:r w:rsidR="00900F71">
        <w:t xml:space="preserve"> </w:t>
      </w:r>
      <w:r>
        <w:t xml:space="preserve">will put up a doodle page at the beginning of the </w:t>
      </w:r>
      <w:r w:rsidR="00297354">
        <w:t>spring</w:t>
      </w:r>
      <w:r w:rsidR="006F6468">
        <w:t xml:space="preserve"> </w:t>
      </w:r>
      <w:r>
        <w:t xml:space="preserve">semester to </w:t>
      </w:r>
      <w:r w:rsidR="006F6468">
        <w:t xml:space="preserve">schedule </w:t>
      </w:r>
      <w:r w:rsidR="00900F71">
        <w:t>times for Ambassador training.</w:t>
      </w:r>
    </w:p>
    <w:p w14:paraId="533D99DD" w14:textId="77777777" w:rsidR="00900F71" w:rsidRDefault="00900F71" w:rsidP="00022916"/>
    <w:p w14:paraId="533D99DE" w14:textId="77777777" w:rsidR="004B2894" w:rsidRPr="0073378C" w:rsidRDefault="004B2894" w:rsidP="00022916">
      <w:pPr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Attach:</w:t>
      </w:r>
    </w:p>
    <w:p w14:paraId="533D99E0" w14:textId="4860CB10" w:rsidR="00893BE9" w:rsidRDefault="00D37BD2" w:rsidP="00F80C06">
      <w:pPr>
        <w:ind w:left="1080" w:hanging="360"/>
      </w:pPr>
      <w:r>
        <w:t>1</w:t>
      </w:r>
      <w:r w:rsidR="004B2894">
        <w:t>.  Your concise answ</w:t>
      </w:r>
      <w:r w:rsidR="00F80C06">
        <w:t>ers to the following questions. (Returning ambassadors do not</w:t>
      </w:r>
      <w:r>
        <w:t xml:space="preserve"> need to answer questions.</w:t>
      </w:r>
      <w:r w:rsidR="00F80C06">
        <w:t>)</w:t>
      </w:r>
    </w:p>
    <w:p w14:paraId="533D99E1" w14:textId="77777777" w:rsidR="000445EE" w:rsidRDefault="000445EE" w:rsidP="00022916"/>
    <w:p w14:paraId="533D99E2" w14:textId="77777777" w:rsidR="004B2894" w:rsidRPr="0073378C" w:rsidRDefault="004B2894" w:rsidP="00022916">
      <w:pPr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Questions:</w:t>
      </w:r>
    </w:p>
    <w:p w14:paraId="533D99E3" w14:textId="77777777" w:rsidR="004B2894" w:rsidRDefault="004B2894" w:rsidP="00B350A7">
      <w:pPr>
        <w:ind w:left="1080" w:hanging="360"/>
      </w:pPr>
      <w:r>
        <w:t xml:space="preserve">1. </w:t>
      </w:r>
      <w:r w:rsidR="00B350A7">
        <w:tab/>
      </w:r>
      <w:r>
        <w:t xml:space="preserve">Indicate your </w:t>
      </w:r>
      <w:r w:rsidR="00EA251B">
        <w:t>involvement</w:t>
      </w:r>
      <w:r>
        <w:t xml:space="preserve"> in and leadership roles in both campus and non-campus extracurricular activities and organizations.</w:t>
      </w:r>
    </w:p>
    <w:p w14:paraId="533D99E4" w14:textId="77777777" w:rsidR="004B2894" w:rsidRDefault="00B350A7" w:rsidP="00B350A7">
      <w:pPr>
        <w:ind w:left="1080" w:hanging="360"/>
      </w:pPr>
      <w:r>
        <w:t xml:space="preserve">2. </w:t>
      </w:r>
      <w:r>
        <w:tab/>
      </w:r>
      <w:r w:rsidR="004B2894">
        <w:t xml:space="preserve">What </w:t>
      </w:r>
      <w:r w:rsidR="00EA251B">
        <w:t>strengths</w:t>
      </w:r>
      <w:r w:rsidR="004B2894">
        <w:t xml:space="preserve"> do you have that make you a strong EPICS Ambassador </w:t>
      </w:r>
      <w:r w:rsidR="00EA251B">
        <w:t>candidate</w:t>
      </w:r>
      <w:r w:rsidR="004B2894">
        <w:t>?</w:t>
      </w:r>
    </w:p>
    <w:p w14:paraId="533D99E5" w14:textId="77777777" w:rsidR="00B350A7" w:rsidRDefault="003F4708" w:rsidP="00B350A7">
      <w:pPr>
        <w:ind w:left="1080" w:hanging="360"/>
      </w:pPr>
      <w:r>
        <w:t xml:space="preserve">3. </w:t>
      </w:r>
      <w:r w:rsidR="00B350A7">
        <w:tab/>
      </w:r>
      <w:r>
        <w:t>How comfortable will you feel giving classroom presentations?</w:t>
      </w:r>
    </w:p>
    <w:p w14:paraId="533D99E6" w14:textId="77777777" w:rsidR="00B350A7" w:rsidRDefault="00B350A7" w:rsidP="00B350A7">
      <w:pPr>
        <w:ind w:left="1080" w:hanging="360"/>
      </w:pPr>
      <w:r>
        <w:t>4.</w:t>
      </w:r>
      <w:r>
        <w:tab/>
        <w:t>How comfortable will you feel interacting with high level alumni and industry representatives?</w:t>
      </w:r>
    </w:p>
    <w:p w14:paraId="533D99E7" w14:textId="77777777" w:rsidR="004B2894" w:rsidRDefault="00B350A7" w:rsidP="00B350A7">
      <w:pPr>
        <w:ind w:left="1080" w:hanging="360"/>
      </w:pPr>
      <w:r>
        <w:t>5</w:t>
      </w:r>
      <w:r w:rsidR="004B2894">
        <w:t xml:space="preserve">. </w:t>
      </w:r>
      <w:r>
        <w:tab/>
      </w:r>
      <w:r w:rsidR="004B2894">
        <w:t>Briefly share about your experience</w:t>
      </w:r>
      <w:r>
        <w:t xml:space="preserve">s – both positive and negative – </w:t>
      </w:r>
      <w:r w:rsidR="004B2894">
        <w:t>as a</w:t>
      </w:r>
      <w:r>
        <w:t xml:space="preserve"> student in</w:t>
      </w:r>
      <w:r w:rsidR="004B2894">
        <w:t xml:space="preserve"> EPICS.</w:t>
      </w:r>
    </w:p>
    <w:p w14:paraId="533D99E8" w14:textId="77777777" w:rsidR="008C1E35" w:rsidRDefault="008C1E35" w:rsidP="00B350A7">
      <w:pPr>
        <w:ind w:left="1080" w:hanging="360"/>
      </w:pPr>
      <w:r>
        <w:t>6.</w:t>
      </w:r>
      <w:r>
        <w:tab/>
        <w:t>Please list 2 references – people who can attest to your lea</w:t>
      </w:r>
      <w:r w:rsidR="002C38A7">
        <w:t>dership, motivation, follow-through</w:t>
      </w:r>
      <w:r>
        <w:t xml:space="preserve">, and organization.  </w:t>
      </w:r>
    </w:p>
    <w:p w14:paraId="533D99E9" w14:textId="77777777" w:rsidR="00F80C06" w:rsidRDefault="00F80C06" w:rsidP="00022916">
      <w:pPr>
        <w:rPr>
          <w:b/>
          <w:sz w:val="28"/>
          <w:szCs w:val="28"/>
        </w:rPr>
      </w:pPr>
    </w:p>
    <w:p w14:paraId="533D99EA" w14:textId="4160EEA8" w:rsidR="0073378C" w:rsidRPr="0073378C" w:rsidRDefault="002C7A5F" w:rsidP="008C1E3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Return to:  Pam Brown </w:t>
      </w:r>
      <w:r w:rsidR="008C1E35">
        <w:rPr>
          <w:b/>
          <w:sz w:val="28"/>
          <w:szCs w:val="28"/>
        </w:rPr>
        <w:t>at</w:t>
      </w:r>
      <w:r w:rsidR="006D60E6">
        <w:rPr>
          <w:b/>
          <w:sz w:val="28"/>
          <w:szCs w:val="28"/>
        </w:rPr>
        <w:t xml:space="preserve"> </w:t>
      </w:r>
      <w:hyperlink r:id="rId10" w:history="1">
        <w:r w:rsidRPr="000035D9">
          <w:rPr>
            <w:rStyle w:val="Hyperlink"/>
            <w:b/>
            <w:sz w:val="28"/>
            <w:szCs w:val="28"/>
          </w:rPr>
          <w:t>pamb@purdue.edu</w:t>
        </w:r>
      </w:hyperlink>
      <w:r w:rsidR="008C1E35">
        <w:rPr>
          <w:b/>
          <w:sz w:val="28"/>
          <w:szCs w:val="28"/>
        </w:rPr>
        <w:t xml:space="preserve"> or </w:t>
      </w:r>
      <w:r>
        <w:rPr>
          <w:b/>
          <w:sz w:val="28"/>
          <w:szCs w:val="28"/>
        </w:rPr>
        <w:t xml:space="preserve">ARMS </w:t>
      </w:r>
    </w:p>
    <w:sectPr w:rsidR="0073378C" w:rsidRPr="0073378C" w:rsidSect="00F80C06">
      <w:pgSz w:w="12240" w:h="15840"/>
      <w:pgMar w:top="81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6C50" w14:textId="77777777" w:rsidR="0088536F" w:rsidRDefault="0088536F">
      <w:r>
        <w:separator/>
      </w:r>
    </w:p>
  </w:endnote>
  <w:endnote w:type="continuationSeparator" w:id="0">
    <w:p w14:paraId="42DE4644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685A" w14:textId="77777777" w:rsidR="0088536F" w:rsidRDefault="0088536F">
      <w:r>
        <w:separator/>
      </w:r>
    </w:p>
  </w:footnote>
  <w:footnote w:type="continuationSeparator" w:id="0">
    <w:p w14:paraId="07D05B44" w14:textId="77777777" w:rsidR="0088536F" w:rsidRDefault="0088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70BC"/>
    <w:multiLevelType w:val="hybridMultilevel"/>
    <w:tmpl w:val="FF18D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5098"/>
    <w:multiLevelType w:val="hybridMultilevel"/>
    <w:tmpl w:val="1D12B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5D32"/>
    <w:multiLevelType w:val="hybridMultilevel"/>
    <w:tmpl w:val="420AE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06"/>
    <w:rsid w:val="0001388D"/>
    <w:rsid w:val="00022916"/>
    <w:rsid w:val="000445AA"/>
    <w:rsid w:val="000445EE"/>
    <w:rsid w:val="00045EF0"/>
    <w:rsid w:val="00050E02"/>
    <w:rsid w:val="0005635B"/>
    <w:rsid w:val="000A32F3"/>
    <w:rsid w:val="000C5E79"/>
    <w:rsid w:val="00121F80"/>
    <w:rsid w:val="0014601A"/>
    <w:rsid w:val="00160521"/>
    <w:rsid w:val="00195BA9"/>
    <w:rsid w:val="001A530D"/>
    <w:rsid w:val="001A665D"/>
    <w:rsid w:val="001B73DD"/>
    <w:rsid w:val="001B76E6"/>
    <w:rsid w:val="001C2872"/>
    <w:rsid w:val="00200006"/>
    <w:rsid w:val="00255F1D"/>
    <w:rsid w:val="00294CC1"/>
    <w:rsid w:val="00297354"/>
    <w:rsid w:val="002C38A7"/>
    <w:rsid w:val="002C7A5F"/>
    <w:rsid w:val="00382F07"/>
    <w:rsid w:val="00395777"/>
    <w:rsid w:val="003E0CD3"/>
    <w:rsid w:val="003F1279"/>
    <w:rsid w:val="003F4708"/>
    <w:rsid w:val="003F79B9"/>
    <w:rsid w:val="00456DA0"/>
    <w:rsid w:val="00491711"/>
    <w:rsid w:val="004B2894"/>
    <w:rsid w:val="004E6A26"/>
    <w:rsid w:val="00526568"/>
    <w:rsid w:val="005A2AA9"/>
    <w:rsid w:val="005B3606"/>
    <w:rsid w:val="005C64DA"/>
    <w:rsid w:val="005D3D70"/>
    <w:rsid w:val="00660265"/>
    <w:rsid w:val="0067049F"/>
    <w:rsid w:val="006D34B6"/>
    <w:rsid w:val="006D4AD9"/>
    <w:rsid w:val="006D60E6"/>
    <w:rsid w:val="006E469E"/>
    <w:rsid w:val="006F6468"/>
    <w:rsid w:val="00723CAB"/>
    <w:rsid w:val="0073378C"/>
    <w:rsid w:val="007D752A"/>
    <w:rsid w:val="00856A11"/>
    <w:rsid w:val="0088536F"/>
    <w:rsid w:val="00893BE9"/>
    <w:rsid w:val="00896BDF"/>
    <w:rsid w:val="008A0A76"/>
    <w:rsid w:val="008C1E35"/>
    <w:rsid w:val="008C2089"/>
    <w:rsid w:val="00900F71"/>
    <w:rsid w:val="0095306A"/>
    <w:rsid w:val="009655E5"/>
    <w:rsid w:val="009F6E19"/>
    <w:rsid w:val="00A07931"/>
    <w:rsid w:val="00A616F8"/>
    <w:rsid w:val="00A649BB"/>
    <w:rsid w:val="00A83EA1"/>
    <w:rsid w:val="00AB3A22"/>
    <w:rsid w:val="00AE7071"/>
    <w:rsid w:val="00B11086"/>
    <w:rsid w:val="00B248EB"/>
    <w:rsid w:val="00B321C2"/>
    <w:rsid w:val="00B350A7"/>
    <w:rsid w:val="00B42E4E"/>
    <w:rsid w:val="00BC6367"/>
    <w:rsid w:val="00C568B7"/>
    <w:rsid w:val="00C609F8"/>
    <w:rsid w:val="00C90219"/>
    <w:rsid w:val="00CC785E"/>
    <w:rsid w:val="00CF1270"/>
    <w:rsid w:val="00D37BD2"/>
    <w:rsid w:val="00DD248D"/>
    <w:rsid w:val="00DE5200"/>
    <w:rsid w:val="00DE7FFC"/>
    <w:rsid w:val="00DF02B5"/>
    <w:rsid w:val="00E70542"/>
    <w:rsid w:val="00EA251B"/>
    <w:rsid w:val="00EA6F69"/>
    <w:rsid w:val="00EB0060"/>
    <w:rsid w:val="00F21DF6"/>
    <w:rsid w:val="00F309AE"/>
    <w:rsid w:val="00F41F67"/>
    <w:rsid w:val="00F443DC"/>
    <w:rsid w:val="00F55962"/>
    <w:rsid w:val="00F65FEF"/>
    <w:rsid w:val="00F727BD"/>
    <w:rsid w:val="00F80C06"/>
    <w:rsid w:val="00FC167E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D99B6"/>
  <w15:docId w15:val="{E2B50160-11D0-47D0-BDE3-DB001934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66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A665D"/>
    <w:rPr>
      <w:sz w:val="16"/>
      <w:szCs w:val="16"/>
    </w:rPr>
  </w:style>
  <w:style w:type="paragraph" w:styleId="CommentText">
    <w:name w:val="annotation text"/>
    <w:basedOn w:val="Normal"/>
    <w:semiHidden/>
    <w:rsid w:val="001A66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665D"/>
    <w:rPr>
      <w:b/>
      <w:bCs/>
    </w:rPr>
  </w:style>
  <w:style w:type="character" w:styleId="Hyperlink">
    <w:name w:val="Hyperlink"/>
    <w:basedOn w:val="DefaultParagraphFont"/>
    <w:rsid w:val="00C568B7"/>
    <w:rPr>
      <w:color w:val="0000FF"/>
      <w:u w:val="single"/>
    </w:rPr>
  </w:style>
  <w:style w:type="table" w:styleId="TableGrid">
    <w:name w:val="Table Grid"/>
    <w:basedOn w:val="TableNormal"/>
    <w:rsid w:val="0004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mb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31B37682FC248976ACD670A3EEEF5" ma:contentTypeVersion="0" ma:contentTypeDescription="Create a new document." ma:contentTypeScope="" ma:versionID="d98b779bcd6d1490d63a76e696fab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102D-614A-4F83-92AF-47DB44A57934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CCD273-2951-48AE-A93E-656E727D3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F46A8-8409-48A1-A172-42561E2E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AB72E47C</Template>
  <TotalTime>4</TotalTime>
  <Pages>2</Pages>
  <Words>476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EPICS Ambassador Program</vt:lpstr>
    </vt:vector>
  </TitlesOfParts>
  <Company>John Duckworth Consulting</Company>
  <LinksUpToDate>false</LinksUpToDate>
  <CharactersWithSpaces>3643</CharactersWithSpaces>
  <SharedDoc>false</SharedDoc>
  <HLinks>
    <vt:vector size="6" baseType="variant">
      <vt:variant>
        <vt:i4>3932170</vt:i4>
      </vt:variant>
      <vt:variant>
        <vt:i4>0</vt:i4>
      </vt:variant>
      <vt:variant>
        <vt:i4>0</vt:i4>
      </vt:variant>
      <vt:variant>
        <vt:i4>5</vt:i4>
      </vt:variant>
      <vt:variant>
        <vt:lpwstr>mailto:nkubat@purdue.edu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EPICS Ambassador Program</dc:title>
  <dc:creator>John Duckworth</dc:creator>
  <cp:lastModifiedBy>Brown, Pamela R</cp:lastModifiedBy>
  <cp:revision>5</cp:revision>
  <cp:lastPrinted>2009-01-12T15:58:00Z</cp:lastPrinted>
  <dcterms:created xsi:type="dcterms:W3CDTF">2017-03-14T17:52:00Z</dcterms:created>
  <dcterms:modified xsi:type="dcterms:W3CDTF">2017-04-20T14:30:00Z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0x010100D2E31B37682FC248976ACD670A3EEEF5</vt:lpwstr>
  </property>
</Properties>
</file>