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5020A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E7377">
        <w:rPr>
          <w:rFonts w:ascii="Times New Roman" w:hAnsi="Times New Roman" w:cs="Times New Roman"/>
          <w:b/>
          <w:sz w:val="20"/>
          <w:szCs w:val="20"/>
        </w:rPr>
        <w:t xml:space="preserve">Team: ______________    </w:t>
      </w:r>
      <w:r>
        <w:rPr>
          <w:rFonts w:ascii="Times New Roman" w:hAnsi="Times New Roman" w:cs="Times New Roman"/>
          <w:b/>
          <w:sz w:val="20"/>
          <w:szCs w:val="20"/>
        </w:rPr>
        <w:t xml:space="preserve">Project(s):  _________________________________   </w:t>
      </w:r>
      <w:r w:rsidRPr="00EE7377">
        <w:rPr>
          <w:rFonts w:ascii="Times New Roman" w:hAnsi="Times New Roman" w:cs="Times New Roman"/>
          <w:b/>
          <w:sz w:val="20"/>
          <w:szCs w:val="20"/>
        </w:rPr>
        <w:t>Week: _______________</w:t>
      </w:r>
    </w:p>
    <w:p w14:paraId="43C5020B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Project Team Members:   </w:t>
      </w:r>
      <w:r w:rsidRPr="00EE7377">
        <w:rPr>
          <w:rFonts w:ascii="Times New Roman" w:hAnsi="Times New Roman" w:cs="Times New Roman"/>
          <w:b/>
          <w:sz w:val="20"/>
          <w:szCs w:val="20"/>
        </w:rPr>
        <w:t>___________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EE7377">
        <w:rPr>
          <w:rFonts w:ascii="Times New Roman" w:hAnsi="Times New Roman" w:cs="Times New Roman"/>
          <w:b/>
          <w:sz w:val="20"/>
          <w:szCs w:val="20"/>
        </w:rPr>
        <w:t>___    ___________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EE7377">
        <w:rPr>
          <w:rFonts w:ascii="Times New Roman" w:hAnsi="Times New Roman" w:cs="Times New Roman"/>
          <w:b/>
          <w:sz w:val="20"/>
          <w:szCs w:val="20"/>
        </w:rPr>
        <w:t>___    ___________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EE7377">
        <w:rPr>
          <w:rFonts w:ascii="Times New Roman" w:hAnsi="Times New Roman" w:cs="Times New Roman"/>
          <w:b/>
          <w:sz w:val="20"/>
          <w:szCs w:val="20"/>
        </w:rPr>
        <w:t xml:space="preserve">___    </w:t>
      </w:r>
    </w:p>
    <w:p w14:paraId="43C5020C" w14:textId="77777777" w:rsidR="00235E76" w:rsidRP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EE7377">
        <w:rPr>
          <w:rFonts w:ascii="Times New Roman" w:hAnsi="Times New Roman" w:cs="Times New Roman"/>
          <w:b/>
          <w:sz w:val="20"/>
          <w:szCs w:val="20"/>
        </w:rPr>
        <w:t>___________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EE7377">
        <w:rPr>
          <w:rFonts w:ascii="Times New Roman" w:hAnsi="Times New Roman" w:cs="Times New Roman"/>
          <w:b/>
          <w:sz w:val="20"/>
          <w:szCs w:val="20"/>
        </w:rPr>
        <w:t>___    ___________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EE7377">
        <w:rPr>
          <w:rFonts w:ascii="Times New Roman" w:hAnsi="Times New Roman" w:cs="Times New Roman"/>
          <w:b/>
          <w:sz w:val="20"/>
          <w:szCs w:val="20"/>
        </w:rPr>
        <w:t>___    ___________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EE7377">
        <w:rPr>
          <w:rFonts w:ascii="Times New Roman" w:hAnsi="Times New Roman" w:cs="Times New Roman"/>
          <w:b/>
          <w:sz w:val="20"/>
          <w:szCs w:val="20"/>
        </w:rPr>
        <w:t xml:space="preserve">___    </w:t>
      </w:r>
    </w:p>
    <w:p w14:paraId="43C5020D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0E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 the following box, l</w:t>
      </w:r>
      <w:r w:rsidRPr="009429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ist all of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the</w:t>
      </w:r>
      <w:r w:rsidRPr="009429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94297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significant</w:t>
      </w:r>
      <w:r w:rsidRPr="009429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project accomplishments </w:t>
      </w:r>
      <w:r w:rsidRPr="009429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since the beginning of the semester and where documentation of those can be found (add lines as necessary)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</w:p>
    <w:p w14:paraId="43C5020F" w14:textId="77777777" w:rsidR="001410B1" w:rsidRPr="00EE7377" w:rsidRDefault="001410B1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05" w:type="dxa"/>
        <w:jc w:val="center"/>
        <w:tblInd w:w="-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4"/>
        <w:gridCol w:w="4221"/>
      </w:tblGrid>
      <w:tr w:rsidR="00235E76" w:rsidRPr="00EE7377" w14:paraId="43C50212" w14:textId="77777777" w:rsidTr="00235E76">
        <w:trPr>
          <w:cantSplit/>
          <w:trHeight w:val="1134"/>
          <w:jc w:val="center"/>
        </w:trPr>
        <w:tc>
          <w:tcPr>
            <w:tcW w:w="6184" w:type="dxa"/>
          </w:tcPr>
          <w:p w14:paraId="43C50210" w14:textId="77777777" w:rsidR="00235E76" w:rsidRPr="00EE7377" w:rsidRDefault="00235E76" w:rsidP="00235E76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Project </w:t>
            </w:r>
            <w:r w:rsidR="00F17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Progress and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Accomplishments</w:t>
            </w:r>
            <w:r w:rsidRPr="00EE7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E7377">
              <w:rPr>
                <w:rFonts w:ascii="Times New Roman" w:hAnsi="Times New Roman" w:cs="Times New Roman"/>
                <w:sz w:val="20"/>
                <w:szCs w:val="20"/>
              </w:rPr>
              <w:t xml:space="preserve">(e.g.,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completed user analysis, DFMEA, or prototype</w:t>
            </w:r>
            <w:r w:rsidRPr="00EE73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21" w:type="dxa"/>
          </w:tcPr>
          <w:p w14:paraId="43C50211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7D6">
              <w:rPr>
                <w:rFonts w:ascii="Times New Roman" w:hAnsi="Times New Roman" w:cs="Times New Roman"/>
                <w:sz w:val="20"/>
                <w:szCs w:val="20"/>
              </w:rPr>
              <w:t>Where documentation can be found: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7D6">
              <w:rPr>
                <w:rFonts w:ascii="Times New Roman" w:hAnsi="Times New Roman" w:cs="Times New Roman"/>
                <w:sz w:val="20"/>
                <w:szCs w:val="20"/>
              </w:rPr>
              <w:t>(include page #s if in notebook and URLs if online)</w:t>
            </w:r>
          </w:p>
        </w:tc>
      </w:tr>
      <w:tr w:rsidR="00235E76" w:rsidRPr="00EE7377" w14:paraId="43C50215" w14:textId="77777777" w:rsidTr="00235E76">
        <w:trPr>
          <w:jc w:val="center"/>
        </w:trPr>
        <w:tc>
          <w:tcPr>
            <w:tcW w:w="6184" w:type="dxa"/>
          </w:tcPr>
          <w:p w14:paraId="43C50213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</w:tcPr>
          <w:p w14:paraId="43C50214" w14:textId="77777777" w:rsidR="00235E76" w:rsidRPr="00EE7377" w:rsidRDefault="00235E76" w:rsidP="00254450">
            <w:pPr>
              <w:tabs>
                <w:tab w:val="left" w:pos="497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76" w:rsidRPr="00EE7377" w14:paraId="43C50218" w14:textId="77777777" w:rsidTr="00235E76">
        <w:trPr>
          <w:jc w:val="center"/>
        </w:trPr>
        <w:tc>
          <w:tcPr>
            <w:tcW w:w="6184" w:type="dxa"/>
          </w:tcPr>
          <w:p w14:paraId="43C50216" w14:textId="77777777" w:rsidR="00235E76" w:rsidRPr="00EE7377" w:rsidRDefault="00235E76" w:rsidP="00254450">
            <w:pPr>
              <w:tabs>
                <w:tab w:val="right" w:pos="179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</w:tcPr>
          <w:p w14:paraId="43C50217" w14:textId="77777777" w:rsidR="00235E76" w:rsidRPr="00EE7377" w:rsidRDefault="00235E76" w:rsidP="00254450">
            <w:pPr>
              <w:tabs>
                <w:tab w:val="left" w:pos="5177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35E76" w:rsidRPr="00EE7377" w14:paraId="43C5021B" w14:textId="77777777" w:rsidTr="00235E76">
        <w:trPr>
          <w:jc w:val="center"/>
        </w:trPr>
        <w:tc>
          <w:tcPr>
            <w:tcW w:w="6184" w:type="dxa"/>
          </w:tcPr>
          <w:p w14:paraId="43C50219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</w:tcPr>
          <w:p w14:paraId="43C5021A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E76" w:rsidRPr="00EE7377" w14:paraId="43C5021E" w14:textId="77777777" w:rsidTr="00235E76">
        <w:trPr>
          <w:jc w:val="center"/>
        </w:trPr>
        <w:tc>
          <w:tcPr>
            <w:tcW w:w="6184" w:type="dxa"/>
          </w:tcPr>
          <w:p w14:paraId="43C5021C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</w:tcPr>
          <w:p w14:paraId="43C5021D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3C5021F" w14:textId="77777777" w:rsidR="00235E76" w:rsidRPr="00EE7377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20" w14:textId="77777777" w:rsidR="00235E76" w:rsidRPr="00EE7377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 the following box, l</w:t>
      </w:r>
      <w:r w:rsidRPr="00EE7377">
        <w:rPr>
          <w:rFonts w:ascii="Times New Roman" w:hAnsi="Times New Roman" w:cs="Times New Roman"/>
          <w:b/>
          <w:sz w:val="20"/>
          <w:szCs w:val="20"/>
        </w:rPr>
        <w:t xml:space="preserve">ist </w:t>
      </w:r>
      <w:r>
        <w:rPr>
          <w:rFonts w:ascii="Times New Roman" w:hAnsi="Times New Roman" w:cs="Times New Roman"/>
          <w:b/>
          <w:sz w:val="20"/>
          <w:szCs w:val="20"/>
        </w:rPr>
        <w:t>significant project activities</w:t>
      </w:r>
      <w:r w:rsidRPr="00EE737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planned for rest of semester</w:t>
      </w:r>
    </w:p>
    <w:p w14:paraId="43C50221" w14:textId="77777777" w:rsidR="00235E76" w:rsidRPr="00EE7377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4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2520"/>
        <w:gridCol w:w="2791"/>
      </w:tblGrid>
      <w:tr w:rsidR="00235E76" w:rsidRPr="00EE7377" w14:paraId="43C50225" w14:textId="77777777" w:rsidTr="00235E76">
        <w:trPr>
          <w:jc w:val="center"/>
        </w:trPr>
        <w:tc>
          <w:tcPr>
            <w:tcW w:w="5130" w:type="dxa"/>
          </w:tcPr>
          <w:p w14:paraId="43C50222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Project Activity:</w:t>
            </w:r>
          </w:p>
        </w:tc>
        <w:tc>
          <w:tcPr>
            <w:tcW w:w="2520" w:type="dxa"/>
          </w:tcPr>
          <w:p w14:paraId="43C50223" w14:textId="77777777" w:rsidR="00235E76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Responsible team member</w:t>
            </w:r>
          </w:p>
        </w:tc>
        <w:tc>
          <w:tcPr>
            <w:tcW w:w="2791" w:type="dxa"/>
          </w:tcPr>
          <w:p w14:paraId="43C50224" w14:textId="77777777" w:rsidR="00235E76" w:rsidRPr="00EE7377" w:rsidRDefault="00235E76" w:rsidP="00235E76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To be completed by: </w:t>
            </w:r>
          </w:p>
        </w:tc>
      </w:tr>
      <w:tr w:rsidR="00235E76" w:rsidRPr="00EE7377" w14:paraId="43C50229" w14:textId="77777777" w:rsidTr="00235E76">
        <w:trPr>
          <w:jc w:val="center"/>
        </w:trPr>
        <w:tc>
          <w:tcPr>
            <w:tcW w:w="5130" w:type="dxa"/>
          </w:tcPr>
          <w:p w14:paraId="43C50226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3C50227" w14:textId="77777777" w:rsidR="00235E76" w:rsidRPr="00EE7377" w:rsidRDefault="00235E76" w:rsidP="00254450">
            <w:pPr>
              <w:tabs>
                <w:tab w:val="left" w:pos="497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</w:tcPr>
          <w:p w14:paraId="43C50228" w14:textId="77777777" w:rsidR="00235E76" w:rsidRPr="00EE7377" w:rsidRDefault="00235E76" w:rsidP="00254450">
            <w:pPr>
              <w:tabs>
                <w:tab w:val="left" w:pos="497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76" w:rsidRPr="00EE7377" w14:paraId="43C5022D" w14:textId="77777777" w:rsidTr="00235E76">
        <w:trPr>
          <w:jc w:val="center"/>
        </w:trPr>
        <w:tc>
          <w:tcPr>
            <w:tcW w:w="5130" w:type="dxa"/>
          </w:tcPr>
          <w:p w14:paraId="43C5022A" w14:textId="77777777" w:rsidR="00235E76" w:rsidRPr="00EE7377" w:rsidRDefault="00235E76" w:rsidP="00254450">
            <w:pPr>
              <w:tabs>
                <w:tab w:val="right" w:pos="179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3C5022B" w14:textId="77777777" w:rsidR="00235E76" w:rsidRPr="00EE7377" w:rsidRDefault="00235E76" w:rsidP="00254450">
            <w:pPr>
              <w:tabs>
                <w:tab w:val="left" w:pos="5177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1" w:type="dxa"/>
          </w:tcPr>
          <w:p w14:paraId="43C5022C" w14:textId="77777777" w:rsidR="00235E76" w:rsidRPr="00EE7377" w:rsidRDefault="00235E76" w:rsidP="00254450">
            <w:pPr>
              <w:tabs>
                <w:tab w:val="left" w:pos="5177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35E76" w:rsidRPr="00EE7377" w14:paraId="43C50231" w14:textId="77777777" w:rsidTr="00235E76">
        <w:trPr>
          <w:jc w:val="center"/>
        </w:trPr>
        <w:tc>
          <w:tcPr>
            <w:tcW w:w="5130" w:type="dxa"/>
          </w:tcPr>
          <w:p w14:paraId="43C5022E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3C5022F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14:paraId="43C50230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E76" w:rsidRPr="00EE7377" w14:paraId="43C50235" w14:textId="77777777" w:rsidTr="00235E76">
        <w:trPr>
          <w:jc w:val="center"/>
        </w:trPr>
        <w:tc>
          <w:tcPr>
            <w:tcW w:w="5130" w:type="dxa"/>
          </w:tcPr>
          <w:p w14:paraId="43C50232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3C50233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14:paraId="43C50234" w14:textId="77777777" w:rsidR="00235E76" w:rsidRPr="00EE7377" w:rsidRDefault="00235E76" w:rsidP="00254450">
            <w:pPr>
              <w:tabs>
                <w:tab w:val="left" w:pos="2211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3C50236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37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E7377">
        <w:rPr>
          <w:rFonts w:ascii="Times New Roman" w:hAnsi="Times New Roman" w:cs="Times New Roman"/>
          <w:b/>
          <w:sz w:val="20"/>
          <w:szCs w:val="20"/>
        </w:rPr>
        <w:t xml:space="preserve">Directions: </w:t>
      </w:r>
      <w:r>
        <w:rPr>
          <w:rFonts w:ascii="Times New Roman" w:hAnsi="Times New Roman" w:cs="Times New Roman"/>
          <w:sz w:val="20"/>
          <w:szCs w:val="20"/>
        </w:rPr>
        <w:t>Project team members</w:t>
      </w:r>
      <w:r w:rsidRPr="00AD54AB">
        <w:rPr>
          <w:rFonts w:ascii="Times New Roman" w:hAnsi="Times New Roman" w:cs="Times New Roman"/>
          <w:sz w:val="20"/>
          <w:szCs w:val="20"/>
        </w:rPr>
        <w:t xml:space="preserve"> m</w:t>
      </w:r>
      <w:r w:rsidRPr="00EE7377">
        <w:rPr>
          <w:rFonts w:ascii="Times New Roman" w:hAnsi="Times New Roman" w:cs="Times New Roman"/>
          <w:sz w:val="20"/>
          <w:szCs w:val="20"/>
        </w:rPr>
        <w:t xml:space="preserve">ark an “X” </w:t>
      </w:r>
      <w:r>
        <w:rPr>
          <w:rFonts w:ascii="Times New Roman" w:hAnsi="Times New Roman" w:cs="Times New Roman"/>
          <w:sz w:val="20"/>
          <w:szCs w:val="20"/>
        </w:rPr>
        <w:t>and Advisors/TAs mark an “O” in</w:t>
      </w:r>
      <w:r w:rsidRPr="00EE7377">
        <w:rPr>
          <w:rFonts w:ascii="Times New Roman" w:hAnsi="Times New Roman" w:cs="Times New Roman"/>
          <w:sz w:val="20"/>
          <w:szCs w:val="20"/>
        </w:rPr>
        <w:t xml:space="preserve"> the appropriate </w:t>
      </w:r>
      <w:r>
        <w:rPr>
          <w:rFonts w:ascii="Times New Roman" w:hAnsi="Times New Roman" w:cs="Times New Roman"/>
          <w:sz w:val="20"/>
          <w:szCs w:val="20"/>
        </w:rPr>
        <w:t>box</w:t>
      </w:r>
      <w:r w:rsidRPr="00EE73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each criterion</w:t>
      </w:r>
      <w:r w:rsidRPr="00EE737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C50238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08" w:tblpY="7"/>
        <w:tblW w:w="10548" w:type="dxa"/>
        <w:tblLayout w:type="fixed"/>
        <w:tblLook w:val="04A0" w:firstRow="1" w:lastRow="0" w:firstColumn="1" w:lastColumn="0" w:noHBand="0" w:noVBand="1"/>
      </w:tblPr>
      <w:tblGrid>
        <w:gridCol w:w="4916"/>
        <w:gridCol w:w="444"/>
        <w:gridCol w:w="418"/>
        <w:gridCol w:w="450"/>
        <w:gridCol w:w="450"/>
        <w:gridCol w:w="360"/>
        <w:gridCol w:w="450"/>
        <w:gridCol w:w="450"/>
        <w:gridCol w:w="450"/>
        <w:gridCol w:w="401"/>
        <w:gridCol w:w="444"/>
        <w:gridCol w:w="416"/>
        <w:gridCol w:w="483"/>
        <w:gridCol w:w="416"/>
      </w:tblGrid>
      <w:tr w:rsidR="00235E76" w14:paraId="43C5023F" w14:textId="77777777" w:rsidTr="00254450">
        <w:tc>
          <w:tcPr>
            <w:tcW w:w="4916" w:type="dxa"/>
          </w:tcPr>
          <w:p w14:paraId="43C50239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43C5023A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Excellent</w:t>
            </w:r>
          </w:p>
        </w:tc>
        <w:tc>
          <w:tcPr>
            <w:tcW w:w="1260" w:type="dxa"/>
            <w:gridSpan w:val="3"/>
            <w:vAlign w:val="center"/>
          </w:tcPr>
          <w:p w14:paraId="43C5023B" w14:textId="77777777" w:rsidR="00235E76" w:rsidRPr="00F56D49" w:rsidRDefault="00235E76" w:rsidP="00254450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</w:p>
        </w:tc>
        <w:tc>
          <w:tcPr>
            <w:tcW w:w="1301" w:type="dxa"/>
            <w:gridSpan w:val="3"/>
            <w:vAlign w:val="center"/>
          </w:tcPr>
          <w:p w14:paraId="43C5023C" w14:textId="77777777" w:rsidR="00235E76" w:rsidRPr="00F56D49" w:rsidRDefault="00235E76" w:rsidP="00254450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Adequate</w:t>
            </w:r>
          </w:p>
        </w:tc>
        <w:tc>
          <w:tcPr>
            <w:tcW w:w="1343" w:type="dxa"/>
            <w:gridSpan w:val="3"/>
            <w:vAlign w:val="center"/>
          </w:tcPr>
          <w:p w14:paraId="43C5023D" w14:textId="77777777" w:rsidR="00235E76" w:rsidRPr="00F56D49" w:rsidRDefault="00025A8B" w:rsidP="00254450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Low passing</w:t>
            </w:r>
          </w:p>
        </w:tc>
        <w:tc>
          <w:tcPr>
            <w:tcW w:w="416" w:type="dxa"/>
            <w:vAlign w:val="center"/>
          </w:tcPr>
          <w:p w14:paraId="43C5023E" w14:textId="77777777" w:rsidR="00235E76" w:rsidRPr="00F56D49" w:rsidRDefault="00235E76" w:rsidP="00254450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35E76" w14:paraId="43C5024E" w14:textId="77777777" w:rsidTr="00254450">
        <w:tc>
          <w:tcPr>
            <w:tcW w:w="4916" w:type="dxa"/>
          </w:tcPr>
          <w:p w14:paraId="43C50240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</w:tcPr>
          <w:p w14:paraId="43C50241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18" w:type="dxa"/>
            <w:vAlign w:val="center"/>
          </w:tcPr>
          <w:p w14:paraId="43C50242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50" w:type="dxa"/>
            <w:vAlign w:val="center"/>
          </w:tcPr>
          <w:p w14:paraId="43C50243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A-</w:t>
            </w:r>
          </w:p>
        </w:tc>
        <w:tc>
          <w:tcPr>
            <w:tcW w:w="450" w:type="dxa"/>
            <w:vAlign w:val="center"/>
          </w:tcPr>
          <w:p w14:paraId="43C50244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B+</w:t>
            </w:r>
          </w:p>
        </w:tc>
        <w:tc>
          <w:tcPr>
            <w:tcW w:w="360" w:type="dxa"/>
            <w:vAlign w:val="center"/>
          </w:tcPr>
          <w:p w14:paraId="43C50245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450" w:type="dxa"/>
            <w:vAlign w:val="center"/>
          </w:tcPr>
          <w:p w14:paraId="43C50246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B-</w:t>
            </w:r>
          </w:p>
        </w:tc>
        <w:tc>
          <w:tcPr>
            <w:tcW w:w="450" w:type="dxa"/>
            <w:vAlign w:val="center"/>
          </w:tcPr>
          <w:p w14:paraId="43C50247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C+</w:t>
            </w:r>
          </w:p>
        </w:tc>
        <w:tc>
          <w:tcPr>
            <w:tcW w:w="450" w:type="dxa"/>
            <w:vAlign w:val="center"/>
          </w:tcPr>
          <w:p w14:paraId="43C50248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401" w:type="dxa"/>
            <w:vAlign w:val="center"/>
          </w:tcPr>
          <w:p w14:paraId="43C50249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</w:p>
        </w:tc>
        <w:tc>
          <w:tcPr>
            <w:tcW w:w="444" w:type="dxa"/>
            <w:vAlign w:val="center"/>
          </w:tcPr>
          <w:p w14:paraId="43C5024A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D+</w:t>
            </w:r>
          </w:p>
        </w:tc>
        <w:tc>
          <w:tcPr>
            <w:tcW w:w="416" w:type="dxa"/>
            <w:vAlign w:val="center"/>
          </w:tcPr>
          <w:p w14:paraId="43C5024B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483" w:type="dxa"/>
            <w:vAlign w:val="center"/>
          </w:tcPr>
          <w:p w14:paraId="43C5024C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D-</w:t>
            </w:r>
          </w:p>
        </w:tc>
        <w:tc>
          <w:tcPr>
            <w:tcW w:w="416" w:type="dxa"/>
            <w:vAlign w:val="center"/>
          </w:tcPr>
          <w:p w14:paraId="43C5024D" w14:textId="77777777" w:rsidR="00235E76" w:rsidRDefault="00235E76" w:rsidP="00254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E6A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</w:tr>
      <w:tr w:rsidR="00235E76" w14:paraId="43C5025D" w14:textId="77777777" w:rsidTr="00254450">
        <w:tc>
          <w:tcPr>
            <w:tcW w:w="4916" w:type="dxa"/>
          </w:tcPr>
          <w:p w14:paraId="43C5024F" w14:textId="77777777" w:rsidR="00235E76" w:rsidRDefault="00235E76" w:rsidP="000334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73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Accomplishments</w:t>
            </w:r>
            <w:r w:rsidR="009D0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and Overall Quality</w:t>
            </w:r>
            <w:r w:rsidRPr="00EE73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EE7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30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Overall quality.  </w:t>
            </w:r>
            <w:r w:rsidR="009D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F17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roje</w:t>
            </w:r>
            <w:r w:rsidR="00E34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ct progress and accomplishments </w:t>
            </w:r>
            <w:r w:rsidR="00FD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 stated in semester goals</w:t>
            </w:r>
            <w:r w:rsidR="00025A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relative to overall timeline</w:t>
            </w:r>
            <w:r w:rsidR="00FD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Feasibility </w:t>
            </w:r>
            <w:r w:rsidR="009D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d</w:t>
            </w:r>
            <w:r w:rsidR="009D0B56" w:rsidRPr="009D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esign or concept</w:t>
            </w:r>
            <w:r w:rsidR="009D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U</w:t>
            </w:r>
            <w:r w:rsidR="009D0B56" w:rsidRPr="009D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nderstanding of the design issues, challenges, and constrai</w:t>
            </w:r>
            <w:r w:rsidR="009D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nts.  A</w:t>
            </w:r>
            <w:r w:rsidR="009D0B56" w:rsidRPr="009D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esthetically pleasing</w:t>
            </w:r>
            <w:r w:rsidR="009D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4" w:type="dxa"/>
            <w:vAlign w:val="center"/>
          </w:tcPr>
          <w:p w14:paraId="43C50250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43C50251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52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53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C50254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55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56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57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3C50258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</w:tcPr>
          <w:p w14:paraId="43C50259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5A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3C5025B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5C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76" w14:paraId="43C5026C" w14:textId="77777777" w:rsidTr="00254450">
        <w:tc>
          <w:tcPr>
            <w:tcW w:w="4916" w:type="dxa"/>
          </w:tcPr>
          <w:p w14:paraId="43C5025E" w14:textId="77777777" w:rsidR="00235E76" w:rsidRDefault="00235E76" w:rsidP="00025A8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E7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Process</w:t>
            </w:r>
            <w:r w:rsidRPr="00EE73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9D0B56">
              <w:rPr>
                <w:sz w:val="18"/>
                <w:szCs w:val="18"/>
              </w:rPr>
              <w:t xml:space="preserve"> </w:t>
            </w:r>
            <w:r w:rsidR="009D0B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0B56" w:rsidRPr="009D0B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Detailed and appropriate plan for the semester.  </w:t>
            </w:r>
            <w:r w:rsidR="00025A8B">
              <w:rPr>
                <w:rFonts w:ascii="Times New Roman" w:hAnsi="Times New Roman" w:cs="Times New Roman"/>
                <w:bCs/>
                <w:sz w:val="20"/>
                <w:szCs w:val="20"/>
              </w:rPr>
              <w:t>Employs human-centered design</w:t>
            </w:r>
            <w:r w:rsidR="009D0B56" w:rsidRPr="009D0B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process which includes stakeholders throughout the process.  Sufficient attention to all stages of the design process.  </w:t>
            </w:r>
          </w:p>
        </w:tc>
        <w:tc>
          <w:tcPr>
            <w:tcW w:w="444" w:type="dxa"/>
            <w:vAlign w:val="center"/>
          </w:tcPr>
          <w:p w14:paraId="43C5025F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43C50260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61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62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C50263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64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65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66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3C50267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</w:tcPr>
          <w:p w14:paraId="43C50268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69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3C5026A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6B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76" w14:paraId="43C5027B" w14:textId="77777777" w:rsidTr="00254450">
        <w:tc>
          <w:tcPr>
            <w:tcW w:w="4916" w:type="dxa"/>
          </w:tcPr>
          <w:p w14:paraId="43C5026D" w14:textId="77777777" w:rsidR="00235E76" w:rsidRPr="00034B34" w:rsidRDefault="00235E76" w:rsidP="00025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Reflective/Critical Thinking</w:t>
            </w:r>
            <w:r w:rsidRPr="009B4F0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025A8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FD2B6F">
              <w:rPr>
                <w:rFonts w:ascii="Times New Roman" w:hAnsi="Times New Roman" w:cs="Times New Roman"/>
                <w:sz w:val="20"/>
                <w:szCs w:val="20"/>
              </w:rPr>
              <w:t>ritical approach to the design. Design exhibits / reflects c</w:t>
            </w:r>
            <w:r w:rsidR="003302E4">
              <w:rPr>
                <w:rFonts w:ascii="Times New Roman" w:hAnsi="Times New Roman" w:cs="Times New Roman"/>
                <w:sz w:val="20"/>
                <w:szCs w:val="20"/>
              </w:rPr>
              <w:t xml:space="preserve">onsideration of the social, ethical, and economic aspects </w:t>
            </w:r>
            <w:r w:rsidRPr="00034B34">
              <w:rPr>
                <w:rFonts w:ascii="Times New Roman" w:hAnsi="Times New Roman" w:cs="Times New Roman"/>
                <w:sz w:val="20"/>
                <w:szCs w:val="20"/>
              </w:rPr>
              <w:t xml:space="preserve">of the project, </w:t>
            </w:r>
            <w:r w:rsidR="003302E4">
              <w:rPr>
                <w:rFonts w:ascii="Times New Roman" w:hAnsi="Times New Roman" w:cs="Times New Roman"/>
                <w:sz w:val="20"/>
                <w:szCs w:val="20"/>
              </w:rPr>
              <w:t>as well as aspects related to feasibility and sustainability.</w:t>
            </w:r>
            <w:r w:rsidR="00FD2B6F">
              <w:rPr>
                <w:rFonts w:ascii="Times New Roman" w:hAnsi="Times New Roman" w:cs="Times New Roman"/>
                <w:sz w:val="20"/>
                <w:szCs w:val="20"/>
              </w:rPr>
              <w:t xml:space="preserve"> Seeks and incorporates feedback.</w:t>
            </w:r>
            <w:r w:rsidR="00E34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68F" w:rsidRPr="009D0B56">
              <w:rPr>
                <w:rFonts w:ascii="Times New Roman" w:hAnsi="Times New Roman" w:cs="Times New Roman"/>
                <w:sz w:val="20"/>
                <w:szCs w:val="20"/>
              </w:rPr>
              <w:t xml:space="preserve"> Decisions based on an appropriate amount of information.</w:t>
            </w:r>
            <w:r w:rsidR="00E3468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44" w:type="dxa"/>
            <w:vAlign w:val="center"/>
          </w:tcPr>
          <w:p w14:paraId="43C5026E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43C5026F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70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71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C50272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73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74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75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3C50276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</w:tcPr>
          <w:p w14:paraId="43C50277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78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3C50279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7A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76" w14:paraId="43C5028A" w14:textId="77777777" w:rsidTr="00254450">
        <w:tc>
          <w:tcPr>
            <w:tcW w:w="4916" w:type="dxa"/>
          </w:tcPr>
          <w:p w14:paraId="43C5027C" w14:textId="77777777" w:rsidR="00235E76" w:rsidRPr="00034B34" w:rsidRDefault="00235E76" w:rsidP="00025A8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3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Teamwork/Leadership: </w:t>
            </w:r>
            <w:r w:rsidR="00025A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Team works</w:t>
            </w:r>
            <w:r w:rsidR="009D0B56" w:rsidRPr="009D0B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together to accomplish project and individual goals. </w:t>
            </w:r>
            <w:r w:rsidR="00E346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Appropriate d</w:t>
            </w:r>
            <w:r w:rsidR="00330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ivision of tasks.  Respect of fellow teammates.  Dedication to meeting stated deadlines.  </w:t>
            </w:r>
          </w:p>
        </w:tc>
        <w:tc>
          <w:tcPr>
            <w:tcW w:w="444" w:type="dxa"/>
            <w:vAlign w:val="center"/>
          </w:tcPr>
          <w:p w14:paraId="43C5027D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43C5027E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7F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80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C50281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82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83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84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3C50285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</w:tcPr>
          <w:p w14:paraId="43C50286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87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3C50288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89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76" w14:paraId="43C50299" w14:textId="77777777" w:rsidTr="00254450">
        <w:tc>
          <w:tcPr>
            <w:tcW w:w="4916" w:type="dxa"/>
          </w:tcPr>
          <w:p w14:paraId="43C5028B" w14:textId="77777777" w:rsidR="00235E76" w:rsidRPr="00034B34" w:rsidRDefault="00235E76" w:rsidP="003302E4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3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Communication: </w:t>
            </w:r>
            <w:r w:rsidR="00330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Written and oral communication, both </w:t>
            </w:r>
            <w:r w:rsidRPr="00EE7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formally and informally, to all audiences: people familiar with project, and those who are not; people with both similar and different backgrounds; to teammates and to external people; to those who will be asked to continue your project in the future.</w:t>
            </w:r>
          </w:p>
        </w:tc>
        <w:tc>
          <w:tcPr>
            <w:tcW w:w="444" w:type="dxa"/>
            <w:vAlign w:val="center"/>
          </w:tcPr>
          <w:p w14:paraId="43C5028C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43C5028D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8E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8F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C50290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91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92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0293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3C50294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</w:tcPr>
          <w:p w14:paraId="43C50295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96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3C50297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C50298" w14:textId="77777777" w:rsidR="00235E76" w:rsidRDefault="00235E76" w:rsidP="002544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C5029A" w14:textId="77777777" w:rsidR="000334C5" w:rsidRDefault="000334C5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9B" w14:textId="77777777" w:rsidR="000334C5" w:rsidRDefault="000334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3C5029C" w14:textId="77777777" w:rsidR="00235E76" w:rsidRDefault="00241A94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Project Team Members</w:t>
      </w:r>
      <w:r w:rsidR="00235E76">
        <w:rPr>
          <w:rFonts w:ascii="Times New Roman" w:hAnsi="Times New Roman" w:cs="Times New Roman"/>
          <w:b/>
          <w:sz w:val="20"/>
          <w:szCs w:val="20"/>
        </w:rPr>
        <w:t xml:space="preserve">:  </w:t>
      </w:r>
    </w:p>
    <w:p w14:paraId="43C5029D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9E" w14:textId="77777777" w:rsidR="00235E76" w:rsidRPr="00EE7377" w:rsidRDefault="00235E76" w:rsidP="00235E76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Overall grade you believe </w:t>
      </w:r>
      <w:r w:rsidR="00241A94">
        <w:rPr>
          <w:rFonts w:ascii="Times New Roman" w:hAnsi="Times New Roman" w:cs="Times New Roman"/>
          <w:b/>
          <w:sz w:val="20"/>
          <w:szCs w:val="20"/>
        </w:rPr>
        <w:t>your project has</w:t>
      </w:r>
      <w:r>
        <w:rPr>
          <w:rFonts w:ascii="Times New Roman" w:hAnsi="Times New Roman" w:cs="Times New Roman"/>
          <w:b/>
          <w:sz w:val="20"/>
          <w:szCs w:val="20"/>
        </w:rPr>
        <w:t xml:space="preserve"> earned to this point in the semester</w:t>
      </w:r>
      <w:r w:rsidRPr="00EE7377">
        <w:rPr>
          <w:rFonts w:ascii="Times New Roman" w:hAnsi="Times New Roman" w:cs="Times New Roman"/>
          <w:sz w:val="20"/>
          <w:szCs w:val="20"/>
        </w:rPr>
        <w:t>: ____________________</w:t>
      </w:r>
    </w:p>
    <w:p w14:paraId="43C5029F" w14:textId="77777777" w:rsidR="00235E76" w:rsidRDefault="00235E76" w:rsidP="00235E76">
      <w:pPr>
        <w:spacing w:after="0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0" w14:textId="77777777" w:rsidR="00235E76" w:rsidRPr="00EE7377" w:rsidRDefault="00235E76" w:rsidP="00235E76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Any additional information you</w:t>
      </w:r>
      <w:r w:rsidR="007E651B">
        <w:rPr>
          <w:rFonts w:ascii="Times New Roman" w:hAnsi="Times New Roman" w:cs="Times New Roman"/>
          <w:b/>
          <w:sz w:val="20"/>
          <w:szCs w:val="20"/>
        </w:rPr>
        <w:t>r project team</w:t>
      </w:r>
      <w:r>
        <w:rPr>
          <w:rFonts w:ascii="Times New Roman" w:hAnsi="Times New Roman" w:cs="Times New Roman"/>
          <w:b/>
          <w:sz w:val="20"/>
          <w:szCs w:val="20"/>
        </w:rPr>
        <w:t xml:space="preserve"> would like to provide</w:t>
      </w:r>
      <w:r w:rsidRPr="00EE7377">
        <w:rPr>
          <w:rFonts w:ascii="Times New Roman" w:hAnsi="Times New Roman" w:cs="Times New Roman"/>
          <w:sz w:val="20"/>
          <w:szCs w:val="20"/>
        </w:rPr>
        <w:t xml:space="preserve"> (in box):</w:t>
      </w:r>
    </w:p>
    <w:p w14:paraId="43C502A1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A2" w14:textId="77777777" w:rsidR="00235E76" w:rsidRDefault="00E95BD7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3C502C6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8.1pt;margin-top:-.15pt;width:501.25pt;height:133.6pt;z-index:251665408;visibility:visible;mso-height-relative:margin" wrapcoords="-32 -121 -32 21479 21632 21479 21632 -121 -32 -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" strokecolor="black [3213]">
            <v:fill opacity="0" o:opacity2="0" focus="100%"/>
            <v:path arrowok="t"/>
            <v:textbox>
              <w:txbxContent>
                <w:p w14:paraId="43C502CF" w14:textId="77777777" w:rsidR="00235E76" w:rsidRPr="002E17B9" w:rsidRDefault="00235E76" w:rsidP="00235E76"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xbxContent>
            </v:textbox>
            <w10:wrap type="through"/>
          </v:shape>
        </w:pict>
      </w:r>
    </w:p>
    <w:p w14:paraId="43C502A3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4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5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6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7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8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9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A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B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C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D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E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AF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B0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Advisors/TA:</w:t>
      </w:r>
    </w:p>
    <w:p w14:paraId="43C502B1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B2" w14:textId="77777777" w:rsidR="00235E76" w:rsidRPr="00EE7377" w:rsidRDefault="00241A94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Project </w:t>
      </w:r>
      <w:r w:rsidR="00235E76">
        <w:rPr>
          <w:rFonts w:ascii="Times New Roman" w:hAnsi="Times New Roman" w:cs="Times New Roman"/>
          <w:b/>
          <w:sz w:val="20"/>
          <w:szCs w:val="20"/>
        </w:rPr>
        <w:t>Grade earned to this point in the semester</w:t>
      </w:r>
      <w:r w:rsidR="00235E76" w:rsidRPr="00EE7377">
        <w:rPr>
          <w:rFonts w:ascii="Times New Roman" w:hAnsi="Times New Roman" w:cs="Times New Roman"/>
          <w:sz w:val="20"/>
          <w:szCs w:val="20"/>
        </w:rPr>
        <w:t>: ____________________</w:t>
      </w:r>
    </w:p>
    <w:p w14:paraId="43C502B3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C502B4" w14:textId="77777777" w:rsidR="00235E76" w:rsidRPr="00EE7377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EE7377">
        <w:rPr>
          <w:rFonts w:ascii="Times New Roman" w:hAnsi="Times New Roman" w:cs="Times New Roman"/>
          <w:b/>
          <w:sz w:val="20"/>
          <w:szCs w:val="20"/>
        </w:rPr>
        <w:t>Explanation for grade</w:t>
      </w:r>
      <w:r w:rsidRPr="00EE7377">
        <w:rPr>
          <w:rFonts w:ascii="Times New Roman" w:hAnsi="Times New Roman" w:cs="Times New Roman"/>
          <w:sz w:val="20"/>
          <w:szCs w:val="20"/>
        </w:rPr>
        <w:t xml:space="preserve"> (in box):</w:t>
      </w:r>
    </w:p>
    <w:p w14:paraId="43C502B5" w14:textId="77777777" w:rsidR="00235E76" w:rsidRDefault="00E95BD7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3C502C7">
          <v:shape id="_x0000_s1027" type="#_x0000_t202" style="position:absolute;margin-left:27pt;margin-top:9.15pt;width:501.25pt;height:133.6pt;z-index:251666432;visibility:visible;mso-height-relative:margin" wrapcoords="-32 -121 -32 21479 21632 21479 21632 -121 -32 -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" strokecolor="black [3213]">
            <v:fill opacity="0" o:opacity2="0" focus="100%"/>
            <v:path arrowok="t"/>
            <v:textbox>
              <w:txbxContent>
                <w:p w14:paraId="43C502D0" w14:textId="77777777" w:rsidR="00235E76" w:rsidRPr="002E17B9" w:rsidRDefault="00235E76" w:rsidP="00235E76"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xbxContent>
            </v:textbox>
            <w10:wrap type="through"/>
          </v:shape>
        </w:pict>
      </w:r>
    </w:p>
    <w:p w14:paraId="43C502B6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7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8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9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A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B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C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D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E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BF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C0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C1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C2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C3" w14:textId="77777777" w:rsidR="00235E76" w:rsidRDefault="00235E76" w:rsidP="00235E7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3C502C4" w14:textId="77777777" w:rsidR="00972075" w:rsidRPr="008416C0" w:rsidRDefault="00972075" w:rsidP="00264E47">
      <w:pPr>
        <w:spacing w:after="0"/>
        <w:contextualSpacing/>
        <w:rPr>
          <w:rFonts w:ascii="Times New Roman" w:hAnsi="Times New Roman" w:cs="Times New Roman"/>
          <w:i/>
          <w:sz w:val="20"/>
          <w:szCs w:val="20"/>
        </w:rPr>
      </w:pPr>
    </w:p>
    <w:sectPr w:rsidR="00972075" w:rsidRPr="008416C0" w:rsidSect="00EE7377">
      <w:headerReference w:type="default" r:id="rId11"/>
      <w:footerReference w:type="default" r:id="rId12"/>
      <w:pgSz w:w="12240" w:h="15840"/>
      <w:pgMar w:top="540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502CA" w14:textId="77777777" w:rsidR="008B0513" w:rsidRDefault="008B0513" w:rsidP="00903DF2">
      <w:pPr>
        <w:spacing w:after="0"/>
      </w:pPr>
      <w:r>
        <w:separator/>
      </w:r>
    </w:p>
  </w:endnote>
  <w:endnote w:type="continuationSeparator" w:id="0">
    <w:p w14:paraId="43C502CB" w14:textId="77777777" w:rsidR="008B0513" w:rsidRDefault="008B0513" w:rsidP="00903D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502CE" w14:textId="04FB5D54" w:rsidR="00247148" w:rsidRPr="00247148" w:rsidRDefault="00E95BD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Last edited 9/1</w:t>
    </w:r>
    <w:r w:rsidR="00247148" w:rsidRPr="00247148">
      <w:rPr>
        <w:rFonts w:ascii="Times New Roman" w:hAnsi="Times New Roman" w:cs="Times New Roman"/>
        <w:sz w:val="20"/>
        <w:szCs w:val="20"/>
      </w:rPr>
      <w:t>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502C8" w14:textId="77777777" w:rsidR="008B0513" w:rsidRDefault="008B0513" w:rsidP="00903DF2">
      <w:pPr>
        <w:spacing w:after="0"/>
      </w:pPr>
      <w:r>
        <w:separator/>
      </w:r>
    </w:p>
  </w:footnote>
  <w:footnote w:type="continuationSeparator" w:id="0">
    <w:p w14:paraId="43C502C9" w14:textId="77777777" w:rsidR="008B0513" w:rsidRDefault="008B0513" w:rsidP="00903D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502CC" w14:textId="315311DC" w:rsidR="00235E76" w:rsidRDefault="00E95BD7" w:rsidP="00750BC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EPICS </w:t>
    </w:r>
    <w:r w:rsidR="00235E76">
      <w:rPr>
        <w:rFonts w:ascii="Times New Roman" w:hAnsi="Times New Roman" w:cs="Times New Roman"/>
        <w:b/>
        <w:sz w:val="20"/>
        <w:szCs w:val="20"/>
      </w:rPr>
      <w:t>Project</w:t>
    </w:r>
    <w:r w:rsidR="00235E76" w:rsidRPr="00750BC7">
      <w:rPr>
        <w:rFonts w:ascii="Times New Roman" w:hAnsi="Times New Roman" w:cs="Times New Roman"/>
        <w:b/>
        <w:sz w:val="20"/>
        <w:szCs w:val="20"/>
      </w:rPr>
      <w:t xml:space="preserve"> Evaluation Rubric</w:t>
    </w:r>
  </w:p>
  <w:p w14:paraId="43C502CD" w14:textId="77777777" w:rsidR="00235E76" w:rsidRPr="00750BC7" w:rsidRDefault="00235E76" w:rsidP="00750BC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8A2"/>
    <w:multiLevelType w:val="hybridMultilevel"/>
    <w:tmpl w:val="F1AA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65BD2"/>
    <w:multiLevelType w:val="hybridMultilevel"/>
    <w:tmpl w:val="859C44B0"/>
    <w:lvl w:ilvl="0" w:tplc="8682BF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4DC"/>
    <w:rsid w:val="00013E33"/>
    <w:rsid w:val="00021740"/>
    <w:rsid w:val="00025A8B"/>
    <w:rsid w:val="000334C5"/>
    <w:rsid w:val="00034B34"/>
    <w:rsid w:val="00053F7D"/>
    <w:rsid w:val="000C0D72"/>
    <w:rsid w:val="000C4F8F"/>
    <w:rsid w:val="000D13E5"/>
    <w:rsid w:val="000E77D6"/>
    <w:rsid w:val="001410B1"/>
    <w:rsid w:val="001A2CDB"/>
    <w:rsid w:val="002011F7"/>
    <w:rsid w:val="00204461"/>
    <w:rsid w:val="00223011"/>
    <w:rsid w:val="00235E76"/>
    <w:rsid w:val="00241A94"/>
    <w:rsid w:val="00247148"/>
    <w:rsid w:val="00264E47"/>
    <w:rsid w:val="002E17B9"/>
    <w:rsid w:val="003201A5"/>
    <w:rsid w:val="003302E4"/>
    <w:rsid w:val="003726BD"/>
    <w:rsid w:val="003C4161"/>
    <w:rsid w:val="00400B5A"/>
    <w:rsid w:val="00403B5B"/>
    <w:rsid w:val="00423534"/>
    <w:rsid w:val="00495F57"/>
    <w:rsid w:val="0050396A"/>
    <w:rsid w:val="005440C5"/>
    <w:rsid w:val="0058468E"/>
    <w:rsid w:val="0058654A"/>
    <w:rsid w:val="005869C8"/>
    <w:rsid w:val="005E4F7E"/>
    <w:rsid w:val="00633D99"/>
    <w:rsid w:val="00637060"/>
    <w:rsid w:val="00660E62"/>
    <w:rsid w:val="00680C9C"/>
    <w:rsid w:val="006A32B8"/>
    <w:rsid w:val="006E77FF"/>
    <w:rsid w:val="006F24B5"/>
    <w:rsid w:val="00706739"/>
    <w:rsid w:val="00731FF0"/>
    <w:rsid w:val="00741F23"/>
    <w:rsid w:val="00750BC7"/>
    <w:rsid w:val="00754EF7"/>
    <w:rsid w:val="0077756F"/>
    <w:rsid w:val="0078389D"/>
    <w:rsid w:val="007E44DC"/>
    <w:rsid w:val="007E651B"/>
    <w:rsid w:val="008416C0"/>
    <w:rsid w:val="008A1C0A"/>
    <w:rsid w:val="008B0513"/>
    <w:rsid w:val="008F36D4"/>
    <w:rsid w:val="009021DC"/>
    <w:rsid w:val="00903DF2"/>
    <w:rsid w:val="00956D9C"/>
    <w:rsid w:val="009708B3"/>
    <w:rsid w:val="00972075"/>
    <w:rsid w:val="009741C5"/>
    <w:rsid w:val="00975C3D"/>
    <w:rsid w:val="0097773E"/>
    <w:rsid w:val="009B4F06"/>
    <w:rsid w:val="009D0B56"/>
    <w:rsid w:val="009F2CB2"/>
    <w:rsid w:val="009F384E"/>
    <w:rsid w:val="00A249CB"/>
    <w:rsid w:val="00AD4161"/>
    <w:rsid w:val="00AD54AB"/>
    <w:rsid w:val="00BA5F8F"/>
    <w:rsid w:val="00C11FE8"/>
    <w:rsid w:val="00C20882"/>
    <w:rsid w:val="00C51337"/>
    <w:rsid w:val="00C60D64"/>
    <w:rsid w:val="00C708CB"/>
    <w:rsid w:val="00C83EB5"/>
    <w:rsid w:val="00CF4B1C"/>
    <w:rsid w:val="00D267A6"/>
    <w:rsid w:val="00D300B5"/>
    <w:rsid w:val="00D368EB"/>
    <w:rsid w:val="00D6687D"/>
    <w:rsid w:val="00D90FCD"/>
    <w:rsid w:val="00DA7F47"/>
    <w:rsid w:val="00DE29E9"/>
    <w:rsid w:val="00DE6D67"/>
    <w:rsid w:val="00E33891"/>
    <w:rsid w:val="00E3468F"/>
    <w:rsid w:val="00E60E2C"/>
    <w:rsid w:val="00E71C3D"/>
    <w:rsid w:val="00E75DE2"/>
    <w:rsid w:val="00E95BD7"/>
    <w:rsid w:val="00EA7E6A"/>
    <w:rsid w:val="00EE7377"/>
    <w:rsid w:val="00F17A35"/>
    <w:rsid w:val="00F56D49"/>
    <w:rsid w:val="00F674D0"/>
    <w:rsid w:val="00F8623B"/>
    <w:rsid w:val="00FA547A"/>
    <w:rsid w:val="00FB1AB2"/>
    <w:rsid w:val="00FD2B6F"/>
    <w:rsid w:val="00FF62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3C50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F9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9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E44DC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A1C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D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3DF2"/>
  </w:style>
  <w:style w:type="paragraph" w:styleId="Footer">
    <w:name w:val="footer"/>
    <w:basedOn w:val="Normal"/>
    <w:link w:val="FooterChar"/>
    <w:uiPriority w:val="99"/>
    <w:unhideWhenUsed/>
    <w:rsid w:val="00903D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3DF2"/>
  </w:style>
  <w:style w:type="paragraph" w:customStyle="1" w:styleId="Default">
    <w:name w:val="Default"/>
    <w:rsid w:val="009D0B56"/>
    <w:pPr>
      <w:autoSpaceDE w:val="0"/>
      <w:autoSpaceDN w:val="0"/>
      <w:adjustRightInd w:val="0"/>
      <w:spacing w:after="0"/>
    </w:pPr>
    <w:rPr>
      <w:rFonts w:ascii="Verdana" w:hAnsi="Verdana" w:cs="Verdan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F9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9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E44DC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A1C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D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3DF2"/>
  </w:style>
  <w:style w:type="paragraph" w:styleId="Footer">
    <w:name w:val="footer"/>
    <w:basedOn w:val="Normal"/>
    <w:link w:val="FooterChar"/>
    <w:uiPriority w:val="99"/>
    <w:unhideWhenUsed/>
    <w:rsid w:val="00903D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3DF2"/>
  </w:style>
  <w:style w:type="paragraph" w:customStyle="1" w:styleId="Default">
    <w:name w:val="Default"/>
    <w:rsid w:val="009D0B56"/>
    <w:pPr>
      <w:autoSpaceDE w:val="0"/>
      <w:autoSpaceDN w:val="0"/>
      <w:adjustRightInd w:val="0"/>
      <w:spacing w:after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BF3219659047ADD142400F026927" ma:contentTypeVersion="0" ma:contentTypeDescription="Create a new document." ma:contentTypeScope="" ma:versionID="d28c9165bdbc9da9ec5f6194137375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57971A6-14D5-402B-9D13-5DCC2F84F0E1}"/>
</file>

<file path=customXml/itemProps2.xml><?xml version="1.0" encoding="utf-8"?>
<ds:datastoreItem xmlns:ds="http://schemas.openxmlformats.org/officeDocument/2006/customXml" ds:itemID="{09AF2BEE-EFFF-4F53-8D06-CAE34EDF9B2B}"/>
</file>

<file path=customXml/itemProps3.xml><?xml version="1.0" encoding="utf-8"?>
<ds:datastoreItem xmlns:ds="http://schemas.openxmlformats.org/officeDocument/2006/customXml" ds:itemID="{D60C77A7-8B69-46A2-8395-5E9D706236CD}"/>
</file>

<file path=docProps/app.xml><?xml version="1.0" encoding="utf-8"?>
<Properties xmlns="http://schemas.openxmlformats.org/officeDocument/2006/extended-properties" xmlns:vt="http://schemas.openxmlformats.org/officeDocument/2006/docPropsVTypes">
  <Template>914DBBF8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Scarano</dc:creator>
  <cp:lastModifiedBy>Carla B Zoltowski</cp:lastModifiedBy>
  <cp:revision>3</cp:revision>
  <cp:lastPrinted>2011-05-18T17:33:00Z</cp:lastPrinted>
  <dcterms:created xsi:type="dcterms:W3CDTF">2011-08-21T02:43:00Z</dcterms:created>
  <dcterms:modified xsi:type="dcterms:W3CDTF">2011-09-01T20:05:00Z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0x0101006C5ABF3219659047ADD142400F026927</vt:lpwstr>
  </property>
</Properties>
</file>