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63" w:rsidRDefault="00854E63" w:rsidP="00854E63">
      <w:pPr>
        <w:ind w:left="2790" w:firstLine="180"/>
      </w:pPr>
      <w:r>
        <w:rPr>
          <w:noProof/>
        </w:rPr>
        <w:drawing>
          <wp:inline distT="0" distB="0" distL="0" distR="0">
            <wp:extent cx="2047875" cy="685778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9" cy="68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E63" w:rsidRPr="006108A3" w:rsidRDefault="00854E63" w:rsidP="00194A94">
      <w:pPr>
        <w:spacing w:after="0"/>
        <w:jc w:val="center"/>
        <w:rPr>
          <w:rFonts w:ascii="Colonna MT" w:hAnsi="Colonna MT"/>
          <w:sz w:val="20"/>
          <w:szCs w:val="20"/>
        </w:rPr>
      </w:pPr>
      <w:r w:rsidRPr="003B188D">
        <w:rPr>
          <w:rFonts w:ascii="Colonna MT" w:hAnsi="Colonna MT"/>
          <w:sz w:val="96"/>
          <w:szCs w:val="96"/>
        </w:rPr>
        <w:t>EPICS</w:t>
      </w:r>
    </w:p>
    <w:p w:rsidR="00854E63" w:rsidRDefault="00854E63" w:rsidP="00194A94">
      <w:pPr>
        <w:spacing w:after="0"/>
        <w:jc w:val="center"/>
        <w:rPr>
          <w:sz w:val="36"/>
          <w:szCs w:val="36"/>
        </w:rPr>
      </w:pPr>
      <w:r w:rsidRPr="003B188D">
        <w:rPr>
          <w:sz w:val="36"/>
          <w:szCs w:val="36"/>
        </w:rPr>
        <w:t>Sc</w:t>
      </w:r>
      <w:r>
        <w:rPr>
          <w:sz w:val="36"/>
          <w:szCs w:val="36"/>
        </w:rPr>
        <w:t xml:space="preserve">holarship Application for </w:t>
      </w:r>
      <w:r w:rsidR="00BF498B">
        <w:rPr>
          <w:sz w:val="36"/>
          <w:szCs w:val="36"/>
        </w:rPr>
        <w:t>2017-2018</w:t>
      </w:r>
    </w:p>
    <w:p w:rsidR="00AA53A4" w:rsidRPr="008B5AB1" w:rsidRDefault="00AA53A4" w:rsidP="008B5AB1">
      <w:pPr>
        <w:pStyle w:val="NoSpacing"/>
        <w:jc w:val="center"/>
        <w:rPr>
          <w:sz w:val="24"/>
          <w:szCs w:val="24"/>
        </w:rPr>
      </w:pPr>
      <w:r w:rsidRPr="00BF498B">
        <w:rPr>
          <w:sz w:val="24"/>
          <w:szCs w:val="24"/>
          <w:highlight w:val="yellow"/>
        </w:rPr>
        <w:t xml:space="preserve">Due </w:t>
      </w:r>
      <w:r w:rsidR="00094C92" w:rsidRPr="00BF498B">
        <w:rPr>
          <w:sz w:val="24"/>
          <w:szCs w:val="24"/>
          <w:highlight w:val="yellow"/>
        </w:rPr>
        <w:t>Monday</w:t>
      </w:r>
      <w:r w:rsidRPr="00BF498B">
        <w:rPr>
          <w:sz w:val="24"/>
          <w:szCs w:val="24"/>
          <w:highlight w:val="yellow"/>
        </w:rPr>
        <w:t xml:space="preserve">, </w:t>
      </w:r>
      <w:r w:rsidR="00EC185E">
        <w:rPr>
          <w:sz w:val="24"/>
          <w:szCs w:val="24"/>
          <w:highlight w:val="yellow"/>
        </w:rPr>
        <w:t xml:space="preserve">April </w:t>
      </w:r>
      <w:proofErr w:type="gramStart"/>
      <w:r w:rsidR="00EC185E">
        <w:rPr>
          <w:sz w:val="24"/>
          <w:szCs w:val="24"/>
          <w:highlight w:val="yellow"/>
        </w:rPr>
        <w:t>9</w:t>
      </w:r>
      <w:r w:rsidR="00EC185E" w:rsidRPr="00EC185E">
        <w:rPr>
          <w:sz w:val="24"/>
          <w:szCs w:val="24"/>
          <w:highlight w:val="yellow"/>
          <w:vertAlign w:val="superscript"/>
        </w:rPr>
        <w:t>th</w:t>
      </w:r>
      <w:r w:rsidR="00EC185E">
        <w:rPr>
          <w:sz w:val="24"/>
          <w:szCs w:val="24"/>
          <w:highlight w:val="yellow"/>
        </w:rPr>
        <w:t xml:space="preserve"> ,</w:t>
      </w:r>
      <w:proofErr w:type="gramEnd"/>
      <w:r w:rsidR="00EC185E">
        <w:rPr>
          <w:sz w:val="24"/>
          <w:szCs w:val="24"/>
          <w:highlight w:val="yellow"/>
        </w:rPr>
        <w:t xml:space="preserve"> 2018</w:t>
      </w:r>
      <w:r w:rsidRPr="00BF498B">
        <w:rPr>
          <w:sz w:val="24"/>
          <w:szCs w:val="24"/>
          <w:highlight w:val="yellow"/>
        </w:rPr>
        <w:t xml:space="preserve"> at Noon to Pam Brown</w:t>
      </w:r>
    </w:p>
    <w:p w:rsidR="00AA53A4" w:rsidRPr="008B5AB1" w:rsidRDefault="00AA53A4" w:rsidP="008B5AB1">
      <w:pPr>
        <w:pStyle w:val="NoSpacing"/>
        <w:spacing w:after="120"/>
        <w:jc w:val="center"/>
        <w:rPr>
          <w:sz w:val="24"/>
          <w:szCs w:val="24"/>
        </w:rPr>
      </w:pPr>
      <w:r w:rsidRPr="008B5AB1">
        <w:rPr>
          <w:sz w:val="24"/>
          <w:szCs w:val="24"/>
        </w:rPr>
        <w:t xml:space="preserve">By email: </w:t>
      </w:r>
      <w:hyperlink r:id="rId12" w:history="1">
        <w:r w:rsidRPr="008B5AB1">
          <w:rPr>
            <w:rStyle w:val="Hyperlink"/>
            <w:sz w:val="24"/>
            <w:szCs w:val="24"/>
          </w:rPr>
          <w:t>epics@purdue.edu</w:t>
        </w:r>
      </w:hyperlink>
      <w:r w:rsidRPr="008B5AB1">
        <w:rPr>
          <w:sz w:val="24"/>
          <w:szCs w:val="24"/>
        </w:rPr>
        <w:t xml:space="preserve"> or drop off in ARMS 1207</w:t>
      </w:r>
    </w:p>
    <w:p w:rsidR="00AA53A4" w:rsidRPr="00594C84" w:rsidRDefault="00963390" w:rsidP="008B5AB1">
      <w:pPr>
        <w:spacing w:after="120" w:line="240" w:lineRule="auto"/>
        <w:rPr>
          <w:i/>
          <w:sz w:val="24"/>
          <w:szCs w:val="24"/>
        </w:rPr>
      </w:pPr>
      <w:r w:rsidRPr="00594C84">
        <w:rPr>
          <w:i/>
          <w:sz w:val="24"/>
          <w:szCs w:val="24"/>
        </w:rPr>
        <w:t>Criteria:  You must be currently registered in EPICS</w:t>
      </w:r>
      <w:r w:rsidR="009D4EE5">
        <w:rPr>
          <w:i/>
          <w:sz w:val="24"/>
          <w:szCs w:val="24"/>
        </w:rPr>
        <w:t xml:space="preserve"> (Spring 201</w:t>
      </w:r>
      <w:r w:rsidR="00DC62CA">
        <w:rPr>
          <w:i/>
          <w:sz w:val="24"/>
          <w:szCs w:val="24"/>
        </w:rPr>
        <w:t>8</w:t>
      </w:r>
      <w:r w:rsidR="00194A94">
        <w:rPr>
          <w:i/>
          <w:sz w:val="24"/>
          <w:szCs w:val="24"/>
        </w:rPr>
        <w:t>)</w:t>
      </w:r>
      <w:r w:rsidRPr="00594C84">
        <w:rPr>
          <w:i/>
          <w:sz w:val="24"/>
          <w:szCs w:val="24"/>
        </w:rPr>
        <w:t xml:space="preserve"> </w:t>
      </w:r>
      <w:r w:rsidR="00194A94">
        <w:rPr>
          <w:i/>
          <w:sz w:val="24"/>
          <w:szCs w:val="24"/>
        </w:rPr>
        <w:t>and registered for</w:t>
      </w:r>
      <w:r w:rsidR="00D52551" w:rsidRPr="00594C84">
        <w:rPr>
          <w:i/>
          <w:sz w:val="24"/>
          <w:szCs w:val="24"/>
        </w:rPr>
        <w:t xml:space="preserve"> the semester for w</w:t>
      </w:r>
      <w:r w:rsidR="00F87251" w:rsidRPr="00594C84">
        <w:rPr>
          <w:i/>
          <w:sz w:val="24"/>
          <w:szCs w:val="24"/>
        </w:rPr>
        <w:t xml:space="preserve">hich the scholarship </w:t>
      </w:r>
      <w:proofErr w:type="gramStart"/>
      <w:r w:rsidR="009D4EE5">
        <w:rPr>
          <w:i/>
          <w:sz w:val="24"/>
          <w:szCs w:val="24"/>
        </w:rPr>
        <w:t>is awarded</w:t>
      </w:r>
      <w:proofErr w:type="gramEnd"/>
      <w:r w:rsidR="009D4EE5">
        <w:rPr>
          <w:i/>
          <w:sz w:val="24"/>
          <w:szCs w:val="24"/>
        </w:rPr>
        <w:t xml:space="preserve"> (Fall 201</w:t>
      </w:r>
      <w:r w:rsidR="00DC62CA">
        <w:rPr>
          <w:i/>
          <w:sz w:val="24"/>
          <w:szCs w:val="24"/>
        </w:rPr>
        <w:t>8</w:t>
      </w:r>
      <w:r w:rsidR="00F87251" w:rsidRPr="00594C84">
        <w:rPr>
          <w:i/>
          <w:sz w:val="24"/>
          <w:szCs w:val="24"/>
        </w:rPr>
        <w:t>).</w:t>
      </w:r>
      <w:r w:rsidR="00897714" w:rsidRPr="00594C84">
        <w:rPr>
          <w:i/>
          <w:sz w:val="24"/>
          <w:szCs w:val="24"/>
        </w:rPr>
        <w:t xml:space="preserve"> Selection will be based on a holistic review of your application.  </w:t>
      </w:r>
    </w:p>
    <w:p w:rsidR="00194A94" w:rsidRDefault="00194A94" w:rsidP="00854E63"/>
    <w:p w:rsidR="00854E63" w:rsidRPr="00912FCB" w:rsidRDefault="005068E4" w:rsidP="00854E6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200659</wp:posOffset>
                </wp:positionV>
                <wp:extent cx="1151890" cy="0"/>
                <wp:effectExtent l="0" t="0" r="25400" b="19050"/>
                <wp:wrapNone/>
                <wp:docPr id="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A48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7.75pt;margin-top:15.8pt;width:90.7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vr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200659</wp:posOffset>
                </wp:positionV>
                <wp:extent cx="1151890" cy="0"/>
                <wp:effectExtent l="0" t="0" r="25400" b="19050"/>
                <wp:wrapNone/>
                <wp:docPr id="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EDCDC" id="AutoShape 2" o:spid="_x0000_s1026" type="#_x0000_t32" style="position:absolute;margin-left:60.75pt;margin-top:15.8pt;width:90.7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ufI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phgp&#10;0sOOnvZex9JoEuYzGFdAWKW2NnRIj+rVPGv63SGlq46olsfgt5OB3CxkJO9SwsUZqLIbvmgGMQTw&#10;47COje0DJIwBHeNOTred8KNHFD5m2TSbL2B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"/>
            </w:pict>
          </mc:Fallback>
        </mc:AlternateContent>
      </w:r>
      <w:r w:rsidR="00854E63" w:rsidRPr="00912FCB">
        <w:t xml:space="preserve">Last Name                                                                     First Name                                                               </w:t>
      </w:r>
    </w:p>
    <w:p w:rsidR="00854E63" w:rsidRPr="00912FCB" w:rsidRDefault="005068E4" w:rsidP="00854E6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173989</wp:posOffset>
                </wp:positionV>
                <wp:extent cx="702310" cy="0"/>
                <wp:effectExtent l="0" t="0" r="24130" b="19050"/>
                <wp:wrapNone/>
                <wp:docPr id="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4CE6A" id="AutoShape 4" o:spid="_x0000_s1026" type="#_x0000_t32" style="position:absolute;margin-left:33pt;margin-top:13.7pt;width:55.3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tS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"/>
            </w:pict>
          </mc:Fallback>
        </mc:AlternateContent>
      </w:r>
      <w:r w:rsidR="00854E63" w:rsidRPr="00912FCB">
        <w:t>PUID                                                                            US Citizen               Please circle       Yes       No</w:t>
      </w:r>
    </w:p>
    <w:p w:rsidR="00D72FF3" w:rsidRPr="00912FCB" w:rsidRDefault="005068E4" w:rsidP="00854E6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3536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149224</wp:posOffset>
                </wp:positionV>
                <wp:extent cx="1050290" cy="0"/>
                <wp:effectExtent l="0" t="0" r="28575" b="19050"/>
                <wp:wrapNone/>
                <wp:docPr id="3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8D1C4" id="AutoShape 51" o:spid="_x0000_s1026" type="#_x0000_t32" style="position:absolute;margin-left:41.25pt;margin-top:11.75pt;width:82.7pt;height:0;z-index:251713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4D1IQIAAD0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5584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147319</wp:posOffset>
                </wp:positionV>
                <wp:extent cx="702310" cy="0"/>
                <wp:effectExtent l="0" t="0" r="24130" b="19050"/>
                <wp:wrapNone/>
                <wp:docPr id="3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49B44" id="AutoShape 53" o:spid="_x0000_s1026" type="#_x0000_t32" style="position:absolute;margin-left:288.75pt;margin-top:11.6pt;width:55.3pt;height:0;z-index:251715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es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"/>
            </w:pict>
          </mc:Fallback>
        </mc:AlternateContent>
      </w:r>
      <w:r w:rsidR="00D72FF3" w:rsidRPr="00912FCB">
        <w:t xml:space="preserve">Major </w:t>
      </w:r>
      <w:r w:rsidR="00D72FF3" w:rsidRPr="00912FCB">
        <w:tab/>
      </w:r>
      <w:r w:rsidR="00D72FF3" w:rsidRPr="00912FCB">
        <w:tab/>
      </w:r>
      <w:r w:rsidR="00D72FF3" w:rsidRPr="00912FCB">
        <w:tab/>
      </w:r>
      <w:r w:rsidR="00D72FF3" w:rsidRPr="00912FCB">
        <w:tab/>
      </w:r>
      <w:r w:rsidR="00D72FF3" w:rsidRPr="00912FCB">
        <w:tab/>
      </w:r>
      <w:r w:rsidR="00D72FF3" w:rsidRPr="00912FCB">
        <w:tab/>
        <w:t>Classification</w:t>
      </w:r>
    </w:p>
    <w:p w:rsidR="00D72FF3" w:rsidRPr="00912FCB" w:rsidRDefault="005068E4" w:rsidP="00854E6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91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149859</wp:posOffset>
                </wp:positionV>
                <wp:extent cx="466090" cy="0"/>
                <wp:effectExtent l="0" t="0" r="29845" b="19050"/>
                <wp:wrapNone/>
                <wp:docPr id="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ED4F3" id="AutoShape 52" o:spid="_x0000_s1026" type="#_x0000_t32" style="position:absolute;margin-left:270pt;margin-top:11.8pt;width:36.7pt;height:0;z-index:251739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TsHg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4560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154939</wp:posOffset>
                </wp:positionV>
                <wp:extent cx="219075" cy="0"/>
                <wp:effectExtent l="0" t="0" r="23495" b="19050"/>
                <wp:wrapNone/>
                <wp:docPr id="3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9F5BA" id="AutoShape 52" o:spid="_x0000_s1026" type="#_x0000_t32" style="position:absolute;margin-left:185.25pt;margin-top:12.2pt;width:17.25pt;height:0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c6Q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AOOR&#10;pIcdPR+cCqXRLPUDGrTNIa6UO+NbpCf5ql8U/W6RVGVLZMND9NtZQ3LiM6J3Kf5iNZTZD58VgxgC&#10;BcK0TrXpPSTMAZ3CUs63pfCTQxQ+pskyfpxhRE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41184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159384</wp:posOffset>
                </wp:positionV>
                <wp:extent cx="466090" cy="0"/>
                <wp:effectExtent l="0" t="0" r="29845" b="19050"/>
                <wp:wrapNone/>
                <wp:docPr id="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C4A00" id="AutoShape 52" o:spid="_x0000_s1026" type="#_x0000_t32" style="position:absolute;margin-left:396.75pt;margin-top:12.55pt;width:36.7pt;height:0;z-index:251741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IK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"/>
            </w:pict>
          </mc:Fallback>
        </mc:AlternateContent>
      </w:r>
      <w:r w:rsidR="00D72FF3" w:rsidRPr="00912FCB">
        <w:t>Number of Semesters in</w:t>
      </w:r>
      <w:r w:rsidR="008B5AB1">
        <w:t xml:space="preserve"> EPICS</w:t>
      </w:r>
      <w:r w:rsidR="00EC185E">
        <w:t xml:space="preserve"> (</w:t>
      </w:r>
      <w:proofErr w:type="spellStart"/>
      <w:r w:rsidR="00EC185E">
        <w:t>incl</w:t>
      </w:r>
      <w:proofErr w:type="spellEnd"/>
      <w:r w:rsidR="00EC185E">
        <w:t xml:space="preserve"> S18</w:t>
      </w:r>
      <w:r w:rsidR="00194A94">
        <w:t>)</w:t>
      </w:r>
      <w:r w:rsidR="008B5AB1">
        <w:t>:</w:t>
      </w:r>
      <w:r w:rsidR="00194A94">
        <w:t xml:space="preserve">  </w:t>
      </w:r>
      <w:r w:rsidR="00194A94">
        <w:tab/>
        <w:t xml:space="preserve">  </w:t>
      </w:r>
      <w:r w:rsidR="00897714">
        <w:t>Team S</w:t>
      </w:r>
      <w:r w:rsidR="00EC185E">
        <w:t>18</w:t>
      </w:r>
      <w:r w:rsidR="00A029B1">
        <w:t xml:space="preserve">: </w:t>
      </w:r>
      <w:r w:rsidR="00A029B1">
        <w:tab/>
      </w:r>
      <w:r w:rsidR="00A029B1">
        <w:tab/>
      </w:r>
      <w:r w:rsidR="00194A94">
        <w:t xml:space="preserve">         </w:t>
      </w:r>
      <w:r w:rsidR="00594C84">
        <w:t xml:space="preserve">Team </w:t>
      </w:r>
      <w:r w:rsidR="00897714">
        <w:t>F1</w:t>
      </w:r>
      <w:r w:rsidR="00D74604">
        <w:t>8</w:t>
      </w:r>
      <w:r w:rsidR="00897714">
        <w:t>:</w:t>
      </w:r>
      <w:r w:rsidR="00897714" w:rsidRPr="00897714">
        <w:rPr>
          <w:noProof/>
        </w:rPr>
        <w:t xml:space="preserve"> </w:t>
      </w:r>
    </w:p>
    <w:p w:rsidR="00854E63" w:rsidRPr="00912FCB" w:rsidRDefault="005068E4" w:rsidP="00854E6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188594</wp:posOffset>
                </wp:positionV>
                <wp:extent cx="859790" cy="0"/>
                <wp:effectExtent l="0" t="0" r="26670" b="19050"/>
                <wp:wrapNone/>
                <wp:docPr id="2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140DB" id="AutoShape 5" o:spid="_x0000_s1026" type="#_x0000_t32" style="position:absolute;margin-left:93.75pt;margin-top:14.85pt;width:67.7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2FHw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189864</wp:posOffset>
                </wp:positionV>
                <wp:extent cx="190500" cy="0"/>
                <wp:effectExtent l="0" t="0" r="20955" b="19050"/>
                <wp:wrapNone/>
                <wp:docPr id="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0258D" id="AutoShape 8" o:spid="_x0000_s1026" type="#_x0000_t32" style="position:absolute;margin-left:6in;margin-top:14.95pt;width:1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op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189864</wp:posOffset>
                </wp:positionV>
                <wp:extent cx="190500" cy="0"/>
                <wp:effectExtent l="0" t="0" r="20955" b="19050"/>
                <wp:wrapNone/>
                <wp:docPr id="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6B5D7" id="AutoShape 7" o:spid="_x0000_s1026" type="#_x0000_t32" style="position:absolute;margin-left:382.5pt;margin-top:14.95pt;width:1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JEv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189864</wp:posOffset>
                </wp:positionV>
                <wp:extent cx="825500" cy="0"/>
                <wp:effectExtent l="0" t="0" r="27305" b="19050"/>
                <wp:wrapNone/>
                <wp:docPr id="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6792F" id="AutoShape 6" o:spid="_x0000_s1026" type="#_x0000_t32" style="position:absolute;margin-left:237pt;margin-top:14.95pt;width:6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hN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"/>
            </w:pict>
          </mc:Fallback>
        </mc:AlternateContent>
      </w:r>
      <w:r w:rsidR="00854E63" w:rsidRPr="00912FCB">
        <w:t xml:space="preserve">Permanent Address                                          </w:t>
      </w:r>
      <w:r w:rsidR="00897714">
        <w:tab/>
      </w:r>
      <w:r w:rsidR="00854E63" w:rsidRPr="00912FCB">
        <w:t xml:space="preserve"> City                                             </w:t>
      </w:r>
      <w:r w:rsidR="00897714">
        <w:t xml:space="preserve">   </w:t>
      </w:r>
      <w:r w:rsidR="00854E63" w:rsidRPr="00912FCB">
        <w:t xml:space="preserve">State            </w:t>
      </w:r>
      <w:r w:rsidR="00897714">
        <w:t xml:space="preserve">  </w:t>
      </w:r>
      <w:r w:rsidR="00854E63" w:rsidRPr="00912FCB">
        <w:t xml:space="preserve">Zip </w:t>
      </w:r>
    </w:p>
    <w:p w:rsidR="00854E63" w:rsidRPr="00912FCB" w:rsidRDefault="00854E63" w:rsidP="00854E63">
      <w:pPr>
        <w:rPr>
          <w:b/>
        </w:rPr>
      </w:pPr>
      <w:r w:rsidRPr="00912FCB">
        <w:rPr>
          <w:b/>
        </w:rPr>
        <w:t>Academic Record</w:t>
      </w:r>
    </w:p>
    <w:p w:rsidR="00854E63" w:rsidRPr="00594C84" w:rsidRDefault="00854E63" w:rsidP="00854E63">
      <w:pPr>
        <w:rPr>
          <w:i/>
        </w:rPr>
      </w:pPr>
      <w:r w:rsidRPr="00594C84">
        <w:rPr>
          <w:i/>
        </w:rPr>
        <w:t xml:space="preserve">Please use CAPP (Degree Evaluation) in </w:t>
      </w:r>
      <w:proofErr w:type="spellStart"/>
      <w:r w:rsidRPr="00594C84">
        <w:rPr>
          <w:i/>
        </w:rPr>
        <w:t>MyPurdue</w:t>
      </w:r>
      <w:proofErr w:type="spellEnd"/>
      <w:r w:rsidRPr="00594C84">
        <w:rPr>
          <w:i/>
        </w:rPr>
        <w:t xml:space="preserve"> to complete this section.  When generating evaluation, be sure to check the box “Use In-Progress Courses.”</w:t>
      </w:r>
    </w:p>
    <w:p w:rsidR="00854E63" w:rsidRPr="00912FCB" w:rsidRDefault="005068E4" w:rsidP="00854E6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167639</wp:posOffset>
                </wp:positionV>
                <wp:extent cx="544830" cy="0"/>
                <wp:effectExtent l="0" t="0" r="21590" b="19050"/>
                <wp:wrapNone/>
                <wp:docPr id="2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0B89F" id="AutoShape 10" o:spid="_x0000_s1026" type="#_x0000_t32" style="position:absolute;margin-left:327pt;margin-top:13.2pt;width:42.9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196214</wp:posOffset>
                </wp:positionV>
                <wp:extent cx="544830" cy="0"/>
                <wp:effectExtent l="0" t="0" r="21590" b="19050"/>
                <wp:wrapNone/>
                <wp:docPr id="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336E3" id="AutoShape 9" o:spid="_x0000_s1026" type="#_x0000_t32" style="position:absolute;margin-left:70.5pt;margin-top:15.45pt;width:42.9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P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"/>
            </w:pict>
          </mc:Fallback>
        </mc:AlternateContent>
      </w:r>
      <w:r w:rsidR="00854E63" w:rsidRPr="00912FCB">
        <w:t xml:space="preserve">Overall GPA                                                Total Required Credits Used   </w:t>
      </w:r>
    </w:p>
    <w:p w:rsidR="00854E63" w:rsidRPr="00912FCB" w:rsidRDefault="00854E63" w:rsidP="00854E63">
      <w:r w:rsidRPr="00912FCB">
        <w:t>Your Intended Graduation Date _________________________     Major _______________</w:t>
      </w:r>
    </w:p>
    <w:p w:rsidR="00854E63" w:rsidRPr="00594C84" w:rsidRDefault="00854E63" w:rsidP="00854E63">
      <w:pPr>
        <w:rPr>
          <w:i/>
        </w:rPr>
      </w:pPr>
      <w:r w:rsidRPr="00594C84">
        <w:rPr>
          <w:i/>
        </w:rPr>
        <w:t xml:space="preserve">Minority Status </w:t>
      </w:r>
    </w:p>
    <w:p w:rsidR="00854E63" w:rsidRPr="00912FCB" w:rsidRDefault="00854E63" w:rsidP="00854E63">
      <w:r w:rsidRPr="00912FCB">
        <w:t xml:space="preserve">Please circle:                  Not Applicable   </w:t>
      </w:r>
      <w:r w:rsidR="007F00A4" w:rsidRPr="00912FCB">
        <w:t xml:space="preserve"> </w:t>
      </w:r>
      <w:r w:rsidRPr="00912FCB">
        <w:t xml:space="preserve">African American  </w:t>
      </w:r>
      <w:r w:rsidR="007F00A4" w:rsidRPr="00912FCB">
        <w:t xml:space="preserve"> </w:t>
      </w:r>
      <w:r w:rsidRPr="00912FCB">
        <w:t xml:space="preserve"> Hispanic  </w:t>
      </w:r>
      <w:r w:rsidR="007F00A4" w:rsidRPr="00912FCB">
        <w:t xml:space="preserve"> </w:t>
      </w:r>
      <w:r w:rsidRPr="00912FCB">
        <w:t xml:space="preserve"> Native American   </w:t>
      </w:r>
      <w:r w:rsidR="007F00A4" w:rsidRPr="00912FCB">
        <w:t xml:space="preserve"> </w:t>
      </w:r>
      <w:r w:rsidRPr="00912FCB">
        <w:t xml:space="preserve">Other </w:t>
      </w:r>
    </w:p>
    <w:p w:rsidR="00854E63" w:rsidRPr="00594C84" w:rsidRDefault="00854E63" w:rsidP="00854E63">
      <w:pPr>
        <w:rPr>
          <w:i/>
        </w:rPr>
      </w:pPr>
      <w:r w:rsidRPr="00594C84">
        <w:rPr>
          <w:i/>
        </w:rPr>
        <w:t>List high school and other universities attended, beginning with most recent</w:t>
      </w:r>
      <w:r w:rsidR="007F00A4" w:rsidRPr="00594C84">
        <w:rPr>
          <w:i/>
        </w:rPr>
        <w:t>.</w:t>
      </w:r>
    </w:p>
    <w:p w:rsidR="00854E63" w:rsidRPr="00912FCB" w:rsidRDefault="005068E4" w:rsidP="00854E6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192405</wp:posOffset>
                </wp:positionV>
                <wp:extent cx="994410" cy="0"/>
                <wp:effectExtent l="0" t="0" r="23495" b="1905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4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D95BB" id="AutoShape 11" o:spid="_x0000_s1026" type="#_x0000_t32" style="position:absolute;margin-left:105.75pt;margin-top:15.15pt;width:78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183514</wp:posOffset>
                </wp:positionV>
                <wp:extent cx="657225" cy="0"/>
                <wp:effectExtent l="0" t="0" r="31750" b="19050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B693" id="AutoShape 12" o:spid="_x0000_s1026" type="#_x0000_t32" style="position:absolute;margin-left:278.25pt;margin-top:14.45pt;width:51.7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VUHgIAADw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173355</wp:posOffset>
                </wp:positionV>
                <wp:extent cx="398780" cy="0"/>
                <wp:effectExtent l="0" t="0" r="31750" b="19050"/>
                <wp:wrapNone/>
                <wp:docPr id="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40FF1" id="AutoShape 13" o:spid="_x0000_s1026" type="#_x0000_t32" style="position:absolute;margin-left:409.5pt;margin-top:13.65pt;width:31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Bb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"/>
            </w:pict>
          </mc:Fallback>
        </mc:AlternateContent>
      </w:r>
      <w:r w:rsidR="00854E63" w:rsidRPr="00912FCB">
        <w:t xml:space="preserve">Name of Institution                                                        </w:t>
      </w:r>
      <w:r w:rsidR="008B5AB1">
        <w:t xml:space="preserve">           </w:t>
      </w:r>
      <w:r w:rsidR="00854E63" w:rsidRPr="00912FCB">
        <w:t xml:space="preserve"> City                                       </w:t>
      </w:r>
      <w:r w:rsidR="00C735CC" w:rsidRPr="00912FCB">
        <w:t xml:space="preserve"> </w:t>
      </w:r>
      <w:r w:rsidR="00854E63" w:rsidRPr="00912FCB">
        <w:t xml:space="preserve">State </w:t>
      </w:r>
    </w:p>
    <w:p w:rsidR="00854E63" w:rsidRPr="00912FCB" w:rsidRDefault="005068E4" w:rsidP="00854E6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165100</wp:posOffset>
                </wp:positionV>
                <wp:extent cx="994410" cy="0"/>
                <wp:effectExtent l="0" t="0" r="23495" b="1905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4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A6D4" id="AutoShape 15" o:spid="_x0000_s1026" type="#_x0000_t32" style="position:absolute;margin-left:105.75pt;margin-top:13pt;width:78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mDCHgIAADwEAAAOAAAAZHJzL2Uyb0RvYy54bWysU9uO2jAQfa/Uf7DyDkloY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165734</wp:posOffset>
                </wp:positionV>
                <wp:extent cx="657225" cy="0"/>
                <wp:effectExtent l="0" t="0" r="31750" b="1905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9B549" id="AutoShape 16" o:spid="_x0000_s1026" type="#_x0000_t32" style="position:absolute;margin-left:278.25pt;margin-top:13.05pt;width:51.75pt;height:0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eLHQ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155575</wp:posOffset>
                </wp:positionV>
                <wp:extent cx="398780" cy="0"/>
                <wp:effectExtent l="0" t="0" r="31750" b="190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D6B4F" id="AutoShape 18" o:spid="_x0000_s1026" type="#_x0000_t32" style="position:absolute;margin-left:410.25pt;margin-top:12.25pt;width:31.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"/>
            </w:pict>
          </mc:Fallback>
        </mc:AlternateContent>
      </w:r>
      <w:r w:rsidR="00854E63" w:rsidRPr="00912FCB">
        <w:t xml:space="preserve">Name of Institution                                                         </w:t>
      </w:r>
      <w:r w:rsidR="008B5AB1">
        <w:t xml:space="preserve">            </w:t>
      </w:r>
      <w:r w:rsidR="00854E63" w:rsidRPr="00912FCB">
        <w:t xml:space="preserve">City                                        State  </w:t>
      </w:r>
    </w:p>
    <w:p w:rsidR="00594C84" w:rsidRDefault="00594C84" w:rsidP="00963390">
      <w:pPr>
        <w:spacing w:after="0"/>
        <w:rPr>
          <w:b/>
        </w:rPr>
      </w:pPr>
    </w:p>
    <w:p w:rsidR="00963390" w:rsidRPr="00912FCB" w:rsidRDefault="00214A66" w:rsidP="00963390">
      <w:pPr>
        <w:spacing w:after="0"/>
      </w:pPr>
      <w:r w:rsidRPr="00912FCB">
        <w:rPr>
          <w:b/>
        </w:rPr>
        <w:lastRenderedPageBreak/>
        <w:t>EPICS experience</w:t>
      </w:r>
    </w:p>
    <w:p w:rsidR="00094C92" w:rsidRPr="00594C84" w:rsidRDefault="007807E3" w:rsidP="00094C92">
      <w:pPr>
        <w:spacing w:before="120" w:after="120" w:line="240" w:lineRule="auto"/>
        <w:rPr>
          <w:i/>
        </w:rPr>
      </w:pPr>
      <w:r w:rsidRPr="00594C84">
        <w:rPr>
          <w:i/>
        </w:rPr>
        <w:t>Describe your team(s), your project(s), significant contributions, and roles you have held in EPICS</w:t>
      </w:r>
      <w:r w:rsidR="00F60F63" w:rsidRPr="00594C84">
        <w:rPr>
          <w:i/>
        </w:rPr>
        <w:t>.</w:t>
      </w:r>
      <w:r w:rsidR="00094C92">
        <w:rPr>
          <w:i/>
        </w:rPr>
        <w:t xml:space="preserve">  Please include </w:t>
      </w:r>
      <w:r w:rsidR="00094C92" w:rsidRPr="00594C84">
        <w:rPr>
          <w:i/>
        </w:rPr>
        <w:t xml:space="preserve">how your experience in EPICS has impacted you personally </w:t>
      </w:r>
      <w:r w:rsidR="00094C92">
        <w:rPr>
          <w:i/>
        </w:rPr>
        <w:t>and/</w:t>
      </w:r>
      <w:r w:rsidR="00094C92" w:rsidRPr="00594C84">
        <w:rPr>
          <w:i/>
        </w:rPr>
        <w:t>or professionally.</w:t>
      </w:r>
    </w:p>
    <w:p w:rsidR="005823A1" w:rsidRDefault="005068E4" w:rsidP="00214A66">
      <w:pPr>
        <w:rPr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4712335" cy="5913120"/>
                <wp:effectExtent l="0" t="0" r="20320" b="16510"/>
                <wp:wrapNone/>
                <wp:docPr id="1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2335" cy="591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1F033" id="Rectangle 29" o:spid="_x0000_s1026" style="position:absolute;margin-left:0;margin-top:4.2pt;width:371.05pt;height:46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"/>
            </w:pict>
          </mc:Fallback>
        </mc:AlternateContent>
      </w:r>
    </w:p>
    <w:p w:rsidR="005823A1" w:rsidRDefault="005823A1" w:rsidP="00214A66">
      <w:pPr>
        <w:rPr>
          <w:sz w:val="24"/>
          <w:szCs w:val="24"/>
        </w:rPr>
      </w:pPr>
    </w:p>
    <w:p w:rsidR="005823A1" w:rsidRDefault="005823A1" w:rsidP="00214A66">
      <w:pPr>
        <w:rPr>
          <w:sz w:val="24"/>
          <w:szCs w:val="24"/>
        </w:rPr>
      </w:pPr>
    </w:p>
    <w:p w:rsidR="005823A1" w:rsidRDefault="005823A1" w:rsidP="00214A66">
      <w:pPr>
        <w:rPr>
          <w:sz w:val="24"/>
          <w:szCs w:val="24"/>
        </w:rPr>
      </w:pPr>
    </w:p>
    <w:p w:rsidR="005823A1" w:rsidRDefault="005823A1" w:rsidP="00214A66">
      <w:pPr>
        <w:rPr>
          <w:sz w:val="24"/>
          <w:szCs w:val="24"/>
        </w:rPr>
      </w:pPr>
    </w:p>
    <w:p w:rsidR="005823A1" w:rsidRDefault="005823A1" w:rsidP="00214A66">
      <w:pPr>
        <w:rPr>
          <w:sz w:val="24"/>
          <w:szCs w:val="24"/>
        </w:rPr>
      </w:pPr>
    </w:p>
    <w:p w:rsidR="00371D85" w:rsidRDefault="00371D85" w:rsidP="00963390">
      <w:pPr>
        <w:spacing w:after="0"/>
        <w:rPr>
          <w:b/>
          <w:sz w:val="24"/>
          <w:szCs w:val="24"/>
        </w:rPr>
      </w:pPr>
    </w:p>
    <w:p w:rsidR="00371D85" w:rsidRDefault="00371D85" w:rsidP="00963390">
      <w:pPr>
        <w:spacing w:after="0"/>
        <w:rPr>
          <w:b/>
          <w:sz w:val="24"/>
          <w:szCs w:val="24"/>
        </w:rPr>
      </w:pPr>
    </w:p>
    <w:p w:rsidR="00371D85" w:rsidRDefault="00371D85" w:rsidP="00963390">
      <w:pPr>
        <w:spacing w:after="0"/>
        <w:rPr>
          <w:b/>
          <w:sz w:val="24"/>
          <w:szCs w:val="24"/>
        </w:rPr>
      </w:pPr>
    </w:p>
    <w:p w:rsidR="00371D85" w:rsidRDefault="00371D85">
      <w:pPr>
        <w:rPr>
          <w:b/>
          <w:sz w:val="24"/>
          <w:szCs w:val="24"/>
        </w:rPr>
      </w:pPr>
    </w:p>
    <w:p w:rsidR="00841D1C" w:rsidRDefault="00841D1C" w:rsidP="00841D1C">
      <w:pPr>
        <w:spacing w:before="120" w:after="120" w:line="240" w:lineRule="auto"/>
      </w:pPr>
    </w:p>
    <w:p w:rsidR="00841D1C" w:rsidRDefault="00841D1C" w:rsidP="00841D1C">
      <w:pPr>
        <w:spacing w:before="120" w:after="120" w:line="240" w:lineRule="auto"/>
      </w:pPr>
    </w:p>
    <w:p w:rsidR="008B5AB1" w:rsidRDefault="008B5AB1" w:rsidP="008B5AB1">
      <w:pPr>
        <w:rPr>
          <w:sz w:val="24"/>
          <w:szCs w:val="24"/>
        </w:rPr>
      </w:pPr>
    </w:p>
    <w:p w:rsidR="008B5AB1" w:rsidRDefault="008B5AB1" w:rsidP="008B5AB1">
      <w:pPr>
        <w:rPr>
          <w:sz w:val="24"/>
          <w:szCs w:val="24"/>
        </w:rPr>
      </w:pPr>
    </w:p>
    <w:p w:rsidR="008B5AB1" w:rsidRDefault="008B5AB1" w:rsidP="008B5AB1">
      <w:pPr>
        <w:rPr>
          <w:sz w:val="24"/>
          <w:szCs w:val="24"/>
        </w:rPr>
      </w:pPr>
    </w:p>
    <w:p w:rsidR="008B5AB1" w:rsidRDefault="008B5AB1" w:rsidP="008B5AB1">
      <w:pPr>
        <w:rPr>
          <w:sz w:val="24"/>
          <w:szCs w:val="24"/>
        </w:rPr>
      </w:pPr>
    </w:p>
    <w:p w:rsidR="008B5AB1" w:rsidRDefault="008B5AB1" w:rsidP="008B5AB1">
      <w:pPr>
        <w:rPr>
          <w:sz w:val="24"/>
          <w:szCs w:val="24"/>
        </w:rPr>
      </w:pPr>
    </w:p>
    <w:p w:rsidR="008B5AB1" w:rsidRDefault="008B5AB1" w:rsidP="008B5AB1">
      <w:pPr>
        <w:rPr>
          <w:sz w:val="24"/>
          <w:szCs w:val="24"/>
        </w:rPr>
      </w:pPr>
    </w:p>
    <w:p w:rsidR="00AE730A" w:rsidRDefault="00AE730A">
      <w:pPr>
        <w:rPr>
          <w:b/>
          <w:sz w:val="24"/>
          <w:szCs w:val="24"/>
        </w:rPr>
      </w:pPr>
    </w:p>
    <w:p w:rsidR="00AE730A" w:rsidRDefault="00AE730A">
      <w:pPr>
        <w:rPr>
          <w:b/>
          <w:sz w:val="24"/>
          <w:szCs w:val="24"/>
        </w:rPr>
      </w:pPr>
    </w:p>
    <w:p w:rsidR="00AE730A" w:rsidRDefault="00AE730A">
      <w:pPr>
        <w:rPr>
          <w:b/>
          <w:sz w:val="24"/>
          <w:szCs w:val="24"/>
        </w:rPr>
      </w:pPr>
    </w:p>
    <w:p w:rsidR="00AE730A" w:rsidRDefault="00AE730A">
      <w:pPr>
        <w:rPr>
          <w:b/>
          <w:sz w:val="24"/>
          <w:szCs w:val="24"/>
        </w:rPr>
      </w:pPr>
    </w:p>
    <w:p w:rsidR="00AE730A" w:rsidRDefault="00AE730A">
      <w:pPr>
        <w:rPr>
          <w:b/>
          <w:sz w:val="24"/>
          <w:szCs w:val="24"/>
        </w:rPr>
      </w:pPr>
    </w:p>
    <w:p w:rsidR="00841D1C" w:rsidRDefault="00841D1C" w:rsidP="00963390">
      <w:pPr>
        <w:spacing w:after="0"/>
        <w:rPr>
          <w:b/>
          <w:sz w:val="24"/>
          <w:szCs w:val="24"/>
        </w:rPr>
      </w:pPr>
    </w:p>
    <w:p w:rsidR="00963390" w:rsidRPr="00963390" w:rsidRDefault="00963390" w:rsidP="00963390">
      <w:pPr>
        <w:spacing w:after="0"/>
        <w:rPr>
          <w:b/>
          <w:sz w:val="24"/>
          <w:szCs w:val="24"/>
        </w:rPr>
      </w:pPr>
      <w:r w:rsidRPr="00963390">
        <w:rPr>
          <w:b/>
          <w:sz w:val="24"/>
          <w:szCs w:val="24"/>
        </w:rPr>
        <w:lastRenderedPageBreak/>
        <w:t>Extracurricular and Volunteer Activities</w:t>
      </w:r>
    </w:p>
    <w:p w:rsidR="00C207A0" w:rsidRPr="00594C84" w:rsidRDefault="005823A1" w:rsidP="00963390">
      <w:pPr>
        <w:spacing w:after="0"/>
        <w:rPr>
          <w:i/>
        </w:rPr>
      </w:pPr>
      <w:r w:rsidRPr="00594C84">
        <w:rPr>
          <w:i/>
        </w:rPr>
        <w:t>Please list s</w:t>
      </w:r>
      <w:r w:rsidR="00C207A0" w:rsidRPr="00594C84">
        <w:rPr>
          <w:i/>
        </w:rPr>
        <w:t>ignificant extracurricular or volunteer activities (student organization, teams, clubs, etc.)</w:t>
      </w:r>
      <w:r w:rsidRPr="00594C84">
        <w:rPr>
          <w:i/>
        </w:rPr>
        <w:t xml:space="preserve"> outside of EPICS:</w:t>
      </w:r>
    </w:p>
    <w:p w:rsidR="00963390" w:rsidRDefault="00963390" w:rsidP="00963390">
      <w:pPr>
        <w:spacing w:after="0"/>
        <w:rPr>
          <w:sz w:val="24"/>
          <w:szCs w:val="24"/>
        </w:rPr>
      </w:pPr>
    </w:p>
    <w:p w:rsidR="00F87251" w:rsidRPr="00912FCB" w:rsidRDefault="005068E4" w:rsidP="00F87251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1968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154939</wp:posOffset>
                </wp:positionV>
                <wp:extent cx="539115" cy="0"/>
                <wp:effectExtent l="0" t="0" r="25400" b="1905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496B0" id="AutoShape 40" o:spid="_x0000_s1026" type="#_x0000_t32" style="position:absolute;margin-left:290.25pt;margin-top:12.2pt;width:42.45pt;height:0;z-index:251731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7wHg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094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154939</wp:posOffset>
                </wp:positionV>
                <wp:extent cx="1073150" cy="0"/>
                <wp:effectExtent l="0" t="0" r="33655" b="19050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E3EA3" id="AutoShape 39" o:spid="_x0000_s1026" type="#_x0000_t32" style="position:absolute;margin-left:33pt;margin-top:12.2pt;width:84.5pt;height:0;z-index:251730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IY+IAIAAD0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"/>
            </w:pict>
          </mc:Fallback>
        </mc:AlternateContent>
      </w:r>
      <w:r w:rsidR="00113E99">
        <w:t>Activity</w:t>
      </w:r>
      <w:r w:rsidR="00F87251" w:rsidRPr="00912FCB">
        <w:t xml:space="preserve">                                                            </w:t>
      </w:r>
      <w:r w:rsidR="00113E99">
        <w:t>Years Involved</w:t>
      </w:r>
      <w:r w:rsidR="00F87251" w:rsidRPr="00912FCB">
        <w:t xml:space="preserve"> </w:t>
      </w:r>
    </w:p>
    <w:p w:rsidR="00F87251" w:rsidRPr="00912FCB" w:rsidRDefault="005068E4" w:rsidP="00F87251">
      <w:pPr>
        <w:spacing w:after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299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185419</wp:posOffset>
                </wp:positionV>
                <wp:extent cx="1073150" cy="0"/>
                <wp:effectExtent l="0" t="0" r="33655" b="19050"/>
                <wp:wrapNone/>
                <wp:docPr id="2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6311A" id="AutoShape 39" o:spid="_x0000_s1026" type="#_x0000_t32" style="position:absolute;margin-left:267pt;margin-top:14.6pt;width:84.5pt;height:0;z-index:251732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Va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"/>
            </w:pict>
          </mc:Fallback>
        </mc:AlternateContent>
      </w:r>
      <w:r w:rsidR="00F87251" w:rsidRPr="00912FCB">
        <w:t xml:space="preserve">Role Performed/Offices Held or Activities Performed           </w:t>
      </w:r>
    </w:p>
    <w:p w:rsidR="00F87251" w:rsidRDefault="00F87251" w:rsidP="00F87251"/>
    <w:p w:rsidR="00F87251" w:rsidRPr="00912FCB" w:rsidRDefault="005068E4" w:rsidP="00F87251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606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154939</wp:posOffset>
                </wp:positionV>
                <wp:extent cx="539115" cy="0"/>
                <wp:effectExtent l="0" t="0" r="25400" b="19050"/>
                <wp:wrapNone/>
                <wp:docPr id="3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F3B0E" id="AutoShape 40" o:spid="_x0000_s1026" type="#_x0000_t32" style="position:absolute;margin-left:290.25pt;margin-top:12.2pt;width:42.45pt;height:0;z-index:251736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WZIAIAADw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504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154939</wp:posOffset>
                </wp:positionV>
                <wp:extent cx="1073150" cy="0"/>
                <wp:effectExtent l="0" t="0" r="33655" b="19050"/>
                <wp:wrapNone/>
                <wp:docPr id="3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715E1" id="AutoShape 39" o:spid="_x0000_s1026" type="#_x0000_t32" style="position:absolute;margin-left:33pt;margin-top:12.2pt;width:84.5pt;height:0;z-index:251735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CF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"/>
            </w:pict>
          </mc:Fallback>
        </mc:AlternateContent>
      </w:r>
      <w:r w:rsidR="00113E99">
        <w:t>Activity</w:t>
      </w:r>
      <w:r w:rsidR="00F87251" w:rsidRPr="00912FCB">
        <w:t xml:space="preserve">                                                            </w:t>
      </w:r>
      <w:r w:rsidR="00113E99">
        <w:t>Years Involved</w:t>
      </w:r>
      <w:r w:rsidR="00F87251" w:rsidRPr="00912FCB">
        <w:t xml:space="preserve"> </w:t>
      </w:r>
    </w:p>
    <w:p w:rsidR="00F87251" w:rsidRPr="00912FCB" w:rsidRDefault="005068E4" w:rsidP="00F87251">
      <w:pPr>
        <w:spacing w:after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708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185419</wp:posOffset>
                </wp:positionV>
                <wp:extent cx="1073150" cy="0"/>
                <wp:effectExtent l="0" t="0" r="33655" b="1905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81C00" id="AutoShape 39" o:spid="_x0000_s1026" type="#_x0000_t32" style="position:absolute;margin-left:267pt;margin-top:14.6pt;width:84.5pt;height:0;z-index:251737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4lIA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"/>
            </w:pict>
          </mc:Fallback>
        </mc:AlternateContent>
      </w:r>
      <w:r w:rsidR="00F87251" w:rsidRPr="00912FCB">
        <w:t xml:space="preserve">Role Performed/Offices Held or Activities Performed           </w:t>
      </w:r>
    </w:p>
    <w:p w:rsidR="00C735CC" w:rsidRPr="00912FCB" w:rsidRDefault="00C735CC" w:rsidP="00C735CC"/>
    <w:p w:rsidR="00C735CC" w:rsidRPr="00912FCB" w:rsidRDefault="005068E4" w:rsidP="00C735CC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2582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154939</wp:posOffset>
                </wp:positionV>
                <wp:extent cx="539115" cy="0"/>
                <wp:effectExtent l="0" t="0" r="25400" b="19050"/>
                <wp:wrapNone/>
                <wp:docPr id="1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1C8DF" id="AutoShape 40" o:spid="_x0000_s1026" type="#_x0000_t32" style="position:absolute;margin-left:290.25pt;margin-top:12.2pt;width:42.45pt;height:0;z-index:251725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c4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2480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154939</wp:posOffset>
                </wp:positionV>
                <wp:extent cx="1073150" cy="0"/>
                <wp:effectExtent l="0" t="0" r="33655" b="19050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3AB7A" id="AutoShape 39" o:spid="_x0000_s1026" type="#_x0000_t32" style="position:absolute;margin-left:33pt;margin-top:12.2pt;width:84.5pt;height:0;z-index:251724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XCW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"/>
            </w:pict>
          </mc:Fallback>
        </mc:AlternateContent>
      </w:r>
      <w:r w:rsidR="00113E99">
        <w:t>Activity</w:t>
      </w:r>
      <w:r w:rsidR="00C735CC" w:rsidRPr="00912FCB">
        <w:t xml:space="preserve">                                                            </w:t>
      </w:r>
      <w:r w:rsidR="00113E99">
        <w:t>Years Involved</w:t>
      </w:r>
      <w:r w:rsidR="00C735CC" w:rsidRPr="00912FCB">
        <w:t xml:space="preserve"> </w:t>
      </w:r>
    </w:p>
    <w:p w:rsidR="00C735CC" w:rsidRPr="00912FCB" w:rsidRDefault="005068E4" w:rsidP="00C735CC">
      <w:pPr>
        <w:spacing w:after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2684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185419</wp:posOffset>
                </wp:positionV>
                <wp:extent cx="1073150" cy="0"/>
                <wp:effectExtent l="0" t="0" r="33655" b="19050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87EAB" id="AutoShape 39" o:spid="_x0000_s1026" type="#_x0000_t32" style="position:absolute;margin-left:267pt;margin-top:14.6pt;width:84.5pt;height:0;z-index:251726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xeIA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"/>
            </w:pict>
          </mc:Fallback>
        </mc:AlternateContent>
      </w:r>
      <w:r w:rsidR="00C735CC" w:rsidRPr="00912FCB">
        <w:t xml:space="preserve">Role Performed/Offices Held or Activities Performed           </w:t>
      </w:r>
    </w:p>
    <w:p w:rsidR="00C735CC" w:rsidRPr="00912FCB" w:rsidRDefault="00C735CC" w:rsidP="00963390">
      <w:pPr>
        <w:spacing w:after="0"/>
        <w:rPr>
          <w:b/>
        </w:rPr>
      </w:pPr>
    </w:p>
    <w:p w:rsidR="00963390" w:rsidRPr="00912FCB" w:rsidRDefault="00963390" w:rsidP="00963390">
      <w:pPr>
        <w:spacing w:after="0"/>
        <w:rPr>
          <w:b/>
        </w:rPr>
      </w:pPr>
      <w:r w:rsidRPr="00912FCB">
        <w:rPr>
          <w:b/>
        </w:rPr>
        <w:t>Personal Statement</w:t>
      </w:r>
    </w:p>
    <w:p w:rsidR="00854E63" w:rsidRPr="00912FCB" w:rsidRDefault="00854E63" w:rsidP="00963390">
      <w:pPr>
        <w:spacing w:after="0"/>
      </w:pPr>
      <w:r w:rsidRPr="00594C84">
        <w:rPr>
          <w:i/>
        </w:rPr>
        <w:t>Please provide a brief statement of academic goals, professional interest and career objectives</w:t>
      </w:r>
      <w:r w:rsidRPr="00912FCB">
        <w:t>.</w:t>
      </w:r>
    </w:p>
    <w:p w:rsidR="005823A1" w:rsidRDefault="005068E4" w:rsidP="008B5AB1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198120</wp:posOffset>
                </wp:positionV>
                <wp:extent cx="3522980" cy="2658110"/>
                <wp:effectExtent l="0" t="0" r="17145" b="13335"/>
                <wp:wrapNone/>
                <wp:docPr id="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2980" cy="265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C3CEE" id="Rectangle 50" o:spid="_x0000_s1026" style="position:absolute;margin-left:-3.75pt;margin-top:15.6pt;width:277.4pt;height:209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"/>
            </w:pict>
          </mc:Fallback>
        </mc:AlternateContent>
      </w:r>
    </w:p>
    <w:p w:rsidR="00854E63" w:rsidRDefault="00854E63"/>
    <w:p w:rsidR="00854E63" w:rsidRDefault="00854E63"/>
    <w:p w:rsidR="00854E63" w:rsidRDefault="00854E63"/>
    <w:p w:rsidR="00854E63" w:rsidRDefault="00854E63"/>
    <w:p w:rsidR="00854E63" w:rsidRDefault="00854E63"/>
    <w:p w:rsidR="00854E63" w:rsidRDefault="00854E63"/>
    <w:p w:rsidR="005823A1" w:rsidRDefault="005823A1" w:rsidP="00854E63">
      <w:pPr>
        <w:rPr>
          <w:sz w:val="24"/>
          <w:szCs w:val="24"/>
        </w:rPr>
      </w:pPr>
    </w:p>
    <w:p w:rsidR="005823A1" w:rsidRDefault="005823A1" w:rsidP="00854E63">
      <w:pPr>
        <w:rPr>
          <w:sz w:val="24"/>
          <w:szCs w:val="24"/>
        </w:rPr>
      </w:pPr>
    </w:p>
    <w:p w:rsidR="00912FCB" w:rsidRDefault="00912FCB" w:rsidP="00854E63">
      <w:pPr>
        <w:rPr>
          <w:sz w:val="24"/>
          <w:szCs w:val="24"/>
        </w:rPr>
      </w:pPr>
    </w:p>
    <w:p w:rsidR="00963390" w:rsidRPr="00912FCB" w:rsidRDefault="00963390" w:rsidP="00963390">
      <w:pPr>
        <w:spacing w:after="0"/>
        <w:rPr>
          <w:b/>
        </w:rPr>
      </w:pPr>
      <w:r w:rsidRPr="00912FCB">
        <w:rPr>
          <w:b/>
        </w:rPr>
        <w:t>Consent</w:t>
      </w:r>
    </w:p>
    <w:p w:rsidR="00854E63" w:rsidRPr="00912FCB" w:rsidRDefault="00854E63" w:rsidP="00963390">
      <w:pPr>
        <w:spacing w:after="0"/>
      </w:pPr>
      <w:r w:rsidRPr="00912FCB">
        <w:t>I give permission for the EPICS program at Purdue University to provide information contained in this application to companies, individuals and/or</w:t>
      </w:r>
      <w:r w:rsidR="00BF293A" w:rsidRPr="00912FCB">
        <w:t xml:space="preserve"> </w:t>
      </w:r>
      <w:r w:rsidRPr="00912FCB">
        <w:t xml:space="preserve">other </w:t>
      </w:r>
      <w:r w:rsidR="00BF293A" w:rsidRPr="00912FCB">
        <w:t>organizations to be used for the purpose of scholarship or other award selection when additional scholarship opportunities arise throughout this academic year.  By not granting permission, I understand that this may limit the outside scholarship opportunities available to me that may exist.</w:t>
      </w:r>
    </w:p>
    <w:p w:rsidR="00194A94" w:rsidRPr="00194A94" w:rsidRDefault="00194A94" w:rsidP="00194A94">
      <w:r w:rsidRPr="00194A94">
        <w:t>Please circle:      Yes               No</w:t>
      </w:r>
    </w:p>
    <w:p w:rsidR="00854E63" w:rsidRPr="00912FCB" w:rsidRDefault="00854E63" w:rsidP="00194A94">
      <w:r w:rsidRPr="00912FCB">
        <w:lastRenderedPageBreak/>
        <w:t xml:space="preserve">I </w:t>
      </w:r>
      <w:r w:rsidR="00BF293A" w:rsidRPr="00912FCB">
        <w:t>understand</w:t>
      </w:r>
      <w:r w:rsidRPr="00912FCB">
        <w:t xml:space="preserve"> that if selected to receive a scholarship or other award, I will:</w:t>
      </w:r>
    </w:p>
    <w:p w:rsidR="005823A1" w:rsidRDefault="00854E63" w:rsidP="00854E63">
      <w:pPr>
        <w:pStyle w:val="ListParagraph"/>
        <w:numPr>
          <w:ilvl w:val="0"/>
          <w:numId w:val="1"/>
        </w:numPr>
      </w:pPr>
      <w:r w:rsidRPr="00912FCB">
        <w:t xml:space="preserve">Prepare a thank you letter to the </w:t>
      </w:r>
      <w:r w:rsidR="00841D1C">
        <w:t xml:space="preserve">donor summarizing my background, my work in EPICS, and how this scholarship enables my personal </w:t>
      </w:r>
      <w:r w:rsidR="00594C84">
        <w:t xml:space="preserve">and </w:t>
      </w:r>
      <w:r w:rsidRPr="00912FCB">
        <w:t>career goals with a copy to EPICS.</w:t>
      </w:r>
    </w:p>
    <w:p w:rsidR="00854E63" w:rsidRPr="00912FCB" w:rsidRDefault="00BF293A" w:rsidP="00854E63">
      <w:pPr>
        <w:pStyle w:val="ListParagraph"/>
        <w:numPr>
          <w:ilvl w:val="0"/>
          <w:numId w:val="1"/>
        </w:numPr>
      </w:pPr>
      <w:r w:rsidRPr="00912FCB">
        <w:t>I understand that f</w:t>
      </w:r>
      <w:r w:rsidR="00854E63" w:rsidRPr="00912FCB">
        <w:t xml:space="preserve">ailure to satisfy the stated agreement may result in termination of the scholarship and a loss of </w:t>
      </w:r>
      <w:r w:rsidR="007F00A4" w:rsidRPr="00912FCB">
        <w:t>eligibility for future scholars</w:t>
      </w:r>
      <w:r w:rsidR="00854E63" w:rsidRPr="00912FCB">
        <w:t>hip awards.</w:t>
      </w:r>
    </w:p>
    <w:p w:rsidR="00BF293A" w:rsidRPr="00912FCB" w:rsidRDefault="00BF293A" w:rsidP="00BF293A">
      <w:r w:rsidRPr="00912FCB">
        <w:t>Please circle:      Yes               No</w:t>
      </w:r>
    </w:p>
    <w:p w:rsidR="0061274E" w:rsidRPr="00912FCB" w:rsidRDefault="0061274E"/>
    <w:p w:rsidR="0023207C" w:rsidRPr="00912FCB" w:rsidRDefault="005068E4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134619</wp:posOffset>
                </wp:positionV>
                <wp:extent cx="831215" cy="0"/>
                <wp:effectExtent l="0" t="0" r="24130" b="19050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A7215" id="AutoShape 38" o:spid="_x0000_s1026" type="#_x0000_t32" style="position:absolute;margin-left:331.5pt;margin-top:10.6pt;width:65.45pt;height:0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vY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134619</wp:posOffset>
                </wp:positionV>
                <wp:extent cx="1393190" cy="0"/>
                <wp:effectExtent l="0" t="0" r="35560" b="19050"/>
                <wp:wrapNone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3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82F4F" id="AutoShape 37" o:spid="_x0000_s1026" type="#_x0000_t32" style="position:absolute;margin-left:87pt;margin-top:10.6pt;width:109.7pt;height:0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/g2HwIAADw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"/>
            </w:pict>
          </mc:Fallback>
        </mc:AlternateContent>
      </w:r>
      <w:r w:rsidR="0023207C" w:rsidRPr="00912FCB">
        <w:t xml:space="preserve">Student Signature </w:t>
      </w:r>
      <w:r w:rsidR="0023207C" w:rsidRPr="00912FCB">
        <w:tab/>
        <w:t xml:space="preserve">                                                                       </w:t>
      </w:r>
      <w:r w:rsidR="0023207C" w:rsidRPr="00912FCB">
        <w:tab/>
        <w:t xml:space="preserve">     Date                           </w:t>
      </w:r>
    </w:p>
    <w:sectPr w:rsidR="0023207C" w:rsidRPr="00912FCB" w:rsidSect="00DC62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2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57" w:rsidRDefault="00476557" w:rsidP="006B4F31">
      <w:pPr>
        <w:spacing w:after="0" w:line="240" w:lineRule="auto"/>
      </w:pPr>
      <w:r>
        <w:separator/>
      </w:r>
    </w:p>
  </w:endnote>
  <w:endnote w:type="continuationSeparator" w:id="0">
    <w:p w:rsidR="00476557" w:rsidRDefault="00476557" w:rsidP="006B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40" w:rsidRDefault="002209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C92" w:rsidRPr="00220940" w:rsidRDefault="00DC62CA" w:rsidP="00220940">
    <w:pPr>
      <w:pStyle w:val="Footer"/>
    </w:pPr>
    <w:bookmarkStart w:id="0" w:name="_GoBack"/>
    <w:bookmarkEnd w:id="0"/>
    <w:r>
      <w:t>3/14/2018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40" w:rsidRDefault="00220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57" w:rsidRDefault="00476557" w:rsidP="006B4F31">
      <w:pPr>
        <w:spacing w:after="0" w:line="240" w:lineRule="auto"/>
      </w:pPr>
      <w:r>
        <w:separator/>
      </w:r>
    </w:p>
  </w:footnote>
  <w:footnote w:type="continuationSeparator" w:id="0">
    <w:p w:rsidR="00476557" w:rsidRDefault="00476557" w:rsidP="006B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40" w:rsidRDefault="002209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40" w:rsidRDefault="002209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40" w:rsidRDefault="002209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137AC"/>
    <w:multiLevelType w:val="hybridMultilevel"/>
    <w:tmpl w:val="19705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36C86"/>
    <w:multiLevelType w:val="hybridMultilevel"/>
    <w:tmpl w:val="7E82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63"/>
    <w:rsid w:val="000606B4"/>
    <w:rsid w:val="000776C2"/>
    <w:rsid w:val="00094C92"/>
    <w:rsid w:val="00110D20"/>
    <w:rsid w:val="00113E99"/>
    <w:rsid w:val="00124778"/>
    <w:rsid w:val="00133DAC"/>
    <w:rsid w:val="00161A1B"/>
    <w:rsid w:val="001827E7"/>
    <w:rsid w:val="00194A94"/>
    <w:rsid w:val="00214A66"/>
    <w:rsid w:val="00220940"/>
    <w:rsid w:val="00225D06"/>
    <w:rsid w:val="00230DE3"/>
    <w:rsid w:val="0023207C"/>
    <w:rsid w:val="00274B78"/>
    <w:rsid w:val="00345F26"/>
    <w:rsid w:val="00350FB1"/>
    <w:rsid w:val="00371D85"/>
    <w:rsid w:val="003B0D08"/>
    <w:rsid w:val="00476557"/>
    <w:rsid w:val="00497E1E"/>
    <w:rsid w:val="004A6C40"/>
    <w:rsid w:val="004F6A53"/>
    <w:rsid w:val="005068E4"/>
    <w:rsid w:val="00510F11"/>
    <w:rsid w:val="005823A1"/>
    <w:rsid w:val="00594C84"/>
    <w:rsid w:val="00606453"/>
    <w:rsid w:val="0061274E"/>
    <w:rsid w:val="0062124C"/>
    <w:rsid w:val="006604E8"/>
    <w:rsid w:val="006905AC"/>
    <w:rsid w:val="006B4F31"/>
    <w:rsid w:val="007620F4"/>
    <w:rsid w:val="007807E3"/>
    <w:rsid w:val="00785F17"/>
    <w:rsid w:val="007B635C"/>
    <w:rsid w:val="007F00A4"/>
    <w:rsid w:val="00837F4F"/>
    <w:rsid w:val="00841D1C"/>
    <w:rsid w:val="00854E63"/>
    <w:rsid w:val="00897714"/>
    <w:rsid w:val="008B5AB1"/>
    <w:rsid w:val="008D3E6F"/>
    <w:rsid w:val="009011D2"/>
    <w:rsid w:val="00912FCB"/>
    <w:rsid w:val="009378E3"/>
    <w:rsid w:val="009422ED"/>
    <w:rsid w:val="00963390"/>
    <w:rsid w:val="009644E6"/>
    <w:rsid w:val="009C0912"/>
    <w:rsid w:val="009D4EE5"/>
    <w:rsid w:val="00A029B1"/>
    <w:rsid w:val="00A84A82"/>
    <w:rsid w:val="00AA53A4"/>
    <w:rsid w:val="00AB564A"/>
    <w:rsid w:val="00AC7DB1"/>
    <w:rsid w:val="00AD233A"/>
    <w:rsid w:val="00AE730A"/>
    <w:rsid w:val="00AE788A"/>
    <w:rsid w:val="00B203C8"/>
    <w:rsid w:val="00BF293A"/>
    <w:rsid w:val="00BF498B"/>
    <w:rsid w:val="00C207A0"/>
    <w:rsid w:val="00C652F4"/>
    <w:rsid w:val="00C735CC"/>
    <w:rsid w:val="00CB1F5A"/>
    <w:rsid w:val="00CC1A64"/>
    <w:rsid w:val="00CE5309"/>
    <w:rsid w:val="00D52551"/>
    <w:rsid w:val="00D55985"/>
    <w:rsid w:val="00D725A6"/>
    <w:rsid w:val="00D72FF3"/>
    <w:rsid w:val="00D74604"/>
    <w:rsid w:val="00D80C4F"/>
    <w:rsid w:val="00DC62CA"/>
    <w:rsid w:val="00EA53D0"/>
    <w:rsid w:val="00EC185E"/>
    <w:rsid w:val="00F1169E"/>
    <w:rsid w:val="00F60F63"/>
    <w:rsid w:val="00F8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F55C"/>
  <w15:docId w15:val="{450DBF21-BE3C-43A0-8F40-33CC4659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E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F31"/>
  </w:style>
  <w:style w:type="paragraph" w:styleId="Footer">
    <w:name w:val="footer"/>
    <w:basedOn w:val="Normal"/>
    <w:link w:val="FooterChar"/>
    <w:uiPriority w:val="99"/>
    <w:unhideWhenUsed/>
    <w:rsid w:val="006B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F31"/>
  </w:style>
  <w:style w:type="paragraph" w:styleId="NoSpacing">
    <w:name w:val="No Spacing"/>
    <w:uiPriority w:val="1"/>
    <w:qFormat/>
    <w:rsid w:val="00D525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72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pics@purdue.ed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ABF3219659047ADD142400F026927" ma:contentTypeVersion="0" ma:contentTypeDescription="Create a new document." ma:contentTypeScope="" ma:versionID="faae6a3f07e8d54a8ba14b31d31f2a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F7B1A-217C-46ED-AE10-E5778F75D81B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7743BA-0420-440B-9BB0-E4D5D58B2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3F972-FA2F-41C8-95C5-9CD6AF2F6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530CAE-4BCE-4A22-B872-928CD8A9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D070010E.dotm</Template>
  <TotalTime>1</TotalTime>
  <Pages>4</Pages>
  <Words>573</Words>
  <Characters>3269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Brown</dc:creator>
  <cp:lastModifiedBy>Pierce, Andrew L</cp:lastModifiedBy>
  <cp:revision>2</cp:revision>
  <cp:lastPrinted>2014-03-27T18:56:00Z</cp:lastPrinted>
  <dcterms:created xsi:type="dcterms:W3CDTF">2018-03-29T14:52:00Z</dcterms:created>
  <dcterms:modified xsi:type="dcterms:W3CDTF">2018-03-29T14:52:00Z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0x0101006C5ABF3219659047ADD142400F026927</vt:lpwstr>
  </property>
</Properties>
</file>