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1A" w:rsidRDefault="00EE71B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4524375</wp:posOffset>
                </wp:positionV>
                <wp:extent cx="5936615" cy="795020"/>
                <wp:effectExtent l="0" t="0" r="6985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890" w:rsidRPr="00C92890" w:rsidRDefault="00C92890">
                            <w:pPr>
                              <w:rPr>
                                <w:rFonts w:ascii="Estrangelo Edessa" w:hAnsi="Estrangelo Edessa" w:cs="Estrangelo Edessa"/>
                                <w:b/>
                                <w:sz w:val="96"/>
                              </w:rPr>
                            </w:pPr>
                            <w:r w:rsidRPr="00C92890">
                              <w:rPr>
                                <w:rFonts w:ascii="Estrangelo Edessa" w:hAnsi="Estrangelo Edessa" w:cs="Estrangelo Edessa"/>
                                <w:b/>
                                <w:sz w:val="96"/>
                              </w:rPr>
                              <w:t>CAD Engineer Wanted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6.25pt;width:467.45pt;height:62.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" stroked="f">
                <v:textbox>
                  <w:txbxContent>
                    <w:p w:rsidR="00C92890" w:rsidRPr="00C92890" w:rsidRDefault="00C92890">
                      <w:pPr>
                        <w:rPr>
                          <w:rFonts w:ascii="Estrangelo Edessa" w:hAnsi="Estrangelo Edessa" w:cs="Estrangelo Edessa"/>
                          <w:b/>
                          <w:sz w:val="96"/>
                        </w:rPr>
                      </w:pPr>
                      <w:r w:rsidRPr="00C92890">
                        <w:rPr>
                          <w:rFonts w:ascii="Estrangelo Edessa" w:hAnsi="Estrangelo Edessa" w:cs="Estrangelo Edessa"/>
                          <w:b/>
                          <w:sz w:val="96"/>
                        </w:rPr>
                        <w:t>CAD Engineer Wanted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5403215</wp:posOffset>
                </wp:positionV>
                <wp:extent cx="6281420" cy="2814320"/>
                <wp:effectExtent l="0" t="0" r="508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936" w:rsidRPr="00EE71BE" w:rsidRDefault="00CF1936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 xml:space="preserve">The </w:t>
                            </w:r>
                            <w:r w:rsidR="0062301E" w:rsidRPr="00EE71BE">
                              <w:rPr>
                                <w:rFonts w:ascii="Arial" w:hAnsi="Arial" w:cs="Arial"/>
                                <w:sz w:val="32"/>
                              </w:rPr>
                              <w:t>Wolf Park team (WOLF) is looking for a new member to join the team next semester to assist in the design of an interactive exhibit.</w:t>
                            </w:r>
                          </w:p>
                          <w:p w:rsidR="0062301E" w:rsidRPr="00EE71BE" w:rsidRDefault="0062301E" w:rsidP="00EE71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 xml:space="preserve">Prefer experience designing in Inventor or </w:t>
                            </w:r>
                            <w:proofErr w:type="spellStart"/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>Solidworks</w:t>
                            </w:r>
                            <w:proofErr w:type="spellEnd"/>
                          </w:p>
                          <w:p w:rsidR="0062301E" w:rsidRPr="00EE71BE" w:rsidRDefault="0062301E" w:rsidP="006230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>Must be adept at working in team</w:t>
                            </w:r>
                            <w:r w:rsidR="00EE71BE" w:rsidRPr="00EE71BE">
                              <w:rPr>
                                <w:rFonts w:ascii="Arial" w:hAnsi="Arial" w:cs="Arial"/>
                                <w:sz w:val="32"/>
                              </w:rPr>
                              <w:t>s</w:t>
                            </w:r>
                          </w:p>
                          <w:p w:rsidR="00EE71BE" w:rsidRPr="00EE71BE" w:rsidRDefault="00EE71BE" w:rsidP="006230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>Must be available for the team meeting Fridays 1:30-3:20</w:t>
                            </w:r>
                          </w:p>
                          <w:p w:rsidR="0062301E" w:rsidRPr="00EE71BE" w:rsidRDefault="0062301E" w:rsidP="0062301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62301E" w:rsidRPr="00EE71BE" w:rsidRDefault="00EE71BE" w:rsidP="0062301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 xml:space="preserve">Interested students should enroll in the WOLF team EPICS course. See </w:t>
                            </w:r>
                            <w:hyperlink r:id="rId5" w:history="1">
                              <w:r w:rsidRPr="00EE71BE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</w:rPr>
                                <w:t>http://bit.ly/JoinEPICS</w:t>
                              </w:r>
                            </w:hyperlink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 xml:space="preserve"> or email </w:t>
                            </w:r>
                            <w:hyperlink r:id="rId6" w:history="1">
                              <w:r w:rsidRPr="00EE71BE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</w:rPr>
                                <w:t>epics@purdue.edu</w:t>
                              </w:r>
                            </w:hyperlink>
                            <w:r w:rsidRPr="00EE71BE">
                              <w:rPr>
                                <w:rFonts w:ascii="Arial" w:hAnsi="Arial" w:cs="Arial"/>
                                <w:sz w:val="32"/>
                              </w:rPr>
                              <w:t xml:space="preserve"> for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425.45pt;width:494.6pt;height:221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" stroked="f">
                <v:textbox>
                  <w:txbxContent>
                    <w:p w:rsidR="00CF1936" w:rsidRPr="00EE71BE" w:rsidRDefault="00CF1936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E71BE">
                        <w:rPr>
                          <w:rFonts w:ascii="Arial" w:hAnsi="Arial" w:cs="Arial"/>
                          <w:sz w:val="32"/>
                        </w:rPr>
                        <w:t xml:space="preserve">The </w:t>
                      </w:r>
                      <w:r w:rsidR="0062301E" w:rsidRPr="00EE71BE">
                        <w:rPr>
                          <w:rFonts w:ascii="Arial" w:hAnsi="Arial" w:cs="Arial"/>
                          <w:sz w:val="32"/>
                        </w:rPr>
                        <w:t>Wolf Park team (WOLF) is looking for a new member to join the team next semester to assist in the design of an interactive exhibit.</w:t>
                      </w:r>
                    </w:p>
                    <w:p w:rsidR="0062301E" w:rsidRPr="00EE71BE" w:rsidRDefault="0062301E" w:rsidP="00EE71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/>
                        <w:rPr>
                          <w:rFonts w:ascii="Arial" w:hAnsi="Arial" w:cs="Arial"/>
                          <w:sz w:val="32"/>
                        </w:rPr>
                      </w:pPr>
                      <w:r w:rsidRPr="00EE71BE">
                        <w:rPr>
                          <w:rFonts w:ascii="Arial" w:hAnsi="Arial" w:cs="Arial"/>
                          <w:sz w:val="32"/>
                        </w:rPr>
                        <w:t xml:space="preserve">Prefer experience designing in Inventor or </w:t>
                      </w:r>
                      <w:proofErr w:type="spellStart"/>
                      <w:r w:rsidRPr="00EE71BE">
                        <w:rPr>
                          <w:rFonts w:ascii="Arial" w:hAnsi="Arial" w:cs="Arial"/>
                          <w:sz w:val="32"/>
                        </w:rPr>
                        <w:t>Solidworks</w:t>
                      </w:r>
                      <w:proofErr w:type="spellEnd"/>
                    </w:p>
                    <w:p w:rsidR="0062301E" w:rsidRPr="00EE71BE" w:rsidRDefault="0062301E" w:rsidP="006230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</w:rPr>
                      </w:pPr>
                      <w:r w:rsidRPr="00EE71BE">
                        <w:rPr>
                          <w:rFonts w:ascii="Arial" w:hAnsi="Arial" w:cs="Arial"/>
                          <w:sz w:val="32"/>
                        </w:rPr>
                        <w:t>Must be adept at working in team</w:t>
                      </w:r>
                      <w:r w:rsidR="00EE71BE" w:rsidRPr="00EE71BE">
                        <w:rPr>
                          <w:rFonts w:ascii="Arial" w:hAnsi="Arial" w:cs="Arial"/>
                          <w:sz w:val="32"/>
                        </w:rPr>
                        <w:t>s</w:t>
                      </w:r>
                    </w:p>
                    <w:p w:rsidR="00EE71BE" w:rsidRPr="00EE71BE" w:rsidRDefault="00EE71BE" w:rsidP="006230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2"/>
                        </w:rPr>
                      </w:pPr>
                      <w:r w:rsidRPr="00EE71BE">
                        <w:rPr>
                          <w:rFonts w:ascii="Arial" w:hAnsi="Arial" w:cs="Arial"/>
                          <w:sz w:val="32"/>
                        </w:rPr>
                        <w:t>Must be available for the team meeting Fridays 1:30-3:20</w:t>
                      </w:r>
                    </w:p>
                    <w:p w:rsidR="0062301E" w:rsidRPr="00EE71BE" w:rsidRDefault="0062301E" w:rsidP="0062301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62301E" w:rsidRPr="00EE71BE" w:rsidRDefault="00EE71BE" w:rsidP="0062301E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E71BE">
                        <w:rPr>
                          <w:rFonts w:ascii="Arial" w:hAnsi="Arial" w:cs="Arial"/>
                          <w:sz w:val="32"/>
                        </w:rPr>
                        <w:t xml:space="preserve">Interested students should enroll in the WOLF team EPICS course. See </w:t>
                      </w:r>
                      <w:hyperlink r:id="rId7" w:history="1">
                        <w:r w:rsidRPr="00EE71BE">
                          <w:rPr>
                            <w:rStyle w:val="Hyperlink"/>
                            <w:rFonts w:ascii="Arial" w:hAnsi="Arial" w:cs="Arial"/>
                            <w:sz w:val="32"/>
                          </w:rPr>
                          <w:t>http://bit.ly/JoinEPICS</w:t>
                        </w:r>
                      </w:hyperlink>
                      <w:r w:rsidRPr="00EE71BE">
                        <w:rPr>
                          <w:rFonts w:ascii="Arial" w:hAnsi="Arial" w:cs="Arial"/>
                          <w:sz w:val="32"/>
                        </w:rPr>
                        <w:t xml:space="preserve"> or email </w:t>
                      </w:r>
                      <w:hyperlink r:id="rId8" w:history="1">
                        <w:r w:rsidRPr="00EE71BE">
                          <w:rPr>
                            <w:rStyle w:val="Hyperlink"/>
                            <w:rFonts w:ascii="Arial" w:hAnsi="Arial" w:cs="Arial"/>
                            <w:sz w:val="32"/>
                          </w:rPr>
                          <w:t>epics@purdue.edu</w:t>
                        </w:r>
                      </w:hyperlink>
                      <w:r w:rsidRPr="00EE71BE">
                        <w:rPr>
                          <w:rFonts w:ascii="Arial" w:hAnsi="Arial" w:cs="Arial"/>
                          <w:sz w:val="32"/>
                        </w:rPr>
                        <w:t xml:space="preserve"> for details.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9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-902525</wp:posOffset>
                </wp:positionH>
                <wp:positionV relativeFrom="paragraph">
                  <wp:posOffset>-498764</wp:posOffset>
                </wp:positionV>
                <wp:extent cx="5545777" cy="1579419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777" cy="15794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936" w:rsidRPr="00CF1936" w:rsidRDefault="00CF1936" w:rsidP="00CF1936">
                            <w:pPr>
                              <w:ind w:left="720" w:firstLine="720"/>
                              <w:rPr>
                                <w:sz w:val="44"/>
                              </w:rPr>
                            </w:pPr>
                            <w:r w:rsidRPr="00CF1936">
                              <w:rPr>
                                <w:sz w:val="44"/>
                              </w:rPr>
                              <w:t>Resume looking a little empty?</w:t>
                            </w:r>
                          </w:p>
                          <w:p w:rsidR="00CF1936" w:rsidRPr="00CF1936" w:rsidRDefault="00CF1936" w:rsidP="00CF1936">
                            <w:pPr>
                              <w:ind w:left="720" w:firstLine="720"/>
                              <w:rPr>
                                <w:rFonts w:ascii="Estrangelo Edessa" w:hAnsi="Estrangelo Edessa" w:cs="Estrangelo Edessa"/>
                                <w:b/>
                                <w:sz w:val="144"/>
                              </w:rPr>
                            </w:pPr>
                            <w:r w:rsidRPr="00CF1936">
                              <w:rPr>
                                <w:rFonts w:ascii="Estrangelo Edessa" w:hAnsi="Estrangelo Edessa" w:cs="Estrangelo Edessa"/>
                                <w:b/>
                                <w:sz w:val="144"/>
                              </w:rPr>
                              <w:t>Join EPICS!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71.05pt;margin-top:-39.25pt;width:436.7pt;height:1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" fillcolor="black [3213]" stroked="f" strokeweight="1pt">
                <v:textbox>
                  <w:txbxContent>
                    <w:p w:rsidR="00CF1936" w:rsidRPr="00CF1936" w:rsidRDefault="00CF1936" w:rsidP="00CF1936">
                      <w:pPr>
                        <w:ind w:left="720" w:firstLine="720"/>
                        <w:rPr>
                          <w:sz w:val="44"/>
                        </w:rPr>
                      </w:pPr>
                      <w:r w:rsidRPr="00CF1936">
                        <w:rPr>
                          <w:sz w:val="44"/>
                        </w:rPr>
                        <w:t>Resume looking a little empty?</w:t>
                      </w:r>
                    </w:p>
                    <w:p w:rsidR="00CF1936" w:rsidRPr="00CF1936" w:rsidRDefault="00CF1936" w:rsidP="00CF1936">
                      <w:pPr>
                        <w:ind w:left="720" w:firstLine="720"/>
                        <w:rPr>
                          <w:rFonts w:ascii="Estrangelo Edessa" w:hAnsi="Estrangelo Edessa" w:cs="Estrangelo Edessa"/>
                          <w:b/>
                          <w:sz w:val="144"/>
                        </w:rPr>
                      </w:pPr>
                      <w:r w:rsidRPr="00CF1936">
                        <w:rPr>
                          <w:rFonts w:ascii="Estrangelo Edessa" w:hAnsi="Estrangelo Edessa" w:cs="Estrangelo Edessa"/>
                          <w:b/>
                          <w:sz w:val="144"/>
                        </w:rPr>
                        <w:t>Join EPICS!</w:t>
                      </w:r>
                    </w:p>
                  </w:txbxContent>
                </v:textbox>
              </v:rect>
            </w:pict>
          </mc:Fallback>
        </mc:AlternateContent>
      </w:r>
      <w:r w:rsidR="00CF19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4049486</wp:posOffset>
                </wp:positionV>
                <wp:extent cx="7742712" cy="224831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2712" cy="224831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C822" id="Rectangle 3" o:spid="_x0000_s1026" style="position:absolute;margin-left:0;margin-top:318.85pt;width:609.65pt;height:17.7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" fillcolor="windowText" stroked="f" strokeweight="1pt">
                <v:fill r:id="rId9" o:title="" color2="white [3212]" type="pattern"/>
                <w10:wrap anchorx="page"/>
              </v:rect>
            </w:pict>
          </mc:Fallback>
        </mc:AlternateContent>
      </w:r>
      <w:r w:rsidR="00CF193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-902525</wp:posOffset>
            </wp:positionV>
            <wp:extent cx="7764827" cy="5165767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838" cy="5175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2786"/>
    <w:multiLevelType w:val="hybridMultilevel"/>
    <w:tmpl w:val="F86A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36"/>
    <w:rsid w:val="00326F61"/>
    <w:rsid w:val="0062301E"/>
    <w:rsid w:val="00C92890"/>
    <w:rsid w:val="00CF1936"/>
    <w:rsid w:val="00E8681A"/>
    <w:rsid w:val="00E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8D88"/>
  <w15:chartTrackingRefBased/>
  <w15:docId w15:val="{858FB3D3-9A69-4053-8BEA-A4F7938A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1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cs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JoinEP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cs@purdu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t.ly/JoinEPICS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183F1B8D</Template>
  <TotalTime>119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Andrew L</dc:creator>
  <cp:keywords/>
  <dc:description/>
  <cp:lastModifiedBy>Pierce, Andrew L</cp:lastModifiedBy>
  <cp:revision>1</cp:revision>
  <cp:lastPrinted>2019-10-18T14:05:00Z</cp:lastPrinted>
  <dcterms:created xsi:type="dcterms:W3CDTF">2019-10-18T13:25:00Z</dcterms:created>
  <dcterms:modified xsi:type="dcterms:W3CDTF">2019-10-18T17:21:00Z</dcterms:modified>
</cp:coreProperties>
</file>