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7DB" w:rsidRPr="00786903" w:rsidRDefault="001F6345" w:rsidP="001F6345">
      <w:pPr>
        <w:jc w:val="center"/>
        <w:rPr>
          <w:rFonts w:ascii="Bookman Old Style" w:hAnsi="Bookman Old Style"/>
          <w:b/>
          <w:smallCaps/>
          <w:sz w:val="32"/>
          <w:szCs w:val="28"/>
        </w:rPr>
      </w:pPr>
      <w:r w:rsidRPr="00786903">
        <w:rPr>
          <w:rFonts w:ascii="Bookman Old Style" w:hAnsi="Bookman Old Style"/>
          <w:b/>
          <w:smallCaps/>
          <w:sz w:val="32"/>
          <w:szCs w:val="28"/>
        </w:rPr>
        <w:t>Feedback Form</w:t>
      </w:r>
    </w:p>
    <w:p w:rsidR="00DC10EB" w:rsidRPr="00786903" w:rsidRDefault="006665BB" w:rsidP="00DC10EB">
      <w:pPr>
        <w:jc w:val="center"/>
        <w:rPr>
          <w:rFonts w:ascii="Bookman Old Style" w:hAnsi="Bookman Old Style"/>
          <w:b/>
          <w:bCs/>
          <w:smallCaps/>
          <w:szCs w:val="28"/>
        </w:rPr>
      </w:pPr>
      <w:r w:rsidRPr="00786903">
        <w:rPr>
          <w:rFonts w:ascii="Bookman Old Style" w:hAnsi="Bookman Old Style"/>
          <w:b/>
          <w:bCs/>
          <w:smallCaps/>
          <w:szCs w:val="28"/>
        </w:rPr>
        <w:t xml:space="preserve">Head of </w:t>
      </w:r>
      <w:r w:rsidR="00395BAE" w:rsidRPr="00786903">
        <w:rPr>
          <w:rFonts w:ascii="Bookman Old Style" w:hAnsi="Bookman Old Style"/>
          <w:b/>
          <w:bCs/>
          <w:smallCaps/>
          <w:szCs w:val="28"/>
        </w:rPr>
        <w:t xml:space="preserve">Chemical Engineering </w:t>
      </w:r>
      <w:r w:rsidRPr="00786903">
        <w:rPr>
          <w:rFonts w:ascii="Bookman Old Style" w:hAnsi="Bookman Old Style"/>
          <w:b/>
          <w:bCs/>
          <w:smallCaps/>
          <w:szCs w:val="28"/>
        </w:rPr>
        <w:t>candidate</w:t>
      </w:r>
    </w:p>
    <w:p w:rsidR="00FA246C" w:rsidRPr="00786903" w:rsidRDefault="00FA246C" w:rsidP="001F6345">
      <w:pPr>
        <w:jc w:val="center"/>
        <w:rPr>
          <w:rFonts w:ascii="Bookman Old Style" w:hAnsi="Bookman Old Style"/>
          <w:b/>
          <w:sz w:val="22"/>
        </w:rPr>
      </w:pPr>
    </w:p>
    <w:p w:rsidR="00395BAE" w:rsidRPr="00786903" w:rsidRDefault="003F45E7" w:rsidP="00395BAE">
      <w:pPr>
        <w:pStyle w:val="Title"/>
        <w:jc w:val="center"/>
        <w:rPr>
          <w:rStyle w:val="BookTitle"/>
          <w:rFonts w:ascii="Bookman Old Style" w:hAnsi="Bookman Old Style" w:cstheme="minorHAnsi"/>
          <w:i w:val="0"/>
          <w:sz w:val="32"/>
        </w:rPr>
      </w:pPr>
      <w:r w:rsidRPr="003F45E7">
        <w:rPr>
          <w:rStyle w:val="BookTitle"/>
          <w:rFonts w:ascii="Bookman Old Style" w:hAnsi="Bookman Old Style" w:cstheme="minorHAnsi"/>
          <w:i w:val="0"/>
          <w:sz w:val="32"/>
        </w:rPr>
        <w:t xml:space="preserve">Michael Tsapatsis </w:t>
      </w:r>
    </w:p>
    <w:p w:rsidR="001F6345" w:rsidRPr="001F6345" w:rsidRDefault="001F6345" w:rsidP="001F6345">
      <w:pPr>
        <w:jc w:val="center"/>
        <w:rPr>
          <w:b/>
        </w:rPr>
      </w:pPr>
    </w:p>
    <w:p w:rsidR="00DC10EB" w:rsidRPr="006D2DE4" w:rsidRDefault="00395BAE" w:rsidP="00DC1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……/…../20….</w:t>
      </w:r>
    </w:p>
    <w:p w:rsidR="001F6345" w:rsidRPr="006D2DE4" w:rsidRDefault="001F6345">
      <w:pPr>
        <w:rPr>
          <w:sz w:val="22"/>
          <w:szCs w:val="22"/>
        </w:rPr>
      </w:pPr>
    </w:p>
    <w:p w:rsidR="009F746D" w:rsidRPr="006D2DE4" w:rsidRDefault="009F746D">
      <w:pPr>
        <w:rPr>
          <w:sz w:val="22"/>
          <w:szCs w:val="22"/>
        </w:rPr>
      </w:pPr>
    </w:p>
    <w:p w:rsidR="001F6345" w:rsidRPr="006D2DE4" w:rsidRDefault="001F6345" w:rsidP="00203FF0">
      <w:pPr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>Please comment on the strengths</w:t>
      </w:r>
      <w:r w:rsidR="00235EA4" w:rsidRPr="006D2DE4">
        <w:rPr>
          <w:rFonts w:ascii="Bookman Old Style" w:hAnsi="Bookman Old Style"/>
          <w:sz w:val="22"/>
          <w:szCs w:val="22"/>
        </w:rPr>
        <w:t xml:space="preserve"> </w:t>
      </w:r>
      <w:r w:rsidRPr="006D2DE4">
        <w:rPr>
          <w:rFonts w:ascii="Bookman Old Style" w:hAnsi="Bookman Old Style"/>
          <w:sz w:val="22"/>
          <w:szCs w:val="22"/>
        </w:rPr>
        <w:t xml:space="preserve">that </w:t>
      </w:r>
      <w:r w:rsidR="00D252FD" w:rsidRPr="00D252FD">
        <w:rPr>
          <w:rFonts w:ascii="Bookman Old Style" w:hAnsi="Bookman Old Style"/>
          <w:sz w:val="22"/>
          <w:szCs w:val="22"/>
        </w:rPr>
        <w:t xml:space="preserve">Michael Tsapatsis </w:t>
      </w:r>
      <w:bookmarkStart w:id="0" w:name="_GoBack"/>
      <w:bookmarkEnd w:id="0"/>
      <w:r w:rsidR="00671CF7" w:rsidRPr="006D2DE4">
        <w:rPr>
          <w:rFonts w:ascii="Bookman Old Style" w:hAnsi="Bookman Old Style"/>
          <w:sz w:val="22"/>
          <w:szCs w:val="22"/>
        </w:rPr>
        <w:t>will</w:t>
      </w:r>
      <w:r w:rsidRPr="006D2DE4">
        <w:rPr>
          <w:rFonts w:ascii="Bookman Old Style" w:hAnsi="Bookman Old Style"/>
          <w:sz w:val="22"/>
          <w:szCs w:val="22"/>
        </w:rPr>
        <w:t xml:space="preserve"> bring to </w:t>
      </w:r>
      <w:r w:rsidR="009F746D" w:rsidRPr="006D2DE4">
        <w:rPr>
          <w:rFonts w:ascii="Bookman Old Style" w:hAnsi="Bookman Old Style"/>
          <w:sz w:val="22"/>
          <w:szCs w:val="22"/>
        </w:rPr>
        <w:t>this</w:t>
      </w:r>
      <w:r w:rsidR="00395BAE">
        <w:rPr>
          <w:rFonts w:ascii="Bookman Old Style" w:hAnsi="Bookman Old Style"/>
          <w:sz w:val="22"/>
          <w:szCs w:val="22"/>
        </w:rPr>
        <w:t xml:space="preserve"> position. </w:t>
      </w:r>
      <w:r w:rsidRPr="006D2DE4">
        <w:rPr>
          <w:rFonts w:ascii="Bookman Old Style" w:hAnsi="Bookman Old Style"/>
          <w:sz w:val="22"/>
          <w:szCs w:val="22"/>
        </w:rPr>
        <w:t>If you have concerns about his candidacy, please note them as well.</w:t>
      </w:r>
    </w:p>
    <w:p w:rsidR="001F6345" w:rsidRPr="006D2DE4" w:rsidRDefault="001F6345" w:rsidP="003C198F">
      <w:pPr>
        <w:rPr>
          <w:sz w:val="22"/>
          <w:szCs w:val="22"/>
        </w:rPr>
      </w:pP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6D2DE4" w:rsidRDefault="006D2DE4" w:rsidP="007326E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7326EF" w:rsidRPr="006D2DE4" w:rsidRDefault="007326EF" w:rsidP="007326EF">
      <w:pPr>
        <w:jc w:val="center"/>
        <w:rPr>
          <w:rFonts w:ascii="Bookman Old Style" w:hAnsi="Bookman Old Style"/>
          <w:b/>
          <w:sz w:val="22"/>
          <w:szCs w:val="22"/>
        </w:rPr>
      </w:pPr>
      <w:r w:rsidRPr="006D2DE4">
        <w:rPr>
          <w:rFonts w:ascii="Bookman Old Style" w:hAnsi="Bookman Old Style"/>
          <w:b/>
          <w:sz w:val="22"/>
          <w:szCs w:val="22"/>
        </w:rPr>
        <w:t xml:space="preserve">Please check </w:t>
      </w:r>
      <w:r w:rsidRPr="006D2DE4">
        <w:rPr>
          <w:rFonts w:ascii="Bookman Old Style" w:hAnsi="Bookman Old Style"/>
          <w:b/>
          <w:sz w:val="22"/>
          <w:szCs w:val="22"/>
          <w:u w:val="single"/>
        </w:rPr>
        <w:t>only one</w:t>
      </w:r>
      <w:r w:rsidRPr="006D2DE4">
        <w:rPr>
          <w:rFonts w:ascii="Bookman Old Style" w:hAnsi="Bookman Old Style"/>
          <w:b/>
          <w:sz w:val="22"/>
          <w:szCs w:val="22"/>
        </w:rPr>
        <w:t xml:space="preserve"> box.</w:t>
      </w:r>
    </w:p>
    <w:p w:rsidR="007326EF" w:rsidRPr="006D2DE4" w:rsidRDefault="007326EF" w:rsidP="007326E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 xml:space="preserve">Overall, I would rate Dr. </w:t>
      </w:r>
      <w:r w:rsidR="003F45E7" w:rsidRPr="003F45E7">
        <w:rPr>
          <w:rFonts w:ascii="Bookman Old Style" w:hAnsi="Bookman Old Style"/>
          <w:sz w:val="22"/>
          <w:szCs w:val="22"/>
        </w:rPr>
        <w:t xml:space="preserve">Tsapatsis </w:t>
      </w:r>
      <w:r w:rsidRPr="006D2DE4">
        <w:rPr>
          <w:rFonts w:ascii="Bookman Old Style" w:hAnsi="Bookman Old Style"/>
          <w:sz w:val="22"/>
          <w:szCs w:val="22"/>
        </w:rPr>
        <w:t>as a(n):</w:t>
      </w:r>
    </w:p>
    <w:p w:rsidR="004F3F24" w:rsidRPr="006D2DE4" w:rsidRDefault="004F3F24" w:rsidP="007326EF">
      <w:pPr>
        <w:jc w:val="center"/>
        <w:rPr>
          <w:rFonts w:ascii="Bookman Old Style" w:hAnsi="Bookman Old Style"/>
          <w:sz w:val="22"/>
          <w:szCs w:val="22"/>
        </w:rPr>
      </w:pP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 exceptional           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 acceptable           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 marginal            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 unacceptable</w:t>
      </w: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>candidate for this position.</w:t>
      </w: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 xml:space="preserve">Status: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Faculty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Admin (provost, assoc deans, heads, </w:t>
      </w:r>
      <w:r w:rsidR="00395BAE" w:rsidRPr="006D2DE4">
        <w:rPr>
          <w:rFonts w:ascii="Bookman Old Style" w:hAnsi="Bookman Old Style"/>
          <w:sz w:val="22"/>
          <w:szCs w:val="22"/>
        </w:rPr>
        <w:t>etc.</w:t>
      </w:r>
      <w:r w:rsidRPr="006D2DE4">
        <w:rPr>
          <w:rFonts w:ascii="Bookman Old Style" w:hAnsi="Bookman Old Style"/>
          <w:sz w:val="22"/>
          <w:szCs w:val="22"/>
        </w:rPr>
        <w:t xml:space="preserve">)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Staff (A/P, clerical &amp; svc.)   </w:t>
      </w: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 xml:space="preserve">    </w:t>
      </w: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Student  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Stakeholders &amp; Alumni   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Other (indicate) _________________________</w:t>
      </w: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ab/>
      </w: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rPr>
          <w:rFonts w:ascii="Bookman Old Style" w:hAnsi="Bookman Old Style"/>
          <w:sz w:val="22"/>
          <w:szCs w:val="22"/>
        </w:rPr>
      </w:pP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jc w:val="center"/>
        <w:rPr>
          <w:rFonts w:ascii="Bookman Old Style" w:hAnsi="Bookman Old Style"/>
          <w:sz w:val="22"/>
          <w:szCs w:val="22"/>
        </w:rPr>
      </w:pP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>______________________________________________________</w:t>
      </w: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>Evaluator’s Name (Optional)</w:t>
      </w:r>
    </w:p>
    <w:p w:rsidR="001F6345" w:rsidRPr="006D2DE4" w:rsidRDefault="001F6345" w:rsidP="001F6345">
      <w:pPr>
        <w:rPr>
          <w:sz w:val="22"/>
          <w:szCs w:val="22"/>
        </w:rPr>
      </w:pPr>
    </w:p>
    <w:p w:rsidR="001F6345" w:rsidRPr="006D2DE4" w:rsidRDefault="001F6345" w:rsidP="001F6345">
      <w:pPr>
        <w:rPr>
          <w:sz w:val="22"/>
          <w:szCs w:val="22"/>
        </w:rPr>
      </w:pPr>
    </w:p>
    <w:p w:rsidR="001F6345" w:rsidRPr="006D2DE4" w:rsidRDefault="001F6345" w:rsidP="001F6345">
      <w:pPr>
        <w:jc w:val="center"/>
        <w:rPr>
          <w:sz w:val="22"/>
          <w:szCs w:val="22"/>
        </w:rPr>
      </w:pPr>
      <w:r w:rsidRPr="006D2DE4">
        <w:rPr>
          <w:sz w:val="22"/>
          <w:szCs w:val="22"/>
        </w:rPr>
        <w:t>Please return the complete</w:t>
      </w:r>
      <w:r w:rsidR="00086175" w:rsidRPr="006D2DE4">
        <w:rPr>
          <w:sz w:val="22"/>
          <w:szCs w:val="22"/>
        </w:rPr>
        <w:t>d</w:t>
      </w:r>
      <w:r w:rsidRPr="006D2DE4">
        <w:rPr>
          <w:sz w:val="22"/>
          <w:szCs w:val="22"/>
        </w:rPr>
        <w:t xml:space="preserve"> evaluation form no later than </w:t>
      </w:r>
      <w:r w:rsidR="00395BAE">
        <w:rPr>
          <w:sz w:val="22"/>
          <w:szCs w:val="22"/>
        </w:rPr>
        <w:t xml:space="preserve">April, </w:t>
      </w:r>
      <w:r w:rsidR="00AE5B1F">
        <w:rPr>
          <w:sz w:val="22"/>
          <w:szCs w:val="22"/>
        </w:rPr>
        <w:t>27</w:t>
      </w:r>
      <w:r w:rsidR="00395BAE">
        <w:rPr>
          <w:sz w:val="22"/>
          <w:szCs w:val="22"/>
        </w:rPr>
        <w:t xml:space="preserve"> </w:t>
      </w:r>
      <w:r w:rsidRPr="006D2DE4">
        <w:rPr>
          <w:sz w:val="22"/>
          <w:szCs w:val="22"/>
        </w:rPr>
        <w:t>to:</w:t>
      </w:r>
    </w:p>
    <w:p w:rsidR="001F6345" w:rsidRPr="006D2DE4" w:rsidRDefault="006665BB" w:rsidP="001F63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Senem Guler</w:t>
      </w:r>
      <w:r w:rsidR="00EB017A" w:rsidRPr="006D2DE4">
        <w:rPr>
          <w:b/>
          <w:sz w:val="22"/>
          <w:szCs w:val="22"/>
        </w:rPr>
        <w:t>, CoE, ARMS 20</w:t>
      </w:r>
      <w:r w:rsidR="00395BAE">
        <w:rPr>
          <w:b/>
          <w:sz w:val="22"/>
          <w:szCs w:val="22"/>
        </w:rPr>
        <w:t>19</w:t>
      </w:r>
      <w:r w:rsidR="00AE5B1F">
        <w:rPr>
          <w:b/>
          <w:sz w:val="22"/>
          <w:szCs w:val="22"/>
        </w:rPr>
        <w:t xml:space="preserve">/ </w:t>
      </w:r>
      <w:hyperlink r:id="rId7" w:history="1">
        <w:r w:rsidR="00AE5B1F" w:rsidRPr="007F7C6C">
          <w:rPr>
            <w:rStyle w:val="Hyperlink"/>
            <w:b/>
            <w:sz w:val="22"/>
            <w:szCs w:val="22"/>
          </w:rPr>
          <w:t>sguler@purdue.edu</w:t>
        </w:r>
      </w:hyperlink>
      <w:r w:rsidR="00AE5B1F">
        <w:rPr>
          <w:b/>
          <w:sz w:val="22"/>
          <w:szCs w:val="22"/>
        </w:rPr>
        <w:t xml:space="preserve"> </w:t>
      </w:r>
    </w:p>
    <w:p w:rsidR="001F6345" w:rsidRPr="00191883" w:rsidRDefault="001F6345" w:rsidP="001F6345"/>
    <w:p w:rsidR="001F6345" w:rsidRPr="00191883" w:rsidRDefault="001F6345" w:rsidP="004F3F24">
      <w:pPr>
        <w:tabs>
          <w:tab w:val="left" w:pos="10080"/>
        </w:tabs>
        <w:spacing w:line="80" w:lineRule="exact"/>
        <w:rPr>
          <w:u w:val="single"/>
        </w:rPr>
      </w:pPr>
      <w:r w:rsidRPr="00191883">
        <w:rPr>
          <w:u w:val="single"/>
        </w:rPr>
        <w:tab/>
      </w:r>
    </w:p>
    <w:p w:rsidR="001F6345" w:rsidRDefault="001F6345" w:rsidP="004F3F24">
      <w:pPr>
        <w:tabs>
          <w:tab w:val="left" w:pos="10080"/>
        </w:tabs>
        <w:spacing w:line="80" w:lineRule="exact"/>
        <w:rPr>
          <w:u w:val="single"/>
        </w:rPr>
      </w:pPr>
      <w:r>
        <w:rPr>
          <w:u w:val="single"/>
        </w:rPr>
        <w:tab/>
      </w:r>
    </w:p>
    <w:p w:rsidR="001F6345" w:rsidRDefault="001F6345" w:rsidP="001F6345"/>
    <w:p w:rsidR="001F6345" w:rsidRDefault="001F6345" w:rsidP="001F6345">
      <w:pPr>
        <w:jc w:val="center"/>
      </w:pPr>
      <w:r w:rsidRPr="001F6345">
        <w:rPr>
          <w:b/>
        </w:rPr>
        <w:t>All comments will remain confidential within the constraints of the search process.</w:t>
      </w:r>
    </w:p>
    <w:sectPr w:rsidR="001F6345" w:rsidSect="00FA246C">
      <w:pgSz w:w="12240" w:h="15840"/>
      <w:pgMar w:top="1008" w:right="1008" w:bottom="1008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17A" w:rsidRDefault="00EB017A">
      <w:r>
        <w:separator/>
      </w:r>
    </w:p>
  </w:endnote>
  <w:endnote w:type="continuationSeparator" w:id="0">
    <w:p w:rsidR="00EB017A" w:rsidRDefault="00EB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17A" w:rsidRDefault="00EB017A">
      <w:r>
        <w:separator/>
      </w:r>
    </w:p>
  </w:footnote>
  <w:footnote w:type="continuationSeparator" w:id="0">
    <w:p w:rsidR="00EB017A" w:rsidRDefault="00EB0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45"/>
    <w:rsid w:val="000057EA"/>
    <w:rsid w:val="00006DFB"/>
    <w:rsid w:val="000310A3"/>
    <w:rsid w:val="00062A91"/>
    <w:rsid w:val="00086175"/>
    <w:rsid w:val="000C716A"/>
    <w:rsid w:val="000D2653"/>
    <w:rsid w:val="00104B5E"/>
    <w:rsid w:val="00130637"/>
    <w:rsid w:val="00191883"/>
    <w:rsid w:val="001F6345"/>
    <w:rsid w:val="00203FF0"/>
    <w:rsid w:val="00235EA4"/>
    <w:rsid w:val="00254C2C"/>
    <w:rsid w:val="002817E6"/>
    <w:rsid w:val="00283DD2"/>
    <w:rsid w:val="002916CB"/>
    <w:rsid w:val="002B343D"/>
    <w:rsid w:val="002B6851"/>
    <w:rsid w:val="002E1045"/>
    <w:rsid w:val="002E58BF"/>
    <w:rsid w:val="003863B7"/>
    <w:rsid w:val="00395BAE"/>
    <w:rsid w:val="003A0A58"/>
    <w:rsid w:val="003C198F"/>
    <w:rsid w:val="003D2023"/>
    <w:rsid w:val="003E7B07"/>
    <w:rsid w:val="003F45E7"/>
    <w:rsid w:val="00437F78"/>
    <w:rsid w:val="00497638"/>
    <w:rsid w:val="004F3F24"/>
    <w:rsid w:val="00522800"/>
    <w:rsid w:val="00532F31"/>
    <w:rsid w:val="005737DB"/>
    <w:rsid w:val="00576603"/>
    <w:rsid w:val="006073D3"/>
    <w:rsid w:val="006153E4"/>
    <w:rsid w:val="006665BB"/>
    <w:rsid w:val="00671CF7"/>
    <w:rsid w:val="006835E9"/>
    <w:rsid w:val="006D25B4"/>
    <w:rsid w:val="006D2DE4"/>
    <w:rsid w:val="007039AD"/>
    <w:rsid w:val="00717075"/>
    <w:rsid w:val="007326EF"/>
    <w:rsid w:val="00756AA4"/>
    <w:rsid w:val="00786903"/>
    <w:rsid w:val="007F25BB"/>
    <w:rsid w:val="00805253"/>
    <w:rsid w:val="00827EB9"/>
    <w:rsid w:val="0084659E"/>
    <w:rsid w:val="008B540C"/>
    <w:rsid w:val="00953220"/>
    <w:rsid w:val="00980FB1"/>
    <w:rsid w:val="009B5411"/>
    <w:rsid w:val="009B6847"/>
    <w:rsid w:val="009F746D"/>
    <w:rsid w:val="00A6566C"/>
    <w:rsid w:val="00AA3F4C"/>
    <w:rsid w:val="00AC5497"/>
    <w:rsid w:val="00AE5B1F"/>
    <w:rsid w:val="00B40C5C"/>
    <w:rsid w:val="00BB1B4E"/>
    <w:rsid w:val="00BE62C9"/>
    <w:rsid w:val="00BE6FDD"/>
    <w:rsid w:val="00C056E2"/>
    <w:rsid w:val="00C16336"/>
    <w:rsid w:val="00C57B30"/>
    <w:rsid w:val="00D21F20"/>
    <w:rsid w:val="00D252FD"/>
    <w:rsid w:val="00D45E60"/>
    <w:rsid w:val="00D4667B"/>
    <w:rsid w:val="00D614F0"/>
    <w:rsid w:val="00DC10EB"/>
    <w:rsid w:val="00E1112C"/>
    <w:rsid w:val="00E213A0"/>
    <w:rsid w:val="00E25754"/>
    <w:rsid w:val="00E65367"/>
    <w:rsid w:val="00EB017A"/>
    <w:rsid w:val="00F12036"/>
    <w:rsid w:val="00F16B92"/>
    <w:rsid w:val="00F578ED"/>
    <w:rsid w:val="00F9432D"/>
    <w:rsid w:val="00FA246C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CDAA56-3C9B-4527-898E-9F8781F0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3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63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63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E77CA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395BAE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395B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nhideWhenUsed/>
    <w:rsid w:val="00AE5B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guler@purdue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A7FD0-358A-4AC8-9DE2-60BE475F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DAA533B3</Template>
  <TotalTime>7</TotalTime>
  <Pages>1</Pages>
  <Words>120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Company>Engineering Computer Network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ragland</dc:creator>
  <cp:keywords/>
  <dc:description/>
  <cp:lastModifiedBy>Guler, Senem</cp:lastModifiedBy>
  <cp:revision>10</cp:revision>
  <cp:lastPrinted>2009-05-20T20:40:00Z</cp:lastPrinted>
  <dcterms:created xsi:type="dcterms:W3CDTF">2016-03-01T21:17:00Z</dcterms:created>
  <dcterms:modified xsi:type="dcterms:W3CDTF">2016-04-21T19:21:00Z</dcterms:modified>
</cp:coreProperties>
</file>