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3FD" w:rsidRPr="002E2509" w:rsidRDefault="009313FD" w:rsidP="008228DA">
      <w:pPr>
        <w:pStyle w:val="Header"/>
        <w:jc w:val="center"/>
        <w:outlineLvl w:val="0"/>
        <w:rPr>
          <w:b/>
          <w:sz w:val="20"/>
          <w:szCs w:val="20"/>
        </w:rPr>
      </w:pPr>
      <w:r w:rsidRPr="002E2509">
        <w:rPr>
          <w:b/>
          <w:sz w:val="20"/>
          <w:szCs w:val="20"/>
        </w:rPr>
        <w:t>Purdue University</w:t>
      </w:r>
    </w:p>
    <w:p w:rsidR="005F77C5" w:rsidRPr="002E2509" w:rsidRDefault="009313FD" w:rsidP="008228DA">
      <w:pPr>
        <w:pStyle w:val="Header"/>
        <w:jc w:val="center"/>
        <w:outlineLvl w:val="0"/>
        <w:rPr>
          <w:b/>
          <w:sz w:val="20"/>
          <w:szCs w:val="20"/>
        </w:rPr>
      </w:pPr>
      <w:r w:rsidRPr="002E2509">
        <w:rPr>
          <w:b/>
          <w:sz w:val="20"/>
          <w:szCs w:val="20"/>
        </w:rPr>
        <w:t>School of Chemical Engineering</w:t>
      </w:r>
      <w:r w:rsidR="00D72844" w:rsidRPr="002E2509">
        <w:rPr>
          <w:b/>
          <w:sz w:val="20"/>
          <w:szCs w:val="20"/>
        </w:rPr>
        <w:t xml:space="preserve"> </w:t>
      </w:r>
    </w:p>
    <w:p w:rsidR="009313FD" w:rsidRPr="002E2509" w:rsidRDefault="001255F6" w:rsidP="008228DA">
      <w:pPr>
        <w:pStyle w:val="Header"/>
        <w:jc w:val="center"/>
        <w:outlineLvl w:val="0"/>
        <w:rPr>
          <w:b/>
          <w:sz w:val="20"/>
          <w:szCs w:val="20"/>
        </w:rPr>
      </w:pPr>
      <w:r w:rsidRPr="002E2509">
        <w:rPr>
          <w:b/>
          <w:sz w:val="20"/>
          <w:szCs w:val="20"/>
        </w:rPr>
        <w:t>School Service</w:t>
      </w:r>
      <w:r w:rsidR="00D16079" w:rsidRPr="002E2509">
        <w:rPr>
          <w:b/>
          <w:sz w:val="20"/>
          <w:szCs w:val="20"/>
        </w:rPr>
        <w:t xml:space="preserve"> Assignments </w:t>
      </w:r>
    </w:p>
    <w:p w:rsidR="00D72844" w:rsidRPr="002E2509" w:rsidRDefault="00D16079" w:rsidP="008228DA">
      <w:pPr>
        <w:pStyle w:val="Header"/>
        <w:jc w:val="center"/>
        <w:outlineLvl w:val="0"/>
        <w:rPr>
          <w:b/>
          <w:sz w:val="20"/>
          <w:szCs w:val="20"/>
        </w:rPr>
      </w:pPr>
      <w:r w:rsidRPr="002E2509">
        <w:rPr>
          <w:b/>
          <w:sz w:val="20"/>
          <w:szCs w:val="20"/>
        </w:rPr>
        <w:t>20</w:t>
      </w:r>
      <w:r w:rsidR="002C1F9C" w:rsidRPr="002E2509">
        <w:rPr>
          <w:b/>
          <w:sz w:val="20"/>
          <w:szCs w:val="20"/>
        </w:rPr>
        <w:t>1</w:t>
      </w:r>
      <w:r w:rsidR="00F44A3C" w:rsidRPr="002E2509">
        <w:rPr>
          <w:b/>
          <w:sz w:val="20"/>
          <w:szCs w:val="20"/>
        </w:rPr>
        <w:t>4</w:t>
      </w:r>
      <w:r w:rsidR="00D72844" w:rsidRPr="002E2509">
        <w:rPr>
          <w:b/>
          <w:sz w:val="20"/>
          <w:szCs w:val="20"/>
        </w:rPr>
        <w:t>-20</w:t>
      </w:r>
      <w:r w:rsidR="001255F6" w:rsidRPr="002E2509">
        <w:rPr>
          <w:b/>
          <w:sz w:val="20"/>
          <w:szCs w:val="20"/>
        </w:rPr>
        <w:t>1</w:t>
      </w:r>
      <w:r w:rsidR="00F44A3C" w:rsidRPr="002E2509">
        <w:rPr>
          <w:b/>
          <w:sz w:val="20"/>
          <w:szCs w:val="20"/>
        </w:rPr>
        <w:t>5</w:t>
      </w:r>
    </w:p>
    <w:p w:rsidR="00D72844" w:rsidRPr="00EF484B" w:rsidRDefault="00D72844" w:rsidP="00D17582">
      <w:pPr>
        <w:rPr>
          <w:b/>
          <w:sz w:val="18"/>
          <w:szCs w:val="18"/>
        </w:rPr>
      </w:pPr>
    </w:p>
    <w:p w:rsidR="00E56B2E" w:rsidRPr="00EF484B" w:rsidRDefault="00E56B2E" w:rsidP="00F06DB3">
      <w:pPr>
        <w:rPr>
          <w:b/>
          <w:sz w:val="18"/>
          <w:szCs w:val="18"/>
        </w:rPr>
        <w:sectPr w:rsidR="00E56B2E" w:rsidRPr="00EF484B" w:rsidSect="009D27D3">
          <w:pgSz w:w="12240" w:h="15840"/>
          <w:pgMar w:top="432" w:right="1440" w:bottom="144" w:left="1440" w:header="720" w:footer="720" w:gutter="0"/>
          <w:cols w:space="720"/>
          <w:docGrid w:linePitch="360"/>
        </w:sectPr>
      </w:pPr>
    </w:p>
    <w:p w:rsidR="00415C23" w:rsidRPr="001477D9" w:rsidRDefault="00D17582" w:rsidP="008228DA">
      <w:pPr>
        <w:outlineLvl w:val="0"/>
        <w:rPr>
          <w:b/>
          <w:sz w:val="20"/>
          <w:szCs w:val="20"/>
        </w:rPr>
      </w:pPr>
      <w:r w:rsidRPr="001477D9">
        <w:rPr>
          <w:b/>
          <w:sz w:val="20"/>
          <w:szCs w:val="20"/>
        </w:rPr>
        <w:lastRenderedPageBreak/>
        <w:t>C</w:t>
      </w:r>
      <w:r w:rsidR="001255F6" w:rsidRPr="001477D9">
        <w:rPr>
          <w:b/>
          <w:sz w:val="20"/>
          <w:szCs w:val="20"/>
        </w:rPr>
        <w:t>hE</w:t>
      </w:r>
      <w:r w:rsidRPr="001477D9">
        <w:rPr>
          <w:b/>
          <w:sz w:val="20"/>
          <w:szCs w:val="20"/>
        </w:rPr>
        <w:t xml:space="preserve"> Building</w:t>
      </w:r>
      <w:r w:rsidR="00692F31" w:rsidRPr="001477D9">
        <w:rPr>
          <w:b/>
          <w:sz w:val="20"/>
          <w:szCs w:val="20"/>
        </w:rPr>
        <w:t xml:space="preserve"> – Space Allocation and Renovation</w:t>
      </w:r>
      <w:r w:rsidRPr="001477D9">
        <w:rPr>
          <w:b/>
          <w:sz w:val="20"/>
          <w:szCs w:val="20"/>
        </w:rPr>
        <w:t xml:space="preserve"> </w:t>
      </w:r>
    </w:p>
    <w:p w:rsidR="00F44A3C" w:rsidRPr="001477D9" w:rsidRDefault="00F44A3C" w:rsidP="00F06DB3">
      <w:pPr>
        <w:rPr>
          <w:sz w:val="20"/>
          <w:szCs w:val="20"/>
        </w:rPr>
      </w:pPr>
      <w:r w:rsidRPr="001477D9">
        <w:rPr>
          <w:sz w:val="20"/>
          <w:szCs w:val="20"/>
        </w:rPr>
        <w:t>Jim Caruthers</w:t>
      </w:r>
    </w:p>
    <w:p w:rsidR="001D5C4D" w:rsidRPr="001477D9" w:rsidRDefault="001D5C4D" w:rsidP="00F06DB3">
      <w:pPr>
        <w:rPr>
          <w:sz w:val="20"/>
          <w:szCs w:val="20"/>
        </w:rPr>
      </w:pPr>
      <w:r w:rsidRPr="001477D9">
        <w:rPr>
          <w:sz w:val="20"/>
          <w:szCs w:val="20"/>
        </w:rPr>
        <w:t xml:space="preserve">Cristina </w:t>
      </w:r>
      <w:proofErr w:type="spellStart"/>
      <w:r w:rsidRPr="001477D9">
        <w:rPr>
          <w:sz w:val="20"/>
          <w:szCs w:val="20"/>
        </w:rPr>
        <w:t>Farmus</w:t>
      </w:r>
      <w:proofErr w:type="spellEnd"/>
    </w:p>
    <w:p w:rsidR="00F06DB3" w:rsidRPr="001477D9" w:rsidRDefault="00D33E4C" w:rsidP="00F06DB3">
      <w:pPr>
        <w:rPr>
          <w:sz w:val="20"/>
          <w:szCs w:val="20"/>
        </w:rPr>
      </w:pPr>
      <w:r w:rsidRPr="001477D9">
        <w:rPr>
          <w:sz w:val="20"/>
          <w:szCs w:val="20"/>
        </w:rPr>
        <w:t>Arvind Varma</w:t>
      </w:r>
    </w:p>
    <w:p w:rsidR="002C0584" w:rsidRPr="001477D9" w:rsidRDefault="002C0584" w:rsidP="00F06DB3">
      <w:pPr>
        <w:rPr>
          <w:sz w:val="20"/>
          <w:szCs w:val="20"/>
        </w:rPr>
      </w:pPr>
    </w:p>
    <w:p w:rsidR="00B217F9" w:rsidRPr="001477D9" w:rsidRDefault="00D17582" w:rsidP="008228DA">
      <w:pPr>
        <w:outlineLvl w:val="0"/>
        <w:rPr>
          <w:b/>
          <w:sz w:val="20"/>
          <w:szCs w:val="20"/>
        </w:rPr>
      </w:pPr>
      <w:r w:rsidRPr="001477D9">
        <w:rPr>
          <w:b/>
          <w:sz w:val="20"/>
          <w:szCs w:val="20"/>
        </w:rPr>
        <w:t>Communications &amp; Web</w:t>
      </w:r>
      <w:r w:rsidR="00B57F63" w:rsidRPr="001477D9">
        <w:rPr>
          <w:b/>
          <w:sz w:val="20"/>
          <w:szCs w:val="20"/>
        </w:rPr>
        <w:t>site</w:t>
      </w:r>
      <w:r w:rsidRPr="001477D9">
        <w:rPr>
          <w:b/>
          <w:sz w:val="20"/>
          <w:szCs w:val="20"/>
        </w:rPr>
        <w:t xml:space="preserve"> </w:t>
      </w:r>
    </w:p>
    <w:p w:rsidR="00F06DB3" w:rsidRPr="001477D9" w:rsidRDefault="001609AD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 xml:space="preserve">Cristina Farmus </w:t>
      </w:r>
    </w:p>
    <w:p w:rsidR="002C0584" w:rsidRPr="001477D9" w:rsidRDefault="00692F31" w:rsidP="000C6E1A">
      <w:pPr>
        <w:rPr>
          <w:sz w:val="20"/>
          <w:szCs w:val="20"/>
        </w:rPr>
      </w:pPr>
      <w:r w:rsidRPr="001477D9">
        <w:rPr>
          <w:sz w:val="20"/>
          <w:szCs w:val="20"/>
        </w:rPr>
        <w:t>Kay Hagen</w:t>
      </w:r>
    </w:p>
    <w:p w:rsidR="00692F31" w:rsidRPr="001477D9" w:rsidRDefault="00692F31" w:rsidP="000C6E1A">
      <w:pPr>
        <w:rPr>
          <w:sz w:val="20"/>
          <w:szCs w:val="20"/>
        </w:rPr>
      </w:pPr>
    </w:p>
    <w:p w:rsidR="00B217F9" w:rsidRPr="001477D9" w:rsidRDefault="00D17582" w:rsidP="008228DA">
      <w:pPr>
        <w:outlineLvl w:val="0"/>
        <w:rPr>
          <w:sz w:val="20"/>
          <w:szCs w:val="20"/>
        </w:rPr>
      </w:pPr>
      <w:r w:rsidRPr="001477D9">
        <w:rPr>
          <w:b/>
          <w:sz w:val="20"/>
          <w:szCs w:val="20"/>
        </w:rPr>
        <w:t>Computing</w:t>
      </w:r>
    </w:p>
    <w:p w:rsidR="000C6E1A" w:rsidRPr="001477D9" w:rsidRDefault="001609AD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Cristina Farmus</w:t>
      </w:r>
    </w:p>
    <w:p w:rsidR="001609AD" w:rsidRPr="001477D9" w:rsidRDefault="001609AD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>Mike Harrington</w:t>
      </w:r>
    </w:p>
    <w:p w:rsidR="002C0584" w:rsidRPr="001477D9" w:rsidRDefault="002C0584" w:rsidP="00D17582">
      <w:pPr>
        <w:rPr>
          <w:sz w:val="20"/>
          <w:szCs w:val="20"/>
        </w:rPr>
      </w:pPr>
    </w:p>
    <w:p w:rsidR="000C6E1A" w:rsidRPr="001477D9" w:rsidRDefault="00D33E4C" w:rsidP="008228DA">
      <w:pPr>
        <w:outlineLvl w:val="0"/>
        <w:rPr>
          <w:sz w:val="20"/>
          <w:szCs w:val="20"/>
        </w:rPr>
      </w:pPr>
      <w:r w:rsidRPr="001477D9">
        <w:rPr>
          <w:b/>
          <w:sz w:val="20"/>
          <w:szCs w:val="20"/>
        </w:rPr>
        <w:t>Co-Op Program</w:t>
      </w:r>
      <w:r w:rsidR="00563F63" w:rsidRPr="001477D9">
        <w:rPr>
          <w:b/>
          <w:sz w:val="20"/>
          <w:szCs w:val="20"/>
        </w:rPr>
        <w:t xml:space="preserve"> and Internships</w:t>
      </w:r>
    </w:p>
    <w:p w:rsidR="000C6E1A" w:rsidRPr="001477D9" w:rsidRDefault="001609AD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David Corti</w:t>
      </w:r>
    </w:p>
    <w:p w:rsidR="00D17582" w:rsidRPr="001477D9" w:rsidRDefault="003300BF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>Gabriela Nagy</w:t>
      </w:r>
    </w:p>
    <w:p w:rsidR="00D16079" w:rsidRPr="001477D9" w:rsidRDefault="00D16079" w:rsidP="00D17582">
      <w:pPr>
        <w:rPr>
          <w:sz w:val="20"/>
          <w:szCs w:val="20"/>
        </w:rPr>
      </w:pPr>
    </w:p>
    <w:p w:rsidR="00F44A3C" w:rsidRPr="001477D9" w:rsidRDefault="00F44A3C" w:rsidP="00D17582">
      <w:pPr>
        <w:rPr>
          <w:b/>
          <w:sz w:val="20"/>
          <w:szCs w:val="20"/>
        </w:rPr>
      </w:pPr>
      <w:r w:rsidRPr="001477D9">
        <w:rPr>
          <w:b/>
          <w:sz w:val="20"/>
          <w:szCs w:val="20"/>
        </w:rPr>
        <w:t>Distance Education Committee</w:t>
      </w:r>
    </w:p>
    <w:p w:rsidR="00F44A3C" w:rsidRPr="001477D9" w:rsidRDefault="00F44A3C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>Jim Caruthers, Chair</w:t>
      </w:r>
    </w:p>
    <w:p w:rsidR="00F44A3C" w:rsidRPr="001477D9" w:rsidRDefault="00F44A3C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 xml:space="preserve">Cristina </w:t>
      </w:r>
      <w:proofErr w:type="spellStart"/>
      <w:r w:rsidRPr="001477D9">
        <w:rPr>
          <w:sz w:val="20"/>
          <w:szCs w:val="20"/>
        </w:rPr>
        <w:t>Farmus</w:t>
      </w:r>
      <w:proofErr w:type="spellEnd"/>
    </w:p>
    <w:p w:rsidR="00F44A3C" w:rsidRPr="001477D9" w:rsidRDefault="00F44A3C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>Enrico Martinez</w:t>
      </w:r>
    </w:p>
    <w:p w:rsidR="00F44A3C" w:rsidRPr="001477D9" w:rsidRDefault="00F44A3C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>Zoltan Nagy</w:t>
      </w:r>
    </w:p>
    <w:p w:rsidR="00F44A3C" w:rsidRPr="001477D9" w:rsidRDefault="00F44A3C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>Ken Thomson</w:t>
      </w:r>
    </w:p>
    <w:p w:rsidR="00F44A3C" w:rsidRPr="001477D9" w:rsidRDefault="00F44A3C" w:rsidP="00D17582">
      <w:pPr>
        <w:rPr>
          <w:sz w:val="20"/>
          <w:szCs w:val="20"/>
        </w:rPr>
      </w:pPr>
    </w:p>
    <w:p w:rsidR="000A2389" w:rsidRPr="001477D9" w:rsidRDefault="00D17582" w:rsidP="00F44A3C">
      <w:pPr>
        <w:tabs>
          <w:tab w:val="left" w:pos="0"/>
        </w:tabs>
        <w:outlineLvl w:val="0"/>
        <w:rPr>
          <w:b/>
          <w:sz w:val="20"/>
          <w:szCs w:val="20"/>
        </w:rPr>
      </w:pPr>
      <w:r w:rsidRPr="001477D9">
        <w:rPr>
          <w:b/>
          <w:sz w:val="20"/>
          <w:szCs w:val="20"/>
        </w:rPr>
        <w:t>Faculty Recruiting</w:t>
      </w:r>
      <w:r w:rsidR="003A3891" w:rsidRPr="001477D9">
        <w:rPr>
          <w:b/>
          <w:sz w:val="20"/>
          <w:szCs w:val="20"/>
        </w:rPr>
        <w:t xml:space="preserve"> Committee</w:t>
      </w:r>
    </w:p>
    <w:p w:rsidR="000A2389" w:rsidRPr="001477D9" w:rsidRDefault="00F44A3C" w:rsidP="00EC2135">
      <w:pPr>
        <w:tabs>
          <w:tab w:val="left" w:pos="360"/>
        </w:tabs>
        <w:outlineLvl w:val="0"/>
        <w:rPr>
          <w:sz w:val="20"/>
          <w:szCs w:val="20"/>
        </w:rPr>
      </w:pPr>
      <w:proofErr w:type="spellStart"/>
      <w:r w:rsidRPr="001477D9">
        <w:rPr>
          <w:sz w:val="20"/>
          <w:szCs w:val="20"/>
        </w:rPr>
        <w:t>Sangtae</w:t>
      </w:r>
      <w:proofErr w:type="spellEnd"/>
      <w:r w:rsidRPr="001477D9">
        <w:rPr>
          <w:sz w:val="20"/>
          <w:szCs w:val="20"/>
        </w:rPr>
        <w:t xml:space="preserve"> Kim</w:t>
      </w:r>
      <w:r w:rsidR="00D17582" w:rsidRPr="001477D9">
        <w:rPr>
          <w:sz w:val="20"/>
          <w:szCs w:val="20"/>
        </w:rPr>
        <w:t>, Chair</w:t>
      </w:r>
    </w:p>
    <w:p w:rsidR="004A3385" w:rsidRPr="001477D9" w:rsidRDefault="004A3385" w:rsidP="004A3385">
      <w:pPr>
        <w:tabs>
          <w:tab w:val="left" w:pos="360"/>
        </w:tabs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Rakesh Agrawal</w:t>
      </w:r>
    </w:p>
    <w:p w:rsidR="00F44A3C" w:rsidRPr="001477D9" w:rsidRDefault="00F44A3C" w:rsidP="00EC2135">
      <w:pPr>
        <w:tabs>
          <w:tab w:val="left" w:pos="360"/>
        </w:tabs>
        <w:rPr>
          <w:sz w:val="20"/>
          <w:szCs w:val="20"/>
        </w:rPr>
      </w:pPr>
      <w:r w:rsidRPr="001477D9">
        <w:rPr>
          <w:sz w:val="20"/>
          <w:szCs w:val="20"/>
        </w:rPr>
        <w:t xml:space="preserve">Steve </w:t>
      </w:r>
      <w:proofErr w:type="spellStart"/>
      <w:r w:rsidRPr="001477D9">
        <w:rPr>
          <w:sz w:val="20"/>
          <w:szCs w:val="20"/>
        </w:rPr>
        <w:t>Beaudoin</w:t>
      </w:r>
      <w:proofErr w:type="spellEnd"/>
    </w:p>
    <w:p w:rsidR="00B57F63" w:rsidRPr="001477D9" w:rsidRDefault="007C2380" w:rsidP="00EC2135">
      <w:pPr>
        <w:tabs>
          <w:tab w:val="left" w:pos="360"/>
        </w:tabs>
        <w:rPr>
          <w:sz w:val="20"/>
          <w:szCs w:val="20"/>
        </w:rPr>
      </w:pPr>
      <w:r w:rsidRPr="001477D9">
        <w:rPr>
          <w:sz w:val="20"/>
          <w:szCs w:val="20"/>
        </w:rPr>
        <w:t>Jim Caruthers</w:t>
      </w:r>
      <w:r w:rsidR="003300BF" w:rsidRPr="001477D9">
        <w:rPr>
          <w:sz w:val="20"/>
          <w:szCs w:val="20"/>
        </w:rPr>
        <w:t xml:space="preserve"> </w:t>
      </w:r>
    </w:p>
    <w:p w:rsidR="00BE0F9D" w:rsidRPr="001477D9" w:rsidRDefault="00BE0F9D" w:rsidP="00EC2135">
      <w:pPr>
        <w:tabs>
          <w:tab w:val="left" w:pos="360"/>
        </w:tabs>
        <w:rPr>
          <w:sz w:val="20"/>
          <w:szCs w:val="20"/>
        </w:rPr>
      </w:pPr>
      <w:r w:rsidRPr="001477D9">
        <w:rPr>
          <w:sz w:val="20"/>
          <w:szCs w:val="20"/>
        </w:rPr>
        <w:t xml:space="preserve">Jeff Greeley </w:t>
      </w:r>
    </w:p>
    <w:p w:rsidR="006E1E2B" w:rsidRPr="001477D9" w:rsidRDefault="006E1E2B" w:rsidP="00EC2135">
      <w:pPr>
        <w:tabs>
          <w:tab w:val="left" w:pos="360"/>
        </w:tabs>
        <w:rPr>
          <w:sz w:val="20"/>
          <w:szCs w:val="20"/>
        </w:rPr>
      </w:pPr>
      <w:r w:rsidRPr="001477D9">
        <w:rPr>
          <w:sz w:val="20"/>
          <w:szCs w:val="20"/>
        </w:rPr>
        <w:t>Chris Murray</w:t>
      </w:r>
    </w:p>
    <w:p w:rsidR="00C35E22" w:rsidRPr="001477D9" w:rsidRDefault="00C35E22" w:rsidP="00EC2135">
      <w:pPr>
        <w:tabs>
          <w:tab w:val="left" w:pos="360"/>
        </w:tabs>
        <w:rPr>
          <w:sz w:val="20"/>
          <w:szCs w:val="20"/>
        </w:rPr>
      </w:pPr>
      <w:r w:rsidRPr="001477D9">
        <w:rPr>
          <w:sz w:val="20"/>
          <w:szCs w:val="20"/>
        </w:rPr>
        <w:t>Rex Reklaitis</w:t>
      </w:r>
    </w:p>
    <w:p w:rsidR="00F44A3C" w:rsidRPr="001477D9" w:rsidRDefault="00F44A3C" w:rsidP="00EC2135">
      <w:pPr>
        <w:tabs>
          <w:tab w:val="left" w:pos="360"/>
        </w:tabs>
        <w:rPr>
          <w:sz w:val="20"/>
          <w:szCs w:val="20"/>
        </w:rPr>
      </w:pPr>
      <w:r w:rsidRPr="001477D9">
        <w:rPr>
          <w:sz w:val="20"/>
          <w:szCs w:val="20"/>
        </w:rPr>
        <w:t>Arvind Varma</w:t>
      </w:r>
    </w:p>
    <w:p w:rsidR="001D5C4D" w:rsidRPr="001477D9" w:rsidRDefault="001D5C4D" w:rsidP="00EC2135">
      <w:pPr>
        <w:tabs>
          <w:tab w:val="left" w:pos="360"/>
        </w:tabs>
        <w:rPr>
          <w:sz w:val="20"/>
          <w:szCs w:val="20"/>
        </w:rPr>
      </w:pPr>
      <w:r w:rsidRPr="001477D9">
        <w:rPr>
          <w:sz w:val="20"/>
          <w:szCs w:val="20"/>
        </w:rPr>
        <w:t>Linda Wang</w:t>
      </w:r>
    </w:p>
    <w:p w:rsidR="00F6088D" w:rsidRPr="001477D9" w:rsidRDefault="00EC2135" w:rsidP="00EC2135">
      <w:pPr>
        <w:tabs>
          <w:tab w:val="left" w:pos="360"/>
        </w:tabs>
        <w:rPr>
          <w:sz w:val="20"/>
          <w:szCs w:val="20"/>
        </w:rPr>
      </w:pPr>
      <w:r w:rsidRPr="001477D9">
        <w:rPr>
          <w:sz w:val="20"/>
          <w:szCs w:val="20"/>
        </w:rPr>
        <w:tab/>
      </w:r>
      <w:r w:rsidR="00EE77B1" w:rsidRPr="001477D9">
        <w:rPr>
          <w:sz w:val="20"/>
          <w:szCs w:val="20"/>
        </w:rPr>
        <w:tab/>
      </w:r>
    </w:p>
    <w:p w:rsidR="00D17582" w:rsidRPr="001477D9" w:rsidRDefault="007C2380" w:rsidP="008228DA">
      <w:pPr>
        <w:outlineLvl w:val="0"/>
        <w:rPr>
          <w:sz w:val="20"/>
          <w:szCs w:val="20"/>
        </w:rPr>
      </w:pPr>
      <w:r w:rsidRPr="001477D9">
        <w:rPr>
          <w:b/>
          <w:sz w:val="20"/>
          <w:szCs w:val="20"/>
        </w:rPr>
        <w:t xml:space="preserve">Director of Graduate </w:t>
      </w:r>
      <w:r w:rsidR="00256D1B" w:rsidRPr="001477D9">
        <w:rPr>
          <w:b/>
          <w:sz w:val="20"/>
          <w:szCs w:val="20"/>
        </w:rPr>
        <w:t>Studies</w:t>
      </w:r>
    </w:p>
    <w:p w:rsidR="00D17582" w:rsidRPr="001477D9" w:rsidRDefault="00830059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John Morgan</w:t>
      </w:r>
    </w:p>
    <w:p w:rsidR="00E56B2E" w:rsidRPr="001477D9" w:rsidRDefault="00E56B2E" w:rsidP="00D17582">
      <w:pPr>
        <w:rPr>
          <w:b/>
          <w:sz w:val="20"/>
          <w:szCs w:val="20"/>
        </w:rPr>
      </w:pPr>
    </w:p>
    <w:p w:rsidR="000A2389" w:rsidRPr="001477D9" w:rsidRDefault="00D361BE" w:rsidP="008228DA">
      <w:pPr>
        <w:outlineLvl w:val="0"/>
        <w:rPr>
          <w:sz w:val="20"/>
          <w:szCs w:val="20"/>
        </w:rPr>
      </w:pPr>
      <w:r w:rsidRPr="001477D9">
        <w:rPr>
          <w:b/>
          <w:sz w:val="20"/>
          <w:szCs w:val="20"/>
        </w:rPr>
        <w:t>Graduate Committee</w:t>
      </w:r>
    </w:p>
    <w:p w:rsidR="00E64567" w:rsidRPr="001477D9" w:rsidRDefault="00CF1CE3" w:rsidP="00B57F63">
      <w:pPr>
        <w:rPr>
          <w:sz w:val="20"/>
          <w:szCs w:val="20"/>
        </w:rPr>
      </w:pPr>
      <w:r>
        <w:rPr>
          <w:sz w:val="20"/>
          <w:szCs w:val="20"/>
        </w:rPr>
        <w:t xml:space="preserve">Elias </w:t>
      </w:r>
      <w:proofErr w:type="spellStart"/>
      <w:r>
        <w:rPr>
          <w:sz w:val="20"/>
          <w:szCs w:val="20"/>
        </w:rPr>
        <w:t>Franses</w:t>
      </w:r>
      <w:proofErr w:type="spellEnd"/>
      <w:r w:rsidR="00E64567" w:rsidRPr="001477D9">
        <w:rPr>
          <w:sz w:val="20"/>
          <w:szCs w:val="20"/>
        </w:rPr>
        <w:t>, Chair</w:t>
      </w:r>
    </w:p>
    <w:p w:rsidR="00EB7A4A" w:rsidRPr="001477D9" w:rsidRDefault="00EB7A4A" w:rsidP="00101358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Bryan Boudouris</w:t>
      </w:r>
    </w:p>
    <w:p w:rsidR="00101358" w:rsidRPr="001477D9" w:rsidRDefault="00F96584" w:rsidP="00101358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Katie</w:t>
      </w:r>
      <w:r w:rsidR="00101358" w:rsidRPr="001477D9">
        <w:rPr>
          <w:sz w:val="20"/>
          <w:szCs w:val="20"/>
        </w:rPr>
        <w:t xml:space="preserve"> Field</w:t>
      </w:r>
    </w:p>
    <w:p w:rsidR="00830059" w:rsidRPr="001477D9" w:rsidRDefault="0089276B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 xml:space="preserve">Jeff Greeley </w:t>
      </w:r>
    </w:p>
    <w:p w:rsidR="00830059" w:rsidRPr="001477D9" w:rsidRDefault="00830059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>John Morgan</w:t>
      </w:r>
    </w:p>
    <w:p w:rsidR="00C35E22" w:rsidRPr="001477D9" w:rsidRDefault="00C35E22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 xml:space="preserve">Vilas Pol </w:t>
      </w:r>
    </w:p>
    <w:p w:rsidR="009F2765" w:rsidRPr="001477D9" w:rsidRDefault="009F2765" w:rsidP="003300BF">
      <w:pPr>
        <w:rPr>
          <w:sz w:val="20"/>
          <w:szCs w:val="20"/>
        </w:rPr>
      </w:pPr>
      <w:r w:rsidRPr="001477D9">
        <w:rPr>
          <w:sz w:val="20"/>
          <w:szCs w:val="20"/>
        </w:rPr>
        <w:t>Rex Reklaitis</w:t>
      </w:r>
    </w:p>
    <w:p w:rsidR="00CF1CE3" w:rsidRDefault="00CF1CE3" w:rsidP="003300BF">
      <w:pPr>
        <w:rPr>
          <w:sz w:val="20"/>
          <w:szCs w:val="20"/>
        </w:rPr>
      </w:pPr>
      <w:r w:rsidRPr="001477D9">
        <w:rPr>
          <w:sz w:val="20"/>
          <w:szCs w:val="20"/>
        </w:rPr>
        <w:t>Fabio Ribeiro</w:t>
      </w:r>
    </w:p>
    <w:p w:rsidR="00C35E22" w:rsidRPr="001477D9" w:rsidRDefault="00C35E22" w:rsidP="003300BF">
      <w:pPr>
        <w:rPr>
          <w:sz w:val="20"/>
          <w:szCs w:val="20"/>
        </w:rPr>
      </w:pPr>
    </w:p>
    <w:p w:rsidR="00DF380F" w:rsidRPr="001477D9" w:rsidRDefault="00DF380F" w:rsidP="008228DA">
      <w:pPr>
        <w:outlineLvl w:val="0"/>
        <w:rPr>
          <w:b/>
          <w:sz w:val="20"/>
          <w:szCs w:val="20"/>
        </w:rPr>
      </w:pPr>
      <w:r w:rsidRPr="001477D9">
        <w:rPr>
          <w:b/>
          <w:sz w:val="20"/>
          <w:szCs w:val="20"/>
        </w:rPr>
        <w:t>Graduate Recruiting Committee</w:t>
      </w:r>
    </w:p>
    <w:p w:rsidR="00DF380F" w:rsidRPr="001477D9" w:rsidRDefault="00830059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Carl Laird</w:t>
      </w:r>
      <w:r w:rsidR="00DF380F" w:rsidRPr="001477D9">
        <w:rPr>
          <w:sz w:val="20"/>
          <w:szCs w:val="20"/>
        </w:rPr>
        <w:t>, Chair</w:t>
      </w:r>
    </w:p>
    <w:p w:rsidR="006E1E2B" w:rsidRPr="001477D9" w:rsidRDefault="006E1E2B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 xml:space="preserve">Steve </w:t>
      </w:r>
      <w:proofErr w:type="spellStart"/>
      <w:r w:rsidRPr="001477D9">
        <w:rPr>
          <w:sz w:val="20"/>
          <w:szCs w:val="20"/>
        </w:rPr>
        <w:t>Beaudoin</w:t>
      </w:r>
      <w:proofErr w:type="spellEnd"/>
    </w:p>
    <w:p w:rsidR="00985CC8" w:rsidRPr="001477D9" w:rsidRDefault="00985CC8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 xml:space="preserve">Bryan </w:t>
      </w:r>
      <w:proofErr w:type="spellStart"/>
      <w:r w:rsidRPr="001477D9">
        <w:rPr>
          <w:sz w:val="20"/>
          <w:szCs w:val="20"/>
        </w:rPr>
        <w:t>Boudouris</w:t>
      </w:r>
      <w:proofErr w:type="spellEnd"/>
    </w:p>
    <w:p w:rsidR="00101358" w:rsidRPr="001477D9" w:rsidRDefault="00F96584" w:rsidP="00101358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Katie</w:t>
      </w:r>
      <w:r w:rsidR="00101358" w:rsidRPr="001477D9">
        <w:rPr>
          <w:sz w:val="20"/>
          <w:szCs w:val="20"/>
        </w:rPr>
        <w:t xml:space="preserve"> Field</w:t>
      </w:r>
    </w:p>
    <w:p w:rsidR="00C35E22" w:rsidRPr="001477D9" w:rsidRDefault="00C35E22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Raj Gounder</w:t>
      </w:r>
    </w:p>
    <w:p w:rsidR="00DF380F" w:rsidRPr="001477D9" w:rsidRDefault="00DF380F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Ken Thomson</w:t>
      </w:r>
    </w:p>
    <w:p w:rsidR="00985CC8" w:rsidRPr="001477D9" w:rsidRDefault="00985CC8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Chongli Yuan</w:t>
      </w:r>
    </w:p>
    <w:p w:rsidR="00C35E22" w:rsidRPr="001477D9" w:rsidRDefault="00C35E22" w:rsidP="008228DA">
      <w:pPr>
        <w:outlineLvl w:val="0"/>
        <w:rPr>
          <w:sz w:val="20"/>
          <w:szCs w:val="20"/>
        </w:rPr>
      </w:pPr>
    </w:p>
    <w:p w:rsidR="001477D9" w:rsidRDefault="001477D9" w:rsidP="009D27D3">
      <w:pPr>
        <w:rPr>
          <w:b/>
          <w:sz w:val="20"/>
          <w:szCs w:val="20"/>
        </w:rPr>
      </w:pPr>
    </w:p>
    <w:p w:rsidR="001477D9" w:rsidRDefault="001477D9" w:rsidP="009D27D3">
      <w:pPr>
        <w:rPr>
          <w:b/>
          <w:sz w:val="20"/>
          <w:szCs w:val="20"/>
        </w:rPr>
      </w:pPr>
    </w:p>
    <w:p w:rsidR="001477D9" w:rsidRDefault="007A3CD7" w:rsidP="009D27D3">
      <w:pPr>
        <w:rPr>
          <w:b/>
          <w:sz w:val="20"/>
          <w:szCs w:val="20"/>
        </w:rPr>
      </w:pPr>
      <w:r>
        <w:rPr>
          <w:b/>
          <w:sz w:val="20"/>
          <w:szCs w:val="20"/>
        </w:rPr>
        <w:t>Continued on Page 2</w:t>
      </w:r>
    </w:p>
    <w:p w:rsidR="00CF1CE3" w:rsidRDefault="00CF1CE3" w:rsidP="009D27D3">
      <w:pPr>
        <w:rPr>
          <w:b/>
          <w:sz w:val="20"/>
          <w:szCs w:val="20"/>
        </w:rPr>
      </w:pPr>
    </w:p>
    <w:p w:rsidR="009D27D3" w:rsidRPr="001477D9" w:rsidRDefault="009D27D3" w:rsidP="009D27D3">
      <w:pPr>
        <w:rPr>
          <w:b/>
          <w:sz w:val="20"/>
          <w:szCs w:val="20"/>
        </w:rPr>
      </w:pPr>
      <w:r w:rsidRPr="001477D9">
        <w:rPr>
          <w:b/>
          <w:sz w:val="20"/>
          <w:szCs w:val="20"/>
        </w:rPr>
        <w:lastRenderedPageBreak/>
        <w:t>Graduate Student Award Selection Committee</w:t>
      </w:r>
    </w:p>
    <w:p w:rsidR="009D27D3" w:rsidRPr="001477D9" w:rsidRDefault="006E1E2B" w:rsidP="009D27D3">
      <w:pPr>
        <w:rPr>
          <w:sz w:val="20"/>
          <w:szCs w:val="20"/>
        </w:rPr>
      </w:pPr>
      <w:r w:rsidRPr="001477D9">
        <w:rPr>
          <w:sz w:val="20"/>
          <w:szCs w:val="20"/>
        </w:rPr>
        <w:t>John Morgan</w:t>
      </w:r>
      <w:r w:rsidR="003300BF" w:rsidRPr="001477D9">
        <w:rPr>
          <w:sz w:val="20"/>
          <w:szCs w:val="20"/>
        </w:rPr>
        <w:t xml:space="preserve">, </w:t>
      </w:r>
      <w:r w:rsidR="009D27D3" w:rsidRPr="001477D9">
        <w:rPr>
          <w:sz w:val="20"/>
          <w:szCs w:val="20"/>
        </w:rPr>
        <w:t>Chai</w:t>
      </w:r>
      <w:r w:rsidR="003300BF" w:rsidRPr="001477D9">
        <w:rPr>
          <w:sz w:val="20"/>
          <w:szCs w:val="20"/>
        </w:rPr>
        <w:t>r</w:t>
      </w:r>
    </w:p>
    <w:p w:rsidR="00101358" w:rsidRPr="001477D9" w:rsidRDefault="00F96584" w:rsidP="00101358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Katie</w:t>
      </w:r>
      <w:r w:rsidR="00101358" w:rsidRPr="001477D9">
        <w:rPr>
          <w:sz w:val="20"/>
          <w:szCs w:val="20"/>
        </w:rPr>
        <w:t xml:space="preserve"> Field</w:t>
      </w:r>
    </w:p>
    <w:p w:rsidR="0089276B" w:rsidRPr="001477D9" w:rsidRDefault="0089276B" w:rsidP="009D27D3">
      <w:pPr>
        <w:rPr>
          <w:sz w:val="20"/>
          <w:szCs w:val="20"/>
        </w:rPr>
      </w:pPr>
      <w:r w:rsidRPr="001477D9">
        <w:rPr>
          <w:sz w:val="20"/>
          <w:szCs w:val="20"/>
        </w:rPr>
        <w:t>Elias Franses</w:t>
      </w:r>
    </w:p>
    <w:p w:rsidR="00F96584" w:rsidRPr="001477D9" w:rsidRDefault="00F96584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Ken Thomson</w:t>
      </w:r>
    </w:p>
    <w:p w:rsidR="00F96584" w:rsidRPr="001477D9" w:rsidRDefault="00F96584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Chongli Yuan</w:t>
      </w:r>
    </w:p>
    <w:p w:rsidR="00F96584" w:rsidRPr="001477D9" w:rsidRDefault="00F96584" w:rsidP="008228DA">
      <w:pPr>
        <w:outlineLvl w:val="0"/>
        <w:rPr>
          <w:b/>
          <w:sz w:val="20"/>
          <w:szCs w:val="20"/>
        </w:rPr>
      </w:pPr>
    </w:p>
    <w:p w:rsidR="00EB668C" w:rsidRPr="001477D9" w:rsidRDefault="00EB668C" w:rsidP="008228DA">
      <w:pPr>
        <w:outlineLvl w:val="0"/>
        <w:rPr>
          <w:b/>
          <w:sz w:val="20"/>
          <w:szCs w:val="20"/>
        </w:rPr>
      </w:pPr>
      <w:r w:rsidRPr="001477D9">
        <w:rPr>
          <w:b/>
          <w:sz w:val="20"/>
          <w:szCs w:val="20"/>
        </w:rPr>
        <w:t>Industrial Advisory Council</w:t>
      </w:r>
    </w:p>
    <w:p w:rsidR="00EB668C" w:rsidRPr="001477D9" w:rsidRDefault="00EB668C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Arvind Varma, Chair</w:t>
      </w:r>
    </w:p>
    <w:p w:rsidR="00C10B5E" w:rsidRPr="001477D9" w:rsidRDefault="00C10B5E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Osman Basaran</w:t>
      </w:r>
    </w:p>
    <w:p w:rsidR="00EB668C" w:rsidRPr="001477D9" w:rsidRDefault="00EB668C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Cristina Farmus</w:t>
      </w:r>
    </w:p>
    <w:p w:rsidR="005F5DF8" w:rsidRPr="001477D9" w:rsidRDefault="005F5DF8" w:rsidP="005F5DF8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Sangtae Kim</w:t>
      </w:r>
    </w:p>
    <w:p w:rsidR="006E1E2B" w:rsidRPr="001477D9" w:rsidRDefault="006E1E2B" w:rsidP="009D27D3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Linda Wang</w:t>
      </w:r>
    </w:p>
    <w:p w:rsidR="009525F4" w:rsidRPr="001477D9" w:rsidRDefault="009525F4" w:rsidP="009D27D3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David Williams</w:t>
      </w:r>
    </w:p>
    <w:p w:rsidR="00C35E22" w:rsidRPr="001477D9" w:rsidRDefault="00C35E22" w:rsidP="008228DA">
      <w:pPr>
        <w:outlineLvl w:val="0"/>
        <w:rPr>
          <w:b/>
          <w:sz w:val="20"/>
          <w:szCs w:val="20"/>
        </w:rPr>
      </w:pPr>
    </w:p>
    <w:p w:rsidR="00424DEA" w:rsidRPr="001477D9" w:rsidRDefault="00711E55" w:rsidP="008228DA">
      <w:pPr>
        <w:outlineLvl w:val="0"/>
        <w:rPr>
          <w:sz w:val="20"/>
          <w:szCs w:val="20"/>
        </w:rPr>
      </w:pPr>
      <w:r w:rsidRPr="001477D9">
        <w:rPr>
          <w:b/>
          <w:sz w:val="20"/>
          <w:szCs w:val="20"/>
        </w:rPr>
        <w:t>Instrumentation</w:t>
      </w:r>
    </w:p>
    <w:p w:rsidR="00711E55" w:rsidRPr="001477D9" w:rsidRDefault="00F96584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Vilas Pol</w:t>
      </w:r>
      <w:r w:rsidR="00CF1CE3">
        <w:rPr>
          <w:sz w:val="20"/>
          <w:szCs w:val="20"/>
        </w:rPr>
        <w:t>, Chair</w:t>
      </w:r>
    </w:p>
    <w:p w:rsidR="00711E55" w:rsidRPr="001477D9" w:rsidRDefault="00985CC8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Yur</w:t>
      </w:r>
      <w:r w:rsidR="003300BF" w:rsidRPr="001477D9">
        <w:rPr>
          <w:sz w:val="20"/>
          <w:szCs w:val="20"/>
        </w:rPr>
        <w:t>y</w:t>
      </w:r>
      <w:r w:rsidRPr="001477D9">
        <w:rPr>
          <w:sz w:val="20"/>
          <w:szCs w:val="20"/>
        </w:rPr>
        <w:t xml:space="preserve"> Zvinevich</w:t>
      </w:r>
    </w:p>
    <w:p w:rsidR="00985CC8" w:rsidRPr="001477D9" w:rsidRDefault="00985CC8" w:rsidP="008228DA">
      <w:pPr>
        <w:outlineLvl w:val="0"/>
        <w:rPr>
          <w:b/>
          <w:sz w:val="20"/>
          <w:szCs w:val="20"/>
        </w:rPr>
      </w:pPr>
    </w:p>
    <w:p w:rsidR="00D72844" w:rsidRPr="001477D9" w:rsidRDefault="00D72844" w:rsidP="008228DA">
      <w:pPr>
        <w:outlineLvl w:val="0"/>
        <w:rPr>
          <w:b/>
          <w:sz w:val="20"/>
          <w:szCs w:val="20"/>
        </w:rPr>
      </w:pPr>
      <w:r w:rsidRPr="001477D9">
        <w:rPr>
          <w:b/>
          <w:sz w:val="20"/>
          <w:szCs w:val="20"/>
        </w:rPr>
        <w:t>International Programs</w:t>
      </w:r>
    </w:p>
    <w:p w:rsidR="00EC2135" w:rsidRPr="001477D9" w:rsidRDefault="00EC2135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Zoltan Nagy</w:t>
      </w:r>
      <w:r w:rsidR="009F2765" w:rsidRPr="001477D9">
        <w:rPr>
          <w:sz w:val="20"/>
          <w:szCs w:val="20"/>
        </w:rPr>
        <w:t>, Chair</w:t>
      </w:r>
    </w:p>
    <w:p w:rsidR="009F2765" w:rsidRPr="001477D9" w:rsidRDefault="009F2765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Enrico Martinez</w:t>
      </w:r>
    </w:p>
    <w:p w:rsidR="001477D9" w:rsidRPr="001477D9" w:rsidRDefault="001477D9" w:rsidP="008228DA">
      <w:pPr>
        <w:outlineLvl w:val="0"/>
        <w:rPr>
          <w:sz w:val="20"/>
          <w:szCs w:val="20"/>
        </w:rPr>
      </w:pPr>
    </w:p>
    <w:p w:rsidR="001477D9" w:rsidRPr="001477D9" w:rsidRDefault="001477D9" w:rsidP="008228DA">
      <w:pPr>
        <w:outlineLvl w:val="0"/>
        <w:rPr>
          <w:b/>
          <w:sz w:val="20"/>
          <w:szCs w:val="20"/>
        </w:rPr>
      </w:pPr>
      <w:r w:rsidRPr="001477D9">
        <w:rPr>
          <w:b/>
          <w:sz w:val="20"/>
          <w:szCs w:val="20"/>
        </w:rPr>
        <w:t>Primary Committee Feedback</w:t>
      </w:r>
    </w:p>
    <w:p w:rsidR="001477D9" w:rsidRPr="001477D9" w:rsidRDefault="001477D9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Chris Murray</w:t>
      </w:r>
    </w:p>
    <w:p w:rsidR="001477D9" w:rsidRPr="001477D9" w:rsidRDefault="001477D9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D. Ramkrishna</w:t>
      </w:r>
    </w:p>
    <w:p w:rsidR="001477D9" w:rsidRPr="001477D9" w:rsidRDefault="001477D9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Arvind Varma</w:t>
      </w:r>
    </w:p>
    <w:p w:rsidR="00D72844" w:rsidRPr="001477D9" w:rsidRDefault="00D72844" w:rsidP="00D17582">
      <w:pPr>
        <w:rPr>
          <w:b/>
          <w:sz w:val="20"/>
          <w:szCs w:val="20"/>
        </w:rPr>
      </w:pPr>
    </w:p>
    <w:p w:rsidR="00D72844" w:rsidRPr="001477D9" w:rsidRDefault="00B217F9" w:rsidP="008228DA">
      <w:pPr>
        <w:outlineLvl w:val="0"/>
        <w:rPr>
          <w:b/>
          <w:sz w:val="20"/>
          <w:szCs w:val="20"/>
        </w:rPr>
      </w:pPr>
      <w:r w:rsidRPr="001477D9">
        <w:rPr>
          <w:b/>
          <w:sz w:val="20"/>
          <w:szCs w:val="20"/>
        </w:rPr>
        <w:t>Professional Awards</w:t>
      </w:r>
      <w:r w:rsidR="0022015C" w:rsidRPr="001477D9">
        <w:rPr>
          <w:b/>
          <w:sz w:val="20"/>
          <w:szCs w:val="20"/>
        </w:rPr>
        <w:t xml:space="preserve"> Committee</w:t>
      </w:r>
    </w:p>
    <w:p w:rsidR="004C7F17" w:rsidRPr="001477D9" w:rsidRDefault="004C7F17" w:rsidP="004C7F17">
      <w:pPr>
        <w:rPr>
          <w:sz w:val="20"/>
          <w:szCs w:val="20"/>
        </w:rPr>
      </w:pPr>
      <w:r w:rsidRPr="001477D9">
        <w:rPr>
          <w:sz w:val="20"/>
          <w:szCs w:val="20"/>
        </w:rPr>
        <w:t>Rakesh Agrawal, Chair</w:t>
      </w:r>
    </w:p>
    <w:p w:rsidR="00C35E22" w:rsidRPr="001477D9" w:rsidRDefault="00C35E22" w:rsidP="004C7F17">
      <w:pPr>
        <w:rPr>
          <w:sz w:val="20"/>
          <w:szCs w:val="20"/>
        </w:rPr>
      </w:pPr>
      <w:r w:rsidRPr="001477D9">
        <w:rPr>
          <w:sz w:val="20"/>
          <w:szCs w:val="20"/>
        </w:rPr>
        <w:t>Sangtae Kim</w:t>
      </w:r>
    </w:p>
    <w:p w:rsidR="00F96584" w:rsidRPr="001477D9" w:rsidRDefault="00F96584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Chris Murray</w:t>
      </w:r>
    </w:p>
    <w:p w:rsidR="00B217F9" w:rsidRPr="001477D9" w:rsidRDefault="00B217F9" w:rsidP="008228DA">
      <w:pPr>
        <w:outlineLvl w:val="0"/>
        <w:rPr>
          <w:b/>
          <w:sz w:val="20"/>
          <w:szCs w:val="20"/>
        </w:rPr>
      </w:pPr>
      <w:r w:rsidRPr="001477D9">
        <w:rPr>
          <w:sz w:val="20"/>
          <w:szCs w:val="20"/>
        </w:rPr>
        <w:t>D. Ramkrishna</w:t>
      </w:r>
      <w:r w:rsidR="00DB3AB2" w:rsidRPr="001477D9">
        <w:rPr>
          <w:sz w:val="20"/>
          <w:szCs w:val="20"/>
        </w:rPr>
        <w:t xml:space="preserve"> </w:t>
      </w:r>
    </w:p>
    <w:p w:rsidR="001545C3" w:rsidRPr="001477D9" w:rsidRDefault="001545C3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>Fabio Ribeiro</w:t>
      </w:r>
    </w:p>
    <w:p w:rsidR="00B217F9" w:rsidRPr="001477D9" w:rsidRDefault="00B217F9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>Arvind Varma</w:t>
      </w:r>
    </w:p>
    <w:p w:rsidR="00F96584" w:rsidRPr="001477D9" w:rsidRDefault="00F96584" w:rsidP="00D17582">
      <w:pPr>
        <w:rPr>
          <w:sz w:val="20"/>
          <w:szCs w:val="20"/>
        </w:rPr>
      </w:pPr>
    </w:p>
    <w:p w:rsidR="00F96584" w:rsidRPr="001477D9" w:rsidRDefault="00F96584" w:rsidP="00D17582">
      <w:pPr>
        <w:rPr>
          <w:b/>
          <w:sz w:val="20"/>
          <w:szCs w:val="20"/>
        </w:rPr>
      </w:pPr>
      <w:r w:rsidRPr="001477D9">
        <w:rPr>
          <w:b/>
          <w:sz w:val="20"/>
          <w:szCs w:val="20"/>
        </w:rPr>
        <w:t xml:space="preserve">Professional </w:t>
      </w:r>
      <w:proofErr w:type="spellStart"/>
      <w:r w:rsidRPr="001477D9">
        <w:rPr>
          <w:b/>
          <w:sz w:val="20"/>
          <w:szCs w:val="20"/>
        </w:rPr>
        <w:t>Masters</w:t>
      </w:r>
      <w:proofErr w:type="spellEnd"/>
      <w:r w:rsidRPr="001477D9">
        <w:rPr>
          <w:b/>
          <w:sz w:val="20"/>
          <w:szCs w:val="20"/>
        </w:rPr>
        <w:t xml:space="preserve"> Program</w:t>
      </w:r>
    </w:p>
    <w:p w:rsidR="00B217F9" w:rsidRPr="001477D9" w:rsidRDefault="00F96584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 xml:space="preserve">Jim </w:t>
      </w:r>
      <w:proofErr w:type="spellStart"/>
      <w:r w:rsidRPr="001477D9">
        <w:rPr>
          <w:sz w:val="20"/>
          <w:szCs w:val="20"/>
        </w:rPr>
        <w:t>Litster</w:t>
      </w:r>
      <w:proofErr w:type="spellEnd"/>
      <w:r w:rsidRPr="001477D9">
        <w:rPr>
          <w:sz w:val="20"/>
          <w:szCs w:val="20"/>
        </w:rPr>
        <w:t>, Chair</w:t>
      </w:r>
    </w:p>
    <w:p w:rsidR="00F96584" w:rsidRPr="001477D9" w:rsidRDefault="00F96584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>John Morgan</w:t>
      </w:r>
    </w:p>
    <w:p w:rsidR="00F96584" w:rsidRPr="001477D9" w:rsidRDefault="00F96584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>Katie Field</w:t>
      </w:r>
    </w:p>
    <w:p w:rsidR="00F96584" w:rsidRPr="001477D9" w:rsidRDefault="00F96584" w:rsidP="008228DA">
      <w:pPr>
        <w:outlineLvl w:val="0"/>
        <w:rPr>
          <w:b/>
          <w:sz w:val="20"/>
          <w:szCs w:val="20"/>
        </w:rPr>
      </w:pPr>
    </w:p>
    <w:p w:rsidR="00B217F9" w:rsidRPr="001477D9" w:rsidRDefault="00B217F9" w:rsidP="008228DA">
      <w:pPr>
        <w:outlineLvl w:val="0"/>
        <w:rPr>
          <w:sz w:val="20"/>
          <w:szCs w:val="20"/>
        </w:rPr>
      </w:pPr>
      <w:r w:rsidRPr="001477D9">
        <w:rPr>
          <w:b/>
          <w:sz w:val="20"/>
          <w:szCs w:val="20"/>
        </w:rPr>
        <w:t>Safety Committee</w:t>
      </w:r>
    </w:p>
    <w:p w:rsidR="00B217F9" w:rsidRPr="001477D9" w:rsidRDefault="003300BF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Gabriela Nagy</w:t>
      </w:r>
      <w:r w:rsidR="00B217F9" w:rsidRPr="001477D9">
        <w:rPr>
          <w:sz w:val="20"/>
          <w:szCs w:val="20"/>
        </w:rPr>
        <w:t>, Chair</w:t>
      </w:r>
    </w:p>
    <w:p w:rsidR="00D84198" w:rsidRPr="001477D9" w:rsidRDefault="00D84198" w:rsidP="00907B07">
      <w:pPr>
        <w:rPr>
          <w:sz w:val="20"/>
          <w:szCs w:val="20"/>
        </w:rPr>
      </w:pPr>
      <w:r w:rsidRPr="001477D9">
        <w:rPr>
          <w:sz w:val="20"/>
          <w:szCs w:val="20"/>
        </w:rPr>
        <w:t xml:space="preserve">Osman </w:t>
      </w:r>
      <w:proofErr w:type="spellStart"/>
      <w:r w:rsidRPr="001477D9">
        <w:rPr>
          <w:sz w:val="20"/>
          <w:szCs w:val="20"/>
        </w:rPr>
        <w:t>Basaran</w:t>
      </w:r>
      <w:proofErr w:type="spellEnd"/>
    </w:p>
    <w:p w:rsidR="00D84198" w:rsidRPr="001477D9" w:rsidRDefault="00D84198" w:rsidP="00907B07">
      <w:pPr>
        <w:rPr>
          <w:sz w:val="20"/>
          <w:szCs w:val="20"/>
        </w:rPr>
      </w:pPr>
      <w:r w:rsidRPr="001477D9">
        <w:rPr>
          <w:sz w:val="20"/>
          <w:szCs w:val="20"/>
        </w:rPr>
        <w:t xml:space="preserve">Viktor </w:t>
      </w:r>
      <w:proofErr w:type="spellStart"/>
      <w:r w:rsidRPr="001477D9">
        <w:rPr>
          <w:sz w:val="20"/>
          <w:szCs w:val="20"/>
        </w:rPr>
        <w:t>Cybulskis</w:t>
      </w:r>
      <w:proofErr w:type="spellEnd"/>
      <w:r w:rsidRPr="001477D9">
        <w:rPr>
          <w:sz w:val="20"/>
          <w:szCs w:val="20"/>
        </w:rPr>
        <w:t xml:space="preserve"> (grad student)</w:t>
      </w:r>
    </w:p>
    <w:p w:rsidR="00AD1090" w:rsidRPr="001477D9" w:rsidRDefault="003300BF" w:rsidP="00907B07">
      <w:pPr>
        <w:rPr>
          <w:sz w:val="20"/>
          <w:szCs w:val="20"/>
        </w:rPr>
      </w:pPr>
      <w:r w:rsidRPr="001477D9">
        <w:rPr>
          <w:sz w:val="20"/>
          <w:szCs w:val="20"/>
        </w:rPr>
        <w:t>Jason Davenport</w:t>
      </w:r>
    </w:p>
    <w:p w:rsidR="00A34A06" w:rsidRPr="001477D9" w:rsidRDefault="00A34A06" w:rsidP="00B217F9">
      <w:pPr>
        <w:rPr>
          <w:sz w:val="20"/>
          <w:szCs w:val="20"/>
        </w:rPr>
      </w:pPr>
      <w:r w:rsidRPr="001477D9">
        <w:rPr>
          <w:sz w:val="20"/>
          <w:szCs w:val="20"/>
        </w:rPr>
        <w:t xml:space="preserve">Robert </w:t>
      </w:r>
      <w:proofErr w:type="spellStart"/>
      <w:r w:rsidRPr="001477D9">
        <w:rPr>
          <w:sz w:val="20"/>
          <w:szCs w:val="20"/>
        </w:rPr>
        <w:t>Hannemann</w:t>
      </w:r>
      <w:proofErr w:type="spellEnd"/>
    </w:p>
    <w:p w:rsidR="00E57696" w:rsidRPr="001477D9" w:rsidRDefault="00E57696" w:rsidP="00B217F9">
      <w:pPr>
        <w:rPr>
          <w:sz w:val="20"/>
          <w:szCs w:val="20"/>
        </w:rPr>
      </w:pPr>
      <w:r w:rsidRPr="001477D9">
        <w:rPr>
          <w:sz w:val="20"/>
          <w:szCs w:val="20"/>
        </w:rPr>
        <w:t xml:space="preserve">Greg </w:t>
      </w:r>
      <w:proofErr w:type="gramStart"/>
      <w:r w:rsidRPr="001477D9">
        <w:rPr>
          <w:sz w:val="20"/>
          <w:szCs w:val="20"/>
        </w:rPr>
        <w:t>Honda  (</w:t>
      </w:r>
      <w:proofErr w:type="gramEnd"/>
      <w:r w:rsidRPr="001477D9">
        <w:rPr>
          <w:sz w:val="20"/>
          <w:szCs w:val="20"/>
        </w:rPr>
        <w:t>grad student)</w:t>
      </w:r>
    </w:p>
    <w:p w:rsidR="00E57696" w:rsidRPr="001477D9" w:rsidRDefault="00E57696" w:rsidP="00E57696">
      <w:pPr>
        <w:rPr>
          <w:sz w:val="20"/>
          <w:szCs w:val="20"/>
        </w:rPr>
      </w:pPr>
      <w:proofErr w:type="spellStart"/>
      <w:r w:rsidRPr="001477D9">
        <w:rPr>
          <w:sz w:val="20"/>
          <w:szCs w:val="20"/>
        </w:rPr>
        <w:t>Rohit</w:t>
      </w:r>
      <w:proofErr w:type="spellEnd"/>
      <w:r w:rsidRPr="001477D9">
        <w:rPr>
          <w:sz w:val="20"/>
          <w:szCs w:val="20"/>
        </w:rPr>
        <w:t xml:space="preserve"> </w:t>
      </w:r>
      <w:proofErr w:type="spellStart"/>
      <w:r w:rsidRPr="001477D9">
        <w:rPr>
          <w:sz w:val="20"/>
          <w:szCs w:val="20"/>
        </w:rPr>
        <w:t>Jaini</w:t>
      </w:r>
      <w:proofErr w:type="spellEnd"/>
      <w:r w:rsidRPr="001477D9">
        <w:rPr>
          <w:sz w:val="20"/>
          <w:szCs w:val="20"/>
        </w:rPr>
        <w:t xml:space="preserve"> (grad student)</w:t>
      </w:r>
    </w:p>
    <w:p w:rsidR="00F96584" w:rsidRPr="001477D9" w:rsidRDefault="00D84198" w:rsidP="00B217F9">
      <w:pPr>
        <w:rPr>
          <w:sz w:val="20"/>
          <w:szCs w:val="20"/>
        </w:rPr>
      </w:pPr>
      <w:r w:rsidRPr="001477D9">
        <w:rPr>
          <w:sz w:val="20"/>
          <w:szCs w:val="20"/>
        </w:rPr>
        <w:t xml:space="preserve">Mark </w:t>
      </w:r>
      <w:proofErr w:type="spellStart"/>
      <w:r w:rsidRPr="001477D9">
        <w:rPr>
          <w:sz w:val="20"/>
          <w:szCs w:val="20"/>
        </w:rPr>
        <w:t>Koeper</w:t>
      </w:r>
      <w:proofErr w:type="spellEnd"/>
      <w:r w:rsidRPr="001477D9">
        <w:rPr>
          <w:sz w:val="20"/>
          <w:szCs w:val="20"/>
        </w:rPr>
        <w:t xml:space="preserve"> (grad student)</w:t>
      </w:r>
    </w:p>
    <w:p w:rsidR="00B217F9" w:rsidRPr="001477D9" w:rsidRDefault="00B217F9" w:rsidP="00B217F9">
      <w:pPr>
        <w:rPr>
          <w:sz w:val="20"/>
          <w:szCs w:val="20"/>
        </w:rPr>
      </w:pPr>
      <w:r w:rsidRPr="001477D9">
        <w:rPr>
          <w:sz w:val="20"/>
          <w:szCs w:val="20"/>
        </w:rPr>
        <w:t>Jeff Valley</w:t>
      </w:r>
    </w:p>
    <w:p w:rsidR="00985CC8" w:rsidRPr="001477D9" w:rsidRDefault="00985CC8" w:rsidP="00985CC8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Yur</w:t>
      </w:r>
      <w:r w:rsidR="00ED3673" w:rsidRPr="001477D9">
        <w:rPr>
          <w:sz w:val="20"/>
          <w:szCs w:val="20"/>
        </w:rPr>
        <w:t>y</w:t>
      </w:r>
      <w:r w:rsidRPr="001477D9">
        <w:rPr>
          <w:sz w:val="20"/>
          <w:szCs w:val="20"/>
        </w:rPr>
        <w:t xml:space="preserve"> Zvinevich</w:t>
      </w:r>
    </w:p>
    <w:p w:rsidR="00BE0F9D" w:rsidRPr="001477D9" w:rsidRDefault="00BE0F9D" w:rsidP="00AC1FC0">
      <w:pPr>
        <w:pStyle w:val="PlainText"/>
        <w:rPr>
          <w:rFonts w:ascii="Times New Roman" w:hAnsi="Times New Roman" w:cs="Times New Roman"/>
          <w:b/>
          <w:sz w:val="20"/>
          <w:szCs w:val="20"/>
        </w:rPr>
      </w:pPr>
    </w:p>
    <w:p w:rsidR="00AC1FC0" w:rsidRPr="001477D9" w:rsidRDefault="00AC1FC0" w:rsidP="00AC1FC0">
      <w:pPr>
        <w:pStyle w:val="PlainText"/>
        <w:rPr>
          <w:rFonts w:ascii="Times New Roman" w:hAnsi="Times New Roman" w:cs="Times New Roman"/>
          <w:b/>
          <w:sz w:val="20"/>
          <w:szCs w:val="20"/>
        </w:rPr>
      </w:pPr>
      <w:r w:rsidRPr="001477D9">
        <w:rPr>
          <w:rFonts w:ascii="Times New Roman" w:hAnsi="Times New Roman" w:cs="Times New Roman"/>
          <w:b/>
          <w:sz w:val="20"/>
          <w:szCs w:val="20"/>
        </w:rPr>
        <w:t>Staff Awards Committee</w:t>
      </w:r>
    </w:p>
    <w:p w:rsidR="00AC1FC0" w:rsidRPr="001477D9" w:rsidRDefault="00AC1FC0" w:rsidP="00AC1FC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1477D9">
        <w:rPr>
          <w:rFonts w:ascii="Times New Roman" w:hAnsi="Times New Roman" w:cs="Times New Roman"/>
          <w:sz w:val="20"/>
          <w:szCs w:val="20"/>
        </w:rPr>
        <w:t>Cristina Farmus, Chair</w:t>
      </w:r>
    </w:p>
    <w:p w:rsidR="00260131" w:rsidRPr="001477D9" w:rsidRDefault="00260131" w:rsidP="00AC1FC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1477D9">
        <w:rPr>
          <w:rFonts w:ascii="Times New Roman" w:hAnsi="Times New Roman" w:cs="Times New Roman"/>
          <w:sz w:val="20"/>
          <w:szCs w:val="20"/>
        </w:rPr>
        <w:t>Amy Hayden</w:t>
      </w:r>
    </w:p>
    <w:p w:rsidR="00C10B5E" w:rsidRPr="001477D9" w:rsidRDefault="00C10B5E" w:rsidP="00AC1FC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1477D9">
        <w:rPr>
          <w:rFonts w:ascii="Times New Roman" w:hAnsi="Times New Roman" w:cs="Times New Roman"/>
          <w:sz w:val="20"/>
          <w:szCs w:val="20"/>
        </w:rPr>
        <w:t>Sandy Hendryx</w:t>
      </w:r>
      <w:r w:rsidR="006956A9" w:rsidRPr="001477D9">
        <w:rPr>
          <w:rFonts w:ascii="Times New Roman" w:hAnsi="Times New Roman" w:cs="Times New Roman"/>
          <w:sz w:val="20"/>
          <w:szCs w:val="20"/>
        </w:rPr>
        <w:br/>
        <w:t xml:space="preserve">Neal </w:t>
      </w:r>
      <w:proofErr w:type="spellStart"/>
      <w:r w:rsidR="006956A9" w:rsidRPr="001477D9">
        <w:rPr>
          <w:rFonts w:ascii="Times New Roman" w:hAnsi="Times New Roman" w:cs="Times New Roman"/>
          <w:sz w:val="20"/>
          <w:szCs w:val="20"/>
        </w:rPr>
        <w:t>Houze</w:t>
      </w:r>
      <w:proofErr w:type="spellEnd"/>
    </w:p>
    <w:p w:rsidR="009F2765" w:rsidRPr="001477D9" w:rsidRDefault="009F2765" w:rsidP="00AC1FC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1477D9">
        <w:rPr>
          <w:rFonts w:ascii="Times New Roman" w:hAnsi="Times New Roman" w:cs="Times New Roman"/>
          <w:sz w:val="20"/>
          <w:szCs w:val="20"/>
        </w:rPr>
        <w:t>D. Ramkrishna</w:t>
      </w:r>
    </w:p>
    <w:p w:rsidR="00C10B5E" w:rsidRPr="001477D9" w:rsidRDefault="00C10B5E" w:rsidP="001075E1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1477D9">
        <w:rPr>
          <w:rFonts w:ascii="Times New Roman" w:hAnsi="Times New Roman" w:cs="Times New Roman"/>
          <w:sz w:val="20"/>
          <w:szCs w:val="20"/>
        </w:rPr>
        <w:t>Jeff Valley</w:t>
      </w:r>
    </w:p>
    <w:p w:rsidR="00EC2135" w:rsidRPr="001477D9" w:rsidRDefault="00EC2135" w:rsidP="008228DA">
      <w:pPr>
        <w:outlineLvl w:val="0"/>
        <w:rPr>
          <w:b/>
          <w:sz w:val="20"/>
          <w:szCs w:val="20"/>
        </w:rPr>
      </w:pPr>
    </w:p>
    <w:p w:rsidR="00260131" w:rsidRPr="001477D9" w:rsidRDefault="00ED5E24" w:rsidP="008228DA">
      <w:pPr>
        <w:outlineLvl w:val="0"/>
        <w:rPr>
          <w:b/>
          <w:sz w:val="20"/>
          <w:szCs w:val="20"/>
        </w:rPr>
      </w:pPr>
      <w:r w:rsidRPr="001477D9">
        <w:rPr>
          <w:b/>
          <w:sz w:val="20"/>
          <w:szCs w:val="20"/>
        </w:rPr>
        <w:lastRenderedPageBreak/>
        <w:t>Strategic Plan Committee</w:t>
      </w:r>
    </w:p>
    <w:p w:rsidR="00ED5E24" w:rsidRPr="001477D9" w:rsidRDefault="00ED5E24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Arvind Varma, Chair</w:t>
      </w:r>
    </w:p>
    <w:p w:rsidR="00260131" w:rsidRPr="001477D9" w:rsidRDefault="00ED5E24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 xml:space="preserve">Bryan </w:t>
      </w:r>
      <w:proofErr w:type="spellStart"/>
      <w:r w:rsidRPr="001477D9">
        <w:rPr>
          <w:sz w:val="20"/>
          <w:szCs w:val="20"/>
        </w:rPr>
        <w:t>Boudouris</w:t>
      </w:r>
      <w:proofErr w:type="spellEnd"/>
    </w:p>
    <w:p w:rsidR="0021621E" w:rsidRPr="001477D9" w:rsidRDefault="0021621E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Jennifer Curtis (alum</w:t>
      </w:r>
      <w:r w:rsidR="002A36F9">
        <w:rPr>
          <w:sz w:val="20"/>
          <w:szCs w:val="20"/>
        </w:rPr>
        <w:t>na</w:t>
      </w:r>
      <w:r w:rsidRPr="001477D9">
        <w:rPr>
          <w:sz w:val="20"/>
          <w:szCs w:val="20"/>
        </w:rPr>
        <w:t>)</w:t>
      </w:r>
    </w:p>
    <w:p w:rsidR="00ED5E24" w:rsidRPr="001477D9" w:rsidRDefault="0021621E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Daniel Custer (undergrad student)</w:t>
      </w:r>
    </w:p>
    <w:p w:rsidR="0021621E" w:rsidRPr="001477D9" w:rsidRDefault="0021621E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 xml:space="preserve">Frank </w:t>
      </w:r>
      <w:proofErr w:type="spellStart"/>
      <w:r w:rsidRPr="001477D9">
        <w:rPr>
          <w:sz w:val="20"/>
          <w:szCs w:val="20"/>
        </w:rPr>
        <w:t>DeVilbiss</w:t>
      </w:r>
      <w:proofErr w:type="spellEnd"/>
      <w:r w:rsidRPr="001477D9">
        <w:rPr>
          <w:sz w:val="20"/>
          <w:szCs w:val="20"/>
        </w:rPr>
        <w:t xml:space="preserve"> (grad student)</w:t>
      </w:r>
    </w:p>
    <w:p w:rsidR="00ED5E24" w:rsidRPr="001477D9" w:rsidRDefault="00ED5E24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 xml:space="preserve">Cristina </w:t>
      </w:r>
      <w:proofErr w:type="spellStart"/>
      <w:r w:rsidRPr="001477D9">
        <w:rPr>
          <w:sz w:val="20"/>
          <w:szCs w:val="20"/>
        </w:rPr>
        <w:t>Farmus</w:t>
      </w:r>
      <w:proofErr w:type="spellEnd"/>
    </w:p>
    <w:p w:rsidR="00ED5E24" w:rsidRPr="001477D9" w:rsidRDefault="00ED5E24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Jeff Greeley</w:t>
      </w:r>
    </w:p>
    <w:p w:rsidR="00ED5E24" w:rsidRPr="001477D9" w:rsidRDefault="00ED5E24" w:rsidP="008228DA">
      <w:pPr>
        <w:outlineLvl w:val="0"/>
        <w:rPr>
          <w:sz w:val="20"/>
          <w:szCs w:val="20"/>
        </w:rPr>
      </w:pPr>
      <w:proofErr w:type="spellStart"/>
      <w:r w:rsidRPr="001477D9">
        <w:rPr>
          <w:sz w:val="20"/>
          <w:szCs w:val="20"/>
        </w:rPr>
        <w:t>Sangtae</w:t>
      </w:r>
      <w:proofErr w:type="spellEnd"/>
      <w:r w:rsidRPr="001477D9">
        <w:rPr>
          <w:sz w:val="20"/>
          <w:szCs w:val="20"/>
        </w:rPr>
        <w:t xml:space="preserve"> Kim</w:t>
      </w:r>
    </w:p>
    <w:p w:rsidR="00ED5E24" w:rsidRPr="001477D9" w:rsidRDefault="00ED5E24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Chris Murray</w:t>
      </w:r>
    </w:p>
    <w:p w:rsidR="00ED5E24" w:rsidRDefault="00ED5E24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Gabriela Nagy</w:t>
      </w:r>
    </w:p>
    <w:p w:rsidR="00BA32E1" w:rsidRPr="001477D9" w:rsidRDefault="00BA32E1" w:rsidP="00BA32E1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Zoltan Nagy</w:t>
      </w:r>
    </w:p>
    <w:p w:rsidR="00BA32E1" w:rsidRPr="001477D9" w:rsidRDefault="00BA32E1" w:rsidP="00BA32E1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Richard Narta (alum</w:t>
      </w:r>
      <w:r w:rsidR="002A36F9">
        <w:rPr>
          <w:sz w:val="20"/>
          <w:szCs w:val="20"/>
        </w:rPr>
        <w:t>nus</w:t>
      </w:r>
      <w:r w:rsidRPr="001477D9">
        <w:rPr>
          <w:sz w:val="20"/>
          <w:szCs w:val="20"/>
        </w:rPr>
        <w:t>)</w:t>
      </w:r>
    </w:p>
    <w:p w:rsidR="00BA32E1" w:rsidRPr="001477D9" w:rsidRDefault="00BA32E1" w:rsidP="00BA32E1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Russell Nix (alum</w:t>
      </w:r>
      <w:r w:rsidR="002A36F9">
        <w:rPr>
          <w:sz w:val="20"/>
          <w:szCs w:val="20"/>
        </w:rPr>
        <w:t>nus</w:t>
      </w:r>
      <w:r w:rsidRPr="001477D9">
        <w:rPr>
          <w:sz w:val="20"/>
          <w:szCs w:val="20"/>
        </w:rPr>
        <w:t>)</w:t>
      </w:r>
    </w:p>
    <w:p w:rsidR="00BA32E1" w:rsidRPr="001477D9" w:rsidRDefault="00BA32E1" w:rsidP="00BA32E1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Karissa Raderstorf</w:t>
      </w:r>
      <w:bookmarkStart w:id="0" w:name="_GoBack"/>
      <w:bookmarkEnd w:id="0"/>
    </w:p>
    <w:p w:rsidR="00BA32E1" w:rsidRPr="001477D9" w:rsidRDefault="00BA32E1" w:rsidP="00BA32E1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David Williams</w:t>
      </w:r>
    </w:p>
    <w:p w:rsidR="00BA32E1" w:rsidRPr="001477D9" w:rsidRDefault="00BA32E1" w:rsidP="00BA32E1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Jamey Young (alum</w:t>
      </w:r>
      <w:r w:rsidR="002A36F9">
        <w:rPr>
          <w:sz w:val="20"/>
          <w:szCs w:val="20"/>
        </w:rPr>
        <w:t>nus</w:t>
      </w:r>
      <w:r w:rsidRPr="001477D9">
        <w:rPr>
          <w:sz w:val="20"/>
          <w:szCs w:val="20"/>
        </w:rPr>
        <w:t>)</w:t>
      </w:r>
    </w:p>
    <w:p w:rsidR="00BA32E1" w:rsidRDefault="00BA32E1" w:rsidP="008228DA">
      <w:pPr>
        <w:outlineLvl w:val="0"/>
        <w:rPr>
          <w:sz w:val="20"/>
          <w:szCs w:val="20"/>
        </w:rPr>
      </w:pPr>
    </w:p>
    <w:p w:rsidR="00BA32E1" w:rsidRDefault="00BA32E1" w:rsidP="008228DA">
      <w:pPr>
        <w:outlineLvl w:val="0"/>
        <w:rPr>
          <w:sz w:val="20"/>
          <w:szCs w:val="20"/>
        </w:rPr>
      </w:pPr>
    </w:p>
    <w:p w:rsidR="00BA32E1" w:rsidRDefault="00BA32E1" w:rsidP="008228DA">
      <w:pPr>
        <w:outlineLvl w:val="0"/>
        <w:rPr>
          <w:sz w:val="20"/>
          <w:szCs w:val="20"/>
        </w:rPr>
      </w:pPr>
    </w:p>
    <w:p w:rsidR="00BA32E1" w:rsidRDefault="00BA32E1" w:rsidP="008228DA">
      <w:pPr>
        <w:outlineLvl w:val="0"/>
        <w:rPr>
          <w:sz w:val="20"/>
          <w:szCs w:val="20"/>
        </w:rPr>
      </w:pPr>
    </w:p>
    <w:p w:rsidR="00BA32E1" w:rsidRDefault="00BA32E1" w:rsidP="008228DA">
      <w:pPr>
        <w:outlineLvl w:val="0"/>
        <w:rPr>
          <w:sz w:val="20"/>
          <w:szCs w:val="20"/>
        </w:rPr>
      </w:pPr>
    </w:p>
    <w:p w:rsidR="00BA32E1" w:rsidRDefault="00BA32E1" w:rsidP="008228DA">
      <w:pPr>
        <w:outlineLvl w:val="0"/>
        <w:rPr>
          <w:sz w:val="20"/>
          <w:szCs w:val="20"/>
        </w:rPr>
      </w:pPr>
    </w:p>
    <w:p w:rsidR="00BA32E1" w:rsidRDefault="00BA32E1" w:rsidP="008228DA">
      <w:pPr>
        <w:outlineLvl w:val="0"/>
        <w:rPr>
          <w:sz w:val="20"/>
          <w:szCs w:val="20"/>
        </w:rPr>
      </w:pPr>
    </w:p>
    <w:p w:rsidR="00BA32E1" w:rsidRDefault="00BA32E1" w:rsidP="008228DA">
      <w:pPr>
        <w:outlineLvl w:val="0"/>
        <w:rPr>
          <w:sz w:val="20"/>
          <w:szCs w:val="20"/>
        </w:rPr>
      </w:pPr>
    </w:p>
    <w:p w:rsidR="00BA32E1" w:rsidRDefault="00BA32E1" w:rsidP="008228DA">
      <w:pPr>
        <w:outlineLvl w:val="0"/>
        <w:rPr>
          <w:sz w:val="20"/>
          <w:szCs w:val="20"/>
        </w:rPr>
      </w:pPr>
    </w:p>
    <w:p w:rsidR="00BA32E1" w:rsidRDefault="00BA32E1" w:rsidP="008228DA">
      <w:pPr>
        <w:outlineLvl w:val="0"/>
        <w:rPr>
          <w:sz w:val="20"/>
          <w:szCs w:val="20"/>
        </w:rPr>
      </w:pPr>
    </w:p>
    <w:p w:rsidR="00BA32E1" w:rsidRDefault="00BA32E1" w:rsidP="008228DA">
      <w:pPr>
        <w:outlineLvl w:val="0"/>
        <w:rPr>
          <w:sz w:val="20"/>
          <w:szCs w:val="20"/>
        </w:rPr>
      </w:pPr>
    </w:p>
    <w:p w:rsidR="00BA32E1" w:rsidRDefault="00BA32E1" w:rsidP="008228DA">
      <w:pPr>
        <w:outlineLvl w:val="0"/>
        <w:rPr>
          <w:sz w:val="20"/>
          <w:szCs w:val="20"/>
        </w:rPr>
      </w:pPr>
    </w:p>
    <w:p w:rsidR="00BA32E1" w:rsidRPr="001477D9" w:rsidRDefault="00BA32E1" w:rsidP="008228DA">
      <w:pPr>
        <w:outlineLvl w:val="0"/>
        <w:rPr>
          <w:sz w:val="20"/>
          <w:szCs w:val="20"/>
        </w:rPr>
      </w:pPr>
    </w:p>
    <w:p w:rsidR="00ED5E24" w:rsidRPr="001477D9" w:rsidRDefault="00ED5E24" w:rsidP="008228DA">
      <w:pPr>
        <w:outlineLvl w:val="0"/>
        <w:rPr>
          <w:sz w:val="20"/>
          <w:szCs w:val="20"/>
        </w:rPr>
      </w:pPr>
    </w:p>
    <w:p w:rsidR="0030401A" w:rsidRDefault="0030401A" w:rsidP="008228DA">
      <w:pPr>
        <w:outlineLvl w:val="0"/>
        <w:rPr>
          <w:b/>
          <w:sz w:val="18"/>
          <w:szCs w:val="18"/>
        </w:rPr>
      </w:pPr>
    </w:p>
    <w:p w:rsidR="0030401A" w:rsidRDefault="0030401A" w:rsidP="008228DA">
      <w:pPr>
        <w:outlineLvl w:val="0"/>
        <w:rPr>
          <w:b/>
          <w:sz w:val="18"/>
          <w:szCs w:val="18"/>
        </w:rPr>
      </w:pPr>
    </w:p>
    <w:p w:rsidR="0030401A" w:rsidRDefault="0030401A" w:rsidP="008228DA">
      <w:pPr>
        <w:outlineLvl w:val="0"/>
        <w:rPr>
          <w:b/>
          <w:sz w:val="18"/>
          <w:szCs w:val="18"/>
        </w:rPr>
      </w:pPr>
    </w:p>
    <w:p w:rsidR="0030401A" w:rsidRDefault="0030401A" w:rsidP="008228DA">
      <w:pPr>
        <w:outlineLvl w:val="0"/>
        <w:rPr>
          <w:b/>
          <w:sz w:val="18"/>
          <w:szCs w:val="18"/>
        </w:rPr>
        <w:sectPr w:rsidR="0030401A" w:rsidSect="00E55AF3">
          <w:type w:val="continuous"/>
          <w:pgSz w:w="12240" w:h="15840"/>
          <w:pgMar w:top="720" w:right="1440" w:bottom="0" w:left="1440" w:header="720" w:footer="720" w:gutter="0"/>
          <w:cols w:num="2" w:space="720"/>
          <w:docGrid w:linePitch="360"/>
        </w:sectPr>
      </w:pPr>
    </w:p>
    <w:p w:rsidR="001477D9" w:rsidRPr="00BA32E1" w:rsidRDefault="001477D9" w:rsidP="008228DA">
      <w:pPr>
        <w:outlineLvl w:val="0"/>
        <w:rPr>
          <w:b/>
          <w:sz w:val="20"/>
          <w:szCs w:val="20"/>
        </w:rPr>
      </w:pPr>
    </w:p>
    <w:p w:rsidR="00661F37" w:rsidRPr="00BA32E1" w:rsidRDefault="00661F37" w:rsidP="008228DA">
      <w:pPr>
        <w:outlineLvl w:val="0"/>
        <w:rPr>
          <w:b/>
          <w:sz w:val="20"/>
          <w:szCs w:val="20"/>
        </w:rPr>
      </w:pPr>
      <w:r w:rsidRPr="00BA32E1">
        <w:rPr>
          <w:b/>
          <w:sz w:val="20"/>
          <w:szCs w:val="20"/>
        </w:rPr>
        <w:t>Teaching and TA Assignments</w:t>
      </w:r>
    </w:p>
    <w:p w:rsidR="00661F37" w:rsidRPr="00BA32E1" w:rsidRDefault="00506678" w:rsidP="008228DA">
      <w:pPr>
        <w:outlineLvl w:val="0"/>
        <w:rPr>
          <w:sz w:val="20"/>
          <w:szCs w:val="20"/>
        </w:rPr>
      </w:pPr>
      <w:r w:rsidRPr="00BA32E1">
        <w:rPr>
          <w:sz w:val="20"/>
          <w:szCs w:val="20"/>
        </w:rPr>
        <w:t>Mike Harris</w:t>
      </w:r>
    </w:p>
    <w:p w:rsidR="009775C5" w:rsidRPr="00BA32E1" w:rsidRDefault="009775C5" w:rsidP="008228DA">
      <w:pPr>
        <w:outlineLvl w:val="0"/>
        <w:rPr>
          <w:b/>
          <w:sz w:val="20"/>
          <w:szCs w:val="20"/>
        </w:rPr>
      </w:pPr>
    </w:p>
    <w:p w:rsidR="00B217F9" w:rsidRPr="00BA32E1" w:rsidRDefault="00B217F9" w:rsidP="008228DA">
      <w:pPr>
        <w:outlineLvl w:val="0"/>
        <w:rPr>
          <w:sz w:val="20"/>
          <w:szCs w:val="20"/>
        </w:rPr>
      </w:pPr>
      <w:r w:rsidRPr="00BA32E1">
        <w:rPr>
          <w:b/>
          <w:sz w:val="20"/>
          <w:szCs w:val="20"/>
        </w:rPr>
        <w:t xml:space="preserve">Director of Undergraduate </w:t>
      </w:r>
      <w:r w:rsidR="00256D1B" w:rsidRPr="00BA32E1">
        <w:rPr>
          <w:b/>
          <w:sz w:val="20"/>
          <w:szCs w:val="20"/>
        </w:rPr>
        <w:t>Studies</w:t>
      </w:r>
    </w:p>
    <w:p w:rsidR="00B217F9" w:rsidRPr="00BA32E1" w:rsidRDefault="001609AD" w:rsidP="008228DA">
      <w:pPr>
        <w:outlineLvl w:val="0"/>
        <w:rPr>
          <w:sz w:val="20"/>
          <w:szCs w:val="20"/>
        </w:rPr>
      </w:pPr>
      <w:r w:rsidRPr="00BA32E1">
        <w:rPr>
          <w:sz w:val="20"/>
          <w:szCs w:val="20"/>
        </w:rPr>
        <w:t>David Corti</w:t>
      </w:r>
    </w:p>
    <w:p w:rsidR="00B217F9" w:rsidRPr="00BA32E1" w:rsidRDefault="00B217F9" w:rsidP="00D17582">
      <w:pPr>
        <w:rPr>
          <w:sz w:val="20"/>
          <w:szCs w:val="20"/>
        </w:rPr>
      </w:pPr>
    </w:p>
    <w:p w:rsidR="00B217F9" w:rsidRPr="00BA32E1" w:rsidRDefault="00B217F9" w:rsidP="008228DA">
      <w:pPr>
        <w:outlineLvl w:val="0"/>
        <w:rPr>
          <w:b/>
          <w:sz w:val="20"/>
          <w:szCs w:val="20"/>
        </w:rPr>
      </w:pPr>
      <w:r w:rsidRPr="00BA32E1">
        <w:rPr>
          <w:b/>
          <w:sz w:val="20"/>
          <w:szCs w:val="20"/>
        </w:rPr>
        <w:t>Undergraduate Committee</w:t>
      </w:r>
    </w:p>
    <w:p w:rsidR="00B217F9" w:rsidRPr="00BA32E1" w:rsidRDefault="0030401A" w:rsidP="008228DA">
      <w:pPr>
        <w:outlineLvl w:val="0"/>
        <w:rPr>
          <w:sz w:val="20"/>
          <w:szCs w:val="20"/>
        </w:rPr>
      </w:pPr>
      <w:r w:rsidRPr="00BA32E1">
        <w:rPr>
          <w:sz w:val="20"/>
          <w:szCs w:val="20"/>
        </w:rPr>
        <w:t xml:space="preserve">Jim </w:t>
      </w:r>
      <w:proofErr w:type="spellStart"/>
      <w:r w:rsidRPr="00BA32E1">
        <w:rPr>
          <w:sz w:val="20"/>
          <w:szCs w:val="20"/>
        </w:rPr>
        <w:t>Litster</w:t>
      </w:r>
      <w:proofErr w:type="spellEnd"/>
      <w:r w:rsidR="00B217F9" w:rsidRPr="00BA32E1">
        <w:rPr>
          <w:sz w:val="20"/>
          <w:szCs w:val="20"/>
        </w:rPr>
        <w:t>, Chair</w:t>
      </w:r>
      <w:r w:rsidR="000F7557" w:rsidRPr="00BA32E1">
        <w:rPr>
          <w:sz w:val="20"/>
          <w:szCs w:val="20"/>
        </w:rPr>
        <w:t xml:space="preserve"> </w:t>
      </w:r>
    </w:p>
    <w:p w:rsidR="00506678" w:rsidRPr="00BA32E1" w:rsidRDefault="00506678" w:rsidP="00506678">
      <w:pPr>
        <w:outlineLvl w:val="0"/>
        <w:rPr>
          <w:sz w:val="20"/>
          <w:szCs w:val="20"/>
        </w:rPr>
      </w:pPr>
      <w:r w:rsidRPr="00BA32E1">
        <w:rPr>
          <w:sz w:val="20"/>
          <w:szCs w:val="20"/>
        </w:rPr>
        <w:t>David Corti</w:t>
      </w:r>
    </w:p>
    <w:p w:rsidR="0030401A" w:rsidRPr="00BA32E1" w:rsidRDefault="00CF1CE3" w:rsidP="0030401A">
      <w:pPr>
        <w:rPr>
          <w:sz w:val="20"/>
          <w:szCs w:val="20"/>
        </w:rPr>
      </w:pPr>
      <w:r>
        <w:rPr>
          <w:sz w:val="20"/>
          <w:szCs w:val="20"/>
        </w:rPr>
        <w:t>Linda Wang</w:t>
      </w:r>
      <w:r w:rsidR="0030401A" w:rsidRPr="00BA32E1">
        <w:rPr>
          <w:sz w:val="20"/>
          <w:szCs w:val="20"/>
        </w:rPr>
        <w:t xml:space="preserve"> (focus: Honors Program)</w:t>
      </w:r>
    </w:p>
    <w:p w:rsidR="0030401A" w:rsidRPr="00BA32E1" w:rsidRDefault="0030401A" w:rsidP="0030401A">
      <w:pPr>
        <w:rPr>
          <w:sz w:val="20"/>
          <w:szCs w:val="20"/>
        </w:rPr>
      </w:pPr>
      <w:r w:rsidRPr="00BA32E1">
        <w:rPr>
          <w:sz w:val="20"/>
          <w:szCs w:val="20"/>
        </w:rPr>
        <w:t xml:space="preserve">Neal </w:t>
      </w:r>
      <w:proofErr w:type="spellStart"/>
      <w:r w:rsidRPr="00BA32E1">
        <w:rPr>
          <w:sz w:val="20"/>
          <w:szCs w:val="20"/>
        </w:rPr>
        <w:t>Houze</w:t>
      </w:r>
      <w:proofErr w:type="spellEnd"/>
      <w:r w:rsidRPr="00BA32E1">
        <w:rPr>
          <w:sz w:val="20"/>
          <w:szCs w:val="20"/>
        </w:rPr>
        <w:t xml:space="preserve"> (Fall 2014)</w:t>
      </w:r>
    </w:p>
    <w:p w:rsidR="0030401A" w:rsidRPr="00BA32E1" w:rsidRDefault="0030401A" w:rsidP="0030401A">
      <w:pPr>
        <w:rPr>
          <w:sz w:val="20"/>
          <w:szCs w:val="20"/>
        </w:rPr>
      </w:pPr>
      <w:r w:rsidRPr="00BA32E1">
        <w:rPr>
          <w:sz w:val="20"/>
          <w:szCs w:val="20"/>
        </w:rPr>
        <w:t>Carl Laird</w:t>
      </w:r>
    </w:p>
    <w:p w:rsidR="0030401A" w:rsidRPr="00BA32E1" w:rsidRDefault="0030401A" w:rsidP="0030401A">
      <w:pPr>
        <w:rPr>
          <w:sz w:val="20"/>
          <w:szCs w:val="20"/>
        </w:rPr>
      </w:pPr>
      <w:r w:rsidRPr="00BA32E1">
        <w:rPr>
          <w:sz w:val="20"/>
          <w:szCs w:val="20"/>
        </w:rPr>
        <w:t>Gabriela Nagy</w:t>
      </w:r>
    </w:p>
    <w:p w:rsidR="0030401A" w:rsidRPr="00BA32E1" w:rsidRDefault="0030401A" w:rsidP="0030401A">
      <w:pPr>
        <w:outlineLvl w:val="0"/>
        <w:rPr>
          <w:bCs/>
          <w:sz w:val="20"/>
          <w:szCs w:val="20"/>
        </w:rPr>
      </w:pPr>
      <w:r w:rsidRPr="00BA32E1">
        <w:rPr>
          <w:bCs/>
          <w:sz w:val="20"/>
          <w:szCs w:val="20"/>
        </w:rPr>
        <w:t>Karissa Raderstorf</w:t>
      </w:r>
    </w:p>
    <w:p w:rsidR="00AE0879" w:rsidRPr="00BA32E1" w:rsidRDefault="00AE0879" w:rsidP="0030401A">
      <w:pPr>
        <w:outlineLvl w:val="0"/>
        <w:rPr>
          <w:bCs/>
          <w:sz w:val="20"/>
          <w:szCs w:val="20"/>
        </w:rPr>
      </w:pPr>
      <w:r w:rsidRPr="00BA32E1">
        <w:rPr>
          <w:bCs/>
          <w:sz w:val="20"/>
          <w:szCs w:val="20"/>
        </w:rPr>
        <w:t xml:space="preserve">Jeff </w:t>
      </w:r>
      <w:proofErr w:type="spellStart"/>
      <w:r w:rsidRPr="00BA32E1">
        <w:rPr>
          <w:bCs/>
          <w:sz w:val="20"/>
          <w:szCs w:val="20"/>
        </w:rPr>
        <w:t>Siirola</w:t>
      </w:r>
      <w:proofErr w:type="spellEnd"/>
      <w:r w:rsidRPr="00BA32E1">
        <w:rPr>
          <w:bCs/>
          <w:sz w:val="20"/>
          <w:szCs w:val="20"/>
        </w:rPr>
        <w:t xml:space="preserve"> (Spring 2015)</w:t>
      </w:r>
    </w:p>
    <w:p w:rsidR="0030401A" w:rsidRPr="00BA32E1" w:rsidRDefault="0030401A" w:rsidP="0030401A">
      <w:pPr>
        <w:rPr>
          <w:sz w:val="20"/>
          <w:szCs w:val="20"/>
        </w:rPr>
      </w:pPr>
      <w:r w:rsidRPr="00BA32E1">
        <w:rPr>
          <w:sz w:val="20"/>
          <w:szCs w:val="20"/>
        </w:rPr>
        <w:t xml:space="preserve">Phil </w:t>
      </w:r>
      <w:proofErr w:type="spellStart"/>
      <w:r w:rsidRPr="00BA32E1">
        <w:rPr>
          <w:sz w:val="20"/>
          <w:szCs w:val="20"/>
        </w:rPr>
        <w:t>Wankat</w:t>
      </w:r>
      <w:proofErr w:type="spellEnd"/>
    </w:p>
    <w:p w:rsidR="0030401A" w:rsidRDefault="00CF1CE3" w:rsidP="0030401A">
      <w:pPr>
        <w:rPr>
          <w:sz w:val="20"/>
          <w:szCs w:val="20"/>
        </w:rPr>
      </w:pPr>
      <w:r>
        <w:rPr>
          <w:sz w:val="20"/>
          <w:szCs w:val="20"/>
        </w:rPr>
        <w:t>You-Yeon Won</w:t>
      </w:r>
    </w:p>
    <w:p w:rsidR="00CF1CE3" w:rsidRPr="00BA32E1" w:rsidRDefault="00CF1CE3" w:rsidP="0030401A">
      <w:pPr>
        <w:rPr>
          <w:sz w:val="20"/>
          <w:szCs w:val="20"/>
        </w:rPr>
      </w:pPr>
    </w:p>
    <w:p w:rsidR="0030401A" w:rsidRPr="00BA32E1" w:rsidRDefault="0030401A" w:rsidP="0030401A">
      <w:pPr>
        <w:rPr>
          <w:b/>
          <w:sz w:val="20"/>
          <w:szCs w:val="20"/>
        </w:rPr>
      </w:pPr>
      <w:r w:rsidRPr="00BA32E1">
        <w:rPr>
          <w:b/>
          <w:sz w:val="20"/>
          <w:szCs w:val="20"/>
        </w:rPr>
        <w:t>Undergraduate Recruiting and Retention Committee</w:t>
      </w:r>
    </w:p>
    <w:p w:rsidR="0030401A" w:rsidRPr="00BA32E1" w:rsidRDefault="0030401A" w:rsidP="0030401A">
      <w:pPr>
        <w:rPr>
          <w:sz w:val="20"/>
          <w:szCs w:val="20"/>
        </w:rPr>
      </w:pPr>
      <w:r w:rsidRPr="00BA32E1">
        <w:rPr>
          <w:sz w:val="20"/>
          <w:szCs w:val="20"/>
        </w:rPr>
        <w:t>Julie Liu, Chair</w:t>
      </w:r>
      <w:r w:rsidR="004A3385">
        <w:rPr>
          <w:sz w:val="20"/>
          <w:szCs w:val="20"/>
        </w:rPr>
        <w:t xml:space="preserve"> (Fall 2014)</w:t>
      </w:r>
    </w:p>
    <w:p w:rsidR="0037033C" w:rsidRPr="00BA32E1" w:rsidRDefault="0030401A" w:rsidP="0024782D">
      <w:pPr>
        <w:rPr>
          <w:sz w:val="20"/>
          <w:szCs w:val="20"/>
        </w:rPr>
      </w:pPr>
      <w:r w:rsidRPr="00BA32E1">
        <w:rPr>
          <w:sz w:val="20"/>
          <w:szCs w:val="20"/>
        </w:rPr>
        <w:t>Raj Gounder</w:t>
      </w:r>
    </w:p>
    <w:p w:rsidR="0030401A" w:rsidRPr="00BA32E1" w:rsidRDefault="0030401A" w:rsidP="0024782D">
      <w:pPr>
        <w:rPr>
          <w:sz w:val="20"/>
          <w:szCs w:val="20"/>
        </w:rPr>
      </w:pPr>
      <w:r w:rsidRPr="00BA32E1">
        <w:rPr>
          <w:sz w:val="20"/>
          <w:szCs w:val="20"/>
        </w:rPr>
        <w:t>You-Yeon Won</w:t>
      </w:r>
      <w:r w:rsidR="004A3385">
        <w:rPr>
          <w:sz w:val="20"/>
          <w:szCs w:val="20"/>
        </w:rPr>
        <w:t xml:space="preserve">, Chair (Spring 2015) </w:t>
      </w:r>
    </w:p>
    <w:p w:rsidR="00AE0879" w:rsidRPr="00BA32E1" w:rsidRDefault="00AE0879" w:rsidP="0024782D">
      <w:pPr>
        <w:rPr>
          <w:sz w:val="20"/>
          <w:szCs w:val="20"/>
        </w:rPr>
      </w:pPr>
      <w:r w:rsidRPr="00BA32E1">
        <w:rPr>
          <w:sz w:val="20"/>
          <w:szCs w:val="20"/>
        </w:rPr>
        <w:t>Chongli Yuan</w:t>
      </w:r>
    </w:p>
    <w:p w:rsidR="00191C9A" w:rsidRPr="00BA32E1" w:rsidRDefault="00191C9A" w:rsidP="0024782D">
      <w:pPr>
        <w:rPr>
          <w:sz w:val="20"/>
          <w:szCs w:val="20"/>
        </w:rPr>
      </w:pPr>
    </w:p>
    <w:p w:rsidR="007647AD" w:rsidRPr="00BA32E1" w:rsidRDefault="007647AD" w:rsidP="0024782D">
      <w:pPr>
        <w:rPr>
          <w:sz w:val="20"/>
          <w:szCs w:val="20"/>
        </w:rPr>
        <w:sectPr w:rsidR="007647AD" w:rsidRPr="00BA32E1" w:rsidSect="0030401A">
          <w:type w:val="continuous"/>
          <w:pgSz w:w="12240" w:h="15840"/>
          <w:pgMar w:top="720" w:right="1440" w:bottom="0" w:left="1440" w:header="720" w:footer="720" w:gutter="0"/>
          <w:cols w:space="720"/>
          <w:docGrid w:linePitch="360"/>
        </w:sectPr>
      </w:pPr>
    </w:p>
    <w:p w:rsidR="006E1E2B" w:rsidRPr="00BA32E1" w:rsidRDefault="006E1E2B" w:rsidP="008228DA">
      <w:pPr>
        <w:outlineLvl w:val="0"/>
        <w:rPr>
          <w:b/>
          <w:bCs/>
          <w:sz w:val="20"/>
          <w:szCs w:val="20"/>
          <w:u w:val="single"/>
        </w:rPr>
      </w:pPr>
    </w:p>
    <w:p w:rsidR="002C0584" w:rsidRPr="00BA32E1" w:rsidRDefault="002C0584" w:rsidP="008228DA">
      <w:pPr>
        <w:outlineLvl w:val="0"/>
        <w:rPr>
          <w:sz w:val="20"/>
          <w:szCs w:val="20"/>
          <w:u w:val="single"/>
        </w:rPr>
      </w:pPr>
      <w:r w:rsidRPr="00BA32E1">
        <w:rPr>
          <w:b/>
          <w:bCs/>
          <w:sz w:val="20"/>
          <w:szCs w:val="20"/>
          <w:u w:val="single"/>
        </w:rPr>
        <w:t>Student Organizations</w:t>
      </w:r>
    </w:p>
    <w:p w:rsidR="002C0584" w:rsidRPr="00BA32E1" w:rsidRDefault="002C0584" w:rsidP="0024782D">
      <w:pPr>
        <w:rPr>
          <w:sz w:val="20"/>
          <w:szCs w:val="20"/>
        </w:rPr>
      </w:pPr>
    </w:p>
    <w:p w:rsidR="002C0584" w:rsidRPr="00BA32E1" w:rsidRDefault="002C0584" w:rsidP="008228DA">
      <w:pPr>
        <w:outlineLvl w:val="0"/>
        <w:rPr>
          <w:b/>
          <w:bCs/>
          <w:sz w:val="20"/>
          <w:szCs w:val="20"/>
        </w:rPr>
      </w:pPr>
      <w:proofErr w:type="spellStart"/>
      <w:r w:rsidRPr="00BA32E1">
        <w:rPr>
          <w:b/>
          <w:bCs/>
          <w:sz w:val="20"/>
          <w:szCs w:val="20"/>
        </w:rPr>
        <w:t>AIChE</w:t>
      </w:r>
      <w:proofErr w:type="spellEnd"/>
      <w:r w:rsidRPr="00BA32E1">
        <w:rPr>
          <w:b/>
          <w:bCs/>
          <w:sz w:val="20"/>
          <w:szCs w:val="20"/>
        </w:rPr>
        <w:t xml:space="preserve"> Student Chapter</w:t>
      </w:r>
    </w:p>
    <w:p w:rsidR="002C0584" w:rsidRPr="00BA32E1" w:rsidRDefault="00603E4D" w:rsidP="008228DA">
      <w:pPr>
        <w:outlineLvl w:val="0"/>
        <w:rPr>
          <w:sz w:val="20"/>
          <w:szCs w:val="20"/>
        </w:rPr>
      </w:pPr>
      <w:r w:rsidRPr="00BA32E1">
        <w:rPr>
          <w:sz w:val="20"/>
          <w:szCs w:val="20"/>
        </w:rPr>
        <w:t>Bryan Boudouris</w:t>
      </w:r>
      <w:r w:rsidR="002C0584" w:rsidRPr="00BA32E1">
        <w:rPr>
          <w:sz w:val="20"/>
          <w:szCs w:val="20"/>
        </w:rPr>
        <w:t>, Advisor</w:t>
      </w:r>
    </w:p>
    <w:p w:rsidR="002C0584" w:rsidRPr="00BA32E1" w:rsidRDefault="005731E1" w:rsidP="0024782D">
      <w:pPr>
        <w:rPr>
          <w:sz w:val="20"/>
          <w:szCs w:val="20"/>
        </w:rPr>
      </w:pPr>
      <w:r w:rsidRPr="00BA32E1">
        <w:rPr>
          <w:sz w:val="20"/>
          <w:szCs w:val="20"/>
        </w:rPr>
        <w:t xml:space="preserve">Austin </w:t>
      </w:r>
      <w:proofErr w:type="spellStart"/>
      <w:r w:rsidRPr="00BA32E1">
        <w:rPr>
          <w:sz w:val="20"/>
          <w:szCs w:val="20"/>
        </w:rPr>
        <w:t>Tackaberry</w:t>
      </w:r>
      <w:proofErr w:type="spellEnd"/>
      <w:r w:rsidR="002C0584" w:rsidRPr="00BA32E1">
        <w:rPr>
          <w:sz w:val="20"/>
          <w:szCs w:val="20"/>
        </w:rPr>
        <w:t>, President</w:t>
      </w:r>
    </w:p>
    <w:p w:rsidR="002C0584" w:rsidRPr="00BA32E1" w:rsidRDefault="002C0584" w:rsidP="0024782D">
      <w:pPr>
        <w:rPr>
          <w:sz w:val="20"/>
          <w:szCs w:val="20"/>
        </w:rPr>
      </w:pPr>
    </w:p>
    <w:p w:rsidR="002C0584" w:rsidRPr="00BA32E1" w:rsidRDefault="002C0584" w:rsidP="008228DA">
      <w:pPr>
        <w:outlineLvl w:val="0"/>
        <w:rPr>
          <w:b/>
          <w:bCs/>
          <w:sz w:val="20"/>
          <w:szCs w:val="20"/>
        </w:rPr>
      </w:pPr>
      <w:r w:rsidRPr="00BA32E1">
        <w:rPr>
          <w:b/>
          <w:bCs/>
          <w:sz w:val="20"/>
          <w:szCs w:val="20"/>
        </w:rPr>
        <w:t>ChE-SAC</w:t>
      </w:r>
    </w:p>
    <w:p w:rsidR="002C0584" w:rsidRPr="00BA32E1" w:rsidRDefault="005A7D00" w:rsidP="008228DA">
      <w:pPr>
        <w:outlineLvl w:val="0"/>
        <w:rPr>
          <w:sz w:val="20"/>
          <w:szCs w:val="20"/>
        </w:rPr>
      </w:pPr>
      <w:r w:rsidRPr="00BA32E1">
        <w:rPr>
          <w:sz w:val="20"/>
          <w:szCs w:val="20"/>
        </w:rPr>
        <w:t>David Corti</w:t>
      </w:r>
      <w:r w:rsidR="002C0584" w:rsidRPr="00BA32E1">
        <w:rPr>
          <w:sz w:val="20"/>
          <w:szCs w:val="20"/>
        </w:rPr>
        <w:t>, Advisor</w:t>
      </w:r>
    </w:p>
    <w:p w:rsidR="002C0584" w:rsidRPr="00BA32E1" w:rsidRDefault="00CE2369" w:rsidP="0024782D">
      <w:pPr>
        <w:rPr>
          <w:sz w:val="20"/>
          <w:szCs w:val="20"/>
        </w:rPr>
      </w:pPr>
      <w:r w:rsidRPr="00BA32E1">
        <w:rPr>
          <w:sz w:val="20"/>
          <w:szCs w:val="20"/>
        </w:rPr>
        <w:t>Katie Phillips</w:t>
      </w:r>
      <w:r w:rsidR="002C0584" w:rsidRPr="00BA32E1">
        <w:rPr>
          <w:sz w:val="20"/>
          <w:szCs w:val="20"/>
        </w:rPr>
        <w:t>, President</w:t>
      </w:r>
    </w:p>
    <w:p w:rsidR="002C0584" w:rsidRPr="00BA32E1" w:rsidRDefault="002C0584" w:rsidP="0024782D">
      <w:pPr>
        <w:rPr>
          <w:sz w:val="20"/>
          <w:szCs w:val="20"/>
        </w:rPr>
      </w:pPr>
    </w:p>
    <w:p w:rsidR="002C0584" w:rsidRPr="00BA32E1" w:rsidRDefault="002C0584" w:rsidP="008228DA">
      <w:pPr>
        <w:outlineLvl w:val="0"/>
        <w:rPr>
          <w:b/>
          <w:bCs/>
          <w:sz w:val="20"/>
          <w:szCs w:val="20"/>
        </w:rPr>
      </w:pPr>
      <w:r w:rsidRPr="00BA32E1">
        <w:rPr>
          <w:b/>
          <w:bCs/>
          <w:sz w:val="20"/>
          <w:szCs w:val="20"/>
        </w:rPr>
        <w:t xml:space="preserve">Omega Chi Epsilon </w:t>
      </w:r>
    </w:p>
    <w:p w:rsidR="002C0584" w:rsidRPr="00BA32E1" w:rsidRDefault="00603E4D" w:rsidP="008228DA">
      <w:pPr>
        <w:outlineLvl w:val="0"/>
        <w:rPr>
          <w:sz w:val="20"/>
          <w:szCs w:val="20"/>
        </w:rPr>
      </w:pPr>
      <w:r w:rsidRPr="00BA32E1">
        <w:rPr>
          <w:sz w:val="20"/>
          <w:szCs w:val="20"/>
        </w:rPr>
        <w:t>You-Yeon Won</w:t>
      </w:r>
      <w:r w:rsidR="002C0584" w:rsidRPr="00BA32E1">
        <w:rPr>
          <w:sz w:val="20"/>
          <w:szCs w:val="20"/>
        </w:rPr>
        <w:t>, Advisor</w:t>
      </w:r>
    </w:p>
    <w:p w:rsidR="002C0584" w:rsidRPr="00BA32E1" w:rsidRDefault="00CE2369" w:rsidP="0024782D">
      <w:pPr>
        <w:rPr>
          <w:sz w:val="20"/>
          <w:szCs w:val="20"/>
        </w:rPr>
      </w:pPr>
      <w:r w:rsidRPr="00BA32E1">
        <w:rPr>
          <w:sz w:val="20"/>
          <w:szCs w:val="20"/>
        </w:rPr>
        <w:t xml:space="preserve">Molly </w:t>
      </w:r>
      <w:proofErr w:type="spellStart"/>
      <w:r w:rsidRPr="00BA32E1">
        <w:rPr>
          <w:sz w:val="20"/>
          <w:szCs w:val="20"/>
        </w:rPr>
        <w:t>Riccitelli</w:t>
      </w:r>
      <w:proofErr w:type="spellEnd"/>
      <w:r w:rsidR="002C0584" w:rsidRPr="00BA32E1">
        <w:rPr>
          <w:sz w:val="20"/>
          <w:szCs w:val="20"/>
        </w:rPr>
        <w:t>, President</w:t>
      </w:r>
    </w:p>
    <w:p w:rsidR="002C0584" w:rsidRPr="00BA32E1" w:rsidRDefault="002C0584" w:rsidP="0024782D">
      <w:pPr>
        <w:rPr>
          <w:sz w:val="20"/>
          <w:szCs w:val="20"/>
        </w:rPr>
      </w:pPr>
    </w:p>
    <w:p w:rsidR="002C0584" w:rsidRPr="00BA32E1" w:rsidRDefault="002C0584" w:rsidP="008228DA">
      <w:pPr>
        <w:outlineLvl w:val="0"/>
        <w:rPr>
          <w:b/>
          <w:bCs/>
          <w:sz w:val="20"/>
          <w:szCs w:val="20"/>
        </w:rPr>
      </w:pPr>
      <w:r w:rsidRPr="00BA32E1">
        <w:rPr>
          <w:b/>
          <w:bCs/>
          <w:sz w:val="20"/>
          <w:szCs w:val="20"/>
        </w:rPr>
        <w:t>Graduate Student Organization</w:t>
      </w:r>
    </w:p>
    <w:p w:rsidR="002C0584" w:rsidRPr="00BA32E1" w:rsidRDefault="00F70985" w:rsidP="008228DA">
      <w:pPr>
        <w:outlineLvl w:val="0"/>
        <w:rPr>
          <w:sz w:val="20"/>
          <w:szCs w:val="20"/>
        </w:rPr>
      </w:pPr>
      <w:r w:rsidRPr="00BA32E1">
        <w:rPr>
          <w:sz w:val="20"/>
          <w:szCs w:val="20"/>
        </w:rPr>
        <w:t>John Morgan</w:t>
      </w:r>
      <w:r w:rsidR="002C0584" w:rsidRPr="00BA32E1">
        <w:rPr>
          <w:sz w:val="20"/>
          <w:szCs w:val="20"/>
        </w:rPr>
        <w:t>, Advisor</w:t>
      </w:r>
    </w:p>
    <w:p w:rsidR="002C0584" w:rsidRPr="00BA32E1" w:rsidRDefault="00F70985" w:rsidP="0024782D">
      <w:pPr>
        <w:rPr>
          <w:sz w:val="20"/>
          <w:szCs w:val="20"/>
        </w:rPr>
      </w:pPr>
      <w:r w:rsidRPr="00BA32E1">
        <w:rPr>
          <w:sz w:val="20"/>
          <w:szCs w:val="20"/>
        </w:rPr>
        <w:t>Nicole Devlin</w:t>
      </w:r>
      <w:r w:rsidR="002C0584" w:rsidRPr="00BA32E1">
        <w:rPr>
          <w:sz w:val="20"/>
          <w:szCs w:val="20"/>
        </w:rPr>
        <w:t>, President</w:t>
      </w:r>
    </w:p>
    <w:p w:rsidR="002C0584" w:rsidRPr="00BA32E1" w:rsidRDefault="002C0584" w:rsidP="0024782D">
      <w:pPr>
        <w:rPr>
          <w:sz w:val="20"/>
          <w:szCs w:val="20"/>
        </w:rPr>
      </w:pPr>
    </w:p>
    <w:sectPr w:rsidR="002C0584" w:rsidRPr="00BA32E1" w:rsidSect="00EB668C">
      <w:type w:val="continuous"/>
      <w:pgSz w:w="12240" w:h="15840"/>
      <w:pgMar w:top="720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2E1" w:rsidRDefault="00BA32E1">
      <w:r>
        <w:separator/>
      </w:r>
    </w:p>
  </w:endnote>
  <w:endnote w:type="continuationSeparator" w:id="0">
    <w:p w:rsidR="00BA32E1" w:rsidRDefault="00BA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2E1" w:rsidRDefault="00BA32E1">
      <w:r>
        <w:separator/>
      </w:r>
    </w:p>
  </w:footnote>
  <w:footnote w:type="continuationSeparator" w:id="0">
    <w:p w:rsidR="00BA32E1" w:rsidRDefault="00BA3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582"/>
    <w:rsid w:val="0000577D"/>
    <w:rsid w:val="000079C3"/>
    <w:rsid w:val="0003369F"/>
    <w:rsid w:val="00041021"/>
    <w:rsid w:val="000470E2"/>
    <w:rsid w:val="00051217"/>
    <w:rsid w:val="00055940"/>
    <w:rsid w:val="000668DE"/>
    <w:rsid w:val="00067FE0"/>
    <w:rsid w:val="000754B7"/>
    <w:rsid w:val="00076F58"/>
    <w:rsid w:val="000860BB"/>
    <w:rsid w:val="00087B5B"/>
    <w:rsid w:val="00093623"/>
    <w:rsid w:val="000A2389"/>
    <w:rsid w:val="000A5FEF"/>
    <w:rsid w:val="000C0179"/>
    <w:rsid w:val="000C179A"/>
    <w:rsid w:val="000C58F8"/>
    <w:rsid w:val="000C665B"/>
    <w:rsid w:val="000C6E1A"/>
    <w:rsid w:val="000D0B15"/>
    <w:rsid w:val="000F3299"/>
    <w:rsid w:val="000F3834"/>
    <w:rsid w:val="000F7557"/>
    <w:rsid w:val="00101358"/>
    <w:rsid w:val="00106308"/>
    <w:rsid w:val="001075E1"/>
    <w:rsid w:val="001255F6"/>
    <w:rsid w:val="00126D89"/>
    <w:rsid w:val="00132C7A"/>
    <w:rsid w:val="00133784"/>
    <w:rsid w:val="00144C31"/>
    <w:rsid w:val="001477D9"/>
    <w:rsid w:val="001545C3"/>
    <w:rsid w:val="001609AD"/>
    <w:rsid w:val="001634BC"/>
    <w:rsid w:val="00167D56"/>
    <w:rsid w:val="001801D5"/>
    <w:rsid w:val="0018319B"/>
    <w:rsid w:val="00190E1F"/>
    <w:rsid w:val="00191C9A"/>
    <w:rsid w:val="001A283C"/>
    <w:rsid w:val="001A5DF7"/>
    <w:rsid w:val="001B5659"/>
    <w:rsid w:val="001C55ED"/>
    <w:rsid w:val="001C6D71"/>
    <w:rsid w:val="001D1280"/>
    <w:rsid w:val="001D329D"/>
    <w:rsid w:val="001D5C4D"/>
    <w:rsid w:val="001E5FB9"/>
    <w:rsid w:val="001F0B79"/>
    <w:rsid w:val="00210528"/>
    <w:rsid w:val="0021621E"/>
    <w:rsid w:val="0022015C"/>
    <w:rsid w:val="00222D3C"/>
    <w:rsid w:val="00237312"/>
    <w:rsid w:val="0024782D"/>
    <w:rsid w:val="00256D1B"/>
    <w:rsid w:val="00260131"/>
    <w:rsid w:val="00263BFC"/>
    <w:rsid w:val="00264786"/>
    <w:rsid w:val="0026496A"/>
    <w:rsid w:val="002670CD"/>
    <w:rsid w:val="00276E5C"/>
    <w:rsid w:val="00295DA3"/>
    <w:rsid w:val="002969FA"/>
    <w:rsid w:val="002A131D"/>
    <w:rsid w:val="002A36F9"/>
    <w:rsid w:val="002A4DF6"/>
    <w:rsid w:val="002B756E"/>
    <w:rsid w:val="002C0584"/>
    <w:rsid w:val="002C1F9C"/>
    <w:rsid w:val="002C405D"/>
    <w:rsid w:val="002E05B6"/>
    <w:rsid w:val="002E2509"/>
    <w:rsid w:val="002E2992"/>
    <w:rsid w:val="002E5B1D"/>
    <w:rsid w:val="0030401A"/>
    <w:rsid w:val="003079E6"/>
    <w:rsid w:val="00325996"/>
    <w:rsid w:val="003300BF"/>
    <w:rsid w:val="00337AF4"/>
    <w:rsid w:val="00341401"/>
    <w:rsid w:val="003504D8"/>
    <w:rsid w:val="00351788"/>
    <w:rsid w:val="0035486D"/>
    <w:rsid w:val="0037033C"/>
    <w:rsid w:val="003727A6"/>
    <w:rsid w:val="00383A9D"/>
    <w:rsid w:val="003842E5"/>
    <w:rsid w:val="0038563B"/>
    <w:rsid w:val="00393B1D"/>
    <w:rsid w:val="00394820"/>
    <w:rsid w:val="003966BF"/>
    <w:rsid w:val="003A3891"/>
    <w:rsid w:val="003A706C"/>
    <w:rsid w:val="003B22B2"/>
    <w:rsid w:val="003E35EC"/>
    <w:rsid w:val="003E48B2"/>
    <w:rsid w:val="003E51CF"/>
    <w:rsid w:val="003E6428"/>
    <w:rsid w:val="003F27AE"/>
    <w:rsid w:val="003F35DD"/>
    <w:rsid w:val="003F53A6"/>
    <w:rsid w:val="003F6FA8"/>
    <w:rsid w:val="00415C23"/>
    <w:rsid w:val="00424DEA"/>
    <w:rsid w:val="00453703"/>
    <w:rsid w:val="004568E8"/>
    <w:rsid w:val="00472190"/>
    <w:rsid w:val="00474DD6"/>
    <w:rsid w:val="00475803"/>
    <w:rsid w:val="00475F7C"/>
    <w:rsid w:val="0049331C"/>
    <w:rsid w:val="004A1186"/>
    <w:rsid w:val="004A3385"/>
    <w:rsid w:val="004B0B01"/>
    <w:rsid w:val="004C087A"/>
    <w:rsid w:val="004C7800"/>
    <w:rsid w:val="004C7F17"/>
    <w:rsid w:val="004E0B16"/>
    <w:rsid w:val="004E29C0"/>
    <w:rsid w:val="004E3511"/>
    <w:rsid w:val="004E4DCD"/>
    <w:rsid w:val="004F4247"/>
    <w:rsid w:val="00506678"/>
    <w:rsid w:val="005115D3"/>
    <w:rsid w:val="00511C3C"/>
    <w:rsid w:val="0051240D"/>
    <w:rsid w:val="00521927"/>
    <w:rsid w:val="0052730A"/>
    <w:rsid w:val="005449F1"/>
    <w:rsid w:val="00563F63"/>
    <w:rsid w:val="00564ACC"/>
    <w:rsid w:val="005731E1"/>
    <w:rsid w:val="00580DA5"/>
    <w:rsid w:val="0058305C"/>
    <w:rsid w:val="00586AED"/>
    <w:rsid w:val="005A7D00"/>
    <w:rsid w:val="005B3553"/>
    <w:rsid w:val="005B78EA"/>
    <w:rsid w:val="005C6862"/>
    <w:rsid w:val="005F5512"/>
    <w:rsid w:val="005F5DF8"/>
    <w:rsid w:val="005F7079"/>
    <w:rsid w:val="005F77C5"/>
    <w:rsid w:val="00603E4D"/>
    <w:rsid w:val="006334BD"/>
    <w:rsid w:val="00636337"/>
    <w:rsid w:val="00642D26"/>
    <w:rsid w:val="00652E17"/>
    <w:rsid w:val="0065386C"/>
    <w:rsid w:val="0065424E"/>
    <w:rsid w:val="006555CD"/>
    <w:rsid w:val="00661F37"/>
    <w:rsid w:val="00670A8D"/>
    <w:rsid w:val="00677947"/>
    <w:rsid w:val="00683C3C"/>
    <w:rsid w:val="00683F95"/>
    <w:rsid w:val="006848A2"/>
    <w:rsid w:val="006850F9"/>
    <w:rsid w:val="00687081"/>
    <w:rsid w:val="00691B9B"/>
    <w:rsid w:val="00692F31"/>
    <w:rsid w:val="00694347"/>
    <w:rsid w:val="006956A9"/>
    <w:rsid w:val="006A0D2E"/>
    <w:rsid w:val="006A5460"/>
    <w:rsid w:val="006A7ED7"/>
    <w:rsid w:val="006B74A1"/>
    <w:rsid w:val="006B79AD"/>
    <w:rsid w:val="006C6C61"/>
    <w:rsid w:val="006E0328"/>
    <w:rsid w:val="006E1E2B"/>
    <w:rsid w:val="006E20AC"/>
    <w:rsid w:val="006E4A19"/>
    <w:rsid w:val="006F02A8"/>
    <w:rsid w:val="00707B39"/>
    <w:rsid w:val="00711E55"/>
    <w:rsid w:val="007166B8"/>
    <w:rsid w:val="0071731B"/>
    <w:rsid w:val="007240ED"/>
    <w:rsid w:val="0074670E"/>
    <w:rsid w:val="00747329"/>
    <w:rsid w:val="00750688"/>
    <w:rsid w:val="00750C1F"/>
    <w:rsid w:val="007560DD"/>
    <w:rsid w:val="00761644"/>
    <w:rsid w:val="007647AD"/>
    <w:rsid w:val="00770615"/>
    <w:rsid w:val="00771267"/>
    <w:rsid w:val="007714BB"/>
    <w:rsid w:val="00771B62"/>
    <w:rsid w:val="00791FA1"/>
    <w:rsid w:val="00792204"/>
    <w:rsid w:val="00794DE4"/>
    <w:rsid w:val="00795216"/>
    <w:rsid w:val="00795397"/>
    <w:rsid w:val="007A3CD7"/>
    <w:rsid w:val="007B45FF"/>
    <w:rsid w:val="007C2380"/>
    <w:rsid w:val="007C45BC"/>
    <w:rsid w:val="007D2378"/>
    <w:rsid w:val="007E3CBB"/>
    <w:rsid w:val="007E7F01"/>
    <w:rsid w:val="00801457"/>
    <w:rsid w:val="00820E16"/>
    <w:rsid w:val="008228DA"/>
    <w:rsid w:val="00830059"/>
    <w:rsid w:val="0083407E"/>
    <w:rsid w:val="00842C4B"/>
    <w:rsid w:val="00842FA8"/>
    <w:rsid w:val="00845919"/>
    <w:rsid w:val="00852E30"/>
    <w:rsid w:val="00855047"/>
    <w:rsid w:val="00857D3F"/>
    <w:rsid w:val="008714FF"/>
    <w:rsid w:val="008740D3"/>
    <w:rsid w:val="00876560"/>
    <w:rsid w:val="0089276B"/>
    <w:rsid w:val="00897DF5"/>
    <w:rsid w:val="008A1D2C"/>
    <w:rsid w:val="008A3128"/>
    <w:rsid w:val="008A3D72"/>
    <w:rsid w:val="008A61DE"/>
    <w:rsid w:val="008B2F18"/>
    <w:rsid w:val="008B61BA"/>
    <w:rsid w:val="008C0C9D"/>
    <w:rsid w:val="008C1D8B"/>
    <w:rsid w:val="008D1C27"/>
    <w:rsid w:val="008D1D8C"/>
    <w:rsid w:val="008D2003"/>
    <w:rsid w:val="008F4608"/>
    <w:rsid w:val="008F6525"/>
    <w:rsid w:val="008F6707"/>
    <w:rsid w:val="008F67BB"/>
    <w:rsid w:val="00907B07"/>
    <w:rsid w:val="00912E07"/>
    <w:rsid w:val="00913A67"/>
    <w:rsid w:val="00916E49"/>
    <w:rsid w:val="0091761B"/>
    <w:rsid w:val="009179A0"/>
    <w:rsid w:val="00921197"/>
    <w:rsid w:val="009313FD"/>
    <w:rsid w:val="00940178"/>
    <w:rsid w:val="00940C33"/>
    <w:rsid w:val="009441A3"/>
    <w:rsid w:val="0094623A"/>
    <w:rsid w:val="0095034E"/>
    <w:rsid w:val="009525F4"/>
    <w:rsid w:val="0096355A"/>
    <w:rsid w:val="009775C5"/>
    <w:rsid w:val="00985CC8"/>
    <w:rsid w:val="009A3755"/>
    <w:rsid w:val="009B0795"/>
    <w:rsid w:val="009B1F9D"/>
    <w:rsid w:val="009B43AF"/>
    <w:rsid w:val="009B6AE5"/>
    <w:rsid w:val="009C442B"/>
    <w:rsid w:val="009C62A0"/>
    <w:rsid w:val="009C7C2A"/>
    <w:rsid w:val="009D27D3"/>
    <w:rsid w:val="009D36C2"/>
    <w:rsid w:val="009D59F7"/>
    <w:rsid w:val="009D64DD"/>
    <w:rsid w:val="009E5599"/>
    <w:rsid w:val="009F2765"/>
    <w:rsid w:val="009F4646"/>
    <w:rsid w:val="009F6B29"/>
    <w:rsid w:val="009F7D37"/>
    <w:rsid w:val="00A210C3"/>
    <w:rsid w:val="00A2334B"/>
    <w:rsid w:val="00A31774"/>
    <w:rsid w:val="00A3188A"/>
    <w:rsid w:val="00A34A06"/>
    <w:rsid w:val="00A411CD"/>
    <w:rsid w:val="00A440F1"/>
    <w:rsid w:val="00A70860"/>
    <w:rsid w:val="00A80D46"/>
    <w:rsid w:val="00A82578"/>
    <w:rsid w:val="00A82D88"/>
    <w:rsid w:val="00A87995"/>
    <w:rsid w:val="00AA6163"/>
    <w:rsid w:val="00AB2C08"/>
    <w:rsid w:val="00AB5FA3"/>
    <w:rsid w:val="00AB6E4E"/>
    <w:rsid w:val="00AC0B2C"/>
    <w:rsid w:val="00AC1FC0"/>
    <w:rsid w:val="00AC32E2"/>
    <w:rsid w:val="00AC6D70"/>
    <w:rsid w:val="00AD1090"/>
    <w:rsid w:val="00AE0879"/>
    <w:rsid w:val="00AF0DD0"/>
    <w:rsid w:val="00B053D0"/>
    <w:rsid w:val="00B06D39"/>
    <w:rsid w:val="00B07CDA"/>
    <w:rsid w:val="00B14402"/>
    <w:rsid w:val="00B217F9"/>
    <w:rsid w:val="00B24213"/>
    <w:rsid w:val="00B24CC4"/>
    <w:rsid w:val="00B24F8A"/>
    <w:rsid w:val="00B35666"/>
    <w:rsid w:val="00B44903"/>
    <w:rsid w:val="00B515E4"/>
    <w:rsid w:val="00B56972"/>
    <w:rsid w:val="00B57F63"/>
    <w:rsid w:val="00B75702"/>
    <w:rsid w:val="00B80D0D"/>
    <w:rsid w:val="00B847B9"/>
    <w:rsid w:val="00B86306"/>
    <w:rsid w:val="00B9165A"/>
    <w:rsid w:val="00BA32E1"/>
    <w:rsid w:val="00BB4D7E"/>
    <w:rsid w:val="00BC67DD"/>
    <w:rsid w:val="00BD5559"/>
    <w:rsid w:val="00BD7F06"/>
    <w:rsid w:val="00BE0F9D"/>
    <w:rsid w:val="00BE1926"/>
    <w:rsid w:val="00BF13E8"/>
    <w:rsid w:val="00BF202B"/>
    <w:rsid w:val="00C008F9"/>
    <w:rsid w:val="00C039E6"/>
    <w:rsid w:val="00C03BC4"/>
    <w:rsid w:val="00C10B5E"/>
    <w:rsid w:val="00C21150"/>
    <w:rsid w:val="00C229C8"/>
    <w:rsid w:val="00C32938"/>
    <w:rsid w:val="00C35E22"/>
    <w:rsid w:val="00C41567"/>
    <w:rsid w:val="00C738AD"/>
    <w:rsid w:val="00C7706A"/>
    <w:rsid w:val="00C77897"/>
    <w:rsid w:val="00C80272"/>
    <w:rsid w:val="00C82B6C"/>
    <w:rsid w:val="00C854AD"/>
    <w:rsid w:val="00CA159B"/>
    <w:rsid w:val="00CA5EA6"/>
    <w:rsid w:val="00CA7823"/>
    <w:rsid w:val="00CB3D6B"/>
    <w:rsid w:val="00CC05C8"/>
    <w:rsid w:val="00CC3B1E"/>
    <w:rsid w:val="00CE2369"/>
    <w:rsid w:val="00CF13D9"/>
    <w:rsid w:val="00CF1CE3"/>
    <w:rsid w:val="00D0048C"/>
    <w:rsid w:val="00D00680"/>
    <w:rsid w:val="00D019FE"/>
    <w:rsid w:val="00D12E11"/>
    <w:rsid w:val="00D16079"/>
    <w:rsid w:val="00D17582"/>
    <w:rsid w:val="00D22A7C"/>
    <w:rsid w:val="00D30BC3"/>
    <w:rsid w:val="00D32FA7"/>
    <w:rsid w:val="00D33E4C"/>
    <w:rsid w:val="00D361BE"/>
    <w:rsid w:val="00D42CD5"/>
    <w:rsid w:val="00D4387E"/>
    <w:rsid w:val="00D55B93"/>
    <w:rsid w:val="00D571AE"/>
    <w:rsid w:val="00D726EE"/>
    <w:rsid w:val="00D72844"/>
    <w:rsid w:val="00D8163A"/>
    <w:rsid w:val="00D84198"/>
    <w:rsid w:val="00D844FB"/>
    <w:rsid w:val="00D97250"/>
    <w:rsid w:val="00DB0421"/>
    <w:rsid w:val="00DB1635"/>
    <w:rsid w:val="00DB3AB2"/>
    <w:rsid w:val="00DB6F72"/>
    <w:rsid w:val="00DB7021"/>
    <w:rsid w:val="00DD682C"/>
    <w:rsid w:val="00DE14C9"/>
    <w:rsid w:val="00DF380F"/>
    <w:rsid w:val="00DF4339"/>
    <w:rsid w:val="00E049D8"/>
    <w:rsid w:val="00E06545"/>
    <w:rsid w:val="00E2113B"/>
    <w:rsid w:val="00E278B5"/>
    <w:rsid w:val="00E33BB8"/>
    <w:rsid w:val="00E35ED1"/>
    <w:rsid w:val="00E408AE"/>
    <w:rsid w:val="00E42B99"/>
    <w:rsid w:val="00E5460E"/>
    <w:rsid w:val="00E55AF3"/>
    <w:rsid w:val="00E56B2E"/>
    <w:rsid w:val="00E57696"/>
    <w:rsid w:val="00E64567"/>
    <w:rsid w:val="00E673F0"/>
    <w:rsid w:val="00E67E0B"/>
    <w:rsid w:val="00E716A0"/>
    <w:rsid w:val="00E73E2F"/>
    <w:rsid w:val="00E745D4"/>
    <w:rsid w:val="00E7560A"/>
    <w:rsid w:val="00E93538"/>
    <w:rsid w:val="00E977FD"/>
    <w:rsid w:val="00EB19E4"/>
    <w:rsid w:val="00EB1C50"/>
    <w:rsid w:val="00EB668C"/>
    <w:rsid w:val="00EB7A4A"/>
    <w:rsid w:val="00EC2135"/>
    <w:rsid w:val="00EC3C54"/>
    <w:rsid w:val="00ED1F7A"/>
    <w:rsid w:val="00ED3673"/>
    <w:rsid w:val="00ED5E24"/>
    <w:rsid w:val="00EE1C28"/>
    <w:rsid w:val="00EE77B1"/>
    <w:rsid w:val="00EF22BC"/>
    <w:rsid w:val="00EF484B"/>
    <w:rsid w:val="00F001A7"/>
    <w:rsid w:val="00F0140C"/>
    <w:rsid w:val="00F040FC"/>
    <w:rsid w:val="00F06DB3"/>
    <w:rsid w:val="00F132AB"/>
    <w:rsid w:val="00F165E4"/>
    <w:rsid w:val="00F17853"/>
    <w:rsid w:val="00F240D1"/>
    <w:rsid w:val="00F2428F"/>
    <w:rsid w:val="00F24AB7"/>
    <w:rsid w:val="00F32455"/>
    <w:rsid w:val="00F41CA2"/>
    <w:rsid w:val="00F44A3C"/>
    <w:rsid w:val="00F44F37"/>
    <w:rsid w:val="00F468D1"/>
    <w:rsid w:val="00F47340"/>
    <w:rsid w:val="00F51DB6"/>
    <w:rsid w:val="00F5682E"/>
    <w:rsid w:val="00F6088D"/>
    <w:rsid w:val="00F66340"/>
    <w:rsid w:val="00F6795E"/>
    <w:rsid w:val="00F70985"/>
    <w:rsid w:val="00F96584"/>
    <w:rsid w:val="00FA76B7"/>
    <w:rsid w:val="00FB6F39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76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61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361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35EC"/>
  </w:style>
  <w:style w:type="table" w:styleId="TableGrid">
    <w:name w:val="Table Grid"/>
    <w:basedOn w:val="TableNormal"/>
    <w:rsid w:val="002C0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8228D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228D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228DA"/>
    <w:rPr>
      <w:sz w:val="24"/>
      <w:szCs w:val="24"/>
    </w:rPr>
  </w:style>
  <w:style w:type="paragraph" w:styleId="BalloonText">
    <w:name w:val="Balloon Text"/>
    <w:basedOn w:val="Normal"/>
    <w:link w:val="BalloonTextChar"/>
    <w:rsid w:val="00822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28D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C1FC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1FC0"/>
    <w:rPr>
      <w:rFonts w:ascii="Consolas" w:eastAsiaTheme="minorHAnsi" w:hAnsi="Consolas" w:cstheme="minorBid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76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61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361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35EC"/>
  </w:style>
  <w:style w:type="table" w:styleId="TableGrid">
    <w:name w:val="Table Grid"/>
    <w:basedOn w:val="TableNormal"/>
    <w:rsid w:val="002C0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8228D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228D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228DA"/>
    <w:rPr>
      <w:sz w:val="24"/>
      <w:szCs w:val="24"/>
    </w:rPr>
  </w:style>
  <w:style w:type="paragraph" w:styleId="BalloonText">
    <w:name w:val="Balloon Text"/>
    <w:basedOn w:val="Normal"/>
    <w:link w:val="BalloonTextChar"/>
    <w:rsid w:val="00822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28D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C1FC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1FC0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C7898F11</Template>
  <TotalTime>80</TotalTime>
  <Pages>2</Pages>
  <Words>393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AIChE Advisor</vt:lpstr>
    </vt:vector>
  </TitlesOfParts>
  <Company>Engineering Computer Network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AIChE Advisor</dc:title>
  <dc:creator>rhillman</dc:creator>
  <cp:lastModifiedBy>Murray, Crystal L</cp:lastModifiedBy>
  <cp:revision>19</cp:revision>
  <cp:lastPrinted>2014-06-20T13:34:00Z</cp:lastPrinted>
  <dcterms:created xsi:type="dcterms:W3CDTF">2014-06-18T17:53:00Z</dcterms:created>
  <dcterms:modified xsi:type="dcterms:W3CDTF">2014-07-09T13:04:00Z</dcterms:modified>
</cp:coreProperties>
</file>