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072C8A" w14:textId="77777777" w:rsidR="00D944B9" w:rsidRDefault="004037AC" w:rsidP="00A063C5">
      <w:pPr>
        <w:jc w:val="center"/>
        <w:rPr>
          <w:b/>
          <w:i/>
          <w:sz w:val="40"/>
          <w:szCs w:val="40"/>
        </w:rPr>
      </w:pPr>
      <w:r>
        <w:rPr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2D942F7C" wp14:editId="28EE72C1">
            <wp:simplePos x="0" y="0"/>
            <wp:positionH relativeFrom="column">
              <wp:posOffset>2419350</wp:posOffset>
            </wp:positionH>
            <wp:positionV relativeFrom="paragraph">
              <wp:posOffset>0</wp:posOffset>
            </wp:positionV>
            <wp:extent cx="2028825" cy="605830"/>
            <wp:effectExtent l="0" t="0" r="0" b="3810"/>
            <wp:wrapThrough wrapText="bothSides">
              <wp:wrapPolygon edited="0">
                <wp:start x="0" y="0"/>
                <wp:lineTo x="0" y="21057"/>
                <wp:lineTo x="21296" y="21057"/>
                <wp:lineTo x="21296" y="19698"/>
                <wp:lineTo x="21093" y="2717"/>
                <wp:lineTo x="19470" y="2038"/>
                <wp:lineTo x="3042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urdue-Sig-Black-Gold-rgb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605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447DAF" w14:textId="77777777" w:rsidR="00D755E5" w:rsidRDefault="00D755E5" w:rsidP="00871660">
      <w:pPr>
        <w:rPr>
          <w:b/>
          <w:i/>
          <w:sz w:val="40"/>
          <w:szCs w:val="40"/>
        </w:rPr>
      </w:pPr>
    </w:p>
    <w:p w14:paraId="759643FD" w14:textId="77777777" w:rsidR="00D755E5" w:rsidRDefault="00D755E5" w:rsidP="00A063C5">
      <w:pPr>
        <w:jc w:val="center"/>
        <w:rPr>
          <w:b/>
          <w:i/>
        </w:rPr>
      </w:pPr>
    </w:p>
    <w:p w14:paraId="20BB4191" w14:textId="77777777" w:rsidR="00A063C5" w:rsidRPr="00A66BE4" w:rsidRDefault="00CE3F50" w:rsidP="00A063C5">
      <w:pPr>
        <w:jc w:val="center"/>
        <w:rPr>
          <w:b/>
          <w:i/>
          <w:sz w:val="36"/>
          <w:szCs w:val="36"/>
        </w:rPr>
      </w:pPr>
      <w:sdt>
        <w:sdtPr>
          <w:rPr>
            <w:b/>
            <w:i/>
            <w:sz w:val="36"/>
            <w:szCs w:val="36"/>
          </w:rPr>
          <w:alias w:val="School"/>
          <w:tag w:val="School"/>
          <w:id w:val="-458032362"/>
          <w:lock w:val="sdtContentLocked"/>
          <w:placeholder>
            <w:docPart w:val="C82FA0A69D6844D68BB102FB26AA4B4B"/>
          </w:placeholder>
          <w:showingPlcHdr/>
        </w:sdtPr>
        <w:sdtEndPr/>
        <w:sdtContent>
          <w:r w:rsidR="00F4784B">
            <w:rPr>
              <w:b/>
              <w:i/>
              <w:sz w:val="36"/>
              <w:szCs w:val="36"/>
            </w:rPr>
            <w:t xml:space="preserve">Charles D. Davidson </w:t>
          </w:r>
          <w:r w:rsidR="00F4784B" w:rsidRPr="00A66BE4">
            <w:rPr>
              <w:b/>
              <w:i/>
              <w:sz w:val="36"/>
              <w:szCs w:val="36"/>
            </w:rPr>
            <w:t>School of Chemical Engineering</w:t>
          </w:r>
        </w:sdtContent>
      </w:sdt>
    </w:p>
    <w:p w14:paraId="4ACF1D6F" w14:textId="5613233F" w:rsidR="00017466" w:rsidRDefault="000624AC" w:rsidP="001E1B12">
      <w:pPr>
        <w:jc w:val="center"/>
        <w:rPr>
          <w:smallCaps/>
          <w:sz w:val="28"/>
          <w:szCs w:val="28"/>
        </w:rPr>
      </w:pPr>
      <w:r w:rsidRPr="00514D3A">
        <w:rPr>
          <w:smallCaps/>
          <w:sz w:val="28"/>
          <w:szCs w:val="28"/>
        </w:rPr>
        <w:fldChar w:fldCharType="begin">
          <w:ffData>
            <w:name w:val="Event"/>
            <w:enabled/>
            <w:calcOnExit/>
            <w:textInput>
              <w:default w:val="Graduate Seminar Series"/>
            </w:textInput>
          </w:ffData>
        </w:fldChar>
      </w:r>
      <w:bookmarkStart w:id="0" w:name="Event"/>
      <w:r w:rsidRPr="00514D3A">
        <w:rPr>
          <w:smallCaps/>
          <w:sz w:val="28"/>
          <w:szCs w:val="28"/>
        </w:rPr>
        <w:instrText xml:space="preserve"> FORMTEXT </w:instrText>
      </w:r>
      <w:r w:rsidRPr="00514D3A">
        <w:rPr>
          <w:smallCaps/>
          <w:sz w:val="28"/>
          <w:szCs w:val="28"/>
        </w:rPr>
      </w:r>
      <w:r w:rsidRPr="00514D3A">
        <w:rPr>
          <w:smallCaps/>
          <w:sz w:val="28"/>
          <w:szCs w:val="28"/>
        </w:rPr>
        <w:fldChar w:fldCharType="separate"/>
      </w:r>
      <w:r w:rsidRPr="00514D3A">
        <w:rPr>
          <w:smallCaps/>
          <w:noProof/>
          <w:sz w:val="28"/>
          <w:szCs w:val="28"/>
        </w:rPr>
        <w:t>Graduate Seminar Series</w:t>
      </w:r>
      <w:r w:rsidRPr="00514D3A">
        <w:rPr>
          <w:smallCaps/>
          <w:sz w:val="28"/>
          <w:szCs w:val="28"/>
        </w:rPr>
        <w:fldChar w:fldCharType="end"/>
      </w:r>
      <w:bookmarkEnd w:id="0"/>
    </w:p>
    <w:p w14:paraId="5C169BE7" w14:textId="77777777" w:rsidR="00D7480C" w:rsidRDefault="00D7480C" w:rsidP="00D7480C">
      <w:pPr>
        <w:pStyle w:val="Heading3"/>
        <w:spacing w:before="0" w:beforeAutospacing="0" w:after="0" w:afterAutospacing="0"/>
        <w:jc w:val="center"/>
        <w:rPr>
          <w:rFonts w:eastAsia="Times New Roman"/>
          <w:color w:val="000000"/>
          <w:sz w:val="30"/>
          <w:szCs w:val="30"/>
        </w:rPr>
      </w:pPr>
      <w:r>
        <w:rPr>
          <w:rFonts w:eastAsia="Times New Roman"/>
          <w:color w:val="000000"/>
          <w:sz w:val="30"/>
          <w:szCs w:val="30"/>
        </w:rPr>
        <w:t>Dr. Darrin J. Pochan</w:t>
      </w:r>
    </w:p>
    <w:p w14:paraId="6A67C482" w14:textId="77777777" w:rsidR="00D7480C" w:rsidRDefault="00D7480C" w:rsidP="00D7480C">
      <w:pPr>
        <w:pStyle w:val="Heading1"/>
        <w:spacing w:before="0" w:beforeAutospacing="0" w:after="0" w:afterAutospacing="0"/>
        <w:jc w:val="center"/>
        <w:rPr>
          <w:rFonts w:ascii="Arial" w:eastAsia="Times New Roman" w:hAnsi="Arial" w:cs="Arial"/>
          <w:color w:val="A3792C"/>
          <w:sz w:val="23"/>
          <w:szCs w:val="23"/>
        </w:rPr>
      </w:pPr>
      <w:r>
        <w:rPr>
          <w:rStyle w:val="Emphasis"/>
          <w:rFonts w:ascii="Arial" w:eastAsia="Times New Roman" w:hAnsi="Arial" w:cs="Arial"/>
          <w:color w:val="A3792C"/>
          <w:sz w:val="23"/>
          <w:szCs w:val="23"/>
        </w:rPr>
        <w:t>Professor and Chair</w:t>
      </w:r>
    </w:p>
    <w:p w14:paraId="29EA9608" w14:textId="19703B5F" w:rsidR="00D7480C" w:rsidRDefault="00D7480C" w:rsidP="00D7480C">
      <w:pPr>
        <w:pStyle w:val="Heading1"/>
        <w:spacing w:before="0" w:beforeAutospacing="0" w:after="0" w:afterAutospacing="0"/>
        <w:jc w:val="center"/>
        <w:rPr>
          <w:rFonts w:ascii="Arial" w:eastAsia="Times New Roman" w:hAnsi="Arial" w:cs="Arial"/>
          <w:color w:val="A3792C"/>
          <w:sz w:val="23"/>
          <w:szCs w:val="23"/>
        </w:rPr>
      </w:pPr>
      <w:r>
        <w:rPr>
          <w:rFonts w:ascii="Arial" w:eastAsia="Times New Roman" w:hAnsi="Arial" w:cs="Arial"/>
          <w:color w:val="A3792C"/>
          <w:sz w:val="23"/>
          <w:szCs w:val="23"/>
        </w:rPr>
        <w:t>Department of Ma</w:t>
      </w:r>
      <w:r w:rsidR="00CC3DED">
        <w:rPr>
          <w:rFonts w:ascii="Arial" w:eastAsia="Times New Roman" w:hAnsi="Arial" w:cs="Arial"/>
          <w:color w:val="A3792C"/>
          <w:sz w:val="23"/>
          <w:szCs w:val="23"/>
        </w:rPr>
        <w:t>terials Science and Engineering</w:t>
      </w:r>
    </w:p>
    <w:p w14:paraId="278A6C7A" w14:textId="77777777" w:rsidR="00D7480C" w:rsidRDefault="00D7480C" w:rsidP="00D7480C">
      <w:pPr>
        <w:pStyle w:val="Heading1"/>
        <w:spacing w:before="0" w:beforeAutospacing="0" w:after="0" w:afterAutospacing="0"/>
        <w:jc w:val="center"/>
        <w:rPr>
          <w:rFonts w:ascii="Arial" w:eastAsia="Times New Roman" w:hAnsi="Arial" w:cs="Arial"/>
          <w:color w:val="A3792C"/>
          <w:sz w:val="23"/>
          <w:szCs w:val="23"/>
        </w:rPr>
      </w:pPr>
      <w:r>
        <w:rPr>
          <w:rFonts w:ascii="Arial" w:eastAsia="Times New Roman" w:hAnsi="Arial" w:cs="Arial"/>
          <w:color w:val="A3792C"/>
          <w:sz w:val="23"/>
          <w:szCs w:val="23"/>
        </w:rPr>
        <w:t>University of Delaware</w:t>
      </w:r>
    </w:p>
    <w:p w14:paraId="6224F4E4" w14:textId="77777777" w:rsidR="00A95BD5" w:rsidRPr="00A95BD5" w:rsidRDefault="00A95BD5" w:rsidP="00FF2984">
      <w:pPr>
        <w:jc w:val="center"/>
        <w:rPr>
          <w:b/>
          <w:sz w:val="20"/>
          <w:szCs w:val="20"/>
        </w:rPr>
      </w:pPr>
    </w:p>
    <w:p w14:paraId="3ED3B196" w14:textId="26345205" w:rsidR="00AE1A35" w:rsidRDefault="00CE3F50" w:rsidP="00CC76D9">
      <w:pPr>
        <w:rPr>
          <w:b/>
        </w:rPr>
      </w:pPr>
      <w:sdt>
        <w:sdtPr>
          <w:rPr>
            <w:b/>
          </w:rPr>
          <w:alias w:val="Date"/>
          <w:tag w:val="Date"/>
          <w:id w:val="226504375"/>
          <w:placeholder>
            <w:docPart w:val="6EA7B07C80F04063ADBDC760427A360F"/>
          </w:placeholder>
          <w:date w:fullDate="2018-09-17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514D3A">
            <w:rPr>
              <w:b/>
            </w:rPr>
            <w:t>Monday, September 17, 2018</w:t>
          </w:r>
        </w:sdtContent>
      </w:sdt>
    </w:p>
    <w:p w14:paraId="5A508A67" w14:textId="29F892A7" w:rsidR="00E23FD1" w:rsidRPr="00687F23" w:rsidRDefault="00E23FD1" w:rsidP="00E23FD1">
      <w:pPr>
        <w:rPr>
          <w:i/>
          <w:color w:val="5B6870"/>
          <w:sz w:val="20"/>
          <w:szCs w:val="20"/>
        </w:rPr>
      </w:pPr>
    </w:p>
    <w:p w14:paraId="5EDA731F" w14:textId="5814F082" w:rsidR="00E23FD1" w:rsidRPr="00E23FD1" w:rsidRDefault="00E23FD1" w:rsidP="00CC76D9">
      <w:pPr>
        <w:rPr>
          <w:b/>
          <w:color w:val="5B6870"/>
        </w:rPr>
      </w:pPr>
      <w:r w:rsidRPr="00687F23">
        <w:rPr>
          <w:b/>
          <w:i/>
          <w:color w:val="5B6870"/>
          <w:sz w:val="20"/>
          <w:szCs w:val="20"/>
        </w:rPr>
        <w:t>Hotel Information:</w:t>
      </w:r>
      <w:r w:rsidRPr="00687F23">
        <w:rPr>
          <w:i/>
          <w:color w:val="5B6870"/>
          <w:sz w:val="20"/>
          <w:szCs w:val="20"/>
        </w:rPr>
        <w:t xml:space="preserve">  </w:t>
      </w:r>
      <w:r w:rsidR="00144BE3" w:rsidRPr="001E28F9">
        <w:rPr>
          <w:i/>
          <w:color w:val="5B6870"/>
          <w:sz w:val="20"/>
          <w:szCs w:val="20"/>
        </w:rPr>
        <w:fldChar w:fldCharType="begin">
          <w:ffData>
            <w:name w:val="HotelName"/>
            <w:enabled/>
            <w:calcOnExit/>
            <w:textInput>
              <w:default w:val="Union Club Hotel"/>
            </w:textInput>
          </w:ffData>
        </w:fldChar>
      </w:r>
      <w:bookmarkStart w:id="1" w:name="HotelName"/>
      <w:r w:rsidR="00144BE3" w:rsidRPr="001E28F9">
        <w:rPr>
          <w:i/>
          <w:color w:val="5B6870"/>
          <w:sz w:val="20"/>
          <w:szCs w:val="20"/>
        </w:rPr>
        <w:instrText xml:space="preserve"> FORMTEXT </w:instrText>
      </w:r>
      <w:r w:rsidR="00144BE3" w:rsidRPr="001E28F9">
        <w:rPr>
          <w:i/>
          <w:color w:val="5B6870"/>
          <w:sz w:val="20"/>
          <w:szCs w:val="20"/>
        </w:rPr>
      </w:r>
      <w:r w:rsidR="00144BE3" w:rsidRPr="001E28F9">
        <w:rPr>
          <w:i/>
          <w:color w:val="5B6870"/>
          <w:sz w:val="20"/>
          <w:szCs w:val="20"/>
        </w:rPr>
        <w:fldChar w:fldCharType="separate"/>
      </w:r>
      <w:r w:rsidR="00144BE3" w:rsidRPr="001E28F9">
        <w:rPr>
          <w:i/>
          <w:noProof/>
          <w:color w:val="5B6870"/>
          <w:sz w:val="20"/>
          <w:szCs w:val="20"/>
        </w:rPr>
        <w:t>Union Club Hotel</w:t>
      </w:r>
      <w:r w:rsidR="00144BE3" w:rsidRPr="001E28F9">
        <w:rPr>
          <w:i/>
          <w:color w:val="5B6870"/>
          <w:sz w:val="20"/>
          <w:szCs w:val="20"/>
        </w:rPr>
        <w:fldChar w:fldCharType="end"/>
      </w:r>
      <w:bookmarkEnd w:id="1"/>
      <w:r w:rsidRPr="00687F23">
        <w:rPr>
          <w:i/>
          <w:color w:val="5B6870"/>
          <w:sz w:val="20"/>
          <w:szCs w:val="20"/>
        </w:rPr>
        <w:t xml:space="preserve"> – </w:t>
      </w:r>
      <w:r w:rsidRPr="00D20BE9">
        <w:rPr>
          <w:b/>
          <w:i/>
          <w:color w:val="5B6870"/>
          <w:sz w:val="20"/>
          <w:szCs w:val="20"/>
        </w:rPr>
        <w:t>Confirmation #</w:t>
      </w:r>
      <w:r w:rsidR="00514D3A">
        <w:rPr>
          <w:b/>
          <w:i/>
          <w:color w:val="5B6870"/>
          <w:sz w:val="20"/>
          <w:szCs w:val="20"/>
        </w:rPr>
        <w:t>4459087</w:t>
      </w:r>
      <w:r w:rsidRPr="00D20BE9">
        <w:rPr>
          <w:b/>
          <w:i/>
          <w:color w:val="5B6870"/>
          <w:sz w:val="20"/>
          <w:szCs w:val="20"/>
        </w:rPr>
        <w:t xml:space="preserve">: </w:t>
      </w:r>
      <w:r w:rsidR="00514D3A">
        <w:rPr>
          <w:b/>
          <w:i/>
          <w:color w:val="5B6870"/>
          <w:sz w:val="20"/>
          <w:szCs w:val="20"/>
        </w:rPr>
        <w:t>Ph.</w:t>
      </w:r>
      <w:r>
        <w:rPr>
          <w:i/>
          <w:color w:val="5B6870"/>
          <w:sz w:val="20"/>
          <w:szCs w:val="20"/>
        </w:rPr>
        <w:t xml:space="preserve"> </w:t>
      </w:r>
      <w:r w:rsidR="00144BE3">
        <w:rPr>
          <w:i/>
          <w:color w:val="5B6870"/>
          <w:sz w:val="20"/>
          <w:szCs w:val="20"/>
        </w:rPr>
        <w:fldChar w:fldCharType="begin">
          <w:ffData>
            <w:name w:val="HotelTelephoneNumber"/>
            <w:enabled/>
            <w:calcOnExit/>
            <w:textInput>
              <w:default w:val="(765) 494-8900"/>
            </w:textInput>
          </w:ffData>
        </w:fldChar>
      </w:r>
      <w:bookmarkStart w:id="2" w:name="HotelTelephoneNumber"/>
      <w:r w:rsidR="00144BE3">
        <w:rPr>
          <w:i/>
          <w:color w:val="5B6870"/>
          <w:sz w:val="20"/>
          <w:szCs w:val="20"/>
        </w:rPr>
        <w:instrText xml:space="preserve"> FORMTEXT </w:instrText>
      </w:r>
      <w:r w:rsidR="00144BE3">
        <w:rPr>
          <w:i/>
          <w:color w:val="5B6870"/>
          <w:sz w:val="20"/>
          <w:szCs w:val="20"/>
        </w:rPr>
      </w:r>
      <w:r w:rsidR="00144BE3">
        <w:rPr>
          <w:i/>
          <w:color w:val="5B6870"/>
          <w:sz w:val="20"/>
          <w:szCs w:val="20"/>
        </w:rPr>
        <w:fldChar w:fldCharType="separate"/>
      </w:r>
      <w:r w:rsidR="00144BE3">
        <w:rPr>
          <w:i/>
          <w:noProof/>
          <w:color w:val="5B6870"/>
          <w:sz w:val="20"/>
          <w:szCs w:val="20"/>
        </w:rPr>
        <w:t>(765) 494-8900</w:t>
      </w:r>
      <w:r w:rsidR="00144BE3">
        <w:rPr>
          <w:i/>
          <w:color w:val="5B6870"/>
          <w:sz w:val="20"/>
          <w:szCs w:val="20"/>
        </w:rPr>
        <w:fldChar w:fldCharType="end"/>
      </w:r>
      <w:bookmarkEnd w:id="2"/>
    </w:p>
    <w:tbl>
      <w:tblPr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937"/>
        <w:gridCol w:w="2453"/>
        <w:gridCol w:w="2677"/>
      </w:tblGrid>
      <w:tr w:rsidR="00AE1A35" w:rsidRPr="00C1240F" w14:paraId="4BAFFE10" w14:textId="77777777" w:rsidTr="00CF0EA2">
        <w:tc>
          <w:tcPr>
            <w:tcW w:w="2088" w:type="dxa"/>
            <w:shd w:val="clear" w:color="auto" w:fill="C28E0E"/>
          </w:tcPr>
          <w:p w14:paraId="7D7F6711" w14:textId="77777777" w:rsidR="00AE1A35" w:rsidRPr="00C1240F" w:rsidRDefault="00AE1A35" w:rsidP="005944F0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3937" w:type="dxa"/>
            <w:shd w:val="clear" w:color="auto" w:fill="C28E0E"/>
          </w:tcPr>
          <w:p w14:paraId="1BA1EC37" w14:textId="77777777" w:rsidR="00AE1A35" w:rsidRPr="00C1240F" w:rsidRDefault="00AE1A35" w:rsidP="005944F0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2453" w:type="dxa"/>
            <w:shd w:val="clear" w:color="auto" w:fill="C28E0E"/>
          </w:tcPr>
          <w:p w14:paraId="2DEFC955" w14:textId="77777777" w:rsidR="00AE1A35" w:rsidRPr="00C1240F" w:rsidRDefault="00AE1A35" w:rsidP="005944F0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677" w:type="dxa"/>
            <w:shd w:val="clear" w:color="auto" w:fill="C28E0E"/>
          </w:tcPr>
          <w:p w14:paraId="630B8311" w14:textId="77777777" w:rsidR="00AE1A35" w:rsidRPr="00C1240F" w:rsidRDefault="00AE1A35" w:rsidP="005944F0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Notes</w:t>
            </w:r>
          </w:p>
        </w:tc>
      </w:tr>
      <w:tr w:rsidR="00A170BF" w14:paraId="1F67CA66" w14:textId="77777777" w:rsidTr="00A170BF">
        <w:tc>
          <w:tcPr>
            <w:tcW w:w="2088" w:type="dxa"/>
          </w:tcPr>
          <w:p w14:paraId="39B29251" w14:textId="2CE80E70" w:rsidR="00A170BF" w:rsidRDefault="00CE3F50" w:rsidP="00A170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6524654"/>
                <w:placeholder>
                  <w:docPart w:val="1CF3D5201C574F00AD6361517B665A4E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514D3A">
                  <w:rPr>
                    <w:sz w:val="20"/>
                    <w:szCs w:val="20"/>
                  </w:rPr>
                  <w:t>2</w:t>
                </w:r>
              </w:sdtContent>
            </w:sdt>
            <w:proofErr w:type="gramStart"/>
            <w:r w:rsidR="009276A1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641603910"/>
                <w:placeholder>
                  <w:docPart w:val="9F56735451EF4EDB8D2A8BCAAE5D9EC9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514D3A">
                  <w:rPr>
                    <w:sz w:val="20"/>
                    <w:szCs w:val="20"/>
                  </w:rPr>
                  <w:t>35</w:t>
                </w:r>
              </w:sdtContent>
            </w:sdt>
            <w:r w:rsidR="003F30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512954319"/>
                <w:placeholder>
                  <w:docPart w:val="CE5FC05E855042A184F9E823D028044B"/>
                </w:placeholder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2E2152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12A3F37D" w14:textId="77777777" w:rsidR="00A170BF" w:rsidRPr="00821A17" w:rsidRDefault="00A170BF" w:rsidP="00A170BF">
            <w:pPr>
              <w:pStyle w:val="Default"/>
              <w:rPr>
                <w:b/>
                <w:i/>
                <w:sz w:val="20"/>
                <w:szCs w:val="20"/>
              </w:rPr>
            </w:pPr>
            <w:r w:rsidRPr="00821A17">
              <w:rPr>
                <w:b/>
                <w:i/>
                <w:sz w:val="20"/>
                <w:szCs w:val="20"/>
              </w:rPr>
              <w:t>Flight Arrival</w:t>
            </w:r>
          </w:p>
        </w:tc>
        <w:tc>
          <w:tcPr>
            <w:tcW w:w="2453" w:type="dxa"/>
            <w:shd w:val="clear" w:color="auto" w:fill="auto"/>
          </w:tcPr>
          <w:p w14:paraId="36C0AF85" w14:textId="5FF20537" w:rsidR="00AA4E05" w:rsidRPr="00665467" w:rsidRDefault="00665467" w:rsidP="00A1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Indianapolis Int’l Airport</w:t>
            </w:r>
          </w:p>
        </w:tc>
        <w:tc>
          <w:tcPr>
            <w:tcW w:w="2677" w:type="dxa"/>
            <w:shd w:val="clear" w:color="auto" w:fill="auto"/>
          </w:tcPr>
          <w:p w14:paraId="191A4222" w14:textId="003D31E7" w:rsidR="00E5254B" w:rsidRDefault="00B2417C" w:rsidP="00A1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Renting car at airport </w:t>
            </w:r>
          </w:p>
        </w:tc>
      </w:tr>
      <w:tr w:rsidR="00A170BF" w14:paraId="1415F5F7" w14:textId="77777777" w:rsidTr="00A170BF">
        <w:tc>
          <w:tcPr>
            <w:tcW w:w="2088" w:type="dxa"/>
          </w:tcPr>
          <w:p w14:paraId="417DB6D8" w14:textId="64FB23ED" w:rsidR="00A170BF" w:rsidRDefault="001957E6" w:rsidP="00A170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61242913"/>
                <w:placeholder>
                  <w:docPart w:val="423FE51EC4164272BC61E40FC6123BB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514D3A">
                  <w:rPr>
                    <w:sz w:val="20"/>
                    <w:szCs w:val="20"/>
                  </w:rPr>
                  <w:t>5</w:t>
                </w:r>
              </w:sdtContent>
            </w:sdt>
            <w:r w:rsidR="008F54D3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501199687"/>
                <w:placeholder>
                  <w:docPart w:val="3035A7143B1D4B33A9A7CCE2F5A36FD3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514D3A">
                  <w:rPr>
                    <w:sz w:val="20"/>
                    <w:szCs w:val="20"/>
                  </w:rPr>
                  <w:t>00</w:t>
                </w:r>
              </w:sdtContent>
            </w:sdt>
            <w:r w:rsidR="008F54D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549144226"/>
                <w:placeholder>
                  <w:docPart w:val="3ABB4B864E944E77BC423F5EB21A84C8"/>
                </w:placeholder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6077A2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0EDC563C" w14:textId="77777777" w:rsidR="00A170BF" w:rsidRPr="00821A17" w:rsidRDefault="00A170BF" w:rsidP="00A170BF">
            <w:pPr>
              <w:pStyle w:val="Default"/>
              <w:rPr>
                <w:b/>
                <w:i/>
                <w:sz w:val="20"/>
                <w:szCs w:val="20"/>
              </w:rPr>
            </w:pPr>
            <w:r w:rsidRPr="00821A17">
              <w:rPr>
                <w:b/>
                <w:i/>
                <w:sz w:val="20"/>
                <w:szCs w:val="20"/>
              </w:rPr>
              <w:t>Arrival and Check In</w:t>
            </w:r>
          </w:p>
          <w:p w14:paraId="35E50680" w14:textId="77777777" w:rsidR="005570B4" w:rsidRPr="009E1733" w:rsidRDefault="005570B4" w:rsidP="00A170BF">
            <w:pPr>
              <w:pStyle w:val="Default"/>
              <w:rPr>
                <w:i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2E373A03" w14:textId="509B5322" w:rsidR="00A4276D" w:rsidRPr="00081562" w:rsidRDefault="00A16292" w:rsidP="00A170BF">
            <w:pPr>
              <w:rPr>
                <w:b/>
                <w:sz w:val="20"/>
                <w:szCs w:val="20"/>
              </w:rPr>
            </w:pPr>
            <w:r w:rsidRPr="00081562">
              <w:rPr>
                <w:b/>
                <w:color w:val="5B6870"/>
                <w:sz w:val="20"/>
                <w:szCs w:val="20"/>
              </w:rPr>
              <w:fldChar w:fldCharType="begin"/>
            </w:r>
            <w:r w:rsidRPr="00081562">
              <w:rPr>
                <w:b/>
                <w:color w:val="5B6870"/>
                <w:sz w:val="20"/>
                <w:szCs w:val="20"/>
              </w:rPr>
              <w:instrText xml:space="preserve"> REF  HotelName \h  \* MERGEFORMAT </w:instrText>
            </w:r>
            <w:r w:rsidRPr="00081562">
              <w:rPr>
                <w:b/>
                <w:color w:val="5B6870"/>
                <w:sz w:val="20"/>
                <w:szCs w:val="20"/>
              </w:rPr>
            </w:r>
            <w:r w:rsidRPr="00081562">
              <w:rPr>
                <w:b/>
                <w:color w:val="5B6870"/>
                <w:sz w:val="20"/>
                <w:szCs w:val="20"/>
              </w:rPr>
              <w:fldChar w:fldCharType="separate"/>
            </w:r>
            <w:r w:rsidR="00665467" w:rsidRPr="00665467">
              <w:rPr>
                <w:b/>
                <w:noProof/>
                <w:color w:val="5B6870"/>
                <w:sz w:val="20"/>
                <w:szCs w:val="20"/>
              </w:rPr>
              <w:t>Union Club Hotel</w:t>
            </w:r>
            <w:r w:rsidRPr="00081562">
              <w:rPr>
                <w:b/>
                <w:color w:val="5B6870"/>
                <w:sz w:val="20"/>
                <w:szCs w:val="20"/>
              </w:rPr>
              <w:fldChar w:fldCharType="end"/>
            </w:r>
          </w:p>
          <w:p w14:paraId="17B952F1" w14:textId="74D4FBC7" w:rsidR="00A4276D" w:rsidRDefault="00CE3F50" w:rsidP="00A170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tel Street Address"/>
                <w:tag w:val="Hotel Street Address"/>
                <w:id w:val="1601751136"/>
                <w:placeholder>
                  <w:docPart w:val="DefaultPlaceholder_-1854013440"/>
                </w:placeholder>
              </w:sdtPr>
              <w:sdtEndPr/>
              <w:sdtContent>
                <w:r w:rsidR="00144BE3">
                  <w:rPr>
                    <w:sz w:val="20"/>
                    <w:szCs w:val="20"/>
                  </w:rPr>
                  <w:t>101 N Grant St</w:t>
                </w:r>
              </w:sdtContent>
            </w:sdt>
            <w:r w:rsidR="00A4276D">
              <w:rPr>
                <w:sz w:val="20"/>
                <w:szCs w:val="20"/>
              </w:rPr>
              <w:t>,</w:t>
            </w:r>
          </w:p>
          <w:p w14:paraId="3BAFB6D3" w14:textId="5D3B1FA2" w:rsidR="00A4276D" w:rsidRDefault="00CE3F50" w:rsidP="00A170B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tel City, State, Zip Code"/>
                <w:tag w:val="Hotel City, State, Zip Code"/>
                <w:id w:val="1442569075"/>
                <w:placeholder>
                  <w:docPart w:val="DefaultPlaceholder_-1854013440"/>
                </w:placeholder>
              </w:sdtPr>
              <w:sdtEndPr/>
              <w:sdtContent>
                <w:r w:rsidR="00144BE3" w:rsidRPr="00144BE3">
                  <w:rPr>
                    <w:sz w:val="20"/>
                    <w:szCs w:val="20"/>
                  </w:rPr>
                  <w:t>West Lafayette, IN 47906</w:t>
                </w:r>
              </w:sdtContent>
            </w:sdt>
          </w:p>
          <w:p w14:paraId="5F059D3C" w14:textId="520A776B" w:rsidR="00F40D58" w:rsidRDefault="00177E16" w:rsidP="00177E16">
            <w:pPr>
              <w:rPr>
                <w:sz w:val="20"/>
                <w:szCs w:val="20"/>
              </w:rPr>
            </w:pPr>
            <w:r w:rsidRPr="00177E16">
              <w:rPr>
                <w:sz w:val="20"/>
                <w:szCs w:val="20"/>
              </w:rPr>
              <w:fldChar w:fldCharType="begin"/>
            </w:r>
            <w:r w:rsidRPr="00177E16">
              <w:rPr>
                <w:sz w:val="20"/>
                <w:szCs w:val="20"/>
              </w:rPr>
              <w:instrText xml:space="preserve"> REF  HotelTelephoneNumber \h  \* MERGEFORMAT </w:instrText>
            </w:r>
            <w:r w:rsidRPr="00177E16">
              <w:rPr>
                <w:sz w:val="20"/>
                <w:szCs w:val="20"/>
              </w:rPr>
            </w:r>
            <w:r w:rsidRPr="00177E16">
              <w:rPr>
                <w:sz w:val="20"/>
                <w:szCs w:val="20"/>
              </w:rPr>
              <w:fldChar w:fldCharType="separate"/>
            </w:r>
            <w:r w:rsidR="00665467" w:rsidRPr="00665467">
              <w:rPr>
                <w:noProof/>
                <w:sz w:val="20"/>
                <w:szCs w:val="20"/>
              </w:rPr>
              <w:t>(765) 494-8900</w:t>
            </w:r>
            <w:r w:rsidRPr="00177E16">
              <w:rPr>
                <w:sz w:val="20"/>
                <w:szCs w:val="20"/>
              </w:rPr>
              <w:fldChar w:fldCharType="end"/>
            </w:r>
          </w:p>
        </w:tc>
        <w:tc>
          <w:tcPr>
            <w:tcW w:w="2677" w:type="dxa"/>
            <w:shd w:val="clear" w:color="auto" w:fill="auto"/>
          </w:tcPr>
          <w:p w14:paraId="2C5D20F9" w14:textId="6898DE81" w:rsidR="00EB7126" w:rsidRPr="00EB7126" w:rsidRDefault="00EB7126" w:rsidP="00EB7126">
            <w:pPr>
              <w:rPr>
                <w:sz w:val="20"/>
                <w:szCs w:val="20"/>
              </w:rPr>
            </w:pPr>
            <w:r w:rsidRPr="00EB7126">
              <w:rPr>
                <w:sz w:val="20"/>
                <w:szCs w:val="20"/>
              </w:rPr>
              <w:t xml:space="preserve">Park in </w:t>
            </w:r>
            <w:r>
              <w:rPr>
                <w:sz w:val="20"/>
                <w:szCs w:val="20"/>
              </w:rPr>
              <w:t>Grant Street</w:t>
            </w:r>
            <w:r w:rsidRPr="00EB7126">
              <w:rPr>
                <w:sz w:val="20"/>
                <w:szCs w:val="20"/>
              </w:rPr>
              <w:t xml:space="preserve"> Parking Garage;</w:t>
            </w:r>
          </w:p>
          <w:p w14:paraId="0BC6C6DA" w14:textId="40A938F0" w:rsidR="00EB7126" w:rsidRPr="00EB7126" w:rsidRDefault="00EB7126" w:rsidP="00EB7126">
            <w:pPr>
              <w:rPr>
                <w:sz w:val="20"/>
                <w:szCs w:val="20"/>
              </w:rPr>
            </w:pPr>
            <w:r w:rsidRPr="00EB7126">
              <w:rPr>
                <w:sz w:val="20"/>
                <w:szCs w:val="20"/>
              </w:rPr>
              <w:t>120 N</w:t>
            </w:r>
            <w:r>
              <w:rPr>
                <w:sz w:val="20"/>
                <w:szCs w:val="20"/>
              </w:rPr>
              <w:t>.</w:t>
            </w:r>
            <w:r w:rsidRPr="00EB7126">
              <w:rPr>
                <w:sz w:val="20"/>
                <w:szCs w:val="20"/>
              </w:rPr>
              <w:t xml:space="preserve"> Grant St,</w:t>
            </w:r>
          </w:p>
          <w:p w14:paraId="756DE5CE" w14:textId="63C75D3A" w:rsidR="00A170BF" w:rsidRDefault="00EB7126" w:rsidP="00EB7126">
            <w:pPr>
              <w:rPr>
                <w:sz w:val="20"/>
                <w:szCs w:val="20"/>
              </w:rPr>
            </w:pPr>
            <w:r w:rsidRPr="00EB7126">
              <w:rPr>
                <w:sz w:val="20"/>
                <w:szCs w:val="20"/>
              </w:rPr>
              <w:t>West Lafayette, IN 47906</w:t>
            </w:r>
          </w:p>
        </w:tc>
      </w:tr>
      <w:tr w:rsidR="00E06193" w14:paraId="5C86283E" w14:textId="77777777" w:rsidTr="00A170BF">
        <w:tc>
          <w:tcPr>
            <w:tcW w:w="2088" w:type="dxa"/>
          </w:tcPr>
          <w:p w14:paraId="46FBF891" w14:textId="6A9F6186" w:rsidR="00E06193" w:rsidRPr="004F5814" w:rsidRDefault="00CE3F50" w:rsidP="00514D3A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311790508"/>
                <w:placeholder>
                  <w:docPart w:val="E7DEE9F06DAB4D3488C430CF0F642C4A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834CC6">
                  <w:rPr>
                    <w:sz w:val="20"/>
                    <w:szCs w:val="20"/>
                  </w:rPr>
                  <w:t>6</w:t>
                </w:r>
              </w:sdtContent>
            </w:sdt>
            <w:proofErr w:type="gramStart"/>
            <w:r w:rsidR="00834CC6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296520499"/>
                <w:placeholder>
                  <w:docPart w:val="CB04F856E705483F93BE9563F31EC944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7334C1">
                  <w:rPr>
                    <w:sz w:val="20"/>
                    <w:szCs w:val="20"/>
                  </w:rPr>
                  <w:t>15</w:t>
                </w:r>
              </w:sdtContent>
            </w:sdt>
            <w:r w:rsidR="00834CC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486942664"/>
                <w:placeholder>
                  <w:docPart w:val="D47CC4B34AE146D8A4F6C2CEBEC53EF3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834CC6">
                  <w:rPr>
                    <w:sz w:val="20"/>
                    <w:szCs w:val="20"/>
                  </w:rPr>
                  <w:t>p.m.</w:t>
                </w:r>
              </w:sdtContent>
            </w:sdt>
            <w:r w:rsidR="00E06193">
              <w:rPr>
                <w:b/>
                <w:sz w:val="20"/>
                <w:szCs w:val="20"/>
              </w:rPr>
              <w:br/>
            </w:r>
            <w:r w:rsidR="00E06193">
              <w:rPr>
                <w:b/>
                <w:sz w:val="20"/>
                <w:szCs w:val="20"/>
              </w:rPr>
              <w:tab/>
            </w:r>
          </w:p>
        </w:tc>
        <w:tc>
          <w:tcPr>
            <w:tcW w:w="3937" w:type="dxa"/>
            <w:shd w:val="clear" w:color="auto" w:fill="auto"/>
          </w:tcPr>
          <w:p w14:paraId="4B7BA58C" w14:textId="4117E883" w:rsidR="00DD72FB" w:rsidRPr="005B7101" w:rsidRDefault="00CE3F50" w:rsidP="00DD72FB">
            <w:p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Batang" w:eastAsia="Batang" w:hAnsi="Batang" w:cs="Courier New"/>
                  <w:color w:val="C28E0E"/>
                  <w:sz w:val="18"/>
                  <w:szCs w:val="18"/>
                  <w14:textOutline w14:w="9525" w14:cap="rnd" w14:cmpd="sng" w14:algn="ctr">
                    <w14:solidFill>
                      <w14:srgbClr w14:val="B1810B"/>
                    </w14:solidFill>
                    <w14:prstDash w14:val="solid"/>
                    <w14:bevel/>
                  </w14:textOutline>
                </w:rPr>
                <w:alias w:val="Host's Full Name"/>
                <w:tag w:val="Host's Full Name"/>
                <w:id w:val="463237310"/>
                <w:placeholder>
                  <w:docPart w:val="09A5442DC9B84FBAA600363B5FB2251E"/>
                </w:placeholder>
              </w:sdtPr>
              <w:sdtEndPr/>
              <w:sdtContent>
                <w:r w:rsidR="00D7480C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>Dr. Bryan Boudouris</w:t>
                </w:r>
              </w:sdtContent>
            </w:sdt>
          </w:p>
          <w:sdt>
            <w:sdtPr>
              <w:rPr>
                <w:i/>
                <w:color w:val="auto"/>
                <w:sz w:val="20"/>
                <w:szCs w:val="20"/>
              </w:rPr>
              <w:alias w:val="Host's Official Title"/>
              <w:tag w:val="Host's Official Title"/>
              <w:id w:val="2143999133"/>
              <w:placeholder>
                <w:docPart w:val="231E8B8474C0405A88C39BBD2925A43A"/>
              </w:placeholder>
            </w:sdtPr>
            <w:sdtEndPr/>
            <w:sdtContent>
              <w:sdt>
                <w:sdtPr>
                  <w:rPr>
                    <w:i/>
                    <w:color w:val="auto"/>
                    <w:sz w:val="20"/>
                    <w:szCs w:val="20"/>
                  </w:rPr>
                  <w:alias w:val="Interviewer's Official Title"/>
                  <w:tag w:val="Interviewer's Official Title"/>
                  <w:id w:val="444655808"/>
                  <w:placeholder>
                    <w:docPart w:val="A80E39DA421A4D198F30D8AD9013023C"/>
                  </w:placeholder>
                </w:sdtPr>
                <w:sdtEndPr/>
                <w:sdtContent>
                  <w:p w14:paraId="46349E58" w14:textId="77777777" w:rsidR="00D7480C" w:rsidRPr="00934067" w:rsidRDefault="00D7480C" w:rsidP="00D7480C">
                    <w:pPr>
                      <w:pStyle w:val="Default"/>
                      <w:rPr>
                        <w:i/>
                        <w:color w:val="auto"/>
                        <w:sz w:val="20"/>
                        <w:szCs w:val="20"/>
                      </w:rPr>
                    </w:pPr>
                    <w:r w:rsidRPr="00934067">
                      <w:rPr>
                        <w:i/>
                        <w:color w:val="auto"/>
                        <w:sz w:val="20"/>
                        <w:szCs w:val="20"/>
                      </w:rPr>
                      <w:t>Robert and Sally Weist Associate Professor of Chemical Engineering</w:t>
                    </w:r>
                  </w:p>
                  <w:p w14:paraId="6BAB7A25" w14:textId="5A3B4611" w:rsidR="00D7480C" w:rsidRPr="00934067" w:rsidRDefault="00D7480C" w:rsidP="00D7480C">
                    <w:pPr>
                      <w:pStyle w:val="Default"/>
                      <w:rPr>
                        <w:i/>
                        <w:color w:val="auto"/>
                        <w:sz w:val="20"/>
                        <w:szCs w:val="20"/>
                      </w:rPr>
                    </w:pPr>
                    <w:r w:rsidRPr="00934067">
                      <w:rPr>
                        <w:i/>
                        <w:color w:val="auto"/>
                        <w:sz w:val="20"/>
                        <w:szCs w:val="20"/>
                      </w:rPr>
                      <w:t>Director, Professional M</w:t>
                    </w:r>
                    <w:r w:rsidR="00AA5554">
                      <w:rPr>
                        <w:i/>
                        <w:color w:val="auto"/>
                        <w:sz w:val="20"/>
                        <w:szCs w:val="20"/>
                      </w:rPr>
                      <w:t>S</w:t>
                    </w:r>
                    <w:r w:rsidRPr="00934067">
                      <w:rPr>
                        <w:i/>
                        <w:color w:val="auto"/>
                        <w:sz w:val="20"/>
                        <w:szCs w:val="20"/>
                      </w:rPr>
                      <w:t xml:space="preserve"> Program</w:t>
                    </w:r>
                  </w:p>
                  <w:p w14:paraId="2C79D807" w14:textId="77777777" w:rsidR="00D7480C" w:rsidRDefault="00D7480C" w:rsidP="00D7480C">
                    <w:pPr>
                      <w:pStyle w:val="Default"/>
                      <w:rPr>
                        <w:i/>
                        <w:sz w:val="20"/>
                        <w:szCs w:val="20"/>
                      </w:rPr>
                    </w:pPr>
                    <w:r w:rsidRPr="00934067">
                      <w:rPr>
                        <w:i/>
                        <w:color w:val="auto"/>
                        <w:sz w:val="20"/>
                        <w:szCs w:val="20"/>
                      </w:rPr>
                      <w:t>Associate Professor of Chemistry, by Courtesy</w:t>
                    </w:r>
                  </w:p>
                </w:sdtContent>
              </w:sdt>
              <w:p w14:paraId="6723B7DF" w14:textId="05FE905E" w:rsidR="00D7480C" w:rsidRDefault="00D7480C" w:rsidP="00D7480C"/>
              <w:p w14:paraId="1C719753" w14:textId="65516013" w:rsidR="00E8763F" w:rsidRPr="00BF586D" w:rsidRDefault="00CE3F50" w:rsidP="00233774">
                <w:pPr>
                  <w:rPr>
                    <w:i/>
                    <w:sz w:val="20"/>
                    <w:szCs w:val="20"/>
                  </w:rPr>
                </w:pPr>
              </w:p>
            </w:sdtContent>
          </w:sdt>
        </w:tc>
        <w:tc>
          <w:tcPr>
            <w:tcW w:w="2453" w:type="dxa"/>
            <w:shd w:val="clear" w:color="auto" w:fill="auto"/>
          </w:tcPr>
          <w:p w14:paraId="4CC70525" w14:textId="79C7897C" w:rsidR="00722947" w:rsidRPr="00E86BBA" w:rsidRDefault="00CE3F50" w:rsidP="00722947">
            <w:pPr>
              <w:rPr>
                <w:b/>
                <w:color w:val="5B6870"/>
                <w:sz w:val="20"/>
                <w:szCs w:val="20"/>
              </w:rPr>
            </w:pPr>
            <w:sdt>
              <w:sdtPr>
                <w:rPr>
                  <w:b/>
                  <w:color w:val="5B6870"/>
                  <w:sz w:val="20"/>
                  <w:szCs w:val="20"/>
                </w:rPr>
                <w:alias w:val="Venue Name"/>
                <w:tag w:val="Venue"/>
                <w:id w:val="-1883159705"/>
                <w:placeholder>
                  <w:docPart w:val="8C02628611B8438286651D7300BD2A8F"/>
                </w:placeholder>
              </w:sdtPr>
              <w:sdtEndPr/>
              <w:sdtContent>
                <w:r w:rsidR="006077A2" w:rsidRPr="006077A2">
                  <w:rPr>
                    <w:b/>
                    <w:color w:val="5B6870"/>
                    <w:sz w:val="20"/>
                    <w:szCs w:val="20"/>
                  </w:rPr>
                  <w:t>Bistro 501</w:t>
                </w:r>
              </w:sdtContent>
            </w:sdt>
          </w:p>
          <w:sdt>
            <w:sdtPr>
              <w:rPr>
                <w:sz w:val="20"/>
                <w:szCs w:val="20"/>
              </w:rPr>
              <w:alias w:val="Venue Address"/>
              <w:tag w:val="Venue Address"/>
              <w:id w:val="330187794"/>
              <w:placeholder>
                <w:docPart w:val="0DBA50B86AAE488E94C775DC03D177A9"/>
              </w:placeholder>
            </w:sdtPr>
            <w:sdtEndPr/>
            <w:sdtContent>
              <w:p w14:paraId="278E4C5E" w14:textId="77777777" w:rsidR="006077A2" w:rsidRDefault="006077A2" w:rsidP="00722947">
                <w:pPr>
                  <w:rPr>
                    <w:sz w:val="20"/>
                    <w:szCs w:val="20"/>
                  </w:rPr>
                </w:pPr>
                <w:r w:rsidRPr="006077A2">
                  <w:rPr>
                    <w:sz w:val="20"/>
                    <w:szCs w:val="20"/>
                  </w:rPr>
                  <w:t>501 Main St</w:t>
                </w:r>
                <w:r>
                  <w:rPr>
                    <w:sz w:val="20"/>
                    <w:szCs w:val="20"/>
                  </w:rPr>
                  <w:t>,</w:t>
                </w:r>
              </w:p>
              <w:p w14:paraId="0A1D4CEA" w14:textId="7D54C786" w:rsidR="00722947" w:rsidRPr="003A7C59" w:rsidRDefault="006077A2" w:rsidP="00722947">
                <w:pPr>
                  <w:rPr>
                    <w:sz w:val="20"/>
                    <w:szCs w:val="20"/>
                  </w:rPr>
                </w:pPr>
                <w:r w:rsidRPr="006077A2">
                  <w:rPr>
                    <w:sz w:val="20"/>
                    <w:szCs w:val="20"/>
                  </w:rPr>
                  <w:t>Lafayette, IN 47901</w:t>
                </w:r>
              </w:p>
            </w:sdtContent>
          </w:sdt>
          <w:sdt>
            <w:sdtPr>
              <w:rPr>
                <w:sz w:val="20"/>
                <w:szCs w:val="20"/>
              </w:rPr>
              <w:alias w:val="Venue Phone #"/>
              <w:tag w:val="Venue Phone #"/>
              <w:id w:val="-1241869226"/>
              <w:placeholder>
                <w:docPart w:val="FBBA016B12E643139FD5E0449C98EBC3"/>
              </w:placeholder>
            </w:sdtPr>
            <w:sdtEndPr/>
            <w:sdtContent>
              <w:p w14:paraId="4AE9D92B" w14:textId="77777777" w:rsidR="000E2D87" w:rsidRDefault="006077A2" w:rsidP="00722947">
                <w:pPr>
                  <w:rPr>
                    <w:sz w:val="20"/>
                    <w:szCs w:val="20"/>
                  </w:rPr>
                </w:pPr>
                <w:r w:rsidRPr="006077A2">
                  <w:rPr>
                    <w:sz w:val="20"/>
                    <w:szCs w:val="20"/>
                  </w:rPr>
                  <w:t>(765) 423-4501</w:t>
                </w:r>
              </w:p>
              <w:p w14:paraId="211C52C6" w14:textId="3F4ED771" w:rsidR="00E06193" w:rsidRDefault="000E2D87" w:rsidP="00D7480C">
                <w:pPr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Reservation under “</w:t>
                </w:r>
                <w:r w:rsidR="00D7480C">
                  <w:rPr>
                    <w:sz w:val="20"/>
                    <w:szCs w:val="20"/>
                  </w:rPr>
                  <w:t>Boudouris</w:t>
                </w:r>
                <w:r>
                  <w:rPr>
                    <w:sz w:val="20"/>
                    <w:szCs w:val="20"/>
                  </w:rPr>
                  <w:t>”</w:t>
                </w:r>
              </w:p>
            </w:sdtContent>
          </w:sdt>
        </w:tc>
        <w:tc>
          <w:tcPr>
            <w:tcW w:w="2677" w:type="dxa"/>
            <w:shd w:val="clear" w:color="auto" w:fill="auto"/>
          </w:tcPr>
          <w:p w14:paraId="56A03E62" w14:textId="52845E01" w:rsidR="00E06193" w:rsidRDefault="006077A2" w:rsidP="00D748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D7480C">
              <w:rPr>
                <w:sz w:val="20"/>
                <w:szCs w:val="20"/>
              </w:rPr>
              <w:t>Boudouris</w:t>
            </w:r>
            <w:r w:rsidR="00E06193">
              <w:rPr>
                <w:sz w:val="20"/>
                <w:szCs w:val="20"/>
              </w:rPr>
              <w:t xml:space="preserve"> </w:t>
            </w:r>
            <w:r w:rsidR="00E06193" w:rsidRPr="008D12E2">
              <w:rPr>
                <w:sz w:val="20"/>
                <w:szCs w:val="20"/>
              </w:rPr>
              <w:t>will m</w:t>
            </w:r>
            <w:r>
              <w:rPr>
                <w:sz w:val="20"/>
                <w:szCs w:val="20"/>
              </w:rPr>
              <w:t xml:space="preserve">eet Dr. </w:t>
            </w:r>
            <w:r w:rsidR="00D7480C">
              <w:rPr>
                <w:sz w:val="20"/>
                <w:szCs w:val="20"/>
              </w:rPr>
              <w:t>Pochan</w:t>
            </w:r>
            <w:r w:rsidR="00E06193">
              <w:rPr>
                <w:sz w:val="20"/>
                <w:szCs w:val="20"/>
              </w:rPr>
              <w:t xml:space="preserve"> at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526371372"/>
                <w:placeholder>
                  <w:docPart w:val="26B9A4E44A9145CFB5754E1ECACD6AC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>
                  <w:rPr>
                    <w:sz w:val="20"/>
                    <w:szCs w:val="20"/>
                  </w:rPr>
                  <w:t>6</w:t>
                </w:r>
              </w:sdtContent>
            </w:sdt>
            <w:r w:rsidR="00353130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419289754"/>
                <w:placeholder>
                  <w:docPart w:val="408509EAB8F5411EB986696C4E2876A8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7334C1">
                  <w:rPr>
                    <w:sz w:val="20"/>
                    <w:szCs w:val="20"/>
                  </w:rPr>
                  <w:t>05</w:t>
                </w:r>
              </w:sdtContent>
            </w:sdt>
            <w:r w:rsidR="0035313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65069491"/>
                <w:placeholder>
                  <w:docPart w:val="7B9D3A5E6F394E2EBF1AD70DE5D04B88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353130">
                  <w:rPr>
                    <w:sz w:val="20"/>
                    <w:szCs w:val="20"/>
                  </w:rPr>
                  <w:t>p.m.</w:t>
                </w:r>
              </w:sdtContent>
            </w:sdt>
            <w:r w:rsidR="00E06193" w:rsidRPr="008D12E2">
              <w:rPr>
                <w:sz w:val="20"/>
                <w:szCs w:val="20"/>
              </w:rPr>
              <w:t xml:space="preserve"> </w:t>
            </w:r>
            <w:r w:rsidR="00353130">
              <w:rPr>
                <w:sz w:val="20"/>
                <w:szCs w:val="20"/>
              </w:rPr>
              <w:t>in</w:t>
            </w:r>
            <w:r w:rsidR="00E06193">
              <w:rPr>
                <w:sz w:val="20"/>
                <w:szCs w:val="20"/>
              </w:rPr>
              <w:t xml:space="preserve"> </w:t>
            </w:r>
            <w:r w:rsidR="00E06193" w:rsidRPr="008D12E2">
              <w:rPr>
                <w:sz w:val="20"/>
                <w:szCs w:val="20"/>
              </w:rPr>
              <w:t xml:space="preserve">the </w:t>
            </w:r>
            <w:r w:rsidR="00144BE3">
              <w:rPr>
                <w:sz w:val="20"/>
                <w:szCs w:val="20"/>
              </w:rPr>
              <w:t>Union Club Hotel</w:t>
            </w:r>
            <w:r w:rsidR="00353130">
              <w:rPr>
                <w:sz w:val="20"/>
                <w:szCs w:val="20"/>
              </w:rPr>
              <w:t xml:space="preserve"> lobby.</w:t>
            </w:r>
          </w:p>
        </w:tc>
      </w:tr>
    </w:tbl>
    <w:p w14:paraId="21C2A8EB" w14:textId="77777777" w:rsidR="005C1253" w:rsidRDefault="005C1253" w:rsidP="005C1253">
      <w:pPr>
        <w:rPr>
          <w:b/>
        </w:rPr>
      </w:pPr>
    </w:p>
    <w:p w14:paraId="43D70368" w14:textId="292A17C4" w:rsidR="00472DD4" w:rsidRPr="0054799E" w:rsidRDefault="00CE3F50" w:rsidP="00472DD4">
      <w:pPr>
        <w:rPr>
          <w:b/>
        </w:rPr>
      </w:pPr>
      <w:sdt>
        <w:sdtPr>
          <w:rPr>
            <w:b/>
          </w:rPr>
          <w:alias w:val="Date"/>
          <w:tag w:val="Date"/>
          <w:id w:val="59757438"/>
          <w:placeholder>
            <w:docPart w:val="2F884017F62A47AE8006031304A804E7"/>
          </w:placeholder>
          <w:date w:fullDate="2018-09-18T00:00:00Z">
            <w:dateFormat w:val="dddd, MMMM dd, yyyy"/>
            <w:lid w:val="en-US"/>
            <w:storeMappedDataAs w:val="dateTime"/>
            <w:calendar w:val="gregorian"/>
          </w:date>
        </w:sdtPr>
        <w:sdtEndPr/>
        <w:sdtContent>
          <w:r w:rsidR="00D7480C">
            <w:rPr>
              <w:b/>
            </w:rPr>
            <w:t>Tuesday, September 18, 2018</w:t>
          </w:r>
        </w:sdtContent>
      </w:sdt>
    </w:p>
    <w:tbl>
      <w:tblPr>
        <w:tblpPr w:leftFromText="180" w:rightFromText="180" w:vertAnchor="text" w:tblpY="1"/>
        <w:tblOverlap w:val="never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937"/>
        <w:gridCol w:w="2453"/>
        <w:gridCol w:w="2677"/>
      </w:tblGrid>
      <w:tr w:rsidR="005C1253" w:rsidRPr="00C1240F" w14:paraId="2E77E639" w14:textId="77777777" w:rsidTr="00A25A43">
        <w:tc>
          <w:tcPr>
            <w:tcW w:w="2088" w:type="dxa"/>
            <w:shd w:val="clear" w:color="auto" w:fill="C28E0E"/>
          </w:tcPr>
          <w:p w14:paraId="2AAA83ED" w14:textId="77777777" w:rsidR="005C1253" w:rsidRPr="00C1240F" w:rsidRDefault="005C1253" w:rsidP="00B410F6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Time</w:t>
            </w:r>
          </w:p>
        </w:tc>
        <w:tc>
          <w:tcPr>
            <w:tcW w:w="3937" w:type="dxa"/>
            <w:shd w:val="clear" w:color="auto" w:fill="C28E0E"/>
          </w:tcPr>
          <w:p w14:paraId="6A93D816" w14:textId="77777777" w:rsidR="005C1253" w:rsidRPr="00C1240F" w:rsidRDefault="005C1253" w:rsidP="00B410F6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Event</w:t>
            </w:r>
          </w:p>
        </w:tc>
        <w:tc>
          <w:tcPr>
            <w:tcW w:w="2453" w:type="dxa"/>
            <w:shd w:val="clear" w:color="auto" w:fill="C28E0E"/>
          </w:tcPr>
          <w:p w14:paraId="44D5BEA6" w14:textId="77777777" w:rsidR="005C1253" w:rsidRPr="00C1240F" w:rsidRDefault="005C1253" w:rsidP="00B410F6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Location</w:t>
            </w:r>
          </w:p>
        </w:tc>
        <w:tc>
          <w:tcPr>
            <w:tcW w:w="2677" w:type="dxa"/>
            <w:shd w:val="clear" w:color="auto" w:fill="C28E0E"/>
          </w:tcPr>
          <w:p w14:paraId="56FFCD68" w14:textId="77777777" w:rsidR="005C1253" w:rsidRPr="00C1240F" w:rsidRDefault="005C1253" w:rsidP="00B410F6">
            <w:pPr>
              <w:rPr>
                <w:b/>
                <w:sz w:val="20"/>
                <w:szCs w:val="20"/>
              </w:rPr>
            </w:pPr>
            <w:r w:rsidRPr="00C1240F">
              <w:rPr>
                <w:b/>
                <w:sz w:val="20"/>
                <w:szCs w:val="20"/>
              </w:rPr>
              <w:t>Notes</w:t>
            </w:r>
          </w:p>
        </w:tc>
      </w:tr>
      <w:tr w:rsidR="002C2D8D" w14:paraId="68647EE3" w14:textId="77777777" w:rsidTr="00B410F6">
        <w:tc>
          <w:tcPr>
            <w:tcW w:w="2088" w:type="dxa"/>
          </w:tcPr>
          <w:p w14:paraId="48C7F192" w14:textId="3B09B121" w:rsidR="002C2D8D" w:rsidRDefault="00B14B1E" w:rsidP="002C2D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463895683"/>
                <w:placeholder>
                  <w:docPart w:val="179D9579F2AF4C8C8302F7C2E6B7FFAE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FD45A6">
                  <w:rPr>
                    <w:sz w:val="20"/>
                    <w:szCs w:val="20"/>
                  </w:rPr>
                  <w:t>7</w:t>
                </w:r>
              </w:sdtContent>
            </w:sdt>
            <w:r w:rsidR="00FD45A6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057618072"/>
                <w:placeholder>
                  <w:docPart w:val="AF2ABBE5F2C241A086B0E53DD59BBC1B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B1F20">
                  <w:rPr>
                    <w:sz w:val="20"/>
                    <w:szCs w:val="20"/>
                  </w:rPr>
                  <w:t>50</w:t>
                </w:r>
              </w:sdtContent>
            </w:sdt>
            <w:r w:rsidR="00FD45A6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799181597"/>
                <w:placeholder>
                  <w:docPart w:val="4CE73765A4AC405F997D95D110E4F2EF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FD45A6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398B5837" w14:textId="06B8B39B" w:rsidR="002C2D8D" w:rsidRPr="00C67FA6" w:rsidRDefault="002C2D8D" w:rsidP="002C2D8D">
            <w:pPr>
              <w:rPr>
                <w:b/>
                <w:i/>
                <w:sz w:val="20"/>
                <w:szCs w:val="20"/>
              </w:rPr>
            </w:pPr>
            <w:r w:rsidRPr="00C67FA6">
              <w:rPr>
                <w:b/>
                <w:i/>
                <w:sz w:val="20"/>
                <w:szCs w:val="20"/>
              </w:rPr>
              <w:t xml:space="preserve">Travel Time </w:t>
            </w:r>
          </w:p>
          <w:p w14:paraId="31C3F838" w14:textId="77777777" w:rsidR="002C2D8D" w:rsidRDefault="002C2D8D" w:rsidP="002C2D8D">
            <w:pPr>
              <w:rPr>
                <w:i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461645B3" w14:textId="230AFFB8" w:rsidR="002C2D8D" w:rsidRDefault="002C2D8D" w:rsidP="005857AB">
            <w:pPr>
              <w:rPr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0F19B5EA" w14:textId="379ABD1E" w:rsidR="00F16F25" w:rsidRDefault="000D301D" w:rsidP="00B459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Liu will </w:t>
            </w:r>
            <w:r w:rsidR="00B45910">
              <w:rPr>
                <w:sz w:val="20"/>
                <w:szCs w:val="20"/>
              </w:rPr>
              <w:t xml:space="preserve">meet Dr. Pochan in the </w:t>
            </w:r>
            <w:r>
              <w:rPr>
                <w:sz w:val="20"/>
                <w:szCs w:val="20"/>
              </w:rPr>
              <w:t>Union Club Hotel</w:t>
            </w:r>
            <w:r w:rsidR="00B45910">
              <w:rPr>
                <w:sz w:val="20"/>
                <w:szCs w:val="20"/>
              </w:rPr>
              <w:t xml:space="preserve"> lobby.</w:t>
            </w:r>
          </w:p>
        </w:tc>
      </w:tr>
      <w:tr w:rsidR="004B521B" w14:paraId="27FD844D" w14:textId="77777777" w:rsidTr="00B410F6">
        <w:tc>
          <w:tcPr>
            <w:tcW w:w="2088" w:type="dxa"/>
          </w:tcPr>
          <w:p w14:paraId="7264C319" w14:textId="63A467AF" w:rsidR="004B521B" w:rsidRDefault="00CE3F50" w:rsidP="004B52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811026687"/>
                <w:placeholder>
                  <w:docPart w:val="4BFBC5858E544DF3B3D6ECDFF39FF938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BB1F20">
                  <w:rPr>
                    <w:sz w:val="20"/>
                    <w:szCs w:val="20"/>
                  </w:rPr>
                  <w:t>8</w:t>
                </w:r>
              </w:sdtContent>
            </w:sdt>
            <w:r w:rsidR="005D0EE7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38980983"/>
                <w:placeholder>
                  <w:docPart w:val="AC1808D7786D4D74BCDA9843782BECE2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B1F20">
                  <w:rPr>
                    <w:sz w:val="20"/>
                    <w:szCs w:val="20"/>
                  </w:rPr>
                  <w:t>00</w:t>
                </w:r>
              </w:sdtContent>
            </w:sdt>
            <w:r w:rsidR="004B521B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899277781"/>
                <w:placeholder>
                  <w:docPart w:val="3E56A9BF1E6B4379B6A41EE9770BB9D0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E6246E">
                  <w:rPr>
                    <w:sz w:val="20"/>
                    <w:szCs w:val="20"/>
                  </w:rPr>
                  <w:t>8</w:t>
                </w:r>
              </w:sdtContent>
            </w:sdt>
            <w:r w:rsidR="005D0EE7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2015141565"/>
                <w:placeholder>
                  <w:docPart w:val="0BCCD45DE77E4077A82E4379AC294C10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BB1F20">
                  <w:rPr>
                    <w:sz w:val="20"/>
                    <w:szCs w:val="20"/>
                  </w:rPr>
                  <w:t>55</w:t>
                </w:r>
              </w:sdtContent>
            </w:sdt>
            <w:r w:rsidR="005D0EE7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429645927"/>
                <w:placeholder>
                  <w:docPart w:val="C0A34FB070834C49B725B7E5304EA835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E6246E">
                  <w:rPr>
                    <w:sz w:val="20"/>
                    <w:szCs w:val="20"/>
                  </w:rPr>
                  <w:t>a</w:t>
                </w:r>
                <w:r w:rsidR="005D0EE7">
                  <w:rPr>
                    <w:sz w:val="20"/>
                    <w:szCs w:val="20"/>
                  </w:rPr>
                  <w:t>.m.</w:t>
                </w:r>
              </w:sdtContent>
            </w:sdt>
          </w:p>
          <w:p w14:paraId="1E9D80DB" w14:textId="5320D779" w:rsidR="004B521B" w:rsidRPr="00106D21" w:rsidRDefault="004B521B" w:rsidP="00796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3937" w:type="dxa"/>
            <w:shd w:val="clear" w:color="auto" w:fill="auto"/>
          </w:tcPr>
          <w:p w14:paraId="15624C75" w14:textId="77777777" w:rsidR="009E0505" w:rsidRDefault="009E0505" w:rsidP="009E0505">
            <w:p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</w:pPr>
            <w: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  <w:t xml:space="preserve">Dr. Julie Liu </w:t>
            </w:r>
          </w:p>
          <w:sdt>
            <w:sdtPr>
              <w:rPr>
                <w:i/>
                <w:sz w:val="20"/>
                <w:szCs w:val="20"/>
              </w:rPr>
              <w:alias w:val="Interviewer's Official Title"/>
              <w:tag w:val="Interviewer's Official Title"/>
              <w:id w:val="-705403385"/>
              <w:placeholder>
                <w:docPart w:val="14416DE2291446359D27429E7FCA0656"/>
              </w:placeholder>
            </w:sdtPr>
            <w:sdtEndPr/>
            <w:sdtContent>
              <w:p w14:paraId="771BD667" w14:textId="77777777" w:rsidR="009E0505" w:rsidRDefault="009E0505" w:rsidP="009E0505">
                <w:pPr>
                  <w:rPr>
                    <w:i/>
                    <w:sz w:val="20"/>
                    <w:szCs w:val="20"/>
                  </w:rPr>
                </w:pPr>
                <w:r>
                  <w:rPr>
                    <w:i/>
                    <w:sz w:val="20"/>
                    <w:szCs w:val="20"/>
                  </w:rPr>
                  <w:t>Associate Professor of Chemical Engineering</w:t>
                </w:r>
              </w:p>
              <w:p w14:paraId="67AF13F7" w14:textId="6190870E" w:rsidR="00E8763F" w:rsidRPr="00B04A15" w:rsidRDefault="009E0505" w:rsidP="009E0505">
                <w:pPr>
                  <w:tabs>
                    <w:tab w:val="left" w:pos="2790"/>
                  </w:tabs>
                  <w:rPr>
                    <w:i/>
                    <w:sz w:val="20"/>
                    <w:szCs w:val="20"/>
                  </w:rPr>
                </w:pPr>
                <w:r>
                  <w:rPr>
                    <w:i/>
                    <w:sz w:val="20"/>
                    <w:szCs w:val="20"/>
                  </w:rPr>
                  <w:t>Associate Professor Of Biomedical Engineering by courtesy</w:t>
                </w:r>
              </w:p>
            </w:sdtContent>
          </w:sdt>
        </w:tc>
        <w:tc>
          <w:tcPr>
            <w:tcW w:w="2453" w:type="dxa"/>
            <w:shd w:val="clear" w:color="auto" w:fill="auto"/>
          </w:tcPr>
          <w:p w14:paraId="01A26762" w14:textId="08FCDF47" w:rsidR="004B521B" w:rsidRPr="00B2417C" w:rsidRDefault="00BB1F20" w:rsidP="00640599">
            <w:pPr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B2417C">
              <w:rPr>
                <w:b/>
                <w:color w:val="808080" w:themeColor="background1" w:themeShade="80"/>
                <w:sz w:val="20"/>
                <w:szCs w:val="20"/>
              </w:rPr>
              <w:t>Another Broken Egg</w:t>
            </w:r>
            <w:r w:rsidR="00CC3DED" w:rsidRPr="00B2417C">
              <w:rPr>
                <w:b/>
                <w:color w:val="808080" w:themeColor="background1" w:themeShade="80"/>
                <w:sz w:val="20"/>
                <w:szCs w:val="20"/>
              </w:rPr>
              <w:t xml:space="preserve"> Café</w:t>
            </w:r>
          </w:p>
          <w:p w14:paraId="4E64D319" w14:textId="77777777" w:rsidR="00CC3DED" w:rsidRDefault="00CC3DED" w:rsidP="00640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Northwestern Ave.</w:t>
            </w:r>
          </w:p>
          <w:p w14:paraId="680E6A01" w14:textId="77777777" w:rsidR="00CC3DED" w:rsidRDefault="00CC3DED" w:rsidP="0064059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Lafayette, IN 47906</w:t>
            </w:r>
          </w:p>
          <w:p w14:paraId="734F988A" w14:textId="76886C22" w:rsidR="00CC3DED" w:rsidRPr="00106D21" w:rsidRDefault="00CC3DED" w:rsidP="008708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(765) 250-3861</w:t>
            </w:r>
          </w:p>
        </w:tc>
        <w:tc>
          <w:tcPr>
            <w:tcW w:w="2677" w:type="dxa"/>
            <w:shd w:val="clear" w:color="auto" w:fill="auto"/>
          </w:tcPr>
          <w:p w14:paraId="4F9BD314" w14:textId="23B27F31" w:rsidR="004B521B" w:rsidRPr="00106D21" w:rsidRDefault="009E0505" w:rsidP="007334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Liu will escort to FRNY 1055</w:t>
            </w:r>
          </w:p>
        </w:tc>
      </w:tr>
      <w:tr w:rsidR="004B521B" w14:paraId="0A3B8389" w14:textId="77777777" w:rsidTr="00B410F6">
        <w:tc>
          <w:tcPr>
            <w:tcW w:w="2088" w:type="dxa"/>
          </w:tcPr>
          <w:p w14:paraId="43C9563D" w14:textId="13793B5A" w:rsidR="004B521B" w:rsidRPr="00106D21" w:rsidRDefault="00CE3F50" w:rsidP="004B52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998303084"/>
                <w:placeholder>
                  <w:docPart w:val="6066D6012B0A43E4A0C1CC09B4DD1111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997B5C">
                  <w:rPr>
                    <w:sz w:val="20"/>
                    <w:szCs w:val="20"/>
                  </w:rPr>
                  <w:t>9</w:t>
                </w:r>
              </w:sdtContent>
            </w:sdt>
            <w:proofErr w:type="gramStart"/>
            <w:r w:rsidR="00997B5C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491224690"/>
                <w:placeholder>
                  <w:docPart w:val="27B0F27F46CB46AF8A4EB6BB0A151376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97B5C">
                  <w:rPr>
                    <w:sz w:val="20"/>
                    <w:szCs w:val="20"/>
                  </w:rPr>
                  <w:t>00</w:t>
                </w:r>
              </w:sdtContent>
            </w:sdt>
            <w:r w:rsidR="00997B5C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614713201"/>
                <w:placeholder>
                  <w:docPart w:val="DF4CD4BD561F4A3594EACA60E7EAE536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997B5C">
                  <w:rPr>
                    <w:sz w:val="20"/>
                    <w:szCs w:val="20"/>
                  </w:rPr>
                  <w:t>9</w:t>
                </w:r>
              </w:sdtContent>
            </w:sdt>
            <w:r w:rsidR="00997B5C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446003704"/>
                <w:placeholder>
                  <w:docPart w:val="A8C7928A8E0D493396DBA792D9CE5F26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997B5C">
                  <w:rPr>
                    <w:sz w:val="20"/>
                    <w:szCs w:val="20"/>
                  </w:rPr>
                  <w:t>25</w:t>
                </w:r>
              </w:sdtContent>
            </w:sdt>
            <w:r w:rsidR="00997B5C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268934538"/>
                <w:placeholder>
                  <w:docPart w:val="7BB70B5666024C79AB68AA63B2BA5842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997B5C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1DFE3AF4" w14:textId="074A733E" w:rsidR="00DD72FB" w:rsidRPr="005B7101" w:rsidRDefault="00CE3F50" w:rsidP="00DD72FB">
            <w:p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Batang" w:eastAsia="Batang" w:hAnsi="Batang" w:cs="Courier New"/>
                  <w:color w:val="C28E0E"/>
                  <w:sz w:val="18"/>
                  <w:szCs w:val="18"/>
                  <w14:textOutline w14:w="9525" w14:cap="rnd" w14:cmpd="sng" w14:algn="ctr">
                    <w14:solidFill>
                      <w14:srgbClr w14:val="B1810B"/>
                    </w14:solidFill>
                    <w14:prstDash w14:val="solid"/>
                    <w14:bevel/>
                  </w14:textOutline>
                </w:rPr>
                <w:alias w:val="Professor's Full Name"/>
                <w:tag w:val="Professor's Full Name"/>
                <w:id w:val="-1482225985"/>
                <w:placeholder>
                  <w:docPart w:val="C490495D30704017BA4A9FEF72DE4C0B"/>
                </w:placeholder>
              </w:sdtPr>
              <w:sdtEndPr/>
              <w:sdtContent>
                <w:r w:rsidR="00963770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>Dr.</w:t>
                </w:r>
                <w:r w:rsidR="00160F88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 xml:space="preserve"> David Corti</w:t>
                </w:r>
                <w:r w:rsidR="00963770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 xml:space="preserve"> </w:t>
                </w:r>
              </w:sdtContent>
            </w:sdt>
          </w:p>
          <w:sdt>
            <w:sdtPr>
              <w:rPr>
                <w:i/>
                <w:sz w:val="20"/>
                <w:szCs w:val="20"/>
              </w:rPr>
              <w:alias w:val="Interviewer's Official Title"/>
              <w:tag w:val="Interviewer's Official Title"/>
              <w:id w:val="142247769"/>
              <w:placeholder>
                <w:docPart w:val="89295F27A36249E69CF46F8BDFECA3C0"/>
              </w:placeholder>
            </w:sdtPr>
            <w:sdtEndPr/>
            <w:sdtContent>
              <w:p w14:paraId="7910536C" w14:textId="77777777" w:rsidR="008B6EA8" w:rsidRDefault="008B6EA8" w:rsidP="008B6EA8">
                <w:pPr>
                  <w:rPr>
                    <w:i/>
                    <w:sz w:val="20"/>
                    <w:szCs w:val="20"/>
                  </w:rPr>
                </w:pPr>
                <w:r>
                  <w:rPr>
                    <w:i/>
                    <w:sz w:val="20"/>
                    <w:szCs w:val="20"/>
                  </w:rPr>
                  <w:t>Executive Officer of the Davidson School of Chemical Engineering</w:t>
                </w:r>
              </w:p>
              <w:p w14:paraId="1BBE998D" w14:textId="77777777" w:rsidR="008B6EA8" w:rsidRDefault="008B6EA8" w:rsidP="008B6EA8">
                <w:pPr>
                  <w:rPr>
                    <w:i/>
                    <w:sz w:val="20"/>
                    <w:szCs w:val="20"/>
                  </w:rPr>
                </w:pPr>
                <w:r>
                  <w:rPr>
                    <w:i/>
                    <w:sz w:val="20"/>
                    <w:szCs w:val="20"/>
                  </w:rPr>
                  <w:t>Professor of Chemical Engineering</w:t>
                </w:r>
              </w:p>
              <w:p w14:paraId="3D285F7C" w14:textId="7B9EBA45" w:rsidR="004B521B" w:rsidRPr="00B04A15" w:rsidRDefault="008B6EA8" w:rsidP="008B6EA8">
                <w:pPr>
                  <w:rPr>
                    <w:i/>
                    <w:sz w:val="20"/>
                    <w:szCs w:val="20"/>
                  </w:rPr>
                </w:pPr>
                <w:r>
                  <w:rPr>
                    <w:i/>
                    <w:sz w:val="20"/>
                    <w:szCs w:val="20"/>
                  </w:rPr>
                  <w:t>Director of Undergraduate Studies</w:t>
                </w:r>
              </w:p>
            </w:sdtContent>
          </w:sdt>
        </w:tc>
        <w:tc>
          <w:tcPr>
            <w:tcW w:w="2453" w:type="dxa"/>
            <w:shd w:val="clear" w:color="auto" w:fill="auto"/>
          </w:tcPr>
          <w:p w14:paraId="50E3DE67" w14:textId="68597400" w:rsidR="004B521B" w:rsidRPr="00106D21" w:rsidRDefault="001F7E5E" w:rsidP="009637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1055</w:t>
            </w:r>
          </w:p>
        </w:tc>
        <w:tc>
          <w:tcPr>
            <w:tcW w:w="2677" w:type="dxa"/>
            <w:shd w:val="clear" w:color="auto" w:fill="auto"/>
          </w:tcPr>
          <w:p w14:paraId="1D0E160D" w14:textId="77777777" w:rsidR="004B521B" w:rsidRDefault="00E66DCD" w:rsidP="004B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Corti will escort to FRNY</w:t>
            </w:r>
          </w:p>
          <w:p w14:paraId="50D804C3" w14:textId="6972420D" w:rsidR="00E66DCD" w:rsidRPr="00106D21" w:rsidRDefault="001D3B65" w:rsidP="004B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1164</w:t>
            </w:r>
          </w:p>
        </w:tc>
      </w:tr>
      <w:tr w:rsidR="004B521B" w14:paraId="780F08BF" w14:textId="77777777" w:rsidTr="00B410F6">
        <w:tc>
          <w:tcPr>
            <w:tcW w:w="2088" w:type="dxa"/>
          </w:tcPr>
          <w:p w14:paraId="2831D851" w14:textId="7A158305" w:rsidR="004B521B" w:rsidRPr="00106D21" w:rsidRDefault="00CE3F50" w:rsidP="004B52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339901468"/>
                <w:placeholder>
                  <w:docPart w:val="C7A579D98E744E9598026396E7A44795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257051">
                  <w:rPr>
                    <w:sz w:val="20"/>
                    <w:szCs w:val="20"/>
                  </w:rPr>
                  <w:t>9</w:t>
                </w:r>
              </w:sdtContent>
            </w:sdt>
            <w:proofErr w:type="gramStart"/>
            <w:r w:rsidR="00257051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455547657"/>
                <w:placeholder>
                  <w:docPart w:val="07E23246D0454958814EAF3723DD5A44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7051">
                  <w:rPr>
                    <w:sz w:val="20"/>
                    <w:szCs w:val="20"/>
                  </w:rPr>
                  <w:t>30</w:t>
                </w:r>
              </w:sdtContent>
            </w:sdt>
            <w:r w:rsidR="00257051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039206014"/>
                <w:placeholder>
                  <w:docPart w:val="4DF3A6E8A0834C9BBCB190FBC5DA1D5A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257051">
                  <w:rPr>
                    <w:sz w:val="20"/>
                    <w:szCs w:val="20"/>
                  </w:rPr>
                  <w:t>9</w:t>
                </w:r>
              </w:sdtContent>
            </w:sdt>
            <w:r w:rsidR="00257051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681933061"/>
                <w:placeholder>
                  <w:docPart w:val="7BEEC348614C48FC80A5FF52D5AA0643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57051">
                  <w:rPr>
                    <w:sz w:val="20"/>
                    <w:szCs w:val="20"/>
                  </w:rPr>
                  <w:t>55</w:t>
                </w:r>
              </w:sdtContent>
            </w:sdt>
            <w:r w:rsidR="00257051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602218235"/>
                <w:placeholder>
                  <w:docPart w:val="AAC4C9E07FD942C9BE9A6D39D9D43861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257051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1B446216" w14:textId="4134AFB7" w:rsidR="00DD72FB" w:rsidRPr="005B7101" w:rsidRDefault="00CE3F50" w:rsidP="00DD72FB">
            <w:p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Batang" w:eastAsia="Batang" w:hAnsi="Batang" w:cs="Courier New"/>
                  <w:color w:val="C28E0E"/>
                  <w:sz w:val="18"/>
                  <w:szCs w:val="18"/>
                  <w14:textOutline w14:w="9525" w14:cap="rnd" w14:cmpd="sng" w14:algn="ctr">
                    <w14:solidFill>
                      <w14:srgbClr w14:val="B1810B"/>
                    </w14:solidFill>
                    <w14:prstDash w14:val="solid"/>
                    <w14:bevel/>
                  </w14:textOutline>
                </w:rPr>
                <w:alias w:val="Professor's Full Name"/>
                <w:tag w:val="Professor's Full Name"/>
                <w:id w:val="1869406282"/>
                <w:placeholder>
                  <w:docPart w:val="F1680425665B4C4DA37C459E0EB8AF9D"/>
                </w:placeholder>
              </w:sdtPr>
              <w:sdtEndPr/>
              <w:sdtContent>
                <w:r w:rsidR="00233774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 xml:space="preserve">Dr. </w:t>
                </w:r>
                <w:r w:rsidR="001D3B65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>Doraiswami Ramkrishna</w:t>
                </w:r>
              </w:sdtContent>
            </w:sdt>
          </w:p>
          <w:sdt>
            <w:sdtPr>
              <w:rPr>
                <w:i/>
                <w:sz w:val="20"/>
                <w:szCs w:val="20"/>
              </w:rPr>
              <w:alias w:val="Interviewer's Official Title"/>
              <w:tag w:val="Interviewer's Official Title"/>
              <w:id w:val="-417562973"/>
              <w:placeholder>
                <w:docPart w:val="7B550AC7A91E45ED98AED90E802B6450"/>
              </w:placeholder>
            </w:sdtPr>
            <w:sdtEndPr/>
            <w:sdtContent>
              <w:p w14:paraId="2973A47C" w14:textId="63BE083A" w:rsidR="004B521B" w:rsidRPr="00D801F2" w:rsidRDefault="001D3B65" w:rsidP="001D3B65">
                <w:pPr>
                  <w:rPr>
                    <w:i/>
                    <w:color w:val="000000"/>
                    <w:sz w:val="20"/>
                    <w:szCs w:val="20"/>
                  </w:rPr>
                </w:pPr>
                <w:r>
                  <w:rPr>
                    <w:i/>
                    <w:sz w:val="20"/>
                    <w:szCs w:val="20"/>
                  </w:rPr>
                  <w:t xml:space="preserve">Harry Creighton </w:t>
                </w:r>
                <w:proofErr w:type="spellStart"/>
                <w:r>
                  <w:rPr>
                    <w:i/>
                    <w:sz w:val="20"/>
                    <w:szCs w:val="20"/>
                  </w:rPr>
                  <w:t>Peffer</w:t>
                </w:r>
                <w:proofErr w:type="spellEnd"/>
                <w:r>
                  <w:rPr>
                    <w:i/>
                    <w:sz w:val="20"/>
                    <w:szCs w:val="20"/>
                  </w:rPr>
                  <w:t xml:space="preserve"> Distinguished Professor of Chemical Engineering</w:t>
                </w:r>
              </w:p>
            </w:sdtContent>
          </w:sdt>
        </w:tc>
        <w:tc>
          <w:tcPr>
            <w:tcW w:w="2453" w:type="dxa"/>
            <w:shd w:val="clear" w:color="auto" w:fill="auto"/>
          </w:tcPr>
          <w:p w14:paraId="5479EF41" w14:textId="56B1413E" w:rsidR="004B521B" w:rsidRPr="00106D21" w:rsidRDefault="00E66DCD" w:rsidP="001D3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FRNY </w:t>
            </w:r>
            <w:r w:rsidR="001D3B65">
              <w:rPr>
                <w:sz w:val="20"/>
                <w:szCs w:val="20"/>
              </w:rPr>
              <w:t>1164</w:t>
            </w:r>
          </w:p>
        </w:tc>
        <w:tc>
          <w:tcPr>
            <w:tcW w:w="2677" w:type="dxa"/>
            <w:shd w:val="clear" w:color="auto" w:fill="auto"/>
          </w:tcPr>
          <w:p w14:paraId="64DC7205" w14:textId="3CD8C9AF" w:rsidR="004B521B" w:rsidRPr="00106D21" w:rsidRDefault="00E66DCD" w:rsidP="001D3B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1D3B65">
              <w:rPr>
                <w:sz w:val="20"/>
                <w:szCs w:val="20"/>
              </w:rPr>
              <w:t>Ramkrishna</w:t>
            </w:r>
            <w:r>
              <w:rPr>
                <w:sz w:val="20"/>
                <w:szCs w:val="20"/>
              </w:rPr>
              <w:t xml:space="preserve"> will escort to FRNY 3053B</w:t>
            </w:r>
          </w:p>
        </w:tc>
      </w:tr>
      <w:tr w:rsidR="004B521B" w14:paraId="0EE256FD" w14:textId="77777777" w:rsidTr="00B410F6">
        <w:tc>
          <w:tcPr>
            <w:tcW w:w="2088" w:type="dxa"/>
          </w:tcPr>
          <w:p w14:paraId="73CF8CE8" w14:textId="076883F0" w:rsidR="004B521B" w:rsidRPr="00106D21" w:rsidRDefault="00CE3F50" w:rsidP="004B52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02857360"/>
                <w:placeholder>
                  <w:docPart w:val="E0DDFC0639BC411ABA2D11B10FB1D353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153B60">
                  <w:rPr>
                    <w:sz w:val="20"/>
                    <w:szCs w:val="20"/>
                  </w:rPr>
                  <w:t>10</w:t>
                </w:r>
              </w:sdtContent>
            </w:sdt>
            <w:proofErr w:type="gramStart"/>
            <w:r w:rsidR="00153B60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809749464"/>
                <w:placeholder>
                  <w:docPart w:val="A280AFF8C07441148DEF7B5223128E44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153B60">
                  <w:rPr>
                    <w:sz w:val="20"/>
                    <w:szCs w:val="20"/>
                  </w:rPr>
                  <w:t>00</w:t>
                </w:r>
              </w:sdtContent>
            </w:sdt>
            <w:r w:rsidR="00153B60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837290263"/>
                <w:placeholder>
                  <w:docPart w:val="8DC7424748C24B968FE739F7783D922C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E63B3">
                  <w:rPr>
                    <w:sz w:val="20"/>
                    <w:szCs w:val="20"/>
                  </w:rPr>
                  <w:t>10</w:t>
                </w:r>
              </w:sdtContent>
            </w:sdt>
            <w:r w:rsidR="00153B60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737596221"/>
                <w:placeholder>
                  <w:docPart w:val="B9B07FB8FBC54249BCEE1C579D254C92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206564">
                  <w:rPr>
                    <w:sz w:val="20"/>
                    <w:szCs w:val="20"/>
                  </w:rPr>
                  <w:t>25</w:t>
                </w:r>
              </w:sdtContent>
            </w:sdt>
            <w:r w:rsidR="00153B6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986212254"/>
                <w:placeholder>
                  <w:docPart w:val="82E587F38630434CBA1BF31CF9442CDF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153B60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2EA22D91" w14:textId="77777777" w:rsidR="008B6EA8" w:rsidRDefault="00CE3F50" w:rsidP="00407E07">
            <w:p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Batang" w:eastAsia="Batang" w:hAnsi="Batang" w:cs="Courier New"/>
                  <w:color w:val="C28E0E"/>
                  <w:sz w:val="18"/>
                  <w:szCs w:val="18"/>
                  <w14:textOutline w14:w="9525" w14:cap="rnd" w14:cmpd="sng" w14:algn="ctr">
                    <w14:solidFill>
                      <w14:srgbClr w14:val="B1810B"/>
                    </w14:solidFill>
                    <w14:prstDash w14:val="solid"/>
                    <w14:bevel/>
                  </w14:textOutline>
                </w:rPr>
                <w:alias w:val="Professor's Full Name"/>
                <w:tag w:val="Professor's Full Name"/>
                <w:id w:val="1358390352"/>
                <w:placeholder>
                  <w:docPart w:val="8B1E5624D6464C2EB1BDF953B22C0AE4"/>
                </w:placeholder>
              </w:sdtPr>
              <w:sdtEndPr/>
              <w:sdtContent>
                <w:r w:rsidR="00407E07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>Dr.</w:t>
                </w:r>
                <w:r w:rsidR="001F7E5E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 xml:space="preserve"> Letian Dou</w:t>
                </w:r>
                <w:r w:rsidR="00407E07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 xml:space="preserve"> </w:t>
                </w:r>
              </w:sdtContent>
            </w:sdt>
          </w:p>
          <w:p w14:paraId="2D169B7D" w14:textId="15218121" w:rsidR="004B521B" w:rsidRPr="008B6EA8" w:rsidRDefault="00CE3F50" w:rsidP="008B6EA8">
            <w:p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i/>
                  <w:sz w:val="20"/>
                  <w:szCs w:val="20"/>
                </w:rPr>
                <w:alias w:val="Interviewer's Official Title"/>
                <w:tag w:val="Interviewer's Official Title"/>
                <w:id w:val="693659675"/>
                <w:placeholder>
                  <w:docPart w:val="37358A4A5ACF4746996CE5B5A0C19930"/>
                </w:placeholder>
              </w:sdtPr>
              <w:sdtEndPr/>
              <w:sdtContent>
                <w:r w:rsidR="008B6EA8">
                  <w:rPr>
                    <w:i/>
                    <w:sz w:val="20"/>
                    <w:szCs w:val="20"/>
                  </w:rPr>
                  <w:t>Assistant Professor of Chemical Engineering</w:t>
                </w:r>
              </w:sdtContent>
            </w:sdt>
          </w:p>
        </w:tc>
        <w:tc>
          <w:tcPr>
            <w:tcW w:w="2453" w:type="dxa"/>
            <w:shd w:val="clear" w:color="auto" w:fill="auto"/>
          </w:tcPr>
          <w:p w14:paraId="5757CBAC" w14:textId="0B920346" w:rsidR="004B521B" w:rsidRPr="00106D21" w:rsidRDefault="001F7E5E" w:rsidP="00AE6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3053B</w:t>
            </w:r>
          </w:p>
        </w:tc>
        <w:tc>
          <w:tcPr>
            <w:tcW w:w="2677" w:type="dxa"/>
            <w:shd w:val="clear" w:color="auto" w:fill="auto"/>
          </w:tcPr>
          <w:p w14:paraId="5E2D6757" w14:textId="3F677713" w:rsidR="004B521B" w:rsidRPr="00106D21" w:rsidRDefault="009E0505" w:rsidP="009E050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Jill Vigar</w:t>
            </w:r>
            <w:r w:rsidR="00BB1F20">
              <w:rPr>
                <w:sz w:val="20"/>
                <w:szCs w:val="20"/>
              </w:rPr>
              <w:t xml:space="preserve"> will escort to </w:t>
            </w:r>
            <w:r>
              <w:rPr>
                <w:sz w:val="20"/>
                <w:szCs w:val="20"/>
              </w:rPr>
              <w:t>ARMS</w:t>
            </w:r>
            <w:r w:rsidR="00F407E3">
              <w:rPr>
                <w:sz w:val="20"/>
                <w:szCs w:val="20"/>
              </w:rPr>
              <w:t xml:space="preserve"> 2301</w:t>
            </w:r>
          </w:p>
        </w:tc>
      </w:tr>
      <w:tr w:rsidR="00206564" w14:paraId="0E7DEB9C" w14:textId="77777777" w:rsidTr="00B410F6">
        <w:tc>
          <w:tcPr>
            <w:tcW w:w="2088" w:type="dxa"/>
          </w:tcPr>
          <w:p w14:paraId="1F415500" w14:textId="1FF38C4B" w:rsidR="00206564" w:rsidRDefault="003A6B85" w:rsidP="004B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10:30 – 10:55 a.m.</w:t>
            </w:r>
          </w:p>
        </w:tc>
        <w:tc>
          <w:tcPr>
            <w:tcW w:w="3937" w:type="dxa"/>
            <w:shd w:val="clear" w:color="auto" w:fill="auto"/>
          </w:tcPr>
          <w:sdt>
            <w:sdt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  <w:alias w:val="Professor's Full Name"/>
              <w:tag w:val="Professor's Full Name"/>
              <w:id w:val="-608737078"/>
              <w:placeholder>
                <w:docPart w:val="192CEAE753164ABFBDFB9D2D1A715153"/>
              </w:placeholder>
            </w:sdtPr>
            <w:sdtEndPr/>
            <w:sdtContent>
              <w:p w14:paraId="3CE4A39F" w14:textId="3E3B51C5" w:rsidR="009E0505" w:rsidRPr="005B7101" w:rsidRDefault="00CE3F50" w:rsidP="009E0505">
                <w:pPr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</w:pPr>
                <w:sdt>
                  <w:sdtPr>
                    <w:rPr>
                      <w:rFonts w:ascii="Batang" w:eastAsia="Batang" w:hAnsi="Batang" w:cs="Courier New"/>
                      <w:color w:val="C28E0E"/>
                      <w:sz w:val="18"/>
                      <w:szCs w:val="18"/>
                      <w14:textOutline w14:w="9525" w14:cap="rnd" w14:cmpd="sng" w14:algn="ctr">
                        <w14:solidFill>
                          <w14:srgbClr w14:val="B1810B"/>
                        </w14:solidFill>
                        <w14:prstDash w14:val="solid"/>
                        <w14:bevel/>
                      </w14:textOutline>
                    </w:rPr>
                    <w:alias w:val="Host's Full Name"/>
                    <w:tag w:val="Host's Full Name"/>
                    <w:id w:val="713626597"/>
                    <w:placeholder>
                      <w:docPart w:val="070EFB8A7E2B43A4B6A3F89B41B14B93"/>
                    </w:placeholder>
                  </w:sdtPr>
                  <w:sdtEndPr/>
                  <w:sdtContent>
                    <w:r w:rsidR="009E0505">
                      <w:rPr>
                        <w:rFonts w:ascii="Batang" w:eastAsia="Batang" w:hAnsi="Batang" w:cs="Courier New"/>
                        <w:color w:val="C28E0E"/>
                        <w:sz w:val="18"/>
                        <w:szCs w:val="18"/>
                        <w14:textOutline w14:w="9525" w14:cap="rnd" w14:cmpd="sng" w14:algn="ctr">
                          <w14:solidFill>
                            <w14:srgbClr w14:val="B1810B"/>
                          </w14:solidFill>
                          <w14:prstDash w14:val="solid"/>
                          <w14:bevel/>
                        </w14:textOutline>
                      </w:rPr>
                      <w:t>Dr. David Bahr</w:t>
                    </w:r>
                  </w:sdtContent>
                </w:sdt>
              </w:p>
              <w:sdt>
                <w:sdtPr>
                  <w:rPr>
                    <w:i/>
                    <w:sz w:val="20"/>
                    <w:szCs w:val="20"/>
                  </w:rPr>
                  <w:alias w:val="Host's Official Title"/>
                  <w:tag w:val="Host's Official Title"/>
                  <w:id w:val="-1928034595"/>
                  <w:placeholder>
                    <w:docPart w:val="DE69906EEF584027A54566F08DA8F095"/>
                  </w:placeholder>
                </w:sdtPr>
                <w:sdtEndPr/>
                <w:sdtContent>
                  <w:p w14:paraId="2A65EF64" w14:textId="77777777" w:rsidR="009E0505" w:rsidRDefault="009E0505" w:rsidP="009E0505">
                    <w:r>
                      <w:rPr>
                        <w:i/>
                        <w:sz w:val="20"/>
                        <w:szCs w:val="20"/>
                      </w:rPr>
                      <w:t>Professor and Head of the School of Materials Engineering</w:t>
                    </w:r>
                  </w:p>
                  <w:p w14:paraId="2866B599" w14:textId="239DA6FF" w:rsidR="00206564" w:rsidRDefault="00CE3F50" w:rsidP="009E0505">
                    <w:pPr>
                      <w:rPr>
                        <w:rFonts w:ascii="Batang" w:eastAsia="Batang" w:hAnsi="Batang" w:cs="Courier New"/>
                        <w:color w:val="C28E0E"/>
                        <w:sz w:val="18"/>
                        <w:szCs w:val="18"/>
                        <w14:textOutline w14:w="9525" w14:cap="rnd" w14:cmpd="sng" w14:algn="ctr">
                          <w14:solidFill>
                            <w14:srgbClr w14:val="B1810B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sdtContent>
              </w:sdt>
            </w:sdtContent>
          </w:sdt>
        </w:tc>
        <w:tc>
          <w:tcPr>
            <w:tcW w:w="2453" w:type="dxa"/>
            <w:shd w:val="clear" w:color="auto" w:fill="auto"/>
          </w:tcPr>
          <w:p w14:paraId="075164D5" w14:textId="14DB62BC" w:rsidR="00206564" w:rsidRDefault="009E0505" w:rsidP="00AE63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ARMS</w:t>
            </w:r>
            <w:r w:rsidR="00F407E3">
              <w:rPr>
                <w:sz w:val="20"/>
                <w:szCs w:val="20"/>
              </w:rPr>
              <w:t xml:space="preserve"> 2301</w:t>
            </w:r>
          </w:p>
        </w:tc>
        <w:tc>
          <w:tcPr>
            <w:tcW w:w="2677" w:type="dxa"/>
            <w:shd w:val="clear" w:color="auto" w:fill="auto"/>
          </w:tcPr>
          <w:p w14:paraId="58960656" w14:textId="577B46D1" w:rsidR="00206564" w:rsidRDefault="009E0505" w:rsidP="004B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Jill Vigar</w:t>
            </w:r>
            <w:r w:rsidR="00BB1F20">
              <w:rPr>
                <w:sz w:val="20"/>
                <w:szCs w:val="20"/>
              </w:rPr>
              <w:t xml:space="preserve"> will escort to FRNY 1029A</w:t>
            </w:r>
          </w:p>
        </w:tc>
      </w:tr>
      <w:tr w:rsidR="000E395F" w14:paraId="0CAC7AB5" w14:textId="77777777" w:rsidTr="00B410F6">
        <w:tc>
          <w:tcPr>
            <w:tcW w:w="2088" w:type="dxa"/>
          </w:tcPr>
          <w:p w14:paraId="574F2C23" w14:textId="6CA0F629" w:rsidR="000E395F" w:rsidRPr="00106D21" w:rsidRDefault="00CE3F50" w:rsidP="000E39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058746814"/>
                <w:placeholder>
                  <w:docPart w:val="2F66BC477F3B412E9634BC5BF5D45F02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E395F">
                  <w:rPr>
                    <w:sz w:val="20"/>
                    <w:szCs w:val="20"/>
                  </w:rPr>
                  <w:t>11</w:t>
                </w:r>
              </w:sdtContent>
            </w:sdt>
            <w:proofErr w:type="gramStart"/>
            <w:r w:rsidR="000E395F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748560210"/>
                <w:placeholder>
                  <w:docPart w:val="146F5B52347D4078A04692F8ADFD2FFF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0E395F">
                  <w:rPr>
                    <w:sz w:val="20"/>
                    <w:szCs w:val="20"/>
                  </w:rPr>
                  <w:t>00</w:t>
                </w:r>
              </w:sdtContent>
            </w:sdt>
            <w:r w:rsidR="000E395F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259181677"/>
                <w:placeholder>
                  <w:docPart w:val="2E165A753EBC47EBBD798852DD3A482F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E395F">
                  <w:rPr>
                    <w:sz w:val="20"/>
                    <w:szCs w:val="20"/>
                  </w:rPr>
                  <w:t>11</w:t>
                </w:r>
              </w:sdtContent>
            </w:sdt>
            <w:r w:rsidR="000E395F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032467541"/>
                <w:placeholder>
                  <w:docPart w:val="AF19D9C3B7CF41BF8BE16179CE95F3F6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0E395F">
                  <w:rPr>
                    <w:sz w:val="20"/>
                    <w:szCs w:val="20"/>
                  </w:rPr>
                  <w:t>25</w:t>
                </w:r>
              </w:sdtContent>
            </w:sdt>
            <w:r w:rsidR="000E395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506143106"/>
                <w:placeholder>
                  <w:docPart w:val="FDEA17BC46F6435ABAE665FD6E0FA334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0E395F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135D2198" w14:textId="6D01BD67" w:rsidR="00DD72FB" w:rsidRPr="005B7101" w:rsidRDefault="00CE3F50" w:rsidP="00DD72FB">
            <w:p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Batang" w:eastAsia="Batang" w:hAnsi="Batang" w:cs="Courier New"/>
                  <w:color w:val="C28E0E"/>
                  <w:sz w:val="18"/>
                  <w:szCs w:val="18"/>
                  <w14:textOutline w14:w="9525" w14:cap="rnd" w14:cmpd="sng" w14:algn="ctr">
                    <w14:solidFill>
                      <w14:srgbClr w14:val="B1810B"/>
                    </w14:solidFill>
                    <w14:prstDash w14:val="solid"/>
                    <w14:bevel/>
                  </w14:textOutline>
                </w:rPr>
                <w:alias w:val="Professor's Full Name"/>
                <w:tag w:val="Professor's Full Name"/>
                <w:id w:val="-624611888"/>
                <w:placeholder>
                  <w:docPart w:val="F5633FBBA2BD4B06B98EB11A906DF98C"/>
                </w:placeholder>
              </w:sdtPr>
              <w:sdtEndPr/>
              <w:sdtContent>
                <w:r w:rsidR="00233774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 xml:space="preserve">Dr. </w:t>
                </w:r>
                <w:r w:rsidR="001F7E5E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>Jeff Siirola</w:t>
                </w:r>
              </w:sdtContent>
            </w:sdt>
          </w:p>
          <w:sdt>
            <w:sdtPr>
              <w:rPr>
                <w:i/>
                <w:sz w:val="20"/>
                <w:szCs w:val="20"/>
              </w:rPr>
              <w:alias w:val="Interviewer's Official Title"/>
              <w:tag w:val="Interviewer's Official Title"/>
              <w:id w:val="-816493698"/>
              <w:placeholder>
                <w:docPart w:val="8AFF5DC8D0D04399A825F00CCA8A5A0A"/>
              </w:placeholder>
            </w:sdtPr>
            <w:sdtEndPr/>
            <w:sdtContent>
              <w:p w14:paraId="76DE86C1" w14:textId="251D380A" w:rsidR="000E395F" w:rsidRPr="00B04A15" w:rsidRDefault="008B6EA8" w:rsidP="008B6EA8">
                <w:pPr>
                  <w:rPr>
                    <w:i/>
                    <w:sz w:val="20"/>
                    <w:szCs w:val="20"/>
                  </w:rPr>
                </w:pPr>
                <w:r>
                  <w:rPr>
                    <w:i/>
                    <w:sz w:val="20"/>
                    <w:szCs w:val="20"/>
                  </w:rPr>
                  <w:t>Professor of Engineering Practice</w:t>
                </w:r>
              </w:p>
            </w:sdtContent>
          </w:sdt>
        </w:tc>
        <w:tc>
          <w:tcPr>
            <w:tcW w:w="2453" w:type="dxa"/>
            <w:shd w:val="clear" w:color="auto" w:fill="auto"/>
          </w:tcPr>
          <w:p w14:paraId="51E47F57" w14:textId="4AC41AD6" w:rsidR="000E395F" w:rsidRPr="00106D21" w:rsidRDefault="001F7E5E" w:rsidP="002337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1029A</w:t>
            </w:r>
          </w:p>
        </w:tc>
        <w:tc>
          <w:tcPr>
            <w:tcW w:w="2677" w:type="dxa"/>
            <w:shd w:val="clear" w:color="auto" w:fill="auto"/>
          </w:tcPr>
          <w:p w14:paraId="45F615BB" w14:textId="4B42C9A1" w:rsidR="000E395F" w:rsidRPr="00106D21" w:rsidRDefault="00A87DB6" w:rsidP="000E39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Siirola will escort to FRNY 2031</w:t>
            </w:r>
          </w:p>
        </w:tc>
      </w:tr>
      <w:tr w:rsidR="000E395F" w14:paraId="4E99AF12" w14:textId="77777777" w:rsidTr="00B410F6">
        <w:tc>
          <w:tcPr>
            <w:tcW w:w="2088" w:type="dxa"/>
          </w:tcPr>
          <w:p w14:paraId="4FEC2814" w14:textId="77777777" w:rsidR="000E395F" w:rsidRPr="00106D21" w:rsidRDefault="00CE3F50" w:rsidP="000E395F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243342778"/>
                <w:placeholder>
                  <w:docPart w:val="1DBCE35FAECA4F5C9A00A85CD0AE889F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E395F">
                  <w:rPr>
                    <w:sz w:val="20"/>
                    <w:szCs w:val="20"/>
                  </w:rPr>
                  <w:t>11</w:t>
                </w:r>
              </w:sdtContent>
            </w:sdt>
            <w:proofErr w:type="gramStart"/>
            <w:r w:rsidR="000E395F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267089187"/>
                <w:placeholder>
                  <w:docPart w:val="1D13B55DF1724553A847CC578140DA6E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0E395F">
                  <w:rPr>
                    <w:sz w:val="20"/>
                    <w:szCs w:val="20"/>
                  </w:rPr>
                  <w:t>30</w:t>
                </w:r>
              </w:sdtContent>
            </w:sdt>
            <w:r w:rsidR="000E395F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448606427"/>
                <w:placeholder>
                  <w:docPart w:val="57B8D12643574368AC89874D471D4B68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0E395F">
                  <w:rPr>
                    <w:sz w:val="20"/>
                    <w:szCs w:val="20"/>
                  </w:rPr>
                  <w:t>11</w:t>
                </w:r>
              </w:sdtContent>
            </w:sdt>
            <w:r w:rsidR="000E395F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648348931"/>
                <w:placeholder>
                  <w:docPart w:val="80D804288FC04FD6AF98DAD08E70B0DA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0E395F">
                  <w:rPr>
                    <w:sz w:val="20"/>
                    <w:szCs w:val="20"/>
                  </w:rPr>
                  <w:t>55</w:t>
                </w:r>
              </w:sdtContent>
            </w:sdt>
            <w:r w:rsidR="000E395F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647511524"/>
                <w:placeholder>
                  <w:docPart w:val="BC2CE302C2BA4A42856DE3C8F9B1EFFE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0E395F">
                  <w:rPr>
                    <w:sz w:val="20"/>
                    <w:szCs w:val="20"/>
                  </w:rPr>
                  <w:t>a.m.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31CA5531" w14:textId="756E09FB" w:rsidR="00DD72FB" w:rsidRPr="005B7101" w:rsidRDefault="00CE3F50" w:rsidP="00DD72FB">
            <w:p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Batang" w:eastAsia="Batang" w:hAnsi="Batang" w:cs="Courier New"/>
                  <w:color w:val="C28E0E"/>
                  <w:sz w:val="18"/>
                  <w:szCs w:val="18"/>
                  <w14:textOutline w14:w="9525" w14:cap="rnd" w14:cmpd="sng" w14:algn="ctr">
                    <w14:solidFill>
                      <w14:srgbClr w14:val="B1810B"/>
                    </w14:solidFill>
                    <w14:prstDash w14:val="solid"/>
                    <w14:bevel/>
                  </w14:textOutline>
                </w:rPr>
                <w:alias w:val="Professor's Full Name"/>
                <w:tag w:val="Professor's Full Name"/>
                <w:id w:val="-217511960"/>
                <w:placeholder>
                  <w:docPart w:val="24B46187EF884916A51266D2BDBD5AE1"/>
                </w:placeholder>
              </w:sdtPr>
              <w:sdtEndPr/>
              <w:sdtContent>
                <w:r w:rsidR="0051463C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>Dr.</w:t>
                </w:r>
                <w:r w:rsidR="00407E07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 xml:space="preserve"> </w:t>
                </w:r>
                <w:r w:rsidR="001F7E5E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>You-Yeon Won</w:t>
                </w:r>
                <w:r w:rsidR="0051463C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 xml:space="preserve"> </w:t>
                </w:r>
              </w:sdtContent>
            </w:sdt>
          </w:p>
          <w:p w14:paraId="3A330F0B" w14:textId="0E97BFFC" w:rsidR="000E395F" w:rsidRPr="00B04A15" w:rsidRDefault="00CE3F50" w:rsidP="00AA5554">
            <w:pPr>
              <w:rPr>
                <w:i/>
                <w:sz w:val="20"/>
                <w:szCs w:val="20"/>
              </w:rPr>
            </w:pPr>
            <w:sdt>
              <w:sdtPr>
                <w:rPr>
                  <w:i/>
                  <w:sz w:val="20"/>
                  <w:szCs w:val="20"/>
                </w:rPr>
                <w:alias w:val="Interviewer's Official Title"/>
                <w:tag w:val="Interviewer's Official Title"/>
                <w:id w:val="-1933579039"/>
                <w:placeholder>
                  <w:docPart w:val="ED71E5AB627C40558F20235A7C0D9FC3"/>
                </w:placeholder>
              </w:sdtPr>
              <w:sdtEndPr/>
              <w:sdtContent>
                <w:r w:rsidR="008B6EA8">
                  <w:rPr>
                    <w:i/>
                    <w:sz w:val="20"/>
                    <w:szCs w:val="20"/>
                  </w:rPr>
                  <w:t>Professor of Chemical Engineering</w:t>
                </w:r>
              </w:sdtContent>
            </w:sdt>
          </w:p>
        </w:tc>
        <w:tc>
          <w:tcPr>
            <w:tcW w:w="2453" w:type="dxa"/>
            <w:shd w:val="clear" w:color="auto" w:fill="auto"/>
          </w:tcPr>
          <w:p w14:paraId="53D4F575" w14:textId="604660BA" w:rsidR="000E395F" w:rsidRPr="00106D21" w:rsidRDefault="00407E07" w:rsidP="001F7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FRNY </w:t>
            </w:r>
            <w:r w:rsidR="001F7E5E">
              <w:rPr>
                <w:sz w:val="20"/>
                <w:szCs w:val="20"/>
              </w:rPr>
              <w:t>2031</w:t>
            </w:r>
          </w:p>
        </w:tc>
        <w:tc>
          <w:tcPr>
            <w:tcW w:w="2677" w:type="dxa"/>
            <w:shd w:val="clear" w:color="auto" w:fill="auto"/>
          </w:tcPr>
          <w:p w14:paraId="2BD968E4" w14:textId="56C52485" w:rsidR="000E395F" w:rsidRPr="00106D21" w:rsidRDefault="00407E07" w:rsidP="001F7E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1F7E5E">
              <w:rPr>
                <w:sz w:val="20"/>
                <w:szCs w:val="20"/>
              </w:rPr>
              <w:t>Won</w:t>
            </w:r>
            <w:r>
              <w:rPr>
                <w:sz w:val="20"/>
                <w:szCs w:val="20"/>
              </w:rPr>
              <w:t xml:space="preserve"> will escort to FRNY 3059</w:t>
            </w:r>
          </w:p>
        </w:tc>
      </w:tr>
      <w:tr w:rsidR="007F5B68" w14:paraId="420C7AEC" w14:textId="77777777" w:rsidTr="00353130">
        <w:tc>
          <w:tcPr>
            <w:tcW w:w="2088" w:type="dxa"/>
            <w:shd w:val="clear" w:color="auto" w:fill="auto"/>
          </w:tcPr>
          <w:p w14:paraId="78DE20E0" w14:textId="77777777" w:rsidR="007F5B68" w:rsidRPr="00C1240F" w:rsidRDefault="00CE3F50" w:rsidP="007F5B68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36026453"/>
                <w:placeholder>
                  <w:docPart w:val="9B0C7B306E7F45FF92A80ED5107BAF5B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24BBE">
                  <w:rPr>
                    <w:sz w:val="20"/>
                    <w:szCs w:val="20"/>
                  </w:rPr>
                  <w:t>12</w:t>
                </w:r>
              </w:sdtContent>
            </w:sdt>
            <w:proofErr w:type="gramStart"/>
            <w:r w:rsidR="00C24BBE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38287009"/>
                <w:placeholder>
                  <w:docPart w:val="A4B02B295034414A89F7CB80888A1233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24BBE">
                  <w:rPr>
                    <w:sz w:val="20"/>
                    <w:szCs w:val="20"/>
                  </w:rPr>
                  <w:t>00</w:t>
                </w:r>
              </w:sdtContent>
            </w:sdt>
            <w:r w:rsidR="00C24BBE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258294253"/>
                <w:placeholder>
                  <w:docPart w:val="EE3D6399EBCB4505A9B61A761A2DB047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24BBE">
                  <w:rPr>
                    <w:sz w:val="20"/>
                    <w:szCs w:val="20"/>
                  </w:rPr>
                  <w:t>12</w:t>
                </w:r>
              </w:sdtContent>
            </w:sdt>
            <w:r w:rsidR="00C24BBE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425956908"/>
                <w:placeholder>
                  <w:docPart w:val="9D7EE5305E6C4F0193D3678BAE42936F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24BBE">
                  <w:rPr>
                    <w:sz w:val="20"/>
                    <w:szCs w:val="20"/>
                  </w:rPr>
                  <w:t>55</w:t>
                </w:r>
              </w:sdtContent>
            </w:sdt>
            <w:r w:rsidR="00C24BBE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857626587"/>
                <w:placeholder>
                  <w:docPart w:val="5B611467CFB24A1D9C2682B07EA67B1F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C24BBE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7CA01B52" w14:textId="77777777" w:rsidR="007F5B68" w:rsidRPr="00897E6D" w:rsidRDefault="007F5B68" w:rsidP="007F5B68">
            <w:pPr>
              <w:rPr>
                <w:b/>
                <w:i/>
                <w:sz w:val="20"/>
                <w:szCs w:val="20"/>
              </w:rPr>
            </w:pPr>
            <w:r w:rsidRPr="00897E6D">
              <w:rPr>
                <w:b/>
                <w:i/>
                <w:sz w:val="20"/>
                <w:szCs w:val="20"/>
              </w:rPr>
              <w:t>Faculty Lunch</w:t>
            </w:r>
          </w:p>
        </w:tc>
        <w:tc>
          <w:tcPr>
            <w:tcW w:w="2453" w:type="dxa"/>
            <w:shd w:val="clear" w:color="auto" w:fill="auto"/>
          </w:tcPr>
          <w:p w14:paraId="25451300" w14:textId="63FFD996" w:rsidR="007F5B68" w:rsidRPr="004266AD" w:rsidRDefault="00CE3F50" w:rsidP="00C74B72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Building &amp; Room # (i.e. FRNY 1060)"/>
                <w:tag w:val="Building &amp; Room # (i.e. FRNY 1060)"/>
                <w:id w:val="-509057302"/>
                <w:placeholder>
                  <w:docPart w:val="0A6EBE47837D437498FA708FC21B69B0"/>
                </w:placeholder>
              </w:sdtPr>
              <w:sdtEndPr/>
              <w:sdtContent>
                <w:r w:rsidR="00C74B72">
                  <w:rPr>
                    <w:sz w:val="20"/>
                    <w:szCs w:val="20"/>
                  </w:rPr>
                  <w:t>FRNY 3059</w:t>
                </w:r>
              </w:sdtContent>
            </w:sdt>
          </w:p>
        </w:tc>
        <w:tc>
          <w:tcPr>
            <w:tcW w:w="2677" w:type="dxa"/>
            <w:shd w:val="clear" w:color="auto" w:fill="auto"/>
          </w:tcPr>
          <w:p w14:paraId="65F6A45D" w14:textId="4278C0D1" w:rsidR="007F5B68" w:rsidRPr="00C1240F" w:rsidRDefault="00A87DB6" w:rsidP="00D64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r w:rsidR="00D64AC4">
              <w:rPr>
                <w:sz w:val="20"/>
                <w:szCs w:val="20"/>
              </w:rPr>
              <w:t xml:space="preserve">Basaran will escort </w:t>
            </w:r>
            <w:r w:rsidR="00B000ED">
              <w:rPr>
                <w:sz w:val="20"/>
                <w:szCs w:val="20"/>
              </w:rPr>
              <w:t xml:space="preserve">Dr. Pochan </w:t>
            </w:r>
            <w:r w:rsidR="00D64AC4">
              <w:rPr>
                <w:sz w:val="20"/>
                <w:szCs w:val="20"/>
              </w:rPr>
              <w:t>to his office after lunch</w:t>
            </w:r>
          </w:p>
        </w:tc>
      </w:tr>
      <w:tr w:rsidR="007F5B68" w14:paraId="6E8052B2" w14:textId="77777777" w:rsidTr="00353130">
        <w:tc>
          <w:tcPr>
            <w:tcW w:w="11155" w:type="dxa"/>
            <w:gridSpan w:val="4"/>
            <w:shd w:val="clear" w:color="auto" w:fill="auto"/>
          </w:tcPr>
          <w:p w14:paraId="32E36745" w14:textId="77777777" w:rsidR="001F7E5E" w:rsidRDefault="007F5B68" w:rsidP="007F5B68">
            <w:pPr>
              <w:rPr>
                <w:b/>
                <w:i/>
                <w:color w:val="5B6870"/>
                <w:sz w:val="20"/>
                <w:szCs w:val="20"/>
              </w:rPr>
            </w:pPr>
            <w:r w:rsidRPr="00FA0C29">
              <w:rPr>
                <w:b/>
                <w:i/>
                <w:color w:val="5B6870"/>
                <w:sz w:val="20"/>
                <w:szCs w:val="20"/>
              </w:rPr>
              <w:t>Faculty Lunch Attendees:</w:t>
            </w:r>
            <w:r w:rsidR="00444D65">
              <w:rPr>
                <w:b/>
                <w:i/>
                <w:color w:val="5B6870"/>
                <w:sz w:val="20"/>
                <w:szCs w:val="20"/>
              </w:rPr>
              <w:t xml:space="preserve"> Dr. David Corti, Dr. Chongli Yuan, </w:t>
            </w:r>
            <w:r w:rsidR="001A4813">
              <w:rPr>
                <w:b/>
                <w:i/>
                <w:color w:val="5B6870"/>
                <w:sz w:val="20"/>
                <w:szCs w:val="20"/>
              </w:rPr>
              <w:t>Dr. Letian Dou, Dr. Bryan Boudouris</w:t>
            </w:r>
            <w:r w:rsidR="001F7E5E">
              <w:rPr>
                <w:b/>
                <w:i/>
                <w:color w:val="5B6870"/>
                <w:sz w:val="20"/>
                <w:szCs w:val="20"/>
              </w:rPr>
              <w:t xml:space="preserve">, Dr. You-Yeon Won, </w:t>
            </w:r>
          </w:p>
          <w:p w14:paraId="3A94EAC0" w14:textId="4FC5B460" w:rsidR="007F5B68" w:rsidRPr="00AA5554" w:rsidRDefault="001F7E5E" w:rsidP="007F5B68">
            <w:pPr>
              <w:rPr>
                <w:b/>
                <w:i/>
                <w:color w:val="5B6870"/>
                <w:sz w:val="20"/>
                <w:szCs w:val="20"/>
              </w:rPr>
            </w:pPr>
            <w:r>
              <w:rPr>
                <w:b/>
                <w:i/>
                <w:color w:val="5B6870"/>
                <w:sz w:val="20"/>
                <w:szCs w:val="20"/>
              </w:rPr>
              <w:t>Dr. Jeff Siirola</w:t>
            </w:r>
            <w:r w:rsidR="00692B76">
              <w:rPr>
                <w:b/>
                <w:i/>
                <w:color w:val="5B6870"/>
                <w:sz w:val="20"/>
                <w:szCs w:val="20"/>
              </w:rPr>
              <w:t>, Dr. Julie Liu</w:t>
            </w:r>
            <w:r w:rsidR="00D64AC4">
              <w:rPr>
                <w:b/>
                <w:i/>
                <w:color w:val="5B6870"/>
                <w:sz w:val="20"/>
                <w:szCs w:val="20"/>
              </w:rPr>
              <w:t>, Dr. Osman Basaran</w:t>
            </w:r>
            <w:r w:rsidR="00CE3F50">
              <w:rPr>
                <w:b/>
                <w:i/>
                <w:color w:val="5B6870"/>
                <w:sz w:val="20"/>
                <w:szCs w:val="20"/>
              </w:rPr>
              <w:t>, Dr. Brett Savoie</w:t>
            </w:r>
            <w:bookmarkStart w:id="3" w:name="_GoBack"/>
            <w:bookmarkEnd w:id="3"/>
          </w:p>
          <w:p w14:paraId="7DFE8F01" w14:textId="1F55D86D" w:rsidR="007F5B68" w:rsidRPr="00FA0C29" w:rsidRDefault="007C396B" w:rsidP="007F5B68">
            <w:pPr>
              <w:rPr>
                <w:color w:val="5B6870"/>
                <w:sz w:val="20"/>
                <w:szCs w:val="20"/>
              </w:rPr>
            </w:pPr>
            <w:r>
              <w:rPr>
                <w:color w:val="5B6870"/>
                <w:sz w:val="20"/>
                <w:szCs w:val="20"/>
              </w:rPr>
              <w:tab/>
            </w:r>
          </w:p>
          <w:p w14:paraId="29C10F9A" w14:textId="77777777" w:rsidR="007F5B68" w:rsidRPr="00473006" w:rsidRDefault="007F5B68" w:rsidP="007F5B68">
            <w:pPr>
              <w:rPr>
                <w:sz w:val="20"/>
                <w:szCs w:val="20"/>
              </w:rPr>
            </w:pPr>
          </w:p>
        </w:tc>
      </w:tr>
      <w:tr w:rsidR="004B521B" w14:paraId="63715D93" w14:textId="77777777" w:rsidTr="00B410F6">
        <w:tc>
          <w:tcPr>
            <w:tcW w:w="2088" w:type="dxa"/>
          </w:tcPr>
          <w:p w14:paraId="4BF16901" w14:textId="77777777" w:rsidR="004B521B" w:rsidRPr="00106D21" w:rsidRDefault="00CE3F50" w:rsidP="004B521B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422487143"/>
                <w:placeholder>
                  <w:docPart w:val="1ACC871ACA9D46F9A6C3584DC02AD6F0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F1693">
                  <w:rPr>
                    <w:sz w:val="20"/>
                    <w:szCs w:val="20"/>
                  </w:rPr>
                  <w:t>1</w:t>
                </w:r>
              </w:sdtContent>
            </w:sdt>
            <w:proofErr w:type="gramStart"/>
            <w:r w:rsidR="00CF1693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131211809"/>
                <w:placeholder>
                  <w:docPart w:val="AB63BB8103B64AAA875CFECC691EE798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F1693">
                  <w:rPr>
                    <w:sz w:val="20"/>
                    <w:szCs w:val="20"/>
                  </w:rPr>
                  <w:t>00</w:t>
                </w:r>
              </w:sdtContent>
            </w:sdt>
            <w:r w:rsidR="00CF1693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294656271"/>
                <w:placeholder>
                  <w:docPart w:val="7D83BFF1E7064F77BBF64F69D8EA4144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CF1693">
                  <w:rPr>
                    <w:sz w:val="20"/>
                    <w:szCs w:val="20"/>
                  </w:rPr>
                  <w:t>1</w:t>
                </w:r>
              </w:sdtContent>
            </w:sdt>
            <w:r w:rsidR="00CF1693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390570335"/>
                <w:placeholder>
                  <w:docPart w:val="AE691C36472A42C58D5821B30A45D1EB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CF1693">
                  <w:rPr>
                    <w:sz w:val="20"/>
                    <w:szCs w:val="20"/>
                  </w:rPr>
                  <w:t>25</w:t>
                </w:r>
              </w:sdtContent>
            </w:sdt>
            <w:r w:rsidR="00CF1693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311599774"/>
                <w:placeholder>
                  <w:docPart w:val="6B922AC5043E4627B9E5DDEAFF2D000F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CF1693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69708444" w14:textId="77777777" w:rsidR="004B521B" w:rsidRDefault="00D64AC4" w:rsidP="00D64AC4">
            <w:p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</w:pPr>
            <w: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  <w:t>Dr. Osman Basaran</w:t>
            </w:r>
          </w:p>
          <w:p w14:paraId="2E2F1AD5" w14:textId="77777777" w:rsidR="00D64AC4" w:rsidRPr="00D64AC4" w:rsidRDefault="00D64AC4" w:rsidP="00D64AC4">
            <w:pPr>
              <w:rPr>
                <w:i/>
                <w:sz w:val="20"/>
                <w:szCs w:val="20"/>
              </w:rPr>
            </w:pPr>
            <w:r w:rsidRPr="00D64AC4">
              <w:rPr>
                <w:i/>
                <w:sz w:val="20"/>
                <w:szCs w:val="20"/>
              </w:rPr>
              <w:t>Burton and Kathryn Gedge Professor of Chemical Engineering</w:t>
            </w:r>
          </w:p>
          <w:p w14:paraId="0FF20127" w14:textId="0CB348D1" w:rsidR="00D64AC4" w:rsidRPr="00692DCA" w:rsidRDefault="00D64AC4" w:rsidP="00D64AC4">
            <w:pPr>
              <w:rPr>
                <w:b/>
                <w:i/>
                <w:sz w:val="20"/>
                <w:szCs w:val="20"/>
              </w:rPr>
            </w:pPr>
            <w:r w:rsidRPr="00D64AC4">
              <w:rPr>
                <w:i/>
                <w:sz w:val="20"/>
                <w:szCs w:val="20"/>
              </w:rPr>
              <w:t>Academic Director, Purdue Process Safety and Assurance Center</w:t>
            </w:r>
          </w:p>
        </w:tc>
        <w:tc>
          <w:tcPr>
            <w:tcW w:w="2453" w:type="dxa"/>
            <w:shd w:val="clear" w:color="auto" w:fill="auto"/>
          </w:tcPr>
          <w:p w14:paraId="5222DC34" w14:textId="0DD7E313" w:rsidR="004B521B" w:rsidRPr="00106D21" w:rsidRDefault="001F7E5E" w:rsidP="00D64A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FRNY </w:t>
            </w:r>
            <w:r w:rsidR="00692DCA">
              <w:rPr>
                <w:sz w:val="20"/>
                <w:szCs w:val="20"/>
              </w:rPr>
              <w:t>30</w:t>
            </w:r>
            <w:r w:rsidR="00D64AC4">
              <w:rPr>
                <w:sz w:val="20"/>
                <w:szCs w:val="20"/>
              </w:rPr>
              <w:t>60</w:t>
            </w:r>
          </w:p>
        </w:tc>
        <w:tc>
          <w:tcPr>
            <w:tcW w:w="2677" w:type="dxa"/>
            <w:shd w:val="clear" w:color="auto" w:fill="auto"/>
          </w:tcPr>
          <w:p w14:paraId="1E66A915" w14:textId="6AED1D10" w:rsidR="004B521B" w:rsidRPr="00106D21" w:rsidRDefault="00D64AC4" w:rsidP="00B862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Basaran will escort to FRNY 3059</w:t>
            </w:r>
          </w:p>
        </w:tc>
      </w:tr>
      <w:tr w:rsidR="004B521B" w14:paraId="1A6A49C2" w14:textId="77777777" w:rsidTr="00B410F6">
        <w:tc>
          <w:tcPr>
            <w:tcW w:w="2088" w:type="dxa"/>
          </w:tcPr>
          <w:p w14:paraId="0F1FAD2B" w14:textId="6025296E" w:rsidR="004B521B" w:rsidRPr="004F5814" w:rsidRDefault="00CE3F50" w:rsidP="0033626B">
            <w:pPr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663539361"/>
                <w:placeholder>
                  <w:docPart w:val="9067AF13EBD44742B25A17A95ABFC6D8"/>
                </w:placeholder>
                <w:showingPlcHdr/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646E3C">
                  <w:rPr>
                    <w:sz w:val="20"/>
                    <w:szCs w:val="20"/>
                  </w:rPr>
                  <w:t>1</w:t>
                </w:r>
              </w:sdtContent>
            </w:sdt>
            <w:r w:rsidR="00646E3C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281001223"/>
                <w:placeholder>
                  <w:docPart w:val="CA99F875BDDE45E396F61DA41830471C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46E3C">
                  <w:rPr>
                    <w:sz w:val="20"/>
                    <w:szCs w:val="20"/>
                  </w:rPr>
                  <w:t>30</w:t>
                </w:r>
              </w:sdtContent>
            </w:sdt>
            <w:r w:rsidR="00646E3C">
              <w:rPr>
                <w:sz w:val="20"/>
                <w:szCs w:val="20"/>
              </w:rPr>
              <w:t xml:space="preserve"> – </w:t>
            </w:r>
            <w:r w:rsidR="0033626B">
              <w:rPr>
                <w:sz w:val="20"/>
                <w:szCs w:val="20"/>
              </w:rPr>
              <w:t>2:25 p.m.</w:t>
            </w:r>
          </w:p>
        </w:tc>
        <w:tc>
          <w:tcPr>
            <w:tcW w:w="3937" w:type="dxa"/>
            <w:shd w:val="clear" w:color="auto" w:fill="auto"/>
          </w:tcPr>
          <w:p w14:paraId="4D42F927" w14:textId="51209506" w:rsidR="00DD72FB" w:rsidRPr="005B7101" w:rsidRDefault="00CE3F50" w:rsidP="00DD72FB">
            <w:p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</w:pPr>
            <w:sdt>
              <w:sdtPr>
                <w:rPr>
                  <w:rFonts w:ascii="Batang" w:eastAsia="Batang" w:hAnsi="Batang" w:cs="Courier New"/>
                  <w:color w:val="C28E0E"/>
                  <w:sz w:val="18"/>
                  <w:szCs w:val="18"/>
                  <w14:textOutline w14:w="9525" w14:cap="rnd" w14:cmpd="sng" w14:algn="ctr">
                    <w14:solidFill>
                      <w14:srgbClr w14:val="B1810B"/>
                    </w14:solidFill>
                    <w14:prstDash w14:val="solid"/>
                    <w14:bevel/>
                  </w14:textOutline>
                </w:rPr>
                <w:alias w:val="Professor's Full Name"/>
                <w:tag w:val="Professor's Full Name"/>
                <w:id w:val="-808321534"/>
                <w:placeholder>
                  <w:docPart w:val="4372718607774398BAD13EEBE4AD855D"/>
                </w:placeholder>
              </w:sdtPr>
              <w:sdtEndPr/>
              <w:sdtContent>
                <w:r w:rsidR="00AA5554">
                  <w:rPr>
                    <w:rFonts w:ascii="Batang" w:eastAsia="Batang" w:hAnsi="Batang" w:cs="Courier New"/>
                    <w:color w:val="C28E0E"/>
                    <w:sz w:val="18"/>
                    <w:szCs w:val="18"/>
                    <w14:textOutline w14:w="9525" w14:cap="rnd" w14:cmpd="sng" w14:algn="ctr">
                      <w14:solidFill>
                        <w14:srgbClr w14:val="B1810B"/>
                      </w14:solidFill>
                      <w14:prstDash w14:val="solid"/>
                      <w14:bevel/>
                    </w14:textOutline>
                  </w:rPr>
                  <w:t>Polymer Group in the Davidson School of Chemical Engineering</w:t>
                </w:r>
              </w:sdtContent>
            </w:sdt>
          </w:p>
          <w:p w14:paraId="1141FFEA" w14:textId="77777777" w:rsidR="00F85582" w:rsidRDefault="00AA5554" w:rsidP="00AA5554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Dr. Bryan Boudouris, Dr. James Caruthers, Dr. Letian Dou, Dr. Vivek Narsimhan, </w:t>
            </w:r>
          </w:p>
          <w:p w14:paraId="1D5D1F4B" w14:textId="55EFD2CD" w:rsidR="004B521B" w:rsidRPr="0016349A" w:rsidRDefault="00AA5554" w:rsidP="00D64AC4">
            <w:pPr>
              <w:pStyle w:val="Default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Dr. Brett Savoie</w:t>
            </w:r>
          </w:p>
        </w:tc>
        <w:tc>
          <w:tcPr>
            <w:tcW w:w="2453" w:type="dxa"/>
            <w:shd w:val="clear" w:color="auto" w:fill="auto"/>
          </w:tcPr>
          <w:p w14:paraId="188636B9" w14:textId="516CC0A0" w:rsidR="004B521B" w:rsidRDefault="0033626B" w:rsidP="007966C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FRNY 30</w:t>
            </w:r>
            <w:r w:rsidR="007966C8">
              <w:rPr>
                <w:sz w:val="20"/>
                <w:szCs w:val="20"/>
              </w:rPr>
              <w:t>59</w:t>
            </w:r>
          </w:p>
        </w:tc>
        <w:tc>
          <w:tcPr>
            <w:tcW w:w="2677" w:type="dxa"/>
            <w:shd w:val="clear" w:color="auto" w:fill="auto"/>
          </w:tcPr>
          <w:p w14:paraId="6FEE0CB4" w14:textId="7C17D695" w:rsidR="004B521B" w:rsidRDefault="00A87DB6" w:rsidP="004B521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Boudouris will escort to Henson Atrium</w:t>
            </w:r>
          </w:p>
        </w:tc>
      </w:tr>
      <w:tr w:rsidR="006107E5" w14:paraId="1D573270" w14:textId="77777777" w:rsidTr="00B410F6">
        <w:tc>
          <w:tcPr>
            <w:tcW w:w="2088" w:type="dxa"/>
          </w:tcPr>
          <w:p w14:paraId="173685A4" w14:textId="746F8A16" w:rsidR="006107E5" w:rsidRDefault="00CE3F50" w:rsidP="00610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012914426"/>
                <w:placeholder>
                  <w:docPart w:val="23C2D2AC9A2143FC85579957CCB0DDD5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6107E5">
                  <w:rPr>
                    <w:sz w:val="20"/>
                    <w:szCs w:val="20"/>
                  </w:rPr>
                  <w:t>2</w:t>
                </w:r>
              </w:sdtContent>
            </w:sdt>
            <w:proofErr w:type="gramStart"/>
            <w:r w:rsidR="006107E5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1841351241"/>
                <w:placeholder>
                  <w:docPart w:val="B3CFF5E1436A44DCBA3A9DCBA1446E51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107E5">
                  <w:rPr>
                    <w:sz w:val="20"/>
                    <w:szCs w:val="20"/>
                  </w:rPr>
                  <w:t>30</w:t>
                </w:r>
              </w:sdtContent>
            </w:sdt>
            <w:r w:rsidR="006107E5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378770742"/>
                <w:placeholder>
                  <w:docPart w:val="492A89C300C345D4A6158653DCD41AFF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6107E5">
                  <w:rPr>
                    <w:sz w:val="20"/>
                    <w:szCs w:val="20"/>
                  </w:rPr>
                  <w:t>2</w:t>
                </w:r>
              </w:sdtContent>
            </w:sdt>
            <w:r w:rsidR="006107E5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249033287"/>
                <w:placeholder>
                  <w:docPart w:val="60C7695B248942E3BF56CD8D58B86B2D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107E5">
                  <w:rPr>
                    <w:sz w:val="20"/>
                    <w:szCs w:val="20"/>
                  </w:rPr>
                  <w:t>55</w:t>
                </w:r>
              </w:sdtContent>
            </w:sdt>
            <w:r w:rsidR="006107E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473329970"/>
                <w:placeholder>
                  <w:docPart w:val="F68CDA637EA74AE2BE6D379BC27B42DD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6107E5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74FF9DFF" w14:textId="77777777" w:rsidR="006107E5" w:rsidRPr="00692DCA" w:rsidRDefault="006107E5" w:rsidP="006107E5">
            <w:pPr>
              <w:rPr>
                <w:b/>
                <w:i/>
                <w:sz w:val="20"/>
                <w:szCs w:val="20"/>
              </w:rPr>
            </w:pPr>
            <w:r w:rsidRPr="00692DCA">
              <w:rPr>
                <w:b/>
                <w:i/>
                <w:sz w:val="20"/>
                <w:szCs w:val="20"/>
              </w:rPr>
              <w:t>Seminar Reception</w:t>
            </w:r>
          </w:p>
          <w:p w14:paraId="21B1919D" w14:textId="7B22D592" w:rsidR="006107E5" w:rsidRPr="006107E5" w:rsidRDefault="006107E5" w:rsidP="006107E5">
            <w:pPr>
              <w:rPr>
                <w:i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342BEDE1" w14:textId="58591F07" w:rsidR="006107E5" w:rsidRDefault="00CE3F50" w:rsidP="00A571C6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Building &amp; Room # (i.e. FRNY 1060)"/>
                <w:tag w:val="Building &amp; Room # (i.e. FRNY 1060)"/>
                <w:id w:val="-692458930"/>
                <w:placeholder>
                  <w:docPart w:val="8576F2B91195422CB174E9051CF4A2DB"/>
                </w:placeholder>
              </w:sdtPr>
              <w:sdtEndPr/>
              <w:sdtContent>
                <w:r w:rsidR="00D16E7D">
                  <w:rPr>
                    <w:sz w:val="20"/>
                    <w:szCs w:val="20"/>
                  </w:rPr>
                  <w:t xml:space="preserve">Henson Atrium </w:t>
                </w:r>
              </w:sdtContent>
            </w:sdt>
          </w:p>
        </w:tc>
        <w:tc>
          <w:tcPr>
            <w:tcW w:w="2677" w:type="dxa"/>
            <w:shd w:val="clear" w:color="auto" w:fill="auto"/>
          </w:tcPr>
          <w:p w14:paraId="1451B346" w14:textId="6FA9054D" w:rsidR="006107E5" w:rsidRDefault="00A87DB6" w:rsidP="006107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Boudouris</w:t>
            </w:r>
            <w:r w:rsidR="00627742">
              <w:rPr>
                <w:sz w:val="20"/>
                <w:szCs w:val="20"/>
              </w:rPr>
              <w:t xml:space="preserve"> </w:t>
            </w:r>
            <w:r w:rsidR="006107E5">
              <w:rPr>
                <w:sz w:val="20"/>
                <w:szCs w:val="20"/>
              </w:rPr>
              <w:t>will escort to</w:t>
            </w:r>
            <w:r w:rsidR="00627742">
              <w:rPr>
                <w:sz w:val="20"/>
                <w:szCs w:val="20"/>
              </w:rPr>
              <w:t xml:space="preserve"> FRNY G140</w:t>
            </w:r>
          </w:p>
        </w:tc>
      </w:tr>
      <w:tr w:rsidR="006107E5" w14:paraId="03A0B5D9" w14:textId="77777777" w:rsidTr="00B410F6">
        <w:tc>
          <w:tcPr>
            <w:tcW w:w="2088" w:type="dxa"/>
          </w:tcPr>
          <w:p w14:paraId="2C74AC0E" w14:textId="335BC8C9" w:rsidR="006107E5" w:rsidRDefault="00CE3F50" w:rsidP="00610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271126250"/>
                <w:placeholder>
                  <w:docPart w:val="AF65CB1B89934E68A6980E7FEB2BCD8A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6107E5">
                  <w:rPr>
                    <w:sz w:val="20"/>
                    <w:szCs w:val="20"/>
                  </w:rPr>
                  <w:t>3</w:t>
                </w:r>
              </w:sdtContent>
            </w:sdt>
            <w:proofErr w:type="gramStart"/>
            <w:r w:rsidR="006107E5">
              <w:rPr>
                <w:sz w:val="20"/>
                <w:szCs w:val="20"/>
              </w:rPr>
              <w:t>:</w:t>
            </w:r>
            <w:proofErr w:type="gramEnd"/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41526816"/>
                <w:placeholder>
                  <w:docPart w:val="11D9A0A781CC4434A7FDD3A672BCE282"/>
                </w:placeholder>
                <w:showingPlcHdr/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107E5">
                  <w:rPr>
                    <w:sz w:val="20"/>
                    <w:szCs w:val="20"/>
                  </w:rPr>
                  <w:t>00</w:t>
                </w:r>
              </w:sdtContent>
            </w:sdt>
            <w:r w:rsidR="006107E5">
              <w:rPr>
                <w:sz w:val="20"/>
                <w:szCs w:val="20"/>
              </w:rPr>
              <w:t xml:space="preserve"> – 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1159428342"/>
                <w:placeholder>
                  <w:docPart w:val="573D2D9B6A384482AC38356F6C9490D0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6107E5">
                  <w:rPr>
                    <w:sz w:val="20"/>
                    <w:szCs w:val="20"/>
                  </w:rPr>
                  <w:t>4</w:t>
                </w:r>
              </w:sdtContent>
            </w:sdt>
            <w:r w:rsidR="006107E5"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815565242"/>
                <w:placeholder>
                  <w:docPart w:val="45518CD5DCE4478194E95501F6F6D0A6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6107E5">
                  <w:rPr>
                    <w:sz w:val="20"/>
                    <w:szCs w:val="20"/>
                  </w:rPr>
                  <w:t>15</w:t>
                </w:r>
              </w:sdtContent>
            </w:sdt>
            <w:r w:rsidR="006107E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-1071501188"/>
                <w:placeholder>
                  <w:docPart w:val="63576165D8D84E899B5F430BD44E9AF1"/>
                </w:placeholder>
                <w:showingPlcHdr/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 w:rsidR="006107E5"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108FB830" w14:textId="77777777" w:rsidR="006107E5" w:rsidRPr="006107E5" w:rsidRDefault="006107E5" w:rsidP="006107E5">
            <w:pPr>
              <w:rPr>
                <w:b/>
                <w:i/>
                <w:sz w:val="20"/>
                <w:szCs w:val="20"/>
              </w:rPr>
            </w:pPr>
            <w:r w:rsidRPr="006107E5">
              <w:rPr>
                <w:b/>
                <w:i/>
                <w:sz w:val="20"/>
                <w:szCs w:val="20"/>
              </w:rPr>
              <w:t>Seminar</w:t>
            </w:r>
          </w:p>
          <w:p w14:paraId="12F9542E" w14:textId="1F09A051" w:rsidR="006107E5" w:rsidRPr="006107E5" w:rsidRDefault="006107E5" w:rsidP="006107E5">
            <w:pPr>
              <w:rPr>
                <w:i/>
                <w:sz w:val="20"/>
                <w:szCs w:val="20"/>
              </w:rPr>
            </w:pPr>
          </w:p>
        </w:tc>
        <w:tc>
          <w:tcPr>
            <w:tcW w:w="2453" w:type="dxa"/>
            <w:shd w:val="clear" w:color="auto" w:fill="auto"/>
          </w:tcPr>
          <w:p w14:paraId="021F19F1" w14:textId="4217FA95" w:rsidR="006107E5" w:rsidRDefault="00CE3F50" w:rsidP="006107E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Building &amp; Room # (i.e. FRNY 1060)"/>
                <w:tag w:val="Building &amp; Room # (i.e. FRNY 1060)"/>
                <w:id w:val="1041866364"/>
                <w:placeholder>
                  <w:docPart w:val="DF7836988239437A999B2FB138A438F6"/>
                </w:placeholder>
              </w:sdtPr>
              <w:sdtEndPr/>
              <w:sdtContent>
                <w:r w:rsidR="00D16E7D">
                  <w:rPr>
                    <w:sz w:val="20"/>
                    <w:szCs w:val="20"/>
                  </w:rPr>
                  <w:t>FRNY G140</w:t>
                </w:r>
              </w:sdtContent>
            </w:sdt>
          </w:p>
        </w:tc>
        <w:tc>
          <w:tcPr>
            <w:tcW w:w="2677" w:type="dxa"/>
            <w:shd w:val="clear" w:color="auto" w:fill="auto"/>
          </w:tcPr>
          <w:p w14:paraId="7E32F2FC" w14:textId="7B6477E9" w:rsidR="006107E5" w:rsidRDefault="007334C1" w:rsidP="00A571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Jill Vigar</w:t>
            </w:r>
            <w:r w:rsidR="00627742">
              <w:rPr>
                <w:sz w:val="20"/>
                <w:szCs w:val="20"/>
              </w:rPr>
              <w:t xml:space="preserve"> will escort to </w:t>
            </w:r>
            <w:r w:rsidR="00A571C6">
              <w:rPr>
                <w:sz w:val="20"/>
                <w:szCs w:val="20"/>
              </w:rPr>
              <w:t>Union Club Hotel</w:t>
            </w:r>
            <w:r w:rsidR="00627742">
              <w:rPr>
                <w:sz w:val="20"/>
                <w:szCs w:val="20"/>
              </w:rPr>
              <w:t xml:space="preserve"> </w:t>
            </w:r>
          </w:p>
        </w:tc>
      </w:tr>
      <w:tr w:rsidR="003C28F2" w14:paraId="7E927D32" w14:textId="77777777" w:rsidTr="00B410F6">
        <w:tc>
          <w:tcPr>
            <w:tcW w:w="2088" w:type="dxa"/>
          </w:tcPr>
          <w:p w14:paraId="3851334B" w14:textId="33EFD3E7" w:rsidR="003C28F2" w:rsidRDefault="003C28F2" w:rsidP="003C28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~</w:t>
            </w:r>
            <w:sdt>
              <w:sdtPr>
                <w:rPr>
                  <w:sz w:val="20"/>
                  <w:szCs w:val="20"/>
                </w:rPr>
                <w:alias w:val="Hour"/>
                <w:tag w:val="Hour"/>
                <w:id w:val="-1385860743"/>
                <w:placeholder>
                  <w:docPart w:val="0479962F01154A64BE7DFC654080AAA0"/>
                </w:placeholder>
                <w:dropDownList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</w:dropDownList>
              </w:sdtPr>
              <w:sdtEndPr/>
              <w:sdtContent>
                <w:r w:rsidR="00A571C6">
                  <w:rPr>
                    <w:sz w:val="20"/>
                    <w:szCs w:val="20"/>
                  </w:rPr>
                  <w:t>4</w:t>
                </w:r>
              </w:sdtContent>
            </w:sdt>
            <w:r>
              <w:rPr>
                <w:sz w:val="20"/>
                <w:szCs w:val="20"/>
              </w:rPr>
              <w:t>:</w:t>
            </w:r>
            <w:sdt>
              <w:sdtPr>
                <w:rPr>
                  <w:sz w:val="20"/>
                  <w:szCs w:val="20"/>
                </w:rPr>
                <w:alias w:val="Minutes"/>
                <w:tag w:val="Minutes"/>
                <w:id w:val="-1909919972"/>
                <w:placeholder>
                  <w:docPart w:val="22EE48A5CDFA4D2AA095D856EF1DD733"/>
                </w:placeholder>
                <w:dropDownList>
                  <w:listItem w:displayText="00" w:value="00"/>
                  <w:listItem w:displayText="05" w:value="05"/>
                  <w:listItem w:displayText="10" w:value="10"/>
                  <w:listItem w:displayText="15" w:value="15"/>
                  <w:listItem w:displayText="20" w:value="20"/>
                  <w:listItem w:displayText="25" w:value="25"/>
                  <w:listItem w:displayText="30" w:value="30"/>
                  <w:listItem w:displayText="35" w:value="35"/>
                  <w:listItem w:displayText="40" w:value="40"/>
                  <w:listItem w:displayText="45" w:value="45"/>
                  <w:listItem w:displayText="50" w:value="50"/>
                  <w:listItem w:displayText="55" w:value="55"/>
                </w:dropDownList>
              </w:sdtPr>
              <w:sdtEndPr/>
              <w:sdtContent>
                <w:r w:rsidR="00A571C6">
                  <w:rPr>
                    <w:sz w:val="20"/>
                    <w:szCs w:val="20"/>
                  </w:rPr>
                  <w:t>30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alias w:val="Period"/>
                <w:tag w:val="Period"/>
                <w:id w:val="1887600019"/>
                <w:placeholder>
                  <w:docPart w:val="3E729B3FF437449586D5E03FB4B15106"/>
                </w:placeholder>
                <w:dropDownList>
                  <w:listItem w:displayText="a.m." w:value="a.m."/>
                  <w:listItem w:displayText="p.m." w:value="p.m."/>
                </w:dropDownList>
              </w:sdtPr>
              <w:sdtEndPr/>
              <w:sdtContent>
                <w:r>
                  <w:rPr>
                    <w:sz w:val="20"/>
                    <w:szCs w:val="20"/>
                  </w:rPr>
                  <w:t>p.m.</w:t>
                </w:r>
              </w:sdtContent>
            </w:sdt>
          </w:p>
        </w:tc>
        <w:tc>
          <w:tcPr>
            <w:tcW w:w="3937" w:type="dxa"/>
            <w:shd w:val="clear" w:color="auto" w:fill="auto"/>
          </w:tcPr>
          <w:p w14:paraId="1E29A821" w14:textId="6E69F445" w:rsidR="003C28F2" w:rsidRDefault="003C28F2" w:rsidP="00A571C6">
            <w:pPr>
              <w:rPr>
                <w:rFonts w:ascii="Batang" w:eastAsia="Batang" w:hAnsi="Batang" w:cs="Courier New"/>
                <w:color w:val="C28E0E"/>
                <w:sz w:val="18"/>
                <w:szCs w:val="18"/>
                <w14:textOutline w14:w="9525" w14:cap="rnd" w14:cmpd="sng" w14:algn="ctr">
                  <w14:solidFill>
                    <w14:srgbClr w14:val="B1810B"/>
                  </w14:solidFill>
                  <w14:prstDash w14:val="solid"/>
                  <w14:bevel/>
                </w14:textOutline>
              </w:rPr>
            </w:pPr>
            <w:r>
              <w:rPr>
                <w:i/>
                <w:sz w:val="20"/>
                <w:szCs w:val="20"/>
              </w:rPr>
              <w:t>Checkout</w:t>
            </w:r>
            <w:r w:rsidR="003030B7">
              <w:rPr>
                <w:i/>
                <w:sz w:val="20"/>
                <w:szCs w:val="20"/>
              </w:rPr>
              <w:t xml:space="preserve"> </w:t>
            </w:r>
            <w:r w:rsidR="00A571C6">
              <w:rPr>
                <w:i/>
                <w:sz w:val="20"/>
                <w:szCs w:val="20"/>
              </w:rPr>
              <w:t>&amp; Departure for IND Airport</w:t>
            </w:r>
          </w:p>
        </w:tc>
        <w:tc>
          <w:tcPr>
            <w:tcW w:w="2453" w:type="dxa"/>
            <w:shd w:val="clear" w:color="auto" w:fill="auto"/>
          </w:tcPr>
          <w:p w14:paraId="3F23B256" w14:textId="7A29E2F8" w:rsidR="003C28F2" w:rsidRDefault="003C28F2" w:rsidP="003C28F2">
            <w:pPr>
              <w:rPr>
                <w:b/>
                <w:color w:val="5B6870"/>
                <w:sz w:val="20"/>
                <w:szCs w:val="20"/>
              </w:rPr>
            </w:pPr>
            <w:r w:rsidRPr="00D25A22">
              <w:rPr>
                <w:b/>
                <w:color w:val="5B6870"/>
                <w:sz w:val="20"/>
                <w:szCs w:val="20"/>
              </w:rPr>
              <w:fldChar w:fldCharType="begin"/>
            </w:r>
            <w:r w:rsidRPr="00D25A22">
              <w:rPr>
                <w:b/>
                <w:color w:val="5B6870"/>
                <w:sz w:val="20"/>
                <w:szCs w:val="20"/>
              </w:rPr>
              <w:instrText xml:space="preserve"> REF  HotelName \h  \* MERGEFORMAT </w:instrText>
            </w:r>
            <w:r w:rsidRPr="00D25A22">
              <w:rPr>
                <w:b/>
                <w:color w:val="5B6870"/>
                <w:sz w:val="20"/>
                <w:szCs w:val="20"/>
              </w:rPr>
            </w:r>
            <w:r w:rsidRPr="00D25A22">
              <w:rPr>
                <w:b/>
                <w:color w:val="5B6870"/>
                <w:sz w:val="20"/>
                <w:szCs w:val="20"/>
              </w:rPr>
              <w:fldChar w:fldCharType="separate"/>
            </w:r>
            <w:r w:rsidR="00665467" w:rsidRPr="00665467">
              <w:rPr>
                <w:b/>
                <w:noProof/>
                <w:color w:val="5B6870"/>
                <w:sz w:val="20"/>
                <w:szCs w:val="20"/>
              </w:rPr>
              <w:t>Union Club Hotel</w:t>
            </w:r>
            <w:r w:rsidRPr="00D25A22">
              <w:rPr>
                <w:b/>
                <w:color w:val="5B6870"/>
                <w:sz w:val="20"/>
                <w:szCs w:val="20"/>
              </w:rPr>
              <w:fldChar w:fldCharType="end"/>
            </w:r>
          </w:p>
        </w:tc>
        <w:tc>
          <w:tcPr>
            <w:tcW w:w="2677" w:type="dxa"/>
            <w:shd w:val="clear" w:color="auto" w:fill="auto"/>
          </w:tcPr>
          <w:p w14:paraId="577D577F" w14:textId="6F7446D3" w:rsidR="003C28F2" w:rsidRDefault="003C28F2" w:rsidP="003C28F2">
            <w:pPr>
              <w:rPr>
                <w:sz w:val="20"/>
                <w:szCs w:val="20"/>
              </w:rPr>
            </w:pPr>
          </w:p>
        </w:tc>
      </w:tr>
    </w:tbl>
    <w:p w14:paraId="17C29E9B" w14:textId="77777777" w:rsidR="00AE63B3" w:rsidRDefault="00AE63B3" w:rsidP="00AE63B3">
      <w:pPr>
        <w:rPr>
          <w:sz w:val="20"/>
          <w:szCs w:val="20"/>
        </w:rPr>
      </w:pPr>
    </w:p>
    <w:p w14:paraId="2FD7DFCF" w14:textId="11200B68" w:rsidR="00EA65C2" w:rsidRPr="006A0058" w:rsidRDefault="00EA65C2" w:rsidP="009E0505">
      <w:pPr>
        <w:rPr>
          <w:sz w:val="20"/>
          <w:szCs w:val="20"/>
        </w:rPr>
      </w:pPr>
    </w:p>
    <w:sectPr w:rsidR="00EA65C2" w:rsidRPr="006A0058" w:rsidSect="00A25A43">
      <w:headerReference w:type="even" r:id="rId9"/>
      <w:headerReference w:type="default" r:id="rId10"/>
      <w:pgSz w:w="12240" w:h="15840"/>
      <w:pgMar w:top="810" w:right="720" w:bottom="63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A9DB92" w14:textId="77777777" w:rsidR="009E0505" w:rsidRDefault="009E0505" w:rsidP="00D56906">
      <w:r>
        <w:separator/>
      </w:r>
    </w:p>
  </w:endnote>
  <w:endnote w:type="continuationSeparator" w:id="0">
    <w:p w14:paraId="1CFC58E7" w14:textId="77777777" w:rsidR="009E0505" w:rsidRDefault="009E0505" w:rsidP="00D56906">
      <w:r>
        <w:continuationSeparator/>
      </w:r>
    </w:p>
  </w:endnote>
  <w:endnote w:type="continuationNotice" w:id="1">
    <w:p w14:paraId="3D620034" w14:textId="77777777" w:rsidR="009E0505" w:rsidRDefault="009E05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B0297" w14:textId="77777777" w:rsidR="009E0505" w:rsidRDefault="009E0505" w:rsidP="00D56906">
      <w:r>
        <w:separator/>
      </w:r>
    </w:p>
  </w:footnote>
  <w:footnote w:type="continuationSeparator" w:id="0">
    <w:p w14:paraId="23497D2E" w14:textId="77777777" w:rsidR="009E0505" w:rsidRDefault="009E0505" w:rsidP="00D56906">
      <w:r>
        <w:continuationSeparator/>
      </w:r>
    </w:p>
  </w:footnote>
  <w:footnote w:type="continuationNotice" w:id="1">
    <w:p w14:paraId="17BAA6B1" w14:textId="77777777" w:rsidR="009E0505" w:rsidRDefault="009E05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C4DBD" w14:textId="7CC26752" w:rsidR="009E0505" w:rsidRPr="00713960" w:rsidRDefault="00CE3F50" w:rsidP="00713960">
    <w:pPr>
      <w:rPr>
        <w:b/>
      </w:rPr>
    </w:pPr>
    <w:sdt>
      <w:sdtPr>
        <w:rPr>
          <w:b/>
        </w:rPr>
        <w:alias w:val="Date"/>
        <w:tag w:val="Date"/>
        <w:id w:val="1912731012"/>
        <w:placeholder>
          <w:docPart w:val="E48783B763AA4463B8BFFF0E9626BB6D"/>
        </w:placeholder>
        <w:date w:fullDate="2018-09-18T00:00:00Z">
          <w:dateFormat w:val="dddd, MMMM dd, yyyy"/>
          <w:lid w:val="en-US"/>
          <w:storeMappedDataAs w:val="dateTime"/>
          <w:calendar w:val="gregorian"/>
        </w:date>
      </w:sdtPr>
      <w:sdtEndPr/>
      <w:sdtContent>
        <w:r w:rsidR="009E0505">
          <w:rPr>
            <w:b/>
          </w:rPr>
          <w:t>Tuesday, September 18, 2018</w:t>
        </w:r>
      </w:sdtContent>
    </w:sdt>
    <w:r w:rsidR="009E0505">
      <w:rPr>
        <w:b/>
      </w:rPr>
      <w:t xml:space="preserve"> (Continued)</w:t>
    </w:r>
  </w:p>
  <w:tbl>
    <w:tblPr>
      <w:tblpPr w:leftFromText="180" w:rightFromText="180" w:vertAnchor="text" w:tblpY="1"/>
      <w:tblOverlap w:val="never"/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28E0E"/>
      <w:tblLook w:val="01E0" w:firstRow="1" w:lastRow="1" w:firstColumn="1" w:lastColumn="1" w:noHBand="0" w:noVBand="0"/>
    </w:tblPr>
    <w:tblGrid>
      <w:gridCol w:w="2088"/>
      <w:gridCol w:w="3937"/>
      <w:gridCol w:w="2453"/>
      <w:gridCol w:w="2677"/>
    </w:tblGrid>
    <w:tr w:rsidR="009E0505" w:rsidRPr="00C1240F" w14:paraId="6DFAB133" w14:textId="77777777" w:rsidTr="00A27A77">
      <w:tc>
        <w:tcPr>
          <w:tcW w:w="2088" w:type="dxa"/>
          <w:shd w:val="clear" w:color="auto" w:fill="C28E0E"/>
        </w:tcPr>
        <w:p w14:paraId="6ADF1F6D" w14:textId="77777777" w:rsidR="009E0505" w:rsidRPr="00C1240F" w:rsidRDefault="009E0505" w:rsidP="00911F34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Time</w:t>
          </w:r>
        </w:p>
      </w:tc>
      <w:tc>
        <w:tcPr>
          <w:tcW w:w="3937" w:type="dxa"/>
          <w:shd w:val="clear" w:color="auto" w:fill="C28E0E"/>
        </w:tcPr>
        <w:p w14:paraId="0CC59BA7" w14:textId="77777777" w:rsidR="009E0505" w:rsidRPr="00C1240F" w:rsidRDefault="009E0505" w:rsidP="00911F34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Event</w:t>
          </w:r>
        </w:p>
      </w:tc>
      <w:tc>
        <w:tcPr>
          <w:tcW w:w="2453" w:type="dxa"/>
          <w:shd w:val="clear" w:color="auto" w:fill="C28E0E"/>
        </w:tcPr>
        <w:p w14:paraId="13F0FD4F" w14:textId="77777777" w:rsidR="009E0505" w:rsidRPr="00C1240F" w:rsidRDefault="009E0505" w:rsidP="00911F34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Location</w:t>
          </w:r>
        </w:p>
      </w:tc>
      <w:tc>
        <w:tcPr>
          <w:tcW w:w="2677" w:type="dxa"/>
          <w:shd w:val="clear" w:color="auto" w:fill="C28E0E"/>
        </w:tcPr>
        <w:p w14:paraId="1F32768D" w14:textId="77777777" w:rsidR="009E0505" w:rsidRPr="00C1240F" w:rsidRDefault="009E0505" w:rsidP="00911F34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Notes</w:t>
          </w:r>
        </w:p>
      </w:tc>
    </w:tr>
  </w:tbl>
  <w:p w14:paraId="456CD149" w14:textId="77777777" w:rsidR="009E0505" w:rsidRPr="00911F34" w:rsidRDefault="009E0505" w:rsidP="00911F34">
    <w:pPr>
      <w:spacing w:line="14" w:lineRule="auto"/>
      <w:rPr>
        <w:b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470CC8" w14:textId="0047046C" w:rsidR="009E0505" w:rsidRPr="00020ACD" w:rsidRDefault="009E0505" w:rsidP="00020ACD">
    <w:pPr>
      <w:pStyle w:val="ItineraryHeader"/>
    </w:pPr>
    <w:r w:rsidRPr="00020ACD">
      <w:fldChar w:fldCharType="begin"/>
    </w:r>
    <w:r w:rsidRPr="00020ACD">
      <w:instrText xml:space="preserve"> REF  Event \h  \* MERGEFORMAT </w:instrText>
    </w:r>
    <w:r w:rsidRPr="00020ACD">
      <w:fldChar w:fldCharType="separate"/>
    </w:r>
    <w:r w:rsidR="00665467" w:rsidRPr="00665467">
      <w:t>Graduate Seminar Series</w:t>
    </w:r>
    <w:r w:rsidRPr="00020ACD">
      <w:fldChar w:fldCharType="end"/>
    </w:r>
    <w:r w:rsidRPr="00020ACD">
      <w:t xml:space="preserve">: </w:t>
    </w:r>
    <w:r w:rsidRPr="00020ACD">
      <w:fldChar w:fldCharType="begin"/>
    </w:r>
    <w:r w:rsidRPr="00020ACD">
      <w:instrText xml:space="preserve"> REF  SpeakerPrefix \h  \* MERGEFORMAT </w:instrText>
    </w:r>
    <w:r w:rsidRPr="00020ACD">
      <w:fldChar w:fldCharType="separate"/>
    </w:r>
    <w:r w:rsidR="00665467">
      <w:rPr>
        <w:b/>
        <w:bCs/>
      </w:rPr>
      <w:t>Error! Reference source not found.</w:t>
    </w:r>
    <w:r w:rsidRPr="00020ACD">
      <w:fldChar w:fldCharType="end"/>
    </w:r>
    <w:r w:rsidRPr="00020ACD">
      <w:t xml:space="preserve"> </w:t>
    </w:r>
    <w:r w:rsidRPr="00020ACD">
      <w:fldChar w:fldCharType="begin"/>
    </w:r>
    <w:r w:rsidRPr="00020ACD">
      <w:instrText xml:space="preserve"> REF  SpeakerFirstName \h  \* MERGEFORMAT </w:instrText>
    </w:r>
    <w:r w:rsidRPr="00020ACD">
      <w:fldChar w:fldCharType="separate"/>
    </w:r>
    <w:r w:rsidR="00665467">
      <w:rPr>
        <w:b/>
        <w:bCs/>
      </w:rPr>
      <w:t>Error! Reference source not found.</w:t>
    </w:r>
    <w:r w:rsidRPr="00020ACD">
      <w:fldChar w:fldCharType="end"/>
    </w:r>
    <w:r w:rsidRPr="00020ACD">
      <w:t xml:space="preserve"> </w:t>
    </w:r>
    <w:r w:rsidRPr="00020ACD">
      <w:fldChar w:fldCharType="begin"/>
    </w:r>
    <w:r w:rsidRPr="00020ACD">
      <w:instrText xml:space="preserve"> REF  SpeakerLastName \h  \* MERGEFORMAT </w:instrText>
    </w:r>
    <w:r w:rsidRPr="00020ACD">
      <w:fldChar w:fldCharType="separate"/>
    </w:r>
    <w:r w:rsidR="00665467">
      <w:rPr>
        <w:b/>
        <w:bCs/>
      </w:rPr>
      <w:t>Error! Reference source not found.</w:t>
    </w:r>
    <w:r w:rsidRPr="00020ACD">
      <w:fldChar w:fldCharType="end"/>
    </w:r>
  </w:p>
  <w:p w14:paraId="17C23863" w14:textId="77777777" w:rsidR="009E0505" w:rsidRPr="00ED489F" w:rsidRDefault="00CE3F50" w:rsidP="00A55EBA">
    <w:pPr>
      <w:rPr>
        <w:b/>
      </w:rPr>
    </w:pPr>
    <w:sdt>
      <w:sdtPr>
        <w:rPr>
          <w:b/>
        </w:rPr>
        <w:alias w:val="Date"/>
        <w:tag w:val="Date"/>
        <w:id w:val="197602907"/>
        <w:placeholder>
          <w:docPart w:val="41EBA21DEF8E468FAEB823292E53118F"/>
        </w:placeholder>
        <w:showingPlcHdr/>
        <w:date>
          <w:dateFormat w:val="dddd, MMMM dd, yyyy"/>
          <w:lid w:val="en-US"/>
          <w:storeMappedDataAs w:val="dateTime"/>
          <w:calendar w:val="gregorian"/>
        </w:date>
      </w:sdtPr>
      <w:sdtEndPr/>
      <w:sdtContent>
        <w:r w:rsidR="009E0505">
          <w:rPr>
            <w:b/>
          </w:rPr>
          <w:t>[Date]</w:t>
        </w:r>
      </w:sdtContent>
    </w:sdt>
    <w:r w:rsidR="009E0505">
      <w:rPr>
        <w:b/>
      </w:rPr>
      <w:t xml:space="preserve"> (Continued)</w:t>
    </w:r>
  </w:p>
  <w:tbl>
    <w:tblPr>
      <w:tblW w:w="1115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28E0E"/>
      <w:tblLook w:val="01E0" w:firstRow="1" w:lastRow="1" w:firstColumn="1" w:lastColumn="1" w:noHBand="0" w:noVBand="0"/>
    </w:tblPr>
    <w:tblGrid>
      <w:gridCol w:w="2088"/>
      <w:gridCol w:w="3937"/>
      <w:gridCol w:w="2453"/>
      <w:gridCol w:w="2677"/>
    </w:tblGrid>
    <w:tr w:rsidR="009E0505" w:rsidRPr="00C1240F" w14:paraId="2452C44E" w14:textId="77777777" w:rsidTr="00920C8A">
      <w:tc>
        <w:tcPr>
          <w:tcW w:w="2088" w:type="dxa"/>
          <w:shd w:val="clear" w:color="auto" w:fill="C28E0E"/>
        </w:tcPr>
        <w:p w14:paraId="10F9FEBE" w14:textId="77777777" w:rsidR="009E0505" w:rsidRPr="00C1240F" w:rsidRDefault="009E0505" w:rsidP="00A55EBA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Time</w:t>
          </w:r>
        </w:p>
      </w:tc>
      <w:tc>
        <w:tcPr>
          <w:tcW w:w="3937" w:type="dxa"/>
          <w:shd w:val="clear" w:color="auto" w:fill="C28E0E"/>
        </w:tcPr>
        <w:p w14:paraId="61AE6B28" w14:textId="77777777" w:rsidR="009E0505" w:rsidRPr="00C1240F" w:rsidRDefault="009E0505" w:rsidP="00A55EBA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Event</w:t>
          </w:r>
        </w:p>
      </w:tc>
      <w:tc>
        <w:tcPr>
          <w:tcW w:w="2453" w:type="dxa"/>
          <w:shd w:val="clear" w:color="auto" w:fill="C28E0E"/>
        </w:tcPr>
        <w:p w14:paraId="7B51B6D8" w14:textId="77777777" w:rsidR="009E0505" w:rsidRPr="00C1240F" w:rsidRDefault="009E0505" w:rsidP="00A55EBA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Location</w:t>
          </w:r>
        </w:p>
      </w:tc>
      <w:tc>
        <w:tcPr>
          <w:tcW w:w="2677" w:type="dxa"/>
          <w:shd w:val="clear" w:color="auto" w:fill="C28E0E"/>
        </w:tcPr>
        <w:p w14:paraId="08E06A18" w14:textId="77777777" w:rsidR="009E0505" w:rsidRPr="00C1240F" w:rsidRDefault="009E0505" w:rsidP="00A55EBA">
          <w:pPr>
            <w:rPr>
              <w:b/>
              <w:sz w:val="20"/>
              <w:szCs w:val="20"/>
            </w:rPr>
          </w:pPr>
          <w:r w:rsidRPr="00C1240F">
            <w:rPr>
              <w:b/>
              <w:sz w:val="20"/>
              <w:szCs w:val="20"/>
            </w:rPr>
            <w:t>Notes</w:t>
          </w:r>
        </w:p>
      </w:tc>
    </w:tr>
  </w:tbl>
  <w:p w14:paraId="1641B6E9" w14:textId="77777777" w:rsidR="009E0505" w:rsidRPr="00A55EBA" w:rsidRDefault="009E0505" w:rsidP="00A55EBA">
    <w:pPr>
      <w:spacing w:line="14" w:lineRule="auto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3123D"/>
    <w:multiLevelType w:val="hybridMultilevel"/>
    <w:tmpl w:val="A798FA1C"/>
    <w:lvl w:ilvl="0" w:tplc="28B4D8F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54"/>
    <w:rsid w:val="00000A2A"/>
    <w:rsid w:val="0000172E"/>
    <w:rsid w:val="000042BF"/>
    <w:rsid w:val="00004D7C"/>
    <w:rsid w:val="000065C0"/>
    <w:rsid w:val="000135E0"/>
    <w:rsid w:val="000159B2"/>
    <w:rsid w:val="000162F9"/>
    <w:rsid w:val="00017466"/>
    <w:rsid w:val="000179C4"/>
    <w:rsid w:val="00020ACD"/>
    <w:rsid w:val="00022492"/>
    <w:rsid w:val="000240A8"/>
    <w:rsid w:val="000243E2"/>
    <w:rsid w:val="000251F5"/>
    <w:rsid w:val="00027A1A"/>
    <w:rsid w:val="000348F2"/>
    <w:rsid w:val="00034A27"/>
    <w:rsid w:val="00036ACA"/>
    <w:rsid w:val="00036D77"/>
    <w:rsid w:val="00037C3D"/>
    <w:rsid w:val="000402A9"/>
    <w:rsid w:val="000404EE"/>
    <w:rsid w:val="00041FB0"/>
    <w:rsid w:val="00042361"/>
    <w:rsid w:val="000504AE"/>
    <w:rsid w:val="000523F3"/>
    <w:rsid w:val="000624AC"/>
    <w:rsid w:val="0006250C"/>
    <w:rsid w:val="000663DB"/>
    <w:rsid w:val="00067094"/>
    <w:rsid w:val="00071D50"/>
    <w:rsid w:val="00073046"/>
    <w:rsid w:val="000768FE"/>
    <w:rsid w:val="00077BC6"/>
    <w:rsid w:val="000807FD"/>
    <w:rsid w:val="00081562"/>
    <w:rsid w:val="00082BBA"/>
    <w:rsid w:val="00083E34"/>
    <w:rsid w:val="00087CBA"/>
    <w:rsid w:val="0009185C"/>
    <w:rsid w:val="000922B0"/>
    <w:rsid w:val="00095F6F"/>
    <w:rsid w:val="00096FEE"/>
    <w:rsid w:val="000A22E7"/>
    <w:rsid w:val="000A4511"/>
    <w:rsid w:val="000A526F"/>
    <w:rsid w:val="000A6676"/>
    <w:rsid w:val="000A72B5"/>
    <w:rsid w:val="000B127E"/>
    <w:rsid w:val="000B579D"/>
    <w:rsid w:val="000B5D98"/>
    <w:rsid w:val="000B6D66"/>
    <w:rsid w:val="000B74C4"/>
    <w:rsid w:val="000C1F7A"/>
    <w:rsid w:val="000C20F8"/>
    <w:rsid w:val="000C42BE"/>
    <w:rsid w:val="000C4B11"/>
    <w:rsid w:val="000C58CF"/>
    <w:rsid w:val="000C78ED"/>
    <w:rsid w:val="000C7B23"/>
    <w:rsid w:val="000D1706"/>
    <w:rsid w:val="000D301D"/>
    <w:rsid w:val="000D40F4"/>
    <w:rsid w:val="000D4196"/>
    <w:rsid w:val="000D7BB2"/>
    <w:rsid w:val="000E0DE3"/>
    <w:rsid w:val="000E0FD3"/>
    <w:rsid w:val="000E13D2"/>
    <w:rsid w:val="000E1B45"/>
    <w:rsid w:val="000E2D87"/>
    <w:rsid w:val="000E395F"/>
    <w:rsid w:val="000E40BB"/>
    <w:rsid w:val="000E4F2F"/>
    <w:rsid w:val="000E6813"/>
    <w:rsid w:val="000E7CC8"/>
    <w:rsid w:val="000F2FA2"/>
    <w:rsid w:val="000F4041"/>
    <w:rsid w:val="00101CD4"/>
    <w:rsid w:val="00102832"/>
    <w:rsid w:val="00103CF1"/>
    <w:rsid w:val="00103F28"/>
    <w:rsid w:val="0010425B"/>
    <w:rsid w:val="0010478D"/>
    <w:rsid w:val="00105038"/>
    <w:rsid w:val="00106D0B"/>
    <w:rsid w:val="00106D21"/>
    <w:rsid w:val="00107DE6"/>
    <w:rsid w:val="00110623"/>
    <w:rsid w:val="001116FA"/>
    <w:rsid w:val="0011282F"/>
    <w:rsid w:val="00114361"/>
    <w:rsid w:val="0011454E"/>
    <w:rsid w:val="0011479E"/>
    <w:rsid w:val="00115E1F"/>
    <w:rsid w:val="00121B9D"/>
    <w:rsid w:val="0012441C"/>
    <w:rsid w:val="00125B84"/>
    <w:rsid w:val="001264D3"/>
    <w:rsid w:val="001265AB"/>
    <w:rsid w:val="00130EC4"/>
    <w:rsid w:val="00131625"/>
    <w:rsid w:val="0013298C"/>
    <w:rsid w:val="00137B19"/>
    <w:rsid w:val="0014052F"/>
    <w:rsid w:val="0014083F"/>
    <w:rsid w:val="00140A73"/>
    <w:rsid w:val="001413A7"/>
    <w:rsid w:val="00144795"/>
    <w:rsid w:val="00144BE3"/>
    <w:rsid w:val="00144D25"/>
    <w:rsid w:val="00147116"/>
    <w:rsid w:val="001508F6"/>
    <w:rsid w:val="00150CE6"/>
    <w:rsid w:val="001516B4"/>
    <w:rsid w:val="00151A5B"/>
    <w:rsid w:val="00151A83"/>
    <w:rsid w:val="00151F7F"/>
    <w:rsid w:val="00153B60"/>
    <w:rsid w:val="0015467F"/>
    <w:rsid w:val="00156328"/>
    <w:rsid w:val="00160133"/>
    <w:rsid w:val="001603E8"/>
    <w:rsid w:val="00160F88"/>
    <w:rsid w:val="0016349A"/>
    <w:rsid w:val="00164065"/>
    <w:rsid w:val="001652F0"/>
    <w:rsid w:val="0016624A"/>
    <w:rsid w:val="00166371"/>
    <w:rsid w:val="001667CD"/>
    <w:rsid w:val="00170B24"/>
    <w:rsid w:val="00171712"/>
    <w:rsid w:val="001717C2"/>
    <w:rsid w:val="00173401"/>
    <w:rsid w:val="0017448F"/>
    <w:rsid w:val="00175C52"/>
    <w:rsid w:val="00176708"/>
    <w:rsid w:val="001776B9"/>
    <w:rsid w:val="00177E16"/>
    <w:rsid w:val="00181899"/>
    <w:rsid w:val="001841D9"/>
    <w:rsid w:val="00184B08"/>
    <w:rsid w:val="00185F5F"/>
    <w:rsid w:val="00187DC6"/>
    <w:rsid w:val="00190BFC"/>
    <w:rsid w:val="0019218D"/>
    <w:rsid w:val="00192C8C"/>
    <w:rsid w:val="00193AFF"/>
    <w:rsid w:val="0019493C"/>
    <w:rsid w:val="001955A3"/>
    <w:rsid w:val="001957E6"/>
    <w:rsid w:val="00197D9C"/>
    <w:rsid w:val="001A06C0"/>
    <w:rsid w:val="001A35EF"/>
    <w:rsid w:val="001A4813"/>
    <w:rsid w:val="001A48B4"/>
    <w:rsid w:val="001A4F11"/>
    <w:rsid w:val="001A5793"/>
    <w:rsid w:val="001A6D9F"/>
    <w:rsid w:val="001B19A6"/>
    <w:rsid w:val="001B1C9C"/>
    <w:rsid w:val="001B39AD"/>
    <w:rsid w:val="001B5B5A"/>
    <w:rsid w:val="001C1DB9"/>
    <w:rsid w:val="001C1E32"/>
    <w:rsid w:val="001C267C"/>
    <w:rsid w:val="001C2C05"/>
    <w:rsid w:val="001C5532"/>
    <w:rsid w:val="001C5F57"/>
    <w:rsid w:val="001C7506"/>
    <w:rsid w:val="001D3371"/>
    <w:rsid w:val="001D3B65"/>
    <w:rsid w:val="001D3E1F"/>
    <w:rsid w:val="001D5136"/>
    <w:rsid w:val="001D7388"/>
    <w:rsid w:val="001E1B12"/>
    <w:rsid w:val="001E28F9"/>
    <w:rsid w:val="001E3E2D"/>
    <w:rsid w:val="001E4C8F"/>
    <w:rsid w:val="001E5708"/>
    <w:rsid w:val="001E6208"/>
    <w:rsid w:val="001E7121"/>
    <w:rsid w:val="001E78D0"/>
    <w:rsid w:val="001F2B31"/>
    <w:rsid w:val="001F3A5E"/>
    <w:rsid w:val="001F7E5E"/>
    <w:rsid w:val="00201C62"/>
    <w:rsid w:val="0020408F"/>
    <w:rsid w:val="00206564"/>
    <w:rsid w:val="00210B8D"/>
    <w:rsid w:val="002119AF"/>
    <w:rsid w:val="00211F9C"/>
    <w:rsid w:val="00213993"/>
    <w:rsid w:val="00213E88"/>
    <w:rsid w:val="00217972"/>
    <w:rsid w:val="00217B03"/>
    <w:rsid w:val="00221E08"/>
    <w:rsid w:val="002228F2"/>
    <w:rsid w:val="00223921"/>
    <w:rsid w:val="0022522F"/>
    <w:rsid w:val="00225ADE"/>
    <w:rsid w:val="00233774"/>
    <w:rsid w:val="00236CB7"/>
    <w:rsid w:val="00240417"/>
    <w:rsid w:val="00240DE3"/>
    <w:rsid w:val="0024216C"/>
    <w:rsid w:val="0024591E"/>
    <w:rsid w:val="00247DF4"/>
    <w:rsid w:val="002514CF"/>
    <w:rsid w:val="00252EDD"/>
    <w:rsid w:val="00253B28"/>
    <w:rsid w:val="00253FFC"/>
    <w:rsid w:val="00256B42"/>
    <w:rsid w:val="00256EB8"/>
    <w:rsid w:val="00257051"/>
    <w:rsid w:val="0025714E"/>
    <w:rsid w:val="00266C65"/>
    <w:rsid w:val="002700D7"/>
    <w:rsid w:val="002703BF"/>
    <w:rsid w:val="002711D4"/>
    <w:rsid w:val="002744B2"/>
    <w:rsid w:val="00274628"/>
    <w:rsid w:val="00275E6B"/>
    <w:rsid w:val="0027767D"/>
    <w:rsid w:val="00280416"/>
    <w:rsid w:val="00284229"/>
    <w:rsid w:val="00285832"/>
    <w:rsid w:val="00285CAD"/>
    <w:rsid w:val="00286C01"/>
    <w:rsid w:val="002874F0"/>
    <w:rsid w:val="00291773"/>
    <w:rsid w:val="00291E54"/>
    <w:rsid w:val="00291F65"/>
    <w:rsid w:val="00294580"/>
    <w:rsid w:val="002961E5"/>
    <w:rsid w:val="00296DBE"/>
    <w:rsid w:val="00296E61"/>
    <w:rsid w:val="002A0243"/>
    <w:rsid w:val="002A1B0A"/>
    <w:rsid w:val="002A6DD5"/>
    <w:rsid w:val="002B0493"/>
    <w:rsid w:val="002B118C"/>
    <w:rsid w:val="002B438C"/>
    <w:rsid w:val="002B48B1"/>
    <w:rsid w:val="002C2D8D"/>
    <w:rsid w:val="002C3DD3"/>
    <w:rsid w:val="002C5A81"/>
    <w:rsid w:val="002C71CA"/>
    <w:rsid w:val="002C7B95"/>
    <w:rsid w:val="002D2265"/>
    <w:rsid w:val="002E1653"/>
    <w:rsid w:val="002E1B97"/>
    <w:rsid w:val="002E2152"/>
    <w:rsid w:val="002E35BE"/>
    <w:rsid w:val="002E4207"/>
    <w:rsid w:val="002E4C5D"/>
    <w:rsid w:val="002E761D"/>
    <w:rsid w:val="002F03A5"/>
    <w:rsid w:val="002F60C1"/>
    <w:rsid w:val="00302369"/>
    <w:rsid w:val="003030B7"/>
    <w:rsid w:val="0030599D"/>
    <w:rsid w:val="003158C9"/>
    <w:rsid w:val="00316F0A"/>
    <w:rsid w:val="003200E9"/>
    <w:rsid w:val="00321451"/>
    <w:rsid w:val="0032193E"/>
    <w:rsid w:val="00321F8D"/>
    <w:rsid w:val="00322A94"/>
    <w:rsid w:val="00323364"/>
    <w:rsid w:val="00323573"/>
    <w:rsid w:val="0032592F"/>
    <w:rsid w:val="00326A17"/>
    <w:rsid w:val="00330E18"/>
    <w:rsid w:val="00331C34"/>
    <w:rsid w:val="003323AD"/>
    <w:rsid w:val="0033274C"/>
    <w:rsid w:val="003328F0"/>
    <w:rsid w:val="00332FAA"/>
    <w:rsid w:val="00333FAE"/>
    <w:rsid w:val="00335C77"/>
    <w:rsid w:val="0033626B"/>
    <w:rsid w:val="003373F3"/>
    <w:rsid w:val="00341514"/>
    <w:rsid w:val="003463B5"/>
    <w:rsid w:val="003465E8"/>
    <w:rsid w:val="003479A6"/>
    <w:rsid w:val="00353130"/>
    <w:rsid w:val="003540B9"/>
    <w:rsid w:val="003545D3"/>
    <w:rsid w:val="00354D1B"/>
    <w:rsid w:val="003567F8"/>
    <w:rsid w:val="0035741F"/>
    <w:rsid w:val="00365187"/>
    <w:rsid w:val="003656B9"/>
    <w:rsid w:val="00367459"/>
    <w:rsid w:val="0036771A"/>
    <w:rsid w:val="00375545"/>
    <w:rsid w:val="0037609E"/>
    <w:rsid w:val="003771FB"/>
    <w:rsid w:val="003800BB"/>
    <w:rsid w:val="00383AE0"/>
    <w:rsid w:val="003844A0"/>
    <w:rsid w:val="00393F95"/>
    <w:rsid w:val="003956DE"/>
    <w:rsid w:val="00396224"/>
    <w:rsid w:val="00396727"/>
    <w:rsid w:val="003A3436"/>
    <w:rsid w:val="003A4E98"/>
    <w:rsid w:val="003A583E"/>
    <w:rsid w:val="003A60E3"/>
    <w:rsid w:val="003A6B85"/>
    <w:rsid w:val="003A7C59"/>
    <w:rsid w:val="003B1AD1"/>
    <w:rsid w:val="003B1BC7"/>
    <w:rsid w:val="003B4EA9"/>
    <w:rsid w:val="003B7324"/>
    <w:rsid w:val="003C007A"/>
    <w:rsid w:val="003C1ED0"/>
    <w:rsid w:val="003C26E0"/>
    <w:rsid w:val="003C28F2"/>
    <w:rsid w:val="003C4960"/>
    <w:rsid w:val="003C5DD4"/>
    <w:rsid w:val="003D1642"/>
    <w:rsid w:val="003D1826"/>
    <w:rsid w:val="003D218D"/>
    <w:rsid w:val="003D4E8F"/>
    <w:rsid w:val="003D5243"/>
    <w:rsid w:val="003D5972"/>
    <w:rsid w:val="003E4CAA"/>
    <w:rsid w:val="003E50E9"/>
    <w:rsid w:val="003E5850"/>
    <w:rsid w:val="003E59FC"/>
    <w:rsid w:val="003E5DD2"/>
    <w:rsid w:val="003E6614"/>
    <w:rsid w:val="003F02B0"/>
    <w:rsid w:val="003F280E"/>
    <w:rsid w:val="003F2A96"/>
    <w:rsid w:val="003F30BE"/>
    <w:rsid w:val="003F637D"/>
    <w:rsid w:val="003F703E"/>
    <w:rsid w:val="003F7128"/>
    <w:rsid w:val="00400C86"/>
    <w:rsid w:val="004036D6"/>
    <w:rsid w:val="004037AC"/>
    <w:rsid w:val="00405B54"/>
    <w:rsid w:val="004060BA"/>
    <w:rsid w:val="00407E07"/>
    <w:rsid w:val="00411AC1"/>
    <w:rsid w:val="0041398D"/>
    <w:rsid w:val="00413D1A"/>
    <w:rsid w:val="00414728"/>
    <w:rsid w:val="00416A6A"/>
    <w:rsid w:val="00421514"/>
    <w:rsid w:val="00424A15"/>
    <w:rsid w:val="00424EE0"/>
    <w:rsid w:val="004266AD"/>
    <w:rsid w:val="004300B5"/>
    <w:rsid w:val="00432196"/>
    <w:rsid w:val="00436F10"/>
    <w:rsid w:val="00440CB3"/>
    <w:rsid w:val="0044191A"/>
    <w:rsid w:val="00442D18"/>
    <w:rsid w:val="00444D65"/>
    <w:rsid w:val="00445B4F"/>
    <w:rsid w:val="00445E63"/>
    <w:rsid w:val="0045029B"/>
    <w:rsid w:val="00451610"/>
    <w:rsid w:val="004530DF"/>
    <w:rsid w:val="00455E3B"/>
    <w:rsid w:val="004573E6"/>
    <w:rsid w:val="00457B4C"/>
    <w:rsid w:val="00460348"/>
    <w:rsid w:val="004603C9"/>
    <w:rsid w:val="00461665"/>
    <w:rsid w:val="0047160B"/>
    <w:rsid w:val="00472DD4"/>
    <w:rsid w:val="00473006"/>
    <w:rsid w:val="004757B5"/>
    <w:rsid w:val="004759CE"/>
    <w:rsid w:val="00476317"/>
    <w:rsid w:val="0047698E"/>
    <w:rsid w:val="00477A9D"/>
    <w:rsid w:val="00477ED2"/>
    <w:rsid w:val="00482E2A"/>
    <w:rsid w:val="004834B6"/>
    <w:rsid w:val="00485901"/>
    <w:rsid w:val="00485EBC"/>
    <w:rsid w:val="00486813"/>
    <w:rsid w:val="00486D54"/>
    <w:rsid w:val="0049001D"/>
    <w:rsid w:val="00490A8B"/>
    <w:rsid w:val="0049263C"/>
    <w:rsid w:val="00497DC3"/>
    <w:rsid w:val="004A1F31"/>
    <w:rsid w:val="004A5B44"/>
    <w:rsid w:val="004A5BD1"/>
    <w:rsid w:val="004A6484"/>
    <w:rsid w:val="004A6C22"/>
    <w:rsid w:val="004B18E0"/>
    <w:rsid w:val="004B521B"/>
    <w:rsid w:val="004B7296"/>
    <w:rsid w:val="004C051D"/>
    <w:rsid w:val="004C2CB4"/>
    <w:rsid w:val="004C4ED9"/>
    <w:rsid w:val="004D421A"/>
    <w:rsid w:val="004D4ECC"/>
    <w:rsid w:val="004D6191"/>
    <w:rsid w:val="004E14E4"/>
    <w:rsid w:val="004E562B"/>
    <w:rsid w:val="004E631A"/>
    <w:rsid w:val="004E7630"/>
    <w:rsid w:val="004F0105"/>
    <w:rsid w:val="004F0ABD"/>
    <w:rsid w:val="004F250B"/>
    <w:rsid w:val="004F2E2D"/>
    <w:rsid w:val="004F3AE8"/>
    <w:rsid w:val="004F3C06"/>
    <w:rsid w:val="004F5814"/>
    <w:rsid w:val="004F5A2A"/>
    <w:rsid w:val="004F6CBC"/>
    <w:rsid w:val="004F7113"/>
    <w:rsid w:val="00502C71"/>
    <w:rsid w:val="0050451F"/>
    <w:rsid w:val="00507212"/>
    <w:rsid w:val="005074FC"/>
    <w:rsid w:val="00507568"/>
    <w:rsid w:val="0051096C"/>
    <w:rsid w:val="00510A26"/>
    <w:rsid w:val="0051267E"/>
    <w:rsid w:val="0051463C"/>
    <w:rsid w:val="00514D3A"/>
    <w:rsid w:val="005152B7"/>
    <w:rsid w:val="00515E4B"/>
    <w:rsid w:val="005173AC"/>
    <w:rsid w:val="00517EC5"/>
    <w:rsid w:val="00520895"/>
    <w:rsid w:val="00525529"/>
    <w:rsid w:val="005264F2"/>
    <w:rsid w:val="005265E6"/>
    <w:rsid w:val="005272FB"/>
    <w:rsid w:val="00527F9E"/>
    <w:rsid w:val="005312C7"/>
    <w:rsid w:val="00531617"/>
    <w:rsid w:val="005316C7"/>
    <w:rsid w:val="00531C59"/>
    <w:rsid w:val="00531E0F"/>
    <w:rsid w:val="005341BD"/>
    <w:rsid w:val="00536869"/>
    <w:rsid w:val="00546B0D"/>
    <w:rsid w:val="0054799E"/>
    <w:rsid w:val="005526FE"/>
    <w:rsid w:val="00552876"/>
    <w:rsid w:val="00552E42"/>
    <w:rsid w:val="00553488"/>
    <w:rsid w:val="00555217"/>
    <w:rsid w:val="00555993"/>
    <w:rsid w:val="00556D32"/>
    <w:rsid w:val="005570B4"/>
    <w:rsid w:val="00561D90"/>
    <w:rsid w:val="005716E2"/>
    <w:rsid w:val="00572DF0"/>
    <w:rsid w:val="0057361F"/>
    <w:rsid w:val="00575466"/>
    <w:rsid w:val="005778DA"/>
    <w:rsid w:val="00580A19"/>
    <w:rsid w:val="00581C6A"/>
    <w:rsid w:val="00581FDA"/>
    <w:rsid w:val="00582F1F"/>
    <w:rsid w:val="00583AFA"/>
    <w:rsid w:val="005857AB"/>
    <w:rsid w:val="00585B01"/>
    <w:rsid w:val="005860EB"/>
    <w:rsid w:val="00586344"/>
    <w:rsid w:val="0059123F"/>
    <w:rsid w:val="00592C87"/>
    <w:rsid w:val="005944F0"/>
    <w:rsid w:val="00594894"/>
    <w:rsid w:val="005969A4"/>
    <w:rsid w:val="005A2893"/>
    <w:rsid w:val="005A42AC"/>
    <w:rsid w:val="005A76AC"/>
    <w:rsid w:val="005B274B"/>
    <w:rsid w:val="005B5CD5"/>
    <w:rsid w:val="005B5E60"/>
    <w:rsid w:val="005B7101"/>
    <w:rsid w:val="005C1253"/>
    <w:rsid w:val="005D0EE7"/>
    <w:rsid w:val="005D0FF5"/>
    <w:rsid w:val="005D1F70"/>
    <w:rsid w:val="005D25ED"/>
    <w:rsid w:val="005D4046"/>
    <w:rsid w:val="005D4F77"/>
    <w:rsid w:val="005D523A"/>
    <w:rsid w:val="005E3F99"/>
    <w:rsid w:val="005E4188"/>
    <w:rsid w:val="005E6664"/>
    <w:rsid w:val="005F0F02"/>
    <w:rsid w:val="005F2C6B"/>
    <w:rsid w:val="005F3C21"/>
    <w:rsid w:val="005F3EDB"/>
    <w:rsid w:val="005F56AF"/>
    <w:rsid w:val="005F6993"/>
    <w:rsid w:val="00601642"/>
    <w:rsid w:val="006017B6"/>
    <w:rsid w:val="006077A2"/>
    <w:rsid w:val="006107E5"/>
    <w:rsid w:val="00612F4C"/>
    <w:rsid w:val="006152E8"/>
    <w:rsid w:val="00620D05"/>
    <w:rsid w:val="00621ED0"/>
    <w:rsid w:val="006259DD"/>
    <w:rsid w:val="00626179"/>
    <w:rsid w:val="00627742"/>
    <w:rsid w:val="006277F3"/>
    <w:rsid w:val="00631282"/>
    <w:rsid w:val="006313F6"/>
    <w:rsid w:val="0063157C"/>
    <w:rsid w:val="006369F5"/>
    <w:rsid w:val="0063746F"/>
    <w:rsid w:val="00640599"/>
    <w:rsid w:val="006438E3"/>
    <w:rsid w:val="0064411D"/>
    <w:rsid w:val="0064488D"/>
    <w:rsid w:val="00645305"/>
    <w:rsid w:val="00646E3C"/>
    <w:rsid w:val="00647913"/>
    <w:rsid w:val="006508A9"/>
    <w:rsid w:val="0065173E"/>
    <w:rsid w:val="00651F19"/>
    <w:rsid w:val="00655E89"/>
    <w:rsid w:val="00655EC3"/>
    <w:rsid w:val="006617C5"/>
    <w:rsid w:val="00662B03"/>
    <w:rsid w:val="00663495"/>
    <w:rsid w:val="00663DF9"/>
    <w:rsid w:val="00665467"/>
    <w:rsid w:val="006667D0"/>
    <w:rsid w:val="00673181"/>
    <w:rsid w:val="006752BF"/>
    <w:rsid w:val="0067593D"/>
    <w:rsid w:val="00680110"/>
    <w:rsid w:val="00682C00"/>
    <w:rsid w:val="00682DB4"/>
    <w:rsid w:val="00687F23"/>
    <w:rsid w:val="00691667"/>
    <w:rsid w:val="00691A24"/>
    <w:rsid w:val="00692B76"/>
    <w:rsid w:val="00692DCA"/>
    <w:rsid w:val="0069368D"/>
    <w:rsid w:val="006967F9"/>
    <w:rsid w:val="006A0058"/>
    <w:rsid w:val="006A0D35"/>
    <w:rsid w:val="006A28F5"/>
    <w:rsid w:val="006A5BF7"/>
    <w:rsid w:val="006A7217"/>
    <w:rsid w:val="006B1DEE"/>
    <w:rsid w:val="006B31A6"/>
    <w:rsid w:val="006B42D0"/>
    <w:rsid w:val="006C1581"/>
    <w:rsid w:val="006C21FE"/>
    <w:rsid w:val="006C5335"/>
    <w:rsid w:val="006D253D"/>
    <w:rsid w:val="006D553D"/>
    <w:rsid w:val="006E0C42"/>
    <w:rsid w:val="006E19D5"/>
    <w:rsid w:val="006E2CBC"/>
    <w:rsid w:val="006E4794"/>
    <w:rsid w:val="006E5A4F"/>
    <w:rsid w:val="006E5A82"/>
    <w:rsid w:val="006E6779"/>
    <w:rsid w:val="006F140B"/>
    <w:rsid w:val="00701175"/>
    <w:rsid w:val="007013DB"/>
    <w:rsid w:val="00702374"/>
    <w:rsid w:val="007046C7"/>
    <w:rsid w:val="0070661B"/>
    <w:rsid w:val="00713960"/>
    <w:rsid w:val="00714C1F"/>
    <w:rsid w:val="00714F0E"/>
    <w:rsid w:val="00716806"/>
    <w:rsid w:val="00722947"/>
    <w:rsid w:val="00722E5B"/>
    <w:rsid w:val="00723B72"/>
    <w:rsid w:val="00724128"/>
    <w:rsid w:val="00724F4E"/>
    <w:rsid w:val="00726A4C"/>
    <w:rsid w:val="00731E42"/>
    <w:rsid w:val="007334C1"/>
    <w:rsid w:val="00734F91"/>
    <w:rsid w:val="00735C8E"/>
    <w:rsid w:val="00741785"/>
    <w:rsid w:val="00746088"/>
    <w:rsid w:val="0074763D"/>
    <w:rsid w:val="007515D7"/>
    <w:rsid w:val="00753698"/>
    <w:rsid w:val="00760278"/>
    <w:rsid w:val="0076057A"/>
    <w:rsid w:val="007620B0"/>
    <w:rsid w:val="0076218F"/>
    <w:rsid w:val="00762665"/>
    <w:rsid w:val="00763620"/>
    <w:rsid w:val="007642F0"/>
    <w:rsid w:val="00764F67"/>
    <w:rsid w:val="00765170"/>
    <w:rsid w:val="007652B8"/>
    <w:rsid w:val="00766AE7"/>
    <w:rsid w:val="00767D70"/>
    <w:rsid w:val="00771214"/>
    <w:rsid w:val="0077300D"/>
    <w:rsid w:val="00773984"/>
    <w:rsid w:val="00776507"/>
    <w:rsid w:val="00776E26"/>
    <w:rsid w:val="00777885"/>
    <w:rsid w:val="007801E6"/>
    <w:rsid w:val="0078080E"/>
    <w:rsid w:val="00782306"/>
    <w:rsid w:val="007831E4"/>
    <w:rsid w:val="00787C26"/>
    <w:rsid w:val="00794610"/>
    <w:rsid w:val="00794D4B"/>
    <w:rsid w:val="007966C8"/>
    <w:rsid w:val="007A0D84"/>
    <w:rsid w:val="007A109E"/>
    <w:rsid w:val="007A1544"/>
    <w:rsid w:val="007A5042"/>
    <w:rsid w:val="007A628D"/>
    <w:rsid w:val="007B00B8"/>
    <w:rsid w:val="007B23E2"/>
    <w:rsid w:val="007B3AC0"/>
    <w:rsid w:val="007B41CF"/>
    <w:rsid w:val="007C1D24"/>
    <w:rsid w:val="007C396B"/>
    <w:rsid w:val="007C5E94"/>
    <w:rsid w:val="007D1EF4"/>
    <w:rsid w:val="007D3882"/>
    <w:rsid w:val="007D7D97"/>
    <w:rsid w:val="007E0892"/>
    <w:rsid w:val="007E0DD9"/>
    <w:rsid w:val="007E1853"/>
    <w:rsid w:val="007E2628"/>
    <w:rsid w:val="007E7BEF"/>
    <w:rsid w:val="007F0F83"/>
    <w:rsid w:val="007F10D5"/>
    <w:rsid w:val="007F179B"/>
    <w:rsid w:val="007F24C9"/>
    <w:rsid w:val="007F5B68"/>
    <w:rsid w:val="007F7F28"/>
    <w:rsid w:val="008001CD"/>
    <w:rsid w:val="008034AB"/>
    <w:rsid w:val="00803558"/>
    <w:rsid w:val="00804364"/>
    <w:rsid w:val="00806183"/>
    <w:rsid w:val="00806ADD"/>
    <w:rsid w:val="00807F8A"/>
    <w:rsid w:val="00810ED3"/>
    <w:rsid w:val="00811C90"/>
    <w:rsid w:val="00812504"/>
    <w:rsid w:val="0081260F"/>
    <w:rsid w:val="00813C4B"/>
    <w:rsid w:val="0081587B"/>
    <w:rsid w:val="00816AA0"/>
    <w:rsid w:val="00821A17"/>
    <w:rsid w:val="00821A2C"/>
    <w:rsid w:val="00822F57"/>
    <w:rsid w:val="00826B45"/>
    <w:rsid w:val="008275F2"/>
    <w:rsid w:val="00827824"/>
    <w:rsid w:val="0083059D"/>
    <w:rsid w:val="00832B59"/>
    <w:rsid w:val="0083313B"/>
    <w:rsid w:val="00833F4E"/>
    <w:rsid w:val="00834222"/>
    <w:rsid w:val="00834CC6"/>
    <w:rsid w:val="00835852"/>
    <w:rsid w:val="0083744D"/>
    <w:rsid w:val="008403DC"/>
    <w:rsid w:val="00850A9F"/>
    <w:rsid w:val="008513EE"/>
    <w:rsid w:val="00851D9A"/>
    <w:rsid w:val="00853ECF"/>
    <w:rsid w:val="0086033E"/>
    <w:rsid w:val="00865624"/>
    <w:rsid w:val="00870881"/>
    <w:rsid w:val="00870D51"/>
    <w:rsid w:val="00870F04"/>
    <w:rsid w:val="00871660"/>
    <w:rsid w:val="00874D2E"/>
    <w:rsid w:val="008773F4"/>
    <w:rsid w:val="00883455"/>
    <w:rsid w:val="008844DB"/>
    <w:rsid w:val="00884E8A"/>
    <w:rsid w:val="008926DF"/>
    <w:rsid w:val="00892D75"/>
    <w:rsid w:val="00897607"/>
    <w:rsid w:val="0089766B"/>
    <w:rsid w:val="00897E6D"/>
    <w:rsid w:val="008A4C6F"/>
    <w:rsid w:val="008A621C"/>
    <w:rsid w:val="008A6936"/>
    <w:rsid w:val="008B0146"/>
    <w:rsid w:val="008B0BEA"/>
    <w:rsid w:val="008B2068"/>
    <w:rsid w:val="008B3C27"/>
    <w:rsid w:val="008B40CA"/>
    <w:rsid w:val="008B4888"/>
    <w:rsid w:val="008B6EA8"/>
    <w:rsid w:val="008B6F6C"/>
    <w:rsid w:val="008C0B80"/>
    <w:rsid w:val="008C1544"/>
    <w:rsid w:val="008C1AD5"/>
    <w:rsid w:val="008C2346"/>
    <w:rsid w:val="008C56C0"/>
    <w:rsid w:val="008C6215"/>
    <w:rsid w:val="008C6B6E"/>
    <w:rsid w:val="008C73B2"/>
    <w:rsid w:val="008C7656"/>
    <w:rsid w:val="008C7E06"/>
    <w:rsid w:val="008D0CBD"/>
    <w:rsid w:val="008D12E2"/>
    <w:rsid w:val="008D1736"/>
    <w:rsid w:val="008D3BD5"/>
    <w:rsid w:val="008D5037"/>
    <w:rsid w:val="008D5DDC"/>
    <w:rsid w:val="008E3BE7"/>
    <w:rsid w:val="008E3F1D"/>
    <w:rsid w:val="008E3F86"/>
    <w:rsid w:val="008E4D34"/>
    <w:rsid w:val="008E52F3"/>
    <w:rsid w:val="008F1F2F"/>
    <w:rsid w:val="008F3436"/>
    <w:rsid w:val="008F49D7"/>
    <w:rsid w:val="008F54D3"/>
    <w:rsid w:val="008F5AC0"/>
    <w:rsid w:val="008F61E1"/>
    <w:rsid w:val="008F6415"/>
    <w:rsid w:val="00901E60"/>
    <w:rsid w:val="0090362B"/>
    <w:rsid w:val="0090438F"/>
    <w:rsid w:val="009056A5"/>
    <w:rsid w:val="00910145"/>
    <w:rsid w:val="00910960"/>
    <w:rsid w:val="00911F34"/>
    <w:rsid w:val="00912F4E"/>
    <w:rsid w:val="00920C8A"/>
    <w:rsid w:val="00922F9E"/>
    <w:rsid w:val="00923B0E"/>
    <w:rsid w:val="00924D12"/>
    <w:rsid w:val="009276A1"/>
    <w:rsid w:val="009301E8"/>
    <w:rsid w:val="00931A9A"/>
    <w:rsid w:val="00933E1E"/>
    <w:rsid w:val="00934067"/>
    <w:rsid w:val="009340B1"/>
    <w:rsid w:val="0093481E"/>
    <w:rsid w:val="00936CA3"/>
    <w:rsid w:val="00936DA7"/>
    <w:rsid w:val="00940109"/>
    <w:rsid w:val="00942840"/>
    <w:rsid w:val="0094586D"/>
    <w:rsid w:val="00946C36"/>
    <w:rsid w:val="00946E06"/>
    <w:rsid w:val="009474AA"/>
    <w:rsid w:val="00950013"/>
    <w:rsid w:val="0095025E"/>
    <w:rsid w:val="0095259D"/>
    <w:rsid w:val="00952B51"/>
    <w:rsid w:val="00953242"/>
    <w:rsid w:val="009559CC"/>
    <w:rsid w:val="00956CF4"/>
    <w:rsid w:val="00960515"/>
    <w:rsid w:val="009613F3"/>
    <w:rsid w:val="00961D92"/>
    <w:rsid w:val="00963770"/>
    <w:rsid w:val="00963F7B"/>
    <w:rsid w:val="009737ED"/>
    <w:rsid w:val="00974904"/>
    <w:rsid w:val="00977A55"/>
    <w:rsid w:val="009910F5"/>
    <w:rsid w:val="0099137E"/>
    <w:rsid w:val="0099149E"/>
    <w:rsid w:val="0099149F"/>
    <w:rsid w:val="00993164"/>
    <w:rsid w:val="00993CD8"/>
    <w:rsid w:val="00997B5C"/>
    <w:rsid w:val="009A4717"/>
    <w:rsid w:val="009A4B80"/>
    <w:rsid w:val="009A6871"/>
    <w:rsid w:val="009A6E36"/>
    <w:rsid w:val="009B01C7"/>
    <w:rsid w:val="009B0C6D"/>
    <w:rsid w:val="009B1A48"/>
    <w:rsid w:val="009B255F"/>
    <w:rsid w:val="009B4F28"/>
    <w:rsid w:val="009B50C7"/>
    <w:rsid w:val="009B7D5A"/>
    <w:rsid w:val="009C19F5"/>
    <w:rsid w:val="009D083B"/>
    <w:rsid w:val="009D7A3C"/>
    <w:rsid w:val="009D7A5D"/>
    <w:rsid w:val="009E0505"/>
    <w:rsid w:val="009E0FC7"/>
    <w:rsid w:val="009E1733"/>
    <w:rsid w:val="009E351C"/>
    <w:rsid w:val="009E4995"/>
    <w:rsid w:val="009E5B40"/>
    <w:rsid w:val="009E74B4"/>
    <w:rsid w:val="00A006B4"/>
    <w:rsid w:val="00A02CD8"/>
    <w:rsid w:val="00A063C5"/>
    <w:rsid w:val="00A06476"/>
    <w:rsid w:val="00A06B18"/>
    <w:rsid w:val="00A07900"/>
    <w:rsid w:val="00A158D0"/>
    <w:rsid w:val="00A16292"/>
    <w:rsid w:val="00A16A03"/>
    <w:rsid w:val="00A16CC7"/>
    <w:rsid w:val="00A170BF"/>
    <w:rsid w:val="00A17F9B"/>
    <w:rsid w:val="00A21A9A"/>
    <w:rsid w:val="00A21C9D"/>
    <w:rsid w:val="00A22115"/>
    <w:rsid w:val="00A23EF1"/>
    <w:rsid w:val="00A2497B"/>
    <w:rsid w:val="00A25338"/>
    <w:rsid w:val="00A256D0"/>
    <w:rsid w:val="00A256DC"/>
    <w:rsid w:val="00A25A43"/>
    <w:rsid w:val="00A27A77"/>
    <w:rsid w:val="00A31C61"/>
    <w:rsid w:val="00A34C06"/>
    <w:rsid w:val="00A40739"/>
    <w:rsid w:val="00A4276D"/>
    <w:rsid w:val="00A42DBA"/>
    <w:rsid w:val="00A43BEB"/>
    <w:rsid w:val="00A43EC3"/>
    <w:rsid w:val="00A447AA"/>
    <w:rsid w:val="00A51CB2"/>
    <w:rsid w:val="00A5266E"/>
    <w:rsid w:val="00A5296F"/>
    <w:rsid w:val="00A52AC7"/>
    <w:rsid w:val="00A55650"/>
    <w:rsid w:val="00A556D0"/>
    <w:rsid w:val="00A55AA3"/>
    <w:rsid w:val="00A55B00"/>
    <w:rsid w:val="00A55EBA"/>
    <w:rsid w:val="00A56632"/>
    <w:rsid w:val="00A571C6"/>
    <w:rsid w:val="00A60614"/>
    <w:rsid w:val="00A60EE0"/>
    <w:rsid w:val="00A6104F"/>
    <w:rsid w:val="00A62B31"/>
    <w:rsid w:val="00A65332"/>
    <w:rsid w:val="00A66BE4"/>
    <w:rsid w:val="00A66C11"/>
    <w:rsid w:val="00A71597"/>
    <w:rsid w:val="00A72A3B"/>
    <w:rsid w:val="00A72A62"/>
    <w:rsid w:val="00A7374C"/>
    <w:rsid w:val="00A77675"/>
    <w:rsid w:val="00A815D1"/>
    <w:rsid w:val="00A844A2"/>
    <w:rsid w:val="00A86409"/>
    <w:rsid w:val="00A8698A"/>
    <w:rsid w:val="00A87DB6"/>
    <w:rsid w:val="00A87F0F"/>
    <w:rsid w:val="00A918B7"/>
    <w:rsid w:val="00A9206E"/>
    <w:rsid w:val="00A92363"/>
    <w:rsid w:val="00A95BD5"/>
    <w:rsid w:val="00A9687D"/>
    <w:rsid w:val="00AA02AA"/>
    <w:rsid w:val="00AA0FBD"/>
    <w:rsid w:val="00AA26E6"/>
    <w:rsid w:val="00AA29D0"/>
    <w:rsid w:val="00AA42C9"/>
    <w:rsid w:val="00AA4E05"/>
    <w:rsid w:val="00AA53F5"/>
    <w:rsid w:val="00AA5554"/>
    <w:rsid w:val="00AB0521"/>
    <w:rsid w:val="00AB2DF1"/>
    <w:rsid w:val="00AB51D0"/>
    <w:rsid w:val="00AB74E9"/>
    <w:rsid w:val="00AB7C1A"/>
    <w:rsid w:val="00AC374F"/>
    <w:rsid w:val="00AC48E0"/>
    <w:rsid w:val="00AC5912"/>
    <w:rsid w:val="00AC68B8"/>
    <w:rsid w:val="00AC6C5A"/>
    <w:rsid w:val="00AC6D40"/>
    <w:rsid w:val="00AC6EFC"/>
    <w:rsid w:val="00AD03F4"/>
    <w:rsid w:val="00AD0E9E"/>
    <w:rsid w:val="00AD4348"/>
    <w:rsid w:val="00AD45B7"/>
    <w:rsid w:val="00AD5DBA"/>
    <w:rsid w:val="00AD6B2B"/>
    <w:rsid w:val="00AD7188"/>
    <w:rsid w:val="00AE197D"/>
    <w:rsid w:val="00AE1A35"/>
    <w:rsid w:val="00AE3571"/>
    <w:rsid w:val="00AE3647"/>
    <w:rsid w:val="00AE3DCB"/>
    <w:rsid w:val="00AE63B3"/>
    <w:rsid w:val="00AF004D"/>
    <w:rsid w:val="00AF1605"/>
    <w:rsid w:val="00AF2C63"/>
    <w:rsid w:val="00AF412C"/>
    <w:rsid w:val="00AF5D91"/>
    <w:rsid w:val="00AF6BD7"/>
    <w:rsid w:val="00AF727A"/>
    <w:rsid w:val="00AF79AA"/>
    <w:rsid w:val="00B000ED"/>
    <w:rsid w:val="00B01F43"/>
    <w:rsid w:val="00B0380A"/>
    <w:rsid w:val="00B049B5"/>
    <w:rsid w:val="00B04A15"/>
    <w:rsid w:val="00B07796"/>
    <w:rsid w:val="00B12412"/>
    <w:rsid w:val="00B13362"/>
    <w:rsid w:val="00B13E10"/>
    <w:rsid w:val="00B14B1E"/>
    <w:rsid w:val="00B15246"/>
    <w:rsid w:val="00B15388"/>
    <w:rsid w:val="00B17745"/>
    <w:rsid w:val="00B2417C"/>
    <w:rsid w:val="00B24E79"/>
    <w:rsid w:val="00B30ACF"/>
    <w:rsid w:val="00B31154"/>
    <w:rsid w:val="00B3188E"/>
    <w:rsid w:val="00B33536"/>
    <w:rsid w:val="00B34E24"/>
    <w:rsid w:val="00B36B26"/>
    <w:rsid w:val="00B36EC1"/>
    <w:rsid w:val="00B37446"/>
    <w:rsid w:val="00B410F6"/>
    <w:rsid w:val="00B42697"/>
    <w:rsid w:val="00B434F5"/>
    <w:rsid w:val="00B447A9"/>
    <w:rsid w:val="00B45910"/>
    <w:rsid w:val="00B46C02"/>
    <w:rsid w:val="00B51F82"/>
    <w:rsid w:val="00B53526"/>
    <w:rsid w:val="00B5383D"/>
    <w:rsid w:val="00B61D29"/>
    <w:rsid w:val="00B64479"/>
    <w:rsid w:val="00B6578A"/>
    <w:rsid w:val="00B67782"/>
    <w:rsid w:val="00B67F0C"/>
    <w:rsid w:val="00B7252B"/>
    <w:rsid w:val="00B7442B"/>
    <w:rsid w:val="00B768D5"/>
    <w:rsid w:val="00B778E4"/>
    <w:rsid w:val="00B83C0D"/>
    <w:rsid w:val="00B862D1"/>
    <w:rsid w:val="00B90134"/>
    <w:rsid w:val="00B9140D"/>
    <w:rsid w:val="00B94FF9"/>
    <w:rsid w:val="00B95DF9"/>
    <w:rsid w:val="00B96564"/>
    <w:rsid w:val="00BA096D"/>
    <w:rsid w:val="00BA1632"/>
    <w:rsid w:val="00BA2CEF"/>
    <w:rsid w:val="00BA4C5C"/>
    <w:rsid w:val="00BB0EC3"/>
    <w:rsid w:val="00BB158B"/>
    <w:rsid w:val="00BB1F20"/>
    <w:rsid w:val="00BB2980"/>
    <w:rsid w:val="00BB46E4"/>
    <w:rsid w:val="00BB5A1B"/>
    <w:rsid w:val="00BC014B"/>
    <w:rsid w:val="00BC1088"/>
    <w:rsid w:val="00BC1264"/>
    <w:rsid w:val="00BC66F8"/>
    <w:rsid w:val="00BC744A"/>
    <w:rsid w:val="00BC7569"/>
    <w:rsid w:val="00BD1068"/>
    <w:rsid w:val="00BD2907"/>
    <w:rsid w:val="00BD2A15"/>
    <w:rsid w:val="00BD54EC"/>
    <w:rsid w:val="00BD652F"/>
    <w:rsid w:val="00BD795A"/>
    <w:rsid w:val="00BD7F63"/>
    <w:rsid w:val="00BE1FFE"/>
    <w:rsid w:val="00BE460B"/>
    <w:rsid w:val="00BE4AA2"/>
    <w:rsid w:val="00BF1658"/>
    <w:rsid w:val="00BF2077"/>
    <w:rsid w:val="00BF242A"/>
    <w:rsid w:val="00BF5864"/>
    <w:rsid w:val="00BF586D"/>
    <w:rsid w:val="00BF6324"/>
    <w:rsid w:val="00C0140F"/>
    <w:rsid w:val="00C04D07"/>
    <w:rsid w:val="00C050F8"/>
    <w:rsid w:val="00C061C2"/>
    <w:rsid w:val="00C0633C"/>
    <w:rsid w:val="00C1240F"/>
    <w:rsid w:val="00C1241A"/>
    <w:rsid w:val="00C16CAF"/>
    <w:rsid w:val="00C20B35"/>
    <w:rsid w:val="00C219C7"/>
    <w:rsid w:val="00C2371E"/>
    <w:rsid w:val="00C24BBE"/>
    <w:rsid w:val="00C25944"/>
    <w:rsid w:val="00C26171"/>
    <w:rsid w:val="00C30ADA"/>
    <w:rsid w:val="00C30C03"/>
    <w:rsid w:val="00C31F41"/>
    <w:rsid w:val="00C34DAD"/>
    <w:rsid w:val="00C351CB"/>
    <w:rsid w:val="00C35ACA"/>
    <w:rsid w:val="00C3677F"/>
    <w:rsid w:val="00C42B74"/>
    <w:rsid w:val="00C44339"/>
    <w:rsid w:val="00C51524"/>
    <w:rsid w:val="00C52718"/>
    <w:rsid w:val="00C53CA9"/>
    <w:rsid w:val="00C54888"/>
    <w:rsid w:val="00C55A6A"/>
    <w:rsid w:val="00C66A60"/>
    <w:rsid w:val="00C6733D"/>
    <w:rsid w:val="00C67FA6"/>
    <w:rsid w:val="00C7385B"/>
    <w:rsid w:val="00C7397B"/>
    <w:rsid w:val="00C74B72"/>
    <w:rsid w:val="00C74FE9"/>
    <w:rsid w:val="00C75BB6"/>
    <w:rsid w:val="00C766AB"/>
    <w:rsid w:val="00C8203B"/>
    <w:rsid w:val="00C8362E"/>
    <w:rsid w:val="00C83D77"/>
    <w:rsid w:val="00C85F49"/>
    <w:rsid w:val="00C86A8F"/>
    <w:rsid w:val="00C8764D"/>
    <w:rsid w:val="00C91B2F"/>
    <w:rsid w:val="00C9295D"/>
    <w:rsid w:val="00C930B6"/>
    <w:rsid w:val="00C943A2"/>
    <w:rsid w:val="00C951D4"/>
    <w:rsid w:val="00C95CDE"/>
    <w:rsid w:val="00C95DCC"/>
    <w:rsid w:val="00C9605A"/>
    <w:rsid w:val="00C9696F"/>
    <w:rsid w:val="00C9732D"/>
    <w:rsid w:val="00C975C4"/>
    <w:rsid w:val="00CA0775"/>
    <w:rsid w:val="00CA468C"/>
    <w:rsid w:val="00CA5181"/>
    <w:rsid w:val="00CA7962"/>
    <w:rsid w:val="00CB217E"/>
    <w:rsid w:val="00CB3D88"/>
    <w:rsid w:val="00CB3E82"/>
    <w:rsid w:val="00CB5211"/>
    <w:rsid w:val="00CB7C9D"/>
    <w:rsid w:val="00CC058B"/>
    <w:rsid w:val="00CC0B1F"/>
    <w:rsid w:val="00CC21B3"/>
    <w:rsid w:val="00CC32D6"/>
    <w:rsid w:val="00CC3DED"/>
    <w:rsid w:val="00CC3ED9"/>
    <w:rsid w:val="00CC5784"/>
    <w:rsid w:val="00CC76D9"/>
    <w:rsid w:val="00CC78CF"/>
    <w:rsid w:val="00CD011A"/>
    <w:rsid w:val="00CD1CCF"/>
    <w:rsid w:val="00CD2D0A"/>
    <w:rsid w:val="00CD2F88"/>
    <w:rsid w:val="00CD4747"/>
    <w:rsid w:val="00CD60DF"/>
    <w:rsid w:val="00CD7B1D"/>
    <w:rsid w:val="00CE044E"/>
    <w:rsid w:val="00CE0475"/>
    <w:rsid w:val="00CE0483"/>
    <w:rsid w:val="00CE096B"/>
    <w:rsid w:val="00CE2F17"/>
    <w:rsid w:val="00CE2FF6"/>
    <w:rsid w:val="00CE3A3B"/>
    <w:rsid w:val="00CE3F50"/>
    <w:rsid w:val="00CE5235"/>
    <w:rsid w:val="00CE6F75"/>
    <w:rsid w:val="00CF0EA2"/>
    <w:rsid w:val="00CF1693"/>
    <w:rsid w:val="00CF1A4B"/>
    <w:rsid w:val="00CF1B6B"/>
    <w:rsid w:val="00CF2336"/>
    <w:rsid w:val="00CF4DD3"/>
    <w:rsid w:val="00CF4F2A"/>
    <w:rsid w:val="00D0087D"/>
    <w:rsid w:val="00D01587"/>
    <w:rsid w:val="00D01C24"/>
    <w:rsid w:val="00D04CD0"/>
    <w:rsid w:val="00D06785"/>
    <w:rsid w:val="00D068DE"/>
    <w:rsid w:val="00D07604"/>
    <w:rsid w:val="00D07902"/>
    <w:rsid w:val="00D120AC"/>
    <w:rsid w:val="00D12B62"/>
    <w:rsid w:val="00D15B70"/>
    <w:rsid w:val="00D1610F"/>
    <w:rsid w:val="00D16862"/>
    <w:rsid w:val="00D16E7D"/>
    <w:rsid w:val="00D20BE9"/>
    <w:rsid w:val="00D22CF6"/>
    <w:rsid w:val="00D231F9"/>
    <w:rsid w:val="00D25A22"/>
    <w:rsid w:val="00D2695F"/>
    <w:rsid w:val="00D26A90"/>
    <w:rsid w:val="00D32132"/>
    <w:rsid w:val="00D326BE"/>
    <w:rsid w:val="00D33217"/>
    <w:rsid w:val="00D3409B"/>
    <w:rsid w:val="00D36285"/>
    <w:rsid w:val="00D37DE0"/>
    <w:rsid w:val="00D41A6D"/>
    <w:rsid w:val="00D42CE4"/>
    <w:rsid w:val="00D42E7C"/>
    <w:rsid w:val="00D45F2B"/>
    <w:rsid w:val="00D460C5"/>
    <w:rsid w:val="00D46D96"/>
    <w:rsid w:val="00D477EF"/>
    <w:rsid w:val="00D51FC5"/>
    <w:rsid w:val="00D536D3"/>
    <w:rsid w:val="00D53C95"/>
    <w:rsid w:val="00D56906"/>
    <w:rsid w:val="00D572A5"/>
    <w:rsid w:val="00D606AB"/>
    <w:rsid w:val="00D61F8A"/>
    <w:rsid w:val="00D64866"/>
    <w:rsid w:val="00D64AC4"/>
    <w:rsid w:val="00D65D12"/>
    <w:rsid w:val="00D66B6A"/>
    <w:rsid w:val="00D70F4F"/>
    <w:rsid w:val="00D72172"/>
    <w:rsid w:val="00D73ED3"/>
    <w:rsid w:val="00D741FD"/>
    <w:rsid w:val="00D7480C"/>
    <w:rsid w:val="00D755E5"/>
    <w:rsid w:val="00D75DAE"/>
    <w:rsid w:val="00D75F1F"/>
    <w:rsid w:val="00D801F2"/>
    <w:rsid w:val="00D82327"/>
    <w:rsid w:val="00D835F4"/>
    <w:rsid w:val="00D8583E"/>
    <w:rsid w:val="00D87664"/>
    <w:rsid w:val="00D92F0A"/>
    <w:rsid w:val="00D93408"/>
    <w:rsid w:val="00D94450"/>
    <w:rsid w:val="00D944B9"/>
    <w:rsid w:val="00D94518"/>
    <w:rsid w:val="00D94690"/>
    <w:rsid w:val="00D94EE5"/>
    <w:rsid w:val="00D95520"/>
    <w:rsid w:val="00D96796"/>
    <w:rsid w:val="00DA31FC"/>
    <w:rsid w:val="00DA4323"/>
    <w:rsid w:val="00DB33E5"/>
    <w:rsid w:val="00DB478D"/>
    <w:rsid w:val="00DB4929"/>
    <w:rsid w:val="00DB4D5A"/>
    <w:rsid w:val="00DB6160"/>
    <w:rsid w:val="00DB79AF"/>
    <w:rsid w:val="00DC0AD8"/>
    <w:rsid w:val="00DC138B"/>
    <w:rsid w:val="00DC1AE0"/>
    <w:rsid w:val="00DC2502"/>
    <w:rsid w:val="00DC39A9"/>
    <w:rsid w:val="00DC61C5"/>
    <w:rsid w:val="00DC6A8F"/>
    <w:rsid w:val="00DC6F3F"/>
    <w:rsid w:val="00DD1AC6"/>
    <w:rsid w:val="00DD1C00"/>
    <w:rsid w:val="00DD1DFA"/>
    <w:rsid w:val="00DD3D6E"/>
    <w:rsid w:val="00DD4005"/>
    <w:rsid w:val="00DD7054"/>
    <w:rsid w:val="00DD72FB"/>
    <w:rsid w:val="00DE0283"/>
    <w:rsid w:val="00DE2346"/>
    <w:rsid w:val="00DE4910"/>
    <w:rsid w:val="00DE507C"/>
    <w:rsid w:val="00DE5D50"/>
    <w:rsid w:val="00DE67AE"/>
    <w:rsid w:val="00DE7A5F"/>
    <w:rsid w:val="00DF1988"/>
    <w:rsid w:val="00DF46DC"/>
    <w:rsid w:val="00DF5CB8"/>
    <w:rsid w:val="00E003B0"/>
    <w:rsid w:val="00E012B3"/>
    <w:rsid w:val="00E01849"/>
    <w:rsid w:val="00E01CA5"/>
    <w:rsid w:val="00E02ECC"/>
    <w:rsid w:val="00E04C9B"/>
    <w:rsid w:val="00E05CA2"/>
    <w:rsid w:val="00E06193"/>
    <w:rsid w:val="00E07222"/>
    <w:rsid w:val="00E074FD"/>
    <w:rsid w:val="00E10060"/>
    <w:rsid w:val="00E119AE"/>
    <w:rsid w:val="00E14A1A"/>
    <w:rsid w:val="00E15887"/>
    <w:rsid w:val="00E1677D"/>
    <w:rsid w:val="00E176D3"/>
    <w:rsid w:val="00E20861"/>
    <w:rsid w:val="00E20C81"/>
    <w:rsid w:val="00E2262D"/>
    <w:rsid w:val="00E2386A"/>
    <w:rsid w:val="00E23CB2"/>
    <w:rsid w:val="00E23FD1"/>
    <w:rsid w:val="00E25A77"/>
    <w:rsid w:val="00E2702C"/>
    <w:rsid w:val="00E27DDA"/>
    <w:rsid w:val="00E30318"/>
    <w:rsid w:val="00E31204"/>
    <w:rsid w:val="00E3250E"/>
    <w:rsid w:val="00E336A8"/>
    <w:rsid w:val="00E3390B"/>
    <w:rsid w:val="00E34D26"/>
    <w:rsid w:val="00E35332"/>
    <w:rsid w:val="00E353D1"/>
    <w:rsid w:val="00E37D77"/>
    <w:rsid w:val="00E40105"/>
    <w:rsid w:val="00E4324B"/>
    <w:rsid w:val="00E445FF"/>
    <w:rsid w:val="00E4606A"/>
    <w:rsid w:val="00E478E4"/>
    <w:rsid w:val="00E47D8F"/>
    <w:rsid w:val="00E5143B"/>
    <w:rsid w:val="00E5254B"/>
    <w:rsid w:val="00E531EA"/>
    <w:rsid w:val="00E53F7B"/>
    <w:rsid w:val="00E55689"/>
    <w:rsid w:val="00E558E2"/>
    <w:rsid w:val="00E56602"/>
    <w:rsid w:val="00E6246E"/>
    <w:rsid w:val="00E65378"/>
    <w:rsid w:val="00E6601F"/>
    <w:rsid w:val="00E66DCD"/>
    <w:rsid w:val="00E74006"/>
    <w:rsid w:val="00E75AE9"/>
    <w:rsid w:val="00E760E7"/>
    <w:rsid w:val="00E77C5D"/>
    <w:rsid w:val="00E80426"/>
    <w:rsid w:val="00E82A20"/>
    <w:rsid w:val="00E84499"/>
    <w:rsid w:val="00E8656E"/>
    <w:rsid w:val="00E86BBA"/>
    <w:rsid w:val="00E87435"/>
    <w:rsid w:val="00E8763F"/>
    <w:rsid w:val="00E87751"/>
    <w:rsid w:val="00E917CE"/>
    <w:rsid w:val="00E92357"/>
    <w:rsid w:val="00E9284F"/>
    <w:rsid w:val="00E92AE4"/>
    <w:rsid w:val="00E975F5"/>
    <w:rsid w:val="00EA1DAB"/>
    <w:rsid w:val="00EA3733"/>
    <w:rsid w:val="00EA65C2"/>
    <w:rsid w:val="00EA6AAC"/>
    <w:rsid w:val="00EA71D6"/>
    <w:rsid w:val="00EA7B34"/>
    <w:rsid w:val="00EB37C5"/>
    <w:rsid w:val="00EB4096"/>
    <w:rsid w:val="00EB524E"/>
    <w:rsid w:val="00EB7126"/>
    <w:rsid w:val="00EC161D"/>
    <w:rsid w:val="00EC2297"/>
    <w:rsid w:val="00EC5011"/>
    <w:rsid w:val="00ED04B8"/>
    <w:rsid w:val="00ED0CF7"/>
    <w:rsid w:val="00ED1307"/>
    <w:rsid w:val="00ED489F"/>
    <w:rsid w:val="00ED6410"/>
    <w:rsid w:val="00EE11C2"/>
    <w:rsid w:val="00EE2368"/>
    <w:rsid w:val="00EE28CC"/>
    <w:rsid w:val="00EE331A"/>
    <w:rsid w:val="00EE4471"/>
    <w:rsid w:val="00EE730C"/>
    <w:rsid w:val="00EF153F"/>
    <w:rsid w:val="00EF17EC"/>
    <w:rsid w:val="00EF2175"/>
    <w:rsid w:val="00EF2B0F"/>
    <w:rsid w:val="00EF2F61"/>
    <w:rsid w:val="00EF418E"/>
    <w:rsid w:val="00EF4836"/>
    <w:rsid w:val="00EF777D"/>
    <w:rsid w:val="00F04603"/>
    <w:rsid w:val="00F05CD4"/>
    <w:rsid w:val="00F076E8"/>
    <w:rsid w:val="00F1035F"/>
    <w:rsid w:val="00F11944"/>
    <w:rsid w:val="00F12334"/>
    <w:rsid w:val="00F15C25"/>
    <w:rsid w:val="00F16D5A"/>
    <w:rsid w:val="00F16F25"/>
    <w:rsid w:val="00F177D7"/>
    <w:rsid w:val="00F17D74"/>
    <w:rsid w:val="00F226CB"/>
    <w:rsid w:val="00F22DA0"/>
    <w:rsid w:val="00F26BC2"/>
    <w:rsid w:val="00F27956"/>
    <w:rsid w:val="00F279C1"/>
    <w:rsid w:val="00F3008A"/>
    <w:rsid w:val="00F315DA"/>
    <w:rsid w:val="00F31A87"/>
    <w:rsid w:val="00F33430"/>
    <w:rsid w:val="00F344C9"/>
    <w:rsid w:val="00F36EF3"/>
    <w:rsid w:val="00F36FFB"/>
    <w:rsid w:val="00F4046B"/>
    <w:rsid w:val="00F407E3"/>
    <w:rsid w:val="00F40D58"/>
    <w:rsid w:val="00F44126"/>
    <w:rsid w:val="00F45E67"/>
    <w:rsid w:val="00F45F1D"/>
    <w:rsid w:val="00F46A74"/>
    <w:rsid w:val="00F4784B"/>
    <w:rsid w:val="00F50691"/>
    <w:rsid w:val="00F55F56"/>
    <w:rsid w:val="00F56158"/>
    <w:rsid w:val="00F61269"/>
    <w:rsid w:val="00F61E8D"/>
    <w:rsid w:val="00F62B2E"/>
    <w:rsid w:val="00F64DCE"/>
    <w:rsid w:val="00F7350D"/>
    <w:rsid w:val="00F735A9"/>
    <w:rsid w:val="00F73B36"/>
    <w:rsid w:val="00F73BFA"/>
    <w:rsid w:val="00F74221"/>
    <w:rsid w:val="00F77984"/>
    <w:rsid w:val="00F80B20"/>
    <w:rsid w:val="00F829F0"/>
    <w:rsid w:val="00F846A3"/>
    <w:rsid w:val="00F85582"/>
    <w:rsid w:val="00F8603D"/>
    <w:rsid w:val="00F913E3"/>
    <w:rsid w:val="00F95023"/>
    <w:rsid w:val="00F9502F"/>
    <w:rsid w:val="00F96E99"/>
    <w:rsid w:val="00F97D3B"/>
    <w:rsid w:val="00FA01C2"/>
    <w:rsid w:val="00FA0C29"/>
    <w:rsid w:val="00FA12DE"/>
    <w:rsid w:val="00FA20ED"/>
    <w:rsid w:val="00FA68FD"/>
    <w:rsid w:val="00FA6D7A"/>
    <w:rsid w:val="00FA6EEC"/>
    <w:rsid w:val="00FB02D3"/>
    <w:rsid w:val="00FB13EA"/>
    <w:rsid w:val="00FB1D43"/>
    <w:rsid w:val="00FB1E56"/>
    <w:rsid w:val="00FB210B"/>
    <w:rsid w:val="00FB3EB1"/>
    <w:rsid w:val="00FB57A7"/>
    <w:rsid w:val="00FB7E07"/>
    <w:rsid w:val="00FC273A"/>
    <w:rsid w:val="00FC2D44"/>
    <w:rsid w:val="00FC313D"/>
    <w:rsid w:val="00FC6853"/>
    <w:rsid w:val="00FC7CF0"/>
    <w:rsid w:val="00FD03DE"/>
    <w:rsid w:val="00FD1B4E"/>
    <w:rsid w:val="00FD1CED"/>
    <w:rsid w:val="00FD45A6"/>
    <w:rsid w:val="00FD4B3B"/>
    <w:rsid w:val="00FD689D"/>
    <w:rsid w:val="00FE3598"/>
    <w:rsid w:val="00FE4B63"/>
    <w:rsid w:val="00FE6C74"/>
    <w:rsid w:val="00FF0F06"/>
    <w:rsid w:val="00FF27D6"/>
    <w:rsid w:val="00FF2984"/>
    <w:rsid w:val="00FF2BBF"/>
    <w:rsid w:val="00FF305F"/>
    <w:rsid w:val="00FF599A"/>
    <w:rsid w:val="00FF5CA6"/>
    <w:rsid w:val="00FF685A"/>
    <w:rsid w:val="00FF7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00B8B6BF"/>
  <w15:docId w15:val="{FEC68323-548E-47E0-A0B0-1607E575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3BD5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7480C"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12F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D7480C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7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rsid w:val="00C061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Default">
    <w:name w:val="Default"/>
    <w:rsid w:val="005716E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1C1D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1D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79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56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906"/>
    <w:rPr>
      <w:sz w:val="24"/>
      <w:szCs w:val="24"/>
    </w:rPr>
  </w:style>
  <w:style w:type="paragraph" w:styleId="Footer">
    <w:name w:val="footer"/>
    <w:basedOn w:val="Normal"/>
    <w:link w:val="FooterChar"/>
    <w:rsid w:val="00D56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56906"/>
    <w:rPr>
      <w:sz w:val="24"/>
      <w:szCs w:val="24"/>
    </w:rPr>
  </w:style>
  <w:style w:type="character" w:styleId="Hyperlink">
    <w:name w:val="Hyperlink"/>
    <w:basedOn w:val="DefaultParagraphFont"/>
    <w:unhideWhenUsed/>
    <w:rsid w:val="00E04C9B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80416"/>
    <w:rPr>
      <w:color w:val="808080"/>
    </w:rPr>
  </w:style>
  <w:style w:type="paragraph" w:customStyle="1" w:styleId="ItineraryHeader">
    <w:name w:val="Itinerary Header"/>
    <w:basedOn w:val="Header"/>
    <w:link w:val="ItineraryHeaderChar"/>
    <w:qFormat/>
    <w:rsid w:val="00193AFF"/>
    <w:pPr>
      <w:jc w:val="right"/>
    </w:pPr>
    <w:rPr>
      <w:sz w:val="18"/>
      <w:szCs w:val="18"/>
    </w:rPr>
  </w:style>
  <w:style w:type="character" w:customStyle="1" w:styleId="ItineraryHeaderChar">
    <w:name w:val="Itinerary Header Char"/>
    <w:basedOn w:val="HeaderChar"/>
    <w:link w:val="ItineraryHeader"/>
    <w:rsid w:val="00193AFF"/>
    <w:rPr>
      <w:sz w:val="18"/>
      <w:szCs w:val="18"/>
    </w:rPr>
  </w:style>
  <w:style w:type="character" w:styleId="CommentReference">
    <w:name w:val="annotation reference"/>
    <w:basedOn w:val="DefaultParagraphFont"/>
    <w:semiHidden/>
    <w:unhideWhenUsed/>
    <w:rsid w:val="0035313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3531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5313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3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3130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7480C"/>
    <w:rPr>
      <w:rFonts w:eastAsiaTheme="minorHAnsi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80C"/>
    <w:rPr>
      <w:rFonts w:eastAsiaTheme="minorHAnsi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D7480C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912F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6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4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7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9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1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8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1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2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9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6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47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2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7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1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7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64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46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2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8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7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3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6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1056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gland\Application%20Data\Microsoft\Templates\Interview%20Temple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F3D5201C574F00AD6361517B665A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12ECD-50E8-428D-9FF0-061ECAA3B485}"/>
      </w:docPartPr>
      <w:docPartBody>
        <w:p w:rsidR="00EB4E2D" w:rsidRDefault="00392D8B" w:rsidP="006525ED">
          <w:pPr>
            <w:pStyle w:val="1CF3D5201C574F00AD6361517B665A4E50"/>
          </w:pPr>
          <w:r>
            <w:rPr>
              <w:sz w:val="20"/>
              <w:szCs w:val="20"/>
            </w:rPr>
            <w:t>Hr.</w:t>
          </w:r>
        </w:p>
      </w:docPartBody>
    </w:docPart>
    <w:docPart>
      <w:docPartPr>
        <w:name w:val="9F56735451EF4EDB8D2A8BCAAE5D9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DC8D7-151F-4E80-9C93-FF5AB2AA4840}"/>
      </w:docPartPr>
      <w:docPartBody>
        <w:p w:rsidR="00EB4E2D" w:rsidRDefault="00392D8B" w:rsidP="006525ED">
          <w:pPr>
            <w:pStyle w:val="9F56735451EF4EDB8D2A8BCAAE5D9EC949"/>
          </w:pPr>
          <w:r>
            <w:rPr>
              <w:sz w:val="20"/>
              <w:szCs w:val="20"/>
            </w:rPr>
            <w:t>Mins.</w:t>
          </w:r>
        </w:p>
      </w:docPartBody>
    </w:docPart>
    <w:docPart>
      <w:docPartPr>
        <w:name w:val="CE5FC05E855042A184F9E823D02804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1EACA-33AD-49D1-BDFF-1C66334059C0}"/>
      </w:docPartPr>
      <w:docPartBody>
        <w:p w:rsidR="00EB4E2D" w:rsidRDefault="00392D8B" w:rsidP="006525ED">
          <w:pPr>
            <w:pStyle w:val="CE5FC05E855042A184F9E823D028044B49"/>
          </w:pPr>
          <w:r>
            <w:rPr>
              <w:sz w:val="20"/>
              <w:szCs w:val="20"/>
            </w:rPr>
            <w:t>Period</w:t>
          </w:r>
        </w:p>
      </w:docPartBody>
    </w:docPart>
    <w:docPart>
      <w:docPartPr>
        <w:name w:val="6EA7B07C80F04063ADBDC760427A3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5CF73-92C8-40CF-91DC-BB7960F8A706}"/>
      </w:docPartPr>
      <w:docPartBody>
        <w:p w:rsidR="008D2E75" w:rsidRDefault="00392D8B" w:rsidP="006525ED">
          <w:pPr>
            <w:pStyle w:val="6EA7B07C80F04063ADBDC760427A360F43"/>
          </w:pPr>
          <w:r>
            <w:rPr>
              <w:b/>
            </w:rPr>
            <w:t>[Date]</w:t>
          </w:r>
        </w:p>
      </w:docPartBody>
    </w:docPart>
    <w:docPart>
      <w:docPartPr>
        <w:name w:val="2F884017F62A47AE8006031304A8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884857-C5F3-4078-A97A-6268F0B4EBA5}"/>
      </w:docPartPr>
      <w:docPartBody>
        <w:p w:rsidR="008D2E75" w:rsidRDefault="00392D8B" w:rsidP="006525ED">
          <w:pPr>
            <w:pStyle w:val="2F884017F62A47AE8006031304A804E743"/>
          </w:pPr>
          <w:r>
            <w:rPr>
              <w:b/>
            </w:rPr>
            <w:t>[Date]</w:t>
          </w:r>
        </w:p>
      </w:docPartBody>
    </w:docPart>
    <w:docPart>
      <w:docPartPr>
        <w:name w:val="E48783B763AA4463B8BFFF0E9626BB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39C0B-0E61-46A5-A419-CB309C1B7805}"/>
      </w:docPartPr>
      <w:docPartBody>
        <w:p w:rsidR="005A3861" w:rsidRDefault="00392D8B" w:rsidP="006525ED">
          <w:pPr>
            <w:pStyle w:val="E48783B763AA4463B8BFFF0E9626BB6D42"/>
          </w:pPr>
          <w:r>
            <w:rPr>
              <w:b/>
            </w:rPr>
            <w:t>[Date]</w:t>
          </w:r>
        </w:p>
      </w:docPartBody>
    </w:docPart>
    <w:docPart>
      <w:docPartPr>
        <w:name w:val="41EBA21DEF8E468FAEB823292E531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3C6BB5-C6AF-4FA0-B0DC-BC40C9F7A641}"/>
      </w:docPartPr>
      <w:docPartBody>
        <w:p w:rsidR="00D45051" w:rsidRDefault="00392D8B" w:rsidP="006525ED">
          <w:pPr>
            <w:pStyle w:val="41EBA21DEF8E468FAEB823292E53118F42"/>
          </w:pPr>
          <w:r>
            <w:rPr>
              <w:b/>
            </w:rPr>
            <w:t>[Date]</w:t>
          </w:r>
        </w:p>
      </w:docPartBody>
    </w:docPart>
    <w:docPart>
      <w:docPartPr>
        <w:name w:val="E7DEE9F06DAB4D3488C430CF0F642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8BCF8-5000-42E7-A2C9-C7D844D1AE8C}"/>
      </w:docPartPr>
      <w:docPartBody>
        <w:p w:rsidR="00D45051" w:rsidRDefault="00392D8B" w:rsidP="006525ED">
          <w:pPr>
            <w:pStyle w:val="E7DEE9F06DAB4D3488C430CF0F642C4A42"/>
          </w:pPr>
          <w:r>
            <w:rPr>
              <w:sz w:val="20"/>
              <w:szCs w:val="20"/>
            </w:rPr>
            <w:t>6</w:t>
          </w:r>
        </w:p>
      </w:docPartBody>
    </w:docPart>
    <w:docPart>
      <w:docPartPr>
        <w:name w:val="CB04F856E705483F93BE9563F31EC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12E89-E189-419E-B70E-6D4FB366CDEF}"/>
      </w:docPartPr>
      <w:docPartBody>
        <w:p w:rsidR="00D45051" w:rsidRDefault="00392D8B" w:rsidP="006525ED">
          <w:pPr>
            <w:pStyle w:val="CB04F856E705483F93BE9563F31EC94442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D47CC4B34AE146D8A4F6C2CEBEC53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744E3F-87C0-4591-ACB0-E2689ADF02FB}"/>
      </w:docPartPr>
      <w:docPartBody>
        <w:p w:rsidR="00D45051" w:rsidRDefault="00392D8B" w:rsidP="006525ED">
          <w:pPr>
            <w:pStyle w:val="D47CC4B34AE146D8A4F6C2CEBEC53EF342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C82FA0A69D6844D68BB102FB26AA4B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84531-7ABE-4F12-9540-99964694FB91}"/>
      </w:docPartPr>
      <w:docPartBody>
        <w:p w:rsidR="00BA4ED3" w:rsidRDefault="00392D8B" w:rsidP="006525ED">
          <w:pPr>
            <w:pStyle w:val="C82FA0A69D6844D68BB102FB26AA4B4B35"/>
          </w:pPr>
          <w:r>
            <w:rPr>
              <w:b/>
              <w:i/>
              <w:sz w:val="36"/>
              <w:szCs w:val="36"/>
            </w:rPr>
            <w:t xml:space="preserve">Charles D. Davidson </w:t>
          </w:r>
          <w:r w:rsidRPr="00A66BE4">
            <w:rPr>
              <w:b/>
              <w:i/>
              <w:sz w:val="36"/>
              <w:szCs w:val="36"/>
            </w:rPr>
            <w:t>School of Chemical Engineering</w:t>
          </w:r>
        </w:p>
      </w:docPartBody>
    </w:docPart>
    <w:docPart>
      <w:docPartPr>
        <w:name w:val="423FE51EC4164272BC61E40FC6123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737A05-A0E0-4E4D-9F98-3BF83551B8FF}"/>
      </w:docPartPr>
      <w:docPartBody>
        <w:p w:rsidR="000D151A" w:rsidRDefault="00392D8B" w:rsidP="006525ED">
          <w:pPr>
            <w:pStyle w:val="423FE51EC4164272BC61E40FC6123BBF28"/>
          </w:pPr>
          <w:r>
            <w:rPr>
              <w:sz w:val="20"/>
              <w:szCs w:val="20"/>
            </w:rPr>
            <w:t>Hr.</w:t>
          </w:r>
        </w:p>
      </w:docPartBody>
    </w:docPart>
    <w:docPart>
      <w:docPartPr>
        <w:name w:val="3035A7143B1D4B33A9A7CCE2F5A36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D54419-B4D5-49BD-82B6-383D75B2F530}"/>
      </w:docPartPr>
      <w:docPartBody>
        <w:p w:rsidR="000D151A" w:rsidRDefault="00392D8B" w:rsidP="006525ED">
          <w:pPr>
            <w:pStyle w:val="3035A7143B1D4B33A9A7CCE2F5A36FD328"/>
          </w:pPr>
          <w:r>
            <w:rPr>
              <w:sz w:val="20"/>
              <w:szCs w:val="20"/>
            </w:rPr>
            <w:t>Mins.</w:t>
          </w:r>
        </w:p>
      </w:docPartBody>
    </w:docPart>
    <w:docPart>
      <w:docPartPr>
        <w:name w:val="3ABB4B864E944E77BC423F5EB21A8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43A3DB-4EF2-4C88-8FE6-E5EF616A3997}"/>
      </w:docPartPr>
      <w:docPartBody>
        <w:p w:rsidR="000D151A" w:rsidRDefault="00392D8B" w:rsidP="006525ED">
          <w:pPr>
            <w:pStyle w:val="3ABB4B864E944E77BC423F5EB21A84C828"/>
          </w:pPr>
          <w:r>
            <w:rPr>
              <w:sz w:val="20"/>
              <w:szCs w:val="20"/>
            </w:rPr>
            <w:t>Period</w:t>
          </w:r>
        </w:p>
      </w:docPartBody>
    </w:docPart>
    <w:docPart>
      <w:docPartPr>
        <w:name w:val="4BFBC5858E544DF3B3D6ECDFF39FF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E6459-33E0-4055-9E6B-217993E09E4E}"/>
      </w:docPartPr>
      <w:docPartBody>
        <w:p w:rsidR="0001707E" w:rsidRDefault="00392D8B" w:rsidP="006525ED">
          <w:pPr>
            <w:pStyle w:val="4BFBC5858E544DF3B3D6ECDFF39FF93828"/>
          </w:pPr>
          <w:r>
            <w:rPr>
              <w:sz w:val="20"/>
              <w:szCs w:val="20"/>
            </w:rPr>
            <w:t>7</w:t>
          </w:r>
        </w:p>
      </w:docPartBody>
    </w:docPart>
    <w:docPart>
      <w:docPartPr>
        <w:name w:val="AC1808D7786D4D74BCDA9843782BE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1D409-3BD4-4E6C-A768-97B82634EB7D}"/>
      </w:docPartPr>
      <w:docPartBody>
        <w:p w:rsidR="0001707E" w:rsidRDefault="00392D8B" w:rsidP="006525ED">
          <w:pPr>
            <w:pStyle w:val="AC1808D7786D4D74BCDA9843782BECE228"/>
          </w:pPr>
          <w:r>
            <w:rPr>
              <w:sz w:val="20"/>
              <w:szCs w:val="20"/>
            </w:rPr>
            <w:t>40</w:t>
          </w:r>
        </w:p>
      </w:docPartBody>
    </w:docPart>
    <w:docPart>
      <w:docPartPr>
        <w:name w:val="3E56A9BF1E6B4379B6A41EE9770BB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3287C-F01A-4F4C-8F1F-4B532897E471}"/>
      </w:docPartPr>
      <w:docPartBody>
        <w:p w:rsidR="0001707E" w:rsidRDefault="00392D8B" w:rsidP="006525ED">
          <w:pPr>
            <w:pStyle w:val="3E56A9BF1E6B4379B6A41EE9770BB9D028"/>
          </w:pPr>
          <w:r>
            <w:rPr>
              <w:sz w:val="20"/>
              <w:szCs w:val="20"/>
            </w:rPr>
            <w:t>8</w:t>
          </w:r>
        </w:p>
      </w:docPartBody>
    </w:docPart>
    <w:docPart>
      <w:docPartPr>
        <w:name w:val="0BCCD45DE77E4077A82E4379AC294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D129A-9EA8-4E6C-9B54-6E5926F2E5A8}"/>
      </w:docPartPr>
      <w:docPartBody>
        <w:p w:rsidR="0001707E" w:rsidRDefault="00392D8B" w:rsidP="006525ED">
          <w:pPr>
            <w:pStyle w:val="0BCCD45DE77E4077A82E4379AC294C1028"/>
          </w:pPr>
          <w:r>
            <w:rPr>
              <w:sz w:val="20"/>
              <w:szCs w:val="20"/>
            </w:rPr>
            <w:t>40</w:t>
          </w:r>
        </w:p>
      </w:docPartBody>
    </w:docPart>
    <w:docPart>
      <w:docPartPr>
        <w:name w:val="C0A34FB070834C49B725B7E5304E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8E2D1-21E4-4F6F-A9E9-0F5F720269D7}"/>
      </w:docPartPr>
      <w:docPartBody>
        <w:p w:rsidR="0001707E" w:rsidRDefault="00392D8B" w:rsidP="006525ED">
          <w:pPr>
            <w:pStyle w:val="C0A34FB070834C49B725B7E5304EA83528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6066D6012B0A43E4A0C1CC09B4DD1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162D5B-2115-454B-80BD-1B30A18B6207}"/>
      </w:docPartPr>
      <w:docPartBody>
        <w:p w:rsidR="004307B4" w:rsidRDefault="00392D8B" w:rsidP="006525ED">
          <w:pPr>
            <w:pStyle w:val="6066D6012B0A43E4A0C1CC09B4DD111126"/>
          </w:pPr>
          <w:r>
            <w:rPr>
              <w:sz w:val="20"/>
              <w:szCs w:val="20"/>
            </w:rPr>
            <w:t>9</w:t>
          </w:r>
        </w:p>
      </w:docPartBody>
    </w:docPart>
    <w:docPart>
      <w:docPartPr>
        <w:name w:val="27B0F27F46CB46AF8A4EB6BB0A1513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A5482-16E5-414C-9468-B67DEF008E95}"/>
      </w:docPartPr>
      <w:docPartBody>
        <w:p w:rsidR="004307B4" w:rsidRDefault="00392D8B" w:rsidP="006525ED">
          <w:pPr>
            <w:pStyle w:val="27B0F27F46CB46AF8A4EB6BB0A15137626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DF4CD4BD561F4A3594EACA60E7EAE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BDDEA-1536-4F98-B890-E47CF4E98351}"/>
      </w:docPartPr>
      <w:docPartBody>
        <w:p w:rsidR="004307B4" w:rsidRDefault="00392D8B" w:rsidP="006525ED">
          <w:pPr>
            <w:pStyle w:val="DF4CD4BD561F4A3594EACA60E7EAE53626"/>
          </w:pPr>
          <w:r>
            <w:rPr>
              <w:sz w:val="20"/>
              <w:szCs w:val="20"/>
            </w:rPr>
            <w:t>9</w:t>
          </w:r>
        </w:p>
      </w:docPartBody>
    </w:docPart>
    <w:docPart>
      <w:docPartPr>
        <w:name w:val="A8C7928A8E0D493396DBA792D9CE5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E5994-15DC-4326-B8A2-D9FD7F588E60}"/>
      </w:docPartPr>
      <w:docPartBody>
        <w:p w:rsidR="004307B4" w:rsidRDefault="00392D8B" w:rsidP="006525ED">
          <w:pPr>
            <w:pStyle w:val="A8C7928A8E0D493396DBA792D9CE5F2626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7BB70B5666024C79AB68AA63B2BA58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E6B94-0012-4B30-BFA9-3D1B480920AB}"/>
      </w:docPartPr>
      <w:docPartBody>
        <w:p w:rsidR="004307B4" w:rsidRDefault="00392D8B" w:rsidP="006525ED">
          <w:pPr>
            <w:pStyle w:val="7BB70B5666024C79AB68AA63B2BA584226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C7A579D98E744E9598026396E7A44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200BE-3A8D-4585-B19B-E846131C42BD}"/>
      </w:docPartPr>
      <w:docPartBody>
        <w:p w:rsidR="003E24A3" w:rsidRDefault="00392D8B" w:rsidP="006525ED">
          <w:pPr>
            <w:pStyle w:val="C7A579D98E744E9598026396E7A4479525"/>
          </w:pPr>
          <w:r>
            <w:rPr>
              <w:sz w:val="20"/>
              <w:szCs w:val="20"/>
            </w:rPr>
            <w:t>9</w:t>
          </w:r>
        </w:p>
      </w:docPartBody>
    </w:docPart>
    <w:docPart>
      <w:docPartPr>
        <w:name w:val="07E23246D0454958814EAF3723DD5A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D54AAA-CD34-4722-BB90-218E8D8D2CBF}"/>
      </w:docPartPr>
      <w:docPartBody>
        <w:p w:rsidR="003E24A3" w:rsidRDefault="00392D8B" w:rsidP="006525ED">
          <w:pPr>
            <w:pStyle w:val="07E23246D0454958814EAF3723DD5A4425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4DF3A6E8A0834C9BBCB190FBC5DA1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176700-1529-43E7-800D-1CC14E281791}"/>
      </w:docPartPr>
      <w:docPartBody>
        <w:p w:rsidR="003E24A3" w:rsidRDefault="00392D8B" w:rsidP="006525ED">
          <w:pPr>
            <w:pStyle w:val="4DF3A6E8A0834C9BBCB190FBC5DA1D5A25"/>
          </w:pPr>
          <w:r>
            <w:rPr>
              <w:sz w:val="20"/>
              <w:szCs w:val="20"/>
            </w:rPr>
            <w:t>9</w:t>
          </w:r>
        </w:p>
      </w:docPartBody>
    </w:docPart>
    <w:docPart>
      <w:docPartPr>
        <w:name w:val="7BEEC348614C48FC80A5FF52D5AA06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06796-5B86-4B75-A1CB-4E76237D902A}"/>
      </w:docPartPr>
      <w:docPartBody>
        <w:p w:rsidR="003E24A3" w:rsidRDefault="00392D8B" w:rsidP="006525ED">
          <w:pPr>
            <w:pStyle w:val="7BEEC348614C48FC80A5FF52D5AA064325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AAC4C9E07FD942C9BE9A6D39D9D43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2E4FD-94CF-4A88-BB2F-4FDEF80CA932}"/>
      </w:docPartPr>
      <w:docPartBody>
        <w:p w:rsidR="003E24A3" w:rsidRDefault="00392D8B" w:rsidP="006525ED">
          <w:pPr>
            <w:pStyle w:val="AAC4C9E07FD942C9BE9A6D39D9D4386125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E0DDFC0639BC411ABA2D11B10FB1D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9C7C7A-3109-41CB-B1DA-0E02C50BEB56}"/>
      </w:docPartPr>
      <w:docPartBody>
        <w:p w:rsidR="003E24A3" w:rsidRDefault="00392D8B" w:rsidP="006525ED">
          <w:pPr>
            <w:pStyle w:val="E0DDFC0639BC411ABA2D11B10FB1D35324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A280AFF8C07441148DEF7B5223128E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4A37A-0479-4C6F-9D79-B5BA5A20C66A}"/>
      </w:docPartPr>
      <w:docPartBody>
        <w:p w:rsidR="003E24A3" w:rsidRDefault="00392D8B" w:rsidP="006525ED">
          <w:pPr>
            <w:pStyle w:val="A280AFF8C07441148DEF7B5223128E4424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8DC7424748C24B968FE739F7783D9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24FA3-63C3-403C-9825-A4EFF69615A1}"/>
      </w:docPartPr>
      <w:docPartBody>
        <w:p w:rsidR="003E24A3" w:rsidRDefault="00392D8B" w:rsidP="006525ED">
          <w:pPr>
            <w:pStyle w:val="8DC7424748C24B968FE739F7783D922C24"/>
          </w:pPr>
          <w:r>
            <w:rPr>
              <w:sz w:val="20"/>
              <w:szCs w:val="20"/>
            </w:rPr>
            <w:t>10</w:t>
          </w:r>
        </w:p>
      </w:docPartBody>
    </w:docPart>
    <w:docPart>
      <w:docPartPr>
        <w:name w:val="B9B07FB8FBC54249BCEE1C579D254C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9EA0F-D2B4-4F99-ABC0-4144BC6BA1DC}"/>
      </w:docPartPr>
      <w:docPartBody>
        <w:p w:rsidR="003E24A3" w:rsidRDefault="00392D8B" w:rsidP="006525ED">
          <w:pPr>
            <w:pStyle w:val="B9B07FB8FBC54249BCEE1C579D254C9224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82E587F38630434CBA1BF31CF9442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C8A42-25C5-48BC-9B70-481B20DB0295}"/>
      </w:docPartPr>
      <w:docPartBody>
        <w:p w:rsidR="003E24A3" w:rsidRDefault="00392D8B" w:rsidP="006525ED">
          <w:pPr>
            <w:pStyle w:val="82E587F38630434CBA1BF31CF9442CDF24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2F66BC477F3B412E9634BC5BF5D45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58B99-96D1-40CE-8CC8-E50932468186}"/>
      </w:docPartPr>
      <w:docPartBody>
        <w:p w:rsidR="00232257" w:rsidRDefault="00392D8B" w:rsidP="006525ED">
          <w:pPr>
            <w:pStyle w:val="2F66BC477F3B412E9634BC5BF5D45F0222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146F5B52347D4078A04692F8ADFD2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9F0258-B35C-4D9B-8C73-875A893EFF86}"/>
      </w:docPartPr>
      <w:docPartBody>
        <w:p w:rsidR="00232257" w:rsidRDefault="00392D8B" w:rsidP="006525ED">
          <w:pPr>
            <w:pStyle w:val="146F5B52347D4078A04692F8ADFD2FFF22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2E165A753EBC47EBBD798852DD3A4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ABAEC-4BF8-46E6-97B2-CFFB736C5D0C}"/>
      </w:docPartPr>
      <w:docPartBody>
        <w:p w:rsidR="00232257" w:rsidRDefault="00392D8B" w:rsidP="006525ED">
          <w:pPr>
            <w:pStyle w:val="2E165A753EBC47EBBD798852DD3A482F22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AF19D9C3B7CF41BF8BE16179CE95F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044D8-4E5B-4638-A21E-0D39095A0440}"/>
      </w:docPartPr>
      <w:docPartBody>
        <w:p w:rsidR="00232257" w:rsidRDefault="00392D8B" w:rsidP="006525ED">
          <w:pPr>
            <w:pStyle w:val="AF19D9C3B7CF41BF8BE16179CE95F3F622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FDEA17BC46F6435ABAE665FD6E0FA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35B5F8-F1D2-475D-B029-75106A5A94E5}"/>
      </w:docPartPr>
      <w:docPartBody>
        <w:p w:rsidR="00232257" w:rsidRDefault="00392D8B" w:rsidP="006525ED">
          <w:pPr>
            <w:pStyle w:val="FDEA17BC46F6435ABAE665FD6E0FA33422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1DBCE35FAECA4F5C9A00A85CD0AE88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390DE-ABFF-4DBA-BEC9-9A788A2BECA2}"/>
      </w:docPartPr>
      <w:docPartBody>
        <w:p w:rsidR="00232257" w:rsidRDefault="00392D8B" w:rsidP="006525ED">
          <w:pPr>
            <w:pStyle w:val="1DBCE35FAECA4F5C9A00A85CD0AE889F21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1D13B55DF1724553A847CC578140DA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731AB-38B5-4657-AA92-2DA1F0C0CF54}"/>
      </w:docPartPr>
      <w:docPartBody>
        <w:p w:rsidR="00232257" w:rsidRDefault="00392D8B" w:rsidP="006525ED">
          <w:pPr>
            <w:pStyle w:val="1D13B55DF1724553A847CC578140DA6E21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57B8D12643574368AC89874D471D4B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71C8-E4E0-427D-9F59-DCBFA020FF4D}"/>
      </w:docPartPr>
      <w:docPartBody>
        <w:p w:rsidR="00232257" w:rsidRDefault="00392D8B" w:rsidP="006525ED">
          <w:pPr>
            <w:pStyle w:val="57B8D12643574368AC89874D471D4B6821"/>
          </w:pPr>
          <w:r>
            <w:rPr>
              <w:sz w:val="20"/>
              <w:szCs w:val="20"/>
            </w:rPr>
            <w:t>11</w:t>
          </w:r>
        </w:p>
      </w:docPartBody>
    </w:docPart>
    <w:docPart>
      <w:docPartPr>
        <w:name w:val="80D804288FC04FD6AF98DAD08E70B0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D319C-1B5F-4165-B78F-E8D825606312}"/>
      </w:docPartPr>
      <w:docPartBody>
        <w:p w:rsidR="00232257" w:rsidRDefault="00392D8B" w:rsidP="006525ED">
          <w:pPr>
            <w:pStyle w:val="80D804288FC04FD6AF98DAD08E70B0DA21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BC2CE302C2BA4A42856DE3C8F9B1E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7D3E4-FD8D-45FD-ABDF-34424D7C24F6}"/>
      </w:docPartPr>
      <w:docPartBody>
        <w:p w:rsidR="00232257" w:rsidRDefault="00392D8B" w:rsidP="006525ED">
          <w:pPr>
            <w:pStyle w:val="BC2CE302C2BA4A42856DE3C8F9B1EFFE21"/>
          </w:pPr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9B0C7B306E7F45FF92A80ED5107BA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1C835-7691-4985-9770-AFBBAE2A1C34}"/>
      </w:docPartPr>
      <w:docPartBody>
        <w:p w:rsidR="00CB68EC" w:rsidRDefault="00392D8B" w:rsidP="006525ED">
          <w:pPr>
            <w:pStyle w:val="9B0C7B306E7F45FF92A80ED5107BAF5B20"/>
          </w:pPr>
          <w:r>
            <w:rPr>
              <w:sz w:val="20"/>
              <w:szCs w:val="20"/>
            </w:rPr>
            <w:t>12</w:t>
          </w:r>
        </w:p>
      </w:docPartBody>
    </w:docPart>
    <w:docPart>
      <w:docPartPr>
        <w:name w:val="A4B02B295034414A89F7CB80888A1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1C386-8125-4D7B-B665-47FC1D6CB745}"/>
      </w:docPartPr>
      <w:docPartBody>
        <w:p w:rsidR="00CB68EC" w:rsidRDefault="00392D8B" w:rsidP="006525ED">
          <w:pPr>
            <w:pStyle w:val="A4B02B295034414A89F7CB80888A123320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EE3D6399EBCB4505A9B61A761A2D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8AEBE-6DF5-4997-A9EC-578EBF3A4A8D}"/>
      </w:docPartPr>
      <w:docPartBody>
        <w:p w:rsidR="00CB68EC" w:rsidRDefault="00392D8B" w:rsidP="006525ED">
          <w:pPr>
            <w:pStyle w:val="EE3D6399EBCB4505A9B61A761A2DB04720"/>
          </w:pPr>
          <w:r>
            <w:rPr>
              <w:sz w:val="20"/>
              <w:szCs w:val="20"/>
            </w:rPr>
            <w:t>12</w:t>
          </w:r>
        </w:p>
      </w:docPartBody>
    </w:docPart>
    <w:docPart>
      <w:docPartPr>
        <w:name w:val="9D7EE5305E6C4F0193D3678BAE4293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FEFD8-A5F9-493D-9B28-7E1AB9111160}"/>
      </w:docPartPr>
      <w:docPartBody>
        <w:p w:rsidR="00CB68EC" w:rsidRDefault="00392D8B" w:rsidP="006525ED">
          <w:pPr>
            <w:pStyle w:val="9D7EE5305E6C4F0193D3678BAE42936F20"/>
          </w:pPr>
          <w:r>
            <w:rPr>
              <w:sz w:val="20"/>
              <w:szCs w:val="20"/>
            </w:rPr>
            <w:t>55</w:t>
          </w:r>
        </w:p>
      </w:docPartBody>
    </w:docPart>
    <w:docPart>
      <w:docPartPr>
        <w:name w:val="5B611467CFB24A1D9C2682B07EA67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97E35-8291-43CB-8A66-1C7ECF5E9D07}"/>
      </w:docPartPr>
      <w:docPartBody>
        <w:p w:rsidR="00CB68EC" w:rsidRDefault="00392D8B" w:rsidP="006525ED">
          <w:pPr>
            <w:pStyle w:val="5B611467CFB24A1D9C2682B07EA67B1F20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1ACC871ACA9D46F9A6C3584DC02AD6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A6CC87-1814-45F9-AB31-AB73D569AFBF}"/>
      </w:docPartPr>
      <w:docPartBody>
        <w:p w:rsidR="00CB68EC" w:rsidRDefault="00392D8B" w:rsidP="006525ED">
          <w:pPr>
            <w:pStyle w:val="1ACC871ACA9D46F9A6C3584DC02AD6F019"/>
          </w:pPr>
          <w:r>
            <w:rPr>
              <w:sz w:val="20"/>
              <w:szCs w:val="20"/>
            </w:rPr>
            <w:t>1</w:t>
          </w:r>
        </w:p>
      </w:docPartBody>
    </w:docPart>
    <w:docPart>
      <w:docPartPr>
        <w:name w:val="AB63BB8103B64AAA875CFECC691EE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2ABD23-FB2C-4238-BEB9-D78362864BCB}"/>
      </w:docPartPr>
      <w:docPartBody>
        <w:p w:rsidR="00CB68EC" w:rsidRDefault="00392D8B" w:rsidP="006525ED">
          <w:pPr>
            <w:pStyle w:val="AB63BB8103B64AAA875CFECC691EE79819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7D83BFF1E7064F77BBF64F69D8EA41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4CF263-6FBC-4B5C-B900-8F999134BF69}"/>
      </w:docPartPr>
      <w:docPartBody>
        <w:p w:rsidR="00CB68EC" w:rsidRDefault="00392D8B" w:rsidP="006525ED">
          <w:pPr>
            <w:pStyle w:val="7D83BFF1E7064F77BBF64F69D8EA414419"/>
          </w:pPr>
          <w:r>
            <w:rPr>
              <w:sz w:val="20"/>
              <w:szCs w:val="20"/>
            </w:rPr>
            <w:t>1</w:t>
          </w:r>
        </w:p>
      </w:docPartBody>
    </w:docPart>
    <w:docPart>
      <w:docPartPr>
        <w:name w:val="AE691C36472A42C58D5821B30A45D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ABA31-8F43-40AC-8249-3F137F3C0F8C}"/>
      </w:docPartPr>
      <w:docPartBody>
        <w:p w:rsidR="00CB68EC" w:rsidRDefault="00392D8B" w:rsidP="006525ED">
          <w:pPr>
            <w:pStyle w:val="AE691C36472A42C58D5821B30A45D1EB19"/>
          </w:pPr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6B922AC5043E4627B9E5DDEAFF2D00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20F96-368D-4FBF-9842-E6FBD8F050F1}"/>
      </w:docPartPr>
      <w:docPartBody>
        <w:p w:rsidR="00CB68EC" w:rsidRDefault="00392D8B" w:rsidP="006525ED">
          <w:pPr>
            <w:pStyle w:val="6B922AC5043E4627B9E5DDEAFF2D000F19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9067AF13EBD44742B25A17A95ABFC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A0B080-D541-49B9-A3B1-DDE2BB6AB371}"/>
      </w:docPartPr>
      <w:docPartBody>
        <w:p w:rsidR="00CB68EC" w:rsidRDefault="00392D8B" w:rsidP="006525ED">
          <w:pPr>
            <w:pStyle w:val="9067AF13EBD44742B25A17A95ABFC6D818"/>
          </w:pPr>
          <w:r>
            <w:rPr>
              <w:sz w:val="20"/>
              <w:szCs w:val="20"/>
            </w:rPr>
            <w:t>1</w:t>
          </w:r>
        </w:p>
      </w:docPartBody>
    </w:docPart>
    <w:docPart>
      <w:docPartPr>
        <w:name w:val="CA99F875BDDE45E396F61DA418304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46E7B-29DE-49E0-99D6-9042A71A1B8C}"/>
      </w:docPartPr>
      <w:docPartBody>
        <w:p w:rsidR="00CB68EC" w:rsidRDefault="00392D8B" w:rsidP="006525ED">
          <w:pPr>
            <w:pStyle w:val="CA99F875BDDE45E396F61DA41830471C18"/>
          </w:pPr>
          <w:r>
            <w:rPr>
              <w:sz w:val="20"/>
              <w:szCs w:val="20"/>
            </w:rPr>
            <w:t>30</w:t>
          </w:r>
        </w:p>
      </w:docPartBody>
    </w:docPart>
    <w:docPart>
      <w:docPartPr>
        <w:name w:val="8C02628611B8438286651D7300BD2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982BE-A71E-4BED-953B-2B6F09254AD5}"/>
      </w:docPartPr>
      <w:docPartBody>
        <w:p w:rsidR="00161362" w:rsidRDefault="00392D8B" w:rsidP="006525ED">
          <w:pPr>
            <w:pStyle w:val="8C02628611B8438286651D7300BD2A8F11"/>
          </w:pPr>
          <w:r>
            <w:rPr>
              <w:b/>
              <w:color w:val="5B6870"/>
              <w:sz w:val="20"/>
              <w:szCs w:val="20"/>
            </w:rPr>
            <w:t>[Venue Name]</w:t>
          </w:r>
        </w:p>
      </w:docPartBody>
    </w:docPart>
    <w:docPart>
      <w:docPartPr>
        <w:name w:val="0DBA50B86AAE488E94C775DC03D17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5695A-2E03-40BB-B8D3-8E08FACCDA06}"/>
      </w:docPartPr>
      <w:docPartBody>
        <w:p w:rsidR="00161362" w:rsidRDefault="00392D8B" w:rsidP="006525ED">
          <w:pPr>
            <w:pStyle w:val="0DBA50B86AAE488E94C775DC03D177A911"/>
          </w:pPr>
          <w:r>
            <w:rPr>
              <w:sz w:val="20"/>
              <w:szCs w:val="20"/>
            </w:rPr>
            <w:t>[Venue Address]</w:t>
          </w:r>
        </w:p>
      </w:docPartBody>
    </w:docPart>
    <w:docPart>
      <w:docPartPr>
        <w:name w:val="FBBA016B12E643139FD5E0449C98EB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54EEE7-011B-41E0-89E1-394A879A4E8D}"/>
      </w:docPartPr>
      <w:docPartBody>
        <w:p w:rsidR="00161362" w:rsidRDefault="00392D8B" w:rsidP="006525ED">
          <w:pPr>
            <w:pStyle w:val="FBBA016B12E643139FD5E0449C98EBC311"/>
          </w:pPr>
          <w:r>
            <w:rPr>
              <w:sz w:val="20"/>
              <w:szCs w:val="20"/>
            </w:rPr>
            <w:t>[Venue Phone #]</w:t>
          </w:r>
        </w:p>
      </w:docPartBody>
    </w:docPart>
    <w:docPart>
      <w:docPartPr>
        <w:name w:val="09A5442DC9B84FBAA600363B5FB22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79599-C267-445B-A78F-7AEB11FB5B08}"/>
      </w:docPartPr>
      <w:docPartBody>
        <w:p w:rsidR="002910A7" w:rsidRDefault="00392D8B" w:rsidP="006525ED">
          <w:pPr>
            <w:pStyle w:val="09A5442DC9B84FBAA600363B5FB2251E9"/>
          </w:pPr>
          <w:r>
            <w:rPr>
              <w:rFonts w:ascii="Batang" w:eastAsia="Batang" w:hAnsi="Batang" w:cs="Courier New"/>
              <w:color w:val="C28E0E"/>
              <w:sz w:val="18"/>
              <w:szCs w:val="18"/>
              <w14:textOutline w14:w="9525" w14:cap="rnd" w14:cmpd="sng" w14:algn="ctr">
                <w14:solidFill>
                  <w14:srgbClr w14:val="B1810B"/>
                </w14:solidFill>
                <w14:prstDash w14:val="solid"/>
                <w14:bevel/>
              </w14:textOutline>
            </w:rPr>
            <w:t>Dr. [Host’s Full Name]</w:t>
          </w:r>
        </w:p>
      </w:docPartBody>
    </w:docPart>
    <w:docPart>
      <w:docPartPr>
        <w:name w:val="231E8B8474C0405A88C39BBD2925A4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B5F83-3F5C-40F5-8FB0-F1DAA0177E9B}"/>
      </w:docPartPr>
      <w:docPartBody>
        <w:p w:rsidR="002910A7" w:rsidRDefault="00392D8B" w:rsidP="006525ED">
          <w:pPr>
            <w:pStyle w:val="231E8B8474C0405A88C39BBD2925A43A9"/>
          </w:pPr>
          <w:r>
            <w:rPr>
              <w:i/>
              <w:sz w:val="20"/>
              <w:szCs w:val="20"/>
            </w:rPr>
            <w:t>[Host’s Official Title]</w:t>
          </w:r>
        </w:p>
      </w:docPartBody>
    </w:docPart>
    <w:docPart>
      <w:docPartPr>
        <w:name w:val="C490495D30704017BA4A9FEF72DE4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D662E-32E7-439A-A2B3-68962A02D8B8}"/>
      </w:docPartPr>
      <w:docPartBody>
        <w:p w:rsidR="002910A7" w:rsidRDefault="00392D8B" w:rsidP="006525ED">
          <w:pPr>
            <w:pStyle w:val="C490495D30704017BA4A9FEF72DE4C0B9"/>
          </w:pPr>
          <w:r>
            <w:rPr>
              <w:rFonts w:ascii="Batang" w:eastAsia="Batang" w:hAnsi="Batang" w:cs="Courier New"/>
              <w:color w:val="C28E0E"/>
              <w:sz w:val="18"/>
              <w:szCs w:val="18"/>
              <w14:textOutline w14:w="9525" w14:cap="rnd" w14:cmpd="sng" w14:algn="ctr">
                <w14:solidFill>
                  <w14:srgbClr w14:val="B1810B"/>
                </w14:solidFill>
                <w14:prstDash w14:val="solid"/>
                <w14:bevel/>
              </w14:textOutline>
            </w:rPr>
            <w:t>Dr. [Interviewer’s Full Name]</w:t>
          </w:r>
        </w:p>
      </w:docPartBody>
    </w:docPart>
    <w:docPart>
      <w:docPartPr>
        <w:name w:val="89295F27A36249E69CF46F8BDFECA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713D9-A3CC-4769-9780-9338BE80E331}"/>
      </w:docPartPr>
      <w:docPartBody>
        <w:p w:rsidR="002910A7" w:rsidRDefault="00392D8B" w:rsidP="006525ED">
          <w:pPr>
            <w:pStyle w:val="89295F27A36249E69CF46F8BDFECA3C09"/>
          </w:pPr>
          <w:r>
            <w:rPr>
              <w:i/>
              <w:sz w:val="20"/>
              <w:szCs w:val="20"/>
            </w:rPr>
            <w:t>[Official Title]</w:t>
          </w:r>
        </w:p>
      </w:docPartBody>
    </w:docPart>
    <w:docPart>
      <w:docPartPr>
        <w:name w:val="F1680425665B4C4DA37C459E0EB8A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0AEB7-F53A-43B5-BDE9-5C403C72AE5F}"/>
      </w:docPartPr>
      <w:docPartBody>
        <w:p w:rsidR="002910A7" w:rsidRDefault="00392D8B" w:rsidP="006525ED">
          <w:pPr>
            <w:pStyle w:val="F1680425665B4C4DA37C459E0EB8AF9D9"/>
          </w:pPr>
          <w:r>
            <w:rPr>
              <w:rFonts w:ascii="Batang" w:eastAsia="Batang" w:hAnsi="Batang" w:cs="Courier New"/>
              <w:color w:val="C28E0E"/>
              <w:sz w:val="18"/>
              <w:szCs w:val="18"/>
              <w14:textOutline w14:w="9525" w14:cap="rnd" w14:cmpd="sng" w14:algn="ctr">
                <w14:solidFill>
                  <w14:srgbClr w14:val="B1810B"/>
                </w14:solidFill>
                <w14:prstDash w14:val="solid"/>
                <w14:bevel/>
              </w14:textOutline>
            </w:rPr>
            <w:t>Dr. [Interviewer’s Full Name]</w:t>
          </w:r>
        </w:p>
      </w:docPartBody>
    </w:docPart>
    <w:docPart>
      <w:docPartPr>
        <w:name w:val="7B550AC7A91E45ED98AED90E802B6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B31F6-1886-4DF0-9FFF-FDBB43570D4A}"/>
      </w:docPartPr>
      <w:docPartBody>
        <w:p w:rsidR="002910A7" w:rsidRDefault="00392D8B" w:rsidP="006525ED">
          <w:pPr>
            <w:pStyle w:val="7B550AC7A91E45ED98AED90E802B64509"/>
          </w:pPr>
          <w:r>
            <w:rPr>
              <w:i/>
              <w:sz w:val="20"/>
              <w:szCs w:val="20"/>
            </w:rPr>
            <w:t>[Official Title]</w:t>
          </w:r>
        </w:p>
      </w:docPartBody>
    </w:docPart>
    <w:docPart>
      <w:docPartPr>
        <w:name w:val="F5633FBBA2BD4B06B98EB11A906DF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33B67-1622-4FDA-B0AA-C9B83C5A8B75}"/>
      </w:docPartPr>
      <w:docPartBody>
        <w:p w:rsidR="002910A7" w:rsidRDefault="00392D8B" w:rsidP="006525ED">
          <w:pPr>
            <w:pStyle w:val="F5633FBBA2BD4B06B98EB11A906DF98C9"/>
          </w:pPr>
          <w:r>
            <w:rPr>
              <w:rFonts w:ascii="Batang" w:eastAsia="Batang" w:hAnsi="Batang" w:cs="Courier New"/>
              <w:color w:val="C28E0E"/>
              <w:sz w:val="18"/>
              <w:szCs w:val="18"/>
              <w14:textOutline w14:w="9525" w14:cap="rnd" w14:cmpd="sng" w14:algn="ctr">
                <w14:solidFill>
                  <w14:srgbClr w14:val="B1810B"/>
                </w14:solidFill>
                <w14:prstDash w14:val="solid"/>
                <w14:bevel/>
              </w14:textOutline>
            </w:rPr>
            <w:t>Dr. [Interviewer’s Full Name]</w:t>
          </w:r>
        </w:p>
      </w:docPartBody>
    </w:docPart>
    <w:docPart>
      <w:docPartPr>
        <w:name w:val="8AFF5DC8D0D04399A825F00CCA8A5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3A62-5CF5-40ED-AD24-2D48E36D4900}"/>
      </w:docPartPr>
      <w:docPartBody>
        <w:p w:rsidR="002910A7" w:rsidRDefault="00392D8B" w:rsidP="006525ED">
          <w:pPr>
            <w:pStyle w:val="8AFF5DC8D0D04399A825F00CCA8A5A0A9"/>
          </w:pPr>
          <w:r>
            <w:rPr>
              <w:i/>
              <w:sz w:val="20"/>
              <w:szCs w:val="20"/>
            </w:rPr>
            <w:t>[Official Title]</w:t>
          </w:r>
        </w:p>
      </w:docPartBody>
    </w:docPart>
    <w:docPart>
      <w:docPartPr>
        <w:name w:val="24B46187EF884916A51266D2BDBD5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43D01-D442-4FA6-A9B1-6862A99A16FC}"/>
      </w:docPartPr>
      <w:docPartBody>
        <w:p w:rsidR="002910A7" w:rsidRDefault="00392D8B" w:rsidP="006525ED">
          <w:pPr>
            <w:pStyle w:val="24B46187EF884916A51266D2BDBD5AE19"/>
          </w:pPr>
          <w:r>
            <w:rPr>
              <w:rFonts w:ascii="Batang" w:eastAsia="Batang" w:hAnsi="Batang" w:cs="Courier New"/>
              <w:color w:val="C28E0E"/>
              <w:sz w:val="18"/>
              <w:szCs w:val="18"/>
              <w14:textOutline w14:w="9525" w14:cap="rnd" w14:cmpd="sng" w14:algn="ctr">
                <w14:solidFill>
                  <w14:srgbClr w14:val="B1810B"/>
                </w14:solidFill>
                <w14:prstDash w14:val="solid"/>
                <w14:bevel/>
              </w14:textOutline>
            </w:rPr>
            <w:t>Dr. [Interviewer’s Full Name]</w:t>
          </w:r>
        </w:p>
      </w:docPartBody>
    </w:docPart>
    <w:docPart>
      <w:docPartPr>
        <w:name w:val="ED71E5AB627C40558F20235A7C0D9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078CB8-98F6-4014-A8AC-D9C17F7F3B24}"/>
      </w:docPartPr>
      <w:docPartBody>
        <w:p w:rsidR="002910A7" w:rsidRDefault="00392D8B" w:rsidP="006525ED">
          <w:pPr>
            <w:pStyle w:val="ED71E5AB627C40558F20235A7C0D9FC39"/>
          </w:pPr>
          <w:r>
            <w:rPr>
              <w:i/>
              <w:sz w:val="20"/>
              <w:szCs w:val="20"/>
            </w:rPr>
            <w:t>[Official Title]</w:t>
          </w:r>
        </w:p>
      </w:docPartBody>
    </w:docPart>
    <w:docPart>
      <w:docPartPr>
        <w:name w:val="4372718607774398BAD13EEBE4AD8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E151B-2D77-4AA0-9FDA-4AA325F3EB0F}"/>
      </w:docPartPr>
      <w:docPartBody>
        <w:p w:rsidR="002910A7" w:rsidRDefault="00392D8B" w:rsidP="006525ED">
          <w:pPr>
            <w:pStyle w:val="4372718607774398BAD13EEBE4AD855D9"/>
          </w:pPr>
          <w:r>
            <w:rPr>
              <w:rFonts w:ascii="Batang" w:eastAsia="Batang" w:hAnsi="Batang" w:cs="Courier New"/>
              <w:color w:val="C28E0E"/>
              <w:sz w:val="18"/>
              <w:szCs w:val="18"/>
              <w14:textOutline w14:w="9525" w14:cap="rnd" w14:cmpd="sng" w14:algn="ctr">
                <w14:solidFill>
                  <w14:srgbClr w14:val="B1810B"/>
                </w14:solidFill>
                <w14:prstDash w14:val="solid"/>
                <w14:bevel/>
              </w14:textOutline>
            </w:rPr>
            <w:t>Dr. [Interviewer’s Full Name]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B9371-3938-4991-A97B-3E3D4DEFBE72}"/>
      </w:docPartPr>
      <w:docPartBody>
        <w:p w:rsidR="00994171" w:rsidRDefault="00994171">
          <w:r w:rsidRPr="000541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B9A4E44A9145CFB5754E1ECACD6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8D2E9-6ED7-475C-AC74-620534A5CDE5}"/>
      </w:docPartPr>
      <w:docPartBody>
        <w:p w:rsidR="00994171" w:rsidRDefault="00994171" w:rsidP="00994171">
          <w:pPr>
            <w:pStyle w:val="26B9A4E44A9145CFB5754E1ECACD6ACA"/>
          </w:pPr>
          <w:r>
            <w:rPr>
              <w:sz w:val="20"/>
              <w:szCs w:val="20"/>
            </w:rPr>
            <w:t>6</w:t>
          </w:r>
        </w:p>
      </w:docPartBody>
    </w:docPart>
    <w:docPart>
      <w:docPartPr>
        <w:name w:val="408509EAB8F5411EB986696C4E2876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83E03-1C3C-43EA-BD63-A85369619B46}"/>
      </w:docPartPr>
      <w:docPartBody>
        <w:p w:rsidR="00994171" w:rsidRDefault="00994171" w:rsidP="00994171">
          <w:pPr>
            <w:pStyle w:val="408509EAB8F5411EB986696C4E2876A8"/>
          </w:pPr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7B9D3A5E6F394E2EBF1AD70DE5D04B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EF2BB7-C459-41A0-90E3-60C084FE11C7}"/>
      </w:docPartPr>
      <w:docPartBody>
        <w:p w:rsidR="00994171" w:rsidRDefault="00392D8B" w:rsidP="006525ED">
          <w:pPr>
            <w:pStyle w:val="7B9D3A5E6F394E2EBF1AD70DE5D04B887"/>
          </w:pPr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0A6EBE47837D437498FA708FC21B6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1674D4-66DF-4D77-8EA9-2AF82BEDED74}"/>
      </w:docPartPr>
      <w:docPartBody>
        <w:p w:rsidR="00A803E0" w:rsidRDefault="006E1B0A">
          <w:r w:rsidRPr="000541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9D9579F2AF4C8C8302F7C2E6B7F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F3DCA-91C8-4A3F-9D8D-B3C642D943BB}"/>
      </w:docPartPr>
      <w:docPartBody>
        <w:p w:rsidR="00503AFA" w:rsidRDefault="00C80931">
          <w:r>
            <w:rPr>
              <w:sz w:val="20"/>
              <w:szCs w:val="20"/>
            </w:rPr>
            <w:t>8</w:t>
          </w:r>
        </w:p>
      </w:docPartBody>
    </w:docPart>
    <w:docPart>
      <w:docPartPr>
        <w:name w:val="AF2ABBE5F2C241A086B0E53DD59BB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C3FBC6-6E5D-4A8B-8BAE-8C3ECA5AE321}"/>
      </w:docPartPr>
      <w:docPartBody>
        <w:p w:rsidR="00503AFA" w:rsidRDefault="00C80931">
          <w:r>
            <w:rPr>
              <w:sz w:val="20"/>
              <w:szCs w:val="20"/>
            </w:rPr>
            <w:t>40</w:t>
          </w:r>
        </w:p>
      </w:docPartBody>
    </w:docPart>
    <w:docPart>
      <w:docPartPr>
        <w:name w:val="4CE73765A4AC405F997D95D110E4F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19DCA-4D66-45E7-B2C2-6A4670474619}"/>
      </w:docPartPr>
      <w:docPartBody>
        <w:p w:rsidR="00503AFA" w:rsidRDefault="00C80931">
          <w:r>
            <w:rPr>
              <w:sz w:val="20"/>
              <w:szCs w:val="20"/>
            </w:rPr>
            <w:t>a.m.</w:t>
          </w:r>
        </w:p>
      </w:docPartBody>
    </w:docPart>
    <w:docPart>
      <w:docPartPr>
        <w:name w:val="AF65CB1B89934E68A6980E7FEB2BC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82ED6-A777-459B-9804-EFEEEE131203}"/>
      </w:docPartPr>
      <w:docPartBody>
        <w:p w:rsidR="009F156B" w:rsidRDefault="00437868"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11D9A0A781CC4434A7FDD3A672BCE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D039-F65D-4737-907D-55CAA6ED09A9}"/>
      </w:docPartPr>
      <w:docPartBody>
        <w:p w:rsidR="009F156B" w:rsidRDefault="00437868"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573D2D9B6A384482AC38356F6C949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D6BB-6506-4893-B48A-122AEE38187D}"/>
      </w:docPartPr>
      <w:docPartBody>
        <w:p w:rsidR="009F156B" w:rsidRDefault="00437868"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45518CD5DCE4478194E95501F6F6D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0663F-3B55-46E8-B8A8-519EC461540E}"/>
      </w:docPartPr>
      <w:docPartBody>
        <w:p w:rsidR="009F156B" w:rsidRDefault="00437868"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63576165D8D84E899B5F430BD44E9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C2379-BFFF-47EA-84B1-B75CA01511BE}"/>
      </w:docPartPr>
      <w:docPartBody>
        <w:p w:rsidR="009F156B" w:rsidRDefault="00437868"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DF7836988239437A999B2FB138A438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CD10E-03C1-4C25-9A50-31AA725F1746}"/>
      </w:docPartPr>
      <w:docPartBody>
        <w:p w:rsidR="009F156B" w:rsidRDefault="00437868">
          <w:r w:rsidRPr="000541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C2D2AC9A2143FC85579957CCB0D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F4B7-B01B-4EDD-8C7A-8102DCC2E1E4}"/>
      </w:docPartPr>
      <w:docPartBody>
        <w:p w:rsidR="009F156B" w:rsidRDefault="00437868"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B3CFF5E1436A44DCBA3A9DCBA1446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5B044-5698-474C-B8F6-D2B6E2B2CA5E}"/>
      </w:docPartPr>
      <w:docPartBody>
        <w:p w:rsidR="009F156B" w:rsidRDefault="00437868"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492A89C300C345D4A6158653DCD41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11092E-A4CB-4792-9C37-430551ACF3BB}"/>
      </w:docPartPr>
      <w:docPartBody>
        <w:p w:rsidR="009F156B" w:rsidRDefault="00437868">
          <w:r>
            <w:rPr>
              <w:sz w:val="20"/>
              <w:szCs w:val="20"/>
            </w:rPr>
            <w:t>2</w:t>
          </w:r>
        </w:p>
      </w:docPartBody>
    </w:docPart>
    <w:docPart>
      <w:docPartPr>
        <w:name w:val="60C7695B248942E3BF56CD8D58B86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68B4E5-1029-4B42-998A-C832171D5DA2}"/>
      </w:docPartPr>
      <w:docPartBody>
        <w:p w:rsidR="009F156B" w:rsidRDefault="00437868">
          <w:r>
            <w:rPr>
              <w:sz w:val="20"/>
              <w:szCs w:val="20"/>
            </w:rPr>
            <w:t>25</w:t>
          </w:r>
        </w:p>
      </w:docPartBody>
    </w:docPart>
    <w:docPart>
      <w:docPartPr>
        <w:name w:val="F68CDA637EA74AE2BE6D379BC27B42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A8CA2-530E-46D9-945F-1D2DEEF92D68}"/>
      </w:docPartPr>
      <w:docPartBody>
        <w:p w:rsidR="009F156B" w:rsidRDefault="00437868"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8576F2B91195422CB174E9051CF4A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27DF2-A46A-4384-8710-DA450C34F037}"/>
      </w:docPartPr>
      <w:docPartBody>
        <w:p w:rsidR="009F156B" w:rsidRDefault="00437868">
          <w:r w:rsidRPr="000541D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79962F01154A64BE7DFC654080A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2069B-0381-45BE-9C3F-40EDAB667E6B}"/>
      </w:docPartPr>
      <w:docPartBody>
        <w:p w:rsidR="004F17D7" w:rsidRDefault="00C66EC5">
          <w:r>
            <w:rPr>
              <w:sz w:val="20"/>
              <w:szCs w:val="20"/>
            </w:rPr>
            <w:t>6</w:t>
          </w:r>
        </w:p>
      </w:docPartBody>
    </w:docPart>
    <w:docPart>
      <w:docPartPr>
        <w:name w:val="22EE48A5CDFA4D2AA095D856EF1DD7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A6201-9E68-4093-A37F-52830372D8EA}"/>
      </w:docPartPr>
      <w:docPartBody>
        <w:p w:rsidR="004F17D7" w:rsidRDefault="00C66EC5">
          <w:r>
            <w:rPr>
              <w:sz w:val="20"/>
              <w:szCs w:val="20"/>
            </w:rPr>
            <w:t>00</w:t>
          </w:r>
        </w:p>
      </w:docPartBody>
    </w:docPart>
    <w:docPart>
      <w:docPartPr>
        <w:name w:val="3E729B3FF437449586D5E03FB4B15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150D5-E606-43CD-A34F-68DBEF811D94}"/>
      </w:docPartPr>
      <w:docPartBody>
        <w:p w:rsidR="004F17D7" w:rsidRDefault="00C66EC5">
          <w:r>
            <w:rPr>
              <w:sz w:val="20"/>
              <w:szCs w:val="20"/>
            </w:rPr>
            <w:t>p.m.</w:t>
          </w:r>
        </w:p>
      </w:docPartBody>
    </w:docPart>
    <w:docPart>
      <w:docPartPr>
        <w:name w:val="A80E39DA421A4D198F30D8AD90130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B9935B-B7CA-4055-AAE4-ED264B91038B}"/>
      </w:docPartPr>
      <w:docPartBody>
        <w:p w:rsidR="001D6F58" w:rsidRDefault="001D6F58">
          <w:r>
            <w:rPr>
              <w:i/>
              <w:sz w:val="20"/>
              <w:szCs w:val="20"/>
            </w:rPr>
            <w:t>[Official Title]</w:t>
          </w:r>
        </w:p>
      </w:docPartBody>
    </w:docPart>
    <w:docPart>
      <w:docPartPr>
        <w:name w:val="8B1E5624D6464C2EB1BDF953B22C0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B35D1-E0BF-49AE-A00E-042F766286FC}"/>
      </w:docPartPr>
      <w:docPartBody>
        <w:p w:rsidR="004802FF" w:rsidRDefault="004802FF">
          <w:r>
            <w:rPr>
              <w:rFonts w:ascii="Batang" w:eastAsia="Batang" w:hAnsi="Batang" w:cs="Courier New"/>
              <w:color w:val="C28E0E"/>
              <w:sz w:val="18"/>
              <w:szCs w:val="18"/>
              <w14:textOutline w14:w="9525" w14:cap="rnd" w14:cmpd="sng" w14:algn="ctr">
                <w14:solidFill>
                  <w14:srgbClr w14:val="B1810B"/>
                </w14:solidFill>
                <w14:prstDash w14:val="solid"/>
                <w14:bevel/>
              </w14:textOutline>
            </w:rPr>
            <w:t>Dr. [Interviewer’s Full Name]</w:t>
          </w:r>
        </w:p>
      </w:docPartBody>
    </w:docPart>
    <w:docPart>
      <w:docPartPr>
        <w:name w:val="37358A4A5ACF4746996CE5B5A0C199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7198-ED07-4224-85E2-80337C8125EC}"/>
      </w:docPartPr>
      <w:docPartBody>
        <w:p w:rsidR="00F07C46" w:rsidRDefault="00F07C46">
          <w:r>
            <w:rPr>
              <w:i/>
              <w:sz w:val="20"/>
              <w:szCs w:val="20"/>
            </w:rPr>
            <w:t>[Official Title]</w:t>
          </w:r>
        </w:p>
      </w:docPartBody>
    </w:docPart>
    <w:docPart>
      <w:docPartPr>
        <w:name w:val="192CEAE753164ABFBDFB9D2D1A71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6C6FCA-5192-4EDB-8126-6BA0092C9C16}"/>
      </w:docPartPr>
      <w:docPartBody>
        <w:p w:rsidR="00652977" w:rsidRDefault="00F07C46">
          <w:r>
            <w:rPr>
              <w:rFonts w:ascii="Batang" w:eastAsia="Batang" w:hAnsi="Batang" w:cs="Courier New"/>
              <w:color w:val="C28E0E"/>
              <w:sz w:val="18"/>
              <w:szCs w:val="18"/>
              <w14:textOutline w14:w="9525" w14:cap="rnd" w14:cmpd="sng" w14:algn="ctr">
                <w14:solidFill>
                  <w14:srgbClr w14:val="B1810B"/>
                </w14:solidFill>
                <w14:prstDash w14:val="solid"/>
                <w14:bevel/>
              </w14:textOutline>
            </w:rPr>
            <w:t>Dr. [Interviewer’s Full Name]</w:t>
          </w:r>
        </w:p>
      </w:docPartBody>
    </w:docPart>
    <w:docPart>
      <w:docPartPr>
        <w:name w:val="070EFB8A7E2B43A4B6A3F89B41B14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4E9A2-FE78-4EB6-8466-CED9E37EA69E}"/>
      </w:docPartPr>
      <w:docPartBody>
        <w:p w:rsidR="009E4CBF" w:rsidRDefault="009E4CBF">
          <w:r>
            <w:rPr>
              <w:rFonts w:ascii="Batang" w:eastAsia="Batang" w:hAnsi="Batang" w:cs="Courier New"/>
              <w:color w:val="C28E0E"/>
              <w:sz w:val="18"/>
              <w:szCs w:val="18"/>
              <w14:textOutline w14:w="9525" w14:cap="rnd" w14:cmpd="sng" w14:algn="ctr">
                <w14:solidFill>
                  <w14:srgbClr w14:val="B1810B"/>
                </w14:solidFill>
                <w14:prstDash w14:val="solid"/>
                <w14:bevel/>
              </w14:textOutline>
            </w:rPr>
            <w:t>Dr. [Host’s Full Name]</w:t>
          </w:r>
        </w:p>
      </w:docPartBody>
    </w:docPart>
    <w:docPart>
      <w:docPartPr>
        <w:name w:val="DE69906EEF584027A54566F08DA8F0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95339-A157-43F4-8B30-442AAB57E2AF}"/>
      </w:docPartPr>
      <w:docPartBody>
        <w:p w:rsidR="009E4CBF" w:rsidRDefault="009E4CBF">
          <w:r>
            <w:rPr>
              <w:i/>
              <w:sz w:val="20"/>
              <w:szCs w:val="20"/>
            </w:rPr>
            <w:t>[Host’s Official Title]</w:t>
          </w:r>
        </w:p>
      </w:docPartBody>
    </w:docPart>
    <w:docPart>
      <w:docPartPr>
        <w:name w:val="14416DE2291446359D27429E7FCA0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9E58E-C2B6-4322-98E0-A56C146E45B2}"/>
      </w:docPartPr>
      <w:docPartBody>
        <w:p w:rsidR="009E4CBF" w:rsidRDefault="009E4CBF">
          <w:r>
            <w:rPr>
              <w:i/>
              <w:sz w:val="20"/>
              <w:szCs w:val="20"/>
            </w:rPr>
            <w:t>[Official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E2"/>
    <w:rsid w:val="0001707E"/>
    <w:rsid w:val="000D151A"/>
    <w:rsid w:val="000F3100"/>
    <w:rsid w:val="0011655C"/>
    <w:rsid w:val="00137DB6"/>
    <w:rsid w:val="00161362"/>
    <w:rsid w:val="001D6F58"/>
    <w:rsid w:val="001E58DF"/>
    <w:rsid w:val="00232257"/>
    <w:rsid w:val="002910A7"/>
    <w:rsid w:val="00295245"/>
    <w:rsid w:val="002959AA"/>
    <w:rsid w:val="0031551B"/>
    <w:rsid w:val="00321344"/>
    <w:rsid w:val="00392D8B"/>
    <w:rsid w:val="003E24A3"/>
    <w:rsid w:val="003E7609"/>
    <w:rsid w:val="004307B4"/>
    <w:rsid w:val="00437868"/>
    <w:rsid w:val="004802FF"/>
    <w:rsid w:val="004F17D7"/>
    <w:rsid w:val="00503AFA"/>
    <w:rsid w:val="00513B93"/>
    <w:rsid w:val="00574945"/>
    <w:rsid w:val="005A3861"/>
    <w:rsid w:val="005B57B1"/>
    <w:rsid w:val="005F7AB9"/>
    <w:rsid w:val="006525ED"/>
    <w:rsid w:val="00652977"/>
    <w:rsid w:val="006E1B0A"/>
    <w:rsid w:val="007B453B"/>
    <w:rsid w:val="008A315D"/>
    <w:rsid w:val="008D2E75"/>
    <w:rsid w:val="008D33E2"/>
    <w:rsid w:val="008E1B4B"/>
    <w:rsid w:val="00944B76"/>
    <w:rsid w:val="00994171"/>
    <w:rsid w:val="009A2791"/>
    <w:rsid w:val="009E4CBF"/>
    <w:rsid w:val="009F156B"/>
    <w:rsid w:val="00A803E0"/>
    <w:rsid w:val="00A85363"/>
    <w:rsid w:val="00A87B48"/>
    <w:rsid w:val="00AC307E"/>
    <w:rsid w:val="00AD0B1D"/>
    <w:rsid w:val="00B13344"/>
    <w:rsid w:val="00BA4ED3"/>
    <w:rsid w:val="00C45D3B"/>
    <w:rsid w:val="00C66EC5"/>
    <w:rsid w:val="00C80931"/>
    <w:rsid w:val="00CB68EC"/>
    <w:rsid w:val="00D45051"/>
    <w:rsid w:val="00D81D40"/>
    <w:rsid w:val="00D8203D"/>
    <w:rsid w:val="00EB4E2D"/>
    <w:rsid w:val="00EF566F"/>
    <w:rsid w:val="00F02B80"/>
    <w:rsid w:val="00F0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39361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07C46"/>
    <w:rPr>
      <w:color w:val="808080"/>
    </w:rPr>
  </w:style>
  <w:style w:type="paragraph" w:customStyle="1" w:styleId="1CF3D5201C574F00AD6361517B665A4E">
    <w:name w:val="1CF3D5201C574F00AD6361517B665A4E"/>
    <w:rsid w:val="00A8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1">
    <w:name w:val="1CF3D5201C574F00AD6361517B665A4E1"/>
    <w:rsid w:val="00A8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">
    <w:name w:val="9F56735451EF4EDB8D2A8BCAAE5D9EC9"/>
    <w:rsid w:val="00A8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">
    <w:name w:val="CE5FC05E855042A184F9E823D028044B"/>
    <w:rsid w:val="00A8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2">
    <w:name w:val="1CF3D5201C574F00AD6361517B665A4E2"/>
    <w:rsid w:val="00A8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1">
    <w:name w:val="9F56735451EF4EDB8D2A8BCAAE5D9EC91"/>
    <w:rsid w:val="00A8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1">
    <w:name w:val="CE5FC05E855042A184F9E823D028044B1"/>
    <w:rsid w:val="00A85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">
    <w:name w:val="CB241F4D0B554EA99DA792D5960B7246"/>
    <w:rsid w:val="00EB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3">
    <w:name w:val="1CF3D5201C574F00AD6361517B665A4E3"/>
    <w:rsid w:val="00EB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2">
    <w:name w:val="9F56735451EF4EDB8D2A8BCAAE5D9EC92"/>
    <w:rsid w:val="00EB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2">
    <w:name w:val="CE5FC05E855042A184F9E823D028044B2"/>
    <w:rsid w:val="00EB4E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1">
    <w:name w:val="CB241F4D0B554EA99DA792D5960B72461"/>
    <w:rsid w:val="00F0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DCBF8939A4E00A415FBD900293390">
    <w:name w:val="3F4DCBF8939A4E00A415FBD900293390"/>
    <w:rsid w:val="00F0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2ED030BE04F97A61D8E87C2485AC8">
    <w:name w:val="0092ED030BE04F97A61D8E87C2485AC8"/>
    <w:rsid w:val="00F0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E305A68FE484BA1E2E92BCA53C9A4">
    <w:name w:val="D68E305A68FE484BA1E2E92BCA53C9A4"/>
    <w:rsid w:val="00F0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4">
    <w:name w:val="1CF3D5201C574F00AD6361517B665A4E4"/>
    <w:rsid w:val="00F0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3">
    <w:name w:val="9F56735451EF4EDB8D2A8BCAAE5D9EC93"/>
    <w:rsid w:val="00F0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3">
    <w:name w:val="CE5FC05E855042A184F9E823D028044B3"/>
    <w:rsid w:val="00F02B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2">
    <w:name w:val="CB241F4D0B554EA99DA792D5960B72462"/>
    <w:rsid w:val="00B1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DCBF8939A4E00A415FBD9002933901">
    <w:name w:val="3F4DCBF8939A4E00A415FBD9002933901"/>
    <w:rsid w:val="00B1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2ED030BE04F97A61D8E87C2485AC81">
    <w:name w:val="0092ED030BE04F97A61D8E87C2485AC81"/>
    <w:rsid w:val="00B1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E305A68FE484BA1E2E92BCA53C9A41">
    <w:name w:val="D68E305A68FE484BA1E2E92BCA53C9A41"/>
    <w:rsid w:val="00B1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5">
    <w:name w:val="1CF3D5201C574F00AD6361517B665A4E5"/>
    <w:rsid w:val="00B1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4">
    <w:name w:val="9F56735451EF4EDB8D2A8BCAAE5D9EC94"/>
    <w:rsid w:val="00B1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4">
    <w:name w:val="CE5FC05E855042A184F9E823D028044B4"/>
    <w:rsid w:val="00B13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3">
    <w:name w:val="CB241F4D0B554EA99DA792D5960B72463"/>
    <w:rsid w:val="0029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F4DCBF8939A4E00A415FBD9002933902">
    <w:name w:val="3F4DCBF8939A4E00A415FBD9002933902"/>
    <w:rsid w:val="0029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92ED030BE04F97A61D8E87C2485AC82">
    <w:name w:val="0092ED030BE04F97A61D8E87C2485AC82"/>
    <w:rsid w:val="0029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8E305A68FE484BA1E2E92BCA53C9A42">
    <w:name w:val="D68E305A68FE484BA1E2E92BCA53C9A42"/>
    <w:rsid w:val="0029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0F8CF63D9948CCB489B864A431FBC8">
    <w:name w:val="CD0F8CF63D9948CCB489B864A431FBC8"/>
    <w:rsid w:val="0029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6">
    <w:name w:val="1CF3D5201C574F00AD6361517B665A4E6"/>
    <w:rsid w:val="0029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5">
    <w:name w:val="9F56735451EF4EDB8D2A8BCAAE5D9EC95"/>
    <w:rsid w:val="0029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5">
    <w:name w:val="CE5FC05E855042A184F9E823D028044B5"/>
    <w:rsid w:val="002952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4">
    <w:name w:val="CB241F4D0B554EA99DA792D5960B72464"/>
    <w:rsid w:val="008A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">
    <w:name w:val="6EA7B07C80F04063ADBDC760427A360F"/>
    <w:rsid w:val="008A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7">
    <w:name w:val="1CF3D5201C574F00AD6361517B665A4E7"/>
    <w:rsid w:val="008A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6">
    <w:name w:val="9F56735451EF4EDB8D2A8BCAAE5D9EC96"/>
    <w:rsid w:val="008A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6">
    <w:name w:val="CE5FC05E855042A184F9E823D028044B6"/>
    <w:rsid w:val="008A31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">
    <w:name w:val="2F884017F62A47AE8006031304A804E7"/>
    <w:rsid w:val="008A315D"/>
  </w:style>
  <w:style w:type="paragraph" w:customStyle="1" w:styleId="E48783B763AA4463B8BFFF0E9626BB6D">
    <w:name w:val="E48783B763AA4463B8BFFF0E9626BB6D"/>
    <w:rsid w:val="008D2E75"/>
  </w:style>
  <w:style w:type="paragraph" w:customStyle="1" w:styleId="7A2F03000C0E495C964DF41F52408BC5">
    <w:name w:val="7A2F03000C0E495C964DF41F52408BC5"/>
    <w:rsid w:val="008D2E75"/>
  </w:style>
  <w:style w:type="paragraph" w:customStyle="1" w:styleId="B79458464E87489BAED35F15E125BE48">
    <w:name w:val="B79458464E87489BAED35F15E125BE48"/>
    <w:rsid w:val="008D2E75"/>
  </w:style>
  <w:style w:type="paragraph" w:customStyle="1" w:styleId="41EBA21DEF8E468FAEB823292E53118F">
    <w:name w:val="41EBA21DEF8E468FAEB823292E53118F"/>
    <w:rsid w:val="005A3861"/>
  </w:style>
  <w:style w:type="paragraph" w:customStyle="1" w:styleId="CB241F4D0B554EA99DA792D5960B72465">
    <w:name w:val="CB241F4D0B554EA99DA792D5960B72465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1">
    <w:name w:val="6EA7B07C80F04063ADBDC760427A360F1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8">
    <w:name w:val="1CF3D5201C574F00AD6361517B665A4E8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7">
    <w:name w:val="9F56735451EF4EDB8D2A8BCAAE5D9EC97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7">
    <w:name w:val="CE5FC05E855042A184F9E823D028044B7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1">
    <w:name w:val="2F884017F62A47AE8006031304A804E71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1">
    <w:name w:val="7A2F03000C0E495C964DF41F52408BC51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1">
    <w:name w:val="B79458464E87489BAED35F15E125BE481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1">
    <w:name w:val="E48783B763AA4463B8BFFF0E9626BB6D1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652915524586904622ACD9CDC921">
    <w:name w:val="D8D4652915524586904622ACD9CDC921"/>
    <w:rsid w:val="00D4505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1">
    <w:name w:val="41EBA21DEF8E468FAEB823292E53118F1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">
    <w:name w:val="E7DEE9F06DAB4D3488C430CF0F642C4A"/>
    <w:rsid w:val="00D45051"/>
  </w:style>
  <w:style w:type="paragraph" w:customStyle="1" w:styleId="CB04F856E705483F93BE9563F31EC944">
    <w:name w:val="CB04F856E705483F93BE9563F31EC944"/>
    <w:rsid w:val="00D45051"/>
  </w:style>
  <w:style w:type="paragraph" w:customStyle="1" w:styleId="D47CC4B34AE146D8A4F6C2CEBEC53EF3">
    <w:name w:val="D47CC4B34AE146D8A4F6C2CEBEC53EF3"/>
    <w:rsid w:val="00D45051"/>
  </w:style>
  <w:style w:type="paragraph" w:customStyle="1" w:styleId="CB241F4D0B554EA99DA792D5960B72466">
    <w:name w:val="CB241F4D0B554EA99DA792D5960B72466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2">
    <w:name w:val="6EA7B07C80F04063ADBDC760427A360F2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9">
    <w:name w:val="1CF3D5201C574F00AD6361517B665A4E9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8">
    <w:name w:val="9F56735451EF4EDB8D2A8BCAAE5D9EC98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8">
    <w:name w:val="CE5FC05E855042A184F9E823D028044B8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1">
    <w:name w:val="E7DEE9F06DAB4D3488C430CF0F642C4A1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1">
    <w:name w:val="CB04F856E705483F93BE9563F31EC9441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1">
    <w:name w:val="D47CC4B34AE146D8A4F6C2CEBEC53EF31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2">
    <w:name w:val="2F884017F62A47AE8006031304A804E72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2">
    <w:name w:val="7A2F03000C0E495C964DF41F52408BC52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2">
    <w:name w:val="B79458464E87489BAED35F15E125BE482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2">
    <w:name w:val="E48783B763AA4463B8BFFF0E9626BB6D2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652915524586904622ACD9CDC9211">
    <w:name w:val="D8D4652915524586904622ACD9CDC9211"/>
    <w:rsid w:val="00D4505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2">
    <w:name w:val="41EBA21DEF8E468FAEB823292E53118F2"/>
    <w:rsid w:val="00D450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7">
    <w:name w:val="CB241F4D0B554EA99DA792D5960B72467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BC4304737492FA415DD069976D161">
    <w:name w:val="18ABC4304737492FA415DD069976D161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3">
    <w:name w:val="6EA7B07C80F04063ADBDC760427A360F3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10">
    <w:name w:val="1CF3D5201C574F00AD6361517B665A4E10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9">
    <w:name w:val="9F56735451EF4EDB8D2A8BCAAE5D9EC99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9">
    <w:name w:val="CE5FC05E855042A184F9E823D028044B9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2">
    <w:name w:val="E7DEE9F06DAB4D3488C430CF0F642C4A2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2">
    <w:name w:val="CB04F856E705483F93BE9563F31EC9442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2">
    <w:name w:val="D47CC4B34AE146D8A4F6C2CEBEC53EF32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3">
    <w:name w:val="2F884017F62A47AE8006031304A804E73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3">
    <w:name w:val="7A2F03000C0E495C964DF41F52408BC53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3">
    <w:name w:val="B79458464E87489BAED35F15E125BE483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3">
    <w:name w:val="E48783B763AA4463B8BFFF0E9626BB6D3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652915524586904622ACD9CDC9212">
    <w:name w:val="D8D4652915524586904622ACD9CDC9212"/>
    <w:rsid w:val="00137DB6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3">
    <w:name w:val="41EBA21DEF8E468FAEB823292E53118F3"/>
    <w:rsid w:val="00137D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8">
    <w:name w:val="CB241F4D0B554EA99DA792D5960B72468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BC4304737492FA415DD069976D1611">
    <w:name w:val="18ABC4304737492FA415DD069976D1611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4">
    <w:name w:val="6EA7B07C80F04063ADBDC760427A360F4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11">
    <w:name w:val="1CF3D5201C574F00AD6361517B665A4E11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10">
    <w:name w:val="9F56735451EF4EDB8D2A8BCAAE5D9EC910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10">
    <w:name w:val="CE5FC05E855042A184F9E823D028044B10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3">
    <w:name w:val="E7DEE9F06DAB4D3488C430CF0F642C4A3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3">
    <w:name w:val="CB04F856E705483F93BE9563F31EC9443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3">
    <w:name w:val="D47CC4B34AE146D8A4F6C2CEBEC53EF33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4">
    <w:name w:val="2F884017F62A47AE8006031304A804E74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4">
    <w:name w:val="7A2F03000C0E495C964DF41F52408BC54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4">
    <w:name w:val="B79458464E87489BAED35F15E125BE484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4">
    <w:name w:val="E48783B763AA4463B8BFFF0E9626BB6D4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652915524586904622ACD9CDC9213">
    <w:name w:val="D8D4652915524586904622ACD9CDC9213"/>
    <w:rsid w:val="005F7AB9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4">
    <w:name w:val="41EBA21DEF8E468FAEB823292E53118F4"/>
    <w:rsid w:val="005F7A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9">
    <w:name w:val="CB241F4D0B554EA99DA792D5960B72469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BC4304737492FA415DD069976D1612">
    <w:name w:val="18ABC4304737492FA415DD069976D1612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">
    <w:name w:val="B7A28AACBE6E4E5786623E3F09C2D783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5">
    <w:name w:val="6EA7B07C80F04063ADBDC760427A360F5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12">
    <w:name w:val="1CF3D5201C574F00AD6361517B665A4E12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11">
    <w:name w:val="9F56735451EF4EDB8D2A8BCAAE5D9EC911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11">
    <w:name w:val="CE5FC05E855042A184F9E823D028044B11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4">
    <w:name w:val="E7DEE9F06DAB4D3488C430CF0F642C4A4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4">
    <w:name w:val="CB04F856E705483F93BE9563F31EC9444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4">
    <w:name w:val="D47CC4B34AE146D8A4F6C2CEBEC53EF34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5">
    <w:name w:val="2F884017F62A47AE8006031304A804E75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5">
    <w:name w:val="7A2F03000C0E495C964DF41F52408BC55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5">
    <w:name w:val="B79458464E87489BAED35F15E125BE485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5">
    <w:name w:val="E48783B763AA4463B8BFFF0E9626BB6D5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652915524586904622ACD9CDC9214">
    <w:name w:val="D8D4652915524586904622ACD9CDC9214"/>
    <w:rsid w:val="00D8203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5">
    <w:name w:val="41EBA21DEF8E468FAEB823292E53118F5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10">
    <w:name w:val="CB241F4D0B554EA99DA792D5960B724610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BC4304737492FA415DD069976D1613">
    <w:name w:val="18ABC4304737492FA415DD069976D1613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1">
    <w:name w:val="B7A28AACBE6E4E5786623E3F09C2D7831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6">
    <w:name w:val="6EA7B07C80F04063ADBDC760427A360F6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13">
    <w:name w:val="1CF3D5201C574F00AD6361517B665A4E13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12">
    <w:name w:val="9F56735451EF4EDB8D2A8BCAAE5D9EC912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12">
    <w:name w:val="CE5FC05E855042A184F9E823D028044B12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5">
    <w:name w:val="E7DEE9F06DAB4D3488C430CF0F642C4A5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5">
    <w:name w:val="CB04F856E705483F93BE9563F31EC9445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5">
    <w:name w:val="D47CC4B34AE146D8A4F6C2CEBEC53EF35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6">
    <w:name w:val="2F884017F62A47AE8006031304A804E76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6">
    <w:name w:val="7A2F03000C0E495C964DF41F52408BC56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6">
    <w:name w:val="B79458464E87489BAED35F15E125BE486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6">
    <w:name w:val="E48783B763AA4463B8BFFF0E9626BB6D6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652915524586904622ACD9CDC9215">
    <w:name w:val="D8D4652915524586904622ACD9CDC9215"/>
    <w:rsid w:val="00D8203D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6">
    <w:name w:val="41EBA21DEF8E468FAEB823292E53118F6"/>
    <w:rsid w:val="00D82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11">
    <w:name w:val="CB241F4D0B554EA99DA792D5960B724611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BC4304737492FA415DD069976D1614">
    <w:name w:val="18ABC4304737492FA415DD069976D1614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2">
    <w:name w:val="B7A28AACBE6E4E5786623E3F09C2D7832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">
    <w:name w:val="02F36E96C9E748569F38EFEDD6644214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">
    <w:name w:val="4450D8CE39614551B93FB2FCAF9A9A80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7">
    <w:name w:val="6EA7B07C80F04063ADBDC760427A360F7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14">
    <w:name w:val="1CF3D5201C574F00AD6361517B665A4E14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13">
    <w:name w:val="9F56735451EF4EDB8D2A8BCAAE5D9EC913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13">
    <w:name w:val="CE5FC05E855042A184F9E823D028044B13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6">
    <w:name w:val="E7DEE9F06DAB4D3488C430CF0F642C4A6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6">
    <w:name w:val="CB04F856E705483F93BE9563F31EC9446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6">
    <w:name w:val="D47CC4B34AE146D8A4F6C2CEBEC53EF36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7">
    <w:name w:val="2F884017F62A47AE8006031304A804E77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7">
    <w:name w:val="7A2F03000C0E495C964DF41F52408BC57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7">
    <w:name w:val="B79458464E87489BAED35F15E125BE487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7">
    <w:name w:val="E48783B763AA4463B8BFFF0E9626BB6D7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652915524586904622ACD9CDC9216">
    <w:name w:val="D8D4652915524586904622ACD9CDC9216"/>
    <w:rsid w:val="005749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7">
    <w:name w:val="41EBA21DEF8E468FAEB823292E53118F7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">
    <w:name w:val="C82FA0A69D6844D68BB102FB26AA4B4B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12">
    <w:name w:val="CB241F4D0B554EA99DA792D5960B724612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BC4304737492FA415DD069976D1615">
    <w:name w:val="18ABC4304737492FA415DD069976D1615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3">
    <w:name w:val="B7A28AACBE6E4E5786623E3F09C2D7833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1">
    <w:name w:val="02F36E96C9E748569F38EFEDD66442141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1">
    <w:name w:val="4450D8CE39614551B93FB2FCAF9A9A801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8">
    <w:name w:val="6EA7B07C80F04063ADBDC760427A360F8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15">
    <w:name w:val="1CF3D5201C574F00AD6361517B665A4E15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14">
    <w:name w:val="9F56735451EF4EDB8D2A8BCAAE5D9EC914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14">
    <w:name w:val="CE5FC05E855042A184F9E823D028044B14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7">
    <w:name w:val="E7DEE9F06DAB4D3488C430CF0F642C4A7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7">
    <w:name w:val="CB04F856E705483F93BE9563F31EC9447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7">
    <w:name w:val="D47CC4B34AE146D8A4F6C2CEBEC53EF37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8">
    <w:name w:val="2F884017F62A47AE8006031304A804E78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8">
    <w:name w:val="7A2F03000C0E495C964DF41F52408BC58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8">
    <w:name w:val="B79458464E87489BAED35F15E125BE488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8">
    <w:name w:val="E48783B763AA4463B8BFFF0E9626BB6D8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652915524586904622ACD9CDC9217">
    <w:name w:val="D8D4652915524586904622ACD9CDC9217"/>
    <w:rsid w:val="00574945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8">
    <w:name w:val="41EBA21DEF8E468FAEB823292E53118F8"/>
    <w:rsid w:val="005749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1">
    <w:name w:val="C82FA0A69D6844D68BB102FB26AA4B4B1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13">
    <w:name w:val="CB241F4D0B554EA99DA792D5960B724613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BC4304737492FA415DD069976D1616">
    <w:name w:val="18ABC4304737492FA415DD069976D1616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4">
    <w:name w:val="B7A28AACBE6E4E5786623E3F09C2D7834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2">
    <w:name w:val="02F36E96C9E748569F38EFEDD66442142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2">
    <w:name w:val="4450D8CE39614551B93FB2FCAF9A9A802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9">
    <w:name w:val="6EA7B07C80F04063ADBDC760427A360F9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16">
    <w:name w:val="1CF3D5201C574F00AD6361517B665A4E16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15">
    <w:name w:val="9F56735451EF4EDB8D2A8BCAAE5D9EC915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15">
    <w:name w:val="CE5FC05E855042A184F9E823D028044B15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8">
    <w:name w:val="E7DEE9F06DAB4D3488C430CF0F642C4A8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8">
    <w:name w:val="CB04F856E705483F93BE9563F31EC9448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8">
    <w:name w:val="D47CC4B34AE146D8A4F6C2CEBEC53EF38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9">
    <w:name w:val="2F884017F62A47AE8006031304A804E79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9">
    <w:name w:val="7A2F03000C0E495C964DF41F52408BC59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9">
    <w:name w:val="B79458464E87489BAED35F15E125BE489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9">
    <w:name w:val="E48783B763AA4463B8BFFF0E9626BB6D9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652915524586904622ACD9CDC9218">
    <w:name w:val="D8D4652915524586904622ACD9CDC9218"/>
    <w:rsid w:val="000F310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9">
    <w:name w:val="41EBA21DEF8E468FAEB823292E53118F9"/>
    <w:rsid w:val="000F3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2">
    <w:name w:val="C82FA0A69D6844D68BB102FB26AA4B4B2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41F4D0B554EA99DA792D5960B724614">
    <w:name w:val="CB241F4D0B554EA99DA792D5960B724614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ABC4304737492FA415DD069976D1617">
    <w:name w:val="18ABC4304737492FA415DD069976D1617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5">
    <w:name w:val="B7A28AACBE6E4E5786623E3F09C2D7835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3">
    <w:name w:val="02F36E96C9E748569F38EFEDD66442143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3">
    <w:name w:val="4450D8CE39614551B93FB2FCAF9A9A803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10">
    <w:name w:val="6EA7B07C80F04063ADBDC760427A360F10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17">
    <w:name w:val="1CF3D5201C574F00AD6361517B665A4E17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16">
    <w:name w:val="9F56735451EF4EDB8D2A8BCAAE5D9EC916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16">
    <w:name w:val="CE5FC05E855042A184F9E823D028044B16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9">
    <w:name w:val="E7DEE9F06DAB4D3488C430CF0F642C4A9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9">
    <w:name w:val="CB04F856E705483F93BE9563F31EC9449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9">
    <w:name w:val="D47CC4B34AE146D8A4F6C2CEBEC53EF39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10">
    <w:name w:val="2F884017F62A47AE8006031304A804E710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10">
    <w:name w:val="7A2F03000C0E495C964DF41F52408BC510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10">
    <w:name w:val="B79458464E87489BAED35F15E125BE4810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10">
    <w:name w:val="E48783B763AA4463B8BFFF0E9626BB6D10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4652915524586904622ACD9CDC9219">
    <w:name w:val="D8D4652915524586904622ACD9CDC9219"/>
    <w:rsid w:val="00AC307E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10">
    <w:name w:val="41EBA21DEF8E468FAEB823292E53118F10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3">
    <w:name w:val="C82FA0A69D6844D68BB102FB26AA4B4B3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6">
    <w:name w:val="B7A28AACBE6E4E5786623E3F09C2D7836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4">
    <w:name w:val="02F36E96C9E748569F38EFEDD66442144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4">
    <w:name w:val="4450D8CE39614551B93FB2FCAF9A9A804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11">
    <w:name w:val="6EA7B07C80F04063ADBDC760427A360F11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18">
    <w:name w:val="1CF3D5201C574F00AD6361517B665A4E18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17">
    <w:name w:val="9F56735451EF4EDB8D2A8BCAAE5D9EC917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17">
    <w:name w:val="CE5FC05E855042A184F9E823D028044B17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10">
    <w:name w:val="E7DEE9F06DAB4D3488C430CF0F642C4A10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10">
    <w:name w:val="CB04F856E705483F93BE9563F31EC94410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10">
    <w:name w:val="D47CC4B34AE146D8A4F6C2CEBEC53EF310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11">
    <w:name w:val="2F884017F62A47AE8006031304A804E711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11">
    <w:name w:val="7A2F03000C0E495C964DF41F52408BC511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11">
    <w:name w:val="B79458464E87489BAED35F15E125BE4811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11">
    <w:name w:val="E48783B763AA4463B8BFFF0E9626BB6D11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11">
    <w:name w:val="41EBA21DEF8E468FAEB823292E53118F11"/>
    <w:rsid w:val="00AC3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">
    <w:name w:val="6644C41704D4421F9A268A9F93FAA3FF"/>
    <w:rsid w:val="00321344"/>
  </w:style>
  <w:style w:type="paragraph" w:customStyle="1" w:styleId="FB9F7F54453044C4903FB0496B1106B7">
    <w:name w:val="FB9F7F54453044C4903FB0496B1106B7"/>
    <w:rsid w:val="00321344"/>
  </w:style>
  <w:style w:type="paragraph" w:customStyle="1" w:styleId="58AEEFA291D640D1A1F8EBFCE1C7F661">
    <w:name w:val="58AEEFA291D640D1A1F8EBFCE1C7F661"/>
    <w:rsid w:val="00321344"/>
  </w:style>
  <w:style w:type="paragraph" w:customStyle="1" w:styleId="C82FA0A69D6844D68BB102FB26AA4B4B4">
    <w:name w:val="C82FA0A69D6844D68BB102FB26AA4B4B4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7">
    <w:name w:val="B7A28AACBE6E4E5786623E3F09C2D7837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5">
    <w:name w:val="02F36E96C9E748569F38EFEDD66442145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5">
    <w:name w:val="4450D8CE39614551B93FB2FCAF9A9A805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12">
    <w:name w:val="6EA7B07C80F04063ADBDC760427A360F1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19">
    <w:name w:val="1CF3D5201C574F00AD6361517B665A4E19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18">
    <w:name w:val="9F56735451EF4EDB8D2A8BCAAE5D9EC918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18">
    <w:name w:val="CE5FC05E855042A184F9E823D028044B18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1">
    <w:name w:val="6644C41704D4421F9A268A9F93FAA3FF1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1">
    <w:name w:val="FB9F7F54453044C4903FB0496B1106B71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1">
    <w:name w:val="58AEEFA291D640D1A1F8EBFCE1C7F6611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11">
    <w:name w:val="E7DEE9F06DAB4D3488C430CF0F642C4A11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11">
    <w:name w:val="CB04F856E705483F93BE9563F31EC94411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11">
    <w:name w:val="D47CC4B34AE146D8A4F6C2CEBEC53EF311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12">
    <w:name w:val="2F884017F62A47AE8006031304A804E71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12">
    <w:name w:val="7A2F03000C0E495C964DF41F52408BC51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12">
    <w:name w:val="B79458464E87489BAED35F15E125BE481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12">
    <w:name w:val="E48783B763AA4463B8BFFF0E9626BB6D1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12">
    <w:name w:val="41EBA21DEF8E468FAEB823292E53118F1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5">
    <w:name w:val="C82FA0A69D6844D68BB102FB26AA4B4B5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8">
    <w:name w:val="B7A28AACBE6E4E5786623E3F09C2D7838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6">
    <w:name w:val="02F36E96C9E748569F38EFEDD66442146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6">
    <w:name w:val="4450D8CE39614551B93FB2FCAF9A9A806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13">
    <w:name w:val="6EA7B07C80F04063ADBDC760427A360F13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20">
    <w:name w:val="1CF3D5201C574F00AD6361517B665A4E20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19">
    <w:name w:val="9F56735451EF4EDB8D2A8BCAAE5D9EC919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19">
    <w:name w:val="CE5FC05E855042A184F9E823D028044B19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2">
    <w:name w:val="6644C41704D4421F9A268A9F93FAA3FF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2">
    <w:name w:val="FB9F7F54453044C4903FB0496B1106B7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2">
    <w:name w:val="58AEEFA291D640D1A1F8EBFCE1C7F661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12">
    <w:name w:val="E7DEE9F06DAB4D3488C430CF0F642C4A1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12">
    <w:name w:val="CB04F856E705483F93BE9563F31EC9441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12">
    <w:name w:val="D47CC4B34AE146D8A4F6C2CEBEC53EF312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13">
    <w:name w:val="2F884017F62A47AE8006031304A804E713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13">
    <w:name w:val="7A2F03000C0E495C964DF41F52408BC513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13">
    <w:name w:val="B79458464E87489BAED35F15E125BE4813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13">
    <w:name w:val="E48783B763AA4463B8BFFF0E9626BB6D13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13">
    <w:name w:val="41EBA21DEF8E468FAEB823292E53118F13"/>
    <w:rsid w:val="003213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6">
    <w:name w:val="C82FA0A69D6844D68BB102FB26AA4B4B6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9">
    <w:name w:val="B7A28AACBE6E4E5786623E3F09C2D7839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7">
    <w:name w:val="02F36E96C9E748569F38EFEDD66442147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7">
    <w:name w:val="4450D8CE39614551B93FB2FCAF9A9A807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14">
    <w:name w:val="6EA7B07C80F04063ADBDC760427A360F1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21">
    <w:name w:val="1CF3D5201C574F00AD6361517B665A4E21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20">
    <w:name w:val="9F56735451EF4EDB8D2A8BCAAE5D9EC920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20">
    <w:name w:val="CE5FC05E855042A184F9E823D028044B20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3">
    <w:name w:val="6644C41704D4421F9A268A9F93FAA3FF3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3">
    <w:name w:val="FB9F7F54453044C4903FB0496B1106B73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3">
    <w:name w:val="58AEEFA291D640D1A1F8EBFCE1C7F6613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">
    <w:name w:val="6C6AB6F496DF4C99B3E379DA689FBBF8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DEE9F06DAB4D3488C430CF0F642C4A13">
    <w:name w:val="E7DEE9F06DAB4D3488C430CF0F642C4A13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13">
    <w:name w:val="CB04F856E705483F93BE9563F31EC94413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13">
    <w:name w:val="D47CC4B34AE146D8A4F6C2CEBEC53EF313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14">
    <w:name w:val="2F884017F62A47AE8006031304A804E71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14">
    <w:name w:val="7A2F03000C0E495C964DF41F52408BC51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14">
    <w:name w:val="B79458464E87489BAED35F15E125BE481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14">
    <w:name w:val="E48783B763AA4463B8BFFF0E9626BB6D1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14">
    <w:name w:val="41EBA21DEF8E468FAEB823292E53118F1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7">
    <w:name w:val="C82FA0A69D6844D68BB102FB26AA4B4B7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10">
    <w:name w:val="B7A28AACBE6E4E5786623E3F09C2D78310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8">
    <w:name w:val="02F36E96C9E748569F38EFEDD66442148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8">
    <w:name w:val="4450D8CE39614551B93FB2FCAF9A9A808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15">
    <w:name w:val="6EA7B07C80F04063ADBDC760427A360F15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22">
    <w:name w:val="1CF3D5201C574F00AD6361517B665A4E22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21">
    <w:name w:val="9F56735451EF4EDB8D2A8BCAAE5D9EC921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21">
    <w:name w:val="CE5FC05E855042A184F9E823D028044B21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4">
    <w:name w:val="6644C41704D4421F9A268A9F93FAA3FF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4">
    <w:name w:val="FB9F7F54453044C4903FB0496B1106B7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4">
    <w:name w:val="58AEEFA291D640D1A1F8EBFCE1C7F661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1">
    <w:name w:val="6C6AB6F496DF4C99B3E379DA689FBBF81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">
    <w:name w:val="58505AE7126643CE9103AA945F087904"/>
    <w:rsid w:val="003155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14">
    <w:name w:val="E7DEE9F06DAB4D3488C430CF0F642C4A1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14">
    <w:name w:val="CB04F856E705483F93BE9563F31EC9441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14">
    <w:name w:val="D47CC4B34AE146D8A4F6C2CEBEC53EF314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15">
    <w:name w:val="2F884017F62A47AE8006031304A804E715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15">
    <w:name w:val="7A2F03000C0E495C964DF41F52408BC515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15">
    <w:name w:val="B79458464E87489BAED35F15E125BE4815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15">
    <w:name w:val="E48783B763AA4463B8BFFF0E9626BB6D15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15">
    <w:name w:val="41EBA21DEF8E468FAEB823292E53118F15"/>
    <w:rsid w:val="0031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">
    <w:name w:val="423FE51EC4164272BC61E40FC6123BBF"/>
    <w:rsid w:val="000D151A"/>
  </w:style>
  <w:style w:type="paragraph" w:customStyle="1" w:styleId="3035A7143B1D4B33A9A7CCE2F5A36FD3">
    <w:name w:val="3035A7143B1D4B33A9A7CCE2F5A36FD3"/>
    <w:rsid w:val="000D151A"/>
  </w:style>
  <w:style w:type="paragraph" w:customStyle="1" w:styleId="3ABB4B864E944E77BC423F5EB21A84C8">
    <w:name w:val="3ABB4B864E944E77BC423F5EB21A84C8"/>
    <w:rsid w:val="000D151A"/>
  </w:style>
  <w:style w:type="paragraph" w:customStyle="1" w:styleId="3463FD5E2D03462982C61E713563E063">
    <w:name w:val="3463FD5E2D03462982C61E713563E063"/>
    <w:rsid w:val="000D151A"/>
  </w:style>
  <w:style w:type="paragraph" w:customStyle="1" w:styleId="C6E97EBFB0FB41C78D822133EE7B6A46">
    <w:name w:val="C6E97EBFB0FB41C78D822133EE7B6A46"/>
    <w:rsid w:val="000D151A"/>
  </w:style>
  <w:style w:type="paragraph" w:customStyle="1" w:styleId="D89FC4FB60D74ADD8ECB4188613C687A">
    <w:name w:val="D89FC4FB60D74ADD8ECB4188613C687A"/>
    <w:rsid w:val="000D151A"/>
  </w:style>
  <w:style w:type="paragraph" w:customStyle="1" w:styleId="0E68B1F4932B4F6AAC54B6381661C01D">
    <w:name w:val="0E68B1F4932B4F6AAC54B6381661C01D"/>
    <w:rsid w:val="000D151A"/>
  </w:style>
  <w:style w:type="paragraph" w:customStyle="1" w:styleId="5283FE445F0F434EAA418599E8533DEE">
    <w:name w:val="5283FE445F0F434EAA418599E8533DEE"/>
    <w:rsid w:val="000D151A"/>
  </w:style>
  <w:style w:type="paragraph" w:customStyle="1" w:styleId="54F568871B7D4F84BC278721686DC566">
    <w:name w:val="54F568871B7D4F84BC278721686DC566"/>
    <w:rsid w:val="000D151A"/>
  </w:style>
  <w:style w:type="paragraph" w:customStyle="1" w:styleId="0174EE45FD414783864EB5FD3E7FEDEE">
    <w:name w:val="0174EE45FD414783864EB5FD3E7FEDEE"/>
    <w:rsid w:val="000D151A"/>
  </w:style>
  <w:style w:type="paragraph" w:customStyle="1" w:styleId="E1D745525F824832AD55A8D2E9A31118">
    <w:name w:val="E1D745525F824832AD55A8D2E9A31118"/>
    <w:rsid w:val="000D151A"/>
  </w:style>
  <w:style w:type="paragraph" w:customStyle="1" w:styleId="3D2E9EF9F1DD468CAF08D7FC15FD3245">
    <w:name w:val="3D2E9EF9F1DD468CAF08D7FC15FD3245"/>
    <w:rsid w:val="000D151A"/>
  </w:style>
  <w:style w:type="paragraph" w:customStyle="1" w:styleId="4BFBC5858E544DF3B3D6ECDFF39FF938">
    <w:name w:val="4BFBC5858E544DF3B3D6ECDFF39FF938"/>
    <w:rsid w:val="000D151A"/>
  </w:style>
  <w:style w:type="paragraph" w:customStyle="1" w:styleId="AC1808D7786D4D74BCDA9843782BECE2">
    <w:name w:val="AC1808D7786D4D74BCDA9843782BECE2"/>
    <w:rsid w:val="000D151A"/>
  </w:style>
  <w:style w:type="paragraph" w:customStyle="1" w:styleId="1F7736A9825247DB934060204579FB0A">
    <w:name w:val="1F7736A9825247DB934060204579FB0A"/>
    <w:rsid w:val="000D151A"/>
  </w:style>
  <w:style w:type="paragraph" w:customStyle="1" w:styleId="3E56A9BF1E6B4379B6A41EE9770BB9D0">
    <w:name w:val="3E56A9BF1E6B4379B6A41EE9770BB9D0"/>
    <w:rsid w:val="000D151A"/>
  </w:style>
  <w:style w:type="paragraph" w:customStyle="1" w:styleId="0BCCD45DE77E4077A82E4379AC294C10">
    <w:name w:val="0BCCD45DE77E4077A82E4379AC294C10"/>
    <w:rsid w:val="000D151A"/>
  </w:style>
  <w:style w:type="paragraph" w:customStyle="1" w:styleId="C0A34FB070834C49B725B7E5304EA835">
    <w:name w:val="C0A34FB070834C49B725B7E5304EA835"/>
    <w:rsid w:val="000D151A"/>
  </w:style>
  <w:style w:type="paragraph" w:customStyle="1" w:styleId="C82FA0A69D6844D68BB102FB26AA4B4B8">
    <w:name w:val="C82FA0A69D6844D68BB102FB26AA4B4B8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11">
    <w:name w:val="B7A28AACBE6E4E5786623E3F09C2D7831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9">
    <w:name w:val="02F36E96C9E748569F38EFEDD66442149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9">
    <w:name w:val="4450D8CE39614551B93FB2FCAF9A9A809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16">
    <w:name w:val="6EA7B07C80F04063ADBDC760427A360F16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23">
    <w:name w:val="1CF3D5201C574F00AD6361517B665A4E23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22">
    <w:name w:val="9F56735451EF4EDB8D2A8BCAAE5D9EC922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22">
    <w:name w:val="CE5FC05E855042A184F9E823D028044B22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5">
    <w:name w:val="6644C41704D4421F9A268A9F93FAA3FF5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5">
    <w:name w:val="FB9F7F54453044C4903FB0496B1106B75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5">
    <w:name w:val="58AEEFA291D640D1A1F8EBFCE1C7F6615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1">
    <w:name w:val="423FE51EC4164272BC61E40FC6123BBF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1">
    <w:name w:val="3035A7143B1D4B33A9A7CCE2F5A36FD3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1">
    <w:name w:val="3ABB4B864E944E77BC423F5EB21A84C8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1">
    <w:name w:val="3463FD5E2D03462982C61E713563E063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1">
    <w:name w:val="C6E97EBFB0FB41C78D822133EE7B6A46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1">
    <w:name w:val="D89FC4FB60D74ADD8ECB4188613C687A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2">
    <w:name w:val="6C6AB6F496DF4C99B3E379DA689FBBF82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1">
    <w:name w:val="58505AE7126643CE9103AA945F0879041"/>
    <w:rsid w:val="000170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15">
    <w:name w:val="E7DEE9F06DAB4D3488C430CF0F642C4A15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15">
    <w:name w:val="CB04F856E705483F93BE9563F31EC94415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15">
    <w:name w:val="D47CC4B34AE146D8A4F6C2CEBEC53EF315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16">
    <w:name w:val="2F884017F62A47AE8006031304A804E716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1">
    <w:name w:val="4BFBC5858E544DF3B3D6ECDFF39FF938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1">
    <w:name w:val="AC1808D7786D4D74BCDA9843782BECE2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1">
    <w:name w:val="3E56A9BF1E6B4379B6A41EE9770BB9D0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1">
    <w:name w:val="0BCCD45DE77E4077A82E4379AC294C10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1">
    <w:name w:val="C0A34FB070834C49B725B7E5304EA8351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16">
    <w:name w:val="7A2F03000C0E495C964DF41F52408BC516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16">
    <w:name w:val="B79458464E87489BAED35F15E125BE4816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16">
    <w:name w:val="E48783B763AA4463B8BFFF0E9626BB6D16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16">
    <w:name w:val="41EBA21DEF8E468FAEB823292E53118F16"/>
    <w:rsid w:val="000170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9">
    <w:name w:val="C82FA0A69D6844D68BB102FB26AA4B4B9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12">
    <w:name w:val="B7A28AACBE6E4E5786623E3F09C2D7831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10">
    <w:name w:val="02F36E96C9E748569F38EFEDD664421410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10">
    <w:name w:val="4450D8CE39614551B93FB2FCAF9A9A8010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17">
    <w:name w:val="6EA7B07C80F04063ADBDC760427A360F17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24">
    <w:name w:val="1CF3D5201C574F00AD6361517B665A4E24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23">
    <w:name w:val="9F56735451EF4EDB8D2A8BCAAE5D9EC923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23">
    <w:name w:val="CE5FC05E855042A184F9E823D028044B23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6">
    <w:name w:val="6644C41704D4421F9A268A9F93FAA3FF6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6">
    <w:name w:val="FB9F7F54453044C4903FB0496B1106B76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6">
    <w:name w:val="58AEEFA291D640D1A1F8EBFCE1C7F6616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2">
    <w:name w:val="423FE51EC4164272BC61E40FC6123BBF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2">
    <w:name w:val="3035A7143B1D4B33A9A7CCE2F5A36FD3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2">
    <w:name w:val="3ABB4B864E944E77BC423F5EB21A84C8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2">
    <w:name w:val="3463FD5E2D03462982C61E713563E063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2">
    <w:name w:val="C6E97EBFB0FB41C78D822133EE7B6A46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2">
    <w:name w:val="D89FC4FB60D74ADD8ECB4188613C687A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3">
    <w:name w:val="6C6AB6F496DF4C99B3E379DA689FBBF83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2">
    <w:name w:val="58505AE7126643CE9103AA945F0879042"/>
    <w:rsid w:val="008E1B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16">
    <w:name w:val="E7DEE9F06DAB4D3488C430CF0F642C4A16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16">
    <w:name w:val="CB04F856E705483F93BE9563F31EC94416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16">
    <w:name w:val="D47CC4B34AE146D8A4F6C2CEBEC53EF316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17">
    <w:name w:val="2F884017F62A47AE8006031304A804E717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2">
    <w:name w:val="4BFBC5858E544DF3B3D6ECDFF39FF938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2">
    <w:name w:val="AC1808D7786D4D74BCDA9843782BECE2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2">
    <w:name w:val="3E56A9BF1E6B4379B6A41EE9770BB9D0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2">
    <w:name w:val="0BCCD45DE77E4077A82E4379AC294C10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2">
    <w:name w:val="C0A34FB070834C49B725B7E5304EA8352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17">
    <w:name w:val="7A2F03000C0E495C964DF41F52408BC517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17">
    <w:name w:val="B79458464E87489BAED35F15E125BE4817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17">
    <w:name w:val="E48783B763AA4463B8BFFF0E9626BB6D17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17">
    <w:name w:val="41EBA21DEF8E468FAEB823292E53118F17"/>
    <w:rsid w:val="008E1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">
    <w:name w:val="6066D6012B0A43E4A0C1CC09B4DD1111"/>
    <w:rsid w:val="00D81D40"/>
  </w:style>
  <w:style w:type="paragraph" w:customStyle="1" w:styleId="27B0F27F46CB46AF8A4EB6BB0A151376">
    <w:name w:val="27B0F27F46CB46AF8A4EB6BB0A151376"/>
    <w:rsid w:val="00D81D40"/>
  </w:style>
  <w:style w:type="paragraph" w:customStyle="1" w:styleId="DF4CD4BD561F4A3594EACA60E7EAE536">
    <w:name w:val="DF4CD4BD561F4A3594EACA60E7EAE536"/>
    <w:rsid w:val="00D81D40"/>
  </w:style>
  <w:style w:type="paragraph" w:customStyle="1" w:styleId="A8C7928A8E0D493396DBA792D9CE5F26">
    <w:name w:val="A8C7928A8E0D493396DBA792D9CE5F26"/>
    <w:rsid w:val="00D81D40"/>
  </w:style>
  <w:style w:type="paragraph" w:customStyle="1" w:styleId="7BB70B5666024C79AB68AA63B2BA5842">
    <w:name w:val="7BB70B5666024C79AB68AA63B2BA5842"/>
    <w:rsid w:val="00D81D40"/>
  </w:style>
  <w:style w:type="paragraph" w:customStyle="1" w:styleId="C82FA0A69D6844D68BB102FB26AA4B4B10">
    <w:name w:val="C82FA0A69D6844D68BB102FB26AA4B4B10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13">
    <w:name w:val="B7A28AACBE6E4E5786623E3F09C2D7831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11">
    <w:name w:val="02F36E96C9E748569F38EFEDD664421411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11">
    <w:name w:val="4450D8CE39614551B93FB2FCAF9A9A8011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18">
    <w:name w:val="6EA7B07C80F04063ADBDC760427A360F18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25">
    <w:name w:val="1CF3D5201C574F00AD6361517B665A4E25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24">
    <w:name w:val="9F56735451EF4EDB8D2A8BCAAE5D9EC924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24">
    <w:name w:val="CE5FC05E855042A184F9E823D028044B24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7">
    <w:name w:val="6644C41704D4421F9A268A9F93FAA3FF7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7">
    <w:name w:val="FB9F7F54453044C4903FB0496B1106B77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7">
    <w:name w:val="58AEEFA291D640D1A1F8EBFCE1C7F6617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3">
    <w:name w:val="423FE51EC4164272BC61E40FC6123BBF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3">
    <w:name w:val="3035A7143B1D4B33A9A7CCE2F5A36FD3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3">
    <w:name w:val="3ABB4B864E944E77BC423F5EB21A84C8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3">
    <w:name w:val="3463FD5E2D03462982C61E713563E063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3">
    <w:name w:val="C6E97EBFB0FB41C78D822133EE7B6A46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3">
    <w:name w:val="D89FC4FB60D74ADD8ECB4188613C687A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4">
    <w:name w:val="6C6AB6F496DF4C99B3E379DA689FBBF84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3">
    <w:name w:val="58505AE7126643CE9103AA945F0879043"/>
    <w:rsid w:val="00D81D4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17">
    <w:name w:val="E7DEE9F06DAB4D3488C430CF0F642C4A17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17">
    <w:name w:val="CB04F856E705483F93BE9563F31EC94417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17">
    <w:name w:val="D47CC4B34AE146D8A4F6C2CEBEC53EF317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18">
    <w:name w:val="2F884017F62A47AE8006031304A804E718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3">
    <w:name w:val="4BFBC5858E544DF3B3D6ECDFF39FF938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3">
    <w:name w:val="AC1808D7786D4D74BCDA9843782BECE2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3">
    <w:name w:val="3E56A9BF1E6B4379B6A41EE9770BB9D0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3">
    <w:name w:val="0BCCD45DE77E4077A82E4379AC294C10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3">
    <w:name w:val="C0A34FB070834C49B725B7E5304EA8353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1">
    <w:name w:val="6066D6012B0A43E4A0C1CC09B4DD11111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1">
    <w:name w:val="27B0F27F46CB46AF8A4EB6BB0A1513761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1">
    <w:name w:val="DF4CD4BD561F4A3594EACA60E7EAE5361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1">
    <w:name w:val="A8C7928A8E0D493396DBA792D9CE5F261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1">
    <w:name w:val="7BB70B5666024C79AB68AA63B2BA58421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18">
    <w:name w:val="7A2F03000C0E495C964DF41F52408BC518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18">
    <w:name w:val="B79458464E87489BAED35F15E125BE4818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18">
    <w:name w:val="E48783B763AA4463B8BFFF0E9626BB6D18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18">
    <w:name w:val="41EBA21DEF8E468FAEB823292E53118F18"/>
    <w:rsid w:val="00D81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">
    <w:name w:val="C7A579D98E744E9598026396E7A44795"/>
    <w:rsid w:val="004307B4"/>
  </w:style>
  <w:style w:type="paragraph" w:customStyle="1" w:styleId="07E23246D0454958814EAF3723DD5A44">
    <w:name w:val="07E23246D0454958814EAF3723DD5A44"/>
    <w:rsid w:val="004307B4"/>
  </w:style>
  <w:style w:type="paragraph" w:customStyle="1" w:styleId="4DF3A6E8A0834C9BBCB190FBC5DA1D5A">
    <w:name w:val="4DF3A6E8A0834C9BBCB190FBC5DA1D5A"/>
    <w:rsid w:val="004307B4"/>
  </w:style>
  <w:style w:type="paragraph" w:customStyle="1" w:styleId="7BEEC348614C48FC80A5FF52D5AA0643">
    <w:name w:val="7BEEC348614C48FC80A5FF52D5AA0643"/>
    <w:rsid w:val="004307B4"/>
  </w:style>
  <w:style w:type="paragraph" w:customStyle="1" w:styleId="AAC4C9E07FD942C9BE9A6D39D9D43861">
    <w:name w:val="AAC4C9E07FD942C9BE9A6D39D9D43861"/>
    <w:rsid w:val="004307B4"/>
  </w:style>
  <w:style w:type="paragraph" w:customStyle="1" w:styleId="C82FA0A69D6844D68BB102FB26AA4B4B11">
    <w:name w:val="C82FA0A69D6844D68BB102FB26AA4B4B11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14">
    <w:name w:val="B7A28AACBE6E4E5786623E3F09C2D7831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12">
    <w:name w:val="02F36E96C9E748569F38EFEDD66442141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12">
    <w:name w:val="4450D8CE39614551B93FB2FCAF9A9A801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19">
    <w:name w:val="6EA7B07C80F04063ADBDC760427A360F1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26">
    <w:name w:val="1CF3D5201C574F00AD6361517B665A4E26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25">
    <w:name w:val="9F56735451EF4EDB8D2A8BCAAE5D9EC92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25">
    <w:name w:val="CE5FC05E855042A184F9E823D028044B2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8">
    <w:name w:val="6644C41704D4421F9A268A9F93FAA3FF8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8">
    <w:name w:val="FB9F7F54453044C4903FB0496B1106B78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8">
    <w:name w:val="58AEEFA291D640D1A1F8EBFCE1C7F6618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4">
    <w:name w:val="423FE51EC4164272BC61E40FC6123BBF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4">
    <w:name w:val="3035A7143B1D4B33A9A7CCE2F5A36FD3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4">
    <w:name w:val="3ABB4B864E944E77BC423F5EB21A84C8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4">
    <w:name w:val="3463FD5E2D03462982C61E713563E063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4">
    <w:name w:val="C6E97EBFB0FB41C78D822133EE7B6A46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4">
    <w:name w:val="D89FC4FB60D74ADD8ECB4188613C687A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5">
    <w:name w:val="6C6AB6F496DF4C99B3E379DA689FBBF8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4">
    <w:name w:val="58505AE7126643CE9103AA945F0879044"/>
    <w:rsid w:val="004307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18">
    <w:name w:val="E7DEE9F06DAB4D3488C430CF0F642C4A18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18">
    <w:name w:val="CB04F856E705483F93BE9563F31EC94418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18">
    <w:name w:val="D47CC4B34AE146D8A4F6C2CEBEC53EF318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19">
    <w:name w:val="2F884017F62A47AE8006031304A804E71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4">
    <w:name w:val="4BFBC5858E544DF3B3D6ECDFF39FF938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4">
    <w:name w:val="AC1808D7786D4D74BCDA9843782BECE2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4">
    <w:name w:val="3E56A9BF1E6B4379B6A41EE9770BB9D0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4">
    <w:name w:val="0BCCD45DE77E4077A82E4379AC294C10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4">
    <w:name w:val="C0A34FB070834C49B725B7E5304EA8354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2">
    <w:name w:val="6066D6012B0A43E4A0C1CC09B4DD1111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2">
    <w:name w:val="27B0F27F46CB46AF8A4EB6BB0A151376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2">
    <w:name w:val="DF4CD4BD561F4A3594EACA60E7EAE536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2">
    <w:name w:val="A8C7928A8E0D493396DBA792D9CE5F26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2">
    <w:name w:val="7BB70B5666024C79AB68AA63B2BA5842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1">
    <w:name w:val="C7A579D98E744E9598026396E7A447951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1">
    <w:name w:val="07E23246D0454958814EAF3723DD5A441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1">
    <w:name w:val="4DF3A6E8A0834C9BBCB190FBC5DA1D5A1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1">
    <w:name w:val="7BEEC348614C48FC80A5FF52D5AA06431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1">
    <w:name w:val="AAC4C9E07FD942C9BE9A6D39D9D438611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19">
    <w:name w:val="7A2F03000C0E495C964DF41F52408BC51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19">
    <w:name w:val="B79458464E87489BAED35F15E125BE481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19">
    <w:name w:val="E48783B763AA4463B8BFFF0E9626BB6D1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19">
    <w:name w:val="41EBA21DEF8E468FAEB823292E53118F1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">
    <w:name w:val="E0DDFC0639BC411ABA2D11B10FB1D353"/>
    <w:rsid w:val="004307B4"/>
  </w:style>
  <w:style w:type="paragraph" w:customStyle="1" w:styleId="A280AFF8C07441148DEF7B5223128E44">
    <w:name w:val="A280AFF8C07441148DEF7B5223128E44"/>
    <w:rsid w:val="004307B4"/>
  </w:style>
  <w:style w:type="paragraph" w:customStyle="1" w:styleId="8DC7424748C24B968FE739F7783D922C">
    <w:name w:val="8DC7424748C24B968FE739F7783D922C"/>
    <w:rsid w:val="004307B4"/>
  </w:style>
  <w:style w:type="paragraph" w:customStyle="1" w:styleId="B9B07FB8FBC54249BCEE1C579D254C92">
    <w:name w:val="B9B07FB8FBC54249BCEE1C579D254C92"/>
    <w:rsid w:val="004307B4"/>
  </w:style>
  <w:style w:type="paragraph" w:customStyle="1" w:styleId="82E587F38630434CBA1BF31CF9442CDF">
    <w:name w:val="82E587F38630434CBA1BF31CF9442CDF"/>
    <w:rsid w:val="004307B4"/>
  </w:style>
  <w:style w:type="paragraph" w:customStyle="1" w:styleId="C82FA0A69D6844D68BB102FB26AA4B4B12">
    <w:name w:val="C82FA0A69D6844D68BB102FB26AA4B4B1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15">
    <w:name w:val="B7A28AACBE6E4E5786623E3F09C2D7831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13">
    <w:name w:val="02F36E96C9E748569F38EFEDD664421413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13">
    <w:name w:val="4450D8CE39614551B93FB2FCAF9A9A8013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20">
    <w:name w:val="6EA7B07C80F04063ADBDC760427A360F20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27">
    <w:name w:val="1CF3D5201C574F00AD6361517B665A4E27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26">
    <w:name w:val="9F56735451EF4EDB8D2A8BCAAE5D9EC926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26">
    <w:name w:val="CE5FC05E855042A184F9E823D028044B26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9">
    <w:name w:val="6644C41704D4421F9A268A9F93FAA3FF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9">
    <w:name w:val="FB9F7F54453044C4903FB0496B1106B7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9">
    <w:name w:val="58AEEFA291D640D1A1F8EBFCE1C7F661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5">
    <w:name w:val="423FE51EC4164272BC61E40FC6123BBF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5">
    <w:name w:val="3035A7143B1D4B33A9A7CCE2F5A36FD3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5">
    <w:name w:val="3ABB4B864E944E77BC423F5EB21A84C8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5">
    <w:name w:val="3463FD5E2D03462982C61E713563E063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5">
    <w:name w:val="C6E97EBFB0FB41C78D822133EE7B6A46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5">
    <w:name w:val="D89FC4FB60D74ADD8ECB4188613C687A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6">
    <w:name w:val="6C6AB6F496DF4C99B3E379DA689FBBF86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5">
    <w:name w:val="58505AE7126643CE9103AA945F0879045"/>
    <w:rsid w:val="004307B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19">
    <w:name w:val="E7DEE9F06DAB4D3488C430CF0F642C4A1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19">
    <w:name w:val="CB04F856E705483F93BE9563F31EC9441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19">
    <w:name w:val="D47CC4B34AE146D8A4F6C2CEBEC53EF319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20">
    <w:name w:val="2F884017F62A47AE8006031304A804E720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5">
    <w:name w:val="4BFBC5858E544DF3B3D6ECDFF39FF938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5">
    <w:name w:val="AC1808D7786D4D74BCDA9843782BECE2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5">
    <w:name w:val="3E56A9BF1E6B4379B6A41EE9770BB9D0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5">
    <w:name w:val="0BCCD45DE77E4077A82E4379AC294C10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5">
    <w:name w:val="C0A34FB070834C49B725B7E5304EA8355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3">
    <w:name w:val="6066D6012B0A43E4A0C1CC09B4DD11113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3">
    <w:name w:val="27B0F27F46CB46AF8A4EB6BB0A1513763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3">
    <w:name w:val="DF4CD4BD561F4A3594EACA60E7EAE5363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3">
    <w:name w:val="A8C7928A8E0D493396DBA792D9CE5F263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3">
    <w:name w:val="7BB70B5666024C79AB68AA63B2BA58423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2">
    <w:name w:val="C7A579D98E744E9598026396E7A44795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2">
    <w:name w:val="07E23246D0454958814EAF3723DD5A44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2">
    <w:name w:val="4DF3A6E8A0834C9BBCB190FBC5DA1D5A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2">
    <w:name w:val="7BEEC348614C48FC80A5FF52D5AA0643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2">
    <w:name w:val="AAC4C9E07FD942C9BE9A6D39D9D438612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1">
    <w:name w:val="E0DDFC0639BC411ABA2D11B10FB1D3531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1">
    <w:name w:val="A280AFF8C07441148DEF7B5223128E441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1">
    <w:name w:val="8DC7424748C24B968FE739F7783D922C1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1">
    <w:name w:val="B9B07FB8FBC54249BCEE1C579D254C921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1">
    <w:name w:val="82E587F38630434CBA1BF31CF9442CDF1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20">
    <w:name w:val="7A2F03000C0E495C964DF41F52408BC520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20">
    <w:name w:val="B79458464E87489BAED35F15E125BE4820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20">
    <w:name w:val="E48783B763AA4463B8BFFF0E9626BB6D20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20">
    <w:name w:val="41EBA21DEF8E468FAEB823292E53118F20"/>
    <w:rsid w:val="00430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">
    <w:name w:val="FD1EC832E5DD4A469571229E82842893"/>
    <w:rsid w:val="003E24A3"/>
  </w:style>
  <w:style w:type="paragraph" w:customStyle="1" w:styleId="FA954E29F60A4581B72D2F50886E3BDC">
    <w:name w:val="FA954E29F60A4581B72D2F50886E3BDC"/>
    <w:rsid w:val="003E24A3"/>
  </w:style>
  <w:style w:type="paragraph" w:customStyle="1" w:styleId="999A6EFFB59548B283B02012C324A602">
    <w:name w:val="999A6EFFB59548B283B02012C324A602"/>
    <w:rsid w:val="003E24A3"/>
  </w:style>
  <w:style w:type="paragraph" w:customStyle="1" w:styleId="2CC960CBD88949DCA9A142A1F409B55F">
    <w:name w:val="2CC960CBD88949DCA9A142A1F409B55F"/>
    <w:rsid w:val="003E24A3"/>
  </w:style>
  <w:style w:type="paragraph" w:customStyle="1" w:styleId="452CFA73E16B4816B834A52CD58FCEBD">
    <w:name w:val="452CFA73E16B4816B834A52CD58FCEBD"/>
    <w:rsid w:val="003E24A3"/>
  </w:style>
  <w:style w:type="paragraph" w:customStyle="1" w:styleId="C82FA0A69D6844D68BB102FB26AA4B4B13">
    <w:name w:val="C82FA0A69D6844D68BB102FB26AA4B4B1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16">
    <w:name w:val="B7A28AACBE6E4E5786623E3F09C2D7831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14">
    <w:name w:val="02F36E96C9E748569F38EFEDD66442141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14">
    <w:name w:val="4450D8CE39614551B93FB2FCAF9A9A801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21">
    <w:name w:val="6EA7B07C80F04063ADBDC760427A360F2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28">
    <w:name w:val="1CF3D5201C574F00AD6361517B665A4E2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27">
    <w:name w:val="9F56735451EF4EDB8D2A8BCAAE5D9EC92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27">
    <w:name w:val="CE5FC05E855042A184F9E823D028044B2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10">
    <w:name w:val="6644C41704D4421F9A268A9F93FAA3FF10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10">
    <w:name w:val="FB9F7F54453044C4903FB0496B1106B710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10">
    <w:name w:val="58AEEFA291D640D1A1F8EBFCE1C7F66110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6">
    <w:name w:val="423FE51EC4164272BC61E40FC6123BBF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6">
    <w:name w:val="3035A7143B1D4B33A9A7CCE2F5A36FD3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6">
    <w:name w:val="3ABB4B864E944E77BC423F5EB21A84C8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6">
    <w:name w:val="3463FD5E2D03462982C61E713563E063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6">
    <w:name w:val="C6E97EBFB0FB41C78D822133EE7B6A46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6">
    <w:name w:val="D89FC4FB60D74ADD8ECB4188613C687A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7">
    <w:name w:val="6C6AB6F496DF4C99B3E379DA689FBBF8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6">
    <w:name w:val="58505AE7126643CE9103AA945F0879046"/>
    <w:rsid w:val="003E24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20">
    <w:name w:val="E7DEE9F06DAB4D3488C430CF0F642C4A20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20">
    <w:name w:val="CB04F856E705483F93BE9563F31EC94420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20">
    <w:name w:val="D47CC4B34AE146D8A4F6C2CEBEC53EF320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21">
    <w:name w:val="2F884017F62A47AE8006031304A804E72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6">
    <w:name w:val="4BFBC5858E544DF3B3D6ECDFF39FF938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6">
    <w:name w:val="AC1808D7786D4D74BCDA9843782BECE2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6">
    <w:name w:val="3E56A9BF1E6B4379B6A41EE9770BB9D0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6">
    <w:name w:val="0BCCD45DE77E4077A82E4379AC294C10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6">
    <w:name w:val="C0A34FB070834C49B725B7E5304EA835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4">
    <w:name w:val="6066D6012B0A43E4A0C1CC09B4DD1111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4">
    <w:name w:val="27B0F27F46CB46AF8A4EB6BB0A151376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4">
    <w:name w:val="DF4CD4BD561F4A3594EACA60E7EAE536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4">
    <w:name w:val="A8C7928A8E0D493396DBA792D9CE5F26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4">
    <w:name w:val="7BB70B5666024C79AB68AA63B2BA5842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3">
    <w:name w:val="C7A579D98E744E9598026396E7A44795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3">
    <w:name w:val="07E23246D0454958814EAF3723DD5A44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3">
    <w:name w:val="4DF3A6E8A0834C9BBCB190FBC5DA1D5A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3">
    <w:name w:val="7BEEC348614C48FC80A5FF52D5AA0643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3">
    <w:name w:val="AAC4C9E07FD942C9BE9A6D39D9D43861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2">
    <w:name w:val="E0DDFC0639BC411ABA2D11B10FB1D353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2">
    <w:name w:val="A280AFF8C07441148DEF7B5223128E44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2">
    <w:name w:val="8DC7424748C24B968FE739F7783D922C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2">
    <w:name w:val="B9B07FB8FBC54249BCEE1C579D254C9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2">
    <w:name w:val="82E587F38630434CBA1BF31CF9442CDF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1">
    <w:name w:val="FD1EC832E5DD4A469571229E82842893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1">
    <w:name w:val="FA954E29F60A4581B72D2F50886E3BDC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1">
    <w:name w:val="999A6EFFB59548B283B02012C324A602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1">
    <w:name w:val="2CC960CBD88949DCA9A142A1F409B55F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1">
    <w:name w:val="452CFA73E16B4816B834A52CD58FCEBD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21">
    <w:name w:val="7A2F03000C0E495C964DF41F52408BC52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21">
    <w:name w:val="B79458464E87489BAED35F15E125BE482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21">
    <w:name w:val="E48783B763AA4463B8BFFF0E9626BB6D2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21">
    <w:name w:val="41EBA21DEF8E468FAEB823292E53118F2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">
    <w:name w:val="2F66BC477F3B412E9634BC5BF5D45F02"/>
    <w:rsid w:val="003E24A3"/>
  </w:style>
  <w:style w:type="paragraph" w:customStyle="1" w:styleId="146F5B52347D4078A04692F8ADFD2FFF">
    <w:name w:val="146F5B52347D4078A04692F8ADFD2FFF"/>
    <w:rsid w:val="003E24A3"/>
  </w:style>
  <w:style w:type="paragraph" w:customStyle="1" w:styleId="2E165A753EBC47EBBD798852DD3A482F">
    <w:name w:val="2E165A753EBC47EBBD798852DD3A482F"/>
    <w:rsid w:val="003E24A3"/>
  </w:style>
  <w:style w:type="paragraph" w:customStyle="1" w:styleId="AF19D9C3B7CF41BF8BE16179CE95F3F6">
    <w:name w:val="AF19D9C3B7CF41BF8BE16179CE95F3F6"/>
    <w:rsid w:val="003E24A3"/>
  </w:style>
  <w:style w:type="paragraph" w:customStyle="1" w:styleId="FDEA17BC46F6435ABAE665FD6E0FA334">
    <w:name w:val="FDEA17BC46F6435ABAE665FD6E0FA334"/>
    <w:rsid w:val="003E24A3"/>
  </w:style>
  <w:style w:type="paragraph" w:customStyle="1" w:styleId="C82FA0A69D6844D68BB102FB26AA4B4B14">
    <w:name w:val="C82FA0A69D6844D68BB102FB26AA4B4B1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17">
    <w:name w:val="B7A28AACBE6E4E5786623E3F09C2D7831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15">
    <w:name w:val="02F36E96C9E748569F38EFEDD66442141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15">
    <w:name w:val="4450D8CE39614551B93FB2FCAF9A9A801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22">
    <w:name w:val="6EA7B07C80F04063ADBDC760427A360F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29">
    <w:name w:val="1CF3D5201C574F00AD6361517B665A4E29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28">
    <w:name w:val="9F56735451EF4EDB8D2A8BCAAE5D9EC92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28">
    <w:name w:val="CE5FC05E855042A184F9E823D028044B2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11">
    <w:name w:val="6644C41704D4421F9A268A9F93FAA3FF1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11">
    <w:name w:val="FB9F7F54453044C4903FB0496B1106B71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11">
    <w:name w:val="58AEEFA291D640D1A1F8EBFCE1C7F6611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7">
    <w:name w:val="423FE51EC4164272BC61E40FC6123BBF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7">
    <w:name w:val="3035A7143B1D4B33A9A7CCE2F5A36FD3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7">
    <w:name w:val="3ABB4B864E944E77BC423F5EB21A84C8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7">
    <w:name w:val="3463FD5E2D03462982C61E713563E063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7">
    <w:name w:val="C6E97EBFB0FB41C78D822133EE7B6A46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7">
    <w:name w:val="D89FC4FB60D74ADD8ECB4188613C687A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8">
    <w:name w:val="6C6AB6F496DF4C99B3E379DA689FBBF8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7">
    <w:name w:val="58505AE7126643CE9103AA945F0879047"/>
    <w:rsid w:val="003E24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21">
    <w:name w:val="E7DEE9F06DAB4D3488C430CF0F642C4A2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21">
    <w:name w:val="CB04F856E705483F93BE9563F31EC9442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21">
    <w:name w:val="D47CC4B34AE146D8A4F6C2CEBEC53EF32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22">
    <w:name w:val="2F884017F62A47AE8006031304A804E7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7">
    <w:name w:val="4BFBC5858E544DF3B3D6ECDFF39FF938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7">
    <w:name w:val="AC1808D7786D4D74BCDA9843782BECE2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7">
    <w:name w:val="3E56A9BF1E6B4379B6A41EE9770BB9D0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7">
    <w:name w:val="0BCCD45DE77E4077A82E4379AC294C10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7">
    <w:name w:val="C0A34FB070834C49B725B7E5304EA8357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5">
    <w:name w:val="6066D6012B0A43E4A0C1CC09B4DD1111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5">
    <w:name w:val="27B0F27F46CB46AF8A4EB6BB0A151376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5">
    <w:name w:val="DF4CD4BD561F4A3594EACA60E7EAE536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5">
    <w:name w:val="A8C7928A8E0D493396DBA792D9CE5F26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5">
    <w:name w:val="7BB70B5666024C79AB68AA63B2BA5842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4">
    <w:name w:val="C7A579D98E744E9598026396E7A44795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4">
    <w:name w:val="07E23246D0454958814EAF3723DD5A44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4">
    <w:name w:val="4DF3A6E8A0834C9BBCB190FBC5DA1D5A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4">
    <w:name w:val="7BEEC348614C48FC80A5FF52D5AA0643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4">
    <w:name w:val="AAC4C9E07FD942C9BE9A6D39D9D43861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3">
    <w:name w:val="E0DDFC0639BC411ABA2D11B10FB1D353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3">
    <w:name w:val="A280AFF8C07441148DEF7B5223128E44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3">
    <w:name w:val="8DC7424748C24B968FE739F7783D922C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3">
    <w:name w:val="B9B07FB8FBC54249BCEE1C579D254C92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3">
    <w:name w:val="82E587F38630434CBA1BF31CF9442CDF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2">
    <w:name w:val="FD1EC832E5DD4A469571229E82842893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2">
    <w:name w:val="FA954E29F60A4581B72D2F50886E3BDC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2">
    <w:name w:val="999A6EFFB59548B283B02012C324A60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2">
    <w:name w:val="2CC960CBD88949DCA9A142A1F409B55F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2">
    <w:name w:val="452CFA73E16B4816B834A52CD58FCEBD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1">
    <w:name w:val="2F66BC477F3B412E9634BC5BF5D45F02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1">
    <w:name w:val="146F5B52347D4078A04692F8ADFD2FFF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1">
    <w:name w:val="2E165A753EBC47EBBD798852DD3A482F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1">
    <w:name w:val="AF19D9C3B7CF41BF8BE16179CE95F3F6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1">
    <w:name w:val="FDEA17BC46F6435ABAE665FD6E0FA334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22">
    <w:name w:val="7A2F03000C0E495C964DF41F52408BC5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22">
    <w:name w:val="B79458464E87489BAED35F15E125BE48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22">
    <w:name w:val="E48783B763AA4463B8BFFF0E9626BB6D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22">
    <w:name w:val="41EBA21DEF8E468FAEB823292E53118F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">
    <w:name w:val="1DBCE35FAECA4F5C9A00A85CD0AE889F"/>
    <w:rsid w:val="003E24A3"/>
  </w:style>
  <w:style w:type="paragraph" w:customStyle="1" w:styleId="1D13B55DF1724553A847CC578140DA6E">
    <w:name w:val="1D13B55DF1724553A847CC578140DA6E"/>
    <w:rsid w:val="003E24A3"/>
  </w:style>
  <w:style w:type="paragraph" w:customStyle="1" w:styleId="57B8D12643574368AC89874D471D4B68">
    <w:name w:val="57B8D12643574368AC89874D471D4B68"/>
    <w:rsid w:val="003E24A3"/>
  </w:style>
  <w:style w:type="paragraph" w:customStyle="1" w:styleId="80D804288FC04FD6AF98DAD08E70B0DA">
    <w:name w:val="80D804288FC04FD6AF98DAD08E70B0DA"/>
    <w:rsid w:val="003E24A3"/>
  </w:style>
  <w:style w:type="paragraph" w:customStyle="1" w:styleId="BC2CE302C2BA4A42856DE3C8F9B1EFFE">
    <w:name w:val="BC2CE302C2BA4A42856DE3C8F9B1EFFE"/>
    <w:rsid w:val="003E24A3"/>
  </w:style>
  <w:style w:type="paragraph" w:customStyle="1" w:styleId="C82FA0A69D6844D68BB102FB26AA4B4B15">
    <w:name w:val="C82FA0A69D6844D68BB102FB26AA4B4B1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18">
    <w:name w:val="B7A28AACBE6E4E5786623E3F09C2D7831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16">
    <w:name w:val="02F36E96C9E748569F38EFEDD66442141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16">
    <w:name w:val="4450D8CE39614551B93FB2FCAF9A9A801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23">
    <w:name w:val="6EA7B07C80F04063ADBDC760427A360F2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30">
    <w:name w:val="1CF3D5201C574F00AD6361517B665A4E30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29">
    <w:name w:val="9F56735451EF4EDB8D2A8BCAAE5D9EC929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29">
    <w:name w:val="CE5FC05E855042A184F9E823D028044B29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12">
    <w:name w:val="6644C41704D4421F9A268A9F93FAA3FF1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12">
    <w:name w:val="FB9F7F54453044C4903FB0496B1106B71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12">
    <w:name w:val="58AEEFA291D640D1A1F8EBFCE1C7F6611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8">
    <w:name w:val="423FE51EC4164272BC61E40FC6123BBF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8">
    <w:name w:val="3035A7143B1D4B33A9A7CCE2F5A36FD3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8">
    <w:name w:val="3ABB4B864E944E77BC423F5EB21A84C8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8">
    <w:name w:val="3463FD5E2D03462982C61E713563E063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8">
    <w:name w:val="C6E97EBFB0FB41C78D822133EE7B6A46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8">
    <w:name w:val="D89FC4FB60D74ADD8ECB4188613C687A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9">
    <w:name w:val="6C6AB6F496DF4C99B3E379DA689FBBF89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8">
    <w:name w:val="58505AE7126643CE9103AA945F0879048"/>
    <w:rsid w:val="003E24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22">
    <w:name w:val="E7DEE9F06DAB4D3488C430CF0F642C4A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22">
    <w:name w:val="CB04F856E705483F93BE9563F31EC944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22">
    <w:name w:val="D47CC4B34AE146D8A4F6C2CEBEC53EF3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23">
    <w:name w:val="2F884017F62A47AE8006031304A804E72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8">
    <w:name w:val="4BFBC5858E544DF3B3D6ECDFF39FF938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8">
    <w:name w:val="AC1808D7786D4D74BCDA9843782BECE2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8">
    <w:name w:val="3E56A9BF1E6B4379B6A41EE9770BB9D0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8">
    <w:name w:val="0BCCD45DE77E4077A82E4379AC294C10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8">
    <w:name w:val="C0A34FB070834C49B725B7E5304EA8358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6">
    <w:name w:val="6066D6012B0A43E4A0C1CC09B4DD1111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6">
    <w:name w:val="27B0F27F46CB46AF8A4EB6BB0A151376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6">
    <w:name w:val="DF4CD4BD561F4A3594EACA60E7EAE536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6">
    <w:name w:val="A8C7928A8E0D493396DBA792D9CE5F26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6">
    <w:name w:val="7BB70B5666024C79AB68AA63B2BA58426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5">
    <w:name w:val="C7A579D98E744E9598026396E7A44795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5">
    <w:name w:val="07E23246D0454958814EAF3723DD5A44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5">
    <w:name w:val="4DF3A6E8A0834C9BBCB190FBC5DA1D5A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5">
    <w:name w:val="7BEEC348614C48FC80A5FF52D5AA0643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5">
    <w:name w:val="AAC4C9E07FD942C9BE9A6D39D9D438615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4">
    <w:name w:val="E0DDFC0639BC411ABA2D11B10FB1D353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4">
    <w:name w:val="A280AFF8C07441148DEF7B5223128E44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4">
    <w:name w:val="8DC7424748C24B968FE739F7783D922C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4">
    <w:name w:val="B9B07FB8FBC54249BCEE1C579D254C92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4">
    <w:name w:val="82E587F38630434CBA1BF31CF9442CDF4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3">
    <w:name w:val="FD1EC832E5DD4A469571229E82842893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3">
    <w:name w:val="FA954E29F60A4581B72D2F50886E3BDC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3">
    <w:name w:val="999A6EFFB59548B283B02012C324A602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3">
    <w:name w:val="2CC960CBD88949DCA9A142A1F409B55F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3">
    <w:name w:val="452CFA73E16B4816B834A52CD58FCEBD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2">
    <w:name w:val="2F66BC477F3B412E9634BC5BF5D45F02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2">
    <w:name w:val="146F5B52347D4078A04692F8ADFD2FFF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2">
    <w:name w:val="2E165A753EBC47EBBD798852DD3A482F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2">
    <w:name w:val="AF19D9C3B7CF41BF8BE16179CE95F3F6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2">
    <w:name w:val="FDEA17BC46F6435ABAE665FD6E0FA3342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1">
    <w:name w:val="1DBCE35FAECA4F5C9A00A85CD0AE889F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1">
    <w:name w:val="1D13B55DF1724553A847CC578140DA6E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1">
    <w:name w:val="57B8D12643574368AC89874D471D4B68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1">
    <w:name w:val="80D804288FC04FD6AF98DAD08E70B0DA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1">
    <w:name w:val="BC2CE302C2BA4A42856DE3C8F9B1EFFE1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23">
    <w:name w:val="7A2F03000C0E495C964DF41F52408BC52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23">
    <w:name w:val="B79458464E87489BAED35F15E125BE482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23">
    <w:name w:val="E48783B763AA4463B8BFFF0E9626BB6D2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23">
    <w:name w:val="41EBA21DEF8E468FAEB823292E53118F23"/>
    <w:rsid w:val="003E24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">
    <w:name w:val="9B0C7B306E7F45FF92A80ED5107BAF5B"/>
    <w:rsid w:val="00232257"/>
  </w:style>
  <w:style w:type="paragraph" w:customStyle="1" w:styleId="A4B02B295034414A89F7CB80888A1233">
    <w:name w:val="A4B02B295034414A89F7CB80888A1233"/>
    <w:rsid w:val="00232257"/>
  </w:style>
  <w:style w:type="paragraph" w:customStyle="1" w:styleId="EE3D6399EBCB4505A9B61A761A2DB047">
    <w:name w:val="EE3D6399EBCB4505A9B61A761A2DB047"/>
    <w:rsid w:val="00232257"/>
  </w:style>
  <w:style w:type="paragraph" w:customStyle="1" w:styleId="9D7EE5305E6C4F0193D3678BAE42936F">
    <w:name w:val="9D7EE5305E6C4F0193D3678BAE42936F"/>
    <w:rsid w:val="00232257"/>
  </w:style>
  <w:style w:type="paragraph" w:customStyle="1" w:styleId="5B611467CFB24A1D9C2682B07EA67B1F">
    <w:name w:val="5B611467CFB24A1D9C2682B07EA67B1F"/>
    <w:rsid w:val="00232257"/>
  </w:style>
  <w:style w:type="paragraph" w:customStyle="1" w:styleId="C82FA0A69D6844D68BB102FB26AA4B4B16">
    <w:name w:val="C82FA0A69D6844D68BB102FB26AA4B4B1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19">
    <w:name w:val="B7A28AACBE6E4E5786623E3F09C2D7831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17">
    <w:name w:val="02F36E96C9E748569F38EFEDD66442141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17">
    <w:name w:val="4450D8CE39614551B93FB2FCAF9A9A801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24">
    <w:name w:val="6EA7B07C80F04063ADBDC760427A360F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31">
    <w:name w:val="1CF3D5201C574F00AD6361517B665A4E3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30">
    <w:name w:val="9F56735451EF4EDB8D2A8BCAAE5D9EC93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30">
    <w:name w:val="CE5FC05E855042A184F9E823D028044B3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13">
    <w:name w:val="6644C41704D4421F9A268A9F93FAA3FF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13">
    <w:name w:val="FB9F7F54453044C4903FB0496B1106B7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13">
    <w:name w:val="58AEEFA291D640D1A1F8EBFCE1C7F661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9">
    <w:name w:val="423FE51EC4164272BC61E40FC6123BBF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9">
    <w:name w:val="3035A7143B1D4B33A9A7CCE2F5A36FD3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9">
    <w:name w:val="3ABB4B864E944E77BC423F5EB21A84C8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9">
    <w:name w:val="3463FD5E2D03462982C61E713563E063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9">
    <w:name w:val="C6E97EBFB0FB41C78D822133EE7B6A46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9">
    <w:name w:val="D89FC4FB60D74ADD8ECB4188613C687A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10">
    <w:name w:val="6C6AB6F496DF4C99B3E379DA689FBBF8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9">
    <w:name w:val="58505AE7126643CE9103AA945F0879049"/>
    <w:rsid w:val="00232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23">
    <w:name w:val="E7DEE9F06DAB4D3488C430CF0F642C4A2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23">
    <w:name w:val="CB04F856E705483F93BE9563F31EC9442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23">
    <w:name w:val="D47CC4B34AE146D8A4F6C2CEBEC53EF32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24">
    <w:name w:val="2F884017F62A47AE8006031304A804E7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9">
    <w:name w:val="4BFBC5858E544DF3B3D6ECDFF39FF938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9">
    <w:name w:val="AC1808D7786D4D74BCDA9843782BECE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9">
    <w:name w:val="3E56A9BF1E6B4379B6A41EE9770BB9D0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9">
    <w:name w:val="0BCCD45DE77E4077A82E4379AC294C10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9">
    <w:name w:val="C0A34FB070834C49B725B7E5304EA835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7">
    <w:name w:val="6066D6012B0A43E4A0C1CC09B4DD1111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7">
    <w:name w:val="27B0F27F46CB46AF8A4EB6BB0A151376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7">
    <w:name w:val="DF4CD4BD561F4A3594EACA60E7EAE536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7">
    <w:name w:val="A8C7928A8E0D493396DBA792D9CE5F26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7">
    <w:name w:val="7BB70B5666024C79AB68AA63B2BA584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6">
    <w:name w:val="C7A579D98E744E9598026396E7A44795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6">
    <w:name w:val="07E23246D0454958814EAF3723DD5A44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6">
    <w:name w:val="4DF3A6E8A0834C9BBCB190FBC5DA1D5A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6">
    <w:name w:val="7BEEC348614C48FC80A5FF52D5AA0643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6">
    <w:name w:val="AAC4C9E07FD942C9BE9A6D39D9D43861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5">
    <w:name w:val="E0DDFC0639BC411ABA2D11B10FB1D353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5">
    <w:name w:val="A280AFF8C07441148DEF7B5223128E44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5">
    <w:name w:val="8DC7424748C24B968FE739F7783D922C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5">
    <w:name w:val="B9B07FB8FBC54249BCEE1C579D254C9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5">
    <w:name w:val="82E587F38630434CBA1BF31CF9442CDF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4">
    <w:name w:val="FD1EC832E5DD4A469571229E82842893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4">
    <w:name w:val="FA954E29F60A4581B72D2F50886E3BDC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4">
    <w:name w:val="999A6EFFB59548B283B02012C324A60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4">
    <w:name w:val="2CC960CBD88949DCA9A142A1F409B55F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4">
    <w:name w:val="452CFA73E16B4816B834A52CD58FCEBD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3">
    <w:name w:val="2F66BC477F3B412E9634BC5BF5D45F02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3">
    <w:name w:val="146F5B52347D4078A04692F8ADFD2FFF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3">
    <w:name w:val="2E165A753EBC47EBBD798852DD3A482F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3">
    <w:name w:val="AF19D9C3B7CF41BF8BE16179CE95F3F6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3">
    <w:name w:val="FDEA17BC46F6435ABAE665FD6E0FA334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2">
    <w:name w:val="1DBCE35FAECA4F5C9A00A85CD0AE889F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2">
    <w:name w:val="1D13B55DF1724553A847CC578140DA6E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2">
    <w:name w:val="57B8D12643574368AC89874D471D4B68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2">
    <w:name w:val="80D804288FC04FD6AF98DAD08E70B0DA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2">
    <w:name w:val="BC2CE302C2BA4A42856DE3C8F9B1EFFE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1">
    <w:name w:val="9B0C7B306E7F45FF92A80ED5107BAF5B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1">
    <w:name w:val="A4B02B295034414A89F7CB80888A1233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1">
    <w:name w:val="EE3D6399EBCB4505A9B61A761A2DB047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1">
    <w:name w:val="9D7EE5305E6C4F0193D3678BAE42936F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1">
    <w:name w:val="5B611467CFB24A1D9C2682B07EA67B1F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24">
    <w:name w:val="7A2F03000C0E495C964DF41F52408BC5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24">
    <w:name w:val="B79458464E87489BAED35F15E125BE48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24">
    <w:name w:val="E48783B763AA4463B8BFFF0E9626BB6D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24">
    <w:name w:val="41EBA21DEF8E468FAEB823292E53118F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">
    <w:name w:val="1ACC871ACA9D46F9A6C3584DC02AD6F0"/>
    <w:rsid w:val="00232257"/>
  </w:style>
  <w:style w:type="paragraph" w:customStyle="1" w:styleId="AB63BB8103B64AAA875CFECC691EE798">
    <w:name w:val="AB63BB8103B64AAA875CFECC691EE798"/>
    <w:rsid w:val="00232257"/>
  </w:style>
  <w:style w:type="paragraph" w:customStyle="1" w:styleId="7D83BFF1E7064F77BBF64F69D8EA4144">
    <w:name w:val="7D83BFF1E7064F77BBF64F69D8EA4144"/>
    <w:rsid w:val="00232257"/>
  </w:style>
  <w:style w:type="paragraph" w:customStyle="1" w:styleId="AE691C36472A42C58D5821B30A45D1EB">
    <w:name w:val="AE691C36472A42C58D5821B30A45D1EB"/>
    <w:rsid w:val="00232257"/>
  </w:style>
  <w:style w:type="paragraph" w:customStyle="1" w:styleId="6B922AC5043E4627B9E5DDEAFF2D000F">
    <w:name w:val="6B922AC5043E4627B9E5DDEAFF2D000F"/>
    <w:rsid w:val="00232257"/>
  </w:style>
  <w:style w:type="paragraph" w:customStyle="1" w:styleId="C82FA0A69D6844D68BB102FB26AA4B4B17">
    <w:name w:val="C82FA0A69D6844D68BB102FB26AA4B4B1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20">
    <w:name w:val="B7A28AACBE6E4E5786623E3F09C2D7832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18">
    <w:name w:val="02F36E96C9E748569F38EFEDD66442141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18">
    <w:name w:val="4450D8CE39614551B93FB2FCAF9A9A801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25">
    <w:name w:val="6EA7B07C80F04063ADBDC760427A360F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32">
    <w:name w:val="1CF3D5201C574F00AD6361517B665A4E3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31">
    <w:name w:val="9F56735451EF4EDB8D2A8BCAAE5D9EC93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31">
    <w:name w:val="CE5FC05E855042A184F9E823D028044B3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14">
    <w:name w:val="6644C41704D4421F9A268A9F93FAA3FF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14">
    <w:name w:val="FB9F7F54453044C4903FB0496B1106B7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14">
    <w:name w:val="58AEEFA291D640D1A1F8EBFCE1C7F661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10">
    <w:name w:val="423FE51EC4164272BC61E40FC6123BBF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10">
    <w:name w:val="3035A7143B1D4B33A9A7CCE2F5A36FD3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10">
    <w:name w:val="3ABB4B864E944E77BC423F5EB21A84C8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10">
    <w:name w:val="3463FD5E2D03462982C61E713563E063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10">
    <w:name w:val="C6E97EBFB0FB41C78D822133EE7B6A46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10">
    <w:name w:val="D89FC4FB60D74ADD8ECB4188613C687A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11">
    <w:name w:val="6C6AB6F496DF4C99B3E379DA689FBBF8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10">
    <w:name w:val="58505AE7126643CE9103AA945F08790410"/>
    <w:rsid w:val="00232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24">
    <w:name w:val="E7DEE9F06DAB4D3488C430CF0F642C4A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24">
    <w:name w:val="CB04F856E705483F93BE9563F31EC944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24">
    <w:name w:val="D47CC4B34AE146D8A4F6C2CEBEC53EF3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25">
    <w:name w:val="2F884017F62A47AE8006031304A804E7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10">
    <w:name w:val="4BFBC5858E544DF3B3D6ECDFF39FF938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10">
    <w:name w:val="AC1808D7786D4D74BCDA9843782BECE2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10">
    <w:name w:val="3E56A9BF1E6B4379B6A41EE9770BB9D0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10">
    <w:name w:val="0BCCD45DE77E4077A82E4379AC294C10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10">
    <w:name w:val="C0A34FB070834C49B725B7E5304EA835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8">
    <w:name w:val="6066D6012B0A43E4A0C1CC09B4DD1111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8">
    <w:name w:val="27B0F27F46CB46AF8A4EB6BB0A151376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8">
    <w:name w:val="DF4CD4BD561F4A3594EACA60E7EAE536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8">
    <w:name w:val="A8C7928A8E0D493396DBA792D9CE5F26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8">
    <w:name w:val="7BB70B5666024C79AB68AA63B2BA584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7">
    <w:name w:val="C7A579D98E744E9598026396E7A44795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7">
    <w:name w:val="07E23246D0454958814EAF3723DD5A44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7">
    <w:name w:val="4DF3A6E8A0834C9BBCB190FBC5DA1D5A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7">
    <w:name w:val="7BEEC348614C48FC80A5FF52D5AA0643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7">
    <w:name w:val="AAC4C9E07FD942C9BE9A6D39D9D43861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6">
    <w:name w:val="E0DDFC0639BC411ABA2D11B10FB1D353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6">
    <w:name w:val="A280AFF8C07441148DEF7B5223128E44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6">
    <w:name w:val="8DC7424748C24B968FE739F7783D922C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6">
    <w:name w:val="B9B07FB8FBC54249BCEE1C579D254C9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6">
    <w:name w:val="82E587F38630434CBA1BF31CF9442CDF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5">
    <w:name w:val="FD1EC832E5DD4A469571229E82842893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5">
    <w:name w:val="FA954E29F60A4581B72D2F50886E3BDC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5">
    <w:name w:val="999A6EFFB59548B283B02012C324A60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5">
    <w:name w:val="2CC960CBD88949DCA9A142A1F409B55F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5">
    <w:name w:val="452CFA73E16B4816B834A52CD58FCEBD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4">
    <w:name w:val="2F66BC477F3B412E9634BC5BF5D45F0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4">
    <w:name w:val="146F5B52347D4078A04692F8ADFD2FFF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4">
    <w:name w:val="2E165A753EBC47EBBD798852DD3A482F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4">
    <w:name w:val="AF19D9C3B7CF41BF8BE16179CE95F3F6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4">
    <w:name w:val="FDEA17BC46F6435ABAE665FD6E0FA334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3">
    <w:name w:val="1DBCE35FAECA4F5C9A00A85CD0AE889F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3">
    <w:name w:val="1D13B55DF1724553A847CC578140DA6E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3">
    <w:name w:val="57B8D12643574368AC89874D471D4B68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3">
    <w:name w:val="80D804288FC04FD6AF98DAD08E70B0DA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3">
    <w:name w:val="BC2CE302C2BA4A42856DE3C8F9B1EFFE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2">
    <w:name w:val="9B0C7B306E7F45FF92A80ED5107BAF5B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2">
    <w:name w:val="A4B02B295034414A89F7CB80888A1233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2">
    <w:name w:val="EE3D6399EBCB4505A9B61A761A2DB047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2">
    <w:name w:val="9D7EE5305E6C4F0193D3678BAE42936F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2">
    <w:name w:val="5B611467CFB24A1D9C2682B07EA67B1F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1">
    <w:name w:val="1ACC871ACA9D46F9A6C3584DC02AD6F0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1">
    <w:name w:val="AB63BB8103B64AAA875CFECC691EE798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1">
    <w:name w:val="7D83BFF1E7064F77BBF64F69D8EA4144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1">
    <w:name w:val="AE691C36472A42C58D5821B30A45D1EB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1">
    <w:name w:val="6B922AC5043E4627B9E5DDEAFF2D000F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25">
    <w:name w:val="7A2F03000C0E495C964DF41F52408BC5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25">
    <w:name w:val="B79458464E87489BAED35F15E125BE48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25">
    <w:name w:val="E48783B763AA4463B8BFFF0E9626BB6D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25">
    <w:name w:val="41EBA21DEF8E468FAEB823292E53118F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">
    <w:name w:val="9067AF13EBD44742B25A17A95ABFC6D8"/>
    <w:rsid w:val="00232257"/>
  </w:style>
  <w:style w:type="paragraph" w:customStyle="1" w:styleId="CA99F875BDDE45E396F61DA41830471C">
    <w:name w:val="CA99F875BDDE45E396F61DA41830471C"/>
    <w:rsid w:val="00232257"/>
  </w:style>
  <w:style w:type="paragraph" w:customStyle="1" w:styleId="465A8CD8918F44CF8483F8143D1EE621">
    <w:name w:val="465A8CD8918F44CF8483F8143D1EE621"/>
    <w:rsid w:val="00232257"/>
  </w:style>
  <w:style w:type="paragraph" w:customStyle="1" w:styleId="2EC5B57933554F258CE48C26F8561223">
    <w:name w:val="2EC5B57933554F258CE48C26F8561223"/>
    <w:rsid w:val="00232257"/>
  </w:style>
  <w:style w:type="paragraph" w:customStyle="1" w:styleId="C0161D9E43474F44A37CDDD7E9F58115">
    <w:name w:val="C0161D9E43474F44A37CDDD7E9F58115"/>
    <w:rsid w:val="00232257"/>
  </w:style>
  <w:style w:type="paragraph" w:customStyle="1" w:styleId="C82FA0A69D6844D68BB102FB26AA4B4B18">
    <w:name w:val="C82FA0A69D6844D68BB102FB26AA4B4B1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21">
    <w:name w:val="B7A28AACBE6E4E5786623E3F09C2D7832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19">
    <w:name w:val="02F36E96C9E748569F38EFEDD66442141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19">
    <w:name w:val="4450D8CE39614551B93FB2FCAF9A9A801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26">
    <w:name w:val="6EA7B07C80F04063ADBDC760427A360F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33">
    <w:name w:val="1CF3D5201C574F00AD6361517B665A4E3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32">
    <w:name w:val="9F56735451EF4EDB8D2A8BCAAE5D9EC93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32">
    <w:name w:val="CE5FC05E855042A184F9E823D028044B3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15">
    <w:name w:val="6644C41704D4421F9A268A9F93FAA3FF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15">
    <w:name w:val="FB9F7F54453044C4903FB0496B1106B7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15">
    <w:name w:val="58AEEFA291D640D1A1F8EBFCE1C7F661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11">
    <w:name w:val="423FE51EC4164272BC61E40FC6123BBF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11">
    <w:name w:val="3035A7143B1D4B33A9A7CCE2F5A36FD3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11">
    <w:name w:val="3ABB4B864E944E77BC423F5EB21A84C8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11">
    <w:name w:val="3463FD5E2D03462982C61E713563E063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11">
    <w:name w:val="C6E97EBFB0FB41C78D822133EE7B6A46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11">
    <w:name w:val="D89FC4FB60D74ADD8ECB4188613C687A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12">
    <w:name w:val="6C6AB6F496DF4C99B3E379DA689FBBF8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11">
    <w:name w:val="58505AE7126643CE9103AA945F08790411"/>
    <w:rsid w:val="00232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25">
    <w:name w:val="E7DEE9F06DAB4D3488C430CF0F642C4A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25">
    <w:name w:val="CB04F856E705483F93BE9563F31EC944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25">
    <w:name w:val="D47CC4B34AE146D8A4F6C2CEBEC53EF3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26">
    <w:name w:val="2F884017F62A47AE8006031304A804E7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11">
    <w:name w:val="4BFBC5858E544DF3B3D6ECDFF39FF938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11">
    <w:name w:val="AC1808D7786D4D74BCDA9843782BECE2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11">
    <w:name w:val="3E56A9BF1E6B4379B6A41EE9770BB9D0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11">
    <w:name w:val="0BCCD45DE77E4077A82E4379AC294C10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11">
    <w:name w:val="C0A34FB070834C49B725B7E5304EA835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9">
    <w:name w:val="6066D6012B0A43E4A0C1CC09B4DD1111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9">
    <w:name w:val="27B0F27F46CB46AF8A4EB6BB0A151376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9">
    <w:name w:val="DF4CD4BD561F4A3594EACA60E7EAE536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9">
    <w:name w:val="A8C7928A8E0D493396DBA792D9CE5F26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9">
    <w:name w:val="7BB70B5666024C79AB68AA63B2BA584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8">
    <w:name w:val="C7A579D98E744E9598026396E7A44795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8">
    <w:name w:val="07E23246D0454958814EAF3723DD5A44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8">
    <w:name w:val="4DF3A6E8A0834C9BBCB190FBC5DA1D5A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8">
    <w:name w:val="7BEEC348614C48FC80A5FF52D5AA0643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8">
    <w:name w:val="AAC4C9E07FD942C9BE9A6D39D9D43861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7">
    <w:name w:val="E0DDFC0639BC411ABA2D11B10FB1D353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7">
    <w:name w:val="A280AFF8C07441148DEF7B5223128E44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7">
    <w:name w:val="8DC7424748C24B968FE739F7783D922C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7">
    <w:name w:val="B9B07FB8FBC54249BCEE1C579D254C9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7">
    <w:name w:val="82E587F38630434CBA1BF31CF9442CDF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6">
    <w:name w:val="FD1EC832E5DD4A469571229E82842893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6">
    <w:name w:val="FA954E29F60A4581B72D2F50886E3BDC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6">
    <w:name w:val="999A6EFFB59548B283B02012C324A60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6">
    <w:name w:val="2CC960CBD88949DCA9A142A1F409B55F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6">
    <w:name w:val="452CFA73E16B4816B834A52CD58FCEBD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5">
    <w:name w:val="2F66BC477F3B412E9634BC5BF5D45F0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5">
    <w:name w:val="146F5B52347D4078A04692F8ADFD2FFF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5">
    <w:name w:val="2E165A753EBC47EBBD798852DD3A482F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5">
    <w:name w:val="AF19D9C3B7CF41BF8BE16179CE95F3F6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5">
    <w:name w:val="FDEA17BC46F6435ABAE665FD6E0FA334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4">
    <w:name w:val="1DBCE35FAECA4F5C9A00A85CD0AE889F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4">
    <w:name w:val="1D13B55DF1724553A847CC578140DA6E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4">
    <w:name w:val="57B8D12643574368AC89874D471D4B68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4">
    <w:name w:val="80D804288FC04FD6AF98DAD08E70B0DA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4">
    <w:name w:val="BC2CE302C2BA4A42856DE3C8F9B1EFFE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3">
    <w:name w:val="9B0C7B306E7F45FF92A80ED5107BAF5B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3">
    <w:name w:val="A4B02B295034414A89F7CB80888A1233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3">
    <w:name w:val="EE3D6399EBCB4505A9B61A761A2DB047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3">
    <w:name w:val="9D7EE5305E6C4F0193D3678BAE42936F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3">
    <w:name w:val="5B611467CFB24A1D9C2682B07EA67B1F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2">
    <w:name w:val="1ACC871ACA9D46F9A6C3584DC02AD6F0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2">
    <w:name w:val="AB63BB8103B64AAA875CFECC691EE798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2">
    <w:name w:val="7D83BFF1E7064F77BBF64F69D8EA4144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2">
    <w:name w:val="AE691C36472A42C58D5821B30A45D1EB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2">
    <w:name w:val="6B922AC5043E4627B9E5DDEAFF2D000F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1">
    <w:name w:val="9067AF13EBD44742B25A17A95ABFC6D8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1">
    <w:name w:val="CA99F875BDDE45E396F61DA41830471C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1">
    <w:name w:val="465A8CD8918F44CF8483F8143D1EE62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1">
    <w:name w:val="2EC5B57933554F258CE48C26F8561223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1">
    <w:name w:val="C0161D9E43474F44A37CDDD7E9F58115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26">
    <w:name w:val="7A2F03000C0E495C964DF41F52408BC5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26">
    <w:name w:val="B79458464E87489BAED35F15E125BE48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26">
    <w:name w:val="E48783B763AA4463B8BFFF0E9626BB6D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26">
    <w:name w:val="41EBA21DEF8E468FAEB823292E53118F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7B427A4643FCBD12445109B7CE72">
    <w:name w:val="27717B427A4643FCBD12445109B7CE72"/>
    <w:rsid w:val="00232257"/>
  </w:style>
  <w:style w:type="paragraph" w:customStyle="1" w:styleId="A05C37BCEA7C4934B73EC2C4988BB437">
    <w:name w:val="A05C37BCEA7C4934B73EC2C4988BB437"/>
    <w:rsid w:val="00232257"/>
  </w:style>
  <w:style w:type="paragraph" w:customStyle="1" w:styleId="364A71D123D242ADAB9C27B4A07CF3A6">
    <w:name w:val="364A71D123D242ADAB9C27B4A07CF3A6"/>
    <w:rsid w:val="00232257"/>
  </w:style>
  <w:style w:type="paragraph" w:customStyle="1" w:styleId="063908246F3E4F9EA5788D74114C406C">
    <w:name w:val="063908246F3E4F9EA5788D74114C406C"/>
    <w:rsid w:val="00232257"/>
  </w:style>
  <w:style w:type="paragraph" w:customStyle="1" w:styleId="A0A3A328D3E847BBA3D3C252C4CA1EF9">
    <w:name w:val="A0A3A328D3E847BBA3D3C252C4CA1EF9"/>
    <w:rsid w:val="00232257"/>
  </w:style>
  <w:style w:type="paragraph" w:customStyle="1" w:styleId="C82FA0A69D6844D68BB102FB26AA4B4B19">
    <w:name w:val="C82FA0A69D6844D68BB102FB26AA4B4B1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22">
    <w:name w:val="B7A28AACBE6E4E5786623E3F09C2D7832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20">
    <w:name w:val="02F36E96C9E748569F38EFEDD66442142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20">
    <w:name w:val="4450D8CE39614551B93FB2FCAF9A9A802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27">
    <w:name w:val="6EA7B07C80F04063ADBDC760427A360F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34">
    <w:name w:val="1CF3D5201C574F00AD6361517B665A4E3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33">
    <w:name w:val="9F56735451EF4EDB8D2A8BCAAE5D9EC93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33">
    <w:name w:val="CE5FC05E855042A184F9E823D028044B3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16">
    <w:name w:val="6644C41704D4421F9A268A9F93FAA3FF1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16">
    <w:name w:val="FB9F7F54453044C4903FB0496B1106B71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16">
    <w:name w:val="58AEEFA291D640D1A1F8EBFCE1C7F6611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12">
    <w:name w:val="423FE51EC4164272BC61E40FC6123BBF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12">
    <w:name w:val="3035A7143B1D4B33A9A7CCE2F5A36FD3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12">
    <w:name w:val="3ABB4B864E944E77BC423F5EB21A84C8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12">
    <w:name w:val="3463FD5E2D03462982C61E713563E063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12">
    <w:name w:val="C6E97EBFB0FB41C78D822133EE7B6A46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12">
    <w:name w:val="D89FC4FB60D74ADD8ECB4188613C687A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13">
    <w:name w:val="6C6AB6F496DF4C99B3E379DA689FBBF8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12">
    <w:name w:val="58505AE7126643CE9103AA945F08790412"/>
    <w:rsid w:val="00232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26">
    <w:name w:val="E7DEE9F06DAB4D3488C430CF0F642C4A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26">
    <w:name w:val="CB04F856E705483F93BE9563F31EC944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26">
    <w:name w:val="D47CC4B34AE146D8A4F6C2CEBEC53EF3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27">
    <w:name w:val="2F884017F62A47AE8006031304A804E7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12">
    <w:name w:val="4BFBC5858E544DF3B3D6ECDFF39FF938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12">
    <w:name w:val="AC1808D7786D4D74BCDA9843782BECE2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12">
    <w:name w:val="3E56A9BF1E6B4379B6A41EE9770BB9D0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12">
    <w:name w:val="0BCCD45DE77E4077A82E4379AC294C10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12">
    <w:name w:val="C0A34FB070834C49B725B7E5304EA835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10">
    <w:name w:val="6066D6012B0A43E4A0C1CC09B4DD1111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10">
    <w:name w:val="27B0F27F46CB46AF8A4EB6BB0A151376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10">
    <w:name w:val="DF4CD4BD561F4A3594EACA60E7EAE536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10">
    <w:name w:val="A8C7928A8E0D493396DBA792D9CE5F26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10">
    <w:name w:val="7BB70B5666024C79AB68AA63B2BA5842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9">
    <w:name w:val="C7A579D98E744E9598026396E7A44795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9">
    <w:name w:val="07E23246D0454958814EAF3723DD5A44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9">
    <w:name w:val="4DF3A6E8A0834C9BBCB190FBC5DA1D5A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9">
    <w:name w:val="7BEEC348614C48FC80A5FF52D5AA0643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9">
    <w:name w:val="AAC4C9E07FD942C9BE9A6D39D9D43861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8">
    <w:name w:val="E0DDFC0639BC411ABA2D11B10FB1D353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8">
    <w:name w:val="A280AFF8C07441148DEF7B5223128E44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8">
    <w:name w:val="8DC7424748C24B968FE739F7783D922C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8">
    <w:name w:val="B9B07FB8FBC54249BCEE1C579D254C9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8">
    <w:name w:val="82E587F38630434CBA1BF31CF9442CDF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7">
    <w:name w:val="FD1EC832E5DD4A469571229E82842893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7">
    <w:name w:val="FA954E29F60A4581B72D2F50886E3BDC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7">
    <w:name w:val="999A6EFFB59548B283B02012C324A60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7">
    <w:name w:val="2CC960CBD88949DCA9A142A1F409B55F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7">
    <w:name w:val="452CFA73E16B4816B834A52CD58FCEBD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6">
    <w:name w:val="2F66BC477F3B412E9634BC5BF5D45F02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6">
    <w:name w:val="146F5B52347D4078A04692F8ADFD2FFF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6">
    <w:name w:val="2E165A753EBC47EBBD798852DD3A482F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6">
    <w:name w:val="AF19D9C3B7CF41BF8BE16179CE95F3F6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6">
    <w:name w:val="FDEA17BC46F6435ABAE665FD6E0FA334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5">
    <w:name w:val="1DBCE35FAECA4F5C9A00A85CD0AE889F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5">
    <w:name w:val="1D13B55DF1724553A847CC578140DA6E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5">
    <w:name w:val="57B8D12643574368AC89874D471D4B68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5">
    <w:name w:val="80D804288FC04FD6AF98DAD08E70B0DA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5">
    <w:name w:val="BC2CE302C2BA4A42856DE3C8F9B1EFFE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4">
    <w:name w:val="9B0C7B306E7F45FF92A80ED5107BAF5B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4">
    <w:name w:val="A4B02B295034414A89F7CB80888A1233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4">
    <w:name w:val="EE3D6399EBCB4505A9B61A761A2DB047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4">
    <w:name w:val="9D7EE5305E6C4F0193D3678BAE42936F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4">
    <w:name w:val="5B611467CFB24A1D9C2682B07EA67B1F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3">
    <w:name w:val="1ACC871ACA9D46F9A6C3584DC02AD6F0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3">
    <w:name w:val="AB63BB8103B64AAA875CFECC691EE798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3">
    <w:name w:val="7D83BFF1E7064F77BBF64F69D8EA4144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3">
    <w:name w:val="AE691C36472A42C58D5821B30A45D1EB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3">
    <w:name w:val="6B922AC5043E4627B9E5DDEAFF2D000F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2">
    <w:name w:val="9067AF13EBD44742B25A17A95ABFC6D8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2">
    <w:name w:val="CA99F875BDDE45E396F61DA41830471C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2">
    <w:name w:val="465A8CD8918F44CF8483F8143D1EE62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2">
    <w:name w:val="2EC5B57933554F258CE48C26F8561223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2">
    <w:name w:val="C0161D9E43474F44A37CDDD7E9F58115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7B427A4643FCBD12445109B7CE721">
    <w:name w:val="27717B427A4643FCBD12445109B7CE72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1">
    <w:name w:val="A05C37BCEA7C4934B73EC2C4988BB437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1">
    <w:name w:val="364A71D123D242ADAB9C27B4A07CF3A6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1">
    <w:name w:val="063908246F3E4F9EA5788D74114C406C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1">
    <w:name w:val="A0A3A328D3E847BBA3D3C252C4CA1EF9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27">
    <w:name w:val="7A2F03000C0E495C964DF41F52408BC5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27">
    <w:name w:val="B79458464E87489BAED35F15E125BE48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27">
    <w:name w:val="E48783B763AA4463B8BFFF0E9626BB6D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27">
    <w:name w:val="41EBA21DEF8E468FAEB823292E53118F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">
    <w:name w:val="9EEBE52FFF1F4FFDB43FA746B67B2689"/>
    <w:rsid w:val="00232257"/>
  </w:style>
  <w:style w:type="paragraph" w:customStyle="1" w:styleId="161816B60F9A4D4E8D08115AEF2CDF92">
    <w:name w:val="161816B60F9A4D4E8D08115AEF2CDF92"/>
    <w:rsid w:val="00232257"/>
  </w:style>
  <w:style w:type="paragraph" w:customStyle="1" w:styleId="F6653907F8A240F9822104B6DC050B4D">
    <w:name w:val="F6653907F8A240F9822104B6DC050B4D"/>
    <w:rsid w:val="00232257"/>
  </w:style>
  <w:style w:type="paragraph" w:customStyle="1" w:styleId="5416152A6A4646E8A8A935F6B15B7377">
    <w:name w:val="5416152A6A4646E8A8A935F6B15B7377"/>
    <w:rsid w:val="00232257"/>
  </w:style>
  <w:style w:type="paragraph" w:customStyle="1" w:styleId="0B22B085A18540D3A2F7A1420DF73951">
    <w:name w:val="0B22B085A18540D3A2F7A1420DF73951"/>
    <w:rsid w:val="00232257"/>
  </w:style>
  <w:style w:type="paragraph" w:customStyle="1" w:styleId="C82FA0A69D6844D68BB102FB26AA4B4B20">
    <w:name w:val="C82FA0A69D6844D68BB102FB26AA4B4B2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23">
    <w:name w:val="B7A28AACBE6E4E5786623E3F09C2D7832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21">
    <w:name w:val="02F36E96C9E748569F38EFEDD66442142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21">
    <w:name w:val="4450D8CE39614551B93FB2FCAF9A9A802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28">
    <w:name w:val="6EA7B07C80F04063ADBDC760427A360F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35">
    <w:name w:val="1CF3D5201C574F00AD6361517B665A4E3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34">
    <w:name w:val="9F56735451EF4EDB8D2A8BCAAE5D9EC93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34">
    <w:name w:val="CE5FC05E855042A184F9E823D028044B3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17">
    <w:name w:val="6644C41704D4421F9A268A9F93FAA3FF1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17">
    <w:name w:val="FB9F7F54453044C4903FB0496B1106B71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17">
    <w:name w:val="58AEEFA291D640D1A1F8EBFCE1C7F6611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13">
    <w:name w:val="423FE51EC4164272BC61E40FC6123BBF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13">
    <w:name w:val="3035A7143B1D4B33A9A7CCE2F5A36FD3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13">
    <w:name w:val="3ABB4B864E944E77BC423F5EB21A84C8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13">
    <w:name w:val="3463FD5E2D03462982C61E713563E063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13">
    <w:name w:val="C6E97EBFB0FB41C78D822133EE7B6A46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13">
    <w:name w:val="D89FC4FB60D74ADD8ECB4188613C687A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14">
    <w:name w:val="6C6AB6F496DF4C99B3E379DA689FBBF8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13">
    <w:name w:val="58505AE7126643CE9103AA945F08790413"/>
    <w:rsid w:val="00232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27">
    <w:name w:val="E7DEE9F06DAB4D3488C430CF0F642C4A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27">
    <w:name w:val="CB04F856E705483F93BE9563F31EC944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27">
    <w:name w:val="D47CC4B34AE146D8A4F6C2CEBEC53EF3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28">
    <w:name w:val="2F884017F62A47AE8006031304A804E7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13">
    <w:name w:val="4BFBC5858E544DF3B3D6ECDFF39FF938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13">
    <w:name w:val="AC1808D7786D4D74BCDA9843782BECE2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13">
    <w:name w:val="3E56A9BF1E6B4379B6A41EE9770BB9D0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13">
    <w:name w:val="0BCCD45DE77E4077A82E4379AC294C10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13">
    <w:name w:val="C0A34FB070834C49B725B7E5304EA835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11">
    <w:name w:val="6066D6012B0A43E4A0C1CC09B4DD1111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11">
    <w:name w:val="27B0F27F46CB46AF8A4EB6BB0A151376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11">
    <w:name w:val="DF4CD4BD561F4A3594EACA60E7EAE536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11">
    <w:name w:val="A8C7928A8E0D493396DBA792D9CE5F26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11">
    <w:name w:val="7BB70B5666024C79AB68AA63B2BA5842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10">
    <w:name w:val="C7A579D98E744E9598026396E7A44795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10">
    <w:name w:val="07E23246D0454958814EAF3723DD5A44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10">
    <w:name w:val="4DF3A6E8A0834C9BBCB190FBC5DA1D5A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10">
    <w:name w:val="7BEEC348614C48FC80A5FF52D5AA0643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10">
    <w:name w:val="AAC4C9E07FD942C9BE9A6D39D9D43861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9">
    <w:name w:val="E0DDFC0639BC411ABA2D11B10FB1D353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9">
    <w:name w:val="A280AFF8C07441148DEF7B5223128E44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9">
    <w:name w:val="8DC7424748C24B968FE739F7783D922C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9">
    <w:name w:val="B9B07FB8FBC54249BCEE1C579D254C9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9">
    <w:name w:val="82E587F38630434CBA1BF31CF9442CDF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8">
    <w:name w:val="FD1EC832E5DD4A469571229E82842893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8">
    <w:name w:val="FA954E29F60A4581B72D2F50886E3BDC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8">
    <w:name w:val="999A6EFFB59548B283B02012C324A60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8">
    <w:name w:val="2CC960CBD88949DCA9A142A1F409B55F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8">
    <w:name w:val="452CFA73E16B4816B834A52CD58FCEBD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7">
    <w:name w:val="2F66BC477F3B412E9634BC5BF5D45F02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7">
    <w:name w:val="146F5B52347D4078A04692F8ADFD2FFF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7">
    <w:name w:val="2E165A753EBC47EBBD798852DD3A482F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7">
    <w:name w:val="AF19D9C3B7CF41BF8BE16179CE95F3F6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7">
    <w:name w:val="FDEA17BC46F6435ABAE665FD6E0FA334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6">
    <w:name w:val="1DBCE35FAECA4F5C9A00A85CD0AE889F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6">
    <w:name w:val="1D13B55DF1724553A847CC578140DA6E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6">
    <w:name w:val="57B8D12643574368AC89874D471D4B68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6">
    <w:name w:val="80D804288FC04FD6AF98DAD08E70B0DA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6">
    <w:name w:val="BC2CE302C2BA4A42856DE3C8F9B1EFFE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5">
    <w:name w:val="9B0C7B306E7F45FF92A80ED5107BAF5B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5">
    <w:name w:val="A4B02B295034414A89F7CB80888A1233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5">
    <w:name w:val="EE3D6399EBCB4505A9B61A761A2DB047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5">
    <w:name w:val="9D7EE5305E6C4F0193D3678BAE42936F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5">
    <w:name w:val="5B611467CFB24A1D9C2682B07EA67B1F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4">
    <w:name w:val="1ACC871ACA9D46F9A6C3584DC02AD6F0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4">
    <w:name w:val="AB63BB8103B64AAA875CFECC691EE798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4">
    <w:name w:val="7D83BFF1E7064F77BBF64F69D8EA4144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4">
    <w:name w:val="AE691C36472A42C58D5821B30A45D1EB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4">
    <w:name w:val="6B922AC5043E4627B9E5DDEAFF2D000F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3">
    <w:name w:val="9067AF13EBD44742B25A17A95ABFC6D8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3">
    <w:name w:val="CA99F875BDDE45E396F61DA41830471C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3">
    <w:name w:val="465A8CD8918F44CF8483F8143D1EE62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3">
    <w:name w:val="2EC5B57933554F258CE48C26F8561223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3">
    <w:name w:val="C0161D9E43474F44A37CDDD7E9F58115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7B427A4643FCBD12445109B7CE722">
    <w:name w:val="27717B427A4643FCBD12445109B7CE72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2">
    <w:name w:val="A05C37BCEA7C4934B73EC2C4988BB437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2">
    <w:name w:val="364A71D123D242ADAB9C27B4A07CF3A6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2">
    <w:name w:val="063908246F3E4F9EA5788D74114C406C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2">
    <w:name w:val="A0A3A328D3E847BBA3D3C252C4CA1EF9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1">
    <w:name w:val="9EEBE52FFF1F4FFDB43FA746B67B2689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1">
    <w:name w:val="161816B60F9A4D4E8D08115AEF2CDF92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1">
    <w:name w:val="F6653907F8A240F9822104B6DC050B4D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1">
    <w:name w:val="5416152A6A4646E8A8A935F6B15B7377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1">
    <w:name w:val="0B22B085A18540D3A2F7A1420DF7395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28">
    <w:name w:val="7A2F03000C0E495C964DF41F52408BC5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28">
    <w:name w:val="B79458464E87489BAED35F15E125BE48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28">
    <w:name w:val="E48783B763AA4463B8BFFF0E9626BB6D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28">
    <w:name w:val="41EBA21DEF8E468FAEB823292E53118F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EC90A4CCDE406992E3E6E83250FEA1">
    <w:name w:val="B1EC90A4CCDE406992E3E6E83250FEA1"/>
    <w:rsid w:val="00232257"/>
  </w:style>
  <w:style w:type="paragraph" w:customStyle="1" w:styleId="094D0B3D796B44D6A2D7CAD33BAD5038">
    <w:name w:val="094D0B3D796B44D6A2D7CAD33BAD5038"/>
    <w:rsid w:val="00232257"/>
  </w:style>
  <w:style w:type="paragraph" w:customStyle="1" w:styleId="372964DE3A0A4EDDB6A9A6CE88128F66">
    <w:name w:val="372964DE3A0A4EDDB6A9A6CE88128F66"/>
    <w:rsid w:val="00232257"/>
  </w:style>
  <w:style w:type="paragraph" w:customStyle="1" w:styleId="4905DD24E5AF4891BBA7B134939C7FD6">
    <w:name w:val="4905DD24E5AF4891BBA7B134939C7FD6"/>
    <w:rsid w:val="00232257"/>
  </w:style>
  <w:style w:type="paragraph" w:customStyle="1" w:styleId="FC36DB5964C74FC9AE697A416D385E5C">
    <w:name w:val="FC36DB5964C74FC9AE697A416D385E5C"/>
    <w:rsid w:val="00232257"/>
  </w:style>
  <w:style w:type="paragraph" w:customStyle="1" w:styleId="C82FA0A69D6844D68BB102FB26AA4B4B21">
    <w:name w:val="C82FA0A69D6844D68BB102FB26AA4B4B2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24">
    <w:name w:val="B7A28AACBE6E4E5786623E3F09C2D783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22">
    <w:name w:val="02F36E96C9E748569F38EFEDD66442142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22">
    <w:name w:val="4450D8CE39614551B93FB2FCAF9A9A802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29">
    <w:name w:val="6EA7B07C80F04063ADBDC760427A360F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36">
    <w:name w:val="1CF3D5201C574F00AD6361517B665A4E3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35">
    <w:name w:val="9F56735451EF4EDB8D2A8BCAAE5D9EC93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35">
    <w:name w:val="CE5FC05E855042A184F9E823D028044B3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18">
    <w:name w:val="6644C41704D4421F9A268A9F93FAA3FF1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18">
    <w:name w:val="FB9F7F54453044C4903FB0496B1106B71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18">
    <w:name w:val="58AEEFA291D640D1A1F8EBFCE1C7F6611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14">
    <w:name w:val="423FE51EC4164272BC61E40FC6123BBF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14">
    <w:name w:val="3035A7143B1D4B33A9A7CCE2F5A36FD3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14">
    <w:name w:val="3ABB4B864E944E77BC423F5EB21A84C8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14">
    <w:name w:val="3463FD5E2D03462982C61E713563E063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14">
    <w:name w:val="C6E97EBFB0FB41C78D822133EE7B6A46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14">
    <w:name w:val="D89FC4FB60D74ADD8ECB4188613C687A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15">
    <w:name w:val="6C6AB6F496DF4C99B3E379DA689FBBF8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14">
    <w:name w:val="58505AE7126643CE9103AA945F08790414"/>
    <w:rsid w:val="00232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28">
    <w:name w:val="E7DEE9F06DAB4D3488C430CF0F642C4A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28">
    <w:name w:val="CB04F856E705483F93BE9563F31EC944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28">
    <w:name w:val="D47CC4B34AE146D8A4F6C2CEBEC53EF3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29">
    <w:name w:val="2F884017F62A47AE8006031304A804E7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14">
    <w:name w:val="4BFBC5858E544DF3B3D6ECDFF39FF938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14">
    <w:name w:val="AC1808D7786D4D74BCDA9843782BECE2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14">
    <w:name w:val="3E56A9BF1E6B4379B6A41EE9770BB9D0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14">
    <w:name w:val="0BCCD45DE77E4077A82E4379AC294C10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14">
    <w:name w:val="C0A34FB070834C49B725B7E5304EA835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12">
    <w:name w:val="6066D6012B0A43E4A0C1CC09B4DD1111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12">
    <w:name w:val="27B0F27F46CB46AF8A4EB6BB0A151376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12">
    <w:name w:val="DF4CD4BD561F4A3594EACA60E7EAE536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12">
    <w:name w:val="A8C7928A8E0D493396DBA792D9CE5F26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12">
    <w:name w:val="7BB70B5666024C79AB68AA63B2BA5842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11">
    <w:name w:val="C7A579D98E744E9598026396E7A44795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11">
    <w:name w:val="07E23246D0454958814EAF3723DD5A44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11">
    <w:name w:val="4DF3A6E8A0834C9BBCB190FBC5DA1D5A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11">
    <w:name w:val="7BEEC348614C48FC80A5FF52D5AA0643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11">
    <w:name w:val="AAC4C9E07FD942C9BE9A6D39D9D43861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10">
    <w:name w:val="E0DDFC0639BC411ABA2D11B10FB1D353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10">
    <w:name w:val="A280AFF8C07441148DEF7B5223128E44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10">
    <w:name w:val="8DC7424748C24B968FE739F7783D922C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10">
    <w:name w:val="B9B07FB8FBC54249BCEE1C579D254C92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10">
    <w:name w:val="82E587F38630434CBA1BF31CF9442CDF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9">
    <w:name w:val="FD1EC832E5DD4A469571229E82842893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9">
    <w:name w:val="FA954E29F60A4581B72D2F50886E3BDC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9">
    <w:name w:val="999A6EFFB59548B283B02012C324A60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9">
    <w:name w:val="2CC960CBD88949DCA9A142A1F409B55F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9">
    <w:name w:val="452CFA73E16B4816B834A52CD58FCEBD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8">
    <w:name w:val="2F66BC477F3B412E9634BC5BF5D45F02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8">
    <w:name w:val="146F5B52347D4078A04692F8ADFD2FFF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8">
    <w:name w:val="2E165A753EBC47EBBD798852DD3A482F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8">
    <w:name w:val="AF19D9C3B7CF41BF8BE16179CE95F3F6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8">
    <w:name w:val="FDEA17BC46F6435ABAE665FD6E0FA334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7">
    <w:name w:val="1DBCE35FAECA4F5C9A00A85CD0AE889F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7">
    <w:name w:val="1D13B55DF1724553A847CC578140DA6E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7">
    <w:name w:val="57B8D12643574368AC89874D471D4B68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7">
    <w:name w:val="80D804288FC04FD6AF98DAD08E70B0DA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7">
    <w:name w:val="BC2CE302C2BA4A42856DE3C8F9B1EFFE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6">
    <w:name w:val="9B0C7B306E7F45FF92A80ED5107BAF5B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6">
    <w:name w:val="A4B02B295034414A89F7CB80888A1233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6">
    <w:name w:val="EE3D6399EBCB4505A9B61A761A2DB047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6">
    <w:name w:val="9D7EE5305E6C4F0193D3678BAE42936F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6">
    <w:name w:val="5B611467CFB24A1D9C2682B07EA67B1F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5">
    <w:name w:val="1ACC871ACA9D46F9A6C3584DC02AD6F0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5">
    <w:name w:val="AB63BB8103B64AAA875CFECC691EE798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5">
    <w:name w:val="7D83BFF1E7064F77BBF64F69D8EA4144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5">
    <w:name w:val="AE691C36472A42C58D5821B30A45D1EB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5">
    <w:name w:val="6B922AC5043E4627B9E5DDEAFF2D000F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4">
    <w:name w:val="9067AF13EBD44742B25A17A95ABFC6D8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4">
    <w:name w:val="CA99F875BDDE45E396F61DA41830471C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4">
    <w:name w:val="465A8CD8918F44CF8483F8143D1EE621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4">
    <w:name w:val="2EC5B57933554F258CE48C26F8561223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4">
    <w:name w:val="C0161D9E43474F44A37CDDD7E9F58115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7B427A4643FCBD12445109B7CE723">
    <w:name w:val="27717B427A4643FCBD12445109B7CE72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3">
    <w:name w:val="A05C37BCEA7C4934B73EC2C4988BB437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3">
    <w:name w:val="364A71D123D242ADAB9C27B4A07CF3A6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3">
    <w:name w:val="063908246F3E4F9EA5788D74114C406C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3">
    <w:name w:val="A0A3A328D3E847BBA3D3C252C4CA1EF9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2">
    <w:name w:val="9EEBE52FFF1F4FFDB43FA746B67B2689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2">
    <w:name w:val="161816B60F9A4D4E8D08115AEF2CDF92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2">
    <w:name w:val="F6653907F8A240F9822104B6DC050B4D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2">
    <w:name w:val="5416152A6A4646E8A8A935F6B15B7377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2">
    <w:name w:val="0B22B085A18540D3A2F7A1420DF7395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D0B3D796B44D6A2D7CAD33BAD50381">
    <w:name w:val="094D0B3D796B44D6A2D7CAD33BAD5038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2964DE3A0A4EDDB6A9A6CE88128F661">
    <w:name w:val="372964DE3A0A4EDDB6A9A6CE88128F66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1">
    <w:name w:val="4905DD24E5AF4891BBA7B134939C7FD6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1">
    <w:name w:val="FC36DB5964C74FC9AE697A416D385E5C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29">
    <w:name w:val="7A2F03000C0E495C964DF41F52408BC5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29">
    <w:name w:val="B79458464E87489BAED35F15E125BE48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29">
    <w:name w:val="E48783B763AA4463B8BFFF0E9626BB6D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29">
    <w:name w:val="41EBA21DEF8E468FAEB823292E53118F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22">
    <w:name w:val="C82FA0A69D6844D68BB102FB26AA4B4B2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25">
    <w:name w:val="B7A28AACBE6E4E5786623E3F09C2D7832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23">
    <w:name w:val="02F36E96C9E748569F38EFEDD66442142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23">
    <w:name w:val="4450D8CE39614551B93FB2FCAF9A9A802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30">
    <w:name w:val="6EA7B07C80F04063ADBDC760427A360F3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37">
    <w:name w:val="1CF3D5201C574F00AD6361517B665A4E3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36">
    <w:name w:val="9F56735451EF4EDB8D2A8BCAAE5D9EC93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36">
    <w:name w:val="CE5FC05E855042A184F9E823D028044B3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19">
    <w:name w:val="6644C41704D4421F9A268A9F93FAA3FF1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19">
    <w:name w:val="FB9F7F54453044C4903FB0496B1106B71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19">
    <w:name w:val="58AEEFA291D640D1A1F8EBFCE1C7F6611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15">
    <w:name w:val="423FE51EC4164272BC61E40FC6123BBF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15">
    <w:name w:val="3035A7143B1D4B33A9A7CCE2F5A36FD3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15">
    <w:name w:val="3ABB4B864E944E77BC423F5EB21A84C8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15">
    <w:name w:val="3463FD5E2D03462982C61E713563E063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15">
    <w:name w:val="C6E97EBFB0FB41C78D822133EE7B6A46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15">
    <w:name w:val="D89FC4FB60D74ADD8ECB4188613C687A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16">
    <w:name w:val="6C6AB6F496DF4C99B3E379DA689FBBF81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15">
    <w:name w:val="58505AE7126643CE9103AA945F08790415"/>
    <w:rsid w:val="002322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29">
    <w:name w:val="E7DEE9F06DAB4D3488C430CF0F642C4A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29">
    <w:name w:val="CB04F856E705483F93BE9563F31EC944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29">
    <w:name w:val="D47CC4B34AE146D8A4F6C2CEBEC53EF3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30">
    <w:name w:val="2F884017F62A47AE8006031304A804E73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15">
    <w:name w:val="4BFBC5858E544DF3B3D6ECDFF39FF938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15">
    <w:name w:val="AC1808D7786D4D74BCDA9843782BECE2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15">
    <w:name w:val="3E56A9BF1E6B4379B6A41EE9770BB9D0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15">
    <w:name w:val="0BCCD45DE77E4077A82E4379AC294C10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15">
    <w:name w:val="C0A34FB070834C49B725B7E5304EA835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13">
    <w:name w:val="6066D6012B0A43E4A0C1CC09B4DD1111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13">
    <w:name w:val="27B0F27F46CB46AF8A4EB6BB0A151376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13">
    <w:name w:val="DF4CD4BD561F4A3594EACA60E7EAE536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13">
    <w:name w:val="A8C7928A8E0D493396DBA792D9CE5F26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13">
    <w:name w:val="7BB70B5666024C79AB68AA63B2BA5842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12">
    <w:name w:val="C7A579D98E744E9598026396E7A44795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12">
    <w:name w:val="07E23246D0454958814EAF3723DD5A44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12">
    <w:name w:val="4DF3A6E8A0834C9BBCB190FBC5DA1D5A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12">
    <w:name w:val="7BEEC348614C48FC80A5FF52D5AA0643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12">
    <w:name w:val="AAC4C9E07FD942C9BE9A6D39D9D438611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11">
    <w:name w:val="E0DDFC0639BC411ABA2D11B10FB1D353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11">
    <w:name w:val="A280AFF8C07441148DEF7B5223128E44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11">
    <w:name w:val="8DC7424748C24B968FE739F7783D922C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11">
    <w:name w:val="B9B07FB8FBC54249BCEE1C579D254C92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11">
    <w:name w:val="82E587F38630434CBA1BF31CF9442CDF11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10">
    <w:name w:val="FD1EC832E5DD4A469571229E82842893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10">
    <w:name w:val="FA954E29F60A4581B72D2F50886E3BDC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10">
    <w:name w:val="999A6EFFB59548B283B02012C324A602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10">
    <w:name w:val="2CC960CBD88949DCA9A142A1F409B55F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10">
    <w:name w:val="452CFA73E16B4816B834A52CD58FCEBD1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9">
    <w:name w:val="2F66BC477F3B412E9634BC5BF5D45F02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9">
    <w:name w:val="146F5B52347D4078A04692F8ADFD2FFF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9">
    <w:name w:val="2E165A753EBC47EBBD798852DD3A482F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9">
    <w:name w:val="AF19D9C3B7CF41BF8BE16179CE95F3F6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9">
    <w:name w:val="FDEA17BC46F6435ABAE665FD6E0FA3349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8">
    <w:name w:val="1DBCE35FAECA4F5C9A00A85CD0AE889F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8">
    <w:name w:val="1D13B55DF1724553A847CC578140DA6E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8">
    <w:name w:val="57B8D12643574368AC89874D471D4B68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8">
    <w:name w:val="80D804288FC04FD6AF98DAD08E70B0DA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8">
    <w:name w:val="BC2CE302C2BA4A42856DE3C8F9B1EFFE8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7">
    <w:name w:val="9B0C7B306E7F45FF92A80ED5107BAF5B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7">
    <w:name w:val="A4B02B295034414A89F7CB80888A1233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7">
    <w:name w:val="EE3D6399EBCB4505A9B61A761A2DB047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7">
    <w:name w:val="9D7EE5305E6C4F0193D3678BAE42936F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7">
    <w:name w:val="5B611467CFB24A1D9C2682B07EA67B1F7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6">
    <w:name w:val="1ACC871ACA9D46F9A6C3584DC02AD6F0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6">
    <w:name w:val="AB63BB8103B64AAA875CFECC691EE798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6">
    <w:name w:val="7D83BFF1E7064F77BBF64F69D8EA4144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6">
    <w:name w:val="AE691C36472A42C58D5821B30A45D1EB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6">
    <w:name w:val="6B922AC5043E4627B9E5DDEAFF2D000F6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5">
    <w:name w:val="9067AF13EBD44742B25A17A95ABFC6D8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5">
    <w:name w:val="CA99F875BDDE45E396F61DA41830471C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5">
    <w:name w:val="465A8CD8918F44CF8483F8143D1EE621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5">
    <w:name w:val="2EC5B57933554F258CE48C26F8561223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5">
    <w:name w:val="C0161D9E43474F44A37CDDD7E9F581155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7B427A4643FCBD12445109B7CE724">
    <w:name w:val="27717B427A4643FCBD12445109B7CE72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4">
    <w:name w:val="A05C37BCEA7C4934B73EC2C4988BB437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4">
    <w:name w:val="364A71D123D242ADAB9C27B4A07CF3A6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4">
    <w:name w:val="063908246F3E4F9EA5788D74114C406C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4">
    <w:name w:val="A0A3A328D3E847BBA3D3C252C4CA1EF94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3">
    <w:name w:val="9EEBE52FFF1F4FFDB43FA746B67B2689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3">
    <w:name w:val="161816B60F9A4D4E8D08115AEF2CDF92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3">
    <w:name w:val="F6653907F8A240F9822104B6DC050B4D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3">
    <w:name w:val="5416152A6A4646E8A8A935F6B15B7377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3">
    <w:name w:val="0B22B085A18540D3A2F7A1420DF739513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D0B3D796B44D6A2D7CAD33BAD50382">
    <w:name w:val="094D0B3D796B44D6A2D7CAD33BAD5038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2">
    <w:name w:val="4905DD24E5AF4891BBA7B134939C7FD6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2">
    <w:name w:val="FC36DB5964C74FC9AE697A416D385E5C2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30">
    <w:name w:val="7A2F03000C0E495C964DF41F52408BC53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30">
    <w:name w:val="B79458464E87489BAED35F15E125BE483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30">
    <w:name w:val="E48783B763AA4463B8BFFF0E9626BB6D3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30">
    <w:name w:val="41EBA21DEF8E468FAEB823292E53118F30"/>
    <w:rsid w:val="002322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03C611A00C43D0877627D0B080F13D">
    <w:name w:val="5603C611A00C43D0877627D0B080F13D"/>
    <w:rsid w:val="00232257"/>
  </w:style>
  <w:style w:type="paragraph" w:customStyle="1" w:styleId="4DD59FF73BD14F14A07782A0B42938D9">
    <w:name w:val="4DD59FF73BD14F14A07782A0B42938D9"/>
    <w:rsid w:val="00232257"/>
  </w:style>
  <w:style w:type="paragraph" w:customStyle="1" w:styleId="2B8D8AC082C94684A3FF0943167A4FC4">
    <w:name w:val="2B8D8AC082C94684A3FF0943167A4FC4"/>
    <w:rsid w:val="00232257"/>
  </w:style>
  <w:style w:type="paragraph" w:customStyle="1" w:styleId="D9ACCF279D664826AA625141E3B1B0A0">
    <w:name w:val="D9ACCF279D664826AA625141E3B1B0A0"/>
    <w:rsid w:val="00232257"/>
  </w:style>
  <w:style w:type="paragraph" w:customStyle="1" w:styleId="6E09D520CA724D51BA43CD33A20232B0">
    <w:name w:val="6E09D520CA724D51BA43CD33A20232B0"/>
    <w:rsid w:val="00232257"/>
  </w:style>
  <w:style w:type="paragraph" w:customStyle="1" w:styleId="56F60AF285D64AC7A3FF346DCED9C3A8">
    <w:name w:val="56F60AF285D64AC7A3FF346DCED9C3A8"/>
    <w:rsid w:val="00CB68EC"/>
  </w:style>
  <w:style w:type="paragraph" w:customStyle="1" w:styleId="598DEA2657F746F08F881FC5CDE5DB29">
    <w:name w:val="598DEA2657F746F08F881FC5CDE5DB29"/>
    <w:rsid w:val="00CB68EC"/>
  </w:style>
  <w:style w:type="paragraph" w:customStyle="1" w:styleId="DEBD57B07BCB4F3F82A8F26D706856B3">
    <w:name w:val="DEBD57B07BCB4F3F82A8F26D706856B3"/>
    <w:rsid w:val="00CB68EC"/>
  </w:style>
  <w:style w:type="paragraph" w:customStyle="1" w:styleId="903299E7DFD44B05904E4EC9286B14C3">
    <w:name w:val="903299E7DFD44B05904E4EC9286B14C3"/>
    <w:rsid w:val="00CB68EC"/>
  </w:style>
  <w:style w:type="paragraph" w:customStyle="1" w:styleId="864D64126B624A22AF7C9EF66E9053B5">
    <w:name w:val="864D64126B624A22AF7C9EF66E9053B5"/>
    <w:rsid w:val="00CB68EC"/>
  </w:style>
  <w:style w:type="paragraph" w:customStyle="1" w:styleId="40E19C352DA545418617899C5AA5747E">
    <w:name w:val="40E19C352DA545418617899C5AA5747E"/>
    <w:rsid w:val="00CB68EC"/>
  </w:style>
  <w:style w:type="paragraph" w:customStyle="1" w:styleId="28727B4757EA48E7B5784B2FBA65275E">
    <w:name w:val="28727B4757EA48E7B5784B2FBA65275E"/>
    <w:rsid w:val="00CB68EC"/>
  </w:style>
  <w:style w:type="paragraph" w:customStyle="1" w:styleId="A379C5F5CC06462FA0F9671434F9F80E">
    <w:name w:val="A379C5F5CC06462FA0F9671434F9F80E"/>
    <w:rsid w:val="00CB68EC"/>
  </w:style>
  <w:style w:type="paragraph" w:customStyle="1" w:styleId="AFD896E46D0F4B2790777E24DD4160B6">
    <w:name w:val="AFD896E46D0F4B2790777E24DD4160B6"/>
    <w:rsid w:val="00CB68EC"/>
  </w:style>
  <w:style w:type="paragraph" w:customStyle="1" w:styleId="54CC184E72184AB487D72F36A83C944C">
    <w:name w:val="54CC184E72184AB487D72F36A83C944C"/>
    <w:rsid w:val="00CB68EC"/>
  </w:style>
  <w:style w:type="paragraph" w:customStyle="1" w:styleId="3BBF7902595A498D96AA823F5FAF9E02">
    <w:name w:val="3BBF7902595A498D96AA823F5FAF9E02"/>
    <w:rsid w:val="00CB68EC"/>
  </w:style>
  <w:style w:type="paragraph" w:customStyle="1" w:styleId="67F014FF1D624AEF9EA6B1C9E0494969">
    <w:name w:val="67F014FF1D624AEF9EA6B1C9E0494969"/>
    <w:rsid w:val="00CB68EC"/>
  </w:style>
  <w:style w:type="paragraph" w:customStyle="1" w:styleId="51A0A97DD72445F5AEDCFAB360D4DA11">
    <w:name w:val="51A0A97DD72445F5AEDCFAB360D4DA11"/>
    <w:rsid w:val="00CB68EC"/>
  </w:style>
  <w:style w:type="paragraph" w:customStyle="1" w:styleId="85795C4CB7A44E21A4355B27D0165381">
    <w:name w:val="85795C4CB7A44E21A4355B27D0165381"/>
    <w:rsid w:val="00CB68EC"/>
  </w:style>
  <w:style w:type="paragraph" w:customStyle="1" w:styleId="42F61C1E62D545388CBA3B54ABE63406">
    <w:name w:val="42F61C1E62D545388CBA3B54ABE63406"/>
    <w:rsid w:val="00CB68EC"/>
  </w:style>
  <w:style w:type="paragraph" w:customStyle="1" w:styleId="E7F95C83AC724F1AA0D801CE79813ABD">
    <w:name w:val="E7F95C83AC724F1AA0D801CE79813ABD"/>
    <w:rsid w:val="00CB68EC"/>
  </w:style>
  <w:style w:type="paragraph" w:customStyle="1" w:styleId="37E5775F65C8457F9E8941F0D8A19C37">
    <w:name w:val="37E5775F65C8457F9E8941F0D8A19C37"/>
    <w:rsid w:val="00CB68EC"/>
  </w:style>
  <w:style w:type="paragraph" w:customStyle="1" w:styleId="973F2E3591984456A7C7E62A30CFC849">
    <w:name w:val="973F2E3591984456A7C7E62A30CFC849"/>
    <w:rsid w:val="00CB68EC"/>
  </w:style>
  <w:style w:type="paragraph" w:customStyle="1" w:styleId="0FA1473E3E1C4327A4B9DABB519CA006">
    <w:name w:val="0FA1473E3E1C4327A4B9DABB519CA006"/>
    <w:rsid w:val="00CB68EC"/>
  </w:style>
  <w:style w:type="paragraph" w:customStyle="1" w:styleId="99E906929FB844EF9B874288C1D8FC2A">
    <w:name w:val="99E906929FB844EF9B874288C1D8FC2A"/>
    <w:rsid w:val="00CB68EC"/>
  </w:style>
  <w:style w:type="paragraph" w:customStyle="1" w:styleId="33102B1CF20444E481B4B85F1FFCFCBD">
    <w:name w:val="33102B1CF20444E481B4B85F1FFCFCBD"/>
    <w:rsid w:val="00CB68EC"/>
  </w:style>
  <w:style w:type="paragraph" w:customStyle="1" w:styleId="A80ABDE588594E12BA51554818608D02">
    <w:name w:val="A80ABDE588594E12BA51554818608D02"/>
    <w:rsid w:val="00CB68EC"/>
  </w:style>
  <w:style w:type="paragraph" w:customStyle="1" w:styleId="53FF1527C07D4D37AD7B4E5A3C500021">
    <w:name w:val="53FF1527C07D4D37AD7B4E5A3C500021"/>
    <w:rsid w:val="00CB68EC"/>
  </w:style>
  <w:style w:type="paragraph" w:customStyle="1" w:styleId="C687318E0EE6403187FD1248258EC170">
    <w:name w:val="C687318E0EE6403187FD1248258EC170"/>
    <w:rsid w:val="00CB68EC"/>
  </w:style>
  <w:style w:type="paragraph" w:customStyle="1" w:styleId="4346DA81BA5642D1BEF2FD511B1818BF">
    <w:name w:val="4346DA81BA5642D1BEF2FD511B1818BF"/>
    <w:rsid w:val="00CB68EC"/>
  </w:style>
  <w:style w:type="paragraph" w:customStyle="1" w:styleId="1E706C8BCBF84702B8373AD08159A477">
    <w:name w:val="1E706C8BCBF84702B8373AD08159A477"/>
    <w:rsid w:val="00CB68EC"/>
  </w:style>
  <w:style w:type="paragraph" w:customStyle="1" w:styleId="5CEB8231FA474CD18252F8B73BCCF837">
    <w:name w:val="5CEB8231FA474CD18252F8B73BCCF837"/>
    <w:rsid w:val="00CB68EC"/>
  </w:style>
  <w:style w:type="paragraph" w:customStyle="1" w:styleId="E28C9DB0179D491D9BEA495DAFFCC110">
    <w:name w:val="E28C9DB0179D491D9BEA495DAFFCC110"/>
    <w:rsid w:val="00CB68EC"/>
  </w:style>
  <w:style w:type="paragraph" w:customStyle="1" w:styleId="D18A4B01FACF4E01920B8F59AE67D5BF">
    <w:name w:val="D18A4B01FACF4E01920B8F59AE67D5BF"/>
    <w:rsid w:val="00CB68EC"/>
  </w:style>
  <w:style w:type="paragraph" w:customStyle="1" w:styleId="141156F78CCB42218CD8CF4B75EE0EB7">
    <w:name w:val="141156F78CCB42218CD8CF4B75EE0EB7"/>
    <w:rsid w:val="00CB68EC"/>
  </w:style>
  <w:style w:type="paragraph" w:customStyle="1" w:styleId="5F68F0A3C48D4459A30D321C1399E445">
    <w:name w:val="5F68F0A3C48D4459A30D321C1399E445"/>
    <w:rsid w:val="00CB68EC"/>
  </w:style>
  <w:style w:type="paragraph" w:customStyle="1" w:styleId="A7C722DDD13940E1BE74871B320A1474">
    <w:name w:val="A7C722DDD13940E1BE74871B320A1474"/>
    <w:rsid w:val="00CB68EC"/>
  </w:style>
  <w:style w:type="paragraph" w:customStyle="1" w:styleId="408555F3A52C47DDBDE2C075A06A11E0">
    <w:name w:val="408555F3A52C47DDBDE2C075A06A11E0"/>
    <w:rsid w:val="00CB68EC"/>
  </w:style>
  <w:style w:type="paragraph" w:customStyle="1" w:styleId="5159981807424426A91CA8DC95B8D57F">
    <w:name w:val="5159981807424426A91CA8DC95B8D57F"/>
    <w:rsid w:val="00CB68EC"/>
  </w:style>
  <w:style w:type="paragraph" w:customStyle="1" w:styleId="0CAC7AFD5C914DDBB4A471E1FBF74890">
    <w:name w:val="0CAC7AFD5C914DDBB4A471E1FBF74890"/>
    <w:rsid w:val="00CB68EC"/>
  </w:style>
  <w:style w:type="paragraph" w:customStyle="1" w:styleId="2F4CB10767AB4F41A8FB2B74C4BFFB03">
    <w:name w:val="2F4CB10767AB4F41A8FB2B74C4BFFB03"/>
    <w:rsid w:val="00CB68EC"/>
  </w:style>
  <w:style w:type="paragraph" w:customStyle="1" w:styleId="2972BE6CA220401AA63E7CD95DACE72D">
    <w:name w:val="2972BE6CA220401AA63E7CD95DACE72D"/>
    <w:rsid w:val="00CB68EC"/>
  </w:style>
  <w:style w:type="paragraph" w:customStyle="1" w:styleId="F42B1DFB07C74533ABA1DD0421EB6E8D">
    <w:name w:val="F42B1DFB07C74533ABA1DD0421EB6E8D"/>
    <w:rsid w:val="00CB68EC"/>
  </w:style>
  <w:style w:type="paragraph" w:customStyle="1" w:styleId="248F12678CAB402792F1F64AF83DE9DC">
    <w:name w:val="248F12678CAB402792F1F64AF83DE9DC"/>
    <w:rsid w:val="00CB68EC"/>
  </w:style>
  <w:style w:type="paragraph" w:customStyle="1" w:styleId="7A2AEAEE5B034F82B0A0197564D45353">
    <w:name w:val="7A2AEAEE5B034F82B0A0197564D45353"/>
    <w:rsid w:val="00CB68EC"/>
  </w:style>
  <w:style w:type="paragraph" w:customStyle="1" w:styleId="205305A5FC94459F81850AA4505B5DA7">
    <w:name w:val="205305A5FC94459F81850AA4505B5DA7"/>
    <w:rsid w:val="00CB68EC"/>
  </w:style>
  <w:style w:type="paragraph" w:customStyle="1" w:styleId="F48865B8C5C545CEAEBD3497D3326DDE">
    <w:name w:val="F48865B8C5C545CEAEBD3497D3326DDE"/>
    <w:rsid w:val="00CB68EC"/>
  </w:style>
  <w:style w:type="paragraph" w:customStyle="1" w:styleId="FFF6865C7F7E4286930D28A6D5EE0274">
    <w:name w:val="FFF6865C7F7E4286930D28A6D5EE0274"/>
    <w:rsid w:val="00CB68EC"/>
  </w:style>
  <w:style w:type="paragraph" w:customStyle="1" w:styleId="85D7AEA400B54C7FBBA1F20348AEE167">
    <w:name w:val="85D7AEA400B54C7FBBA1F20348AEE167"/>
    <w:rsid w:val="00CB68EC"/>
  </w:style>
  <w:style w:type="paragraph" w:customStyle="1" w:styleId="7DAC6D213685436E99B9C8194B59F9D9">
    <w:name w:val="7DAC6D213685436E99B9C8194B59F9D9"/>
    <w:rsid w:val="00CB68EC"/>
  </w:style>
  <w:style w:type="paragraph" w:customStyle="1" w:styleId="1FDEB70F83804FBAB61920AC3252AB72">
    <w:name w:val="1FDEB70F83804FBAB61920AC3252AB72"/>
    <w:rsid w:val="00CB68EC"/>
  </w:style>
  <w:style w:type="paragraph" w:customStyle="1" w:styleId="F0270020832B445AAAED56889272F0EA">
    <w:name w:val="F0270020832B445AAAED56889272F0EA"/>
    <w:rsid w:val="00CB68EC"/>
  </w:style>
  <w:style w:type="paragraph" w:customStyle="1" w:styleId="E3FE2751A96C40D8AD90D2F584A6A7E2">
    <w:name w:val="E3FE2751A96C40D8AD90D2F584A6A7E2"/>
    <w:rsid w:val="00CB68EC"/>
  </w:style>
  <w:style w:type="paragraph" w:customStyle="1" w:styleId="7282CC6BF8D0402F8BD3521BC227A3BA">
    <w:name w:val="7282CC6BF8D0402F8BD3521BC227A3BA"/>
    <w:rsid w:val="00CB68EC"/>
  </w:style>
  <w:style w:type="paragraph" w:customStyle="1" w:styleId="0882A1A28A9944D8BEBECB11D3882839">
    <w:name w:val="0882A1A28A9944D8BEBECB11D3882839"/>
    <w:rsid w:val="00CB68EC"/>
  </w:style>
  <w:style w:type="paragraph" w:customStyle="1" w:styleId="E5AD1ECC733D47CE869D5411FA7712F2">
    <w:name w:val="E5AD1ECC733D47CE869D5411FA7712F2"/>
    <w:rsid w:val="00CB68EC"/>
  </w:style>
  <w:style w:type="paragraph" w:customStyle="1" w:styleId="1DA92FEDD26548C08B218D08EBC074DD">
    <w:name w:val="1DA92FEDD26548C08B218D08EBC074DD"/>
    <w:rsid w:val="00CB68EC"/>
  </w:style>
  <w:style w:type="paragraph" w:customStyle="1" w:styleId="AE071163FAAA4639997966C65F55CA7E">
    <w:name w:val="AE071163FAAA4639997966C65F55CA7E"/>
    <w:rsid w:val="00CB68EC"/>
  </w:style>
  <w:style w:type="paragraph" w:customStyle="1" w:styleId="68D6B33AE03F43FD8BE176B68B353F82">
    <w:name w:val="68D6B33AE03F43FD8BE176B68B353F82"/>
    <w:rsid w:val="00CB68EC"/>
  </w:style>
  <w:style w:type="paragraph" w:customStyle="1" w:styleId="1F1BB14084CE4DADAB8DB5FC6E87F6A7">
    <w:name w:val="1F1BB14084CE4DADAB8DB5FC6E87F6A7"/>
    <w:rsid w:val="00CB68EC"/>
  </w:style>
  <w:style w:type="paragraph" w:customStyle="1" w:styleId="44149C397A2C4E94BE52311DD27339BA">
    <w:name w:val="44149C397A2C4E94BE52311DD27339BA"/>
    <w:rsid w:val="00CB68EC"/>
  </w:style>
  <w:style w:type="paragraph" w:customStyle="1" w:styleId="67EDB037B3A64A998C218C995DE3EB76">
    <w:name w:val="67EDB037B3A64A998C218C995DE3EB76"/>
    <w:rsid w:val="00CB68EC"/>
  </w:style>
  <w:style w:type="paragraph" w:customStyle="1" w:styleId="652EF1759E514FC18D78D3C9D1C58434">
    <w:name w:val="652EF1759E514FC18D78D3C9D1C58434"/>
    <w:rsid w:val="00CB68EC"/>
  </w:style>
  <w:style w:type="paragraph" w:customStyle="1" w:styleId="92C11EBBF8404B3B809675275A8A9963">
    <w:name w:val="92C11EBBF8404B3B809675275A8A9963"/>
    <w:rsid w:val="00CB68EC"/>
  </w:style>
  <w:style w:type="paragraph" w:customStyle="1" w:styleId="4F835683585B4F17A07A9EFD6AEC612D">
    <w:name w:val="4F835683585B4F17A07A9EFD6AEC612D"/>
    <w:rsid w:val="00CB68EC"/>
  </w:style>
  <w:style w:type="paragraph" w:customStyle="1" w:styleId="3E4045CE076C47119EDF8D0370EAEF28">
    <w:name w:val="3E4045CE076C47119EDF8D0370EAEF28"/>
    <w:rsid w:val="00CB68EC"/>
  </w:style>
  <w:style w:type="paragraph" w:customStyle="1" w:styleId="09C106632A35412FA6EA66B47638FC7D">
    <w:name w:val="09C106632A35412FA6EA66B47638FC7D"/>
    <w:rsid w:val="00CB68EC"/>
  </w:style>
  <w:style w:type="paragraph" w:customStyle="1" w:styleId="11F87B95B2074EAE8482C0DB5F186291">
    <w:name w:val="11F87B95B2074EAE8482C0DB5F186291"/>
    <w:rsid w:val="00CB68EC"/>
  </w:style>
  <w:style w:type="paragraph" w:customStyle="1" w:styleId="207D121C4E3C446180462CC7514B9A85">
    <w:name w:val="207D121C4E3C446180462CC7514B9A85"/>
    <w:rsid w:val="00CB68EC"/>
  </w:style>
  <w:style w:type="paragraph" w:customStyle="1" w:styleId="3AABDE16E2BD402E962708188DCB9E5C">
    <w:name w:val="3AABDE16E2BD402E962708188DCB9E5C"/>
    <w:rsid w:val="00CB68EC"/>
  </w:style>
  <w:style w:type="paragraph" w:customStyle="1" w:styleId="9EC6DC7FBD344A69A415599BD939BA16">
    <w:name w:val="9EC6DC7FBD344A69A415599BD939BA16"/>
    <w:rsid w:val="00CB68EC"/>
  </w:style>
  <w:style w:type="paragraph" w:customStyle="1" w:styleId="8DA7BF7EB5F5441B97C4BD2B58DADB29">
    <w:name w:val="8DA7BF7EB5F5441B97C4BD2B58DADB29"/>
    <w:rsid w:val="00CB68EC"/>
  </w:style>
  <w:style w:type="paragraph" w:customStyle="1" w:styleId="255385B640114486AF2990DCE2457819">
    <w:name w:val="255385B640114486AF2990DCE2457819"/>
    <w:rsid w:val="00CB68EC"/>
  </w:style>
  <w:style w:type="paragraph" w:customStyle="1" w:styleId="F9840586232C4A33BB4FF5E6FFD005A4">
    <w:name w:val="F9840586232C4A33BB4FF5E6FFD005A4"/>
    <w:rsid w:val="00CB68EC"/>
  </w:style>
  <w:style w:type="paragraph" w:customStyle="1" w:styleId="6B35E92ED0274ABFBECDD832B2976305">
    <w:name w:val="6B35E92ED0274ABFBECDD832B2976305"/>
    <w:rsid w:val="00CB68EC"/>
  </w:style>
  <w:style w:type="paragraph" w:customStyle="1" w:styleId="223E565A88EB489DA820BD27ECBD074B">
    <w:name w:val="223E565A88EB489DA820BD27ECBD074B"/>
    <w:rsid w:val="00CB68EC"/>
  </w:style>
  <w:style w:type="paragraph" w:customStyle="1" w:styleId="6A1303E48C754302ABEB133225C429AC">
    <w:name w:val="6A1303E48C754302ABEB133225C429AC"/>
    <w:rsid w:val="00CB68EC"/>
  </w:style>
  <w:style w:type="paragraph" w:customStyle="1" w:styleId="B94E43F5AE694B32AB792750315409F4">
    <w:name w:val="B94E43F5AE694B32AB792750315409F4"/>
    <w:rsid w:val="00CB68EC"/>
  </w:style>
  <w:style w:type="paragraph" w:customStyle="1" w:styleId="11EB9F1269FD492A9670A8AB7DB35417">
    <w:name w:val="11EB9F1269FD492A9670A8AB7DB35417"/>
    <w:rsid w:val="00CB68EC"/>
  </w:style>
  <w:style w:type="paragraph" w:customStyle="1" w:styleId="3BA2FF37AB1147FE8AB5057561C7EFFC">
    <w:name w:val="3BA2FF37AB1147FE8AB5057561C7EFFC"/>
    <w:rsid w:val="00CB68EC"/>
  </w:style>
  <w:style w:type="paragraph" w:customStyle="1" w:styleId="D11858633C44476AA731A8D04AFBF18D">
    <w:name w:val="D11858633C44476AA731A8D04AFBF18D"/>
    <w:rsid w:val="00CB68EC"/>
  </w:style>
  <w:style w:type="paragraph" w:customStyle="1" w:styleId="6A2A583CA77C496482781CD9046548A1">
    <w:name w:val="6A2A583CA77C496482781CD9046548A1"/>
    <w:rsid w:val="00CB68EC"/>
  </w:style>
  <w:style w:type="paragraph" w:customStyle="1" w:styleId="DBEA6A4BE3D14DDEB67A3094F22FDF60">
    <w:name w:val="DBEA6A4BE3D14DDEB67A3094F22FDF60"/>
    <w:rsid w:val="00CB68EC"/>
  </w:style>
  <w:style w:type="paragraph" w:customStyle="1" w:styleId="15DC76062C77458FA6D44438F2074DA4">
    <w:name w:val="15DC76062C77458FA6D44438F2074DA4"/>
    <w:rsid w:val="00CB68EC"/>
  </w:style>
  <w:style w:type="paragraph" w:customStyle="1" w:styleId="BED92E7931E64ADB81522752B59D0C9B">
    <w:name w:val="BED92E7931E64ADB81522752B59D0C9B"/>
    <w:rsid w:val="00CB68EC"/>
  </w:style>
  <w:style w:type="paragraph" w:customStyle="1" w:styleId="56A29C4D649B447181650C282F181271">
    <w:name w:val="56A29C4D649B447181650C282F181271"/>
    <w:rsid w:val="00CB68EC"/>
  </w:style>
  <w:style w:type="paragraph" w:customStyle="1" w:styleId="5F21CB72E012450C91607A73543E1F34">
    <w:name w:val="5F21CB72E012450C91607A73543E1F34"/>
    <w:rsid w:val="00CB68EC"/>
  </w:style>
  <w:style w:type="paragraph" w:customStyle="1" w:styleId="CBE75CE905864F919BDAD2B65A1D89FE">
    <w:name w:val="CBE75CE905864F919BDAD2B65A1D89FE"/>
    <w:rsid w:val="00CB68EC"/>
  </w:style>
  <w:style w:type="paragraph" w:customStyle="1" w:styleId="13B24CDC343144AE9906CA49468CFB24">
    <w:name w:val="13B24CDC343144AE9906CA49468CFB24"/>
    <w:rsid w:val="00CB68EC"/>
  </w:style>
  <w:style w:type="paragraph" w:customStyle="1" w:styleId="710C31669F1D46A3A4500985C5310108">
    <w:name w:val="710C31669F1D46A3A4500985C5310108"/>
    <w:rsid w:val="00CB68EC"/>
  </w:style>
  <w:style w:type="paragraph" w:customStyle="1" w:styleId="25F65F407D994CB7B622E5B2C93FDA14">
    <w:name w:val="25F65F407D994CB7B622E5B2C93FDA14"/>
    <w:rsid w:val="00CB68EC"/>
  </w:style>
  <w:style w:type="paragraph" w:customStyle="1" w:styleId="5E6F6E7514864771829A6BCF5754EEFE">
    <w:name w:val="5E6F6E7514864771829A6BCF5754EEFE"/>
    <w:rsid w:val="00CB68EC"/>
  </w:style>
  <w:style w:type="paragraph" w:customStyle="1" w:styleId="AB494BCB3FF54FC0AB81CA49F86BD488">
    <w:name w:val="AB494BCB3FF54FC0AB81CA49F86BD488"/>
    <w:rsid w:val="00CB68EC"/>
  </w:style>
  <w:style w:type="paragraph" w:customStyle="1" w:styleId="0EA587CDE96849D1B03E77A1FE6A61B4">
    <w:name w:val="0EA587CDE96849D1B03E77A1FE6A61B4"/>
    <w:rsid w:val="00CB68EC"/>
  </w:style>
  <w:style w:type="paragraph" w:customStyle="1" w:styleId="A5820AA0E75A48EE9CBAFC46CDB60515">
    <w:name w:val="A5820AA0E75A48EE9CBAFC46CDB60515"/>
    <w:rsid w:val="00CB68EC"/>
  </w:style>
  <w:style w:type="paragraph" w:customStyle="1" w:styleId="5092CE9B1F1D43CA90E5DB726DD19178">
    <w:name w:val="5092CE9B1F1D43CA90E5DB726DD19178"/>
    <w:rsid w:val="00CB68EC"/>
  </w:style>
  <w:style w:type="paragraph" w:customStyle="1" w:styleId="08C1E8C439C847009563241AB188FE6D">
    <w:name w:val="08C1E8C439C847009563241AB188FE6D"/>
    <w:rsid w:val="00CB68EC"/>
  </w:style>
  <w:style w:type="paragraph" w:customStyle="1" w:styleId="86412B3DEDC849E2880BB9588FB7745A">
    <w:name w:val="86412B3DEDC849E2880BB9588FB7745A"/>
    <w:rsid w:val="00CB68EC"/>
  </w:style>
  <w:style w:type="paragraph" w:customStyle="1" w:styleId="CB2F198880E14E69A5DBDB489318C0C8">
    <w:name w:val="CB2F198880E14E69A5DBDB489318C0C8"/>
    <w:rsid w:val="00CB68EC"/>
  </w:style>
  <w:style w:type="paragraph" w:customStyle="1" w:styleId="C82FA0A69D6844D68BB102FB26AA4B4B23">
    <w:name w:val="C82FA0A69D6844D68BB102FB26AA4B4B2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26">
    <w:name w:val="B7A28AACBE6E4E5786623E3F09C2D7832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24">
    <w:name w:val="02F36E96C9E748569F38EFEDD66442142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24">
    <w:name w:val="4450D8CE39614551B93FB2FCAF9A9A802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31">
    <w:name w:val="6EA7B07C80F04063ADBDC760427A360F3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38">
    <w:name w:val="1CF3D5201C574F00AD6361517B665A4E3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37">
    <w:name w:val="9F56735451EF4EDB8D2A8BCAAE5D9EC93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37">
    <w:name w:val="CE5FC05E855042A184F9E823D028044B3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20">
    <w:name w:val="6644C41704D4421F9A268A9F93FAA3FF2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20">
    <w:name w:val="FB9F7F54453044C4903FB0496B1106B72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20">
    <w:name w:val="58AEEFA291D640D1A1F8EBFCE1C7F6612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16">
    <w:name w:val="423FE51EC4164272BC61E40FC6123BBF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16">
    <w:name w:val="3035A7143B1D4B33A9A7CCE2F5A36FD3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16">
    <w:name w:val="3ABB4B864E944E77BC423F5EB21A84C8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16">
    <w:name w:val="3463FD5E2D03462982C61E713563E063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16">
    <w:name w:val="C6E97EBFB0FB41C78D822133EE7B6A46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16">
    <w:name w:val="D89FC4FB60D74ADD8ECB4188613C687A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17">
    <w:name w:val="6C6AB6F496DF4C99B3E379DA689FBBF8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16">
    <w:name w:val="58505AE7126643CE9103AA945F08790416"/>
    <w:rsid w:val="007B45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30">
    <w:name w:val="E7DEE9F06DAB4D3488C430CF0F642C4A3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30">
    <w:name w:val="CB04F856E705483F93BE9563F31EC9443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30">
    <w:name w:val="D47CC4B34AE146D8A4F6C2CEBEC53EF33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31">
    <w:name w:val="2F884017F62A47AE8006031304A804E73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16">
    <w:name w:val="4BFBC5858E544DF3B3D6ECDFF39FF938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16">
    <w:name w:val="AC1808D7786D4D74BCDA9843782BECE2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16">
    <w:name w:val="3E56A9BF1E6B4379B6A41EE9770BB9D0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16">
    <w:name w:val="0BCCD45DE77E4077A82E4379AC294C10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16">
    <w:name w:val="C0A34FB070834C49B725B7E5304EA835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14">
    <w:name w:val="6066D6012B0A43E4A0C1CC09B4DD11111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14">
    <w:name w:val="27B0F27F46CB46AF8A4EB6BB0A1513761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14">
    <w:name w:val="DF4CD4BD561F4A3594EACA60E7EAE5361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14">
    <w:name w:val="A8C7928A8E0D493396DBA792D9CE5F261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14">
    <w:name w:val="7BB70B5666024C79AB68AA63B2BA58421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13">
    <w:name w:val="C7A579D98E744E9598026396E7A447951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13">
    <w:name w:val="07E23246D0454958814EAF3723DD5A441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13">
    <w:name w:val="4DF3A6E8A0834C9BBCB190FBC5DA1D5A1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13">
    <w:name w:val="7BEEC348614C48FC80A5FF52D5AA06431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13">
    <w:name w:val="AAC4C9E07FD942C9BE9A6D39D9D438611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12">
    <w:name w:val="E0DDFC0639BC411ABA2D11B10FB1D353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12">
    <w:name w:val="A280AFF8C07441148DEF7B5223128E44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12">
    <w:name w:val="8DC7424748C24B968FE739F7783D922C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12">
    <w:name w:val="B9B07FB8FBC54249BCEE1C579D254C92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12">
    <w:name w:val="82E587F38630434CBA1BF31CF9442CDF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11">
    <w:name w:val="FD1EC832E5DD4A469571229E82842893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11">
    <w:name w:val="FA954E29F60A4581B72D2F50886E3BDC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11">
    <w:name w:val="999A6EFFB59548B283B02012C324A602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11">
    <w:name w:val="2CC960CBD88949DCA9A142A1F409B55F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11">
    <w:name w:val="452CFA73E16B4816B834A52CD58FCEBD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10">
    <w:name w:val="2F66BC477F3B412E9634BC5BF5D45F021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10">
    <w:name w:val="146F5B52347D4078A04692F8ADFD2FFF1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10">
    <w:name w:val="2E165A753EBC47EBBD798852DD3A482F1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10">
    <w:name w:val="AF19D9C3B7CF41BF8BE16179CE95F3F61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10">
    <w:name w:val="FDEA17BC46F6435ABAE665FD6E0FA3341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9">
    <w:name w:val="1DBCE35FAECA4F5C9A00A85CD0AE889F9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9">
    <w:name w:val="1D13B55DF1724553A847CC578140DA6E9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9">
    <w:name w:val="57B8D12643574368AC89874D471D4B689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9">
    <w:name w:val="80D804288FC04FD6AF98DAD08E70B0DA9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9">
    <w:name w:val="BC2CE302C2BA4A42856DE3C8F9B1EFFE9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8">
    <w:name w:val="9B0C7B306E7F45FF92A80ED5107BAF5B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8">
    <w:name w:val="A4B02B295034414A89F7CB80888A1233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8">
    <w:name w:val="EE3D6399EBCB4505A9B61A761A2DB047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8">
    <w:name w:val="9D7EE5305E6C4F0193D3678BAE42936F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8">
    <w:name w:val="5B611467CFB24A1D9C2682B07EA67B1F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7">
    <w:name w:val="1ACC871ACA9D46F9A6C3584DC02AD6F0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7">
    <w:name w:val="AB63BB8103B64AAA875CFECC691EE798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7">
    <w:name w:val="7D83BFF1E7064F77BBF64F69D8EA4144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7">
    <w:name w:val="AE691C36472A42C58D5821B30A45D1EB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7">
    <w:name w:val="6B922AC5043E4627B9E5DDEAFF2D000F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6">
    <w:name w:val="9067AF13EBD44742B25A17A95ABFC6D8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6">
    <w:name w:val="CA99F875BDDE45E396F61DA41830471C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6">
    <w:name w:val="465A8CD8918F44CF8483F8143D1EE621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6">
    <w:name w:val="2EC5B57933554F258CE48C26F8561223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6">
    <w:name w:val="C0161D9E43474F44A37CDDD7E9F58115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7B427A4643FCBD12445109B7CE725">
    <w:name w:val="27717B427A4643FCBD12445109B7CE72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5">
    <w:name w:val="A05C37BCEA7C4934B73EC2C4988BB437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5">
    <w:name w:val="364A71D123D242ADAB9C27B4A07CF3A6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5">
    <w:name w:val="063908246F3E4F9EA5788D74114C406C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5">
    <w:name w:val="A0A3A328D3E847BBA3D3C252C4CA1EF9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4">
    <w:name w:val="9EEBE52FFF1F4FFDB43FA746B67B2689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4">
    <w:name w:val="161816B60F9A4D4E8D08115AEF2CDF92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4">
    <w:name w:val="F6653907F8A240F9822104B6DC050B4D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4">
    <w:name w:val="5416152A6A4646E8A8A935F6B15B7377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4">
    <w:name w:val="0B22B085A18540D3A2F7A1420DF73951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D0B3D796B44D6A2D7CAD33BAD50383">
    <w:name w:val="094D0B3D796B44D6A2D7CAD33BAD5038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3">
    <w:name w:val="4905DD24E5AF4891BBA7B134939C7FD6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3">
    <w:name w:val="FC36DB5964C74FC9AE697A416D385E5C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59FF73BD14F14A07782A0B42938D91">
    <w:name w:val="4DD59FF73BD14F14A07782A0B42938D9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1">
    <w:name w:val="D9ACCF279D664826AA625141E3B1B0A0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1">
    <w:name w:val="6E09D520CA724D51BA43CD33A20232B0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1">
    <w:name w:val="598DEA2657F746F08F881FC5CDE5DB29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1">
    <w:name w:val="903299E7DFD44B05904E4EC9286B14C3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1">
    <w:name w:val="864D64126B624A22AF7C9EF66E9053B5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1">
    <w:name w:val="28727B4757EA48E7B5784B2FBA65275E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1">
    <w:name w:val="AFD896E46D0F4B2790777E24DD4160B6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1">
    <w:name w:val="54CC184E72184AB487D72F36A83C944C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1">
    <w:name w:val="3BBF7902595A498D96AA823F5FAF9E02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1">
    <w:name w:val="67F014FF1D624AEF9EA6B1C9E0494969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1">
    <w:name w:val="51A0A97DD72445F5AEDCFAB360D4DA1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31">
    <w:name w:val="7A2F03000C0E495C964DF41F52408BC53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31">
    <w:name w:val="B79458464E87489BAED35F15E125BE483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1">
    <w:name w:val="85795C4CB7A44E21A4355B27D016538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1">
    <w:name w:val="42F61C1E62D545388CBA3B54ABE63406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1">
    <w:name w:val="E7F95C83AC724F1AA0D801CE79813ABD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1">
    <w:name w:val="37E5775F65C8457F9E8941F0D8A19C37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1">
    <w:name w:val="973F2E3591984456A7C7E62A30CFC849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1">
    <w:name w:val="0FA1473E3E1C4327A4B9DABB519CA006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1">
    <w:name w:val="99E906929FB844EF9B874288C1D8FC2A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1">
    <w:name w:val="33102B1CF20444E481B4B85F1FFCFCBD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1">
    <w:name w:val="A80ABDE588594E12BA51554818608D02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1">
    <w:name w:val="53FF1527C07D4D37AD7B4E5A3C50002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1">
    <w:name w:val="C687318E0EE6403187FD1248258EC170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1">
    <w:name w:val="4346DA81BA5642D1BEF2FD511B1818BF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1">
    <w:name w:val="1E706C8BCBF84702B8373AD08159A477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1">
    <w:name w:val="5CEB8231FA474CD18252F8B73BCCF837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1">
    <w:name w:val="E28C9DB0179D491D9BEA495DAFFCC110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1">
    <w:name w:val="92C11EBBF8404B3B809675275A8A9963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1">
    <w:name w:val="4F835683585B4F17A07A9EFD6AEC612D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1">
    <w:name w:val="3E4045CE076C47119EDF8D0370EAEF28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1">
    <w:name w:val="09C106632A35412FA6EA66B47638FC7D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1">
    <w:name w:val="11F87B95B2074EAE8482C0DB5F18629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1">
    <w:name w:val="207D121C4E3C446180462CC7514B9A85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1">
    <w:name w:val="3AABDE16E2BD402E962708188DCB9E5C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1">
    <w:name w:val="9EC6DC7FBD344A69A415599BD939BA16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1">
    <w:name w:val="8DA7BF7EB5F5441B97C4BD2B58DADB29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1">
    <w:name w:val="255385B640114486AF2990DCE2457819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1">
    <w:name w:val="F9840586232C4A33BB4FF5E6FFD005A4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1">
    <w:name w:val="6B35E92ED0274ABFBECDD832B2976305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1">
    <w:name w:val="223E565A88EB489DA820BD27ECBD074B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1">
    <w:name w:val="6A1303E48C754302ABEB133225C429AC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1">
    <w:name w:val="B94E43F5AE694B32AB792750315409F4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1">
    <w:name w:val="11EB9F1269FD492A9670A8AB7DB35417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1">
    <w:name w:val="3BA2FF37AB1147FE8AB5057561C7EFFC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1">
    <w:name w:val="D11858633C44476AA731A8D04AFBF18D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1">
    <w:name w:val="6A2A583CA77C496482781CD9046548A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1">
    <w:name w:val="DBEA6A4BE3D14DDEB67A3094F22FDF60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1">
    <w:name w:val="15DC76062C77458FA6D44438F2074DA4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1">
    <w:name w:val="BED92E7931E64ADB81522752B59D0C9B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1">
    <w:name w:val="56A29C4D649B447181650C282F18127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1">
    <w:name w:val="5F21CB72E012450C91607A73543E1F34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1">
    <w:name w:val="CBE75CE905864F919BDAD2B65A1D89FE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12B3DEDC849E2880BB9588FB7745A1">
    <w:name w:val="86412B3DEDC849E2880BB9588FB7745A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F198880E14E69A5DBDB489318C0C81">
    <w:name w:val="CB2F198880E14E69A5DBDB489318C0C8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">
    <w:name w:val="442B3403F0BD4799ACA8BE607557F55F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">
    <w:name w:val="537E54406C4241F7896FEFCF17B7094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">
    <w:name w:val="A905CEE952F14501B8C3CDD383916EBC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1">
    <w:name w:val="710C31669F1D46A3A4500985C5310108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1">
    <w:name w:val="25F65F407D994CB7B622E5B2C93FDA14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1">
    <w:name w:val="5E6F6E7514864771829A6BCF5754EEFE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1">
    <w:name w:val="AB494BCB3FF54FC0AB81CA49F86BD488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1">
    <w:name w:val="0EA587CDE96849D1B03E77A1FE6A61B4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1">
    <w:name w:val="A5820AA0E75A48EE9CBAFC46CDB60515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1">
    <w:name w:val="5092CE9B1F1D43CA90E5DB726DD19178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1">
    <w:name w:val="08C1E8C439C847009563241AB188FE6D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31">
    <w:name w:val="E48783B763AA4463B8BFFF0E9626BB6D3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31">
    <w:name w:val="41EBA21DEF8E468FAEB823292E53118F3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24">
    <w:name w:val="C82FA0A69D6844D68BB102FB26AA4B4B2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27">
    <w:name w:val="B7A28AACBE6E4E5786623E3F09C2D7832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25">
    <w:name w:val="02F36E96C9E748569F38EFEDD66442142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25">
    <w:name w:val="4450D8CE39614551B93FB2FCAF9A9A802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32">
    <w:name w:val="6EA7B07C80F04063ADBDC760427A360F3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39">
    <w:name w:val="1CF3D5201C574F00AD6361517B665A4E39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38">
    <w:name w:val="9F56735451EF4EDB8D2A8BCAAE5D9EC93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38">
    <w:name w:val="CE5FC05E855042A184F9E823D028044B3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21">
    <w:name w:val="6644C41704D4421F9A268A9F93FAA3FF2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21">
    <w:name w:val="FB9F7F54453044C4903FB0496B1106B72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21">
    <w:name w:val="58AEEFA291D640D1A1F8EBFCE1C7F6612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17">
    <w:name w:val="423FE51EC4164272BC61E40FC6123BBF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17">
    <w:name w:val="3035A7143B1D4B33A9A7CCE2F5A36FD3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17">
    <w:name w:val="3ABB4B864E944E77BC423F5EB21A84C8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17">
    <w:name w:val="3463FD5E2D03462982C61E713563E063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17">
    <w:name w:val="C6E97EBFB0FB41C78D822133EE7B6A46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17">
    <w:name w:val="D89FC4FB60D74ADD8ECB4188613C687A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18">
    <w:name w:val="6C6AB6F496DF4C99B3E379DA689FBBF81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17">
    <w:name w:val="58505AE7126643CE9103AA945F08790417"/>
    <w:rsid w:val="007B45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31">
    <w:name w:val="E7DEE9F06DAB4D3488C430CF0F642C4A3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31">
    <w:name w:val="CB04F856E705483F93BE9563F31EC9443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31">
    <w:name w:val="D47CC4B34AE146D8A4F6C2CEBEC53EF33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32">
    <w:name w:val="2F884017F62A47AE8006031304A804E73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17">
    <w:name w:val="4BFBC5858E544DF3B3D6ECDFF39FF938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17">
    <w:name w:val="AC1808D7786D4D74BCDA9843782BECE2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17">
    <w:name w:val="3E56A9BF1E6B4379B6A41EE9770BB9D0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17">
    <w:name w:val="0BCCD45DE77E4077A82E4379AC294C10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17">
    <w:name w:val="C0A34FB070834C49B725B7E5304EA835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15">
    <w:name w:val="6066D6012B0A43E4A0C1CC09B4DD11111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15">
    <w:name w:val="27B0F27F46CB46AF8A4EB6BB0A1513761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15">
    <w:name w:val="DF4CD4BD561F4A3594EACA60E7EAE5361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15">
    <w:name w:val="A8C7928A8E0D493396DBA792D9CE5F261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15">
    <w:name w:val="7BB70B5666024C79AB68AA63B2BA58421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14">
    <w:name w:val="C7A579D98E744E9598026396E7A447951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14">
    <w:name w:val="07E23246D0454958814EAF3723DD5A441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14">
    <w:name w:val="4DF3A6E8A0834C9BBCB190FBC5DA1D5A1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14">
    <w:name w:val="7BEEC348614C48FC80A5FF52D5AA06431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14">
    <w:name w:val="AAC4C9E07FD942C9BE9A6D39D9D438611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13">
    <w:name w:val="E0DDFC0639BC411ABA2D11B10FB1D3531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13">
    <w:name w:val="A280AFF8C07441148DEF7B5223128E441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13">
    <w:name w:val="8DC7424748C24B968FE739F7783D922C1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13">
    <w:name w:val="B9B07FB8FBC54249BCEE1C579D254C921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13">
    <w:name w:val="82E587F38630434CBA1BF31CF9442CDF13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12">
    <w:name w:val="FD1EC832E5DD4A469571229E82842893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12">
    <w:name w:val="FA954E29F60A4581B72D2F50886E3BDC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12">
    <w:name w:val="999A6EFFB59548B283B02012C324A602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12">
    <w:name w:val="2CC960CBD88949DCA9A142A1F409B55F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12">
    <w:name w:val="452CFA73E16B4816B834A52CD58FCEBD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11">
    <w:name w:val="2F66BC477F3B412E9634BC5BF5D45F02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11">
    <w:name w:val="146F5B52347D4078A04692F8ADFD2FFF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11">
    <w:name w:val="2E165A753EBC47EBBD798852DD3A482F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11">
    <w:name w:val="AF19D9C3B7CF41BF8BE16179CE95F3F6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11">
    <w:name w:val="FDEA17BC46F6435ABAE665FD6E0FA3341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10">
    <w:name w:val="1DBCE35FAECA4F5C9A00A85CD0AE889F1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10">
    <w:name w:val="1D13B55DF1724553A847CC578140DA6E1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10">
    <w:name w:val="57B8D12643574368AC89874D471D4B681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10">
    <w:name w:val="80D804288FC04FD6AF98DAD08E70B0DA1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10">
    <w:name w:val="BC2CE302C2BA4A42856DE3C8F9B1EFFE10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9">
    <w:name w:val="9B0C7B306E7F45FF92A80ED5107BAF5B9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9">
    <w:name w:val="A4B02B295034414A89F7CB80888A12339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9">
    <w:name w:val="EE3D6399EBCB4505A9B61A761A2DB0479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9">
    <w:name w:val="9D7EE5305E6C4F0193D3678BAE42936F9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9">
    <w:name w:val="5B611467CFB24A1D9C2682B07EA67B1F9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8">
    <w:name w:val="1ACC871ACA9D46F9A6C3584DC02AD6F0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8">
    <w:name w:val="AB63BB8103B64AAA875CFECC691EE798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8">
    <w:name w:val="7D83BFF1E7064F77BBF64F69D8EA4144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8">
    <w:name w:val="AE691C36472A42C58D5821B30A45D1EB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8">
    <w:name w:val="6B922AC5043E4627B9E5DDEAFF2D000F8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7">
    <w:name w:val="9067AF13EBD44742B25A17A95ABFC6D8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7">
    <w:name w:val="CA99F875BDDE45E396F61DA41830471C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7">
    <w:name w:val="465A8CD8918F44CF8483F8143D1EE621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7">
    <w:name w:val="2EC5B57933554F258CE48C26F8561223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7">
    <w:name w:val="C0161D9E43474F44A37CDDD7E9F581157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7B427A4643FCBD12445109B7CE726">
    <w:name w:val="27717B427A4643FCBD12445109B7CE72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6">
    <w:name w:val="A05C37BCEA7C4934B73EC2C4988BB437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6">
    <w:name w:val="364A71D123D242ADAB9C27B4A07CF3A6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6">
    <w:name w:val="063908246F3E4F9EA5788D74114C406C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6">
    <w:name w:val="A0A3A328D3E847BBA3D3C252C4CA1EF96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5">
    <w:name w:val="9EEBE52FFF1F4FFDB43FA746B67B2689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5">
    <w:name w:val="161816B60F9A4D4E8D08115AEF2CDF92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5">
    <w:name w:val="F6653907F8A240F9822104B6DC050B4D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5">
    <w:name w:val="5416152A6A4646E8A8A935F6B15B7377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5">
    <w:name w:val="0B22B085A18540D3A2F7A1420DF739515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D0B3D796B44D6A2D7CAD33BAD50384">
    <w:name w:val="094D0B3D796B44D6A2D7CAD33BAD5038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4">
    <w:name w:val="4905DD24E5AF4891BBA7B134939C7FD6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4">
    <w:name w:val="FC36DB5964C74FC9AE697A416D385E5C4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59FF73BD14F14A07782A0B42938D92">
    <w:name w:val="4DD59FF73BD14F14A07782A0B42938D9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2">
    <w:name w:val="D9ACCF279D664826AA625141E3B1B0A0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2">
    <w:name w:val="6E09D520CA724D51BA43CD33A20232B0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2">
    <w:name w:val="598DEA2657F746F08F881FC5CDE5DB29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2">
    <w:name w:val="903299E7DFD44B05904E4EC9286B14C3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2">
    <w:name w:val="864D64126B624A22AF7C9EF66E9053B5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2">
    <w:name w:val="28727B4757EA48E7B5784B2FBA65275E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2">
    <w:name w:val="AFD896E46D0F4B2790777E24DD4160B6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2">
    <w:name w:val="54CC184E72184AB487D72F36A83C944C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2">
    <w:name w:val="3BBF7902595A498D96AA823F5FAF9E02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2">
    <w:name w:val="67F014FF1D624AEF9EA6B1C9E0494969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2">
    <w:name w:val="51A0A97DD72445F5AEDCFAB360D4DA1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32">
    <w:name w:val="7A2F03000C0E495C964DF41F52408BC53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32">
    <w:name w:val="B79458464E87489BAED35F15E125BE483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2">
    <w:name w:val="85795C4CB7A44E21A4355B27D016538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2">
    <w:name w:val="42F61C1E62D545388CBA3B54ABE63406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2">
    <w:name w:val="E7F95C83AC724F1AA0D801CE79813ABD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2">
    <w:name w:val="37E5775F65C8457F9E8941F0D8A19C37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2">
    <w:name w:val="973F2E3591984456A7C7E62A30CFC849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2">
    <w:name w:val="0FA1473E3E1C4327A4B9DABB519CA006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2">
    <w:name w:val="99E906929FB844EF9B874288C1D8FC2A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2">
    <w:name w:val="33102B1CF20444E481B4B85F1FFCFCBD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2">
    <w:name w:val="A80ABDE588594E12BA51554818608D02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2">
    <w:name w:val="53FF1527C07D4D37AD7B4E5A3C50002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2">
    <w:name w:val="C687318E0EE6403187FD1248258EC170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2">
    <w:name w:val="4346DA81BA5642D1BEF2FD511B1818BF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2">
    <w:name w:val="1E706C8BCBF84702B8373AD08159A477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2">
    <w:name w:val="5CEB8231FA474CD18252F8B73BCCF837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2">
    <w:name w:val="E28C9DB0179D491D9BEA495DAFFCC110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2">
    <w:name w:val="92C11EBBF8404B3B809675275A8A9963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2">
    <w:name w:val="4F835683585B4F17A07A9EFD6AEC612D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2">
    <w:name w:val="3E4045CE076C47119EDF8D0370EAEF28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2">
    <w:name w:val="09C106632A35412FA6EA66B47638FC7D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2">
    <w:name w:val="11F87B95B2074EAE8482C0DB5F18629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2">
    <w:name w:val="207D121C4E3C446180462CC7514B9A85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2">
    <w:name w:val="3AABDE16E2BD402E962708188DCB9E5C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2">
    <w:name w:val="9EC6DC7FBD344A69A415599BD939BA16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2">
    <w:name w:val="8DA7BF7EB5F5441B97C4BD2B58DADB29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2">
    <w:name w:val="255385B640114486AF2990DCE2457819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2">
    <w:name w:val="F9840586232C4A33BB4FF5E6FFD005A4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2">
    <w:name w:val="6B35E92ED0274ABFBECDD832B2976305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2">
    <w:name w:val="223E565A88EB489DA820BD27ECBD074B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2">
    <w:name w:val="6A1303E48C754302ABEB133225C429AC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2">
    <w:name w:val="B94E43F5AE694B32AB792750315409F4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2">
    <w:name w:val="11EB9F1269FD492A9670A8AB7DB35417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2">
    <w:name w:val="3BA2FF37AB1147FE8AB5057561C7EFFC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2">
    <w:name w:val="D11858633C44476AA731A8D04AFBF18D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2">
    <w:name w:val="6A2A583CA77C496482781CD9046548A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2">
    <w:name w:val="DBEA6A4BE3D14DDEB67A3094F22FDF60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2">
    <w:name w:val="15DC76062C77458FA6D44438F2074DA4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2">
    <w:name w:val="BED92E7931E64ADB81522752B59D0C9B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2">
    <w:name w:val="56A29C4D649B447181650C282F181271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2">
    <w:name w:val="5F21CB72E012450C91607A73543E1F34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2">
    <w:name w:val="CBE75CE905864F919BDAD2B65A1D89FE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12B3DEDC849E2880BB9588FB7745A2">
    <w:name w:val="86412B3DEDC849E2880BB9588FB7745A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F198880E14E69A5DBDB489318C0C82">
    <w:name w:val="CB2F198880E14E69A5DBDB489318C0C8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1">
    <w:name w:val="442B3403F0BD4799ACA8BE607557F55F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1">
    <w:name w:val="537E54406C4241F7896FEFCF17B70945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1">
    <w:name w:val="A905CEE952F14501B8C3CDD383916EBC1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2">
    <w:name w:val="710C31669F1D46A3A4500985C5310108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2">
    <w:name w:val="25F65F407D994CB7B622E5B2C93FDA14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2">
    <w:name w:val="5E6F6E7514864771829A6BCF5754EEFE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2">
    <w:name w:val="AB494BCB3FF54FC0AB81CA49F86BD488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2">
    <w:name w:val="0EA587CDE96849D1B03E77A1FE6A61B4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2">
    <w:name w:val="A5820AA0E75A48EE9CBAFC46CDB60515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2">
    <w:name w:val="5092CE9B1F1D43CA90E5DB726DD19178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2">
    <w:name w:val="08C1E8C439C847009563241AB188FE6D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32">
    <w:name w:val="E48783B763AA4463B8BFFF0E9626BB6D3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32">
    <w:name w:val="41EBA21DEF8E468FAEB823292E53118F32"/>
    <w:rsid w:val="007B45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">
    <w:name w:val="8C02628611B8438286651D7300BD2A8F"/>
    <w:rsid w:val="007B453B"/>
  </w:style>
  <w:style w:type="paragraph" w:customStyle="1" w:styleId="0DBA50B86AAE488E94C775DC03D177A9">
    <w:name w:val="0DBA50B86AAE488E94C775DC03D177A9"/>
    <w:rsid w:val="007B453B"/>
  </w:style>
  <w:style w:type="paragraph" w:customStyle="1" w:styleId="FBBA016B12E643139FD5E0449C98EBC3">
    <w:name w:val="FBBA016B12E643139FD5E0449C98EBC3"/>
    <w:rsid w:val="007B453B"/>
  </w:style>
  <w:style w:type="paragraph" w:customStyle="1" w:styleId="C3B2F08D4E6548D1A788AEAE8D50AE71">
    <w:name w:val="C3B2F08D4E6548D1A788AEAE8D50AE71"/>
    <w:rsid w:val="007B453B"/>
  </w:style>
  <w:style w:type="paragraph" w:customStyle="1" w:styleId="2DC5EC35FD054AF2AF176474AAF3ADB4">
    <w:name w:val="2DC5EC35FD054AF2AF176474AAF3ADB4"/>
    <w:rsid w:val="007B453B"/>
  </w:style>
  <w:style w:type="paragraph" w:customStyle="1" w:styleId="5C60DEC920474F2CBFF6DC28C12FE85B">
    <w:name w:val="5C60DEC920474F2CBFF6DC28C12FE85B"/>
    <w:rsid w:val="007B453B"/>
  </w:style>
  <w:style w:type="paragraph" w:customStyle="1" w:styleId="56B32C1AFD1142D1842F51FB8FCB86B2">
    <w:name w:val="56B32C1AFD1142D1842F51FB8FCB86B2"/>
    <w:rsid w:val="007B453B"/>
  </w:style>
  <w:style w:type="paragraph" w:customStyle="1" w:styleId="AB615FACC5BC4D26BA3CC6B0D92413C3">
    <w:name w:val="AB615FACC5BC4D26BA3CC6B0D92413C3"/>
    <w:rsid w:val="007B453B"/>
  </w:style>
  <w:style w:type="paragraph" w:customStyle="1" w:styleId="CF0FF4DA78E0431795A12BA9331931F1">
    <w:name w:val="CF0FF4DA78E0431795A12BA9331931F1"/>
    <w:rsid w:val="007B453B"/>
  </w:style>
  <w:style w:type="paragraph" w:customStyle="1" w:styleId="7B240FCEA65545478F29C5B36D3DF4A6">
    <w:name w:val="7B240FCEA65545478F29C5B36D3DF4A6"/>
    <w:rsid w:val="007B453B"/>
  </w:style>
  <w:style w:type="paragraph" w:customStyle="1" w:styleId="26A1304A667D4A589CAA76F575565FB8">
    <w:name w:val="26A1304A667D4A589CAA76F575565FB8"/>
    <w:rsid w:val="007B453B"/>
  </w:style>
  <w:style w:type="paragraph" w:customStyle="1" w:styleId="E5A285F4C01E49ADB87BF003396FD2CA">
    <w:name w:val="E5A285F4C01E49ADB87BF003396FD2CA"/>
    <w:rsid w:val="007B453B"/>
  </w:style>
  <w:style w:type="paragraph" w:customStyle="1" w:styleId="C82FA0A69D6844D68BB102FB26AA4B4B25">
    <w:name w:val="C82FA0A69D6844D68BB102FB26AA4B4B25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28">
    <w:name w:val="B7A28AACBE6E4E5786623E3F09C2D7832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26">
    <w:name w:val="02F36E96C9E748569F38EFEDD66442142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26">
    <w:name w:val="4450D8CE39614551B93FB2FCAF9A9A802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33">
    <w:name w:val="6EA7B07C80F04063ADBDC760427A360F3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40">
    <w:name w:val="1CF3D5201C574F00AD6361517B665A4E40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39">
    <w:name w:val="9F56735451EF4EDB8D2A8BCAAE5D9EC939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39">
    <w:name w:val="CE5FC05E855042A184F9E823D028044B39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22">
    <w:name w:val="6644C41704D4421F9A268A9F93FAA3FF2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22">
    <w:name w:val="FB9F7F54453044C4903FB0496B1106B72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22">
    <w:name w:val="58AEEFA291D640D1A1F8EBFCE1C7F6612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18">
    <w:name w:val="423FE51EC4164272BC61E40FC6123BBF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18">
    <w:name w:val="3035A7143B1D4B33A9A7CCE2F5A36FD3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18">
    <w:name w:val="3ABB4B864E944E77BC423F5EB21A84C8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18">
    <w:name w:val="3463FD5E2D03462982C61E713563E063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18">
    <w:name w:val="C6E97EBFB0FB41C78D822133EE7B6A46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18">
    <w:name w:val="D89FC4FB60D74ADD8ECB4188613C687A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19">
    <w:name w:val="6C6AB6F496DF4C99B3E379DA689FBBF819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18">
    <w:name w:val="58505AE7126643CE9103AA945F08790418"/>
    <w:rsid w:val="001613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32">
    <w:name w:val="E7DEE9F06DAB4D3488C430CF0F642C4A3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32">
    <w:name w:val="CB04F856E705483F93BE9563F31EC9443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32">
    <w:name w:val="D47CC4B34AE146D8A4F6C2CEBEC53EF33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1">
    <w:name w:val="8C02628611B8438286651D7300BD2A8F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50B86AAE488E94C775DC03D177A91">
    <w:name w:val="0DBA50B86AAE488E94C775DC03D177A9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016B12E643139FD5E0449C98EBC31">
    <w:name w:val="FBBA016B12E643139FD5E0449C98EBC3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33">
    <w:name w:val="2F884017F62A47AE8006031304A804E73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18">
    <w:name w:val="4BFBC5858E544DF3B3D6ECDFF39FF938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18">
    <w:name w:val="AC1808D7786D4D74BCDA9843782BECE2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18">
    <w:name w:val="3E56A9BF1E6B4379B6A41EE9770BB9D0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18">
    <w:name w:val="0BCCD45DE77E4077A82E4379AC294C10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18">
    <w:name w:val="C0A34FB070834C49B725B7E5304EA835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F08D4E6548D1A788AEAE8D50AE711">
    <w:name w:val="C3B2F08D4E6548D1A788AEAE8D50AE71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5EC35FD054AF2AF176474AAF3ADB41">
    <w:name w:val="2DC5EC35FD054AF2AF176474AAF3ADB4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0DEC920474F2CBFF6DC28C12FE85B1">
    <w:name w:val="5C60DEC920474F2CBFF6DC28C12FE85B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16">
    <w:name w:val="6066D6012B0A43E4A0C1CC09B4DD11111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16">
    <w:name w:val="27B0F27F46CB46AF8A4EB6BB0A1513761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16">
    <w:name w:val="DF4CD4BD561F4A3594EACA60E7EAE5361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16">
    <w:name w:val="A8C7928A8E0D493396DBA792D9CE5F261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16">
    <w:name w:val="7BB70B5666024C79AB68AA63B2BA58421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15">
    <w:name w:val="C7A579D98E744E9598026396E7A4479515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15">
    <w:name w:val="07E23246D0454958814EAF3723DD5A4415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15">
    <w:name w:val="4DF3A6E8A0834C9BBCB190FBC5DA1D5A15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15">
    <w:name w:val="7BEEC348614C48FC80A5FF52D5AA064315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15">
    <w:name w:val="AAC4C9E07FD942C9BE9A6D39D9D4386115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14">
    <w:name w:val="E0DDFC0639BC411ABA2D11B10FB1D35314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14">
    <w:name w:val="A280AFF8C07441148DEF7B5223128E4414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14">
    <w:name w:val="8DC7424748C24B968FE739F7783D922C14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14">
    <w:name w:val="B9B07FB8FBC54249BCEE1C579D254C9214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14">
    <w:name w:val="82E587F38630434CBA1BF31CF9442CDF14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13">
    <w:name w:val="FD1EC832E5DD4A469571229E828428931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13">
    <w:name w:val="FA954E29F60A4581B72D2F50886E3BDC1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13">
    <w:name w:val="999A6EFFB59548B283B02012C324A6021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13">
    <w:name w:val="2CC960CBD88949DCA9A142A1F409B55F1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13">
    <w:name w:val="452CFA73E16B4816B834A52CD58FCEBD1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12">
    <w:name w:val="2F66BC477F3B412E9634BC5BF5D45F021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12">
    <w:name w:val="146F5B52347D4078A04692F8ADFD2FFF1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12">
    <w:name w:val="2E165A753EBC47EBBD798852DD3A482F1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12">
    <w:name w:val="AF19D9C3B7CF41BF8BE16179CE95F3F61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12">
    <w:name w:val="FDEA17BC46F6435ABAE665FD6E0FA3341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11">
    <w:name w:val="1DBCE35FAECA4F5C9A00A85CD0AE889F1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11">
    <w:name w:val="1D13B55DF1724553A847CC578140DA6E1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11">
    <w:name w:val="57B8D12643574368AC89874D471D4B681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11">
    <w:name w:val="80D804288FC04FD6AF98DAD08E70B0DA1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11">
    <w:name w:val="BC2CE302C2BA4A42856DE3C8F9B1EFFE1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10">
    <w:name w:val="9B0C7B306E7F45FF92A80ED5107BAF5B10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10">
    <w:name w:val="A4B02B295034414A89F7CB80888A123310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10">
    <w:name w:val="EE3D6399EBCB4505A9B61A761A2DB04710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10">
    <w:name w:val="9D7EE5305E6C4F0193D3678BAE42936F10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10">
    <w:name w:val="5B611467CFB24A1D9C2682B07EA67B1F10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9">
    <w:name w:val="1ACC871ACA9D46F9A6C3584DC02AD6F09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9">
    <w:name w:val="AB63BB8103B64AAA875CFECC691EE7989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9">
    <w:name w:val="7D83BFF1E7064F77BBF64F69D8EA41449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9">
    <w:name w:val="AE691C36472A42C58D5821B30A45D1EB9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9">
    <w:name w:val="6B922AC5043E4627B9E5DDEAFF2D000F9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8">
    <w:name w:val="9067AF13EBD44742B25A17A95ABFC6D8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8">
    <w:name w:val="CA99F875BDDE45E396F61DA41830471C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8">
    <w:name w:val="465A8CD8918F44CF8483F8143D1EE621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8">
    <w:name w:val="2EC5B57933554F258CE48C26F8561223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8">
    <w:name w:val="C0161D9E43474F44A37CDDD7E9F581158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7B427A4643FCBD12445109B7CE727">
    <w:name w:val="27717B427A4643FCBD12445109B7CE727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7">
    <w:name w:val="A05C37BCEA7C4934B73EC2C4988BB4377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7">
    <w:name w:val="364A71D123D242ADAB9C27B4A07CF3A67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7">
    <w:name w:val="063908246F3E4F9EA5788D74114C406C7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7">
    <w:name w:val="A0A3A328D3E847BBA3D3C252C4CA1EF97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6">
    <w:name w:val="9EEBE52FFF1F4FFDB43FA746B67B2689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6">
    <w:name w:val="161816B60F9A4D4E8D08115AEF2CDF92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6">
    <w:name w:val="F6653907F8A240F9822104B6DC050B4D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6">
    <w:name w:val="5416152A6A4646E8A8A935F6B15B7377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6">
    <w:name w:val="0B22B085A18540D3A2F7A1420DF739516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D0B3D796B44D6A2D7CAD33BAD50385">
    <w:name w:val="094D0B3D796B44D6A2D7CAD33BAD50385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5">
    <w:name w:val="4905DD24E5AF4891BBA7B134939C7FD65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5">
    <w:name w:val="FC36DB5964C74FC9AE697A416D385E5C5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59FF73BD14F14A07782A0B42938D93">
    <w:name w:val="4DD59FF73BD14F14A07782A0B42938D9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3">
    <w:name w:val="D9ACCF279D664826AA625141E3B1B0A0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3">
    <w:name w:val="6E09D520CA724D51BA43CD33A20232B0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3">
    <w:name w:val="598DEA2657F746F08F881FC5CDE5DB29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3">
    <w:name w:val="903299E7DFD44B05904E4EC9286B14C3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3">
    <w:name w:val="864D64126B624A22AF7C9EF66E9053B5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3">
    <w:name w:val="28727B4757EA48E7B5784B2FBA65275E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3">
    <w:name w:val="AFD896E46D0F4B2790777E24DD4160B6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3">
    <w:name w:val="54CC184E72184AB487D72F36A83C944C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3">
    <w:name w:val="3BBF7902595A498D96AA823F5FAF9E02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3">
    <w:name w:val="67F014FF1D624AEF9EA6B1C9E0494969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3">
    <w:name w:val="51A0A97DD72445F5AEDCFAB360D4DA11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32C1AFD1142D1842F51FB8FCB86B21">
    <w:name w:val="56B32C1AFD1142D1842F51FB8FCB86B2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15FACC5BC4D26BA3CC6B0D92413C31">
    <w:name w:val="AB615FACC5BC4D26BA3CC6B0D92413C3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FF4DA78E0431795A12BA9331931F11">
    <w:name w:val="CF0FF4DA78E0431795A12BA9331931F1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33">
    <w:name w:val="7A2F03000C0E495C964DF41F52408BC53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33">
    <w:name w:val="B79458464E87489BAED35F15E125BE483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3">
    <w:name w:val="85795C4CB7A44E21A4355B27D0165381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3">
    <w:name w:val="42F61C1E62D545388CBA3B54ABE63406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3">
    <w:name w:val="E7F95C83AC724F1AA0D801CE79813ABD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3">
    <w:name w:val="37E5775F65C8457F9E8941F0D8A19C37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3">
    <w:name w:val="973F2E3591984456A7C7E62A30CFC849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40FCEA65545478F29C5B36D3DF4A61">
    <w:name w:val="7B240FCEA65545478F29C5B36D3DF4A6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A1304A667D4A589CAA76F575565FB81">
    <w:name w:val="26A1304A667D4A589CAA76F575565FB8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285F4C01E49ADB87BF003396FD2CA1">
    <w:name w:val="E5A285F4C01E49ADB87BF003396FD2CA1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3">
    <w:name w:val="0FA1473E3E1C4327A4B9DABB519CA006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3">
    <w:name w:val="99E906929FB844EF9B874288C1D8FC2A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3">
    <w:name w:val="33102B1CF20444E481B4B85F1FFCFCBD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3">
    <w:name w:val="A80ABDE588594E12BA51554818608D02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3">
    <w:name w:val="53FF1527C07D4D37AD7B4E5A3C500021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3">
    <w:name w:val="C687318E0EE6403187FD1248258EC170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3">
    <w:name w:val="4346DA81BA5642D1BEF2FD511B1818BF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3">
    <w:name w:val="1E706C8BCBF84702B8373AD08159A477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3">
    <w:name w:val="5CEB8231FA474CD18252F8B73BCCF837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3">
    <w:name w:val="E28C9DB0179D491D9BEA495DAFFCC110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3">
    <w:name w:val="92C11EBBF8404B3B809675275A8A9963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3">
    <w:name w:val="4F835683585B4F17A07A9EFD6AEC612D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3">
    <w:name w:val="3E4045CE076C47119EDF8D0370EAEF28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3">
    <w:name w:val="09C106632A35412FA6EA66B47638FC7D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3">
    <w:name w:val="11F87B95B2074EAE8482C0DB5F186291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3">
    <w:name w:val="207D121C4E3C446180462CC7514B9A85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3">
    <w:name w:val="3AABDE16E2BD402E962708188DCB9E5C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3">
    <w:name w:val="9EC6DC7FBD344A69A415599BD939BA16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3">
    <w:name w:val="8DA7BF7EB5F5441B97C4BD2B58DADB29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3">
    <w:name w:val="255385B640114486AF2990DCE2457819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3">
    <w:name w:val="F9840586232C4A33BB4FF5E6FFD005A4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3">
    <w:name w:val="6B35E92ED0274ABFBECDD832B2976305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3">
    <w:name w:val="223E565A88EB489DA820BD27ECBD074B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3">
    <w:name w:val="6A1303E48C754302ABEB133225C429AC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3">
    <w:name w:val="B94E43F5AE694B32AB792750315409F4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3">
    <w:name w:val="11EB9F1269FD492A9670A8AB7DB35417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3">
    <w:name w:val="3BA2FF37AB1147FE8AB5057561C7EFFC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3">
    <w:name w:val="D11858633C44476AA731A8D04AFBF18D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3">
    <w:name w:val="6A2A583CA77C496482781CD9046548A1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3">
    <w:name w:val="DBEA6A4BE3D14DDEB67A3094F22FDF60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3">
    <w:name w:val="15DC76062C77458FA6D44438F2074DA4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3">
    <w:name w:val="BED92E7931E64ADB81522752B59D0C9B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3">
    <w:name w:val="56A29C4D649B447181650C282F181271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3">
    <w:name w:val="5F21CB72E012450C91607A73543E1F34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3">
    <w:name w:val="CBE75CE905864F919BDAD2B65A1D89FE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12B3DEDC849E2880BB9588FB7745A3">
    <w:name w:val="86412B3DEDC849E2880BB9588FB7745A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F198880E14E69A5DBDB489318C0C83">
    <w:name w:val="CB2F198880E14E69A5DBDB489318C0C8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2">
    <w:name w:val="442B3403F0BD4799ACA8BE607557F55F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2">
    <w:name w:val="537E54406C4241F7896FEFCF17B70945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2">
    <w:name w:val="A905CEE952F14501B8C3CDD383916EBC2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3">
    <w:name w:val="710C31669F1D46A3A4500985C5310108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3">
    <w:name w:val="25F65F407D994CB7B622E5B2C93FDA14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3">
    <w:name w:val="5E6F6E7514864771829A6BCF5754EEFE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3">
    <w:name w:val="AB494BCB3FF54FC0AB81CA49F86BD488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3">
    <w:name w:val="0EA587CDE96849D1B03E77A1FE6A61B4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3">
    <w:name w:val="A5820AA0E75A48EE9CBAFC46CDB60515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3">
    <w:name w:val="5092CE9B1F1D43CA90E5DB726DD19178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3">
    <w:name w:val="08C1E8C439C847009563241AB188FE6D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33">
    <w:name w:val="E48783B763AA4463B8BFFF0E9626BB6D3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33">
    <w:name w:val="41EBA21DEF8E468FAEB823292E53118F33"/>
    <w:rsid w:val="001613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26">
    <w:name w:val="C82FA0A69D6844D68BB102FB26AA4B4B26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29">
    <w:name w:val="B7A28AACBE6E4E5786623E3F09C2D7832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27">
    <w:name w:val="02F36E96C9E748569F38EFEDD66442142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27">
    <w:name w:val="4450D8CE39614551B93FB2FCAF9A9A802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34">
    <w:name w:val="6EA7B07C80F04063ADBDC760427A360F3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41">
    <w:name w:val="1CF3D5201C574F00AD6361517B665A4E41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40">
    <w:name w:val="9F56735451EF4EDB8D2A8BCAAE5D9EC940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40">
    <w:name w:val="CE5FC05E855042A184F9E823D028044B40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23">
    <w:name w:val="6644C41704D4421F9A268A9F93FAA3FF2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23">
    <w:name w:val="FB9F7F54453044C4903FB0496B1106B72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23">
    <w:name w:val="58AEEFA291D640D1A1F8EBFCE1C7F6612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19">
    <w:name w:val="423FE51EC4164272BC61E40FC6123BBF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19">
    <w:name w:val="3035A7143B1D4B33A9A7CCE2F5A36FD3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19">
    <w:name w:val="3ABB4B864E944E77BC423F5EB21A84C8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19">
    <w:name w:val="3463FD5E2D03462982C61E713563E063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19">
    <w:name w:val="C6E97EBFB0FB41C78D822133EE7B6A46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19">
    <w:name w:val="D89FC4FB60D74ADD8ECB4188613C687A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20">
    <w:name w:val="6C6AB6F496DF4C99B3E379DA689FBBF820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19">
    <w:name w:val="58505AE7126643CE9103AA945F08790419"/>
    <w:rsid w:val="00C45D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33">
    <w:name w:val="E7DEE9F06DAB4D3488C430CF0F642C4A3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33">
    <w:name w:val="CB04F856E705483F93BE9563F31EC9443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33">
    <w:name w:val="D47CC4B34AE146D8A4F6C2CEBEC53EF33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2">
    <w:name w:val="8C02628611B8438286651D7300BD2A8F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50B86AAE488E94C775DC03D177A92">
    <w:name w:val="0DBA50B86AAE488E94C775DC03D177A9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016B12E643139FD5E0449C98EBC32">
    <w:name w:val="FBBA016B12E643139FD5E0449C98EBC3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34">
    <w:name w:val="2F884017F62A47AE8006031304A804E73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19">
    <w:name w:val="4BFBC5858E544DF3B3D6ECDFF39FF938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19">
    <w:name w:val="AC1808D7786D4D74BCDA9843782BECE2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19">
    <w:name w:val="3E56A9BF1E6B4379B6A41EE9770BB9D0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19">
    <w:name w:val="0BCCD45DE77E4077A82E4379AC294C10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19">
    <w:name w:val="C0A34FB070834C49B725B7E5304EA835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F08D4E6548D1A788AEAE8D50AE712">
    <w:name w:val="C3B2F08D4E6548D1A788AEAE8D50AE71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5EC35FD054AF2AF176474AAF3ADB42">
    <w:name w:val="2DC5EC35FD054AF2AF176474AAF3ADB4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0DEC920474F2CBFF6DC28C12FE85B2">
    <w:name w:val="5C60DEC920474F2CBFF6DC28C12FE85B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17">
    <w:name w:val="6066D6012B0A43E4A0C1CC09B4DD11111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17">
    <w:name w:val="27B0F27F46CB46AF8A4EB6BB0A1513761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17">
    <w:name w:val="DF4CD4BD561F4A3594EACA60E7EAE5361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17">
    <w:name w:val="A8C7928A8E0D493396DBA792D9CE5F261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17">
    <w:name w:val="7BB70B5666024C79AB68AA63B2BA58421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16">
    <w:name w:val="C7A579D98E744E9598026396E7A4479516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16">
    <w:name w:val="07E23246D0454958814EAF3723DD5A4416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16">
    <w:name w:val="4DF3A6E8A0834C9BBCB190FBC5DA1D5A16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16">
    <w:name w:val="7BEEC348614C48FC80A5FF52D5AA064316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16">
    <w:name w:val="AAC4C9E07FD942C9BE9A6D39D9D4386116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15">
    <w:name w:val="E0DDFC0639BC411ABA2D11B10FB1D35315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15">
    <w:name w:val="A280AFF8C07441148DEF7B5223128E4415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15">
    <w:name w:val="8DC7424748C24B968FE739F7783D922C15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15">
    <w:name w:val="B9B07FB8FBC54249BCEE1C579D254C9215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15">
    <w:name w:val="82E587F38630434CBA1BF31CF9442CDF15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14">
    <w:name w:val="FD1EC832E5DD4A469571229E828428931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14">
    <w:name w:val="FA954E29F60A4581B72D2F50886E3BDC1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14">
    <w:name w:val="999A6EFFB59548B283B02012C324A6021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14">
    <w:name w:val="2CC960CBD88949DCA9A142A1F409B55F1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14">
    <w:name w:val="452CFA73E16B4816B834A52CD58FCEBD1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13">
    <w:name w:val="2F66BC477F3B412E9634BC5BF5D45F021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13">
    <w:name w:val="146F5B52347D4078A04692F8ADFD2FFF1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13">
    <w:name w:val="2E165A753EBC47EBBD798852DD3A482F1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13">
    <w:name w:val="AF19D9C3B7CF41BF8BE16179CE95F3F61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13">
    <w:name w:val="FDEA17BC46F6435ABAE665FD6E0FA3341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12">
    <w:name w:val="1DBCE35FAECA4F5C9A00A85CD0AE889F1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12">
    <w:name w:val="1D13B55DF1724553A847CC578140DA6E1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12">
    <w:name w:val="57B8D12643574368AC89874D471D4B681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12">
    <w:name w:val="80D804288FC04FD6AF98DAD08E70B0DA1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12">
    <w:name w:val="BC2CE302C2BA4A42856DE3C8F9B1EFFE1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11">
    <w:name w:val="9B0C7B306E7F45FF92A80ED5107BAF5B11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11">
    <w:name w:val="A4B02B295034414A89F7CB80888A123311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11">
    <w:name w:val="EE3D6399EBCB4505A9B61A761A2DB04711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11">
    <w:name w:val="9D7EE5305E6C4F0193D3678BAE42936F11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11">
    <w:name w:val="5B611467CFB24A1D9C2682B07EA67B1F11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10">
    <w:name w:val="1ACC871ACA9D46F9A6C3584DC02AD6F010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10">
    <w:name w:val="AB63BB8103B64AAA875CFECC691EE79810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10">
    <w:name w:val="7D83BFF1E7064F77BBF64F69D8EA414410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10">
    <w:name w:val="AE691C36472A42C58D5821B30A45D1EB10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10">
    <w:name w:val="6B922AC5043E4627B9E5DDEAFF2D000F10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9">
    <w:name w:val="9067AF13EBD44742B25A17A95ABFC6D8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9">
    <w:name w:val="CA99F875BDDE45E396F61DA41830471C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9">
    <w:name w:val="465A8CD8918F44CF8483F8143D1EE621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9">
    <w:name w:val="2EC5B57933554F258CE48C26F8561223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9">
    <w:name w:val="C0161D9E43474F44A37CDDD7E9F581159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717B427A4643FCBD12445109B7CE728">
    <w:name w:val="27717B427A4643FCBD12445109B7CE728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8">
    <w:name w:val="A05C37BCEA7C4934B73EC2C4988BB4378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8">
    <w:name w:val="364A71D123D242ADAB9C27B4A07CF3A68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8">
    <w:name w:val="063908246F3E4F9EA5788D74114C406C8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8">
    <w:name w:val="A0A3A328D3E847BBA3D3C252C4CA1EF98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7">
    <w:name w:val="9EEBE52FFF1F4FFDB43FA746B67B2689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7">
    <w:name w:val="161816B60F9A4D4E8D08115AEF2CDF92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7">
    <w:name w:val="F6653907F8A240F9822104B6DC050B4D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7">
    <w:name w:val="5416152A6A4646E8A8A935F6B15B7377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7">
    <w:name w:val="0B22B085A18540D3A2F7A1420DF739517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4D0B3D796B44D6A2D7CAD33BAD50386">
    <w:name w:val="094D0B3D796B44D6A2D7CAD33BAD50386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6">
    <w:name w:val="4905DD24E5AF4891BBA7B134939C7FD66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6">
    <w:name w:val="FC36DB5964C74FC9AE697A416D385E5C6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D59FF73BD14F14A07782A0B42938D94">
    <w:name w:val="4DD59FF73BD14F14A07782A0B42938D9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4">
    <w:name w:val="D9ACCF279D664826AA625141E3B1B0A0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4">
    <w:name w:val="6E09D520CA724D51BA43CD33A20232B0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4">
    <w:name w:val="598DEA2657F746F08F881FC5CDE5DB29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4">
    <w:name w:val="903299E7DFD44B05904E4EC9286B14C3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4">
    <w:name w:val="864D64126B624A22AF7C9EF66E9053B5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4">
    <w:name w:val="28727B4757EA48E7B5784B2FBA65275E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4">
    <w:name w:val="AFD896E46D0F4B2790777E24DD4160B6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4">
    <w:name w:val="54CC184E72184AB487D72F36A83C944C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4">
    <w:name w:val="3BBF7902595A498D96AA823F5FAF9E02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4">
    <w:name w:val="67F014FF1D624AEF9EA6B1C9E0494969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4">
    <w:name w:val="51A0A97DD72445F5AEDCFAB360D4DA11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32C1AFD1142D1842F51FB8FCB86B22">
    <w:name w:val="56B32C1AFD1142D1842F51FB8FCB86B2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15FACC5BC4D26BA3CC6B0D92413C32">
    <w:name w:val="AB615FACC5BC4D26BA3CC6B0D92413C3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FF4DA78E0431795A12BA9331931F12">
    <w:name w:val="CF0FF4DA78E0431795A12BA9331931F1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34">
    <w:name w:val="7A2F03000C0E495C964DF41F52408BC53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9458464E87489BAED35F15E125BE4834">
    <w:name w:val="B79458464E87489BAED35F15E125BE483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4">
    <w:name w:val="85795C4CB7A44E21A4355B27D0165381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4">
    <w:name w:val="42F61C1E62D545388CBA3B54ABE63406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4">
    <w:name w:val="E7F95C83AC724F1AA0D801CE79813ABD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4">
    <w:name w:val="37E5775F65C8457F9E8941F0D8A19C37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4">
    <w:name w:val="973F2E3591984456A7C7E62A30CFC849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40FCEA65545478F29C5B36D3DF4A62">
    <w:name w:val="7B240FCEA65545478F29C5B36D3DF4A6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A1304A667D4A589CAA76F575565FB82">
    <w:name w:val="26A1304A667D4A589CAA76F575565FB8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285F4C01E49ADB87BF003396FD2CA2">
    <w:name w:val="E5A285F4C01E49ADB87BF003396FD2CA2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4">
    <w:name w:val="0FA1473E3E1C4327A4B9DABB519CA006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4">
    <w:name w:val="99E906929FB844EF9B874288C1D8FC2A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4">
    <w:name w:val="33102B1CF20444E481B4B85F1FFCFCBD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4">
    <w:name w:val="A80ABDE588594E12BA51554818608D02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4">
    <w:name w:val="53FF1527C07D4D37AD7B4E5A3C500021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4">
    <w:name w:val="C687318E0EE6403187FD1248258EC170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4">
    <w:name w:val="4346DA81BA5642D1BEF2FD511B1818BF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4">
    <w:name w:val="1E706C8BCBF84702B8373AD08159A477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4">
    <w:name w:val="5CEB8231FA474CD18252F8B73BCCF837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4">
    <w:name w:val="E28C9DB0179D491D9BEA495DAFFCC110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4">
    <w:name w:val="92C11EBBF8404B3B809675275A8A9963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4">
    <w:name w:val="4F835683585B4F17A07A9EFD6AEC612D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4">
    <w:name w:val="3E4045CE076C47119EDF8D0370EAEF28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4">
    <w:name w:val="09C106632A35412FA6EA66B47638FC7D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4">
    <w:name w:val="11F87B95B2074EAE8482C0DB5F186291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4">
    <w:name w:val="207D121C4E3C446180462CC7514B9A85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4">
    <w:name w:val="3AABDE16E2BD402E962708188DCB9E5C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4">
    <w:name w:val="9EC6DC7FBD344A69A415599BD939BA16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4">
    <w:name w:val="8DA7BF7EB5F5441B97C4BD2B58DADB29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4">
    <w:name w:val="255385B640114486AF2990DCE2457819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4">
    <w:name w:val="F9840586232C4A33BB4FF5E6FFD005A4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4">
    <w:name w:val="6B35E92ED0274ABFBECDD832B2976305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4">
    <w:name w:val="223E565A88EB489DA820BD27ECBD074B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4">
    <w:name w:val="6A1303E48C754302ABEB133225C429AC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4">
    <w:name w:val="B94E43F5AE694B32AB792750315409F4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4">
    <w:name w:val="11EB9F1269FD492A9670A8AB7DB35417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4">
    <w:name w:val="3BA2FF37AB1147FE8AB5057561C7EFFC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4">
    <w:name w:val="D11858633C44476AA731A8D04AFBF18D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4">
    <w:name w:val="6A2A583CA77C496482781CD9046548A1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4">
    <w:name w:val="DBEA6A4BE3D14DDEB67A3094F22FDF60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4">
    <w:name w:val="15DC76062C77458FA6D44438F2074DA4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4">
    <w:name w:val="BED92E7931E64ADB81522752B59D0C9B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4">
    <w:name w:val="56A29C4D649B447181650C282F181271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4">
    <w:name w:val="5F21CB72E012450C91607A73543E1F34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4">
    <w:name w:val="CBE75CE905864F919BDAD2B65A1D89FE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12B3DEDC849E2880BB9588FB7745A4">
    <w:name w:val="86412B3DEDC849E2880BB9588FB7745A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F198880E14E69A5DBDB489318C0C84">
    <w:name w:val="CB2F198880E14E69A5DBDB489318C0C8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3">
    <w:name w:val="442B3403F0BD4799ACA8BE607557F55F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3">
    <w:name w:val="537E54406C4241F7896FEFCF17B70945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3">
    <w:name w:val="A905CEE952F14501B8C3CDD383916EBC3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4">
    <w:name w:val="710C31669F1D46A3A4500985C5310108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4">
    <w:name w:val="25F65F407D994CB7B622E5B2C93FDA14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4">
    <w:name w:val="5E6F6E7514864771829A6BCF5754EEFE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4">
    <w:name w:val="AB494BCB3FF54FC0AB81CA49F86BD488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4">
    <w:name w:val="0EA587CDE96849D1B03E77A1FE6A61B4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4">
    <w:name w:val="A5820AA0E75A48EE9CBAFC46CDB60515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4">
    <w:name w:val="5092CE9B1F1D43CA90E5DB726DD19178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4">
    <w:name w:val="08C1E8C439C847009563241AB188FE6D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34">
    <w:name w:val="E48783B763AA4463B8BFFF0E9626BB6D3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34">
    <w:name w:val="41EBA21DEF8E468FAEB823292E53118F34"/>
    <w:rsid w:val="00C45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5442DC9B84FBAA600363B5FB2251E">
    <w:name w:val="09A5442DC9B84FBAA600363B5FB2251E"/>
    <w:rsid w:val="00C45D3B"/>
  </w:style>
  <w:style w:type="paragraph" w:customStyle="1" w:styleId="231E8B8474C0405A88C39BBD2925A43A">
    <w:name w:val="231E8B8474C0405A88C39BBD2925A43A"/>
    <w:rsid w:val="00C45D3B"/>
  </w:style>
  <w:style w:type="paragraph" w:customStyle="1" w:styleId="14479813D59A4321927522E66C8E2EED">
    <w:name w:val="14479813D59A4321927522E66C8E2EED"/>
    <w:rsid w:val="00C45D3B"/>
  </w:style>
  <w:style w:type="paragraph" w:customStyle="1" w:styleId="6C822787B5C74EABA724FD9874B61ACB">
    <w:name w:val="6C822787B5C74EABA724FD9874B61ACB"/>
    <w:rsid w:val="00C45D3B"/>
  </w:style>
  <w:style w:type="paragraph" w:customStyle="1" w:styleId="C490495D30704017BA4A9FEF72DE4C0B">
    <w:name w:val="C490495D30704017BA4A9FEF72DE4C0B"/>
    <w:rsid w:val="00C45D3B"/>
  </w:style>
  <w:style w:type="paragraph" w:customStyle="1" w:styleId="89295F27A36249E69CF46F8BDFECA3C0">
    <w:name w:val="89295F27A36249E69CF46F8BDFECA3C0"/>
    <w:rsid w:val="00C45D3B"/>
  </w:style>
  <w:style w:type="paragraph" w:customStyle="1" w:styleId="F1680425665B4C4DA37C459E0EB8AF9D">
    <w:name w:val="F1680425665B4C4DA37C459E0EB8AF9D"/>
    <w:rsid w:val="00C45D3B"/>
  </w:style>
  <w:style w:type="paragraph" w:customStyle="1" w:styleId="7B550AC7A91E45ED98AED90E802B6450">
    <w:name w:val="7B550AC7A91E45ED98AED90E802B6450"/>
    <w:rsid w:val="00C45D3B"/>
  </w:style>
  <w:style w:type="paragraph" w:customStyle="1" w:styleId="CBA7B4F0BF3B40A48441A51C6AEF9C68">
    <w:name w:val="CBA7B4F0BF3B40A48441A51C6AEF9C68"/>
    <w:rsid w:val="00C45D3B"/>
  </w:style>
  <w:style w:type="paragraph" w:customStyle="1" w:styleId="CD7E40D10F08448D89CFFF1026DCBCA2">
    <w:name w:val="CD7E40D10F08448D89CFFF1026DCBCA2"/>
    <w:rsid w:val="00C45D3B"/>
  </w:style>
  <w:style w:type="paragraph" w:customStyle="1" w:styleId="96C9C7FBC2E64F3B93D5F5574777862A">
    <w:name w:val="96C9C7FBC2E64F3B93D5F5574777862A"/>
    <w:rsid w:val="00C45D3B"/>
  </w:style>
  <w:style w:type="paragraph" w:customStyle="1" w:styleId="02E5D06C5C294B0FA81520EEF19F79EC">
    <w:name w:val="02E5D06C5C294B0FA81520EEF19F79EC"/>
    <w:rsid w:val="00C45D3B"/>
  </w:style>
  <w:style w:type="paragraph" w:customStyle="1" w:styleId="F5633FBBA2BD4B06B98EB11A906DF98C">
    <w:name w:val="F5633FBBA2BD4B06B98EB11A906DF98C"/>
    <w:rsid w:val="00C45D3B"/>
  </w:style>
  <w:style w:type="paragraph" w:customStyle="1" w:styleId="8AFF5DC8D0D04399A825F00CCA8A5A0A">
    <w:name w:val="8AFF5DC8D0D04399A825F00CCA8A5A0A"/>
    <w:rsid w:val="00C45D3B"/>
  </w:style>
  <w:style w:type="paragraph" w:customStyle="1" w:styleId="24B46187EF884916A51266D2BDBD5AE1">
    <w:name w:val="24B46187EF884916A51266D2BDBD5AE1"/>
    <w:rsid w:val="00C45D3B"/>
  </w:style>
  <w:style w:type="paragraph" w:customStyle="1" w:styleId="ED71E5AB627C40558F20235A7C0D9FC3">
    <w:name w:val="ED71E5AB627C40558F20235A7C0D9FC3"/>
    <w:rsid w:val="00C45D3B"/>
  </w:style>
  <w:style w:type="paragraph" w:customStyle="1" w:styleId="48A967064A0E4C788A2539C2BBEFB7DE">
    <w:name w:val="48A967064A0E4C788A2539C2BBEFB7DE"/>
    <w:rsid w:val="00C45D3B"/>
  </w:style>
  <w:style w:type="paragraph" w:customStyle="1" w:styleId="40898C1F11404DB3A6F8ED9F6544AD80">
    <w:name w:val="40898C1F11404DB3A6F8ED9F6544AD80"/>
    <w:rsid w:val="00C45D3B"/>
  </w:style>
  <w:style w:type="paragraph" w:customStyle="1" w:styleId="4372718607774398BAD13EEBE4AD855D">
    <w:name w:val="4372718607774398BAD13EEBE4AD855D"/>
    <w:rsid w:val="00C45D3B"/>
  </w:style>
  <w:style w:type="paragraph" w:customStyle="1" w:styleId="9148F3996526437F8AE07DC8D26DF651">
    <w:name w:val="9148F3996526437F8AE07DC8D26DF651"/>
    <w:rsid w:val="00C45D3B"/>
  </w:style>
  <w:style w:type="paragraph" w:customStyle="1" w:styleId="C1A7A5B8BA724E41846704F5B4B34228">
    <w:name w:val="C1A7A5B8BA724E41846704F5B4B34228"/>
    <w:rsid w:val="00C45D3B"/>
  </w:style>
  <w:style w:type="paragraph" w:customStyle="1" w:styleId="EBCF7E305FFF451A8B27718D7D2708D1">
    <w:name w:val="EBCF7E305FFF451A8B27718D7D2708D1"/>
    <w:rsid w:val="00C45D3B"/>
  </w:style>
  <w:style w:type="paragraph" w:customStyle="1" w:styleId="C1102AB57F944C6AADFB02B397F488D8">
    <w:name w:val="C1102AB57F944C6AADFB02B397F488D8"/>
    <w:rsid w:val="00C45D3B"/>
  </w:style>
  <w:style w:type="paragraph" w:customStyle="1" w:styleId="0DAA5A8D49BD41C795831CCD1FF493FC">
    <w:name w:val="0DAA5A8D49BD41C795831CCD1FF493FC"/>
    <w:rsid w:val="00C45D3B"/>
  </w:style>
  <w:style w:type="paragraph" w:customStyle="1" w:styleId="726AC4624793415E86CFA92950A69C9A">
    <w:name w:val="726AC4624793415E86CFA92950A69C9A"/>
    <w:rsid w:val="00C45D3B"/>
  </w:style>
  <w:style w:type="paragraph" w:customStyle="1" w:styleId="C72944E0A2E84B23A7BA651DB2DA0E48">
    <w:name w:val="C72944E0A2E84B23A7BA651DB2DA0E48"/>
    <w:rsid w:val="00C45D3B"/>
  </w:style>
  <w:style w:type="paragraph" w:customStyle="1" w:styleId="A5E6FC21F95F4F4E82802EB6967E52BE">
    <w:name w:val="A5E6FC21F95F4F4E82802EB6967E52BE"/>
    <w:rsid w:val="00C45D3B"/>
  </w:style>
  <w:style w:type="paragraph" w:customStyle="1" w:styleId="CE04192B8FB645C3AE033877E3FE2B6B">
    <w:name w:val="CE04192B8FB645C3AE033877E3FE2B6B"/>
    <w:rsid w:val="00C45D3B"/>
  </w:style>
  <w:style w:type="paragraph" w:customStyle="1" w:styleId="C963BF30EDB84803B4EDB862C7933588">
    <w:name w:val="C963BF30EDB84803B4EDB862C7933588"/>
    <w:rsid w:val="00C45D3B"/>
  </w:style>
  <w:style w:type="paragraph" w:customStyle="1" w:styleId="869EC89645FE4B749302A38789833A47">
    <w:name w:val="869EC89645FE4B749302A38789833A47"/>
    <w:rsid w:val="00C45D3B"/>
  </w:style>
  <w:style w:type="paragraph" w:customStyle="1" w:styleId="683169EA56834A07850CA9B3D7328FFE">
    <w:name w:val="683169EA56834A07850CA9B3D7328FFE"/>
    <w:rsid w:val="00C45D3B"/>
  </w:style>
  <w:style w:type="paragraph" w:customStyle="1" w:styleId="6304208C55EF44978AB0B919CBE0A71F">
    <w:name w:val="6304208C55EF44978AB0B919CBE0A71F"/>
    <w:rsid w:val="00C45D3B"/>
  </w:style>
  <w:style w:type="paragraph" w:customStyle="1" w:styleId="AF2211AEA1924DD1BA49151FE5535C88">
    <w:name w:val="AF2211AEA1924DD1BA49151FE5535C88"/>
    <w:rsid w:val="00C45D3B"/>
  </w:style>
  <w:style w:type="paragraph" w:customStyle="1" w:styleId="34F7F2EC572F4380A7B8DF9646565D3E">
    <w:name w:val="34F7F2EC572F4380A7B8DF9646565D3E"/>
    <w:rsid w:val="00C45D3B"/>
  </w:style>
  <w:style w:type="paragraph" w:customStyle="1" w:styleId="2D9487BCFA9F4CC8BDCE9957F7A580A3">
    <w:name w:val="2D9487BCFA9F4CC8BDCE9957F7A580A3"/>
    <w:rsid w:val="00C45D3B"/>
  </w:style>
  <w:style w:type="paragraph" w:customStyle="1" w:styleId="6D6B6144860C4ABBAE1EE0119C10774A">
    <w:name w:val="6D6B6144860C4ABBAE1EE0119C10774A"/>
    <w:rsid w:val="00C45D3B"/>
  </w:style>
  <w:style w:type="paragraph" w:customStyle="1" w:styleId="3E670F59056E4D77A4FD4179A07AED49">
    <w:name w:val="3E670F59056E4D77A4FD4179A07AED49"/>
    <w:rsid w:val="00C45D3B"/>
  </w:style>
  <w:style w:type="paragraph" w:customStyle="1" w:styleId="87C61C5C0B694722B9272FF377C7F697">
    <w:name w:val="87C61C5C0B694722B9272FF377C7F697"/>
    <w:rsid w:val="00C45D3B"/>
  </w:style>
  <w:style w:type="paragraph" w:customStyle="1" w:styleId="D0FD12B0CA62424581D3CCD682B000DF">
    <w:name w:val="D0FD12B0CA62424581D3CCD682B000DF"/>
    <w:rsid w:val="00C45D3B"/>
  </w:style>
  <w:style w:type="paragraph" w:customStyle="1" w:styleId="E5E7F989AC9D4324BB3A3F605C9F49BC">
    <w:name w:val="E5E7F989AC9D4324BB3A3F605C9F49BC"/>
    <w:rsid w:val="00C45D3B"/>
  </w:style>
  <w:style w:type="paragraph" w:customStyle="1" w:styleId="1B674ABE0462404D908DE67C1143F925">
    <w:name w:val="1B674ABE0462404D908DE67C1143F925"/>
    <w:rsid w:val="00C45D3B"/>
  </w:style>
  <w:style w:type="paragraph" w:customStyle="1" w:styleId="A126DAD42A694C6AA7E15FF138AF89E8">
    <w:name w:val="A126DAD42A694C6AA7E15FF138AF89E8"/>
    <w:rsid w:val="00C45D3B"/>
  </w:style>
  <w:style w:type="paragraph" w:customStyle="1" w:styleId="B4F20C4304DC43918EBCDD2D92263F69">
    <w:name w:val="B4F20C4304DC43918EBCDD2D92263F69"/>
    <w:rsid w:val="00C45D3B"/>
  </w:style>
  <w:style w:type="paragraph" w:customStyle="1" w:styleId="FCC558CAF955490EABA5E8F7B39212B8">
    <w:name w:val="FCC558CAF955490EABA5E8F7B39212B8"/>
    <w:rsid w:val="00C45D3B"/>
  </w:style>
  <w:style w:type="paragraph" w:customStyle="1" w:styleId="6149F1C82D7447CB9F859EC7015492B7">
    <w:name w:val="6149F1C82D7447CB9F859EC7015492B7"/>
    <w:rsid w:val="00C45D3B"/>
  </w:style>
  <w:style w:type="paragraph" w:customStyle="1" w:styleId="418D26E78C10441EA8D7EF5096572FE2">
    <w:name w:val="418D26E78C10441EA8D7EF5096572FE2"/>
    <w:rsid w:val="00C45D3B"/>
  </w:style>
  <w:style w:type="paragraph" w:customStyle="1" w:styleId="86C20B2E3748490AA1951BAC5E205E05">
    <w:name w:val="86C20B2E3748490AA1951BAC5E205E05"/>
    <w:rsid w:val="00C45D3B"/>
  </w:style>
  <w:style w:type="paragraph" w:customStyle="1" w:styleId="C3FD98CB98BF4035A725480CB8970043">
    <w:name w:val="C3FD98CB98BF4035A725480CB8970043"/>
    <w:rsid w:val="00C45D3B"/>
  </w:style>
  <w:style w:type="paragraph" w:customStyle="1" w:styleId="18D44AA913E842A898DACABC6EEA354B">
    <w:name w:val="18D44AA913E842A898DACABC6EEA354B"/>
    <w:rsid w:val="00C45D3B"/>
  </w:style>
  <w:style w:type="paragraph" w:customStyle="1" w:styleId="A9C0331597C7416DBDF0430C523FE428">
    <w:name w:val="A9C0331597C7416DBDF0430C523FE428"/>
    <w:rsid w:val="00C45D3B"/>
  </w:style>
  <w:style w:type="paragraph" w:customStyle="1" w:styleId="C82FA0A69D6844D68BB102FB26AA4B4B27">
    <w:name w:val="C82FA0A69D6844D68BB102FB26AA4B4B27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30">
    <w:name w:val="B7A28AACBE6E4E5786623E3F09C2D7833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28">
    <w:name w:val="02F36E96C9E748569F38EFEDD66442142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28">
    <w:name w:val="4450D8CE39614551B93FB2FCAF9A9A802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35">
    <w:name w:val="6EA7B07C80F04063ADBDC760427A360F3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42">
    <w:name w:val="1CF3D5201C574F00AD6361517B665A4E42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41">
    <w:name w:val="9F56735451EF4EDB8D2A8BCAAE5D9EC94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41">
    <w:name w:val="CE5FC05E855042A184F9E823D028044B4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24">
    <w:name w:val="6644C41704D4421F9A268A9F93FAA3FF2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24">
    <w:name w:val="FB9F7F54453044C4903FB0496B1106B72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24">
    <w:name w:val="58AEEFA291D640D1A1F8EBFCE1C7F6612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20">
    <w:name w:val="423FE51EC4164272BC61E40FC6123BBF2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20">
    <w:name w:val="3035A7143B1D4B33A9A7CCE2F5A36FD32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20">
    <w:name w:val="3ABB4B864E944E77BC423F5EB21A84C82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20">
    <w:name w:val="3463FD5E2D03462982C61E713563E0632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20">
    <w:name w:val="C6E97EBFB0FB41C78D822133EE7B6A462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20">
    <w:name w:val="D89FC4FB60D74ADD8ECB4188613C687A2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21">
    <w:name w:val="6C6AB6F496DF4C99B3E379DA689FBBF82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20">
    <w:name w:val="58505AE7126643CE9103AA945F08790420"/>
    <w:rsid w:val="00291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34">
    <w:name w:val="E7DEE9F06DAB4D3488C430CF0F642C4A3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34">
    <w:name w:val="CB04F856E705483F93BE9563F31EC9443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34">
    <w:name w:val="D47CC4B34AE146D8A4F6C2CEBEC53EF33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5442DC9B84FBAA600363B5FB2251E1">
    <w:name w:val="09A5442DC9B84FBAA600363B5FB2251E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8B8474C0405A88C39BBD2925A43A1">
    <w:name w:val="231E8B8474C0405A88C39BBD2925A43A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3">
    <w:name w:val="8C02628611B8438286651D7300BD2A8F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50B86AAE488E94C775DC03D177A93">
    <w:name w:val="0DBA50B86AAE488E94C775DC03D177A9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016B12E643139FD5E0449C98EBC33">
    <w:name w:val="FBBA016B12E643139FD5E0449C98EBC3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35">
    <w:name w:val="2F884017F62A47AE8006031304A804E73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20">
    <w:name w:val="4BFBC5858E544DF3B3D6ECDFF39FF9382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20">
    <w:name w:val="AC1808D7786D4D74BCDA9843782BECE22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20">
    <w:name w:val="3E56A9BF1E6B4379B6A41EE9770BB9D02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20">
    <w:name w:val="0BCCD45DE77E4077A82E4379AC294C102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20">
    <w:name w:val="C0A34FB070834C49B725B7E5304EA8352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79813D59A4321927522E66C8E2EED1">
    <w:name w:val="14479813D59A4321927522E66C8E2EED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22787B5C74EABA724FD9874B61ACB1">
    <w:name w:val="6C822787B5C74EABA724FD9874B61ACB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F08D4E6548D1A788AEAE8D50AE713">
    <w:name w:val="C3B2F08D4E6548D1A788AEAE8D50AE71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5EC35FD054AF2AF176474AAF3ADB43">
    <w:name w:val="2DC5EC35FD054AF2AF176474AAF3ADB4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0DEC920474F2CBFF6DC28C12FE85B3">
    <w:name w:val="5C60DEC920474F2CBFF6DC28C12FE85B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18">
    <w:name w:val="6066D6012B0A43E4A0C1CC09B4DD11111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18">
    <w:name w:val="27B0F27F46CB46AF8A4EB6BB0A1513761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18">
    <w:name w:val="DF4CD4BD561F4A3594EACA60E7EAE5361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18">
    <w:name w:val="A8C7928A8E0D493396DBA792D9CE5F261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18">
    <w:name w:val="7BB70B5666024C79AB68AA63B2BA58421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0495D30704017BA4A9FEF72DE4C0B1">
    <w:name w:val="C490495D30704017BA4A9FEF72DE4C0B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95F27A36249E69CF46F8BDFECA3C01">
    <w:name w:val="89295F27A36249E69CF46F8BDFECA3C0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17">
    <w:name w:val="C7A579D98E744E9598026396E7A4479517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17">
    <w:name w:val="07E23246D0454958814EAF3723DD5A4417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17">
    <w:name w:val="4DF3A6E8A0834C9BBCB190FBC5DA1D5A17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17">
    <w:name w:val="7BEEC348614C48FC80A5FF52D5AA064317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17">
    <w:name w:val="AAC4C9E07FD942C9BE9A6D39D9D4386117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80425665B4C4DA37C459E0EB8AF9D1">
    <w:name w:val="F1680425665B4C4DA37C459E0EB8AF9D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50AC7A91E45ED98AED90E802B64501">
    <w:name w:val="7B550AC7A91E45ED98AED90E802B6450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16">
    <w:name w:val="E0DDFC0639BC411ABA2D11B10FB1D35316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16">
    <w:name w:val="A280AFF8C07441148DEF7B5223128E4416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16">
    <w:name w:val="8DC7424748C24B968FE739F7783D922C16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16">
    <w:name w:val="B9B07FB8FBC54249BCEE1C579D254C9216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16">
    <w:name w:val="82E587F38630434CBA1BF31CF9442CDF16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B4F0BF3B40A48441A51C6AEF9C681">
    <w:name w:val="CBA7B4F0BF3B40A48441A51C6AEF9C68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E40D10F08448D89CFFF1026DCBCA21">
    <w:name w:val="CD7E40D10F08448D89CFFF1026DCBCA2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15">
    <w:name w:val="FD1EC832E5DD4A469571229E828428931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15">
    <w:name w:val="FA954E29F60A4581B72D2F50886E3BDC1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15">
    <w:name w:val="999A6EFFB59548B283B02012C324A6021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15">
    <w:name w:val="2CC960CBD88949DCA9A142A1F409B55F1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15">
    <w:name w:val="452CFA73E16B4816B834A52CD58FCEBD1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9C7FBC2E64F3B93D5F5574777862A1">
    <w:name w:val="96C9C7FBC2E64F3B93D5F5574777862A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5D06C5C294B0FA81520EEF19F79EC1">
    <w:name w:val="02E5D06C5C294B0FA81520EEF19F79EC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14">
    <w:name w:val="2F66BC477F3B412E9634BC5BF5D45F021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14">
    <w:name w:val="146F5B52347D4078A04692F8ADFD2FFF1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14">
    <w:name w:val="2E165A753EBC47EBBD798852DD3A482F1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14">
    <w:name w:val="AF19D9C3B7CF41BF8BE16179CE95F3F61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14">
    <w:name w:val="FDEA17BC46F6435ABAE665FD6E0FA3341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33FBBA2BD4B06B98EB11A906DF98C1">
    <w:name w:val="F5633FBBA2BD4B06B98EB11A906DF98C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F5DC8D0D04399A825F00CCA8A5A0A1">
    <w:name w:val="8AFF5DC8D0D04399A825F00CCA8A5A0A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13">
    <w:name w:val="1DBCE35FAECA4F5C9A00A85CD0AE889F1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13">
    <w:name w:val="1D13B55DF1724553A847CC578140DA6E1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13">
    <w:name w:val="57B8D12643574368AC89874D471D4B681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13">
    <w:name w:val="80D804288FC04FD6AF98DAD08E70B0DA1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13">
    <w:name w:val="BC2CE302C2BA4A42856DE3C8F9B1EFFE1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46187EF884916A51266D2BDBD5AE11">
    <w:name w:val="24B46187EF884916A51266D2BDBD5AE1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1E5AB627C40558F20235A7C0D9FC31">
    <w:name w:val="ED71E5AB627C40558F20235A7C0D9FC3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12">
    <w:name w:val="9B0C7B306E7F45FF92A80ED5107BAF5B12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12">
    <w:name w:val="A4B02B295034414A89F7CB80888A123312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12">
    <w:name w:val="EE3D6399EBCB4505A9B61A761A2DB04712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12">
    <w:name w:val="9D7EE5305E6C4F0193D3678BAE42936F12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12">
    <w:name w:val="5B611467CFB24A1D9C2682B07EA67B1F12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11">
    <w:name w:val="1ACC871ACA9D46F9A6C3584DC02AD6F01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11">
    <w:name w:val="AB63BB8103B64AAA875CFECC691EE7981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11">
    <w:name w:val="7D83BFF1E7064F77BBF64F69D8EA41441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11">
    <w:name w:val="AE691C36472A42C58D5821B30A45D1EB1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11">
    <w:name w:val="6B922AC5043E4627B9E5DDEAFF2D000F1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67064A0E4C788A2539C2BBEFB7DE1">
    <w:name w:val="48A967064A0E4C788A2539C2BBEFB7DE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98C1F11404DB3A6F8ED9F6544AD801">
    <w:name w:val="40898C1F11404DB3A6F8ED9F6544AD80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10">
    <w:name w:val="9067AF13EBD44742B25A17A95ABFC6D81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10">
    <w:name w:val="CA99F875BDDE45E396F61DA41830471C1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10">
    <w:name w:val="465A8CD8918F44CF8483F8143D1EE6211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10">
    <w:name w:val="2EC5B57933554F258CE48C26F85612231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10">
    <w:name w:val="C0161D9E43474F44A37CDDD7E9F5811510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2718607774398BAD13EEBE4AD855D1">
    <w:name w:val="4372718607774398BAD13EEBE4AD855D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8F3996526437F8AE07DC8D26DF6511">
    <w:name w:val="9148F3996526437F8AE07DC8D26DF6511"/>
    <w:rsid w:val="00291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7717B427A4643FCBD12445109B7CE729">
    <w:name w:val="27717B427A4643FCBD12445109B7CE729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9">
    <w:name w:val="A05C37BCEA7C4934B73EC2C4988BB4379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9">
    <w:name w:val="364A71D123D242ADAB9C27B4A07CF3A69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9">
    <w:name w:val="063908246F3E4F9EA5788D74114C406C9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9">
    <w:name w:val="A0A3A328D3E847BBA3D3C252C4CA1EF99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7A5B8BA724E41846704F5B4B342281">
    <w:name w:val="C1A7A5B8BA724E41846704F5B4B34228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F7E305FFF451A8B27718D7D2708D11">
    <w:name w:val="EBCF7E305FFF451A8B27718D7D2708D1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8">
    <w:name w:val="9EEBE52FFF1F4FFDB43FA746B67B2689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8">
    <w:name w:val="161816B60F9A4D4E8D08115AEF2CDF92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8">
    <w:name w:val="F6653907F8A240F9822104B6DC050B4D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8">
    <w:name w:val="5416152A6A4646E8A8A935F6B15B7377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8">
    <w:name w:val="0B22B085A18540D3A2F7A1420DF739518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2AB57F944C6AADFB02B397F488D81">
    <w:name w:val="C1102AB57F944C6AADFB02B397F488D8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A5A8D49BD41C795831CCD1FF493FC1">
    <w:name w:val="0DAA5A8D49BD41C795831CCD1FF493FC1"/>
    <w:rsid w:val="00291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4D0B3D796B44D6A2D7CAD33BAD50387">
    <w:name w:val="094D0B3D796B44D6A2D7CAD33BAD50387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7">
    <w:name w:val="4905DD24E5AF4891BBA7B134939C7FD67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7">
    <w:name w:val="FC36DB5964C74FC9AE697A416D385E5C7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AC4624793415E86CFA92950A69C9A1">
    <w:name w:val="726AC4624793415E86CFA92950A69C9A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944E0A2E84B23A7BA651DB2DA0E481">
    <w:name w:val="C72944E0A2E84B23A7BA651DB2DA0E481"/>
    <w:rsid w:val="00291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D59FF73BD14F14A07782A0B42938D95">
    <w:name w:val="4DD59FF73BD14F14A07782A0B42938D9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5">
    <w:name w:val="D9ACCF279D664826AA625141E3B1B0A0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5">
    <w:name w:val="6E09D520CA724D51BA43CD33A20232B0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6FC21F95F4F4E82802EB6967E52BE1">
    <w:name w:val="A5E6FC21F95F4F4E82802EB6967E52BE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4192B8FB645C3AE033877E3FE2B6B1">
    <w:name w:val="CE04192B8FB645C3AE033877E3FE2B6B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5">
    <w:name w:val="598DEA2657F746F08F881FC5CDE5DB29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5">
    <w:name w:val="903299E7DFD44B05904E4EC9286B14C3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5">
    <w:name w:val="864D64126B624A22AF7C9EF66E9053B5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BF30EDB84803B4EDB862C79335881">
    <w:name w:val="C963BF30EDB84803B4EDB862C7933588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EC89645FE4B749302A38789833A471">
    <w:name w:val="869EC89645FE4B749302A38789833A47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5">
    <w:name w:val="28727B4757EA48E7B5784B2FBA65275E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5">
    <w:name w:val="AFD896E46D0F4B2790777E24DD4160B6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5">
    <w:name w:val="54CC184E72184AB487D72F36A83C944C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169EA56834A07850CA9B3D7328FFE1">
    <w:name w:val="683169EA56834A07850CA9B3D7328FFE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4208C55EF44978AB0B919CBE0A71F1">
    <w:name w:val="6304208C55EF44978AB0B919CBE0A71F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5">
    <w:name w:val="3BBF7902595A498D96AA823F5FAF9E02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5">
    <w:name w:val="67F014FF1D624AEF9EA6B1C9E0494969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5">
    <w:name w:val="51A0A97DD72445F5AEDCFAB360D4DA11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211AEA1924DD1BA49151FE5535C881">
    <w:name w:val="AF2211AEA1924DD1BA49151FE5535C88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7F2EC572F4380A7B8DF9646565D3E1">
    <w:name w:val="34F7F2EC572F4380A7B8DF9646565D3E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32C1AFD1142D1842F51FB8FCB86B23">
    <w:name w:val="56B32C1AFD1142D1842F51FB8FCB86B2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15FACC5BC4D26BA3CC6B0D92413C33">
    <w:name w:val="AB615FACC5BC4D26BA3CC6B0D92413C3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FF4DA78E0431795A12BA9331931F13">
    <w:name w:val="CF0FF4DA78E0431795A12BA9331931F1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35">
    <w:name w:val="7A2F03000C0E495C964DF41F52408BC53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487BCFA9F4CC8BDCE9957F7A580A31">
    <w:name w:val="2D9487BCFA9F4CC8BDCE9957F7A580A3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B6144860C4ABBAE1EE0119C10774A1">
    <w:name w:val="6D6B6144860C4ABBAE1EE0119C10774A1"/>
    <w:rsid w:val="002910A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79458464E87489BAED35F15E125BE4835">
    <w:name w:val="B79458464E87489BAED35F15E125BE483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5">
    <w:name w:val="85795C4CB7A44E21A4355B27D0165381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5">
    <w:name w:val="42F61C1E62D545388CBA3B54ABE63406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5">
    <w:name w:val="E7F95C83AC724F1AA0D801CE79813ABD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5">
    <w:name w:val="37E5775F65C8457F9E8941F0D8A19C37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5">
    <w:name w:val="973F2E3591984456A7C7E62A30CFC849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70F59056E4D77A4FD4179A07AED491">
    <w:name w:val="3E670F59056E4D77A4FD4179A07AED49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61C5C0B694722B9272FF377C7F6971">
    <w:name w:val="87C61C5C0B694722B9272FF377C7F697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40FCEA65545478F29C5B36D3DF4A63">
    <w:name w:val="7B240FCEA65545478F29C5B36D3DF4A6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A1304A667D4A589CAA76F575565FB83">
    <w:name w:val="26A1304A667D4A589CAA76F575565FB8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285F4C01E49ADB87BF003396FD2CA3">
    <w:name w:val="E5A285F4C01E49ADB87BF003396FD2CA3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5">
    <w:name w:val="0FA1473E3E1C4327A4B9DABB519CA006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5">
    <w:name w:val="99E906929FB844EF9B874288C1D8FC2A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5">
    <w:name w:val="33102B1CF20444E481B4B85F1FFCFCBD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5">
    <w:name w:val="A80ABDE588594E12BA51554818608D02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5">
    <w:name w:val="53FF1527C07D4D37AD7B4E5A3C500021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D12B0CA62424581D3CCD682B000DF1">
    <w:name w:val="D0FD12B0CA62424581D3CCD682B000DF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7F989AC9D4324BB3A3F605C9F49BC1">
    <w:name w:val="E5E7F989AC9D4324BB3A3F605C9F49BC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5">
    <w:name w:val="C687318E0EE6403187FD1248258EC170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5">
    <w:name w:val="4346DA81BA5642D1BEF2FD511B1818BF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5">
    <w:name w:val="1E706C8BCBF84702B8373AD08159A477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5">
    <w:name w:val="5CEB8231FA474CD18252F8B73BCCF837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5">
    <w:name w:val="E28C9DB0179D491D9BEA495DAFFCC110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74ABE0462404D908DE67C1143F9251">
    <w:name w:val="1B674ABE0462404D908DE67C1143F925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6DAD42A694C6AA7E15FF138AF89E81">
    <w:name w:val="A126DAD42A694C6AA7E15FF138AF89E8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5">
    <w:name w:val="92C11EBBF8404B3B809675275A8A9963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5">
    <w:name w:val="4F835683585B4F17A07A9EFD6AEC612D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5">
    <w:name w:val="3E4045CE076C47119EDF8D0370EAEF28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5">
    <w:name w:val="09C106632A35412FA6EA66B47638FC7D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5">
    <w:name w:val="11F87B95B2074EAE8482C0DB5F186291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20C4304DC43918EBCDD2D92263F691">
    <w:name w:val="B4F20C4304DC43918EBCDD2D92263F69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558CAF955490EABA5E8F7B39212B81">
    <w:name w:val="FCC558CAF955490EABA5E8F7B39212B8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5">
    <w:name w:val="207D121C4E3C446180462CC7514B9A85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5">
    <w:name w:val="3AABDE16E2BD402E962708188DCB9E5C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5">
    <w:name w:val="9EC6DC7FBD344A69A415599BD939BA16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5">
    <w:name w:val="8DA7BF7EB5F5441B97C4BD2B58DADB29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5">
    <w:name w:val="255385B640114486AF2990DCE2457819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9F1C82D7447CB9F859EC7015492B71">
    <w:name w:val="6149F1C82D7447CB9F859EC7015492B7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D26E78C10441EA8D7EF5096572FE21">
    <w:name w:val="418D26E78C10441EA8D7EF5096572FE2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5">
    <w:name w:val="F9840586232C4A33BB4FF5E6FFD005A4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5">
    <w:name w:val="6B35E92ED0274ABFBECDD832B2976305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5">
    <w:name w:val="223E565A88EB489DA820BD27ECBD074B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5">
    <w:name w:val="6A1303E48C754302ABEB133225C429AC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5">
    <w:name w:val="B94E43F5AE694B32AB792750315409F4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20B2E3748490AA1951BAC5E205E051">
    <w:name w:val="86C20B2E3748490AA1951BAC5E205E05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D98CB98BF4035A725480CB89700431">
    <w:name w:val="C3FD98CB98BF4035A725480CB8970043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5">
    <w:name w:val="11EB9F1269FD492A9670A8AB7DB35417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5">
    <w:name w:val="3BA2FF37AB1147FE8AB5057561C7EFFC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5">
    <w:name w:val="D11858633C44476AA731A8D04AFBF18D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5">
    <w:name w:val="6A2A583CA77C496482781CD9046548A1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5">
    <w:name w:val="DBEA6A4BE3D14DDEB67A3094F22FDF60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44AA913E842A898DACABC6EEA354B1">
    <w:name w:val="18D44AA913E842A898DACABC6EEA354B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331597C7416DBDF0430C523FE4281">
    <w:name w:val="A9C0331597C7416DBDF0430C523FE4281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5">
    <w:name w:val="15DC76062C77458FA6D44438F2074DA4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5">
    <w:name w:val="BED92E7931E64ADB81522752B59D0C9B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5">
    <w:name w:val="56A29C4D649B447181650C282F181271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5">
    <w:name w:val="5F21CB72E012450C91607A73543E1F34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5">
    <w:name w:val="CBE75CE905864F919BDAD2B65A1D89FE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12B3DEDC849E2880BB9588FB7745A5">
    <w:name w:val="86412B3DEDC849E2880BB9588FB7745A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F198880E14E69A5DBDB489318C0C85">
    <w:name w:val="CB2F198880E14E69A5DBDB489318C0C8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4">
    <w:name w:val="442B3403F0BD4799ACA8BE607557F55F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4">
    <w:name w:val="537E54406C4241F7896FEFCF17B70945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4">
    <w:name w:val="A905CEE952F14501B8C3CDD383916EBC4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5">
    <w:name w:val="710C31669F1D46A3A4500985C5310108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5">
    <w:name w:val="25F65F407D994CB7B622E5B2C93FDA14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5">
    <w:name w:val="5E6F6E7514864771829A6BCF5754EEFE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5">
    <w:name w:val="AB494BCB3FF54FC0AB81CA49F86BD488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5">
    <w:name w:val="0EA587CDE96849D1B03E77A1FE6A61B4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5">
    <w:name w:val="A5820AA0E75A48EE9CBAFC46CDB60515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5">
    <w:name w:val="5092CE9B1F1D43CA90E5DB726DD19178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5">
    <w:name w:val="08C1E8C439C847009563241AB188FE6D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35">
    <w:name w:val="E48783B763AA4463B8BFFF0E9626BB6D3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35">
    <w:name w:val="41EBA21DEF8E468FAEB823292E53118F35"/>
    <w:rsid w:val="00291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EEFB05A3DE480597B48A47F279E052">
    <w:name w:val="BBEEFB05A3DE480597B48A47F279E052"/>
    <w:rsid w:val="002910A7"/>
  </w:style>
  <w:style w:type="paragraph" w:customStyle="1" w:styleId="26922E0B926B4219932F78ED3735464B">
    <w:name w:val="26922E0B926B4219932F78ED3735464B"/>
    <w:rsid w:val="002910A7"/>
  </w:style>
  <w:style w:type="paragraph" w:customStyle="1" w:styleId="404C650417504E239B35C3E288D7189A">
    <w:name w:val="404C650417504E239B35C3E288D7189A"/>
    <w:rsid w:val="002910A7"/>
  </w:style>
  <w:style w:type="paragraph" w:customStyle="1" w:styleId="9C340CFE1BB14D489635ED17E5373EB4">
    <w:name w:val="9C340CFE1BB14D489635ED17E5373EB4"/>
    <w:rsid w:val="002910A7"/>
  </w:style>
  <w:style w:type="paragraph" w:customStyle="1" w:styleId="3B3337C0808F4A0FB28F35F3D2EAF135">
    <w:name w:val="3B3337C0808F4A0FB28F35F3D2EAF135"/>
    <w:rsid w:val="002910A7"/>
  </w:style>
  <w:style w:type="paragraph" w:customStyle="1" w:styleId="58757DDA5058485ABC7B7E3EBE36A9A3">
    <w:name w:val="58757DDA5058485ABC7B7E3EBE36A9A3"/>
    <w:rsid w:val="002910A7"/>
  </w:style>
  <w:style w:type="paragraph" w:customStyle="1" w:styleId="B54F1AC39D95435AAC9FB28BDA718677">
    <w:name w:val="B54F1AC39D95435AAC9FB28BDA718677"/>
    <w:rsid w:val="002910A7"/>
  </w:style>
  <w:style w:type="paragraph" w:customStyle="1" w:styleId="9FC42614FE63494389D4E3E23B8B6D2C">
    <w:name w:val="9FC42614FE63494389D4E3E23B8B6D2C"/>
    <w:rsid w:val="002910A7"/>
  </w:style>
  <w:style w:type="paragraph" w:customStyle="1" w:styleId="A9438E87FA1C4379AA7C4A22A73A822B">
    <w:name w:val="A9438E87FA1C4379AA7C4A22A73A822B"/>
    <w:rsid w:val="002910A7"/>
  </w:style>
  <w:style w:type="paragraph" w:customStyle="1" w:styleId="DDC32C945F434543A18C5FA74E78B07D">
    <w:name w:val="DDC32C945F434543A18C5FA74E78B07D"/>
    <w:rsid w:val="002910A7"/>
  </w:style>
  <w:style w:type="paragraph" w:customStyle="1" w:styleId="22C22966CAAA437D9BE322849735BAE4">
    <w:name w:val="22C22966CAAA437D9BE322849735BAE4"/>
    <w:rsid w:val="002910A7"/>
  </w:style>
  <w:style w:type="paragraph" w:customStyle="1" w:styleId="6027B8411B6C443BA5FEC28052DA97DD">
    <w:name w:val="6027B8411B6C443BA5FEC28052DA97DD"/>
    <w:rsid w:val="002910A7"/>
  </w:style>
  <w:style w:type="paragraph" w:customStyle="1" w:styleId="C82FA0A69D6844D68BB102FB26AA4B4B28">
    <w:name w:val="C82FA0A69D6844D68BB102FB26AA4B4B2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31">
    <w:name w:val="B7A28AACBE6E4E5786623E3F09C2D7833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29">
    <w:name w:val="02F36E96C9E748569F38EFEDD66442142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29">
    <w:name w:val="4450D8CE39614551B93FB2FCAF9A9A802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36">
    <w:name w:val="6EA7B07C80F04063ADBDC760427A360F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43">
    <w:name w:val="1CF3D5201C574F00AD6361517B665A4E4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42">
    <w:name w:val="9F56735451EF4EDB8D2A8BCAAE5D9EC94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42">
    <w:name w:val="CE5FC05E855042A184F9E823D028044B4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25">
    <w:name w:val="6644C41704D4421F9A268A9F93FAA3FF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25">
    <w:name w:val="FB9F7F54453044C4903FB0496B1106B7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25">
    <w:name w:val="58AEEFA291D640D1A1F8EBFCE1C7F661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21">
    <w:name w:val="423FE51EC4164272BC61E40FC6123BBF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21">
    <w:name w:val="3035A7143B1D4B33A9A7CCE2F5A36FD3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21">
    <w:name w:val="3ABB4B864E944E77BC423F5EB21A84C8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21">
    <w:name w:val="3463FD5E2D03462982C61E713563E063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21">
    <w:name w:val="C6E97EBFB0FB41C78D822133EE7B6A46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21">
    <w:name w:val="D89FC4FB60D74ADD8ECB4188613C687A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22">
    <w:name w:val="6C6AB6F496DF4C99B3E379DA689FBBF8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21">
    <w:name w:val="58505AE7126643CE9103AA945F08790421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35">
    <w:name w:val="E7DEE9F06DAB4D3488C430CF0F642C4A3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35">
    <w:name w:val="CB04F856E705483F93BE9563F31EC9443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35">
    <w:name w:val="D47CC4B34AE146D8A4F6C2CEBEC53EF33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5442DC9B84FBAA600363B5FB2251E2">
    <w:name w:val="09A5442DC9B84FBAA600363B5FB2251E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8B8474C0405A88C39BBD2925A43A2">
    <w:name w:val="231E8B8474C0405A88C39BBD2925A43A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C650417504E239B35C3E288D7189A1">
    <w:name w:val="404C650417504E239B35C3E288D7189A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40CFE1BB14D489635ED17E5373EB41">
    <w:name w:val="9C340CFE1BB14D489635ED17E5373EB4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4">
    <w:name w:val="8C02628611B8438286651D7300BD2A8F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50B86AAE488E94C775DC03D177A94">
    <w:name w:val="0DBA50B86AAE488E94C775DC03D177A9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016B12E643139FD5E0449C98EBC34">
    <w:name w:val="FBBA016B12E643139FD5E0449C98EBC3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36">
    <w:name w:val="2F884017F62A47AE8006031304A804E7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21">
    <w:name w:val="4BFBC5858E544DF3B3D6ECDFF39FF938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21">
    <w:name w:val="AC1808D7786D4D74BCDA9843782BECE2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21">
    <w:name w:val="3E56A9BF1E6B4379B6A41EE9770BB9D0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21">
    <w:name w:val="0BCCD45DE77E4077A82E4379AC294C10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21">
    <w:name w:val="C0A34FB070834C49B725B7E5304EA835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79813D59A4321927522E66C8E2EED2">
    <w:name w:val="14479813D59A4321927522E66C8E2EED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22787B5C74EABA724FD9874B61ACB2">
    <w:name w:val="6C822787B5C74EABA724FD9874B61ACB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337C0808F4A0FB28F35F3D2EAF1351">
    <w:name w:val="3B3337C0808F4A0FB28F35F3D2EAF135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57DDA5058485ABC7B7E3EBE36A9A31">
    <w:name w:val="58757DDA5058485ABC7B7E3EBE36A9A3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F08D4E6548D1A788AEAE8D50AE714">
    <w:name w:val="C3B2F08D4E6548D1A788AEAE8D50AE7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5EC35FD054AF2AF176474AAF3ADB44">
    <w:name w:val="2DC5EC35FD054AF2AF176474AAF3ADB4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0DEC920474F2CBFF6DC28C12FE85B4">
    <w:name w:val="5C60DEC920474F2CBFF6DC28C12FE85B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19">
    <w:name w:val="6066D6012B0A43E4A0C1CC09B4DD1111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19">
    <w:name w:val="27B0F27F46CB46AF8A4EB6BB0A151376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19">
    <w:name w:val="DF4CD4BD561F4A3594EACA60E7EAE536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19">
    <w:name w:val="A8C7928A8E0D493396DBA792D9CE5F26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19">
    <w:name w:val="7BB70B5666024C79AB68AA63B2BA5842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0495D30704017BA4A9FEF72DE4C0B2">
    <w:name w:val="C490495D30704017BA4A9FEF72DE4C0B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95F27A36249E69CF46F8BDFECA3C02">
    <w:name w:val="89295F27A36249E69CF46F8BDFECA3C0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18">
    <w:name w:val="C7A579D98E744E9598026396E7A44795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18">
    <w:name w:val="07E23246D0454958814EAF3723DD5A44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18">
    <w:name w:val="4DF3A6E8A0834C9BBCB190FBC5DA1D5A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18">
    <w:name w:val="7BEEC348614C48FC80A5FF52D5AA0643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18">
    <w:name w:val="AAC4C9E07FD942C9BE9A6D39D9D43861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80425665B4C4DA37C459E0EB8AF9D2">
    <w:name w:val="F1680425665B4C4DA37C459E0EB8AF9D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50AC7A91E45ED98AED90E802B64502">
    <w:name w:val="7B550AC7A91E45ED98AED90E802B6450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17">
    <w:name w:val="E0DDFC0639BC411ABA2D11B10FB1D353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17">
    <w:name w:val="A280AFF8C07441148DEF7B5223128E44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17">
    <w:name w:val="8DC7424748C24B968FE739F7783D922C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17">
    <w:name w:val="B9B07FB8FBC54249BCEE1C579D254C92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17">
    <w:name w:val="82E587F38630434CBA1BF31CF9442CDF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B4F0BF3B40A48441A51C6AEF9C682">
    <w:name w:val="CBA7B4F0BF3B40A48441A51C6AEF9C68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E40D10F08448D89CFFF1026DCBCA22">
    <w:name w:val="CD7E40D10F08448D89CFFF1026DCBCA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16">
    <w:name w:val="FD1EC832E5DD4A469571229E82842893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16">
    <w:name w:val="FA954E29F60A4581B72D2F50886E3BDC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16">
    <w:name w:val="999A6EFFB59548B283B02012C324A602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16">
    <w:name w:val="2CC960CBD88949DCA9A142A1F409B55F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16">
    <w:name w:val="452CFA73E16B4816B834A52CD58FCEBD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9C7FBC2E64F3B93D5F5574777862A2">
    <w:name w:val="96C9C7FBC2E64F3B93D5F5574777862A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5D06C5C294B0FA81520EEF19F79EC2">
    <w:name w:val="02E5D06C5C294B0FA81520EEF19F79EC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15">
    <w:name w:val="2F66BC477F3B412E9634BC5BF5D45F02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15">
    <w:name w:val="146F5B52347D4078A04692F8ADFD2FFF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15">
    <w:name w:val="2E165A753EBC47EBBD798852DD3A482F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15">
    <w:name w:val="AF19D9C3B7CF41BF8BE16179CE95F3F6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15">
    <w:name w:val="FDEA17BC46F6435ABAE665FD6E0FA334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33FBBA2BD4B06B98EB11A906DF98C2">
    <w:name w:val="F5633FBBA2BD4B06B98EB11A906DF98C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F5DC8D0D04399A825F00CCA8A5A0A2">
    <w:name w:val="8AFF5DC8D0D04399A825F00CCA8A5A0A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14">
    <w:name w:val="1DBCE35FAECA4F5C9A00A85CD0AE889F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14">
    <w:name w:val="1D13B55DF1724553A847CC578140DA6E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14">
    <w:name w:val="57B8D12643574368AC89874D471D4B68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14">
    <w:name w:val="80D804288FC04FD6AF98DAD08E70B0DA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14">
    <w:name w:val="BC2CE302C2BA4A42856DE3C8F9B1EFFE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46187EF884916A51266D2BDBD5AE12">
    <w:name w:val="24B46187EF884916A51266D2BDBD5AE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1E5AB627C40558F20235A7C0D9FC32">
    <w:name w:val="ED71E5AB627C40558F20235A7C0D9FC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13">
    <w:name w:val="9B0C7B306E7F45FF92A80ED5107BAF5B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13">
    <w:name w:val="A4B02B295034414A89F7CB80888A1233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13">
    <w:name w:val="EE3D6399EBCB4505A9B61A761A2DB047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13">
    <w:name w:val="9D7EE5305E6C4F0193D3678BAE42936F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13">
    <w:name w:val="5B611467CFB24A1D9C2682B07EA67B1F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12">
    <w:name w:val="1ACC871ACA9D46F9A6C3584DC02AD6F0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12">
    <w:name w:val="AB63BB8103B64AAA875CFECC691EE798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12">
    <w:name w:val="7D83BFF1E7064F77BBF64F69D8EA4144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12">
    <w:name w:val="AE691C36472A42C58D5821B30A45D1EB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12">
    <w:name w:val="6B922AC5043E4627B9E5DDEAFF2D000F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67064A0E4C788A2539C2BBEFB7DE2">
    <w:name w:val="48A967064A0E4C788A2539C2BBEFB7DE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98C1F11404DB3A6F8ED9F6544AD802">
    <w:name w:val="40898C1F11404DB3A6F8ED9F6544AD80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11">
    <w:name w:val="9067AF13EBD44742B25A17A95ABFC6D8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11">
    <w:name w:val="CA99F875BDDE45E396F61DA41830471C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11">
    <w:name w:val="465A8CD8918F44CF8483F8143D1EE621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11">
    <w:name w:val="2EC5B57933554F258CE48C26F8561223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11">
    <w:name w:val="C0161D9E43474F44A37CDDD7E9F58115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2718607774398BAD13EEBE4AD855D2">
    <w:name w:val="4372718607774398BAD13EEBE4AD855D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8F3996526437F8AE07DC8D26DF6512">
    <w:name w:val="9148F3996526437F8AE07DC8D26DF6512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7717B427A4643FCBD12445109B7CE7210">
    <w:name w:val="27717B427A4643FCBD12445109B7CE72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10">
    <w:name w:val="A05C37BCEA7C4934B73EC2C4988BB437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10">
    <w:name w:val="364A71D123D242ADAB9C27B4A07CF3A6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10">
    <w:name w:val="063908246F3E4F9EA5788D74114C406C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10">
    <w:name w:val="A0A3A328D3E847BBA3D3C252C4CA1EF9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7A5B8BA724E41846704F5B4B342282">
    <w:name w:val="C1A7A5B8BA724E41846704F5B4B34228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F7E305FFF451A8B27718D7D2708D12">
    <w:name w:val="EBCF7E305FFF451A8B27718D7D2708D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9">
    <w:name w:val="9EEBE52FFF1F4FFDB43FA746B67B2689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9">
    <w:name w:val="161816B60F9A4D4E8D08115AEF2CDF92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9">
    <w:name w:val="F6653907F8A240F9822104B6DC050B4D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9">
    <w:name w:val="5416152A6A4646E8A8A935F6B15B7377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9">
    <w:name w:val="0B22B085A18540D3A2F7A1420DF7395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2AB57F944C6AADFB02B397F488D82">
    <w:name w:val="C1102AB57F944C6AADFB02B397F488D8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A5A8D49BD41C795831CCD1FF493FC2">
    <w:name w:val="0DAA5A8D49BD41C795831CCD1FF493FC2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4D0B3D796B44D6A2D7CAD33BAD50388">
    <w:name w:val="094D0B3D796B44D6A2D7CAD33BAD5038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8">
    <w:name w:val="4905DD24E5AF4891BBA7B134939C7FD6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8">
    <w:name w:val="FC36DB5964C74FC9AE697A416D385E5C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AC4624793415E86CFA92950A69C9A2">
    <w:name w:val="726AC4624793415E86CFA92950A69C9A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944E0A2E84B23A7BA651DB2DA0E482">
    <w:name w:val="C72944E0A2E84B23A7BA651DB2DA0E482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D59FF73BD14F14A07782A0B42938D96">
    <w:name w:val="4DD59FF73BD14F14A07782A0B42938D9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6">
    <w:name w:val="D9ACCF279D664826AA625141E3B1B0A0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6">
    <w:name w:val="6E09D520CA724D51BA43CD33A20232B0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6FC21F95F4F4E82802EB6967E52BE2">
    <w:name w:val="A5E6FC21F95F4F4E82802EB6967E52BE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4192B8FB645C3AE033877E3FE2B6B2">
    <w:name w:val="CE04192B8FB645C3AE033877E3FE2B6B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6">
    <w:name w:val="598DEA2657F746F08F881FC5CDE5DB29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6">
    <w:name w:val="903299E7DFD44B05904E4EC9286B14C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6">
    <w:name w:val="864D64126B624A22AF7C9EF66E9053B5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BF30EDB84803B4EDB862C79335882">
    <w:name w:val="C963BF30EDB84803B4EDB862C7933588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EC89645FE4B749302A38789833A472">
    <w:name w:val="869EC89645FE4B749302A38789833A47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6">
    <w:name w:val="28727B4757EA48E7B5784B2FBA65275E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6">
    <w:name w:val="AFD896E46D0F4B2790777E24DD4160B6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6">
    <w:name w:val="54CC184E72184AB487D72F36A83C944C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169EA56834A07850CA9B3D7328FFE2">
    <w:name w:val="683169EA56834A07850CA9B3D7328FFE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4208C55EF44978AB0B919CBE0A71F2">
    <w:name w:val="6304208C55EF44978AB0B919CBE0A71F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6">
    <w:name w:val="3BBF7902595A498D96AA823F5FAF9E02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6">
    <w:name w:val="67F014FF1D624AEF9EA6B1C9E0494969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6">
    <w:name w:val="51A0A97DD72445F5AEDCFAB360D4DA1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211AEA1924DD1BA49151FE5535C882">
    <w:name w:val="AF2211AEA1924DD1BA49151FE5535C88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7F2EC572F4380A7B8DF9646565D3E2">
    <w:name w:val="34F7F2EC572F4380A7B8DF9646565D3E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4F1AC39D95435AAC9FB28BDA7186771">
    <w:name w:val="B54F1AC39D95435AAC9FB28BDA718677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C42614FE63494389D4E3E23B8B6D2C1">
    <w:name w:val="9FC42614FE63494389D4E3E23B8B6D2C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32C1AFD1142D1842F51FB8FCB86B24">
    <w:name w:val="56B32C1AFD1142D1842F51FB8FCB86B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15FACC5BC4D26BA3CC6B0D92413C34">
    <w:name w:val="AB615FACC5BC4D26BA3CC6B0D92413C3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FF4DA78E0431795A12BA9331931F14">
    <w:name w:val="CF0FF4DA78E0431795A12BA9331931F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36">
    <w:name w:val="7A2F03000C0E495C964DF41F52408BC5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487BCFA9F4CC8BDCE9957F7A580A32">
    <w:name w:val="2D9487BCFA9F4CC8BDCE9957F7A580A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B6144860C4ABBAE1EE0119C10774A2">
    <w:name w:val="6D6B6144860C4ABBAE1EE0119C10774A2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79458464E87489BAED35F15E125BE4836">
    <w:name w:val="B79458464E87489BAED35F15E125BE48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6">
    <w:name w:val="85795C4CB7A44E21A4355B27D016538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6">
    <w:name w:val="42F61C1E62D545388CBA3B54ABE63406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6">
    <w:name w:val="E7F95C83AC724F1AA0D801CE79813ABD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6">
    <w:name w:val="37E5775F65C8457F9E8941F0D8A19C37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6">
    <w:name w:val="973F2E3591984456A7C7E62A30CFC849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70F59056E4D77A4FD4179A07AED492">
    <w:name w:val="3E670F59056E4D77A4FD4179A07AED49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61C5C0B694722B9272FF377C7F6972">
    <w:name w:val="87C61C5C0B694722B9272FF377C7F697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38E87FA1C4379AA7C4A22A73A822B1">
    <w:name w:val="A9438E87FA1C4379AA7C4A22A73A822B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32C945F434543A18C5FA74E78B07D1">
    <w:name w:val="DDC32C945F434543A18C5FA74E78B07D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40FCEA65545478F29C5B36D3DF4A64">
    <w:name w:val="7B240FCEA65545478F29C5B36D3DF4A6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A1304A667D4A589CAA76F575565FB84">
    <w:name w:val="26A1304A667D4A589CAA76F575565FB8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285F4C01E49ADB87BF003396FD2CA4">
    <w:name w:val="E5A285F4C01E49ADB87BF003396FD2CA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6">
    <w:name w:val="0FA1473E3E1C4327A4B9DABB519CA006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6">
    <w:name w:val="99E906929FB844EF9B874288C1D8FC2A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6">
    <w:name w:val="33102B1CF20444E481B4B85F1FFCFCBD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6">
    <w:name w:val="A80ABDE588594E12BA51554818608D02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6">
    <w:name w:val="53FF1527C07D4D37AD7B4E5A3C50002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D12B0CA62424581D3CCD682B000DF2">
    <w:name w:val="D0FD12B0CA62424581D3CCD682B000DF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7F989AC9D4324BB3A3F605C9F49BC2">
    <w:name w:val="E5E7F989AC9D4324BB3A3F605C9F49BC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6">
    <w:name w:val="C687318E0EE6403187FD1248258EC170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6">
    <w:name w:val="4346DA81BA5642D1BEF2FD511B1818BF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6">
    <w:name w:val="1E706C8BCBF84702B8373AD08159A477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6">
    <w:name w:val="5CEB8231FA474CD18252F8B73BCCF837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6">
    <w:name w:val="E28C9DB0179D491D9BEA495DAFFCC110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74ABE0462404D908DE67C1143F9252">
    <w:name w:val="1B674ABE0462404D908DE67C1143F925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6DAD42A694C6AA7E15FF138AF89E82">
    <w:name w:val="A126DAD42A694C6AA7E15FF138AF89E8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6">
    <w:name w:val="92C11EBBF8404B3B809675275A8A996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6">
    <w:name w:val="4F835683585B4F17A07A9EFD6AEC612D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6">
    <w:name w:val="3E4045CE076C47119EDF8D0370EAEF2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6">
    <w:name w:val="09C106632A35412FA6EA66B47638FC7D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6">
    <w:name w:val="11F87B95B2074EAE8482C0DB5F18629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20C4304DC43918EBCDD2D92263F692">
    <w:name w:val="B4F20C4304DC43918EBCDD2D92263F69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558CAF955490EABA5E8F7B39212B82">
    <w:name w:val="FCC558CAF955490EABA5E8F7B39212B8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6">
    <w:name w:val="207D121C4E3C446180462CC7514B9A85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6">
    <w:name w:val="3AABDE16E2BD402E962708188DCB9E5C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6">
    <w:name w:val="9EC6DC7FBD344A69A415599BD939BA16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6">
    <w:name w:val="8DA7BF7EB5F5441B97C4BD2B58DADB29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6">
    <w:name w:val="255385B640114486AF2990DCE2457819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9F1C82D7447CB9F859EC7015492B72">
    <w:name w:val="6149F1C82D7447CB9F859EC7015492B7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D26E78C10441EA8D7EF5096572FE22">
    <w:name w:val="418D26E78C10441EA8D7EF5096572FE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6">
    <w:name w:val="F9840586232C4A33BB4FF5E6FFD005A4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6">
    <w:name w:val="6B35E92ED0274ABFBECDD832B2976305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6">
    <w:name w:val="223E565A88EB489DA820BD27ECBD074B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6">
    <w:name w:val="6A1303E48C754302ABEB133225C429AC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6">
    <w:name w:val="B94E43F5AE694B32AB792750315409F4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20B2E3748490AA1951BAC5E205E052">
    <w:name w:val="86C20B2E3748490AA1951BAC5E205E05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D98CB98BF4035A725480CB89700432">
    <w:name w:val="C3FD98CB98BF4035A725480CB897004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6">
    <w:name w:val="11EB9F1269FD492A9670A8AB7DB35417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6">
    <w:name w:val="3BA2FF37AB1147FE8AB5057561C7EFFC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6">
    <w:name w:val="D11858633C44476AA731A8D04AFBF18D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6">
    <w:name w:val="6A2A583CA77C496482781CD9046548A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6">
    <w:name w:val="DBEA6A4BE3D14DDEB67A3094F22FDF60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44AA913E842A898DACABC6EEA354B2">
    <w:name w:val="18D44AA913E842A898DACABC6EEA354B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331597C7416DBDF0430C523FE4282">
    <w:name w:val="A9C0331597C7416DBDF0430C523FE428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6">
    <w:name w:val="15DC76062C77458FA6D44438F2074DA4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6">
    <w:name w:val="BED92E7931E64ADB81522752B59D0C9B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6">
    <w:name w:val="56A29C4D649B447181650C282F18127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6">
    <w:name w:val="5F21CB72E012450C91607A73543E1F34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6">
    <w:name w:val="CBE75CE905864F919BDAD2B65A1D89FE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12B3DEDC849E2880BB9588FB7745A6">
    <w:name w:val="86412B3DEDC849E2880BB9588FB7745A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F198880E14E69A5DBDB489318C0C86">
    <w:name w:val="CB2F198880E14E69A5DBDB489318C0C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C22966CAAA437D9BE322849735BAE41">
    <w:name w:val="22C22966CAAA437D9BE322849735BAE4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7B8411B6C443BA5FEC28052DA97DD1">
    <w:name w:val="6027B8411B6C443BA5FEC28052DA97DD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5">
    <w:name w:val="442B3403F0BD4799ACA8BE607557F55F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5">
    <w:name w:val="537E54406C4241F7896FEFCF17B70945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5">
    <w:name w:val="A905CEE952F14501B8C3CDD383916EBC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6">
    <w:name w:val="710C31669F1D46A3A4500985C531010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6">
    <w:name w:val="25F65F407D994CB7B622E5B2C93FDA14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6">
    <w:name w:val="5E6F6E7514864771829A6BCF5754EEFE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6">
    <w:name w:val="AB494BCB3FF54FC0AB81CA49F86BD48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6">
    <w:name w:val="0EA587CDE96849D1B03E77A1FE6A61B4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6">
    <w:name w:val="A5820AA0E75A48EE9CBAFC46CDB60515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6">
    <w:name w:val="5092CE9B1F1D43CA90E5DB726DD1917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6">
    <w:name w:val="08C1E8C439C847009563241AB188FE6D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36">
    <w:name w:val="E48783B763AA4463B8BFFF0E9626BB6D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36">
    <w:name w:val="41EBA21DEF8E468FAEB823292E53118F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B9A4E44A9145CFB5754E1ECACD6ACA">
    <w:name w:val="26B9A4E44A9145CFB5754E1ECACD6ACA"/>
    <w:rsid w:val="00994171"/>
  </w:style>
  <w:style w:type="paragraph" w:customStyle="1" w:styleId="408509EAB8F5411EB986696C4E2876A8">
    <w:name w:val="408509EAB8F5411EB986696C4E2876A8"/>
    <w:rsid w:val="00994171"/>
  </w:style>
  <w:style w:type="paragraph" w:customStyle="1" w:styleId="7B9D3A5E6F394E2EBF1AD70DE5D04B88">
    <w:name w:val="7B9D3A5E6F394E2EBF1AD70DE5D04B88"/>
    <w:rsid w:val="00994171"/>
  </w:style>
  <w:style w:type="paragraph" w:customStyle="1" w:styleId="C82FA0A69D6844D68BB102FB26AA4B4B29">
    <w:name w:val="C82FA0A69D6844D68BB102FB26AA4B4B2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32">
    <w:name w:val="B7A28AACBE6E4E5786623E3F09C2D783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30">
    <w:name w:val="02F36E96C9E748569F38EFEDD66442143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30">
    <w:name w:val="4450D8CE39614551B93FB2FCAF9A9A803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37">
    <w:name w:val="6EA7B07C80F04063ADBDC760427A360F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44">
    <w:name w:val="1CF3D5201C574F00AD6361517B665A4E4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43">
    <w:name w:val="9F56735451EF4EDB8D2A8BCAAE5D9EC94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43">
    <w:name w:val="CE5FC05E855042A184F9E823D028044B4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26">
    <w:name w:val="6644C41704D4421F9A268A9F93FAA3FF2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26">
    <w:name w:val="FB9F7F54453044C4903FB0496B1106B72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26">
    <w:name w:val="58AEEFA291D640D1A1F8EBFCE1C7F6612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22">
    <w:name w:val="423FE51EC4164272BC61E40FC6123BBF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22">
    <w:name w:val="3035A7143B1D4B33A9A7CCE2F5A36FD3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22">
    <w:name w:val="3ABB4B864E944E77BC423F5EB21A84C8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22">
    <w:name w:val="3463FD5E2D03462982C61E713563E063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22">
    <w:name w:val="C6E97EBFB0FB41C78D822133EE7B6A46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22">
    <w:name w:val="D89FC4FB60D74ADD8ECB4188613C687A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23">
    <w:name w:val="6C6AB6F496DF4C99B3E379DA689FBBF8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22">
    <w:name w:val="58505AE7126643CE9103AA945F08790422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36">
    <w:name w:val="E7DEE9F06DAB4D3488C430CF0F642C4A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36">
    <w:name w:val="CB04F856E705483F93BE9563F31EC944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36">
    <w:name w:val="D47CC4B34AE146D8A4F6C2CEBEC53EF3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5442DC9B84FBAA600363B5FB2251E3">
    <w:name w:val="09A5442DC9B84FBAA600363B5FB2251E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8B8474C0405A88C39BBD2925A43A3">
    <w:name w:val="231E8B8474C0405A88C39BBD2925A43A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C650417504E239B35C3E288D7189A2">
    <w:name w:val="404C650417504E239B35C3E288D7189A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40CFE1BB14D489635ED17E5373EB42">
    <w:name w:val="9C340CFE1BB14D489635ED17E5373EB4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5">
    <w:name w:val="8C02628611B8438286651D7300BD2A8F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50B86AAE488E94C775DC03D177A95">
    <w:name w:val="0DBA50B86AAE488E94C775DC03D177A9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016B12E643139FD5E0449C98EBC35">
    <w:name w:val="FBBA016B12E643139FD5E0449C98EBC3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D3A5E6F394E2EBF1AD70DE5D04B881">
    <w:name w:val="7B9D3A5E6F394E2EBF1AD70DE5D04B88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37">
    <w:name w:val="2F884017F62A47AE8006031304A804E7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22">
    <w:name w:val="4BFBC5858E544DF3B3D6ECDFF39FF938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22">
    <w:name w:val="AC1808D7786D4D74BCDA9843782BECE2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22">
    <w:name w:val="3E56A9BF1E6B4379B6A41EE9770BB9D0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22">
    <w:name w:val="0BCCD45DE77E4077A82E4379AC294C10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22">
    <w:name w:val="C0A34FB070834C49B725B7E5304EA835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79813D59A4321927522E66C8E2EED3">
    <w:name w:val="14479813D59A4321927522E66C8E2EED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22787B5C74EABA724FD9874B61ACB3">
    <w:name w:val="6C822787B5C74EABA724FD9874B61ACB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337C0808F4A0FB28F35F3D2EAF1352">
    <w:name w:val="3B3337C0808F4A0FB28F35F3D2EAF135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57DDA5058485ABC7B7E3EBE36A9A32">
    <w:name w:val="58757DDA5058485ABC7B7E3EBE36A9A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F08D4E6548D1A788AEAE8D50AE715">
    <w:name w:val="C3B2F08D4E6548D1A788AEAE8D50AE7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5EC35FD054AF2AF176474AAF3ADB45">
    <w:name w:val="2DC5EC35FD054AF2AF176474AAF3ADB4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0DEC920474F2CBFF6DC28C12FE85B5">
    <w:name w:val="5C60DEC920474F2CBFF6DC28C12FE85B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20">
    <w:name w:val="6066D6012B0A43E4A0C1CC09B4DD1111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20">
    <w:name w:val="27B0F27F46CB46AF8A4EB6BB0A151376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20">
    <w:name w:val="DF4CD4BD561F4A3594EACA60E7EAE536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20">
    <w:name w:val="A8C7928A8E0D493396DBA792D9CE5F26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20">
    <w:name w:val="7BB70B5666024C79AB68AA63B2BA5842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0495D30704017BA4A9FEF72DE4C0B3">
    <w:name w:val="C490495D30704017BA4A9FEF72DE4C0B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95F27A36249E69CF46F8BDFECA3C03">
    <w:name w:val="89295F27A36249E69CF46F8BDFECA3C0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19">
    <w:name w:val="C7A579D98E744E9598026396E7A44795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19">
    <w:name w:val="07E23246D0454958814EAF3723DD5A44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19">
    <w:name w:val="4DF3A6E8A0834C9BBCB190FBC5DA1D5A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19">
    <w:name w:val="7BEEC348614C48FC80A5FF52D5AA0643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19">
    <w:name w:val="AAC4C9E07FD942C9BE9A6D39D9D43861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80425665B4C4DA37C459E0EB8AF9D3">
    <w:name w:val="F1680425665B4C4DA37C459E0EB8AF9D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50AC7A91E45ED98AED90E802B64503">
    <w:name w:val="7B550AC7A91E45ED98AED90E802B6450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18">
    <w:name w:val="E0DDFC0639BC411ABA2D11B10FB1D353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18">
    <w:name w:val="A280AFF8C07441148DEF7B5223128E44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18">
    <w:name w:val="8DC7424748C24B968FE739F7783D922C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18">
    <w:name w:val="B9B07FB8FBC54249BCEE1C579D254C92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18">
    <w:name w:val="82E587F38630434CBA1BF31CF9442CDF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B4F0BF3B40A48441A51C6AEF9C683">
    <w:name w:val="CBA7B4F0BF3B40A48441A51C6AEF9C68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E40D10F08448D89CFFF1026DCBCA23">
    <w:name w:val="CD7E40D10F08448D89CFFF1026DCBCA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17">
    <w:name w:val="FD1EC832E5DD4A469571229E82842893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17">
    <w:name w:val="FA954E29F60A4581B72D2F50886E3BDC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17">
    <w:name w:val="999A6EFFB59548B283B02012C324A602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17">
    <w:name w:val="2CC960CBD88949DCA9A142A1F409B55F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17">
    <w:name w:val="452CFA73E16B4816B834A52CD58FCEBD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9C7FBC2E64F3B93D5F5574777862A3">
    <w:name w:val="96C9C7FBC2E64F3B93D5F5574777862A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5D06C5C294B0FA81520EEF19F79EC3">
    <w:name w:val="02E5D06C5C294B0FA81520EEF19F79EC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16">
    <w:name w:val="2F66BC477F3B412E9634BC5BF5D45F02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16">
    <w:name w:val="146F5B52347D4078A04692F8ADFD2FFF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16">
    <w:name w:val="2E165A753EBC47EBBD798852DD3A482F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16">
    <w:name w:val="AF19D9C3B7CF41BF8BE16179CE95F3F6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16">
    <w:name w:val="FDEA17BC46F6435ABAE665FD6E0FA334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33FBBA2BD4B06B98EB11A906DF98C3">
    <w:name w:val="F5633FBBA2BD4B06B98EB11A906DF98C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F5DC8D0D04399A825F00CCA8A5A0A3">
    <w:name w:val="8AFF5DC8D0D04399A825F00CCA8A5A0A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15">
    <w:name w:val="1DBCE35FAECA4F5C9A00A85CD0AE889F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15">
    <w:name w:val="1D13B55DF1724553A847CC578140DA6E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15">
    <w:name w:val="57B8D12643574368AC89874D471D4B68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15">
    <w:name w:val="80D804288FC04FD6AF98DAD08E70B0DA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15">
    <w:name w:val="BC2CE302C2BA4A42856DE3C8F9B1EFFE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46187EF884916A51266D2BDBD5AE13">
    <w:name w:val="24B46187EF884916A51266D2BDBD5AE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1E5AB627C40558F20235A7C0D9FC33">
    <w:name w:val="ED71E5AB627C40558F20235A7C0D9FC3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14">
    <w:name w:val="9B0C7B306E7F45FF92A80ED5107BAF5B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14">
    <w:name w:val="A4B02B295034414A89F7CB80888A1233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14">
    <w:name w:val="EE3D6399EBCB4505A9B61A761A2DB047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14">
    <w:name w:val="9D7EE5305E6C4F0193D3678BAE42936F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14">
    <w:name w:val="5B611467CFB24A1D9C2682B07EA67B1F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13">
    <w:name w:val="1ACC871ACA9D46F9A6C3584DC02AD6F0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13">
    <w:name w:val="AB63BB8103B64AAA875CFECC691EE798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13">
    <w:name w:val="7D83BFF1E7064F77BBF64F69D8EA4144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13">
    <w:name w:val="AE691C36472A42C58D5821B30A45D1EB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13">
    <w:name w:val="6B922AC5043E4627B9E5DDEAFF2D000F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67064A0E4C788A2539C2BBEFB7DE3">
    <w:name w:val="48A967064A0E4C788A2539C2BBEFB7DE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98C1F11404DB3A6F8ED9F6544AD803">
    <w:name w:val="40898C1F11404DB3A6F8ED9F6544AD80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12">
    <w:name w:val="9067AF13EBD44742B25A17A95ABFC6D8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12">
    <w:name w:val="CA99F875BDDE45E396F61DA41830471C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12">
    <w:name w:val="465A8CD8918F44CF8483F8143D1EE621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12">
    <w:name w:val="2EC5B57933554F258CE48C26F8561223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12">
    <w:name w:val="C0161D9E43474F44A37CDDD7E9F58115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2718607774398BAD13EEBE4AD855D3">
    <w:name w:val="4372718607774398BAD13EEBE4AD855D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8F3996526437F8AE07DC8D26DF6513">
    <w:name w:val="9148F3996526437F8AE07DC8D26DF6513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7717B427A4643FCBD12445109B7CE7211">
    <w:name w:val="27717B427A4643FCBD12445109B7CE72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11">
    <w:name w:val="A05C37BCEA7C4934B73EC2C4988BB437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11">
    <w:name w:val="364A71D123D242ADAB9C27B4A07CF3A6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11">
    <w:name w:val="063908246F3E4F9EA5788D74114C406C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11">
    <w:name w:val="A0A3A328D3E847BBA3D3C252C4CA1EF9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7A5B8BA724E41846704F5B4B342283">
    <w:name w:val="C1A7A5B8BA724E41846704F5B4B34228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F7E305FFF451A8B27718D7D2708D13">
    <w:name w:val="EBCF7E305FFF451A8B27718D7D2708D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10">
    <w:name w:val="9EEBE52FFF1F4FFDB43FA746B67B2689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10">
    <w:name w:val="161816B60F9A4D4E8D08115AEF2CDF92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10">
    <w:name w:val="F6653907F8A240F9822104B6DC050B4D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10">
    <w:name w:val="5416152A6A4646E8A8A935F6B15B7377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10">
    <w:name w:val="0B22B085A18540D3A2F7A1420DF73951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2AB57F944C6AADFB02B397F488D83">
    <w:name w:val="C1102AB57F944C6AADFB02B397F488D8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A5A8D49BD41C795831CCD1FF493FC3">
    <w:name w:val="0DAA5A8D49BD41C795831CCD1FF493FC3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4D0B3D796B44D6A2D7CAD33BAD50389">
    <w:name w:val="094D0B3D796B44D6A2D7CAD33BAD5038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9">
    <w:name w:val="4905DD24E5AF4891BBA7B134939C7FD6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9">
    <w:name w:val="FC36DB5964C74FC9AE697A416D385E5C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AC4624793415E86CFA92950A69C9A3">
    <w:name w:val="726AC4624793415E86CFA92950A69C9A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944E0A2E84B23A7BA651DB2DA0E483">
    <w:name w:val="C72944E0A2E84B23A7BA651DB2DA0E483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D59FF73BD14F14A07782A0B42938D97">
    <w:name w:val="4DD59FF73BD14F14A07782A0B42938D9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7">
    <w:name w:val="D9ACCF279D664826AA625141E3B1B0A0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7">
    <w:name w:val="6E09D520CA724D51BA43CD33A20232B0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6FC21F95F4F4E82802EB6967E52BE3">
    <w:name w:val="A5E6FC21F95F4F4E82802EB6967E52BE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4192B8FB645C3AE033877E3FE2B6B3">
    <w:name w:val="CE04192B8FB645C3AE033877E3FE2B6B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7">
    <w:name w:val="598DEA2657F746F08F881FC5CDE5DB29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7">
    <w:name w:val="903299E7DFD44B05904E4EC9286B14C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7">
    <w:name w:val="864D64126B624A22AF7C9EF66E9053B5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BF30EDB84803B4EDB862C79335883">
    <w:name w:val="C963BF30EDB84803B4EDB862C7933588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EC89645FE4B749302A38789833A473">
    <w:name w:val="869EC89645FE4B749302A38789833A47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7">
    <w:name w:val="28727B4757EA48E7B5784B2FBA65275E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7">
    <w:name w:val="AFD896E46D0F4B2790777E24DD4160B6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7">
    <w:name w:val="54CC184E72184AB487D72F36A83C944C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169EA56834A07850CA9B3D7328FFE3">
    <w:name w:val="683169EA56834A07850CA9B3D7328FFE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4208C55EF44978AB0B919CBE0A71F3">
    <w:name w:val="6304208C55EF44978AB0B919CBE0A71F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7">
    <w:name w:val="3BBF7902595A498D96AA823F5FAF9E02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7">
    <w:name w:val="67F014FF1D624AEF9EA6B1C9E0494969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7">
    <w:name w:val="51A0A97DD72445F5AEDCFAB360D4DA1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211AEA1924DD1BA49151FE5535C883">
    <w:name w:val="AF2211AEA1924DD1BA49151FE5535C88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7F2EC572F4380A7B8DF9646565D3E3">
    <w:name w:val="34F7F2EC572F4380A7B8DF9646565D3E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4F1AC39D95435AAC9FB28BDA7186772">
    <w:name w:val="B54F1AC39D95435AAC9FB28BDA718677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C42614FE63494389D4E3E23B8B6D2C2">
    <w:name w:val="9FC42614FE63494389D4E3E23B8B6D2C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32C1AFD1142D1842F51FB8FCB86B25">
    <w:name w:val="56B32C1AFD1142D1842F51FB8FCB86B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15FACC5BC4D26BA3CC6B0D92413C35">
    <w:name w:val="AB615FACC5BC4D26BA3CC6B0D92413C3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FF4DA78E0431795A12BA9331931F15">
    <w:name w:val="CF0FF4DA78E0431795A12BA9331931F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37">
    <w:name w:val="7A2F03000C0E495C964DF41F52408BC5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487BCFA9F4CC8BDCE9957F7A580A33">
    <w:name w:val="2D9487BCFA9F4CC8BDCE9957F7A580A3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B6144860C4ABBAE1EE0119C10774A3">
    <w:name w:val="6D6B6144860C4ABBAE1EE0119C10774A3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79458464E87489BAED35F15E125BE4837">
    <w:name w:val="B79458464E87489BAED35F15E125BE48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7">
    <w:name w:val="85795C4CB7A44E21A4355B27D016538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7">
    <w:name w:val="42F61C1E62D545388CBA3B54ABE63406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7">
    <w:name w:val="E7F95C83AC724F1AA0D801CE79813ABD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7">
    <w:name w:val="37E5775F65C8457F9E8941F0D8A19C37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7">
    <w:name w:val="973F2E3591984456A7C7E62A30CFC849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70F59056E4D77A4FD4179A07AED493">
    <w:name w:val="3E670F59056E4D77A4FD4179A07AED49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61C5C0B694722B9272FF377C7F6973">
    <w:name w:val="87C61C5C0B694722B9272FF377C7F697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38E87FA1C4379AA7C4A22A73A822B2">
    <w:name w:val="A9438E87FA1C4379AA7C4A22A73A822B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32C945F434543A18C5FA74E78B07D2">
    <w:name w:val="DDC32C945F434543A18C5FA74E78B07D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40FCEA65545478F29C5B36D3DF4A65">
    <w:name w:val="7B240FCEA65545478F29C5B36D3DF4A6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A1304A667D4A589CAA76F575565FB85">
    <w:name w:val="26A1304A667D4A589CAA76F575565FB8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285F4C01E49ADB87BF003396FD2CA5">
    <w:name w:val="E5A285F4C01E49ADB87BF003396FD2CA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7">
    <w:name w:val="0FA1473E3E1C4327A4B9DABB519CA006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7">
    <w:name w:val="99E906929FB844EF9B874288C1D8FC2A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7">
    <w:name w:val="33102B1CF20444E481B4B85F1FFCFCBD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7">
    <w:name w:val="A80ABDE588594E12BA51554818608D02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7">
    <w:name w:val="53FF1527C07D4D37AD7B4E5A3C50002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D12B0CA62424581D3CCD682B000DF3">
    <w:name w:val="D0FD12B0CA62424581D3CCD682B000DF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7F989AC9D4324BB3A3F605C9F49BC3">
    <w:name w:val="E5E7F989AC9D4324BB3A3F605C9F49BC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7">
    <w:name w:val="C687318E0EE6403187FD1248258EC170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7">
    <w:name w:val="4346DA81BA5642D1BEF2FD511B1818BF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7">
    <w:name w:val="1E706C8BCBF84702B8373AD08159A477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7">
    <w:name w:val="5CEB8231FA474CD18252F8B73BCCF837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7">
    <w:name w:val="E28C9DB0179D491D9BEA495DAFFCC110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74ABE0462404D908DE67C1143F9253">
    <w:name w:val="1B674ABE0462404D908DE67C1143F925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6DAD42A694C6AA7E15FF138AF89E83">
    <w:name w:val="A126DAD42A694C6AA7E15FF138AF89E8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7">
    <w:name w:val="92C11EBBF8404B3B809675275A8A996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7">
    <w:name w:val="4F835683585B4F17A07A9EFD6AEC612D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7">
    <w:name w:val="3E4045CE076C47119EDF8D0370EAEF28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7">
    <w:name w:val="09C106632A35412FA6EA66B47638FC7D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7">
    <w:name w:val="11F87B95B2074EAE8482C0DB5F18629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20C4304DC43918EBCDD2D92263F693">
    <w:name w:val="B4F20C4304DC43918EBCDD2D92263F69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558CAF955490EABA5E8F7B39212B83">
    <w:name w:val="FCC558CAF955490EABA5E8F7B39212B8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7">
    <w:name w:val="207D121C4E3C446180462CC7514B9A85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7">
    <w:name w:val="3AABDE16E2BD402E962708188DCB9E5C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7">
    <w:name w:val="9EC6DC7FBD344A69A415599BD939BA16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7">
    <w:name w:val="8DA7BF7EB5F5441B97C4BD2B58DADB29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7">
    <w:name w:val="255385B640114486AF2990DCE2457819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9F1C82D7447CB9F859EC7015492B73">
    <w:name w:val="6149F1C82D7447CB9F859EC7015492B7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D26E78C10441EA8D7EF5096572FE23">
    <w:name w:val="418D26E78C10441EA8D7EF5096572FE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7">
    <w:name w:val="F9840586232C4A33BB4FF5E6FFD005A4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7">
    <w:name w:val="6B35E92ED0274ABFBECDD832B2976305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7">
    <w:name w:val="223E565A88EB489DA820BD27ECBD074B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7">
    <w:name w:val="6A1303E48C754302ABEB133225C429AC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7">
    <w:name w:val="B94E43F5AE694B32AB792750315409F4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20B2E3748490AA1951BAC5E205E053">
    <w:name w:val="86C20B2E3748490AA1951BAC5E205E05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D98CB98BF4035A725480CB89700433">
    <w:name w:val="C3FD98CB98BF4035A725480CB8970043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7">
    <w:name w:val="11EB9F1269FD492A9670A8AB7DB35417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7">
    <w:name w:val="3BA2FF37AB1147FE8AB5057561C7EFFC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7">
    <w:name w:val="D11858633C44476AA731A8D04AFBF18D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7">
    <w:name w:val="6A2A583CA77C496482781CD9046548A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7">
    <w:name w:val="DBEA6A4BE3D14DDEB67A3094F22FDF60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44AA913E842A898DACABC6EEA354B3">
    <w:name w:val="18D44AA913E842A898DACABC6EEA354B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331597C7416DBDF0430C523FE4283">
    <w:name w:val="A9C0331597C7416DBDF0430C523FE428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7">
    <w:name w:val="15DC76062C77458FA6D44438F2074DA4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7">
    <w:name w:val="BED92E7931E64ADB81522752B59D0C9B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7">
    <w:name w:val="56A29C4D649B447181650C282F18127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7">
    <w:name w:val="5F21CB72E012450C91607A73543E1F34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7">
    <w:name w:val="CBE75CE905864F919BDAD2B65A1D89FE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12B3DEDC849E2880BB9588FB7745A7">
    <w:name w:val="86412B3DEDC849E2880BB9588FB7745A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F198880E14E69A5DBDB489318C0C87">
    <w:name w:val="CB2F198880E14E69A5DBDB489318C0C8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C22966CAAA437D9BE322849735BAE42">
    <w:name w:val="22C22966CAAA437D9BE322849735BAE4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7B8411B6C443BA5FEC28052DA97DD2">
    <w:name w:val="6027B8411B6C443BA5FEC28052DA97DD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6">
    <w:name w:val="442B3403F0BD4799ACA8BE607557F55F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6">
    <w:name w:val="537E54406C4241F7896FEFCF17B70945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6">
    <w:name w:val="A905CEE952F14501B8C3CDD383916EBC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7">
    <w:name w:val="710C31669F1D46A3A4500985C5310108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7">
    <w:name w:val="25F65F407D994CB7B622E5B2C93FDA14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7">
    <w:name w:val="5E6F6E7514864771829A6BCF5754EEFE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7">
    <w:name w:val="AB494BCB3FF54FC0AB81CA49F86BD488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7">
    <w:name w:val="0EA587CDE96849D1B03E77A1FE6A61B4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7">
    <w:name w:val="A5820AA0E75A48EE9CBAFC46CDB60515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7">
    <w:name w:val="5092CE9B1F1D43CA90E5DB726DD19178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7">
    <w:name w:val="08C1E8C439C847009563241AB188FE6D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37">
    <w:name w:val="E48783B763AA4463B8BFFF0E9626BB6D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37">
    <w:name w:val="41EBA21DEF8E468FAEB823292E53118F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30">
    <w:name w:val="C82FA0A69D6844D68BB102FB26AA4B4B3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33">
    <w:name w:val="B7A28AACBE6E4E5786623E3F09C2D7833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31">
    <w:name w:val="02F36E96C9E748569F38EFEDD66442143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31">
    <w:name w:val="4450D8CE39614551B93FB2FCAF9A9A803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38">
    <w:name w:val="6EA7B07C80F04063ADBDC760427A360F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45">
    <w:name w:val="1CF3D5201C574F00AD6361517B665A4E4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44">
    <w:name w:val="9F56735451EF4EDB8D2A8BCAAE5D9EC94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44">
    <w:name w:val="CE5FC05E855042A184F9E823D028044B4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27">
    <w:name w:val="6644C41704D4421F9A268A9F93FAA3FF2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27">
    <w:name w:val="FB9F7F54453044C4903FB0496B1106B72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27">
    <w:name w:val="58AEEFA291D640D1A1F8EBFCE1C7F6612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23">
    <w:name w:val="423FE51EC4164272BC61E40FC6123BBF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23">
    <w:name w:val="3035A7143B1D4B33A9A7CCE2F5A36FD3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23">
    <w:name w:val="3ABB4B864E944E77BC423F5EB21A84C8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23">
    <w:name w:val="3463FD5E2D03462982C61E713563E063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23">
    <w:name w:val="C6E97EBFB0FB41C78D822133EE7B6A46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23">
    <w:name w:val="D89FC4FB60D74ADD8ECB4188613C687A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24">
    <w:name w:val="6C6AB6F496DF4C99B3E379DA689FBBF8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23">
    <w:name w:val="58505AE7126643CE9103AA945F08790423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37">
    <w:name w:val="E7DEE9F06DAB4D3488C430CF0F642C4A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37">
    <w:name w:val="CB04F856E705483F93BE9563F31EC944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37">
    <w:name w:val="D47CC4B34AE146D8A4F6C2CEBEC53EF3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5442DC9B84FBAA600363B5FB2251E4">
    <w:name w:val="09A5442DC9B84FBAA600363B5FB2251E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8B8474C0405A88C39BBD2925A43A4">
    <w:name w:val="231E8B8474C0405A88C39BBD2925A43A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C650417504E239B35C3E288D7189A3">
    <w:name w:val="404C650417504E239B35C3E288D7189A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40CFE1BB14D489635ED17E5373EB43">
    <w:name w:val="9C340CFE1BB14D489635ED17E5373EB4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6">
    <w:name w:val="8C02628611B8438286651D7300BD2A8F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50B86AAE488E94C775DC03D177A96">
    <w:name w:val="0DBA50B86AAE488E94C775DC03D177A9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016B12E643139FD5E0449C98EBC36">
    <w:name w:val="FBBA016B12E643139FD5E0449C98EBC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D3A5E6F394E2EBF1AD70DE5D04B882">
    <w:name w:val="7B9D3A5E6F394E2EBF1AD70DE5D04B88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38">
    <w:name w:val="2F884017F62A47AE8006031304A804E7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23">
    <w:name w:val="4BFBC5858E544DF3B3D6ECDFF39FF938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23">
    <w:name w:val="AC1808D7786D4D74BCDA9843782BECE2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23">
    <w:name w:val="3E56A9BF1E6B4379B6A41EE9770BB9D0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23">
    <w:name w:val="0BCCD45DE77E4077A82E4379AC294C10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23">
    <w:name w:val="C0A34FB070834C49B725B7E5304EA835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479813D59A4321927522E66C8E2EED4">
    <w:name w:val="14479813D59A4321927522E66C8E2EED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822787B5C74EABA724FD9874B61ACB4">
    <w:name w:val="6C822787B5C74EABA724FD9874B61ACB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3337C0808F4A0FB28F35F3D2EAF1353">
    <w:name w:val="3B3337C0808F4A0FB28F35F3D2EAF135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757DDA5058485ABC7B7E3EBE36A9A33">
    <w:name w:val="58757DDA5058485ABC7B7E3EBE36A9A3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F08D4E6548D1A788AEAE8D50AE716">
    <w:name w:val="C3B2F08D4E6548D1A788AEAE8D50AE7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5EC35FD054AF2AF176474AAF3ADB46">
    <w:name w:val="2DC5EC35FD054AF2AF176474AAF3ADB4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0DEC920474F2CBFF6DC28C12FE85B6">
    <w:name w:val="5C60DEC920474F2CBFF6DC28C12FE85B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21">
    <w:name w:val="6066D6012B0A43E4A0C1CC09B4DD1111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21">
    <w:name w:val="27B0F27F46CB46AF8A4EB6BB0A151376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21">
    <w:name w:val="DF4CD4BD561F4A3594EACA60E7EAE536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21">
    <w:name w:val="A8C7928A8E0D493396DBA792D9CE5F26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21">
    <w:name w:val="7BB70B5666024C79AB68AA63B2BA5842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0495D30704017BA4A9FEF72DE4C0B4">
    <w:name w:val="C490495D30704017BA4A9FEF72DE4C0B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95F27A36249E69CF46F8BDFECA3C04">
    <w:name w:val="89295F27A36249E69CF46F8BDFECA3C0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20">
    <w:name w:val="C7A579D98E744E9598026396E7A44795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20">
    <w:name w:val="07E23246D0454958814EAF3723DD5A44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20">
    <w:name w:val="4DF3A6E8A0834C9BBCB190FBC5DA1D5A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20">
    <w:name w:val="7BEEC348614C48FC80A5FF52D5AA0643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20">
    <w:name w:val="AAC4C9E07FD942C9BE9A6D39D9D43861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80425665B4C4DA37C459E0EB8AF9D4">
    <w:name w:val="F1680425665B4C4DA37C459E0EB8AF9D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50AC7A91E45ED98AED90E802B64504">
    <w:name w:val="7B550AC7A91E45ED98AED90E802B6450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19">
    <w:name w:val="E0DDFC0639BC411ABA2D11B10FB1D353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19">
    <w:name w:val="A280AFF8C07441148DEF7B5223128E44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19">
    <w:name w:val="8DC7424748C24B968FE739F7783D922C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19">
    <w:name w:val="B9B07FB8FBC54249BCEE1C579D254C92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19">
    <w:name w:val="82E587F38630434CBA1BF31CF9442CDF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B4F0BF3B40A48441A51C6AEF9C684">
    <w:name w:val="CBA7B4F0BF3B40A48441A51C6AEF9C68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E40D10F08448D89CFFF1026DCBCA24">
    <w:name w:val="CD7E40D10F08448D89CFFF1026DCBCA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18">
    <w:name w:val="FD1EC832E5DD4A469571229E82842893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18">
    <w:name w:val="FA954E29F60A4581B72D2F50886E3BDC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18">
    <w:name w:val="999A6EFFB59548B283B02012C324A602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18">
    <w:name w:val="2CC960CBD88949DCA9A142A1F409B55F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18">
    <w:name w:val="452CFA73E16B4816B834A52CD58FCEBD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9C7FBC2E64F3B93D5F5574777862A4">
    <w:name w:val="96C9C7FBC2E64F3B93D5F5574777862A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5D06C5C294B0FA81520EEF19F79EC4">
    <w:name w:val="02E5D06C5C294B0FA81520EEF19F79EC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17">
    <w:name w:val="2F66BC477F3B412E9634BC5BF5D45F02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17">
    <w:name w:val="146F5B52347D4078A04692F8ADFD2FFF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17">
    <w:name w:val="2E165A753EBC47EBBD798852DD3A482F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17">
    <w:name w:val="AF19D9C3B7CF41BF8BE16179CE95F3F6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17">
    <w:name w:val="FDEA17BC46F6435ABAE665FD6E0FA334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33FBBA2BD4B06B98EB11A906DF98C4">
    <w:name w:val="F5633FBBA2BD4B06B98EB11A906DF98C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F5DC8D0D04399A825F00CCA8A5A0A4">
    <w:name w:val="8AFF5DC8D0D04399A825F00CCA8A5A0A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16">
    <w:name w:val="1DBCE35FAECA4F5C9A00A85CD0AE889F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16">
    <w:name w:val="1D13B55DF1724553A847CC578140DA6E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16">
    <w:name w:val="57B8D12643574368AC89874D471D4B68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16">
    <w:name w:val="80D804288FC04FD6AF98DAD08E70B0DA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16">
    <w:name w:val="BC2CE302C2BA4A42856DE3C8F9B1EFFE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46187EF884916A51266D2BDBD5AE14">
    <w:name w:val="24B46187EF884916A51266D2BDBD5AE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1E5AB627C40558F20235A7C0D9FC34">
    <w:name w:val="ED71E5AB627C40558F20235A7C0D9FC3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15">
    <w:name w:val="9B0C7B306E7F45FF92A80ED5107BAF5B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15">
    <w:name w:val="A4B02B295034414A89F7CB80888A1233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15">
    <w:name w:val="EE3D6399EBCB4505A9B61A761A2DB047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15">
    <w:name w:val="9D7EE5305E6C4F0193D3678BAE42936F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15">
    <w:name w:val="5B611467CFB24A1D9C2682B07EA67B1F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14">
    <w:name w:val="1ACC871ACA9D46F9A6C3584DC02AD6F0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14">
    <w:name w:val="AB63BB8103B64AAA875CFECC691EE798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14">
    <w:name w:val="7D83BFF1E7064F77BBF64F69D8EA4144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14">
    <w:name w:val="AE691C36472A42C58D5821B30A45D1EB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14">
    <w:name w:val="6B922AC5043E4627B9E5DDEAFF2D000F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67064A0E4C788A2539C2BBEFB7DE4">
    <w:name w:val="48A967064A0E4C788A2539C2BBEFB7DE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98C1F11404DB3A6F8ED9F6544AD804">
    <w:name w:val="40898C1F11404DB3A6F8ED9F6544AD80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13">
    <w:name w:val="9067AF13EBD44742B25A17A95ABFC6D8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13">
    <w:name w:val="CA99F875BDDE45E396F61DA41830471C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13">
    <w:name w:val="465A8CD8918F44CF8483F8143D1EE621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13">
    <w:name w:val="2EC5B57933554F258CE48C26F8561223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13">
    <w:name w:val="C0161D9E43474F44A37CDDD7E9F58115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2718607774398BAD13EEBE4AD855D4">
    <w:name w:val="4372718607774398BAD13EEBE4AD855D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8F3996526437F8AE07DC8D26DF6514">
    <w:name w:val="9148F3996526437F8AE07DC8D26DF6514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7717B427A4643FCBD12445109B7CE7212">
    <w:name w:val="27717B427A4643FCBD12445109B7CE72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12">
    <w:name w:val="A05C37BCEA7C4934B73EC2C4988BB437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12">
    <w:name w:val="364A71D123D242ADAB9C27B4A07CF3A6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12">
    <w:name w:val="063908246F3E4F9EA5788D74114C406C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12">
    <w:name w:val="A0A3A328D3E847BBA3D3C252C4CA1EF9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7A5B8BA724E41846704F5B4B342284">
    <w:name w:val="C1A7A5B8BA724E41846704F5B4B34228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F7E305FFF451A8B27718D7D2708D14">
    <w:name w:val="EBCF7E305FFF451A8B27718D7D2708D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11">
    <w:name w:val="9EEBE52FFF1F4FFDB43FA746B67B2689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11">
    <w:name w:val="161816B60F9A4D4E8D08115AEF2CDF92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11">
    <w:name w:val="F6653907F8A240F9822104B6DC050B4D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11">
    <w:name w:val="5416152A6A4646E8A8A935F6B15B7377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11">
    <w:name w:val="0B22B085A18540D3A2F7A1420DF73951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2AB57F944C6AADFB02B397F488D84">
    <w:name w:val="C1102AB57F944C6AADFB02B397F488D8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A5A8D49BD41C795831CCD1FF493FC4">
    <w:name w:val="0DAA5A8D49BD41C795831CCD1FF493FC4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4D0B3D796B44D6A2D7CAD33BAD503810">
    <w:name w:val="094D0B3D796B44D6A2D7CAD33BAD5038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10">
    <w:name w:val="4905DD24E5AF4891BBA7B134939C7FD6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10">
    <w:name w:val="FC36DB5964C74FC9AE697A416D385E5C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AC4624793415E86CFA92950A69C9A4">
    <w:name w:val="726AC4624793415E86CFA92950A69C9A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944E0A2E84B23A7BA651DB2DA0E484">
    <w:name w:val="C72944E0A2E84B23A7BA651DB2DA0E484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D59FF73BD14F14A07782A0B42938D98">
    <w:name w:val="4DD59FF73BD14F14A07782A0B42938D9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8">
    <w:name w:val="D9ACCF279D664826AA625141E3B1B0A0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8">
    <w:name w:val="6E09D520CA724D51BA43CD33A20232B0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6FC21F95F4F4E82802EB6967E52BE4">
    <w:name w:val="A5E6FC21F95F4F4E82802EB6967E52BE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4192B8FB645C3AE033877E3FE2B6B4">
    <w:name w:val="CE04192B8FB645C3AE033877E3FE2B6B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8">
    <w:name w:val="598DEA2657F746F08F881FC5CDE5DB29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8">
    <w:name w:val="903299E7DFD44B05904E4EC9286B14C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8">
    <w:name w:val="864D64126B624A22AF7C9EF66E9053B5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BF30EDB84803B4EDB862C79335884">
    <w:name w:val="C963BF30EDB84803B4EDB862C7933588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EC89645FE4B749302A38789833A474">
    <w:name w:val="869EC89645FE4B749302A38789833A47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8">
    <w:name w:val="28727B4757EA48E7B5784B2FBA65275E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8">
    <w:name w:val="AFD896E46D0F4B2790777E24DD4160B6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8">
    <w:name w:val="54CC184E72184AB487D72F36A83C944C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169EA56834A07850CA9B3D7328FFE4">
    <w:name w:val="683169EA56834A07850CA9B3D7328FFE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4208C55EF44978AB0B919CBE0A71F4">
    <w:name w:val="6304208C55EF44978AB0B919CBE0A71F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8">
    <w:name w:val="3BBF7902595A498D96AA823F5FAF9E02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8">
    <w:name w:val="67F014FF1D624AEF9EA6B1C9E0494969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8">
    <w:name w:val="51A0A97DD72445F5AEDCFAB360D4DA1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2211AEA1924DD1BA49151FE5535C884">
    <w:name w:val="AF2211AEA1924DD1BA49151FE5535C88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F7F2EC572F4380A7B8DF9646565D3E4">
    <w:name w:val="34F7F2EC572F4380A7B8DF9646565D3E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4F1AC39D95435AAC9FB28BDA7186773">
    <w:name w:val="B54F1AC39D95435AAC9FB28BDA718677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C42614FE63494389D4E3E23B8B6D2C3">
    <w:name w:val="9FC42614FE63494389D4E3E23B8B6D2C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32C1AFD1142D1842F51FB8FCB86B26">
    <w:name w:val="56B32C1AFD1142D1842F51FB8FCB86B2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15FACC5BC4D26BA3CC6B0D92413C36">
    <w:name w:val="AB615FACC5BC4D26BA3CC6B0D92413C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FF4DA78E0431795A12BA9331931F16">
    <w:name w:val="CF0FF4DA78E0431795A12BA9331931F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38">
    <w:name w:val="7A2F03000C0E495C964DF41F52408BC5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487BCFA9F4CC8BDCE9957F7A580A34">
    <w:name w:val="2D9487BCFA9F4CC8BDCE9957F7A580A3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B6144860C4ABBAE1EE0119C10774A4">
    <w:name w:val="6D6B6144860C4ABBAE1EE0119C10774A4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79458464E87489BAED35F15E125BE4838">
    <w:name w:val="B79458464E87489BAED35F15E125BE48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8">
    <w:name w:val="85795C4CB7A44E21A4355B27D016538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8">
    <w:name w:val="42F61C1E62D545388CBA3B54ABE63406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8">
    <w:name w:val="E7F95C83AC724F1AA0D801CE79813ABD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8">
    <w:name w:val="37E5775F65C8457F9E8941F0D8A19C37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8">
    <w:name w:val="973F2E3591984456A7C7E62A30CFC849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670F59056E4D77A4FD4179A07AED494">
    <w:name w:val="3E670F59056E4D77A4FD4179A07AED49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C61C5C0B694722B9272FF377C7F6974">
    <w:name w:val="87C61C5C0B694722B9272FF377C7F697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438E87FA1C4379AA7C4A22A73A822B3">
    <w:name w:val="A9438E87FA1C4379AA7C4A22A73A822B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C32C945F434543A18C5FA74E78B07D3">
    <w:name w:val="DDC32C945F434543A18C5FA74E78B07D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40FCEA65545478F29C5B36D3DF4A66">
    <w:name w:val="7B240FCEA65545478F29C5B36D3DF4A6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A1304A667D4A589CAA76F575565FB86">
    <w:name w:val="26A1304A667D4A589CAA76F575565FB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285F4C01E49ADB87BF003396FD2CA6">
    <w:name w:val="E5A285F4C01E49ADB87BF003396FD2CA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8">
    <w:name w:val="0FA1473E3E1C4327A4B9DABB519CA006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8">
    <w:name w:val="99E906929FB844EF9B874288C1D8FC2A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8">
    <w:name w:val="33102B1CF20444E481B4B85F1FFCFCBD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8">
    <w:name w:val="A80ABDE588594E12BA51554818608D02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8">
    <w:name w:val="53FF1527C07D4D37AD7B4E5A3C50002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D12B0CA62424581D3CCD682B000DF4">
    <w:name w:val="D0FD12B0CA62424581D3CCD682B000DF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7F989AC9D4324BB3A3F605C9F49BC4">
    <w:name w:val="E5E7F989AC9D4324BB3A3F605C9F49BC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8">
    <w:name w:val="C687318E0EE6403187FD1248258EC170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8">
    <w:name w:val="4346DA81BA5642D1BEF2FD511B1818BF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8">
    <w:name w:val="1E706C8BCBF84702B8373AD08159A477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8">
    <w:name w:val="5CEB8231FA474CD18252F8B73BCCF837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8">
    <w:name w:val="E28C9DB0179D491D9BEA495DAFFCC110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74ABE0462404D908DE67C1143F9254">
    <w:name w:val="1B674ABE0462404D908DE67C1143F925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6DAD42A694C6AA7E15FF138AF89E84">
    <w:name w:val="A126DAD42A694C6AA7E15FF138AF89E8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8">
    <w:name w:val="92C11EBBF8404B3B809675275A8A996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8">
    <w:name w:val="4F835683585B4F17A07A9EFD6AEC612D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8">
    <w:name w:val="3E4045CE076C47119EDF8D0370EAEF28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8">
    <w:name w:val="09C106632A35412FA6EA66B47638FC7D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8">
    <w:name w:val="11F87B95B2074EAE8482C0DB5F18629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20C4304DC43918EBCDD2D92263F694">
    <w:name w:val="B4F20C4304DC43918EBCDD2D92263F69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558CAF955490EABA5E8F7B39212B84">
    <w:name w:val="FCC558CAF955490EABA5E8F7B39212B8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8">
    <w:name w:val="207D121C4E3C446180462CC7514B9A85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8">
    <w:name w:val="3AABDE16E2BD402E962708188DCB9E5C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8">
    <w:name w:val="9EC6DC7FBD344A69A415599BD939BA16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8">
    <w:name w:val="8DA7BF7EB5F5441B97C4BD2B58DADB29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8">
    <w:name w:val="255385B640114486AF2990DCE2457819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9F1C82D7447CB9F859EC7015492B74">
    <w:name w:val="6149F1C82D7447CB9F859EC7015492B7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D26E78C10441EA8D7EF5096572FE24">
    <w:name w:val="418D26E78C10441EA8D7EF5096572FE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8">
    <w:name w:val="F9840586232C4A33BB4FF5E6FFD005A4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8">
    <w:name w:val="6B35E92ED0274ABFBECDD832B2976305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8">
    <w:name w:val="223E565A88EB489DA820BD27ECBD074B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8">
    <w:name w:val="6A1303E48C754302ABEB133225C429AC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8">
    <w:name w:val="B94E43F5AE694B32AB792750315409F4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20B2E3748490AA1951BAC5E205E054">
    <w:name w:val="86C20B2E3748490AA1951BAC5E205E05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D98CB98BF4035A725480CB89700434">
    <w:name w:val="C3FD98CB98BF4035A725480CB8970043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8">
    <w:name w:val="11EB9F1269FD492A9670A8AB7DB35417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8">
    <w:name w:val="3BA2FF37AB1147FE8AB5057561C7EFFC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8">
    <w:name w:val="D11858633C44476AA731A8D04AFBF18D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8">
    <w:name w:val="6A2A583CA77C496482781CD9046548A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8">
    <w:name w:val="DBEA6A4BE3D14DDEB67A3094F22FDF60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44AA913E842A898DACABC6EEA354B4">
    <w:name w:val="18D44AA913E842A898DACABC6EEA354B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331597C7416DBDF0430C523FE4284">
    <w:name w:val="A9C0331597C7416DBDF0430C523FE428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8">
    <w:name w:val="15DC76062C77458FA6D44438F2074DA4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8">
    <w:name w:val="BED92E7931E64ADB81522752B59D0C9B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8">
    <w:name w:val="56A29C4D649B447181650C282F18127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8">
    <w:name w:val="5F21CB72E012450C91607A73543E1F34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8">
    <w:name w:val="CBE75CE905864F919BDAD2B65A1D89FE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12B3DEDC849E2880BB9588FB7745A8">
    <w:name w:val="86412B3DEDC849E2880BB9588FB7745A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2F198880E14E69A5DBDB489318C0C88">
    <w:name w:val="CB2F198880E14E69A5DBDB489318C0C8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C22966CAAA437D9BE322849735BAE43">
    <w:name w:val="22C22966CAAA437D9BE322849735BAE4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27B8411B6C443BA5FEC28052DA97DD3">
    <w:name w:val="6027B8411B6C443BA5FEC28052DA97DD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7">
    <w:name w:val="442B3403F0BD4799ACA8BE607557F55F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7">
    <w:name w:val="537E54406C4241F7896FEFCF17B70945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7">
    <w:name w:val="A905CEE952F14501B8C3CDD383916EBC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8">
    <w:name w:val="710C31669F1D46A3A4500985C5310108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8">
    <w:name w:val="25F65F407D994CB7B622E5B2C93FDA14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8">
    <w:name w:val="5E6F6E7514864771829A6BCF5754EEFE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8">
    <w:name w:val="AB494BCB3FF54FC0AB81CA49F86BD488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8">
    <w:name w:val="0EA587CDE96849D1B03E77A1FE6A61B4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8">
    <w:name w:val="A5820AA0E75A48EE9CBAFC46CDB60515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8">
    <w:name w:val="5092CE9B1F1D43CA90E5DB726DD19178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8">
    <w:name w:val="08C1E8C439C847009563241AB188FE6D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38">
    <w:name w:val="E48783B763AA4463B8BFFF0E9626BB6D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38">
    <w:name w:val="41EBA21DEF8E468FAEB823292E53118F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E02979D2C48EF87CD03CE728ECA1A">
    <w:name w:val="621E02979D2C48EF87CD03CE728ECA1A"/>
    <w:rsid w:val="00994171"/>
  </w:style>
  <w:style w:type="paragraph" w:customStyle="1" w:styleId="ED50313987CA42329D1175F9731F2C5A">
    <w:name w:val="ED50313987CA42329D1175F9731F2C5A"/>
    <w:rsid w:val="00994171"/>
  </w:style>
  <w:style w:type="paragraph" w:customStyle="1" w:styleId="2A02D2C6422D4994A1E158EA83F90430">
    <w:name w:val="2A02D2C6422D4994A1E158EA83F90430"/>
    <w:rsid w:val="00994171"/>
  </w:style>
  <w:style w:type="paragraph" w:customStyle="1" w:styleId="208B43A934A647AA934B82CBAE7478F3">
    <w:name w:val="208B43A934A647AA934B82CBAE7478F3"/>
    <w:rsid w:val="00994171"/>
  </w:style>
  <w:style w:type="paragraph" w:customStyle="1" w:styleId="058C4A581C2D4BF7BDC9DA285F8AC3CC">
    <w:name w:val="058C4A581C2D4BF7BDC9DA285F8AC3CC"/>
    <w:rsid w:val="00994171"/>
  </w:style>
  <w:style w:type="paragraph" w:customStyle="1" w:styleId="198E056861AC4339B4CB8E3D8E2B7559">
    <w:name w:val="198E056861AC4339B4CB8E3D8E2B7559"/>
    <w:rsid w:val="00994171"/>
  </w:style>
  <w:style w:type="paragraph" w:customStyle="1" w:styleId="5ACE560D0D7548AEB9F1E17B8E872EB2">
    <w:name w:val="5ACE560D0D7548AEB9F1E17B8E872EB2"/>
    <w:rsid w:val="00994171"/>
  </w:style>
  <w:style w:type="paragraph" w:customStyle="1" w:styleId="6DD08631073641CCB36D97C354B2C682">
    <w:name w:val="6DD08631073641CCB36D97C354B2C682"/>
    <w:rsid w:val="00994171"/>
  </w:style>
  <w:style w:type="paragraph" w:customStyle="1" w:styleId="5D41A2BA5F8A4CCA9646D2183C29FA63">
    <w:name w:val="5D41A2BA5F8A4CCA9646D2183C29FA63"/>
    <w:rsid w:val="00994171"/>
  </w:style>
  <w:style w:type="paragraph" w:customStyle="1" w:styleId="6689EA807C074F3A9E4CA59314DDA05F">
    <w:name w:val="6689EA807C074F3A9E4CA59314DDA05F"/>
    <w:rsid w:val="00994171"/>
  </w:style>
  <w:style w:type="paragraph" w:customStyle="1" w:styleId="3D56F448FBB94FA086C693BB1189EA33">
    <w:name w:val="3D56F448FBB94FA086C693BB1189EA33"/>
    <w:rsid w:val="00994171"/>
  </w:style>
  <w:style w:type="paragraph" w:customStyle="1" w:styleId="C16CF7EFEEA247249204ECCED16538C9">
    <w:name w:val="C16CF7EFEEA247249204ECCED16538C9"/>
    <w:rsid w:val="00994171"/>
  </w:style>
  <w:style w:type="paragraph" w:customStyle="1" w:styleId="05C1FBBA8625465F86198FB3C0CA0E8F">
    <w:name w:val="05C1FBBA8625465F86198FB3C0CA0E8F"/>
    <w:rsid w:val="00994171"/>
  </w:style>
  <w:style w:type="paragraph" w:customStyle="1" w:styleId="65CF4B13AE0B4E128CA348327BB76C96">
    <w:name w:val="65CF4B13AE0B4E128CA348327BB76C96"/>
    <w:rsid w:val="00994171"/>
  </w:style>
  <w:style w:type="paragraph" w:customStyle="1" w:styleId="DBB7C619AD364BA3A588F11CA0812B53">
    <w:name w:val="DBB7C619AD364BA3A588F11CA0812B53"/>
    <w:rsid w:val="00994171"/>
  </w:style>
  <w:style w:type="paragraph" w:customStyle="1" w:styleId="B41C60A349FD46CB8E053F68A15A37CF">
    <w:name w:val="B41C60A349FD46CB8E053F68A15A37CF"/>
    <w:rsid w:val="00994171"/>
  </w:style>
  <w:style w:type="paragraph" w:customStyle="1" w:styleId="C82FA0A69D6844D68BB102FB26AA4B4B31">
    <w:name w:val="C82FA0A69D6844D68BB102FB26AA4B4B3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34">
    <w:name w:val="B7A28AACBE6E4E5786623E3F09C2D7833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32">
    <w:name w:val="02F36E96C9E748569F38EFEDD6644214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32">
    <w:name w:val="4450D8CE39614551B93FB2FCAF9A9A80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39">
    <w:name w:val="6EA7B07C80F04063ADBDC760427A360F3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46">
    <w:name w:val="1CF3D5201C574F00AD6361517B665A4E4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45">
    <w:name w:val="9F56735451EF4EDB8D2A8BCAAE5D9EC94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45">
    <w:name w:val="CE5FC05E855042A184F9E823D028044B4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28">
    <w:name w:val="6644C41704D4421F9A268A9F93FAA3FF2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28">
    <w:name w:val="FB9F7F54453044C4903FB0496B1106B72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28">
    <w:name w:val="58AEEFA291D640D1A1F8EBFCE1C7F6612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24">
    <w:name w:val="423FE51EC4164272BC61E40FC6123BBF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24">
    <w:name w:val="3035A7143B1D4B33A9A7CCE2F5A36FD3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24">
    <w:name w:val="3ABB4B864E944E77BC423F5EB21A84C8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24">
    <w:name w:val="3463FD5E2D03462982C61E713563E063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24">
    <w:name w:val="C6E97EBFB0FB41C78D822133EE7B6A46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24">
    <w:name w:val="D89FC4FB60D74ADD8ECB4188613C687A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25">
    <w:name w:val="6C6AB6F496DF4C99B3E379DA689FBBF8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24">
    <w:name w:val="58505AE7126643CE9103AA945F08790424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38">
    <w:name w:val="E7DEE9F06DAB4D3488C430CF0F642C4A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38">
    <w:name w:val="CB04F856E705483F93BE9563F31EC944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38">
    <w:name w:val="D47CC4B34AE146D8A4F6C2CEBEC53EF3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5442DC9B84FBAA600363B5FB2251E5">
    <w:name w:val="09A5442DC9B84FBAA600363B5FB2251E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8B8474C0405A88C39BBD2925A43A5">
    <w:name w:val="231E8B8474C0405A88C39BBD2925A43A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C650417504E239B35C3E288D7189A4">
    <w:name w:val="404C650417504E239B35C3E288D7189A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40CFE1BB14D489635ED17E5373EB44">
    <w:name w:val="9C340CFE1BB14D489635ED17E5373EB4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7">
    <w:name w:val="8C02628611B8438286651D7300BD2A8F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50B86AAE488E94C775DC03D177A97">
    <w:name w:val="0DBA50B86AAE488E94C775DC03D177A9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016B12E643139FD5E0449C98EBC37">
    <w:name w:val="FBBA016B12E643139FD5E0449C98EBC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D3A5E6F394E2EBF1AD70DE5D04B883">
    <w:name w:val="7B9D3A5E6F394E2EBF1AD70DE5D04B88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39">
    <w:name w:val="2F884017F62A47AE8006031304A804E73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24">
    <w:name w:val="4BFBC5858E544DF3B3D6ECDFF39FF938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24">
    <w:name w:val="AC1808D7786D4D74BCDA9843782BECE2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24">
    <w:name w:val="3E56A9BF1E6B4379B6A41EE9770BB9D0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24">
    <w:name w:val="0BCCD45DE77E4077A82E4379AC294C10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24">
    <w:name w:val="C0A34FB070834C49B725B7E5304EA8352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E02979D2C48EF87CD03CE728ECA1A1">
    <w:name w:val="621E02979D2C48EF87CD03CE728ECA1A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0313987CA42329D1175F9731F2C5A1">
    <w:name w:val="ED50313987CA42329D1175F9731F2C5A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2D2C6422D4994A1E158EA83F904301">
    <w:name w:val="2A02D2C6422D4994A1E158EA83F90430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43A934A647AA934B82CBAE7478F31">
    <w:name w:val="208B43A934A647AA934B82CBAE7478F3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F08D4E6548D1A788AEAE8D50AE717">
    <w:name w:val="C3B2F08D4E6548D1A788AEAE8D50AE7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5EC35FD054AF2AF176474AAF3ADB47">
    <w:name w:val="2DC5EC35FD054AF2AF176474AAF3ADB4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0DEC920474F2CBFF6DC28C12FE85B7">
    <w:name w:val="5C60DEC920474F2CBFF6DC28C12FE85B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22">
    <w:name w:val="6066D6012B0A43E4A0C1CC09B4DD1111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22">
    <w:name w:val="27B0F27F46CB46AF8A4EB6BB0A151376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22">
    <w:name w:val="DF4CD4BD561F4A3594EACA60E7EAE536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22">
    <w:name w:val="A8C7928A8E0D493396DBA792D9CE5F26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22">
    <w:name w:val="7BB70B5666024C79AB68AA63B2BA5842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0495D30704017BA4A9FEF72DE4C0B5">
    <w:name w:val="C490495D30704017BA4A9FEF72DE4C0B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95F27A36249E69CF46F8BDFECA3C05">
    <w:name w:val="89295F27A36249E69CF46F8BDFECA3C0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21">
    <w:name w:val="C7A579D98E744E9598026396E7A44795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21">
    <w:name w:val="07E23246D0454958814EAF3723DD5A44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21">
    <w:name w:val="4DF3A6E8A0834C9BBCB190FBC5DA1D5A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21">
    <w:name w:val="7BEEC348614C48FC80A5FF52D5AA0643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21">
    <w:name w:val="AAC4C9E07FD942C9BE9A6D39D9D43861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80425665B4C4DA37C459E0EB8AF9D5">
    <w:name w:val="F1680425665B4C4DA37C459E0EB8AF9D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50AC7A91E45ED98AED90E802B64505">
    <w:name w:val="7B550AC7A91E45ED98AED90E802B6450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20">
    <w:name w:val="E0DDFC0639BC411ABA2D11B10FB1D353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20">
    <w:name w:val="A280AFF8C07441148DEF7B5223128E44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20">
    <w:name w:val="8DC7424748C24B968FE739F7783D922C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20">
    <w:name w:val="B9B07FB8FBC54249BCEE1C579D254C92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20">
    <w:name w:val="82E587F38630434CBA1BF31CF9442CDF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B4F0BF3B40A48441A51C6AEF9C685">
    <w:name w:val="CBA7B4F0BF3B40A48441A51C6AEF9C68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E40D10F08448D89CFFF1026DCBCA25">
    <w:name w:val="CD7E40D10F08448D89CFFF1026DCBCA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19">
    <w:name w:val="FD1EC832E5DD4A469571229E82842893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19">
    <w:name w:val="FA954E29F60A4581B72D2F50886E3BDC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19">
    <w:name w:val="999A6EFFB59548B283B02012C324A602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19">
    <w:name w:val="2CC960CBD88949DCA9A142A1F409B55F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19">
    <w:name w:val="452CFA73E16B4816B834A52CD58FCEBD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9C7FBC2E64F3B93D5F5574777862A5">
    <w:name w:val="96C9C7FBC2E64F3B93D5F5574777862A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5D06C5C294B0FA81520EEF19F79EC5">
    <w:name w:val="02E5D06C5C294B0FA81520EEF19F79EC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18">
    <w:name w:val="2F66BC477F3B412E9634BC5BF5D45F02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18">
    <w:name w:val="146F5B52347D4078A04692F8ADFD2FFF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18">
    <w:name w:val="2E165A753EBC47EBBD798852DD3A482F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18">
    <w:name w:val="AF19D9C3B7CF41BF8BE16179CE95F3F6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18">
    <w:name w:val="FDEA17BC46F6435ABAE665FD6E0FA334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33FBBA2BD4B06B98EB11A906DF98C5">
    <w:name w:val="F5633FBBA2BD4B06B98EB11A906DF98C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F5DC8D0D04399A825F00CCA8A5A0A5">
    <w:name w:val="8AFF5DC8D0D04399A825F00CCA8A5A0A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17">
    <w:name w:val="1DBCE35FAECA4F5C9A00A85CD0AE889F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17">
    <w:name w:val="1D13B55DF1724553A847CC578140DA6E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17">
    <w:name w:val="57B8D12643574368AC89874D471D4B68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17">
    <w:name w:val="80D804288FC04FD6AF98DAD08E70B0DA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17">
    <w:name w:val="BC2CE302C2BA4A42856DE3C8F9B1EFFE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46187EF884916A51266D2BDBD5AE15">
    <w:name w:val="24B46187EF884916A51266D2BDBD5AE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1E5AB627C40558F20235A7C0D9FC35">
    <w:name w:val="ED71E5AB627C40558F20235A7C0D9FC3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16">
    <w:name w:val="9B0C7B306E7F45FF92A80ED5107BAF5B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16">
    <w:name w:val="A4B02B295034414A89F7CB80888A1233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16">
    <w:name w:val="EE3D6399EBCB4505A9B61A761A2DB047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16">
    <w:name w:val="9D7EE5305E6C4F0193D3678BAE42936F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16">
    <w:name w:val="5B611467CFB24A1D9C2682B07EA67B1F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15">
    <w:name w:val="1ACC871ACA9D46F9A6C3584DC02AD6F0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15">
    <w:name w:val="AB63BB8103B64AAA875CFECC691EE798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15">
    <w:name w:val="7D83BFF1E7064F77BBF64F69D8EA4144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15">
    <w:name w:val="AE691C36472A42C58D5821B30A45D1EB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15">
    <w:name w:val="6B922AC5043E4627B9E5DDEAFF2D000F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67064A0E4C788A2539C2BBEFB7DE5">
    <w:name w:val="48A967064A0E4C788A2539C2BBEFB7DE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98C1F11404DB3A6F8ED9F6544AD805">
    <w:name w:val="40898C1F11404DB3A6F8ED9F6544AD80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14">
    <w:name w:val="9067AF13EBD44742B25A17A95ABFC6D8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14">
    <w:name w:val="CA99F875BDDE45E396F61DA41830471C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14">
    <w:name w:val="465A8CD8918F44CF8483F8143D1EE621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14">
    <w:name w:val="2EC5B57933554F258CE48C26F8561223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14">
    <w:name w:val="C0161D9E43474F44A37CDDD7E9F58115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2718607774398BAD13EEBE4AD855D5">
    <w:name w:val="4372718607774398BAD13EEBE4AD855D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8F3996526437F8AE07DC8D26DF6515">
    <w:name w:val="9148F3996526437F8AE07DC8D26DF6515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7717B427A4643FCBD12445109B7CE7213">
    <w:name w:val="27717B427A4643FCBD12445109B7CE72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13">
    <w:name w:val="A05C37BCEA7C4934B73EC2C4988BB437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13">
    <w:name w:val="364A71D123D242ADAB9C27B4A07CF3A6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13">
    <w:name w:val="063908246F3E4F9EA5788D74114C406C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13">
    <w:name w:val="A0A3A328D3E847BBA3D3C252C4CA1EF9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7A5B8BA724E41846704F5B4B342285">
    <w:name w:val="C1A7A5B8BA724E41846704F5B4B34228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F7E305FFF451A8B27718D7D2708D15">
    <w:name w:val="EBCF7E305FFF451A8B27718D7D2708D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12">
    <w:name w:val="9EEBE52FFF1F4FFDB43FA746B67B2689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12">
    <w:name w:val="161816B60F9A4D4E8D08115AEF2CDF92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12">
    <w:name w:val="F6653907F8A240F9822104B6DC050B4D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12">
    <w:name w:val="5416152A6A4646E8A8A935F6B15B7377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12">
    <w:name w:val="0B22B085A18540D3A2F7A1420DF73951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2AB57F944C6AADFB02B397F488D85">
    <w:name w:val="C1102AB57F944C6AADFB02B397F488D8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A5A8D49BD41C795831CCD1FF493FC5">
    <w:name w:val="0DAA5A8D49BD41C795831CCD1FF493FC5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4D0B3D796B44D6A2D7CAD33BAD503811">
    <w:name w:val="094D0B3D796B44D6A2D7CAD33BAD5038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11">
    <w:name w:val="4905DD24E5AF4891BBA7B134939C7FD6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11">
    <w:name w:val="FC36DB5964C74FC9AE697A416D385E5C1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AC4624793415E86CFA92950A69C9A5">
    <w:name w:val="726AC4624793415E86CFA92950A69C9A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944E0A2E84B23A7BA651DB2DA0E485">
    <w:name w:val="C72944E0A2E84B23A7BA651DB2DA0E485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D59FF73BD14F14A07782A0B42938D99">
    <w:name w:val="4DD59FF73BD14F14A07782A0B42938D9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9">
    <w:name w:val="D9ACCF279D664826AA625141E3B1B0A0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9">
    <w:name w:val="6E09D520CA724D51BA43CD33A20232B0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6FC21F95F4F4E82802EB6967E52BE5">
    <w:name w:val="A5E6FC21F95F4F4E82802EB6967E52BE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4192B8FB645C3AE033877E3FE2B6B5">
    <w:name w:val="CE04192B8FB645C3AE033877E3FE2B6B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9">
    <w:name w:val="598DEA2657F746F08F881FC5CDE5DB29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9">
    <w:name w:val="903299E7DFD44B05904E4EC9286B14C3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9">
    <w:name w:val="864D64126B624A22AF7C9EF66E9053B5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BF30EDB84803B4EDB862C79335885">
    <w:name w:val="C963BF30EDB84803B4EDB862C7933588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EC89645FE4B749302A38789833A475">
    <w:name w:val="869EC89645FE4B749302A38789833A47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9">
    <w:name w:val="28727B4757EA48E7B5784B2FBA65275E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9">
    <w:name w:val="AFD896E46D0F4B2790777E24DD4160B6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9">
    <w:name w:val="54CC184E72184AB487D72F36A83C944C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169EA56834A07850CA9B3D7328FFE5">
    <w:name w:val="683169EA56834A07850CA9B3D7328FFE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4208C55EF44978AB0B919CBE0A71F5">
    <w:name w:val="6304208C55EF44978AB0B919CBE0A71F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9">
    <w:name w:val="3BBF7902595A498D96AA823F5FAF9E02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9">
    <w:name w:val="67F014FF1D624AEF9EA6B1C9E0494969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9">
    <w:name w:val="51A0A97DD72445F5AEDCFAB360D4DA1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C4A581C2D4BF7BDC9DA285F8AC3CC1">
    <w:name w:val="058C4A581C2D4BF7BDC9DA285F8AC3CC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8E056861AC4339B4CB8E3D8E2B75591">
    <w:name w:val="198E056861AC4339B4CB8E3D8E2B7559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E560D0D7548AEB9F1E17B8E872EB21">
    <w:name w:val="5ACE560D0D7548AEB9F1E17B8E872EB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D08631073641CCB36D97C354B2C6821">
    <w:name w:val="6DD08631073641CCB36D97C354B2C68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32C1AFD1142D1842F51FB8FCB86B27">
    <w:name w:val="56B32C1AFD1142D1842F51FB8FCB86B2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15FACC5BC4D26BA3CC6B0D92413C37">
    <w:name w:val="AB615FACC5BC4D26BA3CC6B0D92413C3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FF4DA78E0431795A12BA9331931F17">
    <w:name w:val="CF0FF4DA78E0431795A12BA9331931F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39">
    <w:name w:val="7A2F03000C0E495C964DF41F52408BC53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487BCFA9F4CC8BDCE9957F7A580A35">
    <w:name w:val="2D9487BCFA9F4CC8BDCE9957F7A580A3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B6144860C4ABBAE1EE0119C10774A5">
    <w:name w:val="6D6B6144860C4ABBAE1EE0119C10774A5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79458464E87489BAED35F15E125BE4839">
    <w:name w:val="B79458464E87489BAED35F15E125BE483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9">
    <w:name w:val="85795C4CB7A44E21A4355B27D016538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9">
    <w:name w:val="42F61C1E62D545388CBA3B54ABE63406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9">
    <w:name w:val="E7F95C83AC724F1AA0D801CE79813ABD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9">
    <w:name w:val="37E5775F65C8457F9E8941F0D8A19C37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9">
    <w:name w:val="973F2E3591984456A7C7E62A30CFC849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1A2BA5F8A4CCA9646D2183C29FA631">
    <w:name w:val="5D41A2BA5F8A4CCA9646D2183C29FA63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89EA807C074F3A9E4CA59314DDA05F1">
    <w:name w:val="6689EA807C074F3A9E4CA59314DDA05F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56F448FBB94FA086C693BB1189EA331">
    <w:name w:val="3D56F448FBB94FA086C693BB1189EA33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CF7EFEEA247249204ECCED16538C91">
    <w:name w:val="C16CF7EFEEA247249204ECCED16538C9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40FCEA65545478F29C5B36D3DF4A67">
    <w:name w:val="7B240FCEA65545478F29C5B36D3DF4A6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A1304A667D4A589CAA76F575565FB87">
    <w:name w:val="26A1304A667D4A589CAA76F575565FB8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285F4C01E49ADB87BF003396FD2CA7">
    <w:name w:val="E5A285F4C01E49ADB87BF003396FD2CA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9">
    <w:name w:val="0FA1473E3E1C4327A4B9DABB519CA006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9">
    <w:name w:val="99E906929FB844EF9B874288C1D8FC2A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9">
    <w:name w:val="33102B1CF20444E481B4B85F1FFCFCBD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9">
    <w:name w:val="A80ABDE588594E12BA51554818608D02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9">
    <w:name w:val="53FF1527C07D4D37AD7B4E5A3C50002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D12B0CA62424581D3CCD682B000DF5">
    <w:name w:val="D0FD12B0CA62424581D3CCD682B000DF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7F989AC9D4324BB3A3F605C9F49BC5">
    <w:name w:val="E5E7F989AC9D4324BB3A3F605C9F49BC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9">
    <w:name w:val="C687318E0EE6403187FD1248258EC170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9">
    <w:name w:val="4346DA81BA5642D1BEF2FD511B1818BF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9">
    <w:name w:val="1E706C8BCBF84702B8373AD08159A477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9">
    <w:name w:val="5CEB8231FA474CD18252F8B73BCCF837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9">
    <w:name w:val="E28C9DB0179D491D9BEA495DAFFCC110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74ABE0462404D908DE67C1143F9255">
    <w:name w:val="1B674ABE0462404D908DE67C1143F925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6DAD42A694C6AA7E15FF138AF89E85">
    <w:name w:val="A126DAD42A694C6AA7E15FF138AF89E8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9">
    <w:name w:val="92C11EBBF8404B3B809675275A8A9963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9">
    <w:name w:val="4F835683585B4F17A07A9EFD6AEC612D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9">
    <w:name w:val="3E4045CE076C47119EDF8D0370EAEF28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9">
    <w:name w:val="09C106632A35412FA6EA66B47638FC7D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9">
    <w:name w:val="11F87B95B2074EAE8482C0DB5F18629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20C4304DC43918EBCDD2D92263F695">
    <w:name w:val="B4F20C4304DC43918EBCDD2D92263F69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558CAF955490EABA5E8F7B39212B85">
    <w:name w:val="FCC558CAF955490EABA5E8F7B39212B8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9">
    <w:name w:val="207D121C4E3C446180462CC7514B9A85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9">
    <w:name w:val="3AABDE16E2BD402E962708188DCB9E5C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9">
    <w:name w:val="9EC6DC7FBD344A69A415599BD939BA16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9">
    <w:name w:val="8DA7BF7EB5F5441B97C4BD2B58DADB29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9">
    <w:name w:val="255385B640114486AF2990DCE2457819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9F1C82D7447CB9F859EC7015492B75">
    <w:name w:val="6149F1C82D7447CB9F859EC7015492B7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D26E78C10441EA8D7EF5096572FE25">
    <w:name w:val="418D26E78C10441EA8D7EF5096572FE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9">
    <w:name w:val="F9840586232C4A33BB4FF5E6FFD005A4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9">
    <w:name w:val="6B35E92ED0274ABFBECDD832B2976305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9">
    <w:name w:val="223E565A88EB489DA820BD27ECBD074B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9">
    <w:name w:val="6A1303E48C754302ABEB133225C429AC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9">
    <w:name w:val="B94E43F5AE694B32AB792750315409F4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20B2E3748490AA1951BAC5E205E055">
    <w:name w:val="86C20B2E3748490AA1951BAC5E205E05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D98CB98BF4035A725480CB89700435">
    <w:name w:val="C3FD98CB98BF4035A725480CB8970043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9">
    <w:name w:val="11EB9F1269FD492A9670A8AB7DB35417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9">
    <w:name w:val="3BA2FF37AB1147FE8AB5057561C7EFFC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9">
    <w:name w:val="D11858633C44476AA731A8D04AFBF18D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9">
    <w:name w:val="6A2A583CA77C496482781CD9046548A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9">
    <w:name w:val="DBEA6A4BE3D14DDEB67A3094F22FDF60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44AA913E842A898DACABC6EEA354B5">
    <w:name w:val="18D44AA913E842A898DACABC6EEA354B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331597C7416DBDF0430C523FE4285">
    <w:name w:val="A9C0331597C7416DBDF0430C523FE428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9">
    <w:name w:val="15DC76062C77458FA6D44438F2074DA4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9">
    <w:name w:val="BED92E7931E64ADB81522752B59D0C9B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9">
    <w:name w:val="56A29C4D649B447181650C282F18127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9">
    <w:name w:val="5F21CB72E012450C91607A73543E1F34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9">
    <w:name w:val="CBE75CE905864F919BDAD2B65A1D89FE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1FBBA8625465F86198FB3C0CA0E8F1">
    <w:name w:val="05C1FBBA8625465F86198FB3C0CA0E8F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F4B13AE0B4E128CA348327BB76C961">
    <w:name w:val="65CF4B13AE0B4E128CA348327BB76C96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7C619AD364BA3A588F11CA0812B531">
    <w:name w:val="DBB7C619AD364BA3A588F11CA0812B53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1C60A349FD46CB8E053F68A15A37CF1">
    <w:name w:val="B41C60A349FD46CB8E053F68A15A37CF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8">
    <w:name w:val="442B3403F0BD4799ACA8BE607557F55F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8">
    <w:name w:val="537E54406C4241F7896FEFCF17B70945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8">
    <w:name w:val="A905CEE952F14501B8C3CDD383916EBC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9">
    <w:name w:val="710C31669F1D46A3A4500985C5310108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9">
    <w:name w:val="25F65F407D994CB7B622E5B2C93FDA14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9">
    <w:name w:val="5E6F6E7514864771829A6BCF5754EEFE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9">
    <w:name w:val="AB494BCB3FF54FC0AB81CA49F86BD488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9">
    <w:name w:val="0EA587CDE96849D1B03E77A1FE6A61B4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9">
    <w:name w:val="A5820AA0E75A48EE9CBAFC46CDB60515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9">
    <w:name w:val="5092CE9B1F1D43CA90E5DB726DD19178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9">
    <w:name w:val="08C1E8C439C847009563241AB188FE6D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39">
    <w:name w:val="E48783B763AA4463B8BFFF0E9626BB6D3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39">
    <w:name w:val="41EBA21DEF8E468FAEB823292E53118F3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32">
    <w:name w:val="C82FA0A69D6844D68BB102FB26AA4B4B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35">
    <w:name w:val="B7A28AACBE6E4E5786623E3F09C2D7833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33">
    <w:name w:val="02F36E96C9E748569F38EFEDD66442143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33">
    <w:name w:val="4450D8CE39614551B93FB2FCAF9A9A803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40">
    <w:name w:val="6EA7B07C80F04063ADBDC760427A360F4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47">
    <w:name w:val="1CF3D5201C574F00AD6361517B665A4E4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46">
    <w:name w:val="9F56735451EF4EDB8D2A8BCAAE5D9EC94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46">
    <w:name w:val="CE5FC05E855042A184F9E823D028044B4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29">
    <w:name w:val="6644C41704D4421F9A268A9F93FAA3FF2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29">
    <w:name w:val="FB9F7F54453044C4903FB0496B1106B72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29">
    <w:name w:val="58AEEFA291D640D1A1F8EBFCE1C7F6612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25">
    <w:name w:val="423FE51EC4164272BC61E40FC6123BBF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25">
    <w:name w:val="3035A7143B1D4B33A9A7CCE2F5A36FD3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25">
    <w:name w:val="3ABB4B864E944E77BC423F5EB21A84C8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25">
    <w:name w:val="3463FD5E2D03462982C61E713563E063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25">
    <w:name w:val="C6E97EBFB0FB41C78D822133EE7B6A46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25">
    <w:name w:val="D89FC4FB60D74ADD8ECB4188613C687A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26">
    <w:name w:val="6C6AB6F496DF4C99B3E379DA689FBBF82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25">
    <w:name w:val="58505AE7126643CE9103AA945F08790425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39">
    <w:name w:val="E7DEE9F06DAB4D3488C430CF0F642C4A3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39">
    <w:name w:val="CB04F856E705483F93BE9563F31EC9443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39">
    <w:name w:val="D47CC4B34AE146D8A4F6C2CEBEC53EF33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5442DC9B84FBAA600363B5FB2251E6">
    <w:name w:val="09A5442DC9B84FBAA600363B5FB2251E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8B8474C0405A88C39BBD2925A43A6">
    <w:name w:val="231E8B8474C0405A88C39BBD2925A43A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C650417504E239B35C3E288D7189A5">
    <w:name w:val="404C650417504E239B35C3E288D7189A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40CFE1BB14D489635ED17E5373EB45">
    <w:name w:val="9C340CFE1BB14D489635ED17E5373EB4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8">
    <w:name w:val="8C02628611B8438286651D7300BD2A8F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50B86AAE488E94C775DC03D177A98">
    <w:name w:val="0DBA50B86AAE488E94C775DC03D177A9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016B12E643139FD5E0449C98EBC38">
    <w:name w:val="FBBA016B12E643139FD5E0449C98EBC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D3A5E6F394E2EBF1AD70DE5D04B884">
    <w:name w:val="7B9D3A5E6F394E2EBF1AD70DE5D04B88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40">
    <w:name w:val="2F884017F62A47AE8006031304A804E74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25">
    <w:name w:val="4BFBC5858E544DF3B3D6ECDFF39FF938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25">
    <w:name w:val="AC1808D7786D4D74BCDA9843782BECE2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25">
    <w:name w:val="3E56A9BF1E6B4379B6A41EE9770BB9D0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25">
    <w:name w:val="0BCCD45DE77E4077A82E4379AC294C10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25">
    <w:name w:val="C0A34FB070834C49B725B7E5304EA8352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E02979D2C48EF87CD03CE728ECA1A2">
    <w:name w:val="621E02979D2C48EF87CD03CE728ECA1A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0313987CA42329D1175F9731F2C5A2">
    <w:name w:val="ED50313987CA42329D1175F9731F2C5A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2D2C6422D4994A1E158EA83F904302">
    <w:name w:val="2A02D2C6422D4994A1E158EA83F90430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43A934A647AA934B82CBAE7478F32">
    <w:name w:val="208B43A934A647AA934B82CBAE7478F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F08D4E6548D1A788AEAE8D50AE718">
    <w:name w:val="C3B2F08D4E6548D1A788AEAE8D50AE7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5EC35FD054AF2AF176474AAF3ADB48">
    <w:name w:val="2DC5EC35FD054AF2AF176474AAF3ADB4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0DEC920474F2CBFF6DC28C12FE85B8">
    <w:name w:val="5C60DEC920474F2CBFF6DC28C12FE85B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23">
    <w:name w:val="6066D6012B0A43E4A0C1CC09B4DD1111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23">
    <w:name w:val="27B0F27F46CB46AF8A4EB6BB0A151376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23">
    <w:name w:val="DF4CD4BD561F4A3594EACA60E7EAE536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23">
    <w:name w:val="A8C7928A8E0D493396DBA792D9CE5F26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23">
    <w:name w:val="7BB70B5666024C79AB68AA63B2BA58422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0495D30704017BA4A9FEF72DE4C0B6">
    <w:name w:val="C490495D30704017BA4A9FEF72DE4C0B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95F27A36249E69CF46F8BDFECA3C06">
    <w:name w:val="89295F27A36249E69CF46F8BDFECA3C0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22">
    <w:name w:val="C7A579D98E744E9598026396E7A44795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22">
    <w:name w:val="07E23246D0454958814EAF3723DD5A44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22">
    <w:name w:val="4DF3A6E8A0834C9BBCB190FBC5DA1D5A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22">
    <w:name w:val="7BEEC348614C48FC80A5FF52D5AA0643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22">
    <w:name w:val="AAC4C9E07FD942C9BE9A6D39D9D43861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80425665B4C4DA37C459E0EB8AF9D6">
    <w:name w:val="F1680425665B4C4DA37C459E0EB8AF9D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50AC7A91E45ED98AED90E802B64506">
    <w:name w:val="7B550AC7A91E45ED98AED90E802B6450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21">
    <w:name w:val="E0DDFC0639BC411ABA2D11B10FB1D353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21">
    <w:name w:val="A280AFF8C07441148DEF7B5223128E44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21">
    <w:name w:val="8DC7424748C24B968FE739F7783D922C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21">
    <w:name w:val="B9B07FB8FBC54249BCEE1C579D254C92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21">
    <w:name w:val="82E587F38630434CBA1BF31CF9442CDF21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B4F0BF3B40A48441A51C6AEF9C686">
    <w:name w:val="CBA7B4F0BF3B40A48441A51C6AEF9C6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E40D10F08448D89CFFF1026DCBCA26">
    <w:name w:val="CD7E40D10F08448D89CFFF1026DCBCA2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20">
    <w:name w:val="FD1EC832E5DD4A469571229E82842893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20">
    <w:name w:val="FA954E29F60A4581B72D2F50886E3BDC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20">
    <w:name w:val="999A6EFFB59548B283B02012C324A602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20">
    <w:name w:val="2CC960CBD88949DCA9A142A1F409B55F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20">
    <w:name w:val="452CFA73E16B4816B834A52CD58FCEBD2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9C7FBC2E64F3B93D5F5574777862A6">
    <w:name w:val="96C9C7FBC2E64F3B93D5F5574777862A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5D06C5C294B0FA81520EEF19F79EC6">
    <w:name w:val="02E5D06C5C294B0FA81520EEF19F79EC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19">
    <w:name w:val="2F66BC477F3B412E9634BC5BF5D45F02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19">
    <w:name w:val="146F5B52347D4078A04692F8ADFD2FFF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19">
    <w:name w:val="2E165A753EBC47EBBD798852DD3A482F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19">
    <w:name w:val="AF19D9C3B7CF41BF8BE16179CE95F3F6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19">
    <w:name w:val="FDEA17BC46F6435ABAE665FD6E0FA3341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33FBBA2BD4B06B98EB11A906DF98C6">
    <w:name w:val="F5633FBBA2BD4B06B98EB11A906DF98C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F5DC8D0D04399A825F00CCA8A5A0A6">
    <w:name w:val="8AFF5DC8D0D04399A825F00CCA8A5A0A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18">
    <w:name w:val="1DBCE35FAECA4F5C9A00A85CD0AE889F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18">
    <w:name w:val="1D13B55DF1724553A847CC578140DA6E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18">
    <w:name w:val="57B8D12643574368AC89874D471D4B68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18">
    <w:name w:val="80D804288FC04FD6AF98DAD08E70B0DA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18">
    <w:name w:val="BC2CE302C2BA4A42856DE3C8F9B1EFFE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46187EF884916A51266D2BDBD5AE16">
    <w:name w:val="24B46187EF884916A51266D2BDBD5AE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1E5AB627C40558F20235A7C0D9FC36">
    <w:name w:val="ED71E5AB627C40558F20235A7C0D9FC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17">
    <w:name w:val="9B0C7B306E7F45FF92A80ED5107BAF5B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17">
    <w:name w:val="A4B02B295034414A89F7CB80888A1233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17">
    <w:name w:val="EE3D6399EBCB4505A9B61A761A2DB047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17">
    <w:name w:val="9D7EE5305E6C4F0193D3678BAE42936F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17">
    <w:name w:val="5B611467CFB24A1D9C2682B07EA67B1F17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16">
    <w:name w:val="1ACC871ACA9D46F9A6C3584DC02AD6F0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16">
    <w:name w:val="AB63BB8103B64AAA875CFECC691EE798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16">
    <w:name w:val="7D83BFF1E7064F77BBF64F69D8EA4144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16">
    <w:name w:val="AE691C36472A42C58D5821B30A45D1EB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16">
    <w:name w:val="6B922AC5043E4627B9E5DDEAFF2D000F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67064A0E4C788A2539C2BBEFB7DE6">
    <w:name w:val="48A967064A0E4C788A2539C2BBEFB7DE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98C1F11404DB3A6F8ED9F6544AD806">
    <w:name w:val="40898C1F11404DB3A6F8ED9F6544AD80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15">
    <w:name w:val="9067AF13EBD44742B25A17A95ABFC6D8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15">
    <w:name w:val="CA99F875BDDE45E396F61DA41830471C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15">
    <w:name w:val="465A8CD8918F44CF8483F8143D1EE621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15">
    <w:name w:val="2EC5B57933554F258CE48C26F8561223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15">
    <w:name w:val="C0161D9E43474F44A37CDDD7E9F5811515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2718607774398BAD13EEBE4AD855D6">
    <w:name w:val="4372718607774398BAD13EEBE4AD855D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8F3996526437F8AE07DC8D26DF6516">
    <w:name w:val="9148F3996526437F8AE07DC8D26DF6516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7717B427A4643FCBD12445109B7CE7214">
    <w:name w:val="27717B427A4643FCBD12445109B7CE72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14">
    <w:name w:val="A05C37BCEA7C4934B73EC2C4988BB437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14">
    <w:name w:val="364A71D123D242ADAB9C27B4A07CF3A6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14">
    <w:name w:val="063908246F3E4F9EA5788D74114C406C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14">
    <w:name w:val="A0A3A328D3E847BBA3D3C252C4CA1EF914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7A5B8BA724E41846704F5B4B342286">
    <w:name w:val="C1A7A5B8BA724E41846704F5B4B3422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F7E305FFF451A8B27718D7D2708D16">
    <w:name w:val="EBCF7E305FFF451A8B27718D7D2708D1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13">
    <w:name w:val="9EEBE52FFF1F4FFDB43FA746B67B2689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13">
    <w:name w:val="161816B60F9A4D4E8D08115AEF2CDF92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13">
    <w:name w:val="F6653907F8A240F9822104B6DC050B4D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13">
    <w:name w:val="5416152A6A4646E8A8A935F6B15B7377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13">
    <w:name w:val="0B22B085A18540D3A2F7A1420DF7395113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2AB57F944C6AADFB02B397F488D86">
    <w:name w:val="C1102AB57F944C6AADFB02B397F488D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A5A8D49BD41C795831CCD1FF493FC6">
    <w:name w:val="0DAA5A8D49BD41C795831CCD1FF493FC6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4D0B3D796B44D6A2D7CAD33BAD503812">
    <w:name w:val="094D0B3D796B44D6A2D7CAD33BAD5038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12">
    <w:name w:val="4905DD24E5AF4891BBA7B134939C7FD6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12">
    <w:name w:val="FC36DB5964C74FC9AE697A416D385E5C1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AC4624793415E86CFA92950A69C9A6">
    <w:name w:val="726AC4624793415E86CFA92950A69C9A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944E0A2E84B23A7BA651DB2DA0E486">
    <w:name w:val="C72944E0A2E84B23A7BA651DB2DA0E486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D59FF73BD14F14A07782A0B42938D910">
    <w:name w:val="4DD59FF73BD14F14A07782A0B42938D9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10">
    <w:name w:val="D9ACCF279D664826AA625141E3B1B0A0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10">
    <w:name w:val="6E09D520CA724D51BA43CD33A20232B0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6FC21F95F4F4E82802EB6967E52BE6">
    <w:name w:val="A5E6FC21F95F4F4E82802EB6967E52BE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4192B8FB645C3AE033877E3FE2B6B6">
    <w:name w:val="CE04192B8FB645C3AE033877E3FE2B6B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10">
    <w:name w:val="598DEA2657F746F08F881FC5CDE5DB29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10">
    <w:name w:val="903299E7DFD44B05904E4EC9286B14C3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10">
    <w:name w:val="864D64126B624A22AF7C9EF66E9053B5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BF30EDB84803B4EDB862C79335886">
    <w:name w:val="C963BF30EDB84803B4EDB862C793358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EC89645FE4B749302A38789833A476">
    <w:name w:val="869EC89645FE4B749302A38789833A47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10">
    <w:name w:val="28727B4757EA48E7B5784B2FBA65275E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10">
    <w:name w:val="AFD896E46D0F4B2790777E24DD4160B6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10">
    <w:name w:val="54CC184E72184AB487D72F36A83C944C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169EA56834A07850CA9B3D7328FFE6">
    <w:name w:val="683169EA56834A07850CA9B3D7328FFE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4208C55EF44978AB0B919CBE0A71F6">
    <w:name w:val="6304208C55EF44978AB0B919CBE0A71F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10">
    <w:name w:val="3BBF7902595A498D96AA823F5FAF9E02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10">
    <w:name w:val="67F014FF1D624AEF9EA6B1C9E0494969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10">
    <w:name w:val="51A0A97DD72445F5AEDCFAB360D4DA11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C4A581C2D4BF7BDC9DA285F8AC3CC2">
    <w:name w:val="058C4A581C2D4BF7BDC9DA285F8AC3CC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8E056861AC4339B4CB8E3D8E2B75592">
    <w:name w:val="198E056861AC4339B4CB8E3D8E2B7559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E560D0D7548AEB9F1E17B8E872EB22">
    <w:name w:val="5ACE560D0D7548AEB9F1E17B8E872EB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D08631073641CCB36D97C354B2C6822">
    <w:name w:val="6DD08631073641CCB36D97C354B2C682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32C1AFD1142D1842F51FB8FCB86B28">
    <w:name w:val="56B32C1AFD1142D1842F51FB8FCB86B2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15FACC5BC4D26BA3CC6B0D92413C38">
    <w:name w:val="AB615FACC5BC4D26BA3CC6B0D92413C3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FF4DA78E0431795A12BA9331931F18">
    <w:name w:val="CF0FF4DA78E0431795A12BA9331931F1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40">
    <w:name w:val="7A2F03000C0E495C964DF41F52408BC54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487BCFA9F4CC8BDCE9957F7A580A36">
    <w:name w:val="2D9487BCFA9F4CC8BDCE9957F7A580A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B6144860C4ABBAE1EE0119C10774A6">
    <w:name w:val="6D6B6144860C4ABBAE1EE0119C10774A6"/>
    <w:rsid w:val="009941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79458464E87489BAED35F15E125BE4840">
    <w:name w:val="B79458464E87489BAED35F15E125BE484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10">
    <w:name w:val="85795C4CB7A44E21A4355B27D0165381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10">
    <w:name w:val="42F61C1E62D545388CBA3B54ABE63406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10">
    <w:name w:val="E7F95C83AC724F1AA0D801CE79813ABD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10">
    <w:name w:val="37E5775F65C8457F9E8941F0D8A19C37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10">
    <w:name w:val="973F2E3591984456A7C7E62A30CFC849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1A2BA5F8A4CCA9646D2183C29FA632">
    <w:name w:val="5D41A2BA5F8A4CCA9646D2183C29FA6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89EA807C074F3A9E4CA59314DDA05F2">
    <w:name w:val="6689EA807C074F3A9E4CA59314DDA05F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56F448FBB94FA086C693BB1189EA332">
    <w:name w:val="3D56F448FBB94FA086C693BB1189EA3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CF7EFEEA247249204ECCED16538C92">
    <w:name w:val="C16CF7EFEEA247249204ECCED16538C9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40FCEA65545478F29C5B36D3DF4A68">
    <w:name w:val="7B240FCEA65545478F29C5B36D3DF4A6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A1304A667D4A589CAA76F575565FB88">
    <w:name w:val="26A1304A667D4A589CAA76F575565FB8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285F4C01E49ADB87BF003396FD2CA8">
    <w:name w:val="E5A285F4C01E49ADB87BF003396FD2CA8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10">
    <w:name w:val="0FA1473E3E1C4327A4B9DABB519CA006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10">
    <w:name w:val="99E906929FB844EF9B874288C1D8FC2A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10">
    <w:name w:val="33102B1CF20444E481B4B85F1FFCFCBD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10">
    <w:name w:val="A80ABDE588594E12BA51554818608D02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10">
    <w:name w:val="53FF1527C07D4D37AD7B4E5A3C500021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D12B0CA62424581D3CCD682B000DF6">
    <w:name w:val="D0FD12B0CA62424581D3CCD682B000DF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7F989AC9D4324BB3A3F605C9F49BC6">
    <w:name w:val="E5E7F989AC9D4324BB3A3F605C9F49BC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10">
    <w:name w:val="C687318E0EE6403187FD1248258EC170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10">
    <w:name w:val="4346DA81BA5642D1BEF2FD511B1818BF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10">
    <w:name w:val="1E706C8BCBF84702B8373AD08159A477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10">
    <w:name w:val="5CEB8231FA474CD18252F8B73BCCF837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10">
    <w:name w:val="E28C9DB0179D491D9BEA495DAFFCC110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74ABE0462404D908DE67C1143F9256">
    <w:name w:val="1B674ABE0462404D908DE67C1143F925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6DAD42A694C6AA7E15FF138AF89E86">
    <w:name w:val="A126DAD42A694C6AA7E15FF138AF89E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10">
    <w:name w:val="92C11EBBF8404B3B809675275A8A9963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10">
    <w:name w:val="4F835683585B4F17A07A9EFD6AEC612D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10">
    <w:name w:val="3E4045CE076C47119EDF8D0370EAEF28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10">
    <w:name w:val="09C106632A35412FA6EA66B47638FC7D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10">
    <w:name w:val="11F87B95B2074EAE8482C0DB5F186291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20C4304DC43918EBCDD2D92263F696">
    <w:name w:val="B4F20C4304DC43918EBCDD2D92263F69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558CAF955490EABA5E8F7B39212B86">
    <w:name w:val="FCC558CAF955490EABA5E8F7B39212B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10">
    <w:name w:val="207D121C4E3C446180462CC7514B9A85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10">
    <w:name w:val="3AABDE16E2BD402E962708188DCB9E5C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10">
    <w:name w:val="9EC6DC7FBD344A69A415599BD939BA16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10">
    <w:name w:val="8DA7BF7EB5F5441B97C4BD2B58DADB29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10">
    <w:name w:val="255385B640114486AF2990DCE2457819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9F1C82D7447CB9F859EC7015492B76">
    <w:name w:val="6149F1C82D7447CB9F859EC7015492B7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D26E78C10441EA8D7EF5096572FE26">
    <w:name w:val="418D26E78C10441EA8D7EF5096572FE2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10">
    <w:name w:val="F9840586232C4A33BB4FF5E6FFD005A4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10">
    <w:name w:val="6B35E92ED0274ABFBECDD832B2976305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10">
    <w:name w:val="223E565A88EB489DA820BD27ECBD074B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10">
    <w:name w:val="6A1303E48C754302ABEB133225C429AC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10">
    <w:name w:val="B94E43F5AE694B32AB792750315409F4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20B2E3748490AA1951BAC5E205E056">
    <w:name w:val="86C20B2E3748490AA1951BAC5E205E05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D98CB98BF4035A725480CB89700436">
    <w:name w:val="C3FD98CB98BF4035A725480CB8970043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10">
    <w:name w:val="11EB9F1269FD492A9670A8AB7DB35417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10">
    <w:name w:val="3BA2FF37AB1147FE8AB5057561C7EFFC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10">
    <w:name w:val="D11858633C44476AA731A8D04AFBF18D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10">
    <w:name w:val="6A2A583CA77C496482781CD9046548A1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10">
    <w:name w:val="DBEA6A4BE3D14DDEB67A3094F22FDF60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44AA913E842A898DACABC6EEA354B6">
    <w:name w:val="18D44AA913E842A898DACABC6EEA354B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331597C7416DBDF0430C523FE4286">
    <w:name w:val="A9C0331597C7416DBDF0430C523FE4286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10">
    <w:name w:val="15DC76062C77458FA6D44438F2074DA4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10">
    <w:name w:val="BED92E7931E64ADB81522752B59D0C9B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10">
    <w:name w:val="56A29C4D649B447181650C282F181271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10">
    <w:name w:val="5F21CB72E012450C91607A73543E1F34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10">
    <w:name w:val="CBE75CE905864F919BDAD2B65A1D89FE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1FBBA8625465F86198FB3C0CA0E8F2">
    <w:name w:val="05C1FBBA8625465F86198FB3C0CA0E8F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F4B13AE0B4E128CA348327BB76C962">
    <w:name w:val="65CF4B13AE0B4E128CA348327BB76C96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7C619AD364BA3A588F11CA0812B532">
    <w:name w:val="DBB7C619AD364BA3A588F11CA0812B53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1C60A349FD46CB8E053F68A15A37CF2">
    <w:name w:val="B41C60A349FD46CB8E053F68A15A37CF2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9">
    <w:name w:val="442B3403F0BD4799ACA8BE607557F55F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9">
    <w:name w:val="537E54406C4241F7896FEFCF17B70945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9">
    <w:name w:val="A905CEE952F14501B8C3CDD383916EBC9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10">
    <w:name w:val="710C31669F1D46A3A4500985C5310108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10">
    <w:name w:val="25F65F407D994CB7B622E5B2C93FDA14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10">
    <w:name w:val="5E6F6E7514864771829A6BCF5754EEFE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10">
    <w:name w:val="AB494BCB3FF54FC0AB81CA49F86BD488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10">
    <w:name w:val="0EA587CDE96849D1B03E77A1FE6A61B4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10">
    <w:name w:val="A5820AA0E75A48EE9CBAFC46CDB60515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10">
    <w:name w:val="5092CE9B1F1D43CA90E5DB726DD19178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10">
    <w:name w:val="08C1E8C439C847009563241AB188FE6D1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40">
    <w:name w:val="E48783B763AA4463B8BFFF0E9626BB6D4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40">
    <w:name w:val="41EBA21DEF8E468FAEB823292E53118F40"/>
    <w:rsid w:val="00994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33">
    <w:name w:val="C82FA0A69D6844D68BB102FB26AA4B4B3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36">
    <w:name w:val="B7A28AACBE6E4E5786623E3F09C2D7833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34">
    <w:name w:val="02F36E96C9E748569F38EFEDD66442143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34">
    <w:name w:val="4450D8CE39614551B93FB2FCAF9A9A803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41">
    <w:name w:val="6EA7B07C80F04063ADBDC760427A360F4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48">
    <w:name w:val="1CF3D5201C574F00AD6361517B665A4E4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47">
    <w:name w:val="9F56735451EF4EDB8D2A8BCAAE5D9EC94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47">
    <w:name w:val="CE5FC05E855042A184F9E823D028044B4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30">
    <w:name w:val="6644C41704D4421F9A268A9F93FAA3FF3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30">
    <w:name w:val="FB9F7F54453044C4903FB0496B1106B73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30">
    <w:name w:val="58AEEFA291D640D1A1F8EBFCE1C7F6613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26">
    <w:name w:val="423FE51EC4164272BC61E40FC6123BBF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26">
    <w:name w:val="3035A7143B1D4B33A9A7CCE2F5A36FD3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26">
    <w:name w:val="3ABB4B864E944E77BC423F5EB21A84C8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26">
    <w:name w:val="3463FD5E2D03462982C61E713563E063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26">
    <w:name w:val="C6E97EBFB0FB41C78D822133EE7B6A46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26">
    <w:name w:val="D89FC4FB60D74ADD8ECB4188613C687A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27">
    <w:name w:val="6C6AB6F496DF4C99B3E379DA689FBBF8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26">
    <w:name w:val="58505AE7126643CE9103AA945F08790426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40">
    <w:name w:val="E7DEE9F06DAB4D3488C430CF0F642C4A4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40">
    <w:name w:val="CB04F856E705483F93BE9563F31EC9444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40">
    <w:name w:val="D47CC4B34AE146D8A4F6C2CEBEC53EF34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5442DC9B84FBAA600363B5FB2251E7">
    <w:name w:val="09A5442DC9B84FBAA600363B5FB2251E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8B8474C0405A88C39BBD2925A43A7">
    <w:name w:val="231E8B8474C0405A88C39BBD2925A43A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C650417504E239B35C3E288D7189A6">
    <w:name w:val="404C650417504E239B35C3E288D7189A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40CFE1BB14D489635ED17E5373EB46">
    <w:name w:val="9C340CFE1BB14D489635ED17E5373EB4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9">
    <w:name w:val="8C02628611B8438286651D7300BD2A8F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50B86AAE488E94C775DC03D177A99">
    <w:name w:val="0DBA50B86AAE488E94C775DC03D177A9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016B12E643139FD5E0449C98EBC39">
    <w:name w:val="FBBA016B12E643139FD5E0449C98EBC3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D3A5E6F394E2EBF1AD70DE5D04B885">
    <w:name w:val="7B9D3A5E6F394E2EBF1AD70DE5D04B88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41">
    <w:name w:val="2F884017F62A47AE8006031304A804E74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26">
    <w:name w:val="4BFBC5858E544DF3B3D6ECDFF39FF938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26">
    <w:name w:val="AC1808D7786D4D74BCDA9843782BECE2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26">
    <w:name w:val="3E56A9BF1E6B4379B6A41EE9770BB9D0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26">
    <w:name w:val="0BCCD45DE77E4077A82E4379AC294C10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26">
    <w:name w:val="C0A34FB070834C49B725B7E5304EA835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E02979D2C48EF87CD03CE728ECA1A3">
    <w:name w:val="621E02979D2C48EF87CD03CE728ECA1A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0313987CA42329D1175F9731F2C5A3">
    <w:name w:val="ED50313987CA42329D1175F9731F2C5A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2D2C6422D4994A1E158EA83F904303">
    <w:name w:val="2A02D2C6422D4994A1E158EA83F90430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43A934A647AA934B82CBAE7478F33">
    <w:name w:val="208B43A934A647AA934B82CBAE7478F3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F08D4E6548D1A788AEAE8D50AE719">
    <w:name w:val="C3B2F08D4E6548D1A788AEAE8D50AE7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5EC35FD054AF2AF176474AAF3ADB49">
    <w:name w:val="2DC5EC35FD054AF2AF176474AAF3ADB4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0DEC920474F2CBFF6DC28C12FE85B9">
    <w:name w:val="5C60DEC920474F2CBFF6DC28C12FE85B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24">
    <w:name w:val="6066D6012B0A43E4A0C1CC09B4DD1111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24">
    <w:name w:val="27B0F27F46CB46AF8A4EB6BB0A151376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24">
    <w:name w:val="DF4CD4BD561F4A3594EACA60E7EAE536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24">
    <w:name w:val="A8C7928A8E0D493396DBA792D9CE5F26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24">
    <w:name w:val="7BB70B5666024C79AB68AA63B2BA5842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0495D30704017BA4A9FEF72DE4C0B7">
    <w:name w:val="C490495D30704017BA4A9FEF72DE4C0B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95F27A36249E69CF46F8BDFECA3C07">
    <w:name w:val="89295F27A36249E69CF46F8BDFECA3C0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23">
    <w:name w:val="C7A579D98E744E9598026396E7A44795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23">
    <w:name w:val="07E23246D0454958814EAF3723DD5A44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23">
    <w:name w:val="4DF3A6E8A0834C9BBCB190FBC5DA1D5A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23">
    <w:name w:val="7BEEC348614C48FC80A5FF52D5AA0643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23">
    <w:name w:val="AAC4C9E07FD942C9BE9A6D39D9D43861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80425665B4C4DA37C459E0EB8AF9D7">
    <w:name w:val="F1680425665B4C4DA37C459E0EB8AF9D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50AC7A91E45ED98AED90E802B64507">
    <w:name w:val="7B550AC7A91E45ED98AED90E802B6450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22">
    <w:name w:val="E0DDFC0639BC411ABA2D11B10FB1D353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22">
    <w:name w:val="A280AFF8C07441148DEF7B5223128E44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22">
    <w:name w:val="8DC7424748C24B968FE739F7783D922C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22">
    <w:name w:val="B9B07FB8FBC54249BCEE1C579D254C92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22">
    <w:name w:val="82E587F38630434CBA1BF31CF9442CDF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B4F0BF3B40A48441A51C6AEF9C687">
    <w:name w:val="CBA7B4F0BF3B40A48441A51C6AEF9C68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E40D10F08448D89CFFF1026DCBCA27">
    <w:name w:val="CD7E40D10F08448D89CFFF1026DCBCA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21">
    <w:name w:val="FD1EC832E5DD4A469571229E82842893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21">
    <w:name w:val="FA954E29F60A4581B72D2F50886E3BDC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21">
    <w:name w:val="999A6EFFB59548B283B02012C324A602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21">
    <w:name w:val="2CC960CBD88949DCA9A142A1F409B55F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21">
    <w:name w:val="452CFA73E16B4816B834A52CD58FCEBD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9C7FBC2E64F3B93D5F5574777862A7">
    <w:name w:val="96C9C7FBC2E64F3B93D5F5574777862A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5D06C5C294B0FA81520EEF19F79EC7">
    <w:name w:val="02E5D06C5C294B0FA81520EEF19F79EC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20">
    <w:name w:val="2F66BC477F3B412E9634BC5BF5D45F02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20">
    <w:name w:val="146F5B52347D4078A04692F8ADFD2FFF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20">
    <w:name w:val="2E165A753EBC47EBBD798852DD3A482F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20">
    <w:name w:val="AF19D9C3B7CF41BF8BE16179CE95F3F6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20">
    <w:name w:val="FDEA17BC46F6435ABAE665FD6E0FA334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33FBBA2BD4B06B98EB11A906DF98C7">
    <w:name w:val="F5633FBBA2BD4B06B98EB11A906DF98C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F5DC8D0D04399A825F00CCA8A5A0A7">
    <w:name w:val="8AFF5DC8D0D04399A825F00CCA8A5A0A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19">
    <w:name w:val="1DBCE35FAECA4F5C9A00A85CD0AE889F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19">
    <w:name w:val="1D13B55DF1724553A847CC578140DA6E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19">
    <w:name w:val="57B8D12643574368AC89874D471D4B68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19">
    <w:name w:val="80D804288FC04FD6AF98DAD08E70B0DA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19">
    <w:name w:val="BC2CE302C2BA4A42856DE3C8F9B1EFFE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46187EF884916A51266D2BDBD5AE17">
    <w:name w:val="24B46187EF884916A51266D2BDBD5AE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1E5AB627C40558F20235A7C0D9FC37">
    <w:name w:val="ED71E5AB627C40558F20235A7C0D9FC3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18">
    <w:name w:val="9B0C7B306E7F45FF92A80ED5107BAF5B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18">
    <w:name w:val="A4B02B295034414A89F7CB80888A1233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18">
    <w:name w:val="EE3D6399EBCB4505A9B61A761A2DB047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18">
    <w:name w:val="9D7EE5305E6C4F0193D3678BAE42936F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18">
    <w:name w:val="5B611467CFB24A1D9C2682B07EA67B1F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17">
    <w:name w:val="1ACC871ACA9D46F9A6C3584DC02AD6F0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17">
    <w:name w:val="AB63BB8103B64AAA875CFECC691EE798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17">
    <w:name w:val="7D83BFF1E7064F77BBF64F69D8EA4144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17">
    <w:name w:val="AE691C36472A42C58D5821B30A45D1EB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17">
    <w:name w:val="6B922AC5043E4627B9E5DDEAFF2D000F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67064A0E4C788A2539C2BBEFB7DE7">
    <w:name w:val="48A967064A0E4C788A2539C2BBEFB7DE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98C1F11404DB3A6F8ED9F6544AD807">
    <w:name w:val="40898C1F11404DB3A6F8ED9F6544AD80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16">
    <w:name w:val="9067AF13EBD44742B25A17A95ABFC6D8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16">
    <w:name w:val="CA99F875BDDE45E396F61DA41830471C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16">
    <w:name w:val="465A8CD8918F44CF8483F8143D1EE621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16">
    <w:name w:val="2EC5B57933554F258CE48C26F8561223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16">
    <w:name w:val="C0161D9E43474F44A37CDDD7E9F58115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2718607774398BAD13EEBE4AD855D7">
    <w:name w:val="4372718607774398BAD13EEBE4AD855D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8F3996526437F8AE07DC8D26DF6517">
    <w:name w:val="9148F3996526437F8AE07DC8D26DF6517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7717B427A4643FCBD12445109B7CE7215">
    <w:name w:val="27717B427A4643FCBD12445109B7CE721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15">
    <w:name w:val="A05C37BCEA7C4934B73EC2C4988BB4371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15">
    <w:name w:val="364A71D123D242ADAB9C27B4A07CF3A61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15">
    <w:name w:val="063908246F3E4F9EA5788D74114C406C1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15">
    <w:name w:val="A0A3A328D3E847BBA3D3C252C4CA1EF91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7A5B8BA724E41846704F5B4B342287">
    <w:name w:val="C1A7A5B8BA724E41846704F5B4B34228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F7E305FFF451A8B27718D7D2708D17">
    <w:name w:val="EBCF7E305FFF451A8B27718D7D2708D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14">
    <w:name w:val="9EEBE52FFF1F4FFDB43FA746B67B26891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14">
    <w:name w:val="161816B60F9A4D4E8D08115AEF2CDF921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14">
    <w:name w:val="F6653907F8A240F9822104B6DC050B4D1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14">
    <w:name w:val="5416152A6A4646E8A8A935F6B15B73771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14">
    <w:name w:val="0B22B085A18540D3A2F7A1420DF739511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2AB57F944C6AADFB02B397F488D87">
    <w:name w:val="C1102AB57F944C6AADFB02B397F488D8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A5A8D49BD41C795831CCD1FF493FC7">
    <w:name w:val="0DAA5A8D49BD41C795831CCD1FF493FC7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4D0B3D796B44D6A2D7CAD33BAD503813">
    <w:name w:val="094D0B3D796B44D6A2D7CAD33BAD50381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13">
    <w:name w:val="4905DD24E5AF4891BBA7B134939C7FD61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13">
    <w:name w:val="FC36DB5964C74FC9AE697A416D385E5C1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AC4624793415E86CFA92950A69C9A7">
    <w:name w:val="726AC4624793415E86CFA92950A69C9A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944E0A2E84B23A7BA651DB2DA0E487">
    <w:name w:val="C72944E0A2E84B23A7BA651DB2DA0E487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D59FF73BD14F14A07782A0B42938D911">
    <w:name w:val="4DD59FF73BD14F14A07782A0B42938D9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11">
    <w:name w:val="D9ACCF279D664826AA625141E3B1B0A0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11">
    <w:name w:val="6E09D520CA724D51BA43CD33A20232B0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6FC21F95F4F4E82802EB6967E52BE7">
    <w:name w:val="A5E6FC21F95F4F4E82802EB6967E52BE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4192B8FB645C3AE033877E3FE2B6B7">
    <w:name w:val="CE04192B8FB645C3AE033877E3FE2B6B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11">
    <w:name w:val="598DEA2657F746F08F881FC5CDE5DB29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11">
    <w:name w:val="903299E7DFD44B05904E4EC9286B14C3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11">
    <w:name w:val="864D64126B624A22AF7C9EF66E9053B5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BF30EDB84803B4EDB862C79335887">
    <w:name w:val="C963BF30EDB84803B4EDB862C7933588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EC89645FE4B749302A38789833A477">
    <w:name w:val="869EC89645FE4B749302A38789833A47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11">
    <w:name w:val="28727B4757EA48E7B5784B2FBA65275E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11">
    <w:name w:val="AFD896E46D0F4B2790777E24DD4160B6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11">
    <w:name w:val="54CC184E72184AB487D72F36A83C944C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169EA56834A07850CA9B3D7328FFE7">
    <w:name w:val="683169EA56834A07850CA9B3D7328FFE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4208C55EF44978AB0B919CBE0A71F7">
    <w:name w:val="6304208C55EF44978AB0B919CBE0A71F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11">
    <w:name w:val="3BBF7902595A498D96AA823F5FAF9E02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11">
    <w:name w:val="67F014FF1D624AEF9EA6B1C9E0494969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11">
    <w:name w:val="51A0A97DD72445F5AEDCFAB360D4DA11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C4A581C2D4BF7BDC9DA285F8AC3CC3">
    <w:name w:val="058C4A581C2D4BF7BDC9DA285F8AC3CC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8E056861AC4339B4CB8E3D8E2B75593">
    <w:name w:val="198E056861AC4339B4CB8E3D8E2B7559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E560D0D7548AEB9F1E17B8E872EB23">
    <w:name w:val="5ACE560D0D7548AEB9F1E17B8E872EB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D08631073641CCB36D97C354B2C6823">
    <w:name w:val="6DD08631073641CCB36D97C354B2C68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32C1AFD1142D1842F51FB8FCB86B29">
    <w:name w:val="56B32C1AFD1142D1842F51FB8FCB86B2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15FACC5BC4D26BA3CC6B0D92413C39">
    <w:name w:val="AB615FACC5BC4D26BA3CC6B0D92413C3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FF4DA78E0431795A12BA9331931F19">
    <w:name w:val="CF0FF4DA78E0431795A12BA9331931F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41">
    <w:name w:val="7A2F03000C0E495C964DF41F52408BC54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487BCFA9F4CC8BDCE9957F7A580A37">
    <w:name w:val="2D9487BCFA9F4CC8BDCE9957F7A580A3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B6144860C4ABBAE1EE0119C10774A7">
    <w:name w:val="6D6B6144860C4ABBAE1EE0119C10774A7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79458464E87489BAED35F15E125BE4841">
    <w:name w:val="B79458464E87489BAED35F15E125BE484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11">
    <w:name w:val="85795C4CB7A44E21A4355B27D0165381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11">
    <w:name w:val="42F61C1E62D545388CBA3B54ABE63406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11">
    <w:name w:val="E7F95C83AC724F1AA0D801CE79813ABD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11">
    <w:name w:val="37E5775F65C8457F9E8941F0D8A19C37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11">
    <w:name w:val="973F2E3591984456A7C7E62A30CFC849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1A2BA5F8A4CCA9646D2183C29FA633">
    <w:name w:val="5D41A2BA5F8A4CCA9646D2183C29FA63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89EA807C074F3A9E4CA59314DDA05F3">
    <w:name w:val="6689EA807C074F3A9E4CA59314DDA05F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56F448FBB94FA086C693BB1189EA333">
    <w:name w:val="3D56F448FBB94FA086C693BB1189EA33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CF7EFEEA247249204ECCED16538C93">
    <w:name w:val="C16CF7EFEEA247249204ECCED16538C9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40FCEA65545478F29C5B36D3DF4A69">
    <w:name w:val="7B240FCEA65545478F29C5B36D3DF4A6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A1304A667D4A589CAA76F575565FB89">
    <w:name w:val="26A1304A667D4A589CAA76F575565FB8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285F4C01E49ADB87BF003396FD2CA9">
    <w:name w:val="E5A285F4C01E49ADB87BF003396FD2CA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11">
    <w:name w:val="0FA1473E3E1C4327A4B9DABB519CA006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11">
    <w:name w:val="99E906929FB844EF9B874288C1D8FC2A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11">
    <w:name w:val="33102B1CF20444E481B4B85F1FFCFCBD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11">
    <w:name w:val="A80ABDE588594E12BA51554818608D02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11">
    <w:name w:val="53FF1527C07D4D37AD7B4E5A3C500021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D12B0CA62424581D3CCD682B000DF7">
    <w:name w:val="D0FD12B0CA62424581D3CCD682B000DF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7F989AC9D4324BB3A3F605C9F49BC7">
    <w:name w:val="E5E7F989AC9D4324BB3A3F605C9F49BC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11">
    <w:name w:val="C687318E0EE6403187FD1248258EC170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11">
    <w:name w:val="4346DA81BA5642D1BEF2FD511B1818BF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11">
    <w:name w:val="1E706C8BCBF84702B8373AD08159A477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11">
    <w:name w:val="5CEB8231FA474CD18252F8B73BCCF837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11">
    <w:name w:val="E28C9DB0179D491D9BEA495DAFFCC110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74ABE0462404D908DE67C1143F9257">
    <w:name w:val="1B674ABE0462404D908DE67C1143F925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6DAD42A694C6AA7E15FF138AF89E87">
    <w:name w:val="A126DAD42A694C6AA7E15FF138AF89E8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11">
    <w:name w:val="92C11EBBF8404B3B809675275A8A9963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11">
    <w:name w:val="4F835683585B4F17A07A9EFD6AEC612D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11">
    <w:name w:val="3E4045CE076C47119EDF8D0370EAEF28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11">
    <w:name w:val="09C106632A35412FA6EA66B47638FC7D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11">
    <w:name w:val="11F87B95B2074EAE8482C0DB5F186291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20C4304DC43918EBCDD2D92263F697">
    <w:name w:val="B4F20C4304DC43918EBCDD2D92263F69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558CAF955490EABA5E8F7B39212B87">
    <w:name w:val="FCC558CAF955490EABA5E8F7B39212B8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11">
    <w:name w:val="207D121C4E3C446180462CC7514B9A85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11">
    <w:name w:val="3AABDE16E2BD402E962708188DCB9E5C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11">
    <w:name w:val="9EC6DC7FBD344A69A415599BD939BA16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11">
    <w:name w:val="8DA7BF7EB5F5441B97C4BD2B58DADB29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11">
    <w:name w:val="255385B640114486AF2990DCE2457819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9F1C82D7447CB9F859EC7015492B77">
    <w:name w:val="6149F1C82D7447CB9F859EC7015492B7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D26E78C10441EA8D7EF5096572FE27">
    <w:name w:val="418D26E78C10441EA8D7EF5096572FE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11">
    <w:name w:val="F9840586232C4A33BB4FF5E6FFD005A4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11">
    <w:name w:val="6B35E92ED0274ABFBECDD832B2976305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11">
    <w:name w:val="223E565A88EB489DA820BD27ECBD074B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11">
    <w:name w:val="6A1303E48C754302ABEB133225C429AC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11">
    <w:name w:val="B94E43F5AE694B32AB792750315409F4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20B2E3748490AA1951BAC5E205E057">
    <w:name w:val="86C20B2E3748490AA1951BAC5E205E05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D98CB98BF4035A725480CB89700437">
    <w:name w:val="C3FD98CB98BF4035A725480CB8970043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11">
    <w:name w:val="11EB9F1269FD492A9670A8AB7DB35417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11">
    <w:name w:val="3BA2FF37AB1147FE8AB5057561C7EFFC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11">
    <w:name w:val="D11858633C44476AA731A8D04AFBF18D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11">
    <w:name w:val="6A2A583CA77C496482781CD9046548A1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11">
    <w:name w:val="DBEA6A4BE3D14DDEB67A3094F22FDF60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44AA913E842A898DACABC6EEA354B7">
    <w:name w:val="18D44AA913E842A898DACABC6EEA354B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331597C7416DBDF0430C523FE4287">
    <w:name w:val="A9C0331597C7416DBDF0430C523FE428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11">
    <w:name w:val="15DC76062C77458FA6D44438F2074DA4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11">
    <w:name w:val="BED92E7931E64ADB81522752B59D0C9B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11">
    <w:name w:val="56A29C4D649B447181650C282F181271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11">
    <w:name w:val="5F21CB72E012450C91607A73543E1F34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11">
    <w:name w:val="CBE75CE905864F919BDAD2B65A1D89FE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1FBBA8625465F86198FB3C0CA0E8F3">
    <w:name w:val="05C1FBBA8625465F86198FB3C0CA0E8F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F4B13AE0B4E128CA348327BB76C963">
    <w:name w:val="65CF4B13AE0B4E128CA348327BB76C96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7C619AD364BA3A588F11CA0812B533">
    <w:name w:val="DBB7C619AD364BA3A588F11CA0812B53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1C60A349FD46CB8E053F68A15A37CF3">
    <w:name w:val="B41C60A349FD46CB8E053F68A15A37CF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10">
    <w:name w:val="442B3403F0BD4799ACA8BE607557F55F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10">
    <w:name w:val="537E54406C4241F7896FEFCF17B70945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10">
    <w:name w:val="A905CEE952F14501B8C3CDD383916EBC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11">
    <w:name w:val="710C31669F1D46A3A4500985C5310108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11">
    <w:name w:val="25F65F407D994CB7B622E5B2C93FDA14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11">
    <w:name w:val="5E6F6E7514864771829A6BCF5754EEFE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11">
    <w:name w:val="AB494BCB3FF54FC0AB81CA49F86BD488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11">
    <w:name w:val="0EA587CDE96849D1B03E77A1FE6A61B4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11">
    <w:name w:val="A5820AA0E75A48EE9CBAFC46CDB60515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11">
    <w:name w:val="5092CE9B1F1D43CA90E5DB726DD19178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11">
    <w:name w:val="08C1E8C439C847009563241AB188FE6D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41">
    <w:name w:val="E48783B763AA4463B8BFFF0E9626BB6D4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41">
    <w:name w:val="41EBA21DEF8E468FAEB823292E53118F4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34">
    <w:name w:val="C82FA0A69D6844D68BB102FB26AA4B4B3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37">
    <w:name w:val="B7A28AACBE6E4E5786623E3F09C2D7833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35">
    <w:name w:val="02F36E96C9E748569F38EFEDD66442143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35">
    <w:name w:val="4450D8CE39614551B93FB2FCAF9A9A803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42">
    <w:name w:val="6EA7B07C80F04063ADBDC760427A360F4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49">
    <w:name w:val="1CF3D5201C574F00AD6361517B665A4E4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48">
    <w:name w:val="9F56735451EF4EDB8D2A8BCAAE5D9EC94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48">
    <w:name w:val="CE5FC05E855042A184F9E823D028044B4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31">
    <w:name w:val="6644C41704D4421F9A268A9F93FAA3FF3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31">
    <w:name w:val="FB9F7F54453044C4903FB0496B1106B73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31">
    <w:name w:val="58AEEFA291D640D1A1F8EBFCE1C7F6613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27">
    <w:name w:val="423FE51EC4164272BC61E40FC6123BBF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27">
    <w:name w:val="3035A7143B1D4B33A9A7CCE2F5A36FD3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27">
    <w:name w:val="3ABB4B864E944E77BC423F5EB21A84C8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27">
    <w:name w:val="3463FD5E2D03462982C61E713563E063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27">
    <w:name w:val="C6E97EBFB0FB41C78D822133EE7B6A46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27">
    <w:name w:val="D89FC4FB60D74ADD8ECB4188613C687A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28">
    <w:name w:val="6C6AB6F496DF4C99B3E379DA689FBBF8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27">
    <w:name w:val="58505AE7126643CE9103AA945F08790427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41">
    <w:name w:val="E7DEE9F06DAB4D3488C430CF0F642C4A4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41">
    <w:name w:val="CB04F856E705483F93BE9563F31EC9444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41">
    <w:name w:val="D47CC4B34AE146D8A4F6C2CEBEC53EF34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5442DC9B84FBAA600363B5FB2251E8">
    <w:name w:val="09A5442DC9B84FBAA600363B5FB2251E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8B8474C0405A88C39BBD2925A43A8">
    <w:name w:val="231E8B8474C0405A88C39BBD2925A43A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C650417504E239B35C3E288D7189A7">
    <w:name w:val="404C650417504E239B35C3E288D7189A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40CFE1BB14D489635ED17E5373EB47">
    <w:name w:val="9C340CFE1BB14D489635ED17E5373EB4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10">
    <w:name w:val="8C02628611B8438286651D7300BD2A8F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50B86AAE488E94C775DC03D177A910">
    <w:name w:val="0DBA50B86AAE488E94C775DC03D177A9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016B12E643139FD5E0449C98EBC310">
    <w:name w:val="FBBA016B12E643139FD5E0449C98EBC3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D3A5E6F394E2EBF1AD70DE5D04B886">
    <w:name w:val="7B9D3A5E6F394E2EBF1AD70DE5D04B88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42">
    <w:name w:val="2F884017F62A47AE8006031304A804E74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27">
    <w:name w:val="4BFBC5858E544DF3B3D6ECDFF39FF938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27">
    <w:name w:val="AC1808D7786D4D74BCDA9843782BECE2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27">
    <w:name w:val="3E56A9BF1E6B4379B6A41EE9770BB9D0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27">
    <w:name w:val="0BCCD45DE77E4077A82E4379AC294C10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27">
    <w:name w:val="C0A34FB070834C49B725B7E5304EA8352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E02979D2C48EF87CD03CE728ECA1A4">
    <w:name w:val="621E02979D2C48EF87CD03CE728ECA1A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0313987CA42329D1175F9731F2C5A4">
    <w:name w:val="ED50313987CA42329D1175F9731F2C5A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2D2C6422D4994A1E158EA83F904304">
    <w:name w:val="2A02D2C6422D4994A1E158EA83F90430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43A934A647AA934B82CBAE7478F34">
    <w:name w:val="208B43A934A647AA934B82CBAE7478F3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F08D4E6548D1A788AEAE8D50AE7110">
    <w:name w:val="C3B2F08D4E6548D1A788AEAE8D50AE71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5EC35FD054AF2AF176474AAF3ADB410">
    <w:name w:val="2DC5EC35FD054AF2AF176474AAF3ADB4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0DEC920474F2CBFF6DC28C12FE85B10">
    <w:name w:val="5C60DEC920474F2CBFF6DC28C12FE85B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25">
    <w:name w:val="6066D6012B0A43E4A0C1CC09B4DD11112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25">
    <w:name w:val="27B0F27F46CB46AF8A4EB6BB0A1513762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25">
    <w:name w:val="DF4CD4BD561F4A3594EACA60E7EAE5362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25">
    <w:name w:val="A8C7928A8E0D493396DBA792D9CE5F262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25">
    <w:name w:val="7BB70B5666024C79AB68AA63B2BA58422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0495D30704017BA4A9FEF72DE4C0B8">
    <w:name w:val="C490495D30704017BA4A9FEF72DE4C0B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95F27A36249E69CF46F8BDFECA3C08">
    <w:name w:val="89295F27A36249E69CF46F8BDFECA3C0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24">
    <w:name w:val="C7A579D98E744E9598026396E7A44795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24">
    <w:name w:val="07E23246D0454958814EAF3723DD5A44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24">
    <w:name w:val="4DF3A6E8A0834C9BBCB190FBC5DA1D5A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24">
    <w:name w:val="7BEEC348614C48FC80A5FF52D5AA0643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24">
    <w:name w:val="AAC4C9E07FD942C9BE9A6D39D9D43861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80425665B4C4DA37C459E0EB8AF9D8">
    <w:name w:val="F1680425665B4C4DA37C459E0EB8AF9D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50AC7A91E45ED98AED90E802B64508">
    <w:name w:val="7B550AC7A91E45ED98AED90E802B6450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23">
    <w:name w:val="E0DDFC0639BC411ABA2D11B10FB1D353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23">
    <w:name w:val="A280AFF8C07441148DEF7B5223128E44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23">
    <w:name w:val="8DC7424748C24B968FE739F7783D922C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23">
    <w:name w:val="B9B07FB8FBC54249BCEE1C579D254C92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23">
    <w:name w:val="82E587F38630434CBA1BF31CF9442CDF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B4F0BF3B40A48441A51C6AEF9C688">
    <w:name w:val="CBA7B4F0BF3B40A48441A51C6AEF9C68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E40D10F08448D89CFFF1026DCBCA28">
    <w:name w:val="CD7E40D10F08448D89CFFF1026DCBCA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22">
    <w:name w:val="FD1EC832E5DD4A469571229E82842893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22">
    <w:name w:val="FA954E29F60A4581B72D2F50886E3BDC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22">
    <w:name w:val="999A6EFFB59548B283B02012C324A602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22">
    <w:name w:val="2CC960CBD88949DCA9A142A1F409B55F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22">
    <w:name w:val="452CFA73E16B4816B834A52CD58FCEBD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9C7FBC2E64F3B93D5F5574777862A8">
    <w:name w:val="96C9C7FBC2E64F3B93D5F5574777862A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5D06C5C294B0FA81520EEF19F79EC8">
    <w:name w:val="02E5D06C5C294B0FA81520EEF19F79EC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21">
    <w:name w:val="2F66BC477F3B412E9634BC5BF5D45F02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21">
    <w:name w:val="146F5B52347D4078A04692F8ADFD2FFF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21">
    <w:name w:val="2E165A753EBC47EBBD798852DD3A482F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21">
    <w:name w:val="AF19D9C3B7CF41BF8BE16179CE95F3F6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21">
    <w:name w:val="FDEA17BC46F6435ABAE665FD6E0FA334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33FBBA2BD4B06B98EB11A906DF98C8">
    <w:name w:val="F5633FBBA2BD4B06B98EB11A906DF98C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F5DC8D0D04399A825F00CCA8A5A0A8">
    <w:name w:val="8AFF5DC8D0D04399A825F00CCA8A5A0A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20">
    <w:name w:val="1DBCE35FAECA4F5C9A00A85CD0AE889F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20">
    <w:name w:val="1D13B55DF1724553A847CC578140DA6E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20">
    <w:name w:val="57B8D12643574368AC89874D471D4B68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20">
    <w:name w:val="80D804288FC04FD6AF98DAD08E70B0DA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20">
    <w:name w:val="BC2CE302C2BA4A42856DE3C8F9B1EFFE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46187EF884916A51266D2BDBD5AE18">
    <w:name w:val="24B46187EF884916A51266D2BDBD5AE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1E5AB627C40558F20235A7C0D9FC38">
    <w:name w:val="ED71E5AB627C40558F20235A7C0D9FC3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19">
    <w:name w:val="9B0C7B306E7F45FF92A80ED5107BAF5B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19">
    <w:name w:val="A4B02B295034414A89F7CB80888A1233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19">
    <w:name w:val="EE3D6399EBCB4505A9B61A761A2DB047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19">
    <w:name w:val="9D7EE5305E6C4F0193D3678BAE42936F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19">
    <w:name w:val="5B611467CFB24A1D9C2682B07EA67B1F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18">
    <w:name w:val="1ACC871ACA9D46F9A6C3584DC02AD6F0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18">
    <w:name w:val="AB63BB8103B64AAA875CFECC691EE798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18">
    <w:name w:val="7D83BFF1E7064F77BBF64F69D8EA4144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18">
    <w:name w:val="AE691C36472A42C58D5821B30A45D1EB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18">
    <w:name w:val="6B922AC5043E4627B9E5DDEAFF2D000F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67064A0E4C788A2539C2BBEFB7DE8">
    <w:name w:val="48A967064A0E4C788A2539C2BBEFB7DE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98C1F11404DB3A6F8ED9F6544AD808">
    <w:name w:val="40898C1F11404DB3A6F8ED9F6544AD80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17">
    <w:name w:val="9067AF13EBD44742B25A17A95ABFC6D8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17">
    <w:name w:val="CA99F875BDDE45E396F61DA41830471C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17">
    <w:name w:val="465A8CD8918F44CF8483F8143D1EE621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17">
    <w:name w:val="2EC5B57933554F258CE48C26F8561223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17">
    <w:name w:val="C0161D9E43474F44A37CDDD7E9F58115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2718607774398BAD13EEBE4AD855D8">
    <w:name w:val="4372718607774398BAD13EEBE4AD855D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8F3996526437F8AE07DC8D26DF6518">
    <w:name w:val="9148F3996526437F8AE07DC8D26DF6518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7717B427A4643FCBD12445109B7CE7216">
    <w:name w:val="27717B427A4643FCBD12445109B7CE72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16">
    <w:name w:val="A05C37BCEA7C4934B73EC2C4988BB437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16">
    <w:name w:val="364A71D123D242ADAB9C27B4A07CF3A6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16">
    <w:name w:val="063908246F3E4F9EA5788D74114C406C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16">
    <w:name w:val="A0A3A328D3E847BBA3D3C252C4CA1EF9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7A5B8BA724E41846704F5B4B342288">
    <w:name w:val="C1A7A5B8BA724E41846704F5B4B34228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F7E305FFF451A8B27718D7D2708D18">
    <w:name w:val="EBCF7E305FFF451A8B27718D7D2708D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15">
    <w:name w:val="9EEBE52FFF1F4FFDB43FA746B67B26891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15">
    <w:name w:val="161816B60F9A4D4E8D08115AEF2CDF921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15">
    <w:name w:val="F6653907F8A240F9822104B6DC050B4D1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15">
    <w:name w:val="5416152A6A4646E8A8A935F6B15B73771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15">
    <w:name w:val="0B22B085A18540D3A2F7A1420DF739511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2AB57F944C6AADFB02B397F488D88">
    <w:name w:val="C1102AB57F944C6AADFB02B397F488D8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A5A8D49BD41C795831CCD1FF493FC8">
    <w:name w:val="0DAA5A8D49BD41C795831CCD1FF493FC8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094D0B3D796B44D6A2D7CAD33BAD503814">
    <w:name w:val="094D0B3D796B44D6A2D7CAD33BAD50381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05DD24E5AF4891BBA7B134939C7FD614">
    <w:name w:val="4905DD24E5AF4891BBA7B134939C7FD61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36DB5964C74FC9AE697A416D385E5C14">
    <w:name w:val="FC36DB5964C74FC9AE697A416D385E5C1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6AC4624793415E86CFA92950A69C9A8">
    <w:name w:val="726AC4624793415E86CFA92950A69C9A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2944E0A2E84B23A7BA651DB2DA0E488">
    <w:name w:val="C72944E0A2E84B23A7BA651DB2DA0E488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4DD59FF73BD14F14A07782A0B42938D912">
    <w:name w:val="4DD59FF73BD14F14A07782A0B42938D9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9ACCF279D664826AA625141E3B1B0A012">
    <w:name w:val="D9ACCF279D664826AA625141E3B1B0A0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09D520CA724D51BA43CD33A20232B012">
    <w:name w:val="6E09D520CA724D51BA43CD33A20232B0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E6FC21F95F4F4E82802EB6967E52BE8">
    <w:name w:val="A5E6FC21F95F4F4E82802EB6967E52BE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04192B8FB645C3AE033877E3FE2B6B8">
    <w:name w:val="CE04192B8FB645C3AE033877E3FE2B6B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98DEA2657F746F08F881FC5CDE5DB2912">
    <w:name w:val="598DEA2657F746F08F881FC5CDE5DB29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3299E7DFD44B05904E4EC9286B14C312">
    <w:name w:val="903299E7DFD44B05904E4EC9286B14C3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4D64126B624A22AF7C9EF66E9053B512">
    <w:name w:val="864D64126B624A22AF7C9EF66E9053B5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3BF30EDB84803B4EDB862C79335888">
    <w:name w:val="C963BF30EDB84803B4EDB862C7933588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9EC89645FE4B749302A38789833A478">
    <w:name w:val="869EC89645FE4B749302A38789833A47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8727B4757EA48E7B5784B2FBA65275E12">
    <w:name w:val="28727B4757EA48E7B5784B2FBA65275E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D896E46D0F4B2790777E24DD4160B612">
    <w:name w:val="AFD896E46D0F4B2790777E24DD4160B6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CC184E72184AB487D72F36A83C944C12">
    <w:name w:val="54CC184E72184AB487D72F36A83C944C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3169EA56834A07850CA9B3D7328FFE8">
    <w:name w:val="683169EA56834A07850CA9B3D7328FFE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4208C55EF44978AB0B919CBE0A71F8">
    <w:name w:val="6304208C55EF44978AB0B919CBE0A71F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BF7902595A498D96AA823F5FAF9E0212">
    <w:name w:val="3BBF7902595A498D96AA823F5FAF9E02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7F014FF1D624AEF9EA6B1C9E049496912">
    <w:name w:val="67F014FF1D624AEF9EA6B1C9E0494969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A0A97DD72445F5AEDCFAB360D4DA1112">
    <w:name w:val="51A0A97DD72445F5AEDCFAB360D4DA11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8C4A581C2D4BF7BDC9DA285F8AC3CC4">
    <w:name w:val="058C4A581C2D4BF7BDC9DA285F8AC3CC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8E056861AC4339B4CB8E3D8E2B75594">
    <w:name w:val="198E056861AC4339B4CB8E3D8E2B7559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CE560D0D7548AEB9F1E17B8E872EB24">
    <w:name w:val="5ACE560D0D7548AEB9F1E17B8E872EB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D08631073641CCB36D97C354B2C6824">
    <w:name w:val="6DD08631073641CCB36D97C354B2C68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B32C1AFD1142D1842F51FB8FCB86B210">
    <w:name w:val="56B32C1AFD1142D1842F51FB8FCB86B2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15FACC5BC4D26BA3CC6B0D92413C310">
    <w:name w:val="AB615FACC5BC4D26BA3CC6B0D92413C3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F0FF4DA78E0431795A12BA9331931F110">
    <w:name w:val="CF0FF4DA78E0431795A12BA9331931F1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2F03000C0E495C964DF41F52408BC542">
    <w:name w:val="7A2F03000C0E495C964DF41F52408BC54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9487BCFA9F4CC8BDCE9957F7A580A38">
    <w:name w:val="2D9487BCFA9F4CC8BDCE9957F7A580A3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D6B6144860C4ABBAE1EE0119C10774A8">
    <w:name w:val="6D6B6144860C4ABBAE1EE0119C10774A8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79458464E87489BAED35F15E125BE4842">
    <w:name w:val="B79458464E87489BAED35F15E125BE484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795C4CB7A44E21A4355B27D016538112">
    <w:name w:val="85795C4CB7A44E21A4355B27D0165381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F61C1E62D545388CBA3B54ABE6340612">
    <w:name w:val="42F61C1E62D545388CBA3B54ABE63406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F95C83AC724F1AA0D801CE79813ABD12">
    <w:name w:val="E7F95C83AC724F1AA0D801CE79813ABD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7E5775F65C8457F9E8941F0D8A19C3712">
    <w:name w:val="37E5775F65C8457F9E8941F0D8A19C37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3F2E3591984456A7C7E62A30CFC84912">
    <w:name w:val="973F2E3591984456A7C7E62A30CFC849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41A2BA5F8A4CCA9646D2183C29FA634">
    <w:name w:val="5D41A2BA5F8A4CCA9646D2183C29FA63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89EA807C074F3A9E4CA59314DDA05F4">
    <w:name w:val="6689EA807C074F3A9E4CA59314DDA05F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56F448FBB94FA086C693BB1189EA334">
    <w:name w:val="3D56F448FBB94FA086C693BB1189EA33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CF7EFEEA247249204ECCED16538C94">
    <w:name w:val="C16CF7EFEEA247249204ECCED16538C9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240FCEA65545478F29C5B36D3DF4A610">
    <w:name w:val="7B240FCEA65545478F29C5B36D3DF4A6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A1304A667D4A589CAA76F575565FB810">
    <w:name w:val="26A1304A667D4A589CAA76F575565FB8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A285F4C01E49ADB87BF003396FD2CA10">
    <w:name w:val="E5A285F4C01E49ADB87BF003396FD2CA1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A1473E3E1C4327A4B9DABB519CA00612">
    <w:name w:val="0FA1473E3E1C4327A4B9DABB519CA006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E906929FB844EF9B874288C1D8FC2A12">
    <w:name w:val="99E906929FB844EF9B874288C1D8FC2A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3102B1CF20444E481B4B85F1FFCFCBD12">
    <w:name w:val="33102B1CF20444E481B4B85F1FFCFCBD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0ABDE588594E12BA51554818608D0212">
    <w:name w:val="A80ABDE588594E12BA51554818608D02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FF1527C07D4D37AD7B4E5A3C50002112">
    <w:name w:val="53FF1527C07D4D37AD7B4E5A3C500021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FD12B0CA62424581D3CCD682B000DF8">
    <w:name w:val="D0FD12B0CA62424581D3CCD682B000DF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E7F989AC9D4324BB3A3F605C9F49BC8">
    <w:name w:val="E5E7F989AC9D4324BB3A3F605C9F49BC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87318E0EE6403187FD1248258EC17012">
    <w:name w:val="C687318E0EE6403187FD1248258EC170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46DA81BA5642D1BEF2FD511B1818BF12">
    <w:name w:val="4346DA81BA5642D1BEF2FD511B1818BF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706C8BCBF84702B8373AD08159A47712">
    <w:name w:val="1E706C8BCBF84702B8373AD08159A477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EB8231FA474CD18252F8B73BCCF83712">
    <w:name w:val="5CEB8231FA474CD18252F8B73BCCF837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28C9DB0179D491D9BEA495DAFFCC11012">
    <w:name w:val="E28C9DB0179D491D9BEA495DAFFCC110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674ABE0462404D908DE67C1143F9258">
    <w:name w:val="1B674ABE0462404D908DE67C1143F925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26DAD42A694C6AA7E15FF138AF89E88">
    <w:name w:val="A126DAD42A694C6AA7E15FF138AF89E8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2C11EBBF8404B3B809675275A8A996312">
    <w:name w:val="92C11EBBF8404B3B809675275A8A9963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F835683585B4F17A07A9EFD6AEC612D12">
    <w:name w:val="4F835683585B4F17A07A9EFD6AEC612D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045CE076C47119EDF8D0370EAEF2812">
    <w:name w:val="3E4045CE076C47119EDF8D0370EAEF28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C106632A35412FA6EA66B47638FC7D12">
    <w:name w:val="09C106632A35412FA6EA66B47638FC7D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F87B95B2074EAE8482C0DB5F18629112">
    <w:name w:val="11F87B95B2074EAE8482C0DB5F186291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F20C4304DC43918EBCDD2D92263F698">
    <w:name w:val="B4F20C4304DC43918EBCDD2D92263F69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C558CAF955490EABA5E8F7B39212B88">
    <w:name w:val="FCC558CAF955490EABA5E8F7B39212B8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7D121C4E3C446180462CC7514B9A8512">
    <w:name w:val="207D121C4E3C446180462CC7514B9A85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ABDE16E2BD402E962708188DCB9E5C12">
    <w:name w:val="3AABDE16E2BD402E962708188DCB9E5C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C6DC7FBD344A69A415599BD939BA1612">
    <w:name w:val="9EC6DC7FBD344A69A415599BD939BA16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A7BF7EB5F5441B97C4BD2B58DADB2912">
    <w:name w:val="8DA7BF7EB5F5441B97C4BD2B58DADB29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5385B640114486AF2990DCE245781912">
    <w:name w:val="255385B640114486AF2990DCE2457819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149F1C82D7447CB9F859EC7015492B78">
    <w:name w:val="6149F1C82D7447CB9F859EC7015492B7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8D26E78C10441EA8D7EF5096572FE28">
    <w:name w:val="418D26E78C10441EA8D7EF5096572FE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840586232C4A33BB4FF5E6FFD005A412">
    <w:name w:val="F9840586232C4A33BB4FF5E6FFD005A4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35E92ED0274ABFBECDD832B297630512">
    <w:name w:val="6B35E92ED0274ABFBECDD832B2976305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3E565A88EB489DA820BD27ECBD074B12">
    <w:name w:val="223E565A88EB489DA820BD27ECBD074B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1303E48C754302ABEB133225C429AC12">
    <w:name w:val="6A1303E48C754302ABEB133225C429AC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4E43F5AE694B32AB792750315409F412">
    <w:name w:val="B94E43F5AE694B32AB792750315409F4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6C20B2E3748490AA1951BAC5E205E058">
    <w:name w:val="86C20B2E3748490AA1951BAC5E205E05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FD98CB98BF4035A725480CB89700438">
    <w:name w:val="C3FD98CB98BF4035A725480CB8970043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EB9F1269FD492A9670A8AB7DB3541712">
    <w:name w:val="11EB9F1269FD492A9670A8AB7DB35417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A2FF37AB1147FE8AB5057561C7EFFC12">
    <w:name w:val="3BA2FF37AB1147FE8AB5057561C7EFFC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1858633C44476AA731A8D04AFBF18D12">
    <w:name w:val="D11858633C44476AA731A8D04AFBF18D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A2A583CA77C496482781CD9046548A112">
    <w:name w:val="6A2A583CA77C496482781CD9046548A1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A6A4BE3D14DDEB67A3094F22FDF6012">
    <w:name w:val="DBEA6A4BE3D14DDEB67A3094F22FDF60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8D44AA913E842A898DACABC6EEA354B8">
    <w:name w:val="18D44AA913E842A898DACABC6EEA354B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0331597C7416DBDF0430C523FE4288">
    <w:name w:val="A9C0331597C7416DBDF0430C523FE428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DC76062C77458FA6D44438F2074DA412">
    <w:name w:val="15DC76062C77458FA6D44438F2074DA4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D92E7931E64ADB81522752B59D0C9B12">
    <w:name w:val="BED92E7931E64ADB81522752B59D0C9B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6A29C4D649B447181650C282F18127112">
    <w:name w:val="56A29C4D649B447181650C282F181271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21CB72E012450C91607A73543E1F3412">
    <w:name w:val="5F21CB72E012450C91607A73543E1F34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E75CE905864F919BDAD2B65A1D89FE12">
    <w:name w:val="CBE75CE905864F919BDAD2B65A1D89FE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C1FBBA8625465F86198FB3C0CA0E8F4">
    <w:name w:val="05C1FBBA8625465F86198FB3C0CA0E8F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CF4B13AE0B4E128CA348327BB76C964">
    <w:name w:val="65CF4B13AE0B4E128CA348327BB76C96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B7C619AD364BA3A588F11CA0812B534">
    <w:name w:val="DBB7C619AD364BA3A588F11CA0812B53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1C60A349FD46CB8E053F68A15A37CF4">
    <w:name w:val="B41C60A349FD46CB8E053F68A15A37CF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2B3403F0BD4799ACA8BE607557F55F11">
    <w:name w:val="442B3403F0BD4799ACA8BE607557F55F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7E54406C4241F7896FEFCF17B7094511">
    <w:name w:val="537E54406C4241F7896FEFCF17B70945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05CEE952F14501B8C3CDD383916EBC11">
    <w:name w:val="A905CEE952F14501B8C3CDD383916EBC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0C31669F1D46A3A4500985C531010812">
    <w:name w:val="710C31669F1D46A3A4500985C5310108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F65F407D994CB7B622E5B2C93FDA1412">
    <w:name w:val="25F65F407D994CB7B622E5B2C93FDA14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6F6E7514864771829A6BCF5754EEFE12">
    <w:name w:val="5E6F6E7514864771829A6BCF5754EEFE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494BCB3FF54FC0AB81CA49F86BD48812">
    <w:name w:val="AB494BCB3FF54FC0AB81CA49F86BD488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A587CDE96849D1B03E77A1FE6A61B412">
    <w:name w:val="0EA587CDE96849D1B03E77A1FE6A61B4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820AA0E75A48EE9CBAFC46CDB6051512">
    <w:name w:val="A5820AA0E75A48EE9CBAFC46CDB60515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92CE9B1F1D43CA90E5DB726DD1917812">
    <w:name w:val="5092CE9B1F1D43CA90E5DB726DD19178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1E8C439C847009563241AB188FE6D12">
    <w:name w:val="08C1E8C439C847009563241AB188FE6D1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48783B763AA4463B8BFFF0E9626BB6D42">
    <w:name w:val="E48783B763AA4463B8BFFF0E9626BB6D4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EBA21DEF8E468FAEB823292E53118F42">
    <w:name w:val="41EBA21DEF8E468FAEB823292E53118F4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2FA0A69D6844D68BB102FB26AA4B4B35">
    <w:name w:val="C82FA0A69D6844D68BB102FB26AA4B4B3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A28AACBE6E4E5786623E3F09C2D78338">
    <w:name w:val="B7A28AACBE6E4E5786623E3F09C2D7833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F36E96C9E748569F38EFEDD664421436">
    <w:name w:val="02F36E96C9E748569F38EFEDD66442143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450D8CE39614551B93FB2FCAF9A9A8036">
    <w:name w:val="4450D8CE39614551B93FB2FCAF9A9A803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EA7B07C80F04063ADBDC760427A360F43">
    <w:name w:val="6EA7B07C80F04063ADBDC760427A360F4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CF3D5201C574F00AD6361517B665A4E50">
    <w:name w:val="1CF3D5201C574F00AD6361517B665A4E5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56735451EF4EDB8D2A8BCAAE5D9EC949">
    <w:name w:val="9F56735451EF4EDB8D2A8BCAAE5D9EC94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5FC05E855042A184F9E823D028044B49">
    <w:name w:val="CE5FC05E855042A184F9E823D028044B4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44C41704D4421F9A268A9F93FAA3FF32">
    <w:name w:val="6644C41704D4421F9A268A9F93FAA3FF3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9F7F54453044C4903FB0496B1106B732">
    <w:name w:val="FB9F7F54453044C4903FB0496B1106B73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AEEFA291D640D1A1F8EBFCE1C7F66132">
    <w:name w:val="58AEEFA291D640D1A1F8EBFCE1C7F6613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3FE51EC4164272BC61E40FC6123BBF28">
    <w:name w:val="423FE51EC4164272BC61E40FC6123BBF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35A7143B1D4B33A9A7CCE2F5A36FD328">
    <w:name w:val="3035A7143B1D4B33A9A7CCE2F5A36FD3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BB4B864E944E77BC423F5EB21A84C828">
    <w:name w:val="3ABB4B864E944E77BC423F5EB21A84C8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63FD5E2D03462982C61E713563E06328">
    <w:name w:val="3463FD5E2D03462982C61E713563E063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E97EBFB0FB41C78D822133EE7B6A4628">
    <w:name w:val="C6E97EBFB0FB41C78D822133EE7B6A46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FC4FB60D74ADD8ECB4188613C687A28">
    <w:name w:val="D89FC4FB60D74ADD8ECB4188613C687A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C6AB6F496DF4C99B3E379DA689FBBF829">
    <w:name w:val="6C6AB6F496DF4C99B3E379DA689FBBF82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505AE7126643CE9103AA945F08790428">
    <w:name w:val="58505AE7126643CE9103AA945F08790428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E7DEE9F06DAB4D3488C430CF0F642C4A42">
    <w:name w:val="E7DEE9F06DAB4D3488C430CF0F642C4A4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04F856E705483F93BE9563F31EC94442">
    <w:name w:val="CB04F856E705483F93BE9563F31EC9444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7CC4B34AE146D8A4F6C2CEBEC53EF342">
    <w:name w:val="D47CC4B34AE146D8A4F6C2CEBEC53EF34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A5442DC9B84FBAA600363B5FB2251E9">
    <w:name w:val="09A5442DC9B84FBAA600363B5FB2251E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1E8B8474C0405A88C39BBD2925A43A9">
    <w:name w:val="231E8B8474C0405A88C39BBD2925A43A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4C650417504E239B35C3E288D7189A8">
    <w:name w:val="404C650417504E239B35C3E288D7189A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340CFE1BB14D489635ED17E5373EB48">
    <w:name w:val="9C340CFE1BB14D489635ED17E5373EB4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02628611B8438286651D7300BD2A8F11">
    <w:name w:val="8C02628611B8438286651D7300BD2A8F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BA50B86AAE488E94C775DC03D177A911">
    <w:name w:val="0DBA50B86AAE488E94C775DC03D177A9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BA016B12E643139FD5E0449C98EBC311">
    <w:name w:val="FBBA016B12E643139FD5E0449C98EBC3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9D3A5E6F394E2EBF1AD70DE5D04B887">
    <w:name w:val="7B9D3A5E6F394E2EBF1AD70DE5D04B88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884017F62A47AE8006031304A804E743">
    <w:name w:val="2F884017F62A47AE8006031304A804E74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BFBC5858E544DF3B3D6ECDFF39FF93828">
    <w:name w:val="4BFBC5858E544DF3B3D6ECDFF39FF938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1808D7786D4D74BCDA9843782BECE228">
    <w:name w:val="AC1808D7786D4D74BCDA9843782BECE2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56A9BF1E6B4379B6A41EE9770BB9D028">
    <w:name w:val="3E56A9BF1E6B4379B6A41EE9770BB9D0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CCD45DE77E4077A82E4379AC294C1028">
    <w:name w:val="0BCCD45DE77E4077A82E4379AC294C10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A34FB070834C49B725B7E5304EA83528">
    <w:name w:val="C0A34FB070834C49B725B7E5304EA8352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1E02979D2C48EF87CD03CE728ECA1A5">
    <w:name w:val="621E02979D2C48EF87CD03CE728ECA1A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50313987CA42329D1175F9731F2C5A5">
    <w:name w:val="ED50313987CA42329D1175F9731F2C5A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02D2C6422D4994A1E158EA83F904305">
    <w:name w:val="2A02D2C6422D4994A1E158EA83F90430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43A934A647AA934B82CBAE7478F35">
    <w:name w:val="208B43A934A647AA934B82CBAE7478F3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B2F08D4E6548D1A788AEAE8D50AE7111">
    <w:name w:val="C3B2F08D4E6548D1A788AEAE8D50AE71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DC5EC35FD054AF2AF176474AAF3ADB411">
    <w:name w:val="2DC5EC35FD054AF2AF176474AAF3ADB4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0DEC920474F2CBFF6DC28C12FE85B11">
    <w:name w:val="5C60DEC920474F2CBFF6DC28C12FE85B1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066D6012B0A43E4A0C1CC09B4DD111126">
    <w:name w:val="6066D6012B0A43E4A0C1CC09B4DD1111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B0F27F46CB46AF8A4EB6BB0A15137626">
    <w:name w:val="27B0F27F46CB46AF8A4EB6BB0A151376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4CD4BD561F4A3594EACA60E7EAE53626">
    <w:name w:val="DF4CD4BD561F4A3594EACA60E7EAE536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C7928A8E0D493396DBA792D9CE5F2626">
    <w:name w:val="A8C7928A8E0D493396DBA792D9CE5F26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B70B5666024C79AB68AA63B2BA584226">
    <w:name w:val="7BB70B5666024C79AB68AA63B2BA58422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0495D30704017BA4A9FEF72DE4C0B9">
    <w:name w:val="C490495D30704017BA4A9FEF72DE4C0B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295F27A36249E69CF46F8BDFECA3C09">
    <w:name w:val="89295F27A36249E69CF46F8BDFECA3C0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A579D98E744E9598026396E7A4479525">
    <w:name w:val="C7A579D98E744E9598026396E7A447952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7E23246D0454958814EAF3723DD5A4425">
    <w:name w:val="07E23246D0454958814EAF3723DD5A442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F3A6E8A0834C9BBCB190FBC5DA1D5A25">
    <w:name w:val="4DF3A6E8A0834C9BBCB190FBC5DA1D5A2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EEC348614C48FC80A5FF52D5AA064325">
    <w:name w:val="7BEEC348614C48FC80A5FF52D5AA06432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C4C9E07FD942C9BE9A6D39D9D4386125">
    <w:name w:val="AAC4C9E07FD942C9BE9A6D39D9D4386125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680425665B4C4DA37C459E0EB8AF9D9">
    <w:name w:val="F1680425665B4C4DA37C459E0EB8AF9D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B550AC7A91E45ED98AED90E802B64509">
    <w:name w:val="7B550AC7A91E45ED98AED90E802B6450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0DDFC0639BC411ABA2D11B10FB1D35324">
    <w:name w:val="E0DDFC0639BC411ABA2D11B10FB1D353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80AFF8C07441148DEF7B5223128E4424">
    <w:name w:val="A280AFF8C07441148DEF7B5223128E44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C7424748C24B968FE739F7783D922C24">
    <w:name w:val="8DC7424748C24B968FE739F7783D922C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B07FB8FBC54249BCEE1C579D254C9224">
    <w:name w:val="B9B07FB8FBC54249BCEE1C579D254C92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E587F38630434CBA1BF31CF9442CDF24">
    <w:name w:val="82E587F38630434CBA1BF31CF9442CDF24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7B4F0BF3B40A48441A51C6AEF9C689">
    <w:name w:val="CBA7B4F0BF3B40A48441A51C6AEF9C68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7E40D10F08448D89CFFF1026DCBCA29">
    <w:name w:val="CD7E40D10F08448D89CFFF1026DCBCA2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1EC832E5DD4A469571229E8284289323">
    <w:name w:val="FD1EC832E5DD4A469571229E82842893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954E29F60A4581B72D2F50886E3BDC23">
    <w:name w:val="FA954E29F60A4581B72D2F50886E3BDC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99A6EFFB59548B283B02012C324A60223">
    <w:name w:val="999A6EFFB59548B283B02012C324A602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C960CBD88949DCA9A142A1F409B55F23">
    <w:name w:val="2CC960CBD88949DCA9A142A1F409B55F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2CFA73E16B4816B834A52CD58FCEBD23">
    <w:name w:val="452CFA73E16B4816B834A52CD58FCEBD23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C9C7FBC2E64F3B93D5F5574777862A9">
    <w:name w:val="96C9C7FBC2E64F3B93D5F5574777862A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5D06C5C294B0FA81520EEF19F79EC9">
    <w:name w:val="02E5D06C5C294B0FA81520EEF19F79EC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F66BC477F3B412E9634BC5BF5D45F0222">
    <w:name w:val="2F66BC477F3B412E9634BC5BF5D45F02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F5B52347D4078A04692F8ADFD2FFF22">
    <w:name w:val="146F5B52347D4078A04692F8ADFD2FFF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165A753EBC47EBBD798852DD3A482F22">
    <w:name w:val="2E165A753EBC47EBBD798852DD3A482F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19D9C3B7CF41BF8BE16179CE95F3F622">
    <w:name w:val="AF19D9C3B7CF41BF8BE16179CE95F3F6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EA17BC46F6435ABAE665FD6E0FA33422">
    <w:name w:val="FDEA17BC46F6435ABAE665FD6E0FA33422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633FBBA2BD4B06B98EB11A906DF98C9">
    <w:name w:val="F5633FBBA2BD4B06B98EB11A906DF98C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FF5DC8D0D04399A825F00CCA8A5A0A9">
    <w:name w:val="8AFF5DC8D0D04399A825F00CCA8A5A0A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BCE35FAECA4F5C9A00A85CD0AE889F21">
    <w:name w:val="1DBCE35FAECA4F5C9A00A85CD0AE889F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13B55DF1724553A847CC578140DA6E21">
    <w:name w:val="1D13B55DF1724553A847CC578140DA6E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B8D12643574368AC89874D471D4B6821">
    <w:name w:val="57B8D12643574368AC89874D471D4B68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0D804288FC04FD6AF98DAD08E70B0DA21">
    <w:name w:val="80D804288FC04FD6AF98DAD08E70B0DA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2CE302C2BA4A42856DE3C8F9B1EFFE21">
    <w:name w:val="BC2CE302C2BA4A42856DE3C8F9B1EFFE21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B46187EF884916A51266D2BDBD5AE19">
    <w:name w:val="24B46187EF884916A51266D2BDBD5AE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71E5AB627C40558F20235A7C0D9FC39">
    <w:name w:val="ED71E5AB627C40558F20235A7C0D9FC3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0C7B306E7F45FF92A80ED5107BAF5B20">
    <w:name w:val="9B0C7B306E7F45FF92A80ED5107BAF5B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B02B295034414A89F7CB80888A123320">
    <w:name w:val="A4B02B295034414A89F7CB80888A1233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3D6399EBCB4505A9B61A761A2DB04720">
    <w:name w:val="EE3D6399EBCB4505A9B61A761A2DB047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D7EE5305E6C4F0193D3678BAE42936F20">
    <w:name w:val="9D7EE5305E6C4F0193D3678BAE42936F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B611467CFB24A1D9C2682B07EA67B1F20">
    <w:name w:val="5B611467CFB24A1D9C2682B07EA67B1F20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CC871ACA9D46F9A6C3584DC02AD6F019">
    <w:name w:val="1ACC871ACA9D46F9A6C3584DC02AD6F0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63BB8103B64AAA875CFECC691EE79819">
    <w:name w:val="AB63BB8103B64AAA875CFECC691EE798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D83BFF1E7064F77BBF64F69D8EA414419">
    <w:name w:val="7D83BFF1E7064F77BBF64F69D8EA4144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691C36472A42C58D5821B30A45D1EB19">
    <w:name w:val="AE691C36472A42C58D5821B30A45D1EB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B922AC5043E4627B9E5DDEAFF2D000F19">
    <w:name w:val="6B922AC5043E4627B9E5DDEAFF2D000F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A967064A0E4C788A2539C2BBEFB7DE9">
    <w:name w:val="48A967064A0E4C788A2539C2BBEFB7DE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98C1F11404DB3A6F8ED9F6544AD809">
    <w:name w:val="40898C1F11404DB3A6F8ED9F6544AD80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67AF13EBD44742B25A17A95ABFC6D818">
    <w:name w:val="9067AF13EBD44742B25A17A95ABFC6D8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99F875BDDE45E396F61DA41830471C18">
    <w:name w:val="CA99F875BDDE45E396F61DA41830471C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5A8CD8918F44CF8483F8143D1EE62118">
    <w:name w:val="465A8CD8918F44CF8483F8143D1EE621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C5B57933554F258CE48C26F856122318">
    <w:name w:val="2EC5B57933554F258CE48C26F8561223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161D9E43474F44A37CDDD7E9F5811518">
    <w:name w:val="C0161D9E43474F44A37CDDD7E9F5811518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372718607774398BAD13EEBE4AD855D9">
    <w:name w:val="4372718607774398BAD13EEBE4AD855D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8F3996526437F8AE07DC8D26DF6519">
    <w:name w:val="9148F3996526437F8AE07DC8D26DF6519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27717B427A4643FCBD12445109B7CE7217">
    <w:name w:val="27717B427A4643FCBD12445109B7CE72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5C37BCEA7C4934B73EC2C4988BB43717">
    <w:name w:val="A05C37BCEA7C4934B73EC2C4988BB437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4A71D123D242ADAB9C27B4A07CF3A617">
    <w:name w:val="364A71D123D242ADAB9C27B4A07CF3A6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3908246F3E4F9EA5788D74114C406C17">
    <w:name w:val="063908246F3E4F9EA5788D74114C406C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A3A328D3E847BBA3D3C252C4CA1EF917">
    <w:name w:val="A0A3A328D3E847BBA3D3C252C4CA1EF917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A7A5B8BA724E41846704F5B4B342289">
    <w:name w:val="C1A7A5B8BA724E41846704F5B4B34228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CF7E305FFF451A8B27718D7D2708D19">
    <w:name w:val="EBCF7E305FFF451A8B27718D7D2708D1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BE52FFF1F4FFDB43FA746B67B268916">
    <w:name w:val="9EEBE52FFF1F4FFDB43FA746B67B2689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1816B60F9A4D4E8D08115AEF2CDF9216">
    <w:name w:val="161816B60F9A4D4E8D08115AEF2CDF92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653907F8A240F9822104B6DC050B4D16">
    <w:name w:val="F6653907F8A240F9822104B6DC050B4D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416152A6A4646E8A8A935F6B15B737716">
    <w:name w:val="5416152A6A4646E8A8A935F6B15B7377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B22B085A18540D3A2F7A1420DF7395116">
    <w:name w:val="0B22B085A18540D3A2F7A1420DF7395116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02AB57F944C6AADFB02B397F488D89">
    <w:name w:val="C1102AB57F944C6AADFB02B397F488D89"/>
    <w:rsid w:val="00652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DAA5A8D49BD41C795831CCD1FF493FC9">
    <w:name w:val="0DAA5A8D49BD41C795831CCD1FF493FC9"/>
    <w:rsid w:val="006525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9C907-204D-444E-BF74-C5C91B2A8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Interview Templete</Template>
  <TotalTime>563</TotalTime>
  <Pages>2</Pages>
  <Words>493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 Seminar Itinerary - Template</vt:lpstr>
    </vt:vector>
  </TitlesOfParts>
  <Company>Purdue University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 Seminar Itinerary - Template</dc:title>
  <dc:subject>ChE Itinerary</dc:subject>
  <dc:creator>Engineering Computer Network</dc:creator>
  <cp:keywords>Seminar; Itinerary; Schedule</cp:keywords>
  <cp:lastModifiedBy>Vigar, Jill K</cp:lastModifiedBy>
  <cp:revision>18</cp:revision>
  <cp:lastPrinted>2018-09-14T18:17:00Z</cp:lastPrinted>
  <dcterms:created xsi:type="dcterms:W3CDTF">2018-09-12T13:20:00Z</dcterms:created>
  <dcterms:modified xsi:type="dcterms:W3CDTF">2018-09-17T12:33:00Z</dcterms:modified>
  <cp:category>Seminar;Itinerary;Schedule</cp:category>
  <cp:contentStatus/>
</cp:coreProperties>
</file>