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A0A" w:rsidRPr="00EF05CF" w:rsidRDefault="0041186F" w:rsidP="0041186F">
      <w:pPr>
        <w:jc w:val="center"/>
        <w:rPr>
          <w:rFonts w:ascii="Times New Roman" w:hAnsi="Times New Roman" w:cs="Times New Roman"/>
          <w:sz w:val="96"/>
          <w:szCs w:val="44"/>
        </w:rPr>
      </w:pPr>
      <w:bookmarkStart w:id="0" w:name="_GoBack"/>
      <w:bookmarkEnd w:id="0"/>
      <w:r w:rsidRPr="00EF05CF">
        <w:rPr>
          <w:rFonts w:ascii="Times New Roman" w:hAnsi="Times New Roman" w:cs="Times New Roman"/>
          <w:sz w:val="96"/>
          <w:szCs w:val="44"/>
        </w:rPr>
        <w:t>Scanner Instructions</w:t>
      </w:r>
    </w:p>
    <w:p w:rsidR="0041186F" w:rsidRPr="00EF05CF" w:rsidRDefault="0041186F" w:rsidP="0041186F">
      <w:p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To scan a document:</w:t>
      </w:r>
    </w:p>
    <w:p w:rsidR="0041186F" w:rsidRDefault="0041186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Log on with your career account and verify that the scanner is on (the white power button to the left of the main panel should be lit green).</w:t>
      </w:r>
    </w:p>
    <w:p w:rsidR="00EF05CF" w:rsidRPr="00EF05CF" w:rsidRDefault="00EF05CF" w:rsidP="00EF05C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41186F" w:rsidRDefault="0041186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Load document(s) face up into the feed tray, a green light will indicate proper loading.</w:t>
      </w:r>
    </w:p>
    <w:p w:rsidR="00EF05CF" w:rsidRPr="00EF05CF" w:rsidRDefault="00EF05CF" w:rsidP="00EF05C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41186F" w:rsidRDefault="0041186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Open up the program called HP Smart Document Scan Software 3.6.1 (should be in the start menu).</w:t>
      </w:r>
    </w:p>
    <w:p w:rsidR="00EF05CF" w:rsidRPr="00EF05CF" w:rsidRDefault="00EF05CF" w:rsidP="00EF05C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41186F" w:rsidRDefault="0041186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Select your scan profile from the list of available scan profiles.</w:t>
      </w:r>
    </w:p>
    <w:p w:rsidR="00EF05CF" w:rsidRPr="00EF05CF" w:rsidRDefault="00EF05CF" w:rsidP="00EF05C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41186F" w:rsidRDefault="0041186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 xml:space="preserve">Select </w:t>
      </w:r>
      <w:r w:rsidR="00EF05CF" w:rsidRPr="00EF05CF">
        <w:rPr>
          <w:rFonts w:ascii="Times New Roman" w:hAnsi="Times New Roman" w:cs="Times New Roman"/>
          <w:sz w:val="32"/>
          <w:szCs w:val="24"/>
        </w:rPr>
        <w:t>how</w:t>
      </w:r>
      <w:r w:rsidRPr="00EF05CF">
        <w:rPr>
          <w:rFonts w:ascii="Times New Roman" w:hAnsi="Times New Roman" w:cs="Times New Roman"/>
          <w:sz w:val="32"/>
          <w:szCs w:val="24"/>
        </w:rPr>
        <w:t xml:space="preserve"> you are scanning</w:t>
      </w:r>
      <w:r w:rsidR="00EF05CF" w:rsidRPr="00EF05CF">
        <w:rPr>
          <w:rFonts w:ascii="Times New Roman" w:hAnsi="Times New Roman" w:cs="Times New Roman"/>
          <w:sz w:val="32"/>
          <w:szCs w:val="24"/>
        </w:rPr>
        <w:t xml:space="preserve"> your document (simplex = one sided, duplex = two sided)</w:t>
      </w:r>
      <w:r w:rsidRPr="00EF05CF">
        <w:rPr>
          <w:rFonts w:ascii="Times New Roman" w:hAnsi="Times New Roman" w:cs="Times New Roman"/>
          <w:sz w:val="32"/>
          <w:szCs w:val="24"/>
        </w:rPr>
        <w:t xml:space="preserve"> from the drop-down menu in the lower left corner of the application. </w:t>
      </w:r>
    </w:p>
    <w:p w:rsidR="00EF05CF" w:rsidRPr="00EF05CF" w:rsidRDefault="00EF05CF" w:rsidP="00EF05C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41186F" w:rsidRDefault="00EF05C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Click the “Scan” button in the lower right corner of the application to begin scanning</w:t>
      </w:r>
      <w:r>
        <w:rPr>
          <w:rFonts w:ascii="Times New Roman" w:hAnsi="Times New Roman" w:cs="Times New Roman"/>
          <w:sz w:val="32"/>
          <w:szCs w:val="24"/>
        </w:rPr>
        <w:t>.</w:t>
      </w:r>
    </w:p>
    <w:p w:rsidR="00EF05CF" w:rsidRPr="00EF05CF" w:rsidRDefault="00EF05CF" w:rsidP="00EF05C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EF05CF" w:rsidRDefault="00EF05C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If you need to scan more pages, load them into the feeder tray as before, select simplex or duplex and click the scan button.</w:t>
      </w:r>
    </w:p>
    <w:p w:rsidR="00EF05CF" w:rsidRPr="00EF05CF" w:rsidRDefault="00EF05CF" w:rsidP="00EF05CF">
      <w:pPr>
        <w:pStyle w:val="ListParagraph"/>
        <w:rPr>
          <w:rFonts w:ascii="Times New Roman" w:hAnsi="Times New Roman" w:cs="Times New Roman"/>
          <w:sz w:val="20"/>
          <w:szCs w:val="24"/>
        </w:rPr>
      </w:pPr>
    </w:p>
    <w:p w:rsidR="00EF05CF" w:rsidRPr="00EF05CF" w:rsidRDefault="00EF05CF" w:rsidP="0041186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24"/>
        </w:rPr>
      </w:pPr>
      <w:r w:rsidRPr="00EF05CF">
        <w:rPr>
          <w:rFonts w:ascii="Times New Roman" w:hAnsi="Times New Roman" w:cs="Times New Roman"/>
          <w:sz w:val="32"/>
          <w:szCs w:val="24"/>
        </w:rPr>
        <w:t>When you are finished scanning, click “Save” to save your PDF to Documents (U:\Personal)</w:t>
      </w:r>
    </w:p>
    <w:p w:rsidR="00EF05CF" w:rsidRPr="00EF05CF" w:rsidRDefault="00EF05CF" w:rsidP="00EF05CF">
      <w:pPr>
        <w:jc w:val="center"/>
        <w:rPr>
          <w:rFonts w:ascii="Times New Roman" w:hAnsi="Times New Roman" w:cs="Times New Roman"/>
          <w:sz w:val="48"/>
          <w:szCs w:val="48"/>
        </w:rPr>
      </w:pPr>
      <w:r w:rsidRPr="00EF05CF">
        <w:rPr>
          <w:rFonts w:ascii="Times New Roman" w:hAnsi="Times New Roman" w:cs="Times New Roman"/>
          <w:sz w:val="48"/>
          <w:szCs w:val="48"/>
        </w:rPr>
        <w:t>If you have any questions, or if the scanner is malfunctioning, contact cheq@ecn.purdue.edu</w:t>
      </w:r>
    </w:p>
    <w:sectPr w:rsidR="00EF05CF" w:rsidRPr="00EF05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EF48BA"/>
    <w:multiLevelType w:val="hybridMultilevel"/>
    <w:tmpl w:val="FF54E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86F"/>
    <w:rsid w:val="00380AC0"/>
    <w:rsid w:val="0041186F"/>
    <w:rsid w:val="004B4A0A"/>
    <w:rsid w:val="00664ED1"/>
    <w:rsid w:val="007701AE"/>
    <w:rsid w:val="00E3252F"/>
    <w:rsid w:val="00E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94094D-BF4F-4BB1-ACD1-02108AF3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F808AFB.dotm</Template>
  <TotalTime>1</TotalTime>
  <Pages>1</Pages>
  <Words>147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Engineering Computer Network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Fritz, John S</dc:creator>
  <cp:lastModifiedBy>Harrington, Michael P</cp:lastModifiedBy>
  <cp:revision>2</cp:revision>
  <dcterms:created xsi:type="dcterms:W3CDTF">2014-10-02T18:58:00Z</dcterms:created>
  <dcterms:modified xsi:type="dcterms:W3CDTF">2014-10-02T18:58:00Z</dcterms:modified>
</cp:coreProperties>
</file>