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B2" w:rsidRPr="00846105" w:rsidRDefault="008928B2" w:rsidP="008928B2">
      <w:pPr>
        <w:ind w:left="-720" w:right="-1260"/>
        <w:jc w:val="center"/>
        <w:rPr>
          <w:rFonts w:ascii="Times New Roman" w:hAnsi="Times New Roman"/>
          <w:b/>
          <w:sz w:val="20"/>
          <w:szCs w:val="20"/>
        </w:rPr>
      </w:pPr>
      <w:r w:rsidRPr="00846105">
        <w:rPr>
          <w:rFonts w:ascii="Times New Roman" w:hAnsi="Times New Roman"/>
          <w:b/>
          <w:sz w:val="20"/>
          <w:szCs w:val="20"/>
        </w:rPr>
        <w:t>SCHOOL OF CHEMICAL ENGINEERING</w:t>
      </w:r>
    </w:p>
    <w:p w:rsidR="008928B2" w:rsidRPr="00846105" w:rsidRDefault="008928B2" w:rsidP="008928B2">
      <w:pPr>
        <w:ind w:left="-720" w:right="-720"/>
        <w:jc w:val="center"/>
        <w:rPr>
          <w:rFonts w:ascii="Times New Roman" w:hAnsi="Times New Roman"/>
          <w:b/>
          <w:sz w:val="20"/>
          <w:szCs w:val="20"/>
        </w:rPr>
      </w:pPr>
      <w:r w:rsidRPr="00846105">
        <w:rPr>
          <w:rFonts w:ascii="Times New Roman" w:hAnsi="Times New Roman"/>
          <w:b/>
          <w:sz w:val="20"/>
          <w:szCs w:val="20"/>
        </w:rPr>
        <w:t>PURDUE UNIVERSITY</w:t>
      </w:r>
    </w:p>
    <w:p w:rsidR="008928B2" w:rsidRPr="00846105" w:rsidRDefault="008928B2" w:rsidP="008928B2">
      <w:pPr>
        <w:ind w:left="-720" w:right="-720"/>
        <w:jc w:val="center"/>
        <w:rPr>
          <w:rFonts w:ascii="Times New Roman" w:hAnsi="Times New Roman"/>
          <w:b/>
          <w:sz w:val="20"/>
          <w:szCs w:val="20"/>
        </w:rPr>
      </w:pPr>
      <w:r w:rsidRPr="00846105">
        <w:rPr>
          <w:rFonts w:ascii="Times New Roman" w:hAnsi="Times New Roman"/>
          <w:b/>
          <w:sz w:val="20"/>
          <w:szCs w:val="20"/>
        </w:rPr>
        <w:t>CALENDAR:  August 20</w:t>
      </w:r>
      <w:r w:rsidR="00CE589A" w:rsidRPr="00846105">
        <w:rPr>
          <w:rFonts w:ascii="Times New Roman" w:hAnsi="Times New Roman"/>
          <w:b/>
          <w:sz w:val="20"/>
          <w:szCs w:val="20"/>
        </w:rPr>
        <w:t>1</w:t>
      </w:r>
      <w:r w:rsidR="008C7521">
        <w:rPr>
          <w:rFonts w:ascii="Times New Roman" w:hAnsi="Times New Roman"/>
          <w:b/>
          <w:sz w:val="20"/>
          <w:szCs w:val="20"/>
        </w:rPr>
        <w:t>4</w:t>
      </w:r>
      <w:r w:rsidRPr="00846105">
        <w:rPr>
          <w:rFonts w:ascii="Times New Roman" w:hAnsi="Times New Roman"/>
          <w:b/>
          <w:sz w:val="20"/>
          <w:szCs w:val="20"/>
        </w:rPr>
        <w:t xml:space="preserve"> - May 20</w:t>
      </w:r>
      <w:r w:rsidR="002E5E9A" w:rsidRPr="00846105">
        <w:rPr>
          <w:rFonts w:ascii="Times New Roman" w:hAnsi="Times New Roman"/>
          <w:b/>
          <w:sz w:val="20"/>
          <w:szCs w:val="20"/>
        </w:rPr>
        <w:t>1</w:t>
      </w:r>
      <w:r w:rsidR="008C7521">
        <w:rPr>
          <w:rFonts w:ascii="Times New Roman" w:hAnsi="Times New Roman"/>
          <w:b/>
          <w:sz w:val="20"/>
          <w:szCs w:val="20"/>
        </w:rPr>
        <w:t>5</w:t>
      </w:r>
    </w:p>
    <w:p w:rsidR="008928B2" w:rsidRPr="00846105" w:rsidRDefault="008928B2" w:rsidP="008928B2">
      <w:pPr>
        <w:ind w:left="-720" w:right="-720"/>
        <w:jc w:val="center"/>
        <w:rPr>
          <w:rFonts w:ascii="Times New Roman" w:hAnsi="Times New Roman"/>
          <w:sz w:val="20"/>
          <w:szCs w:val="20"/>
        </w:rPr>
      </w:pPr>
    </w:p>
    <w:p w:rsidR="004D059B" w:rsidRPr="00846105" w:rsidRDefault="004D059B" w:rsidP="008928B2">
      <w:pPr>
        <w:ind w:left="-720" w:right="-720"/>
        <w:jc w:val="center"/>
        <w:rPr>
          <w:rFonts w:ascii="Times New Roman" w:hAnsi="Times New Roman"/>
          <w:sz w:val="20"/>
          <w:szCs w:val="20"/>
        </w:rPr>
      </w:pPr>
    </w:p>
    <w:p w:rsidR="004D059B" w:rsidRPr="00846105" w:rsidRDefault="004D059B" w:rsidP="004D059B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  <w:u w:val="single"/>
        </w:rPr>
      </w:pPr>
      <w:r w:rsidRPr="00846105">
        <w:rPr>
          <w:rFonts w:ascii="Times New Roman" w:hAnsi="Times New Roman"/>
          <w:b/>
          <w:sz w:val="20"/>
          <w:szCs w:val="20"/>
          <w:u w:val="single"/>
        </w:rPr>
        <w:t>FACULTY MEETINGS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  <w:u w:val="single"/>
        </w:rPr>
        <w:t>20</w:t>
      </w:r>
      <w:r w:rsidR="00CE589A" w:rsidRPr="00846105">
        <w:rPr>
          <w:rFonts w:ascii="Times New Roman" w:hAnsi="Times New Roman"/>
          <w:b/>
          <w:sz w:val="20"/>
          <w:szCs w:val="20"/>
          <w:u w:val="single"/>
        </w:rPr>
        <w:t>1</w:t>
      </w:r>
      <w:r w:rsidR="00AD7FE2">
        <w:rPr>
          <w:rFonts w:ascii="Times New Roman" w:hAnsi="Times New Roman"/>
          <w:b/>
          <w:sz w:val="20"/>
          <w:szCs w:val="20"/>
          <w:u w:val="single"/>
        </w:rPr>
        <w:t>4</w:t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="005C02BC"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  <w:u w:val="single"/>
        </w:rPr>
        <w:t>20</w:t>
      </w:r>
      <w:r w:rsidR="00D83C4A" w:rsidRPr="00846105">
        <w:rPr>
          <w:rFonts w:ascii="Times New Roman" w:hAnsi="Times New Roman"/>
          <w:b/>
          <w:sz w:val="20"/>
          <w:szCs w:val="20"/>
          <w:u w:val="single"/>
        </w:rPr>
        <w:t>1</w:t>
      </w:r>
      <w:r w:rsidR="00AD7FE2">
        <w:rPr>
          <w:rFonts w:ascii="Times New Roman" w:hAnsi="Times New Roman"/>
          <w:b/>
          <w:sz w:val="20"/>
          <w:szCs w:val="20"/>
          <w:u w:val="single"/>
        </w:rPr>
        <w:t>5</w:t>
      </w:r>
    </w:p>
    <w:p w:rsidR="00E401D1" w:rsidRPr="00846105" w:rsidRDefault="005C02BC" w:rsidP="004D059B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Room 3059</w:t>
      </w:r>
      <w:r w:rsidR="00CE589A" w:rsidRPr="00846105">
        <w:rPr>
          <w:rFonts w:ascii="Times New Roman" w:hAnsi="Times New Roman"/>
          <w:sz w:val="20"/>
          <w:szCs w:val="20"/>
        </w:rPr>
        <w:tab/>
      </w:r>
      <w:r w:rsidR="008C7521" w:rsidRPr="00846105">
        <w:rPr>
          <w:rFonts w:ascii="Times New Roman" w:hAnsi="Times New Roman"/>
          <w:sz w:val="20"/>
          <w:szCs w:val="20"/>
        </w:rPr>
        <w:t xml:space="preserve">Sept. </w:t>
      </w:r>
      <w:r w:rsidR="008C7521">
        <w:rPr>
          <w:rFonts w:ascii="Times New Roman" w:hAnsi="Times New Roman"/>
          <w:sz w:val="20"/>
          <w:szCs w:val="20"/>
        </w:rPr>
        <w:t>4</w:t>
      </w:r>
      <w:r w:rsidR="008C7521">
        <w:rPr>
          <w:rFonts w:ascii="Times New Roman" w:hAnsi="Times New Roman"/>
          <w:sz w:val="20"/>
          <w:szCs w:val="20"/>
        </w:rPr>
        <w:tab/>
      </w:r>
      <w:r w:rsidR="008C7521">
        <w:rPr>
          <w:rFonts w:ascii="Times New Roman" w:hAnsi="Times New Roman"/>
          <w:sz w:val="20"/>
          <w:szCs w:val="20"/>
        </w:rPr>
        <w:tab/>
      </w:r>
      <w:r w:rsidR="008C7521">
        <w:rPr>
          <w:rFonts w:ascii="Times New Roman" w:hAnsi="Times New Roman"/>
          <w:sz w:val="20"/>
          <w:szCs w:val="20"/>
        </w:rPr>
        <w:tab/>
      </w:r>
      <w:r w:rsidR="00360DFA" w:rsidRPr="00846105">
        <w:rPr>
          <w:rFonts w:ascii="Times New Roman" w:hAnsi="Times New Roman"/>
          <w:sz w:val="20"/>
          <w:szCs w:val="20"/>
        </w:rPr>
        <w:t>Jan. 1</w:t>
      </w:r>
      <w:r w:rsidR="008C7521">
        <w:rPr>
          <w:rFonts w:ascii="Times New Roman" w:hAnsi="Times New Roman"/>
          <w:sz w:val="20"/>
          <w:szCs w:val="20"/>
        </w:rPr>
        <w:t>5</w:t>
      </w:r>
    </w:p>
    <w:p w:rsidR="00360DFA" w:rsidRPr="00846105" w:rsidRDefault="00E401D1" w:rsidP="004D059B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9:00-10:00 am</w:t>
      </w:r>
      <w:r w:rsidR="00E868DD" w:rsidRPr="00846105">
        <w:rPr>
          <w:rFonts w:ascii="Times New Roman" w:hAnsi="Times New Roman"/>
          <w:sz w:val="20"/>
          <w:szCs w:val="20"/>
        </w:rPr>
        <w:tab/>
      </w:r>
      <w:r w:rsidR="008C7521" w:rsidRPr="00846105">
        <w:rPr>
          <w:rFonts w:ascii="Times New Roman" w:hAnsi="Times New Roman"/>
          <w:sz w:val="20"/>
          <w:szCs w:val="20"/>
        </w:rPr>
        <w:t xml:space="preserve">Oct. </w:t>
      </w:r>
      <w:r w:rsidR="008C7521">
        <w:rPr>
          <w:rFonts w:ascii="Times New Roman" w:hAnsi="Times New Roman"/>
          <w:sz w:val="20"/>
          <w:szCs w:val="20"/>
        </w:rPr>
        <w:t>9</w:t>
      </w:r>
      <w:r w:rsidR="00E868DD" w:rsidRPr="00846105">
        <w:rPr>
          <w:rFonts w:ascii="Times New Roman" w:hAnsi="Times New Roman"/>
          <w:sz w:val="20"/>
          <w:szCs w:val="20"/>
        </w:rPr>
        <w:tab/>
      </w:r>
      <w:r w:rsidR="00E868DD" w:rsidRPr="00846105">
        <w:rPr>
          <w:rFonts w:ascii="Times New Roman" w:hAnsi="Times New Roman"/>
          <w:sz w:val="20"/>
          <w:szCs w:val="20"/>
        </w:rPr>
        <w:tab/>
      </w:r>
      <w:r w:rsidR="00E868DD" w:rsidRPr="00846105">
        <w:rPr>
          <w:rFonts w:ascii="Times New Roman" w:hAnsi="Times New Roman"/>
          <w:sz w:val="20"/>
          <w:szCs w:val="20"/>
        </w:rPr>
        <w:tab/>
        <w:t xml:space="preserve">Feb. </w:t>
      </w:r>
      <w:r w:rsidR="008C7521">
        <w:rPr>
          <w:rFonts w:ascii="Times New Roman" w:hAnsi="Times New Roman"/>
          <w:sz w:val="20"/>
          <w:szCs w:val="20"/>
        </w:rPr>
        <w:t>19</w:t>
      </w:r>
    </w:p>
    <w:p w:rsidR="00360DFA" w:rsidRPr="00846105" w:rsidRDefault="00360DFA" w:rsidP="00360DF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</w:r>
      <w:r w:rsidR="008C7521" w:rsidRPr="00846105">
        <w:rPr>
          <w:rFonts w:ascii="Times New Roman" w:hAnsi="Times New Roman"/>
          <w:sz w:val="20"/>
          <w:szCs w:val="20"/>
        </w:rPr>
        <w:t>Nov. 1</w:t>
      </w:r>
      <w:r w:rsidR="008C7521">
        <w:rPr>
          <w:rFonts w:ascii="Times New Roman" w:hAnsi="Times New Roman"/>
          <w:sz w:val="20"/>
          <w:szCs w:val="20"/>
        </w:rPr>
        <w:t>3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="00E868DD" w:rsidRPr="00846105">
        <w:rPr>
          <w:rFonts w:ascii="Times New Roman" w:hAnsi="Times New Roman"/>
          <w:sz w:val="20"/>
          <w:szCs w:val="20"/>
        </w:rPr>
        <w:t xml:space="preserve">Mar. </w:t>
      </w:r>
      <w:r w:rsidR="008C7521">
        <w:rPr>
          <w:rFonts w:ascii="Times New Roman" w:hAnsi="Times New Roman"/>
          <w:sz w:val="20"/>
          <w:szCs w:val="20"/>
        </w:rPr>
        <w:t>12</w:t>
      </w:r>
      <w:r w:rsidRPr="00846105">
        <w:rPr>
          <w:rFonts w:ascii="Times New Roman" w:hAnsi="Times New Roman"/>
          <w:sz w:val="20"/>
          <w:szCs w:val="20"/>
        </w:rPr>
        <w:t xml:space="preserve"> 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="008C7521" w:rsidRPr="00846105">
        <w:rPr>
          <w:rFonts w:ascii="Times New Roman" w:hAnsi="Times New Roman"/>
          <w:sz w:val="20"/>
          <w:szCs w:val="20"/>
        </w:rPr>
        <w:t>Dec. 1</w:t>
      </w:r>
      <w:r w:rsidR="008C7521">
        <w:rPr>
          <w:rFonts w:ascii="Times New Roman" w:hAnsi="Times New Roman"/>
          <w:sz w:val="20"/>
          <w:szCs w:val="20"/>
        </w:rPr>
        <w:t>1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  <w:t xml:space="preserve">Apr. </w:t>
      </w:r>
      <w:r w:rsidR="008C7521">
        <w:rPr>
          <w:rFonts w:ascii="Times New Roman" w:hAnsi="Times New Roman"/>
          <w:sz w:val="20"/>
          <w:szCs w:val="20"/>
        </w:rPr>
        <w:t>16</w:t>
      </w:r>
      <w:r w:rsidR="00CD6976" w:rsidRPr="00846105">
        <w:rPr>
          <w:rFonts w:ascii="Times New Roman" w:hAnsi="Times New Roman"/>
          <w:sz w:val="20"/>
          <w:szCs w:val="20"/>
        </w:rPr>
        <w:tab/>
      </w:r>
    </w:p>
    <w:p w:rsidR="005C02BC" w:rsidRPr="00846105" w:rsidRDefault="00360DFA" w:rsidP="00360DF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</w:r>
      <w:r w:rsidR="00CD6976" w:rsidRPr="00846105">
        <w:rPr>
          <w:rFonts w:ascii="Times New Roman" w:hAnsi="Times New Roman"/>
          <w:sz w:val="20"/>
          <w:szCs w:val="20"/>
        </w:rPr>
        <w:tab/>
      </w:r>
    </w:p>
    <w:p w:rsidR="004D059B" w:rsidRPr="00846105" w:rsidRDefault="004D059B" w:rsidP="004D059B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</w:p>
    <w:p w:rsidR="00B14ECD" w:rsidRPr="00846105" w:rsidRDefault="00B14ECD" w:rsidP="00B14ECD">
      <w:pPr>
        <w:tabs>
          <w:tab w:val="left" w:pos="5760"/>
          <w:tab w:val="left" w:pos="7920"/>
        </w:tabs>
        <w:ind w:left="-720" w:right="-720"/>
        <w:rPr>
          <w:rFonts w:ascii="Times New Roman" w:hAnsi="Times New Roman"/>
          <w:b/>
          <w:sz w:val="20"/>
          <w:szCs w:val="20"/>
          <w:u w:val="single"/>
        </w:rPr>
      </w:pPr>
      <w:r w:rsidRPr="00846105">
        <w:rPr>
          <w:rFonts w:ascii="Times New Roman" w:hAnsi="Times New Roman"/>
          <w:b/>
          <w:sz w:val="20"/>
          <w:szCs w:val="20"/>
        </w:rPr>
        <w:t xml:space="preserve">Spring semester committee meetings will be scheduled after the teaching schedule is finalized. </w:t>
      </w:r>
      <w:r w:rsidRPr="00846105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:rsidR="001660F8" w:rsidRPr="00846105" w:rsidRDefault="001660F8" w:rsidP="004D059B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8928B2" w:rsidRPr="00846105" w:rsidRDefault="008928B2" w:rsidP="008928B2">
      <w:pPr>
        <w:tabs>
          <w:tab w:val="left" w:pos="5760"/>
          <w:tab w:val="left" w:pos="7920"/>
        </w:tabs>
        <w:ind w:left="-720" w:right="-720"/>
        <w:rPr>
          <w:rFonts w:ascii="Times New Roman" w:hAnsi="Times New Roman"/>
          <w:b/>
          <w:sz w:val="20"/>
          <w:szCs w:val="20"/>
          <w:u w:val="single"/>
        </w:rPr>
      </w:pPr>
      <w:r w:rsidRPr="00846105">
        <w:rPr>
          <w:rFonts w:ascii="Times New Roman" w:hAnsi="Times New Roman"/>
          <w:b/>
          <w:sz w:val="20"/>
          <w:szCs w:val="20"/>
          <w:u w:val="single"/>
        </w:rPr>
        <w:t>UNDERGRADUATE COMMITTEE MTGS.</w:t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  <w:u w:val="single"/>
        </w:rPr>
        <w:t>20</w:t>
      </w:r>
      <w:r w:rsidR="00CE589A" w:rsidRPr="00846105">
        <w:rPr>
          <w:rFonts w:ascii="Times New Roman" w:hAnsi="Times New Roman"/>
          <w:b/>
          <w:sz w:val="20"/>
          <w:szCs w:val="20"/>
          <w:u w:val="single"/>
        </w:rPr>
        <w:t>1</w:t>
      </w:r>
      <w:r w:rsidR="00AD7FE2">
        <w:rPr>
          <w:rFonts w:ascii="Times New Roman" w:hAnsi="Times New Roman"/>
          <w:b/>
          <w:sz w:val="20"/>
          <w:szCs w:val="20"/>
          <w:u w:val="single"/>
        </w:rPr>
        <w:t>4</w:t>
      </w:r>
    </w:p>
    <w:p w:rsidR="00BD3236" w:rsidRDefault="00BD3236" w:rsidP="00FD1F41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b/>
          <w:sz w:val="20"/>
          <w:szCs w:val="20"/>
          <w:u w:val="single"/>
        </w:rPr>
      </w:pPr>
    </w:p>
    <w:p w:rsidR="00BD3236" w:rsidRDefault="00BD3236" w:rsidP="00FD1F41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b/>
          <w:sz w:val="20"/>
          <w:szCs w:val="20"/>
          <w:u w:val="single"/>
        </w:rPr>
      </w:pPr>
    </w:p>
    <w:p w:rsidR="00FD1F41" w:rsidRPr="00846105" w:rsidRDefault="008928B2" w:rsidP="00FD1F41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b/>
          <w:sz w:val="20"/>
          <w:szCs w:val="20"/>
          <w:u w:val="single"/>
        </w:rPr>
      </w:pPr>
      <w:proofErr w:type="gramStart"/>
      <w:r w:rsidRPr="00846105">
        <w:rPr>
          <w:rFonts w:ascii="Times New Roman" w:hAnsi="Times New Roman"/>
          <w:b/>
          <w:sz w:val="20"/>
          <w:szCs w:val="20"/>
          <w:u w:val="single"/>
        </w:rPr>
        <w:t>GRADUATE COMMITTEE MTGS</w:t>
      </w:r>
      <w:r w:rsidRPr="00846105">
        <w:rPr>
          <w:rFonts w:ascii="Times New Roman" w:hAnsi="Times New Roman"/>
          <w:b/>
          <w:sz w:val="20"/>
          <w:szCs w:val="20"/>
        </w:rPr>
        <w:t>.</w:t>
      </w:r>
      <w:proofErr w:type="gramEnd"/>
      <w:r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="00E2710A" w:rsidRPr="00846105">
        <w:rPr>
          <w:rFonts w:ascii="Times New Roman" w:hAnsi="Times New Roman"/>
          <w:b/>
          <w:sz w:val="20"/>
          <w:szCs w:val="20"/>
          <w:u w:val="single"/>
        </w:rPr>
        <w:t>20</w:t>
      </w:r>
      <w:r w:rsidR="00E401D1" w:rsidRPr="00846105">
        <w:rPr>
          <w:rFonts w:ascii="Times New Roman" w:hAnsi="Times New Roman"/>
          <w:b/>
          <w:sz w:val="20"/>
          <w:szCs w:val="20"/>
          <w:u w:val="single"/>
        </w:rPr>
        <w:t>1</w:t>
      </w:r>
      <w:r w:rsidR="00AD7FE2">
        <w:rPr>
          <w:rFonts w:ascii="Times New Roman" w:hAnsi="Times New Roman"/>
          <w:b/>
          <w:sz w:val="20"/>
          <w:szCs w:val="20"/>
          <w:u w:val="single"/>
        </w:rPr>
        <w:t>4</w:t>
      </w:r>
    </w:p>
    <w:p w:rsidR="00BD3236" w:rsidRDefault="00BD3236" w:rsidP="00AB5987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b/>
          <w:sz w:val="20"/>
          <w:szCs w:val="20"/>
          <w:u w:val="single"/>
        </w:rPr>
      </w:pPr>
    </w:p>
    <w:p w:rsidR="00BD3236" w:rsidRDefault="00BD3236" w:rsidP="00AB5987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b/>
          <w:sz w:val="20"/>
          <w:szCs w:val="20"/>
          <w:u w:val="single"/>
        </w:rPr>
      </w:pPr>
    </w:p>
    <w:p w:rsidR="00AB5987" w:rsidRPr="00846105" w:rsidRDefault="00AB5987" w:rsidP="00AB5987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b/>
          <w:sz w:val="20"/>
          <w:szCs w:val="20"/>
        </w:rPr>
      </w:pPr>
      <w:r w:rsidRPr="00846105">
        <w:rPr>
          <w:rFonts w:ascii="Times New Roman" w:hAnsi="Times New Roman"/>
          <w:b/>
          <w:sz w:val="20"/>
          <w:szCs w:val="20"/>
          <w:u w:val="single"/>
        </w:rPr>
        <w:t>GRADUATE RECRUITING COMMITTEE MTGS</w:t>
      </w:r>
      <w:r w:rsidRPr="00846105">
        <w:rPr>
          <w:rFonts w:ascii="Times New Roman" w:hAnsi="Times New Roman"/>
          <w:b/>
          <w:sz w:val="20"/>
          <w:szCs w:val="20"/>
        </w:rPr>
        <w:t>.</w:t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  <w:u w:val="single"/>
        </w:rPr>
        <w:t>201</w:t>
      </w:r>
      <w:r w:rsidR="00AD7FE2">
        <w:rPr>
          <w:rFonts w:ascii="Times New Roman" w:hAnsi="Times New Roman"/>
          <w:b/>
          <w:sz w:val="20"/>
          <w:szCs w:val="20"/>
          <w:u w:val="single"/>
        </w:rPr>
        <w:t>4</w:t>
      </w:r>
    </w:p>
    <w:p w:rsidR="00D2022F" w:rsidRPr="00846105" w:rsidRDefault="00D2022F" w:rsidP="008F64A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  <w:t xml:space="preserve"> </w:t>
      </w:r>
    </w:p>
    <w:p w:rsidR="00CB52FE" w:rsidRPr="00846105" w:rsidRDefault="008C7521" w:rsidP="00CB52FE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GSO Symposium</w:t>
      </w:r>
      <w:r>
        <w:rPr>
          <w:rFonts w:ascii="Times New Roman" w:hAnsi="Times New Roman"/>
          <w:sz w:val="20"/>
          <w:szCs w:val="20"/>
        </w:rPr>
        <w:tab/>
        <w:t>August 21</w:t>
      </w:r>
      <w:r w:rsidR="00CB52FE" w:rsidRPr="00846105">
        <w:rPr>
          <w:rFonts w:ascii="Times New Roman" w:hAnsi="Times New Roman"/>
          <w:sz w:val="20"/>
          <w:szCs w:val="20"/>
        </w:rPr>
        <w:t>, 201</w:t>
      </w:r>
      <w:r>
        <w:rPr>
          <w:rFonts w:ascii="Times New Roman" w:hAnsi="Times New Roman"/>
          <w:sz w:val="20"/>
          <w:szCs w:val="20"/>
        </w:rPr>
        <w:t>4</w:t>
      </w:r>
    </w:p>
    <w:p w:rsidR="00CB52FE" w:rsidRPr="00846105" w:rsidRDefault="00CB52FE" w:rsidP="00FF7AC3">
      <w:pPr>
        <w:tabs>
          <w:tab w:val="left" w:pos="3600"/>
          <w:tab w:val="left" w:pos="5490"/>
          <w:tab w:val="left" w:pos="6030"/>
        </w:tabs>
        <w:ind w:left="3600" w:right="-980" w:hanging="4320"/>
        <w:rPr>
          <w:rFonts w:ascii="Times New Roman" w:hAnsi="Times New Roman"/>
          <w:sz w:val="20"/>
          <w:szCs w:val="20"/>
        </w:rPr>
      </w:pPr>
    </w:p>
    <w:p w:rsidR="00FF7AC3" w:rsidRPr="00846105" w:rsidRDefault="008C7521" w:rsidP="002A7A3F">
      <w:pPr>
        <w:tabs>
          <w:tab w:val="left" w:pos="3600"/>
          <w:tab w:val="left" w:pos="5490"/>
          <w:tab w:val="left" w:pos="6030"/>
        </w:tabs>
        <w:ind w:left="3600" w:right="-980" w:hanging="43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Faculty Retreat</w:t>
      </w:r>
      <w:r w:rsidR="002A7A3F" w:rsidRPr="00846105">
        <w:rPr>
          <w:rFonts w:ascii="Times New Roman" w:hAnsi="Times New Roman"/>
          <w:sz w:val="20"/>
          <w:szCs w:val="20"/>
        </w:rPr>
        <w:tab/>
      </w:r>
      <w:r w:rsidR="00FF7AC3" w:rsidRPr="00846105">
        <w:rPr>
          <w:rFonts w:ascii="Times New Roman" w:hAnsi="Times New Roman"/>
          <w:sz w:val="20"/>
          <w:szCs w:val="20"/>
        </w:rPr>
        <w:t xml:space="preserve">August </w:t>
      </w:r>
      <w:r w:rsidR="00507FB0">
        <w:rPr>
          <w:rFonts w:ascii="Times New Roman" w:hAnsi="Times New Roman"/>
          <w:sz w:val="20"/>
          <w:szCs w:val="20"/>
        </w:rPr>
        <w:t>22</w:t>
      </w:r>
      <w:r w:rsidR="00FF7AC3" w:rsidRPr="00846105">
        <w:rPr>
          <w:rFonts w:ascii="Times New Roman" w:hAnsi="Times New Roman"/>
          <w:sz w:val="20"/>
          <w:szCs w:val="20"/>
        </w:rPr>
        <w:t>, 20</w:t>
      </w:r>
      <w:r w:rsidR="005C02BC" w:rsidRPr="00846105">
        <w:rPr>
          <w:rFonts w:ascii="Times New Roman" w:hAnsi="Times New Roman"/>
          <w:sz w:val="20"/>
          <w:szCs w:val="20"/>
        </w:rPr>
        <w:t>1</w:t>
      </w:r>
      <w:r w:rsidR="00507FB0">
        <w:rPr>
          <w:rFonts w:ascii="Times New Roman" w:hAnsi="Times New Roman"/>
          <w:sz w:val="20"/>
          <w:szCs w:val="20"/>
        </w:rPr>
        <w:t>4</w:t>
      </w:r>
      <w:r w:rsidR="00FF7AC3" w:rsidRPr="00846105">
        <w:rPr>
          <w:rFonts w:ascii="Times New Roman" w:hAnsi="Times New Roman"/>
          <w:sz w:val="20"/>
          <w:szCs w:val="20"/>
        </w:rPr>
        <w:t xml:space="preserve">, </w:t>
      </w:r>
      <w:r w:rsidR="001660F8" w:rsidRPr="00846105">
        <w:rPr>
          <w:rFonts w:ascii="Times New Roman" w:hAnsi="Times New Roman"/>
          <w:sz w:val="20"/>
          <w:szCs w:val="20"/>
        </w:rPr>
        <w:t>8</w:t>
      </w:r>
      <w:r w:rsidR="00CE589A" w:rsidRPr="00846105">
        <w:rPr>
          <w:rFonts w:ascii="Times New Roman" w:hAnsi="Times New Roman"/>
          <w:sz w:val="20"/>
          <w:szCs w:val="20"/>
        </w:rPr>
        <w:t>:</w:t>
      </w:r>
      <w:r w:rsidR="00507FB0">
        <w:rPr>
          <w:rFonts w:ascii="Times New Roman" w:hAnsi="Times New Roman"/>
          <w:sz w:val="20"/>
          <w:szCs w:val="20"/>
        </w:rPr>
        <w:t>0</w:t>
      </w:r>
      <w:r w:rsidR="00CE589A" w:rsidRPr="00846105">
        <w:rPr>
          <w:rFonts w:ascii="Times New Roman" w:hAnsi="Times New Roman"/>
          <w:sz w:val="20"/>
          <w:szCs w:val="20"/>
        </w:rPr>
        <w:t>0</w:t>
      </w:r>
      <w:r w:rsidR="00FF7AC3" w:rsidRPr="00846105">
        <w:rPr>
          <w:rFonts w:ascii="Times New Roman" w:hAnsi="Times New Roman"/>
          <w:sz w:val="20"/>
          <w:szCs w:val="20"/>
        </w:rPr>
        <w:t>am-</w:t>
      </w:r>
      <w:r w:rsidR="00507FB0">
        <w:rPr>
          <w:rFonts w:ascii="Times New Roman" w:hAnsi="Times New Roman"/>
          <w:sz w:val="20"/>
          <w:szCs w:val="20"/>
        </w:rPr>
        <w:t>3</w:t>
      </w:r>
      <w:r w:rsidR="002A7A3F" w:rsidRPr="00846105">
        <w:rPr>
          <w:rFonts w:ascii="Times New Roman" w:hAnsi="Times New Roman"/>
          <w:sz w:val="20"/>
          <w:szCs w:val="20"/>
        </w:rPr>
        <w:t>:00</w:t>
      </w:r>
      <w:r w:rsidR="00B0664E" w:rsidRPr="00846105">
        <w:rPr>
          <w:rFonts w:ascii="Times New Roman" w:hAnsi="Times New Roman"/>
          <w:sz w:val="20"/>
          <w:szCs w:val="20"/>
        </w:rPr>
        <w:t xml:space="preserve"> </w:t>
      </w:r>
      <w:r w:rsidR="00FF7AC3" w:rsidRPr="00846105">
        <w:rPr>
          <w:rFonts w:ascii="Times New Roman" w:hAnsi="Times New Roman"/>
          <w:sz w:val="20"/>
          <w:szCs w:val="20"/>
        </w:rPr>
        <w:t xml:space="preserve">pm, </w:t>
      </w:r>
      <w:r w:rsidR="00507FB0">
        <w:rPr>
          <w:rFonts w:ascii="Times New Roman" w:hAnsi="Times New Roman"/>
          <w:sz w:val="20"/>
          <w:szCs w:val="20"/>
        </w:rPr>
        <w:t>Beck Agricultural Center</w:t>
      </w:r>
      <w:r w:rsidR="00FF7AC3" w:rsidRPr="00846105">
        <w:rPr>
          <w:rFonts w:ascii="Times New Roman" w:hAnsi="Times New Roman"/>
          <w:sz w:val="20"/>
          <w:szCs w:val="20"/>
        </w:rPr>
        <w:t xml:space="preserve"> </w:t>
      </w:r>
    </w:p>
    <w:p w:rsidR="00FF7AC3" w:rsidRPr="00846105" w:rsidRDefault="007834AE" w:rsidP="002E5E9A">
      <w:pPr>
        <w:tabs>
          <w:tab w:val="left" w:pos="3600"/>
          <w:tab w:val="left" w:pos="5490"/>
          <w:tab w:val="left" w:pos="6030"/>
        </w:tabs>
        <w:ind w:left="-720" w:right="-98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</w:r>
    </w:p>
    <w:p w:rsidR="009177EF" w:rsidRDefault="002A7A3F" w:rsidP="00AD7FE2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i/>
          <w:sz w:val="20"/>
          <w:szCs w:val="20"/>
        </w:rPr>
      </w:pPr>
      <w:r w:rsidRPr="00AD7FE2">
        <w:rPr>
          <w:rFonts w:ascii="Times New Roman" w:hAnsi="Times New Roman"/>
          <w:sz w:val="20"/>
          <w:szCs w:val="20"/>
        </w:rPr>
        <w:t xml:space="preserve">New Graduate Student/Faculty Mixer   </w:t>
      </w:r>
      <w:r w:rsidRPr="00AD7FE2">
        <w:rPr>
          <w:rFonts w:ascii="Times New Roman" w:hAnsi="Times New Roman"/>
          <w:sz w:val="20"/>
          <w:szCs w:val="20"/>
        </w:rPr>
        <w:tab/>
      </w:r>
      <w:r w:rsidR="00AD7FE2" w:rsidRPr="00AD7FE2">
        <w:rPr>
          <w:rFonts w:ascii="Times New Roman" w:hAnsi="Times New Roman"/>
          <w:sz w:val="20"/>
          <w:szCs w:val="20"/>
        </w:rPr>
        <w:t>September 4, 2014, 5:00-7:00 pm, PMU Anniversary Drawing Room</w:t>
      </w:r>
    </w:p>
    <w:p w:rsidR="00846105" w:rsidRDefault="00846105" w:rsidP="00707781">
      <w:pPr>
        <w:tabs>
          <w:tab w:val="left" w:pos="36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AD7FE2" w:rsidRPr="00846105" w:rsidRDefault="00AD7FE2" w:rsidP="00AD7FE2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AD7FE2">
        <w:rPr>
          <w:rFonts w:ascii="Times New Roman" w:hAnsi="Times New Roman"/>
          <w:sz w:val="20"/>
          <w:szCs w:val="20"/>
        </w:rPr>
        <w:t>Primary Committee Meeting #2</w:t>
      </w:r>
      <w:r w:rsidRPr="00AD7FE2">
        <w:rPr>
          <w:rFonts w:ascii="Times New Roman" w:hAnsi="Times New Roman"/>
          <w:sz w:val="20"/>
          <w:szCs w:val="20"/>
        </w:rPr>
        <w:tab/>
      </w:r>
      <w:r w:rsidRPr="00AD7FE2">
        <w:rPr>
          <w:rFonts w:ascii="Times New Roman" w:hAnsi="Times New Roman"/>
          <w:sz w:val="20"/>
          <w:szCs w:val="20"/>
        </w:rPr>
        <w:tab/>
        <w:t>September 18, 2014, 9:00-10:00 am, room 3059</w:t>
      </w:r>
    </w:p>
    <w:p w:rsidR="00AD7FE2" w:rsidRDefault="00AD7FE2" w:rsidP="00707781">
      <w:pPr>
        <w:tabs>
          <w:tab w:val="left" w:pos="36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707781" w:rsidRPr="00846105" w:rsidRDefault="00707781" w:rsidP="00707781">
      <w:pPr>
        <w:tabs>
          <w:tab w:val="left" w:pos="36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proofErr w:type="spellStart"/>
      <w:r w:rsidRPr="00846105">
        <w:rPr>
          <w:rFonts w:ascii="Times New Roman" w:hAnsi="Times New Roman"/>
          <w:sz w:val="20"/>
          <w:szCs w:val="20"/>
        </w:rPr>
        <w:t>OChE</w:t>
      </w:r>
      <w:proofErr w:type="spellEnd"/>
      <w:r w:rsidRPr="00846105">
        <w:rPr>
          <w:rFonts w:ascii="Times New Roman" w:hAnsi="Times New Roman"/>
          <w:sz w:val="20"/>
          <w:szCs w:val="20"/>
        </w:rPr>
        <w:t xml:space="preserve"> Program and Banquet</w:t>
      </w:r>
      <w:r w:rsidRPr="00846105">
        <w:rPr>
          <w:rFonts w:ascii="Times New Roman" w:hAnsi="Times New Roman"/>
          <w:sz w:val="20"/>
          <w:szCs w:val="20"/>
        </w:rPr>
        <w:tab/>
      </w:r>
      <w:r w:rsidR="000E4705" w:rsidRPr="00846105">
        <w:rPr>
          <w:rFonts w:ascii="Times New Roman" w:hAnsi="Times New Roman"/>
          <w:sz w:val="20"/>
          <w:szCs w:val="20"/>
        </w:rPr>
        <w:t xml:space="preserve">September </w:t>
      </w:r>
      <w:r w:rsidR="00507FB0">
        <w:rPr>
          <w:rFonts w:ascii="Times New Roman" w:hAnsi="Times New Roman"/>
          <w:sz w:val="20"/>
          <w:szCs w:val="20"/>
        </w:rPr>
        <w:t>25</w:t>
      </w:r>
      <w:r w:rsidR="000E4705" w:rsidRPr="00846105">
        <w:rPr>
          <w:rFonts w:ascii="Times New Roman" w:hAnsi="Times New Roman"/>
          <w:sz w:val="20"/>
          <w:szCs w:val="20"/>
        </w:rPr>
        <w:t>, 201</w:t>
      </w:r>
      <w:r w:rsidR="00507FB0">
        <w:rPr>
          <w:rFonts w:ascii="Times New Roman" w:hAnsi="Times New Roman"/>
          <w:sz w:val="20"/>
          <w:szCs w:val="20"/>
        </w:rPr>
        <w:t>4</w:t>
      </w:r>
      <w:r w:rsidRPr="00682C5C">
        <w:rPr>
          <w:rFonts w:ascii="Times New Roman" w:hAnsi="Times New Roman"/>
          <w:sz w:val="20"/>
          <w:szCs w:val="20"/>
        </w:rPr>
        <w:t>, Banquet</w:t>
      </w:r>
      <w:r w:rsidR="00846105" w:rsidRPr="00682C5C">
        <w:rPr>
          <w:rFonts w:ascii="Times New Roman" w:hAnsi="Times New Roman"/>
          <w:sz w:val="20"/>
          <w:szCs w:val="20"/>
        </w:rPr>
        <w:t>,</w:t>
      </w:r>
      <w:r w:rsidRPr="00682C5C">
        <w:rPr>
          <w:rFonts w:ascii="Times New Roman" w:hAnsi="Times New Roman"/>
          <w:sz w:val="20"/>
          <w:szCs w:val="20"/>
        </w:rPr>
        <w:t xml:space="preserve"> 6:</w:t>
      </w:r>
      <w:r w:rsidR="00507FB0">
        <w:rPr>
          <w:rFonts w:ascii="Times New Roman" w:hAnsi="Times New Roman"/>
          <w:sz w:val="20"/>
          <w:szCs w:val="20"/>
        </w:rPr>
        <w:t>0</w:t>
      </w:r>
      <w:r w:rsidRPr="00682C5C">
        <w:rPr>
          <w:rFonts w:ascii="Times New Roman" w:hAnsi="Times New Roman"/>
          <w:sz w:val="20"/>
          <w:szCs w:val="20"/>
        </w:rPr>
        <w:t>0</w:t>
      </w:r>
      <w:r w:rsidR="00B0664E" w:rsidRPr="00682C5C">
        <w:rPr>
          <w:rFonts w:ascii="Times New Roman" w:hAnsi="Times New Roman"/>
          <w:sz w:val="20"/>
          <w:szCs w:val="20"/>
        </w:rPr>
        <w:t xml:space="preserve"> </w:t>
      </w:r>
      <w:r w:rsidRPr="00682C5C">
        <w:rPr>
          <w:rFonts w:ascii="Times New Roman" w:hAnsi="Times New Roman"/>
          <w:sz w:val="20"/>
          <w:szCs w:val="20"/>
        </w:rPr>
        <w:t xml:space="preserve">pm, </w:t>
      </w:r>
      <w:r w:rsidR="00846105" w:rsidRPr="00682C5C">
        <w:rPr>
          <w:rFonts w:ascii="Times New Roman" w:hAnsi="Times New Roman"/>
          <w:sz w:val="20"/>
          <w:szCs w:val="20"/>
        </w:rPr>
        <w:t>Lafayette Country Club</w:t>
      </w:r>
    </w:p>
    <w:p w:rsidR="00707781" w:rsidRPr="00846105" w:rsidRDefault="00707781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</w:p>
    <w:p w:rsidR="00BB174B" w:rsidRPr="00846105" w:rsidRDefault="00BB174B" w:rsidP="00BB174B">
      <w:pPr>
        <w:tabs>
          <w:tab w:val="left" w:pos="36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Industrial Advisory Council Annual Meeting </w:t>
      </w:r>
      <w:r w:rsidRPr="00846105">
        <w:rPr>
          <w:rFonts w:ascii="Times New Roman" w:hAnsi="Times New Roman"/>
          <w:sz w:val="20"/>
          <w:szCs w:val="20"/>
        </w:rPr>
        <w:tab/>
        <w:t xml:space="preserve">September </w:t>
      </w:r>
      <w:r w:rsidR="00507FB0">
        <w:rPr>
          <w:rFonts w:ascii="Times New Roman" w:hAnsi="Times New Roman"/>
          <w:sz w:val="20"/>
          <w:szCs w:val="20"/>
        </w:rPr>
        <w:t>26</w:t>
      </w:r>
      <w:r w:rsidRPr="00846105">
        <w:rPr>
          <w:rFonts w:ascii="Times New Roman" w:hAnsi="Times New Roman"/>
          <w:sz w:val="20"/>
          <w:szCs w:val="20"/>
        </w:rPr>
        <w:t>, 201</w:t>
      </w:r>
      <w:r w:rsidR="00507FB0">
        <w:rPr>
          <w:rFonts w:ascii="Times New Roman" w:hAnsi="Times New Roman"/>
          <w:sz w:val="20"/>
          <w:szCs w:val="20"/>
        </w:rPr>
        <w:t>4</w:t>
      </w:r>
    </w:p>
    <w:p w:rsidR="00BB174B" w:rsidRPr="00846105" w:rsidRDefault="00BB174B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</w:p>
    <w:p w:rsidR="00B0664E" w:rsidRDefault="00B0664E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846105">
        <w:rPr>
          <w:rFonts w:ascii="Times New Roman" w:hAnsi="Times New Roman"/>
          <w:color w:val="000000" w:themeColor="text1"/>
          <w:sz w:val="20"/>
          <w:szCs w:val="20"/>
        </w:rPr>
        <w:t>Mel</w:t>
      </w:r>
      <w:r w:rsidR="008F64AA" w:rsidRPr="00846105">
        <w:rPr>
          <w:rFonts w:ascii="Times New Roman" w:hAnsi="Times New Roman"/>
          <w:color w:val="000000" w:themeColor="text1"/>
          <w:sz w:val="20"/>
          <w:szCs w:val="20"/>
        </w:rPr>
        <w:t>lichamp</w:t>
      </w:r>
      <w:proofErr w:type="spellEnd"/>
      <w:r w:rsidR="008F64AA" w:rsidRPr="00846105">
        <w:rPr>
          <w:rFonts w:ascii="Times New Roman" w:hAnsi="Times New Roman"/>
          <w:color w:val="000000" w:themeColor="text1"/>
          <w:sz w:val="20"/>
          <w:szCs w:val="20"/>
        </w:rPr>
        <w:t xml:space="preserve"> Lecture</w:t>
      </w:r>
      <w:r w:rsidR="008F64AA" w:rsidRPr="008461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8F64AA" w:rsidRPr="00846105">
        <w:rPr>
          <w:rFonts w:ascii="Times New Roman" w:hAnsi="Times New Roman"/>
          <w:color w:val="000000" w:themeColor="text1"/>
          <w:sz w:val="20"/>
          <w:szCs w:val="20"/>
        </w:rPr>
        <w:tab/>
        <w:t xml:space="preserve">October </w:t>
      </w:r>
      <w:r w:rsidR="00507FB0">
        <w:rPr>
          <w:rFonts w:ascii="Times New Roman" w:hAnsi="Times New Roman"/>
          <w:color w:val="000000" w:themeColor="text1"/>
          <w:sz w:val="20"/>
          <w:szCs w:val="20"/>
        </w:rPr>
        <w:t>28</w:t>
      </w:r>
      <w:r w:rsidR="008F64AA" w:rsidRPr="00846105">
        <w:rPr>
          <w:rFonts w:ascii="Times New Roman" w:hAnsi="Times New Roman"/>
          <w:color w:val="000000" w:themeColor="text1"/>
          <w:sz w:val="20"/>
          <w:szCs w:val="20"/>
        </w:rPr>
        <w:t>, 201</w:t>
      </w:r>
      <w:r w:rsidR="00507FB0">
        <w:rPr>
          <w:rFonts w:ascii="Times New Roman" w:hAnsi="Times New Roman"/>
          <w:color w:val="000000" w:themeColor="text1"/>
          <w:sz w:val="20"/>
          <w:szCs w:val="20"/>
        </w:rPr>
        <w:t>4</w:t>
      </w:r>
      <w:r w:rsidR="00682C5C">
        <w:rPr>
          <w:rFonts w:ascii="Times New Roman" w:hAnsi="Times New Roman"/>
          <w:color w:val="000000" w:themeColor="text1"/>
          <w:sz w:val="20"/>
          <w:szCs w:val="20"/>
        </w:rPr>
        <w:t xml:space="preserve">, 9:00 </w:t>
      </w:r>
      <w:proofErr w:type="gramStart"/>
      <w:r w:rsidR="00682C5C">
        <w:rPr>
          <w:rFonts w:ascii="Times New Roman" w:hAnsi="Times New Roman"/>
          <w:color w:val="000000" w:themeColor="text1"/>
          <w:sz w:val="20"/>
          <w:szCs w:val="20"/>
        </w:rPr>
        <w:t>am</w:t>
      </w:r>
      <w:proofErr w:type="gramEnd"/>
      <w:r w:rsidR="00682C5C">
        <w:rPr>
          <w:rFonts w:ascii="Times New Roman" w:hAnsi="Times New Roman"/>
          <w:color w:val="000000" w:themeColor="text1"/>
          <w:sz w:val="20"/>
          <w:szCs w:val="20"/>
        </w:rPr>
        <w:t>, FRNY G140</w:t>
      </w:r>
    </w:p>
    <w:p w:rsidR="00016CE5" w:rsidRDefault="00016CE5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color w:val="000000" w:themeColor="text1"/>
          <w:sz w:val="20"/>
          <w:szCs w:val="20"/>
        </w:rPr>
      </w:pPr>
    </w:p>
    <w:p w:rsidR="00016CE5" w:rsidRPr="00846105" w:rsidRDefault="00016CE5" w:rsidP="00016CE5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color w:val="000000" w:themeColor="text1"/>
          <w:sz w:val="20"/>
          <w:szCs w:val="20"/>
        </w:rPr>
      </w:pPr>
      <w:r w:rsidRPr="00682C5C">
        <w:rPr>
          <w:rFonts w:ascii="Times New Roman" w:hAnsi="Times New Roman"/>
          <w:sz w:val="20"/>
          <w:szCs w:val="20"/>
        </w:rPr>
        <w:t>Undergraduate Scholarship Reception</w:t>
      </w:r>
      <w:r w:rsidRPr="00682C5C">
        <w:rPr>
          <w:rFonts w:ascii="Times New Roman" w:hAnsi="Times New Roman"/>
          <w:sz w:val="20"/>
          <w:szCs w:val="20"/>
        </w:rPr>
        <w:tab/>
        <w:t xml:space="preserve"> </w:t>
      </w:r>
      <w:r w:rsidRPr="00682C5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October </w:t>
      </w:r>
      <w:r w:rsidR="00507FB0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, 201</w:t>
      </w:r>
      <w:r w:rsidR="00507FB0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3:30-5:00 pm, Atrium</w:t>
      </w:r>
    </w:p>
    <w:p w:rsidR="00016CE5" w:rsidRPr="00846105" w:rsidRDefault="00016CE5" w:rsidP="00016CE5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color w:val="000000" w:themeColor="text1"/>
          <w:sz w:val="20"/>
          <w:szCs w:val="20"/>
        </w:rPr>
      </w:pPr>
    </w:p>
    <w:p w:rsidR="002A7A3F" w:rsidRPr="00846105" w:rsidRDefault="002A7A3F" w:rsidP="002A7A3F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Faculty Vote on Outstanding ChE Awards       </w:t>
      </w:r>
      <w:r w:rsidRPr="00846105">
        <w:rPr>
          <w:rFonts w:ascii="Times New Roman" w:hAnsi="Times New Roman"/>
          <w:sz w:val="20"/>
          <w:szCs w:val="20"/>
        </w:rPr>
        <w:tab/>
      </w:r>
      <w:proofErr w:type="gramStart"/>
      <w:r w:rsidR="00000D0E" w:rsidRPr="00846105">
        <w:rPr>
          <w:rFonts w:ascii="Times New Roman" w:hAnsi="Times New Roman"/>
          <w:sz w:val="20"/>
          <w:szCs w:val="20"/>
        </w:rPr>
        <w:t>Via</w:t>
      </w:r>
      <w:proofErr w:type="gramEnd"/>
      <w:r w:rsidR="00000D0E" w:rsidRPr="00846105">
        <w:rPr>
          <w:rFonts w:ascii="Times New Roman" w:hAnsi="Times New Roman"/>
          <w:sz w:val="20"/>
          <w:szCs w:val="20"/>
        </w:rPr>
        <w:t xml:space="preserve"> Email</w:t>
      </w:r>
    </w:p>
    <w:p w:rsidR="002A7A3F" w:rsidRPr="00846105" w:rsidRDefault="002A7A3F" w:rsidP="008928B2">
      <w:pPr>
        <w:tabs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FD4CF3" w:rsidRPr="00846105" w:rsidRDefault="00C21235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Faculty/Staff Appreciation</w:t>
      </w:r>
      <w:r w:rsidR="00F8580F" w:rsidRPr="00846105">
        <w:rPr>
          <w:rFonts w:ascii="Times New Roman" w:hAnsi="Times New Roman"/>
          <w:sz w:val="20"/>
          <w:szCs w:val="20"/>
        </w:rPr>
        <w:t xml:space="preserve"> Lunch</w:t>
      </w:r>
      <w:r w:rsidR="00FD4CF3" w:rsidRPr="00846105">
        <w:rPr>
          <w:rFonts w:ascii="Times New Roman" w:hAnsi="Times New Roman"/>
          <w:sz w:val="20"/>
          <w:szCs w:val="20"/>
        </w:rPr>
        <w:tab/>
        <w:t xml:space="preserve">December </w:t>
      </w:r>
      <w:r w:rsidR="00507FB0">
        <w:rPr>
          <w:rFonts w:ascii="Times New Roman" w:hAnsi="Times New Roman"/>
          <w:sz w:val="20"/>
          <w:szCs w:val="20"/>
        </w:rPr>
        <w:t>5</w:t>
      </w:r>
      <w:r w:rsidR="00FD4CF3" w:rsidRPr="00846105">
        <w:rPr>
          <w:rFonts w:ascii="Times New Roman" w:hAnsi="Times New Roman"/>
          <w:sz w:val="20"/>
          <w:szCs w:val="20"/>
        </w:rPr>
        <w:t>, 20</w:t>
      </w:r>
      <w:r w:rsidR="00000D0E" w:rsidRPr="00846105">
        <w:rPr>
          <w:rFonts w:ascii="Times New Roman" w:hAnsi="Times New Roman"/>
          <w:sz w:val="20"/>
          <w:szCs w:val="20"/>
        </w:rPr>
        <w:t>1</w:t>
      </w:r>
      <w:r w:rsidR="00507FB0">
        <w:rPr>
          <w:rFonts w:ascii="Times New Roman" w:hAnsi="Times New Roman"/>
          <w:sz w:val="20"/>
          <w:szCs w:val="20"/>
        </w:rPr>
        <w:t>4</w:t>
      </w:r>
      <w:r w:rsidR="00FF7AC3" w:rsidRPr="00846105">
        <w:rPr>
          <w:rFonts w:ascii="Times New Roman" w:hAnsi="Times New Roman"/>
          <w:sz w:val="20"/>
          <w:szCs w:val="20"/>
        </w:rPr>
        <w:t>, 12:00</w:t>
      </w:r>
      <w:r w:rsidR="00FD4CF3" w:rsidRPr="00846105">
        <w:rPr>
          <w:rFonts w:ascii="Times New Roman" w:hAnsi="Times New Roman"/>
          <w:sz w:val="20"/>
          <w:szCs w:val="20"/>
        </w:rPr>
        <w:t xml:space="preserve"> –1:30</w:t>
      </w:r>
      <w:r w:rsidR="00B0664E" w:rsidRPr="00846105">
        <w:rPr>
          <w:rFonts w:ascii="Times New Roman" w:hAnsi="Times New Roman"/>
          <w:sz w:val="20"/>
          <w:szCs w:val="20"/>
        </w:rPr>
        <w:t xml:space="preserve"> </w:t>
      </w:r>
      <w:r w:rsidR="00FD4CF3" w:rsidRPr="00846105">
        <w:rPr>
          <w:rFonts w:ascii="Times New Roman" w:hAnsi="Times New Roman"/>
          <w:sz w:val="20"/>
          <w:szCs w:val="20"/>
        </w:rPr>
        <w:t>p</w:t>
      </w:r>
      <w:r w:rsidR="00FF7AC3" w:rsidRPr="00846105">
        <w:rPr>
          <w:rFonts w:ascii="Times New Roman" w:hAnsi="Times New Roman"/>
          <w:sz w:val="20"/>
          <w:szCs w:val="20"/>
        </w:rPr>
        <w:t>m</w:t>
      </w:r>
      <w:r w:rsidR="000E64CB" w:rsidRPr="00846105">
        <w:rPr>
          <w:rFonts w:ascii="Times New Roman" w:hAnsi="Times New Roman"/>
          <w:sz w:val="20"/>
          <w:szCs w:val="20"/>
        </w:rPr>
        <w:t>,</w:t>
      </w:r>
      <w:r w:rsidR="005E0BCB" w:rsidRPr="00846105">
        <w:rPr>
          <w:rFonts w:ascii="Times New Roman" w:hAnsi="Times New Roman"/>
          <w:sz w:val="20"/>
          <w:szCs w:val="20"/>
        </w:rPr>
        <w:t xml:space="preserve"> Lafayette Country Club</w:t>
      </w:r>
    </w:p>
    <w:p w:rsidR="00D6588B" w:rsidRPr="00846105" w:rsidRDefault="00D6588B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  <w:highlight w:val="yellow"/>
        </w:rPr>
      </w:pPr>
    </w:p>
    <w:p w:rsidR="00B0664E" w:rsidRPr="00846105" w:rsidRDefault="00B0664E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Faculty/Staff/Grad Student Appreciation Reception</w:t>
      </w:r>
      <w:r w:rsidRPr="00846105">
        <w:rPr>
          <w:rFonts w:ascii="Times New Roman" w:hAnsi="Times New Roman"/>
          <w:sz w:val="20"/>
          <w:szCs w:val="20"/>
        </w:rPr>
        <w:tab/>
        <w:t>December 1</w:t>
      </w:r>
      <w:r w:rsidR="00507FB0">
        <w:rPr>
          <w:rFonts w:ascii="Times New Roman" w:hAnsi="Times New Roman"/>
          <w:sz w:val="20"/>
          <w:szCs w:val="20"/>
        </w:rPr>
        <w:t>1, 2014</w:t>
      </w:r>
      <w:r w:rsidRPr="00846105">
        <w:rPr>
          <w:rFonts w:ascii="Times New Roman" w:hAnsi="Times New Roman"/>
          <w:sz w:val="20"/>
          <w:szCs w:val="20"/>
        </w:rPr>
        <w:t>, 3:30-4:30 pm, Atrium</w:t>
      </w:r>
    </w:p>
    <w:p w:rsidR="00B0664E" w:rsidRPr="00846105" w:rsidRDefault="00B0664E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rFonts w:ascii="Times New Roman" w:hAnsi="Times New Roman"/>
          <w:sz w:val="20"/>
          <w:szCs w:val="20"/>
        </w:rPr>
      </w:pPr>
    </w:p>
    <w:p w:rsidR="00A75BB5" w:rsidRPr="00846105" w:rsidRDefault="00A75BB5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DEA Events</w:t>
      </w:r>
      <w:r w:rsidR="006F6EC9" w:rsidRPr="00846105">
        <w:rPr>
          <w:rFonts w:ascii="Times New Roman" w:hAnsi="Times New Roman"/>
          <w:sz w:val="20"/>
          <w:szCs w:val="20"/>
        </w:rPr>
        <w:t xml:space="preserve"> and Banquet</w:t>
      </w:r>
      <w:r w:rsidRPr="00846105">
        <w:rPr>
          <w:rFonts w:ascii="Times New Roman" w:hAnsi="Times New Roman"/>
          <w:sz w:val="20"/>
          <w:szCs w:val="20"/>
        </w:rPr>
        <w:tab/>
      </w:r>
      <w:r w:rsidR="007A730B" w:rsidRPr="00846105">
        <w:rPr>
          <w:rFonts w:ascii="Times New Roman" w:hAnsi="Times New Roman"/>
          <w:sz w:val="20"/>
          <w:szCs w:val="20"/>
        </w:rPr>
        <w:t>F</w:t>
      </w:r>
      <w:r w:rsidRPr="00846105">
        <w:rPr>
          <w:rFonts w:ascii="Times New Roman" w:hAnsi="Times New Roman"/>
          <w:sz w:val="20"/>
          <w:szCs w:val="20"/>
        </w:rPr>
        <w:t>ebruary 2</w:t>
      </w:r>
      <w:r w:rsidR="00AD7FE2">
        <w:rPr>
          <w:rFonts w:ascii="Times New Roman" w:hAnsi="Times New Roman"/>
          <w:sz w:val="20"/>
          <w:szCs w:val="20"/>
        </w:rPr>
        <w:t>0</w:t>
      </w:r>
      <w:r w:rsidRPr="00846105">
        <w:rPr>
          <w:rFonts w:ascii="Times New Roman" w:hAnsi="Times New Roman"/>
          <w:sz w:val="20"/>
          <w:szCs w:val="20"/>
        </w:rPr>
        <w:t>, 201</w:t>
      </w:r>
      <w:r w:rsidR="00507FB0">
        <w:rPr>
          <w:rFonts w:ascii="Times New Roman" w:hAnsi="Times New Roman"/>
          <w:sz w:val="20"/>
          <w:szCs w:val="20"/>
        </w:rPr>
        <w:t>5</w:t>
      </w:r>
    </w:p>
    <w:p w:rsidR="00A75BB5" w:rsidRPr="00846105" w:rsidRDefault="00A75BB5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rFonts w:ascii="Times New Roman" w:hAnsi="Times New Roman"/>
          <w:sz w:val="20"/>
          <w:szCs w:val="20"/>
        </w:rPr>
      </w:pPr>
    </w:p>
    <w:p w:rsidR="00FF7AC3" w:rsidRPr="00846105" w:rsidRDefault="00FF7AC3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Graduate Colloquium</w:t>
      </w:r>
      <w:r w:rsidRPr="00846105">
        <w:rPr>
          <w:rFonts w:ascii="Times New Roman" w:hAnsi="Times New Roman"/>
          <w:sz w:val="20"/>
          <w:szCs w:val="20"/>
        </w:rPr>
        <w:tab/>
      </w:r>
      <w:r w:rsidR="00AD7FE2">
        <w:rPr>
          <w:rFonts w:ascii="Times New Roman" w:hAnsi="Times New Roman"/>
          <w:sz w:val="20"/>
          <w:szCs w:val="20"/>
        </w:rPr>
        <w:t xml:space="preserve">March 6-7, </w:t>
      </w:r>
      <w:r w:rsidR="00B52BE2">
        <w:rPr>
          <w:rFonts w:ascii="Times New Roman" w:hAnsi="Times New Roman"/>
          <w:sz w:val="20"/>
          <w:szCs w:val="20"/>
        </w:rPr>
        <w:t>201</w:t>
      </w:r>
      <w:r w:rsidR="00507FB0">
        <w:rPr>
          <w:rFonts w:ascii="Times New Roman" w:hAnsi="Times New Roman"/>
          <w:sz w:val="20"/>
          <w:szCs w:val="20"/>
        </w:rPr>
        <w:t>5</w:t>
      </w:r>
    </w:p>
    <w:p w:rsidR="00D6588B" w:rsidRPr="00846105" w:rsidRDefault="00D6588B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CB52FE" w:rsidRPr="00846105" w:rsidRDefault="00CB52FE" w:rsidP="00CB52F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Faculty Vote on DEA  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  <w:t xml:space="preserve">Via Email, </w:t>
      </w:r>
      <w:r w:rsidRPr="00356B82">
        <w:rPr>
          <w:rFonts w:ascii="Times New Roman" w:hAnsi="Times New Roman"/>
          <w:sz w:val="20"/>
          <w:szCs w:val="20"/>
        </w:rPr>
        <w:t xml:space="preserve">Nominations due to Dean’s office </w:t>
      </w:r>
      <w:r w:rsidR="00BB5BFA" w:rsidRPr="00356B82">
        <w:rPr>
          <w:rFonts w:ascii="Times New Roman" w:hAnsi="Times New Roman"/>
          <w:sz w:val="20"/>
          <w:szCs w:val="20"/>
        </w:rPr>
        <w:t>March 2</w:t>
      </w:r>
      <w:r w:rsidR="00356B82" w:rsidRPr="00356B82">
        <w:rPr>
          <w:rFonts w:ascii="Times New Roman" w:hAnsi="Times New Roman"/>
          <w:sz w:val="20"/>
          <w:szCs w:val="20"/>
        </w:rPr>
        <w:t>3</w:t>
      </w:r>
      <w:r w:rsidRPr="00356B82">
        <w:rPr>
          <w:rFonts w:ascii="Times New Roman" w:hAnsi="Times New Roman"/>
          <w:sz w:val="20"/>
          <w:szCs w:val="20"/>
        </w:rPr>
        <w:t>, 201</w:t>
      </w:r>
      <w:r w:rsidR="00356B82" w:rsidRPr="00356B82">
        <w:rPr>
          <w:rFonts w:ascii="Times New Roman" w:hAnsi="Times New Roman"/>
          <w:sz w:val="20"/>
          <w:szCs w:val="20"/>
        </w:rPr>
        <w:t>5</w:t>
      </w:r>
    </w:p>
    <w:p w:rsidR="00CB52FE" w:rsidRPr="00846105" w:rsidRDefault="00CB52FE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224BDD" w:rsidRPr="00846105" w:rsidRDefault="00224BDD" w:rsidP="00224BDD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Faculty Vote on Honorary Doctorates     </w:t>
      </w:r>
      <w:r w:rsidRPr="00846105">
        <w:rPr>
          <w:rFonts w:ascii="Times New Roman" w:hAnsi="Times New Roman"/>
          <w:sz w:val="20"/>
          <w:szCs w:val="20"/>
        </w:rPr>
        <w:tab/>
        <w:t xml:space="preserve">Via Email, </w:t>
      </w:r>
      <w:r w:rsidRPr="00356B82">
        <w:rPr>
          <w:rFonts w:ascii="Times New Roman" w:hAnsi="Times New Roman"/>
          <w:sz w:val="20"/>
          <w:szCs w:val="20"/>
        </w:rPr>
        <w:t xml:space="preserve">Nominations due to Dean’s office </w:t>
      </w:r>
      <w:r w:rsidR="00356B82" w:rsidRPr="00356B82">
        <w:rPr>
          <w:rFonts w:ascii="Times New Roman" w:hAnsi="Times New Roman"/>
          <w:sz w:val="20"/>
          <w:szCs w:val="20"/>
        </w:rPr>
        <w:t>March 31</w:t>
      </w:r>
      <w:r w:rsidRPr="00356B82">
        <w:rPr>
          <w:rFonts w:ascii="Times New Roman" w:hAnsi="Times New Roman"/>
          <w:sz w:val="20"/>
          <w:szCs w:val="20"/>
        </w:rPr>
        <w:t>, 201</w:t>
      </w:r>
      <w:r w:rsidR="00356B82" w:rsidRPr="00356B82">
        <w:rPr>
          <w:rFonts w:ascii="Times New Roman" w:hAnsi="Times New Roman"/>
          <w:sz w:val="20"/>
          <w:szCs w:val="20"/>
        </w:rPr>
        <w:t>5</w:t>
      </w:r>
    </w:p>
    <w:p w:rsidR="00224BDD" w:rsidRPr="00846105" w:rsidRDefault="00224BDD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056D10" w:rsidRPr="00846105" w:rsidRDefault="00056D10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Kelly Lecture</w:t>
      </w:r>
      <w:r w:rsidRPr="00846105">
        <w:rPr>
          <w:rFonts w:ascii="Times New Roman" w:hAnsi="Times New Roman"/>
          <w:sz w:val="20"/>
          <w:szCs w:val="20"/>
        </w:rPr>
        <w:tab/>
      </w:r>
      <w:r w:rsidR="008B046B">
        <w:rPr>
          <w:rFonts w:ascii="Times New Roman" w:hAnsi="Times New Roman"/>
          <w:sz w:val="20"/>
          <w:szCs w:val="20"/>
        </w:rPr>
        <w:t>TBA</w:t>
      </w:r>
    </w:p>
    <w:p w:rsidR="00056D10" w:rsidRPr="00846105" w:rsidRDefault="00056D10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0E64CB" w:rsidRPr="00846105" w:rsidRDefault="000E64CB" w:rsidP="002A7A3F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color w:val="000000" w:themeColor="text1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Senior Banquet </w:t>
      </w:r>
      <w:r w:rsidR="00656275" w:rsidRPr="00846105">
        <w:rPr>
          <w:rFonts w:ascii="Times New Roman" w:hAnsi="Times New Roman"/>
          <w:sz w:val="20"/>
          <w:szCs w:val="20"/>
        </w:rPr>
        <w:tab/>
      </w:r>
      <w:r w:rsidR="008B046B">
        <w:rPr>
          <w:rFonts w:ascii="Times New Roman" w:hAnsi="Times New Roman"/>
          <w:sz w:val="20"/>
          <w:szCs w:val="20"/>
        </w:rPr>
        <w:t>April 30, 2015, 6:00 pm, PMU Faculty Lounge</w:t>
      </w:r>
    </w:p>
    <w:p w:rsidR="007E6449" w:rsidRPr="00846105" w:rsidRDefault="007E6449" w:rsidP="002A7A3F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B0664E" w:rsidRPr="00846105" w:rsidRDefault="00B0664E" w:rsidP="00B0664E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Faculty/Staff/Grad Student Appreciation Reception</w:t>
      </w:r>
      <w:r w:rsidRPr="00846105">
        <w:rPr>
          <w:rFonts w:ascii="Times New Roman" w:hAnsi="Times New Roman"/>
          <w:sz w:val="20"/>
          <w:szCs w:val="20"/>
        </w:rPr>
        <w:tab/>
        <w:t xml:space="preserve">May </w:t>
      </w:r>
      <w:r w:rsidR="008B046B">
        <w:rPr>
          <w:rFonts w:ascii="Times New Roman" w:hAnsi="Times New Roman"/>
          <w:sz w:val="20"/>
          <w:szCs w:val="20"/>
        </w:rPr>
        <w:t>7</w:t>
      </w:r>
      <w:r w:rsidRPr="00846105">
        <w:rPr>
          <w:rFonts w:ascii="Times New Roman" w:hAnsi="Times New Roman"/>
          <w:sz w:val="20"/>
          <w:szCs w:val="20"/>
        </w:rPr>
        <w:t>, 201</w:t>
      </w:r>
      <w:r w:rsidR="008B046B">
        <w:rPr>
          <w:rFonts w:ascii="Times New Roman" w:hAnsi="Times New Roman"/>
          <w:sz w:val="20"/>
          <w:szCs w:val="20"/>
        </w:rPr>
        <w:t>5</w:t>
      </w:r>
      <w:r w:rsidRPr="00846105">
        <w:rPr>
          <w:rFonts w:ascii="Times New Roman" w:hAnsi="Times New Roman"/>
          <w:sz w:val="20"/>
          <w:szCs w:val="20"/>
        </w:rPr>
        <w:t>, 3:30-4:30 pm, Atrium</w:t>
      </w:r>
    </w:p>
    <w:p w:rsidR="00B0664E" w:rsidRPr="00846105" w:rsidRDefault="00B0664E" w:rsidP="000E64CB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0E64CB" w:rsidRPr="00846105" w:rsidRDefault="009E68CC" w:rsidP="000E64CB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Primary Committee </w:t>
      </w:r>
      <w:r w:rsidR="00A64830" w:rsidRPr="00846105">
        <w:rPr>
          <w:rFonts w:ascii="Times New Roman" w:hAnsi="Times New Roman"/>
          <w:sz w:val="20"/>
          <w:szCs w:val="20"/>
        </w:rPr>
        <w:t>Preliminary Review M</w:t>
      </w:r>
      <w:r w:rsidR="00A64830">
        <w:rPr>
          <w:rFonts w:ascii="Times New Roman" w:hAnsi="Times New Roman"/>
          <w:sz w:val="20"/>
          <w:szCs w:val="20"/>
        </w:rPr>
        <w:t>ee</w:t>
      </w:r>
      <w:r w:rsidR="00A64830" w:rsidRPr="00846105">
        <w:rPr>
          <w:rFonts w:ascii="Times New Roman" w:hAnsi="Times New Roman"/>
          <w:sz w:val="20"/>
          <w:szCs w:val="20"/>
        </w:rPr>
        <w:t>t</w:t>
      </w:r>
      <w:r w:rsidR="00A64830">
        <w:rPr>
          <w:rFonts w:ascii="Times New Roman" w:hAnsi="Times New Roman"/>
          <w:sz w:val="20"/>
          <w:szCs w:val="20"/>
        </w:rPr>
        <w:t>in</w:t>
      </w:r>
      <w:r w:rsidR="00A64830" w:rsidRPr="00846105">
        <w:rPr>
          <w:rFonts w:ascii="Times New Roman" w:hAnsi="Times New Roman"/>
          <w:sz w:val="20"/>
          <w:szCs w:val="20"/>
        </w:rPr>
        <w:t>g</w:t>
      </w:r>
      <w:r w:rsidR="007E6449" w:rsidRPr="00846105">
        <w:rPr>
          <w:rFonts w:ascii="Times New Roman" w:hAnsi="Times New Roman"/>
          <w:sz w:val="20"/>
          <w:szCs w:val="20"/>
        </w:rPr>
        <w:tab/>
      </w:r>
      <w:bookmarkStart w:id="0" w:name="_GoBack"/>
      <w:bookmarkEnd w:id="0"/>
      <w:r w:rsidR="007E6449" w:rsidRPr="00846105">
        <w:rPr>
          <w:rFonts w:ascii="Times New Roman" w:hAnsi="Times New Roman"/>
          <w:sz w:val="20"/>
          <w:szCs w:val="20"/>
        </w:rPr>
        <w:t xml:space="preserve">May </w:t>
      </w:r>
      <w:r w:rsidR="00BB174B" w:rsidRPr="00846105">
        <w:rPr>
          <w:rFonts w:ascii="Times New Roman" w:hAnsi="Times New Roman"/>
          <w:sz w:val="20"/>
          <w:szCs w:val="20"/>
        </w:rPr>
        <w:t>1</w:t>
      </w:r>
      <w:r w:rsidR="00236473">
        <w:rPr>
          <w:rFonts w:ascii="Times New Roman" w:hAnsi="Times New Roman"/>
          <w:sz w:val="20"/>
          <w:szCs w:val="20"/>
        </w:rPr>
        <w:t>1</w:t>
      </w:r>
      <w:r w:rsidR="007E6449" w:rsidRPr="00846105">
        <w:rPr>
          <w:rFonts w:ascii="Times New Roman" w:hAnsi="Times New Roman"/>
          <w:sz w:val="20"/>
          <w:szCs w:val="20"/>
        </w:rPr>
        <w:t>, 201</w:t>
      </w:r>
      <w:r w:rsidR="00236473">
        <w:rPr>
          <w:rFonts w:ascii="Times New Roman" w:hAnsi="Times New Roman"/>
          <w:sz w:val="20"/>
          <w:szCs w:val="20"/>
        </w:rPr>
        <w:t>5</w:t>
      </w:r>
      <w:r w:rsidR="007E6449" w:rsidRPr="00846105">
        <w:rPr>
          <w:rFonts w:ascii="Times New Roman" w:hAnsi="Times New Roman"/>
          <w:sz w:val="20"/>
          <w:szCs w:val="20"/>
        </w:rPr>
        <w:t>,</w:t>
      </w:r>
      <w:r w:rsidR="00236473">
        <w:rPr>
          <w:rFonts w:ascii="Times New Roman" w:hAnsi="Times New Roman"/>
          <w:sz w:val="20"/>
          <w:szCs w:val="20"/>
        </w:rPr>
        <w:t xml:space="preserve"> </w:t>
      </w:r>
      <w:r w:rsidR="007E6449" w:rsidRPr="00846105">
        <w:rPr>
          <w:rFonts w:ascii="Times New Roman" w:hAnsi="Times New Roman"/>
          <w:sz w:val="20"/>
          <w:szCs w:val="20"/>
        </w:rPr>
        <w:t>8:00am-</w:t>
      </w:r>
      <w:r>
        <w:rPr>
          <w:rFonts w:ascii="Times New Roman" w:hAnsi="Times New Roman"/>
          <w:sz w:val="20"/>
          <w:szCs w:val="20"/>
        </w:rPr>
        <w:t>5</w:t>
      </w:r>
      <w:r w:rsidR="007E6449" w:rsidRPr="00846105">
        <w:rPr>
          <w:rFonts w:ascii="Times New Roman" w:hAnsi="Times New Roman"/>
          <w:sz w:val="20"/>
          <w:szCs w:val="20"/>
        </w:rPr>
        <w:t>:00pm, location TBA</w:t>
      </w:r>
    </w:p>
    <w:p w:rsidR="002F770D" w:rsidRPr="00846105" w:rsidRDefault="002F770D" w:rsidP="000E64CB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2F770D" w:rsidRDefault="00236473" w:rsidP="000E64CB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Faculty Retreat</w:t>
      </w:r>
      <w:r w:rsidR="00B0664E" w:rsidRPr="00846105">
        <w:rPr>
          <w:rFonts w:ascii="Times New Roman" w:hAnsi="Times New Roman"/>
          <w:sz w:val="20"/>
          <w:szCs w:val="20"/>
        </w:rPr>
        <w:tab/>
        <w:t xml:space="preserve">August </w:t>
      </w:r>
      <w:r>
        <w:rPr>
          <w:rFonts w:ascii="Times New Roman" w:hAnsi="Times New Roman"/>
          <w:sz w:val="20"/>
          <w:szCs w:val="20"/>
        </w:rPr>
        <w:t>21</w:t>
      </w:r>
      <w:r w:rsidR="002F770D" w:rsidRPr="00846105">
        <w:rPr>
          <w:rFonts w:ascii="Times New Roman" w:hAnsi="Times New Roman"/>
          <w:sz w:val="20"/>
          <w:szCs w:val="20"/>
        </w:rPr>
        <w:t>, 201</w:t>
      </w:r>
      <w:r>
        <w:rPr>
          <w:rFonts w:ascii="Times New Roman" w:hAnsi="Times New Roman"/>
          <w:sz w:val="20"/>
          <w:szCs w:val="20"/>
        </w:rPr>
        <w:t>5</w:t>
      </w:r>
      <w:r w:rsidR="002F770D" w:rsidRPr="00846105">
        <w:rPr>
          <w:rFonts w:ascii="Times New Roman" w:hAnsi="Times New Roman"/>
          <w:sz w:val="20"/>
          <w:szCs w:val="20"/>
        </w:rPr>
        <w:t>, location TBA</w:t>
      </w:r>
    </w:p>
    <w:sectPr w:rsidR="002F770D" w:rsidSect="00E2710A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B82" w:rsidRDefault="00356B82">
      <w:r>
        <w:separator/>
      </w:r>
    </w:p>
  </w:endnote>
  <w:endnote w:type="continuationSeparator" w:id="0">
    <w:p w:rsidR="00356B82" w:rsidRDefault="0035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B82" w:rsidRDefault="00356B82">
      <w:r>
        <w:separator/>
      </w:r>
    </w:p>
  </w:footnote>
  <w:footnote w:type="continuationSeparator" w:id="0">
    <w:p w:rsidR="00356B82" w:rsidRDefault="00356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B2"/>
    <w:rsid w:val="00000D0E"/>
    <w:rsid w:val="00002A36"/>
    <w:rsid w:val="000105C2"/>
    <w:rsid w:val="00016CE5"/>
    <w:rsid w:val="0002765A"/>
    <w:rsid w:val="0004217A"/>
    <w:rsid w:val="00044560"/>
    <w:rsid w:val="00056D10"/>
    <w:rsid w:val="000630E0"/>
    <w:rsid w:val="0008143C"/>
    <w:rsid w:val="0008154C"/>
    <w:rsid w:val="00095A79"/>
    <w:rsid w:val="000A2C54"/>
    <w:rsid w:val="000C5351"/>
    <w:rsid w:val="000D05AE"/>
    <w:rsid w:val="000D3A5C"/>
    <w:rsid w:val="000D4C1A"/>
    <w:rsid w:val="000D62C6"/>
    <w:rsid w:val="000E43B9"/>
    <w:rsid w:val="000E4705"/>
    <w:rsid w:val="000E4F6D"/>
    <w:rsid w:val="000E56E1"/>
    <w:rsid w:val="000E64CB"/>
    <w:rsid w:val="000E7291"/>
    <w:rsid w:val="00104832"/>
    <w:rsid w:val="00111849"/>
    <w:rsid w:val="001131CF"/>
    <w:rsid w:val="00114C1E"/>
    <w:rsid w:val="00115CC2"/>
    <w:rsid w:val="001205AE"/>
    <w:rsid w:val="00136A75"/>
    <w:rsid w:val="00145D20"/>
    <w:rsid w:val="001528F6"/>
    <w:rsid w:val="00160A15"/>
    <w:rsid w:val="001660F8"/>
    <w:rsid w:val="00177E91"/>
    <w:rsid w:val="00182243"/>
    <w:rsid w:val="00196444"/>
    <w:rsid w:val="001A0FC7"/>
    <w:rsid w:val="001A15D1"/>
    <w:rsid w:val="001A19B7"/>
    <w:rsid w:val="001B23FB"/>
    <w:rsid w:val="001E02E4"/>
    <w:rsid w:val="001E09EE"/>
    <w:rsid w:val="001E2F5B"/>
    <w:rsid w:val="001E5A53"/>
    <w:rsid w:val="00221012"/>
    <w:rsid w:val="00224BDD"/>
    <w:rsid w:val="0022752C"/>
    <w:rsid w:val="00236473"/>
    <w:rsid w:val="0023700D"/>
    <w:rsid w:val="002423C6"/>
    <w:rsid w:val="00244C55"/>
    <w:rsid w:val="00246495"/>
    <w:rsid w:val="002550A6"/>
    <w:rsid w:val="00260CC0"/>
    <w:rsid w:val="00262B7E"/>
    <w:rsid w:val="00273D3C"/>
    <w:rsid w:val="002838C1"/>
    <w:rsid w:val="00285C50"/>
    <w:rsid w:val="002873FB"/>
    <w:rsid w:val="0029641F"/>
    <w:rsid w:val="002A1702"/>
    <w:rsid w:val="002A2204"/>
    <w:rsid w:val="002A5E88"/>
    <w:rsid w:val="002A7A3F"/>
    <w:rsid w:val="002B69ED"/>
    <w:rsid w:val="002D1604"/>
    <w:rsid w:val="002E3BD9"/>
    <w:rsid w:val="002E5E9A"/>
    <w:rsid w:val="002F5AAA"/>
    <w:rsid w:val="002F770D"/>
    <w:rsid w:val="00302F16"/>
    <w:rsid w:val="003072E3"/>
    <w:rsid w:val="00310A5D"/>
    <w:rsid w:val="0031125E"/>
    <w:rsid w:val="003118B9"/>
    <w:rsid w:val="0031227B"/>
    <w:rsid w:val="00316087"/>
    <w:rsid w:val="00317300"/>
    <w:rsid w:val="00326FE0"/>
    <w:rsid w:val="00347C1F"/>
    <w:rsid w:val="00356B82"/>
    <w:rsid w:val="00360DFA"/>
    <w:rsid w:val="00361AC4"/>
    <w:rsid w:val="003647CE"/>
    <w:rsid w:val="003739CA"/>
    <w:rsid w:val="003825B1"/>
    <w:rsid w:val="003A1F7A"/>
    <w:rsid w:val="003A7B1A"/>
    <w:rsid w:val="003B5C68"/>
    <w:rsid w:val="003B66CA"/>
    <w:rsid w:val="003B6747"/>
    <w:rsid w:val="003B7227"/>
    <w:rsid w:val="003B7BE7"/>
    <w:rsid w:val="003C120B"/>
    <w:rsid w:val="003C13F3"/>
    <w:rsid w:val="003F1414"/>
    <w:rsid w:val="003F2310"/>
    <w:rsid w:val="003F6094"/>
    <w:rsid w:val="0041102F"/>
    <w:rsid w:val="00411F43"/>
    <w:rsid w:val="0041243F"/>
    <w:rsid w:val="004531BC"/>
    <w:rsid w:val="00463B68"/>
    <w:rsid w:val="004676DA"/>
    <w:rsid w:val="00472154"/>
    <w:rsid w:val="00473871"/>
    <w:rsid w:val="0048110D"/>
    <w:rsid w:val="004A40A2"/>
    <w:rsid w:val="004B6468"/>
    <w:rsid w:val="004D059B"/>
    <w:rsid w:val="004E6E06"/>
    <w:rsid w:val="004F2C2A"/>
    <w:rsid w:val="00507FB0"/>
    <w:rsid w:val="00511FE4"/>
    <w:rsid w:val="00523EE5"/>
    <w:rsid w:val="00524375"/>
    <w:rsid w:val="00525A97"/>
    <w:rsid w:val="00536E34"/>
    <w:rsid w:val="00540317"/>
    <w:rsid w:val="005419B2"/>
    <w:rsid w:val="005438F9"/>
    <w:rsid w:val="00547A92"/>
    <w:rsid w:val="00547C76"/>
    <w:rsid w:val="00550509"/>
    <w:rsid w:val="00551C51"/>
    <w:rsid w:val="00574F9E"/>
    <w:rsid w:val="00581B11"/>
    <w:rsid w:val="00582266"/>
    <w:rsid w:val="0058488B"/>
    <w:rsid w:val="00584F66"/>
    <w:rsid w:val="00592D16"/>
    <w:rsid w:val="00594C35"/>
    <w:rsid w:val="005A5B88"/>
    <w:rsid w:val="005A75C6"/>
    <w:rsid w:val="005B3DAF"/>
    <w:rsid w:val="005C02BC"/>
    <w:rsid w:val="005C75AC"/>
    <w:rsid w:val="005D2D57"/>
    <w:rsid w:val="005E0BCB"/>
    <w:rsid w:val="005E58EB"/>
    <w:rsid w:val="005E6277"/>
    <w:rsid w:val="005F76D5"/>
    <w:rsid w:val="00614016"/>
    <w:rsid w:val="00616661"/>
    <w:rsid w:val="00635F3E"/>
    <w:rsid w:val="00641D21"/>
    <w:rsid w:val="00650FAD"/>
    <w:rsid w:val="00656275"/>
    <w:rsid w:val="00682C5C"/>
    <w:rsid w:val="00686EA4"/>
    <w:rsid w:val="006A2B02"/>
    <w:rsid w:val="006C3E6B"/>
    <w:rsid w:val="006D1BC9"/>
    <w:rsid w:val="006D6E63"/>
    <w:rsid w:val="006F1645"/>
    <w:rsid w:val="006F5BF5"/>
    <w:rsid w:val="006F6EC9"/>
    <w:rsid w:val="006F74F0"/>
    <w:rsid w:val="00707781"/>
    <w:rsid w:val="00712CB8"/>
    <w:rsid w:val="007231E4"/>
    <w:rsid w:val="007321A4"/>
    <w:rsid w:val="00732B05"/>
    <w:rsid w:val="00740D10"/>
    <w:rsid w:val="00751891"/>
    <w:rsid w:val="00752BDD"/>
    <w:rsid w:val="00770718"/>
    <w:rsid w:val="00771F8B"/>
    <w:rsid w:val="00777DD3"/>
    <w:rsid w:val="007834AE"/>
    <w:rsid w:val="007850DF"/>
    <w:rsid w:val="00796C18"/>
    <w:rsid w:val="007A47EF"/>
    <w:rsid w:val="007A730B"/>
    <w:rsid w:val="007B1FDC"/>
    <w:rsid w:val="007B2B35"/>
    <w:rsid w:val="007B31B6"/>
    <w:rsid w:val="007B5035"/>
    <w:rsid w:val="007C1C4F"/>
    <w:rsid w:val="007D4C74"/>
    <w:rsid w:val="007E6449"/>
    <w:rsid w:val="00801BBE"/>
    <w:rsid w:val="00812C2B"/>
    <w:rsid w:val="008273DE"/>
    <w:rsid w:val="00846105"/>
    <w:rsid w:val="00866301"/>
    <w:rsid w:val="00866859"/>
    <w:rsid w:val="008711F4"/>
    <w:rsid w:val="00875E0F"/>
    <w:rsid w:val="008804AB"/>
    <w:rsid w:val="00882CA8"/>
    <w:rsid w:val="008928B2"/>
    <w:rsid w:val="0089589F"/>
    <w:rsid w:val="008A008A"/>
    <w:rsid w:val="008A0404"/>
    <w:rsid w:val="008A0D39"/>
    <w:rsid w:val="008A754E"/>
    <w:rsid w:val="008B046B"/>
    <w:rsid w:val="008B0F4C"/>
    <w:rsid w:val="008C3B50"/>
    <w:rsid w:val="008C4781"/>
    <w:rsid w:val="008C7521"/>
    <w:rsid w:val="008D068A"/>
    <w:rsid w:val="008D4AAA"/>
    <w:rsid w:val="008F619B"/>
    <w:rsid w:val="008F64AA"/>
    <w:rsid w:val="0090126C"/>
    <w:rsid w:val="009177EF"/>
    <w:rsid w:val="0092102F"/>
    <w:rsid w:val="00921628"/>
    <w:rsid w:val="00925FA3"/>
    <w:rsid w:val="00930549"/>
    <w:rsid w:val="00930674"/>
    <w:rsid w:val="00931851"/>
    <w:rsid w:val="00932573"/>
    <w:rsid w:val="00935145"/>
    <w:rsid w:val="0095633F"/>
    <w:rsid w:val="00961C91"/>
    <w:rsid w:val="00965B2C"/>
    <w:rsid w:val="00966F6A"/>
    <w:rsid w:val="00967A18"/>
    <w:rsid w:val="0097145A"/>
    <w:rsid w:val="00971DA0"/>
    <w:rsid w:val="0097227D"/>
    <w:rsid w:val="00975F92"/>
    <w:rsid w:val="00976E28"/>
    <w:rsid w:val="00995CED"/>
    <w:rsid w:val="0099657F"/>
    <w:rsid w:val="009A4194"/>
    <w:rsid w:val="009B0ADB"/>
    <w:rsid w:val="009C5922"/>
    <w:rsid w:val="009C61F5"/>
    <w:rsid w:val="009C74A4"/>
    <w:rsid w:val="009D1ACE"/>
    <w:rsid w:val="009E25AF"/>
    <w:rsid w:val="009E378C"/>
    <w:rsid w:val="009E68CC"/>
    <w:rsid w:val="009F498A"/>
    <w:rsid w:val="00A059CD"/>
    <w:rsid w:val="00A3672F"/>
    <w:rsid w:val="00A37C51"/>
    <w:rsid w:val="00A37C98"/>
    <w:rsid w:val="00A54D54"/>
    <w:rsid w:val="00A64830"/>
    <w:rsid w:val="00A65577"/>
    <w:rsid w:val="00A75BB5"/>
    <w:rsid w:val="00A766EA"/>
    <w:rsid w:val="00A76853"/>
    <w:rsid w:val="00A948CD"/>
    <w:rsid w:val="00A97290"/>
    <w:rsid w:val="00AA3642"/>
    <w:rsid w:val="00AB5987"/>
    <w:rsid w:val="00AC5F8C"/>
    <w:rsid w:val="00AD6DCD"/>
    <w:rsid w:val="00AD7FE2"/>
    <w:rsid w:val="00AE2C79"/>
    <w:rsid w:val="00AE79F4"/>
    <w:rsid w:val="00AF0CC9"/>
    <w:rsid w:val="00AF14E8"/>
    <w:rsid w:val="00AF2532"/>
    <w:rsid w:val="00B0664E"/>
    <w:rsid w:val="00B10FFF"/>
    <w:rsid w:val="00B14ECD"/>
    <w:rsid w:val="00B238C3"/>
    <w:rsid w:val="00B24C0A"/>
    <w:rsid w:val="00B3408A"/>
    <w:rsid w:val="00B35633"/>
    <w:rsid w:val="00B36876"/>
    <w:rsid w:val="00B37686"/>
    <w:rsid w:val="00B418F9"/>
    <w:rsid w:val="00B47974"/>
    <w:rsid w:val="00B52BE2"/>
    <w:rsid w:val="00B557CC"/>
    <w:rsid w:val="00B573C3"/>
    <w:rsid w:val="00B63ABF"/>
    <w:rsid w:val="00B743FC"/>
    <w:rsid w:val="00B93FDD"/>
    <w:rsid w:val="00B960EB"/>
    <w:rsid w:val="00B96912"/>
    <w:rsid w:val="00BA47C2"/>
    <w:rsid w:val="00BB174B"/>
    <w:rsid w:val="00BB5BFA"/>
    <w:rsid w:val="00BC34AA"/>
    <w:rsid w:val="00BD3236"/>
    <w:rsid w:val="00BE0172"/>
    <w:rsid w:val="00BE524C"/>
    <w:rsid w:val="00BF28C8"/>
    <w:rsid w:val="00BF3547"/>
    <w:rsid w:val="00C00CBE"/>
    <w:rsid w:val="00C00D03"/>
    <w:rsid w:val="00C06375"/>
    <w:rsid w:val="00C14198"/>
    <w:rsid w:val="00C21235"/>
    <w:rsid w:val="00C269EE"/>
    <w:rsid w:val="00C3140B"/>
    <w:rsid w:val="00C56006"/>
    <w:rsid w:val="00C819BA"/>
    <w:rsid w:val="00C953F7"/>
    <w:rsid w:val="00CA4776"/>
    <w:rsid w:val="00CA4F8A"/>
    <w:rsid w:val="00CA5D79"/>
    <w:rsid w:val="00CB0B6C"/>
    <w:rsid w:val="00CB52FE"/>
    <w:rsid w:val="00CC75D2"/>
    <w:rsid w:val="00CC7A09"/>
    <w:rsid w:val="00CD3ED1"/>
    <w:rsid w:val="00CD6976"/>
    <w:rsid w:val="00CE589A"/>
    <w:rsid w:val="00CF6A0B"/>
    <w:rsid w:val="00D140EE"/>
    <w:rsid w:val="00D2022F"/>
    <w:rsid w:val="00D26ACA"/>
    <w:rsid w:val="00D301DF"/>
    <w:rsid w:val="00D54384"/>
    <w:rsid w:val="00D6494F"/>
    <w:rsid w:val="00D6588B"/>
    <w:rsid w:val="00D7343F"/>
    <w:rsid w:val="00D756A4"/>
    <w:rsid w:val="00D83C4A"/>
    <w:rsid w:val="00D85B1A"/>
    <w:rsid w:val="00D9428C"/>
    <w:rsid w:val="00D97864"/>
    <w:rsid w:val="00DA05ED"/>
    <w:rsid w:val="00DC0D5A"/>
    <w:rsid w:val="00DC233E"/>
    <w:rsid w:val="00DC3D83"/>
    <w:rsid w:val="00DD0307"/>
    <w:rsid w:val="00DE7FA7"/>
    <w:rsid w:val="00E0298C"/>
    <w:rsid w:val="00E07EC0"/>
    <w:rsid w:val="00E17E07"/>
    <w:rsid w:val="00E218A0"/>
    <w:rsid w:val="00E2710A"/>
    <w:rsid w:val="00E30AF5"/>
    <w:rsid w:val="00E331C7"/>
    <w:rsid w:val="00E377BD"/>
    <w:rsid w:val="00E401D1"/>
    <w:rsid w:val="00E44463"/>
    <w:rsid w:val="00E47814"/>
    <w:rsid w:val="00E538C4"/>
    <w:rsid w:val="00E63FA3"/>
    <w:rsid w:val="00E648C8"/>
    <w:rsid w:val="00E72608"/>
    <w:rsid w:val="00E868DD"/>
    <w:rsid w:val="00E90DCE"/>
    <w:rsid w:val="00E9268C"/>
    <w:rsid w:val="00E9691C"/>
    <w:rsid w:val="00EB4A9B"/>
    <w:rsid w:val="00EB4C9A"/>
    <w:rsid w:val="00EB6643"/>
    <w:rsid w:val="00EB7FEF"/>
    <w:rsid w:val="00EC1B7D"/>
    <w:rsid w:val="00EC3DF4"/>
    <w:rsid w:val="00EE2449"/>
    <w:rsid w:val="00EE2F6A"/>
    <w:rsid w:val="00F07E17"/>
    <w:rsid w:val="00F1317A"/>
    <w:rsid w:val="00F13C74"/>
    <w:rsid w:val="00F26090"/>
    <w:rsid w:val="00F51AA3"/>
    <w:rsid w:val="00F57464"/>
    <w:rsid w:val="00F8580F"/>
    <w:rsid w:val="00F864C9"/>
    <w:rsid w:val="00F93F7F"/>
    <w:rsid w:val="00F9461A"/>
    <w:rsid w:val="00FC70E5"/>
    <w:rsid w:val="00FD1F41"/>
    <w:rsid w:val="00FD4CF3"/>
    <w:rsid w:val="00FE76E3"/>
    <w:rsid w:val="00FF4308"/>
    <w:rsid w:val="00FF4326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266"/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31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317A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52BDD"/>
    <w:rPr>
      <w:sz w:val="16"/>
      <w:szCs w:val="16"/>
    </w:rPr>
  </w:style>
  <w:style w:type="paragraph" w:styleId="CommentText">
    <w:name w:val="annotation text"/>
    <w:basedOn w:val="Normal"/>
    <w:semiHidden/>
    <w:rsid w:val="00752BD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52BDD"/>
    <w:rPr>
      <w:b/>
      <w:bCs/>
    </w:rPr>
  </w:style>
  <w:style w:type="paragraph" w:styleId="BalloonText">
    <w:name w:val="Balloon Text"/>
    <w:basedOn w:val="Normal"/>
    <w:semiHidden/>
    <w:rsid w:val="00752BD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D1F41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1F41"/>
    <w:rPr>
      <w:rFonts w:ascii="Consolas" w:eastAsiaTheme="minorHAnsi" w:hAnsi="Consolas" w:cstheme="minorBidi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46105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unhideWhenUsed/>
    <w:rsid w:val="00846105"/>
    <w:rPr>
      <w:rFonts w:ascii="Times New Roman" w:eastAsiaTheme="minorHAnsi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46105"/>
    <w:rPr>
      <w:rFonts w:eastAsiaTheme="minorHAnsi"/>
      <w:i/>
      <w:iCs/>
      <w:sz w:val="24"/>
      <w:szCs w:val="24"/>
    </w:rPr>
  </w:style>
  <w:style w:type="character" w:customStyle="1" w:styleId="btn">
    <w:name w:val="btn"/>
    <w:basedOn w:val="DefaultParagraphFont"/>
    <w:rsid w:val="00846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266"/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31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317A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52BDD"/>
    <w:rPr>
      <w:sz w:val="16"/>
      <w:szCs w:val="16"/>
    </w:rPr>
  </w:style>
  <w:style w:type="paragraph" w:styleId="CommentText">
    <w:name w:val="annotation text"/>
    <w:basedOn w:val="Normal"/>
    <w:semiHidden/>
    <w:rsid w:val="00752BD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52BDD"/>
    <w:rPr>
      <w:b/>
      <w:bCs/>
    </w:rPr>
  </w:style>
  <w:style w:type="paragraph" w:styleId="BalloonText">
    <w:name w:val="Balloon Text"/>
    <w:basedOn w:val="Normal"/>
    <w:semiHidden/>
    <w:rsid w:val="00752BD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D1F41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1F41"/>
    <w:rPr>
      <w:rFonts w:ascii="Consolas" w:eastAsiaTheme="minorHAnsi" w:hAnsi="Consolas" w:cstheme="minorBidi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46105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unhideWhenUsed/>
    <w:rsid w:val="00846105"/>
    <w:rPr>
      <w:rFonts w:ascii="Times New Roman" w:eastAsiaTheme="minorHAnsi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46105"/>
    <w:rPr>
      <w:rFonts w:eastAsiaTheme="minorHAnsi"/>
      <w:i/>
      <w:iCs/>
      <w:sz w:val="24"/>
      <w:szCs w:val="24"/>
    </w:rPr>
  </w:style>
  <w:style w:type="character" w:customStyle="1" w:styleId="btn">
    <w:name w:val="btn"/>
    <w:basedOn w:val="DefaultParagraphFont"/>
    <w:rsid w:val="00846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54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0970C-3F97-4F64-B234-ABBFDDDF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7A7EE063</Template>
  <TotalTime>139</TotalTime>
  <Pages>1</Pages>
  <Words>252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CHEMICAL ENGINEERING</vt:lpstr>
    </vt:vector>
  </TitlesOfParts>
  <Company>Engineering Computer Network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CHEMICAL ENGINEERING</dc:title>
  <dc:creator>carolyn</dc:creator>
  <cp:lastModifiedBy>Murray, Crystal L</cp:lastModifiedBy>
  <cp:revision>5</cp:revision>
  <cp:lastPrinted>2013-08-12T21:07:00Z</cp:lastPrinted>
  <dcterms:created xsi:type="dcterms:W3CDTF">2014-07-07T21:00:00Z</dcterms:created>
  <dcterms:modified xsi:type="dcterms:W3CDTF">2014-08-15T18:17:00Z</dcterms:modified>
</cp:coreProperties>
</file>