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43" w:rsidRDefault="003C54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-481330</wp:posOffset>
                </wp:positionV>
                <wp:extent cx="6517005" cy="9272905"/>
                <wp:effectExtent l="7620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272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  <a:alpha val="55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1A59" w:rsidRDefault="000E1A59" w:rsidP="000E1A59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E1A59" w:rsidRDefault="004A73E7" w:rsidP="000E1A5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object w:dxaOrig="3240" w:dyaOrig="10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2pt;height:54pt" o:ole="">
                                  <v:imagedata r:id="rId4" o:title=""/>
                                </v:shape>
                                <o:OLEObject Type="Embed" ProgID="MSPhotoEd.3" ShapeID="_x0000_i1026" DrawAspect="Content" ObjectID="_1442650991" r:id="rId5"/>
                              </w:object>
                            </w:r>
                          </w:p>
                          <w:p w:rsidR="000E1A59" w:rsidRDefault="000E1A59" w:rsidP="000E1A5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E1A59" w:rsidRPr="00F508B1" w:rsidRDefault="000E1A59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School of Chemical Engineering</w:t>
                            </w:r>
                          </w:p>
                          <w:p w:rsidR="000E1A59" w:rsidRPr="00F508B1" w:rsidRDefault="00F508B1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 w:rsidR="000E1A59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ordially invites you to attend a</w:t>
                            </w:r>
                          </w:p>
                          <w:p w:rsidR="000E1A59" w:rsidRPr="00F508B1" w:rsidRDefault="00F508B1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re</w:t>
                            </w:r>
                            <w:r w:rsidR="000E1A59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ception</w:t>
                            </w:r>
                            <w:r w:rsidR="00186285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for alumni and friends</w:t>
                            </w:r>
                          </w:p>
                          <w:p w:rsidR="000E1A59" w:rsidRPr="00F508B1" w:rsidRDefault="004A73E7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at</w:t>
                            </w:r>
                          </w:p>
                          <w:p w:rsidR="000E1A59" w:rsidRPr="00F508B1" w:rsidRDefault="00E63D8E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The 2013</w:t>
                            </w:r>
                            <w:r w:rsidR="000E1A59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Annual Meeting</w:t>
                            </w:r>
                          </w:p>
                          <w:p w:rsidR="000E1A59" w:rsidRPr="00F508B1" w:rsidRDefault="000E1A59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of the</w:t>
                            </w:r>
                          </w:p>
                          <w:p w:rsidR="000E1A59" w:rsidRPr="00F508B1" w:rsidRDefault="000E1A59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American Institute of Chemical Engineers</w:t>
                            </w:r>
                          </w:p>
                          <w:p w:rsidR="002207B8" w:rsidRPr="00F508B1" w:rsidRDefault="00796CB4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o</w:t>
                            </w:r>
                            <w:r w:rsidR="000E1A59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n</w:t>
                            </w: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E1A59" w:rsidRPr="00F508B1" w:rsidRDefault="000E1A59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E63D8E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November 4, 2013</w:t>
                            </w:r>
                          </w:p>
                          <w:p w:rsidR="002207B8" w:rsidRPr="00F508B1" w:rsidRDefault="00796CB4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from </w:t>
                            </w:r>
                          </w:p>
                          <w:p w:rsidR="000E1A59" w:rsidRDefault="00186285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7:00–</w:t>
                            </w:r>
                            <w:r w:rsidR="00FF554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0E1A59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:00 p.m.</w:t>
                            </w:r>
                          </w:p>
                          <w:p w:rsidR="00E26EBA" w:rsidRPr="00F508B1" w:rsidRDefault="00E26EBA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Continental Ballroom 4</w:t>
                            </w:r>
                          </w:p>
                          <w:p w:rsidR="000E1A59" w:rsidRPr="00F508B1" w:rsidRDefault="003C5415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Hilton San Francisco Union Square</w:t>
                            </w:r>
                          </w:p>
                          <w:p w:rsidR="009B1ADE" w:rsidRPr="00F508B1" w:rsidRDefault="003C5415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333 O’Farrell Street</w:t>
                            </w:r>
                          </w:p>
                          <w:p w:rsidR="000E1A59" w:rsidRPr="00F508B1" w:rsidRDefault="000E1A59" w:rsidP="00186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5415" w:rsidRPr="00F508B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San Francisco, CA 94102</w:t>
                            </w:r>
                          </w:p>
                          <w:p w:rsidR="004A73E7" w:rsidRPr="005B262B" w:rsidRDefault="004A73E7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0E1A59" w:rsidRPr="00103345" w:rsidRDefault="000E1A59" w:rsidP="000E1A5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0334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Honoring our Faculty and Alumn</w:t>
                            </w:r>
                            <w:r w:rsidR="003D1506" w:rsidRPr="0010334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i receiving AIChE Awards in 2013</w:t>
                            </w:r>
                          </w:p>
                          <w:p w:rsidR="00FE5174" w:rsidRDefault="00FE5174" w:rsidP="00F508B1">
                            <w:pPr>
                              <w:pStyle w:val="NormalWeb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Dr. Steven R.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Lustig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E5174">
                              <w:t>(MS ’85, PhD ’89)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– Industrial R&amp;D Award. This</w:t>
                            </w:r>
                            <w:r w:rsidRPr="00FE5174">
                              <w:t xml:space="preserve"> award </w:t>
                            </w:r>
                            <w:r>
                              <w:t xml:space="preserve">recognizes individuals or teams working in the industries served by chemical engineers for innovation that has resulted in the successful commercial development of new products and/or new processes for making useful products. </w:t>
                            </w:r>
                          </w:p>
                          <w:p w:rsidR="004D1DCC" w:rsidRDefault="004D1DCC" w:rsidP="00F508B1">
                            <w:pPr>
                              <w:pStyle w:val="NormalWeb"/>
                              <w:rPr>
                                <w:b/>
                              </w:rPr>
                            </w:pPr>
                            <w:r w:rsidRPr="004D1DCC">
                              <w:rPr>
                                <w:b/>
                              </w:rPr>
                              <w:t xml:space="preserve">Dr. E. Terry </w:t>
                            </w:r>
                            <w:proofErr w:type="spellStart"/>
                            <w:r w:rsidRPr="004D1DCC">
                              <w:rPr>
                                <w:b/>
                              </w:rPr>
                              <w:t>Papoutsakis</w:t>
                            </w:r>
                            <w:proofErr w:type="spellEnd"/>
                            <w:r>
                              <w:t xml:space="preserve"> (MS ’76, PhD ’79</w:t>
                            </w:r>
                            <w:r w:rsidRPr="004D1DCC">
                              <w:t>)</w:t>
                            </w:r>
                            <w:r>
                              <w:t xml:space="preserve"> – D.I.C Wang Award for transformative contributions in metabolic engineering and </w:t>
                            </w:r>
                            <w:proofErr w:type="spellStart"/>
                            <w:r>
                              <w:t>clostridial</w:t>
                            </w:r>
                            <w:proofErr w:type="spellEnd"/>
                            <w:r>
                              <w:t xml:space="preserve"> biotechnologies, cell-culture engineering and stem-cell biotechnologies.</w:t>
                            </w:r>
                          </w:p>
                          <w:p w:rsidR="00F508B1" w:rsidRPr="00FE5174" w:rsidRDefault="00796CB4" w:rsidP="00FE5174">
                            <w:pPr>
                              <w:pStyle w:val="NormalWeb"/>
                            </w:pPr>
                            <w:r w:rsidRPr="00103345">
                              <w:rPr>
                                <w:b/>
                              </w:rPr>
                              <w:t xml:space="preserve">Dr. </w:t>
                            </w:r>
                            <w:r w:rsidR="00103345">
                              <w:rPr>
                                <w:b/>
                              </w:rPr>
                              <w:t>Arvind Varma</w:t>
                            </w:r>
                            <w:r w:rsidRPr="00103345">
                              <w:rPr>
                                <w:b/>
                              </w:rPr>
                              <w:t xml:space="preserve">, </w:t>
                            </w:r>
                            <w:r w:rsidR="0007276D" w:rsidRPr="0007276D">
                              <w:t>the R. Games Slayter Distinguished Pr</w:t>
                            </w:r>
                            <w:r w:rsidR="00186285">
                              <w:t>ofessor of Chemical Engineering</w:t>
                            </w:r>
                            <w:r w:rsidR="0007276D" w:rsidRPr="0007276D">
                              <w:t xml:space="preserve"> and Jay and Cynthia Ihlenfeld Head of the </w:t>
                            </w:r>
                            <w:r w:rsidR="00BC7414">
                              <w:t xml:space="preserve">School of Chemical Engineering </w:t>
                            </w:r>
                            <w:r w:rsidR="002207B8">
                              <w:t xml:space="preserve">– </w:t>
                            </w:r>
                            <w:r w:rsidR="0007276D">
                              <w:t xml:space="preserve">Warren K. Lewis Award for Chemical Engineering Education. </w:t>
                            </w:r>
                            <w:r w:rsidR="00BC7414">
                              <w:t xml:space="preserve">This award recognizes </w:t>
                            </w:r>
                            <w:r w:rsidR="0007276D" w:rsidRPr="0007276D">
                              <w:t>distinguished and continuing contributions to chemical engineeri</w:t>
                            </w:r>
                            <w:r w:rsidR="0007276D">
                              <w:t>ng education.</w:t>
                            </w:r>
                            <w:r w:rsidR="0007276D" w:rsidRPr="0007276D">
                              <w:t xml:space="preserve"> </w:t>
                            </w:r>
                          </w:p>
                          <w:p w:rsidR="00F508B1" w:rsidRDefault="00F508B1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color w:val="333333"/>
                              </w:rPr>
                            </w:pPr>
                          </w:p>
                          <w:p w:rsidR="00F508B1" w:rsidRDefault="00F508B1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color w:val="333333"/>
                              </w:rPr>
                            </w:pPr>
                          </w:p>
                          <w:p w:rsidR="000B14F4" w:rsidRDefault="000B14F4" w:rsidP="00F508B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</w:pPr>
                          </w:p>
                          <w:p w:rsidR="00FE5174" w:rsidRDefault="00FE5174" w:rsidP="00F508B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</w:pPr>
                          </w:p>
                          <w:p w:rsidR="000B14F4" w:rsidRDefault="000B14F4" w:rsidP="00F508B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</w:pPr>
                          </w:p>
                          <w:p w:rsidR="00F508B1" w:rsidRPr="00103345" w:rsidRDefault="00F508B1" w:rsidP="00F508B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rPr>
                                <w:color w:val="333333"/>
                              </w:rPr>
                            </w:pPr>
                            <w:r>
                              <w:t xml:space="preserve">For more information, please contact David M. Williams, Sr. Director of Development and Alumni Relations, at </w:t>
                            </w:r>
                            <w:hyperlink r:id="rId6" w:history="1">
                              <w:r w:rsidRPr="00EF3706">
                                <w:rPr>
                                  <w:rStyle w:val="Hyperlink"/>
                                </w:rPr>
                                <w:t>dmwilliams@purdue.edu</w:t>
                              </w:r>
                            </w:hyperlink>
                            <w:r>
                              <w:t xml:space="preserve"> or (765) 494-4065.</w:t>
                            </w:r>
                            <w:r>
                              <w:br/>
                            </w:r>
                          </w:p>
                          <w:p w:rsidR="004A73E7" w:rsidRPr="00103345" w:rsidRDefault="004A73E7" w:rsidP="004A73E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0" w:lineRule="atLeast"/>
                              <w:jc w:val="both"/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0E1A59" w:rsidRPr="009B1ADE" w:rsidRDefault="000E1A59" w:rsidP="004A73E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E1A59" w:rsidRPr="000E1A59" w:rsidRDefault="000E1A59" w:rsidP="004A73E7">
                            <w:pPr>
                              <w:spacing w:after="0" w:line="36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65pt;margin-top:-37.9pt;width:513.15pt;height:7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" filled="f" fillcolor="#eaf1dd [662]" strokecolor="black [3213]">
                <v:fill opacity="35980f"/>
                <v:textbox>
                  <w:txbxContent>
                    <w:p w:rsidR="000E1A59" w:rsidRDefault="000E1A59" w:rsidP="000E1A59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0E1A59" w:rsidRDefault="004A73E7" w:rsidP="000E1A5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object w:dxaOrig="3240" w:dyaOrig="1080">
                          <v:shape id="_x0000_i1026" type="#_x0000_t75" style="width:162pt;height:54pt" o:ole="">
                            <v:imagedata r:id="rId4" o:title=""/>
                          </v:shape>
                          <o:OLEObject Type="Embed" ProgID="MSPhotoEd.3" ShapeID="_x0000_i1026" DrawAspect="Content" ObjectID="_1442650991" r:id="rId7"/>
                        </w:object>
                      </w:r>
                    </w:p>
                    <w:p w:rsidR="000E1A59" w:rsidRDefault="000E1A59" w:rsidP="000E1A5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0E1A59" w:rsidRPr="00F508B1" w:rsidRDefault="000E1A59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School of Chemical Engineering</w:t>
                      </w:r>
                    </w:p>
                    <w:p w:rsidR="000E1A59" w:rsidRPr="00F508B1" w:rsidRDefault="00F508B1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</w:t>
                      </w:r>
                      <w:r w:rsidR="000E1A59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ordially invites you to attend a</w:t>
                      </w:r>
                    </w:p>
                    <w:p w:rsidR="000E1A59" w:rsidRPr="00F508B1" w:rsidRDefault="00F508B1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re</w:t>
                      </w:r>
                      <w:r w:rsidR="000E1A59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ception</w:t>
                      </w:r>
                      <w:r w:rsidR="00186285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for alumni and friends</w:t>
                      </w:r>
                    </w:p>
                    <w:p w:rsidR="000E1A59" w:rsidRPr="00F508B1" w:rsidRDefault="004A73E7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at</w:t>
                      </w:r>
                    </w:p>
                    <w:p w:rsidR="000E1A59" w:rsidRPr="00F508B1" w:rsidRDefault="00E63D8E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The 2013</w:t>
                      </w:r>
                      <w:r w:rsidR="000E1A59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Annual Meeting</w:t>
                      </w:r>
                    </w:p>
                    <w:p w:rsidR="000E1A59" w:rsidRPr="00F508B1" w:rsidRDefault="000E1A59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of the</w:t>
                      </w:r>
                    </w:p>
                    <w:p w:rsidR="000E1A59" w:rsidRPr="00F508B1" w:rsidRDefault="000E1A59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American Institute of Chemical Engineers</w:t>
                      </w:r>
                    </w:p>
                    <w:p w:rsidR="002207B8" w:rsidRPr="00F508B1" w:rsidRDefault="00796CB4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o</w:t>
                      </w:r>
                      <w:r w:rsidR="000E1A59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n</w:t>
                      </w: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0E1A59" w:rsidRPr="00F508B1" w:rsidRDefault="000E1A59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Monday, </w:t>
                      </w:r>
                      <w:r w:rsidR="00E63D8E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November 4, 2013</w:t>
                      </w:r>
                    </w:p>
                    <w:p w:rsidR="002207B8" w:rsidRPr="00F508B1" w:rsidRDefault="00796CB4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from </w:t>
                      </w:r>
                    </w:p>
                    <w:p w:rsidR="000E1A59" w:rsidRDefault="00186285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7:00–</w:t>
                      </w:r>
                      <w:r w:rsidR="00FF5548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  <w:r w:rsidR="000E1A59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:00 p.m.</w:t>
                      </w:r>
                    </w:p>
                    <w:p w:rsidR="00E26EBA" w:rsidRPr="00F508B1" w:rsidRDefault="00E26EBA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Continental Ballroom 4</w:t>
                      </w:r>
                    </w:p>
                    <w:p w:rsidR="000E1A59" w:rsidRPr="00F508B1" w:rsidRDefault="003C5415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Hilton San Francisco Union Square</w:t>
                      </w:r>
                    </w:p>
                    <w:p w:rsidR="009B1ADE" w:rsidRPr="00F508B1" w:rsidRDefault="003C5415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333 O’Farrell Street</w:t>
                      </w:r>
                    </w:p>
                    <w:p w:rsidR="000E1A59" w:rsidRPr="00F508B1" w:rsidRDefault="000E1A59" w:rsidP="001862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C5415" w:rsidRPr="00F508B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San Francisco, CA 94102</w:t>
                      </w:r>
                    </w:p>
                    <w:p w:rsidR="004A73E7" w:rsidRPr="005B262B" w:rsidRDefault="004A73E7" w:rsidP="000E1A59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i/>
                          <w:sz w:val="28"/>
                          <w:szCs w:val="28"/>
                        </w:rPr>
                      </w:pPr>
                    </w:p>
                    <w:p w:rsidR="000E1A59" w:rsidRPr="00103345" w:rsidRDefault="000E1A59" w:rsidP="000E1A5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0334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Honoring our Faculty and Alumn</w:t>
                      </w:r>
                      <w:r w:rsidR="003D1506" w:rsidRPr="0010334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i receiving AIChE Awards in 2013</w:t>
                      </w:r>
                    </w:p>
                    <w:p w:rsidR="00FE5174" w:rsidRDefault="00FE5174" w:rsidP="00F508B1">
                      <w:pPr>
                        <w:pStyle w:val="NormalWeb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Dr. Steven R. </w:t>
                      </w:r>
                      <w:proofErr w:type="spellStart"/>
                      <w:r>
                        <w:rPr>
                          <w:b/>
                        </w:rPr>
                        <w:t>Lustig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Pr="00FE5174">
                        <w:t>(MS ’85, PhD ’89)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– Industrial R&amp;D Award. This</w:t>
                      </w:r>
                      <w:r w:rsidRPr="00FE5174">
                        <w:t xml:space="preserve"> award </w:t>
                      </w:r>
                      <w:r>
                        <w:t xml:space="preserve">recognizes individuals or teams working in the industries served by chemical engineers for innovation that has resulted in the successful commercial development of new products and/or new processes for making useful products. </w:t>
                      </w:r>
                    </w:p>
                    <w:p w:rsidR="004D1DCC" w:rsidRDefault="004D1DCC" w:rsidP="00F508B1">
                      <w:pPr>
                        <w:pStyle w:val="NormalWeb"/>
                        <w:rPr>
                          <w:b/>
                        </w:rPr>
                      </w:pPr>
                      <w:r w:rsidRPr="004D1DCC">
                        <w:rPr>
                          <w:b/>
                        </w:rPr>
                        <w:t xml:space="preserve">Dr. E. Terry </w:t>
                      </w:r>
                      <w:proofErr w:type="spellStart"/>
                      <w:r w:rsidRPr="004D1DCC">
                        <w:rPr>
                          <w:b/>
                        </w:rPr>
                        <w:t>Papoutsakis</w:t>
                      </w:r>
                      <w:proofErr w:type="spellEnd"/>
                      <w:r>
                        <w:t xml:space="preserve"> (MS ’76, PhD ’79</w:t>
                      </w:r>
                      <w:r w:rsidRPr="004D1DCC">
                        <w:t>)</w:t>
                      </w:r>
                      <w:r>
                        <w:t xml:space="preserve"> – D.I.C Wang Award for transformative contributions in metabolic engineering and </w:t>
                      </w:r>
                      <w:proofErr w:type="spellStart"/>
                      <w:r>
                        <w:t>clostridial</w:t>
                      </w:r>
                      <w:proofErr w:type="spellEnd"/>
                      <w:r>
                        <w:t xml:space="preserve"> biotechnologies, cell-culture engineering and stem-cell biotechnologies.</w:t>
                      </w:r>
                    </w:p>
                    <w:p w:rsidR="00F508B1" w:rsidRPr="00FE5174" w:rsidRDefault="00796CB4" w:rsidP="00FE5174">
                      <w:pPr>
                        <w:pStyle w:val="NormalWeb"/>
                      </w:pPr>
                      <w:r w:rsidRPr="00103345">
                        <w:rPr>
                          <w:b/>
                        </w:rPr>
                        <w:t xml:space="preserve">Dr. </w:t>
                      </w:r>
                      <w:r w:rsidR="00103345">
                        <w:rPr>
                          <w:b/>
                        </w:rPr>
                        <w:t>Arvind Varma</w:t>
                      </w:r>
                      <w:r w:rsidRPr="00103345">
                        <w:rPr>
                          <w:b/>
                        </w:rPr>
                        <w:t xml:space="preserve">, </w:t>
                      </w:r>
                      <w:r w:rsidR="0007276D" w:rsidRPr="0007276D">
                        <w:t>the R. Games Slayter Distinguished Pr</w:t>
                      </w:r>
                      <w:r w:rsidR="00186285">
                        <w:t>ofessor of Chemical Engineering</w:t>
                      </w:r>
                      <w:r w:rsidR="0007276D" w:rsidRPr="0007276D">
                        <w:t xml:space="preserve"> and Jay and Cynthia Ihlenfeld Head of the </w:t>
                      </w:r>
                      <w:r w:rsidR="00BC7414">
                        <w:t xml:space="preserve">School of Chemical Engineering </w:t>
                      </w:r>
                      <w:r w:rsidR="002207B8">
                        <w:t xml:space="preserve">– </w:t>
                      </w:r>
                      <w:r w:rsidR="0007276D">
                        <w:t xml:space="preserve">Warren K. Lewis Award for Chemical Engineering Education. </w:t>
                      </w:r>
                      <w:r w:rsidR="00BC7414">
                        <w:t xml:space="preserve">This award recognizes </w:t>
                      </w:r>
                      <w:r w:rsidR="0007276D" w:rsidRPr="0007276D">
                        <w:t>distinguished and continuing contributions to chemical engineeri</w:t>
                      </w:r>
                      <w:r w:rsidR="0007276D">
                        <w:t>ng education.</w:t>
                      </w:r>
                      <w:r w:rsidR="0007276D" w:rsidRPr="0007276D">
                        <w:t xml:space="preserve"> </w:t>
                      </w:r>
                    </w:p>
                    <w:p w:rsidR="00F508B1" w:rsidRDefault="00F508B1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color w:val="333333"/>
                        </w:rPr>
                      </w:pPr>
                    </w:p>
                    <w:p w:rsidR="00F508B1" w:rsidRDefault="00F508B1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color w:val="333333"/>
                        </w:rPr>
                      </w:pPr>
                    </w:p>
                    <w:p w:rsidR="000B14F4" w:rsidRDefault="000B14F4" w:rsidP="00F508B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</w:pPr>
                    </w:p>
                    <w:p w:rsidR="00FE5174" w:rsidRDefault="00FE5174" w:rsidP="00F508B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</w:pPr>
                    </w:p>
                    <w:p w:rsidR="000B14F4" w:rsidRDefault="000B14F4" w:rsidP="00F508B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</w:pPr>
                    </w:p>
                    <w:p w:rsidR="00F508B1" w:rsidRPr="00103345" w:rsidRDefault="00F508B1" w:rsidP="00F508B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rPr>
                          <w:color w:val="333333"/>
                        </w:rPr>
                      </w:pPr>
                      <w:r>
                        <w:t xml:space="preserve">For more information, please contact David M. Williams, Sr. Director of Development and Alumni Relations, at </w:t>
                      </w:r>
                      <w:hyperlink r:id="rId8" w:history="1">
                        <w:r w:rsidRPr="00EF3706">
                          <w:rPr>
                            <w:rStyle w:val="Hyperlink"/>
                          </w:rPr>
                          <w:t>dmwilliams@purdue.edu</w:t>
                        </w:r>
                      </w:hyperlink>
                      <w:r>
                        <w:t xml:space="preserve"> or (765) 494-4065.</w:t>
                      </w:r>
                      <w:r>
                        <w:br/>
                      </w:r>
                    </w:p>
                    <w:p w:rsidR="004A73E7" w:rsidRPr="00103345" w:rsidRDefault="004A73E7" w:rsidP="004A73E7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0" w:lineRule="atLeast"/>
                        <w:jc w:val="both"/>
                        <w:rPr>
                          <w:color w:val="333333"/>
                          <w:sz w:val="16"/>
                          <w:szCs w:val="16"/>
                        </w:rPr>
                      </w:pPr>
                    </w:p>
                    <w:p w:rsidR="000E1A59" w:rsidRPr="009B1ADE" w:rsidRDefault="000E1A59" w:rsidP="004A73E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i/>
                          <w:sz w:val="24"/>
                          <w:szCs w:val="24"/>
                        </w:rPr>
                      </w:pPr>
                    </w:p>
                    <w:p w:rsidR="000E1A59" w:rsidRPr="000E1A59" w:rsidRDefault="000E1A59" w:rsidP="004A73E7">
                      <w:pPr>
                        <w:spacing w:after="0" w:line="36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5B43" w:rsidSect="0002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59"/>
    <w:rsid w:val="00004EF5"/>
    <w:rsid w:val="00010AAD"/>
    <w:rsid w:val="000114DC"/>
    <w:rsid w:val="000177B9"/>
    <w:rsid w:val="000236EB"/>
    <w:rsid w:val="0002375B"/>
    <w:rsid w:val="00025B43"/>
    <w:rsid w:val="000302DF"/>
    <w:rsid w:val="000304B5"/>
    <w:rsid w:val="00030C09"/>
    <w:rsid w:val="000366B8"/>
    <w:rsid w:val="0003741B"/>
    <w:rsid w:val="00044692"/>
    <w:rsid w:val="00044BB8"/>
    <w:rsid w:val="000619D6"/>
    <w:rsid w:val="0006434B"/>
    <w:rsid w:val="0006526B"/>
    <w:rsid w:val="0007276D"/>
    <w:rsid w:val="00082F00"/>
    <w:rsid w:val="000840F9"/>
    <w:rsid w:val="000A332C"/>
    <w:rsid w:val="000B14F4"/>
    <w:rsid w:val="000B555A"/>
    <w:rsid w:val="000C0D5A"/>
    <w:rsid w:val="000C47B4"/>
    <w:rsid w:val="000C5DD9"/>
    <w:rsid w:val="000D2BA6"/>
    <w:rsid w:val="000D3379"/>
    <w:rsid w:val="000D3C7B"/>
    <w:rsid w:val="000D66A2"/>
    <w:rsid w:val="000E1A59"/>
    <w:rsid w:val="000E5077"/>
    <w:rsid w:val="000F12E5"/>
    <w:rsid w:val="000F1B06"/>
    <w:rsid w:val="001026E8"/>
    <w:rsid w:val="00103345"/>
    <w:rsid w:val="0010443A"/>
    <w:rsid w:val="00113B6D"/>
    <w:rsid w:val="00114412"/>
    <w:rsid w:val="0011479B"/>
    <w:rsid w:val="00115921"/>
    <w:rsid w:val="001171CA"/>
    <w:rsid w:val="00117F83"/>
    <w:rsid w:val="001239BD"/>
    <w:rsid w:val="00131C1F"/>
    <w:rsid w:val="001378BE"/>
    <w:rsid w:val="00141564"/>
    <w:rsid w:val="00143D01"/>
    <w:rsid w:val="00151C91"/>
    <w:rsid w:val="001621EB"/>
    <w:rsid w:val="00163B78"/>
    <w:rsid w:val="00165006"/>
    <w:rsid w:val="001700CA"/>
    <w:rsid w:val="0017546B"/>
    <w:rsid w:val="001759C4"/>
    <w:rsid w:val="00175FEB"/>
    <w:rsid w:val="00186285"/>
    <w:rsid w:val="00190B44"/>
    <w:rsid w:val="00192CB6"/>
    <w:rsid w:val="00195DA9"/>
    <w:rsid w:val="00196B8D"/>
    <w:rsid w:val="001A388D"/>
    <w:rsid w:val="001B5B50"/>
    <w:rsid w:val="001C7C3C"/>
    <w:rsid w:val="001D2268"/>
    <w:rsid w:val="001E115B"/>
    <w:rsid w:val="001E3EC4"/>
    <w:rsid w:val="002140CE"/>
    <w:rsid w:val="0021678D"/>
    <w:rsid w:val="002207B8"/>
    <w:rsid w:val="00221DCC"/>
    <w:rsid w:val="00222722"/>
    <w:rsid w:val="0022622C"/>
    <w:rsid w:val="0022746F"/>
    <w:rsid w:val="00236B7C"/>
    <w:rsid w:val="002452B3"/>
    <w:rsid w:val="00254D3F"/>
    <w:rsid w:val="0026383C"/>
    <w:rsid w:val="00270491"/>
    <w:rsid w:val="00272B45"/>
    <w:rsid w:val="00277248"/>
    <w:rsid w:val="00280243"/>
    <w:rsid w:val="00281F8B"/>
    <w:rsid w:val="002A227A"/>
    <w:rsid w:val="002A54DE"/>
    <w:rsid w:val="002A7155"/>
    <w:rsid w:val="002B11A4"/>
    <w:rsid w:val="002B490C"/>
    <w:rsid w:val="002C5373"/>
    <w:rsid w:val="002C63C8"/>
    <w:rsid w:val="002D4A0C"/>
    <w:rsid w:val="002E1524"/>
    <w:rsid w:val="002E43CB"/>
    <w:rsid w:val="002E5E67"/>
    <w:rsid w:val="002F03B4"/>
    <w:rsid w:val="002F7D3E"/>
    <w:rsid w:val="0030171F"/>
    <w:rsid w:val="00302306"/>
    <w:rsid w:val="00313D76"/>
    <w:rsid w:val="00315953"/>
    <w:rsid w:val="0033422A"/>
    <w:rsid w:val="00342AF8"/>
    <w:rsid w:val="003437C9"/>
    <w:rsid w:val="003500A7"/>
    <w:rsid w:val="00350242"/>
    <w:rsid w:val="003532FE"/>
    <w:rsid w:val="00355557"/>
    <w:rsid w:val="00367EF3"/>
    <w:rsid w:val="003767D5"/>
    <w:rsid w:val="00380E82"/>
    <w:rsid w:val="00387454"/>
    <w:rsid w:val="003A4A53"/>
    <w:rsid w:val="003A6B39"/>
    <w:rsid w:val="003B0F0A"/>
    <w:rsid w:val="003B778F"/>
    <w:rsid w:val="003C02FC"/>
    <w:rsid w:val="003C3B46"/>
    <w:rsid w:val="003C3DC8"/>
    <w:rsid w:val="003C5415"/>
    <w:rsid w:val="003C6713"/>
    <w:rsid w:val="003C7433"/>
    <w:rsid w:val="003D0F0E"/>
    <w:rsid w:val="003D1506"/>
    <w:rsid w:val="003D16EE"/>
    <w:rsid w:val="003D26B5"/>
    <w:rsid w:val="003E1038"/>
    <w:rsid w:val="003E19DB"/>
    <w:rsid w:val="003E224E"/>
    <w:rsid w:val="003E2AB5"/>
    <w:rsid w:val="003E7BCA"/>
    <w:rsid w:val="003F1400"/>
    <w:rsid w:val="003F14F7"/>
    <w:rsid w:val="003F7222"/>
    <w:rsid w:val="00400437"/>
    <w:rsid w:val="00400860"/>
    <w:rsid w:val="00403227"/>
    <w:rsid w:val="00410488"/>
    <w:rsid w:val="00414B1C"/>
    <w:rsid w:val="004151AD"/>
    <w:rsid w:val="00416221"/>
    <w:rsid w:val="00420EE9"/>
    <w:rsid w:val="00423067"/>
    <w:rsid w:val="0042311B"/>
    <w:rsid w:val="00432D09"/>
    <w:rsid w:val="0043667A"/>
    <w:rsid w:val="0044659E"/>
    <w:rsid w:val="00446802"/>
    <w:rsid w:val="00450505"/>
    <w:rsid w:val="00450B88"/>
    <w:rsid w:val="00460008"/>
    <w:rsid w:val="00481D45"/>
    <w:rsid w:val="00486951"/>
    <w:rsid w:val="0049355D"/>
    <w:rsid w:val="004959E6"/>
    <w:rsid w:val="00496DED"/>
    <w:rsid w:val="00496F56"/>
    <w:rsid w:val="004A1518"/>
    <w:rsid w:val="004A15DF"/>
    <w:rsid w:val="004A546D"/>
    <w:rsid w:val="004A73E7"/>
    <w:rsid w:val="004B2348"/>
    <w:rsid w:val="004B52B7"/>
    <w:rsid w:val="004D196C"/>
    <w:rsid w:val="004D1C78"/>
    <w:rsid w:val="004D1DCC"/>
    <w:rsid w:val="004D246A"/>
    <w:rsid w:val="004D67CE"/>
    <w:rsid w:val="004F2752"/>
    <w:rsid w:val="004F7FC4"/>
    <w:rsid w:val="005032D0"/>
    <w:rsid w:val="00505760"/>
    <w:rsid w:val="005060BE"/>
    <w:rsid w:val="00511490"/>
    <w:rsid w:val="00525E51"/>
    <w:rsid w:val="00526326"/>
    <w:rsid w:val="00533EFD"/>
    <w:rsid w:val="00535E84"/>
    <w:rsid w:val="005434F2"/>
    <w:rsid w:val="005456D5"/>
    <w:rsid w:val="005505C9"/>
    <w:rsid w:val="005528AE"/>
    <w:rsid w:val="0055420A"/>
    <w:rsid w:val="00554CFE"/>
    <w:rsid w:val="005550B7"/>
    <w:rsid w:val="00562E7A"/>
    <w:rsid w:val="00566746"/>
    <w:rsid w:val="005717D6"/>
    <w:rsid w:val="005768A8"/>
    <w:rsid w:val="00577EE7"/>
    <w:rsid w:val="005942BB"/>
    <w:rsid w:val="005B09B8"/>
    <w:rsid w:val="005B262B"/>
    <w:rsid w:val="005B384C"/>
    <w:rsid w:val="005B4592"/>
    <w:rsid w:val="005B4B83"/>
    <w:rsid w:val="005C05CF"/>
    <w:rsid w:val="005C3DE1"/>
    <w:rsid w:val="005C66CE"/>
    <w:rsid w:val="005E0C23"/>
    <w:rsid w:val="005E0DBB"/>
    <w:rsid w:val="005E4572"/>
    <w:rsid w:val="005E5D4F"/>
    <w:rsid w:val="005E5D6B"/>
    <w:rsid w:val="005E67A2"/>
    <w:rsid w:val="00604F55"/>
    <w:rsid w:val="0061306C"/>
    <w:rsid w:val="00616C14"/>
    <w:rsid w:val="00627BD7"/>
    <w:rsid w:val="0064138D"/>
    <w:rsid w:val="006425FA"/>
    <w:rsid w:val="006509E8"/>
    <w:rsid w:val="006536AC"/>
    <w:rsid w:val="006576AD"/>
    <w:rsid w:val="0066102E"/>
    <w:rsid w:val="00662410"/>
    <w:rsid w:val="00670FF0"/>
    <w:rsid w:val="00677FCF"/>
    <w:rsid w:val="0068532F"/>
    <w:rsid w:val="00686AFA"/>
    <w:rsid w:val="00690D2E"/>
    <w:rsid w:val="00695E3D"/>
    <w:rsid w:val="0069706D"/>
    <w:rsid w:val="006A1050"/>
    <w:rsid w:val="006A4788"/>
    <w:rsid w:val="006A7ED8"/>
    <w:rsid w:val="006B008B"/>
    <w:rsid w:val="006B066B"/>
    <w:rsid w:val="006B0F2B"/>
    <w:rsid w:val="006B2536"/>
    <w:rsid w:val="006B34DD"/>
    <w:rsid w:val="006B5E80"/>
    <w:rsid w:val="006B641F"/>
    <w:rsid w:val="006E3F40"/>
    <w:rsid w:val="006F39A1"/>
    <w:rsid w:val="006F46B8"/>
    <w:rsid w:val="006F4B59"/>
    <w:rsid w:val="006F7F1A"/>
    <w:rsid w:val="0070194B"/>
    <w:rsid w:val="007069C6"/>
    <w:rsid w:val="007111A1"/>
    <w:rsid w:val="00713873"/>
    <w:rsid w:val="0071536D"/>
    <w:rsid w:val="007155C6"/>
    <w:rsid w:val="00723D29"/>
    <w:rsid w:val="00734570"/>
    <w:rsid w:val="00740CDF"/>
    <w:rsid w:val="00745117"/>
    <w:rsid w:val="00751305"/>
    <w:rsid w:val="00751598"/>
    <w:rsid w:val="00751EEC"/>
    <w:rsid w:val="007601E1"/>
    <w:rsid w:val="00760CAF"/>
    <w:rsid w:val="0076150C"/>
    <w:rsid w:val="007615AC"/>
    <w:rsid w:val="00762137"/>
    <w:rsid w:val="007630AB"/>
    <w:rsid w:val="007637F9"/>
    <w:rsid w:val="0076446E"/>
    <w:rsid w:val="0076665F"/>
    <w:rsid w:val="00767829"/>
    <w:rsid w:val="0078058F"/>
    <w:rsid w:val="0078197B"/>
    <w:rsid w:val="00790128"/>
    <w:rsid w:val="00791071"/>
    <w:rsid w:val="00791658"/>
    <w:rsid w:val="00792538"/>
    <w:rsid w:val="00793245"/>
    <w:rsid w:val="00795536"/>
    <w:rsid w:val="00796CB4"/>
    <w:rsid w:val="00797B48"/>
    <w:rsid w:val="007A0B9B"/>
    <w:rsid w:val="007A59F2"/>
    <w:rsid w:val="007B3A6D"/>
    <w:rsid w:val="007C56B3"/>
    <w:rsid w:val="007C6DED"/>
    <w:rsid w:val="007C704B"/>
    <w:rsid w:val="007C7198"/>
    <w:rsid w:val="007D277A"/>
    <w:rsid w:val="007D3F59"/>
    <w:rsid w:val="007D4DE6"/>
    <w:rsid w:val="007D55F2"/>
    <w:rsid w:val="007E1CCE"/>
    <w:rsid w:val="007E31A3"/>
    <w:rsid w:val="007E470A"/>
    <w:rsid w:val="007E7881"/>
    <w:rsid w:val="007F0CC4"/>
    <w:rsid w:val="007F1C99"/>
    <w:rsid w:val="007F2956"/>
    <w:rsid w:val="007F5A37"/>
    <w:rsid w:val="007F5DC9"/>
    <w:rsid w:val="0080351B"/>
    <w:rsid w:val="00830C6F"/>
    <w:rsid w:val="008332E2"/>
    <w:rsid w:val="008346AC"/>
    <w:rsid w:val="008346F9"/>
    <w:rsid w:val="00840C18"/>
    <w:rsid w:val="008737E8"/>
    <w:rsid w:val="008743F1"/>
    <w:rsid w:val="00882D2A"/>
    <w:rsid w:val="00884A92"/>
    <w:rsid w:val="008940F4"/>
    <w:rsid w:val="008A1BF6"/>
    <w:rsid w:val="008A38C3"/>
    <w:rsid w:val="008A7820"/>
    <w:rsid w:val="008B3701"/>
    <w:rsid w:val="008B552D"/>
    <w:rsid w:val="008B5E32"/>
    <w:rsid w:val="008C1459"/>
    <w:rsid w:val="008C1D6F"/>
    <w:rsid w:val="008D61A0"/>
    <w:rsid w:val="008D698A"/>
    <w:rsid w:val="008D6F04"/>
    <w:rsid w:val="008E223A"/>
    <w:rsid w:val="008E470F"/>
    <w:rsid w:val="008F1D09"/>
    <w:rsid w:val="008F33E2"/>
    <w:rsid w:val="0090008F"/>
    <w:rsid w:val="00914F91"/>
    <w:rsid w:val="00916BAD"/>
    <w:rsid w:val="0092053F"/>
    <w:rsid w:val="00920567"/>
    <w:rsid w:val="00940C8B"/>
    <w:rsid w:val="00940CE9"/>
    <w:rsid w:val="00942769"/>
    <w:rsid w:val="009464CE"/>
    <w:rsid w:val="00956AEC"/>
    <w:rsid w:val="009571E6"/>
    <w:rsid w:val="009576B2"/>
    <w:rsid w:val="00971B6F"/>
    <w:rsid w:val="00972D75"/>
    <w:rsid w:val="00980AF3"/>
    <w:rsid w:val="00987D99"/>
    <w:rsid w:val="009A598A"/>
    <w:rsid w:val="009A64F2"/>
    <w:rsid w:val="009B1ADE"/>
    <w:rsid w:val="009C009D"/>
    <w:rsid w:val="009C069B"/>
    <w:rsid w:val="009C1A15"/>
    <w:rsid w:val="009C657C"/>
    <w:rsid w:val="009C68E0"/>
    <w:rsid w:val="009C6C41"/>
    <w:rsid w:val="009C787B"/>
    <w:rsid w:val="009E03F7"/>
    <w:rsid w:val="009E2C61"/>
    <w:rsid w:val="009E621D"/>
    <w:rsid w:val="009E6C62"/>
    <w:rsid w:val="009E7AE3"/>
    <w:rsid w:val="009F375F"/>
    <w:rsid w:val="009F6EDE"/>
    <w:rsid w:val="00A169D5"/>
    <w:rsid w:val="00A24027"/>
    <w:rsid w:val="00A31D54"/>
    <w:rsid w:val="00A47CEA"/>
    <w:rsid w:val="00A51259"/>
    <w:rsid w:val="00A715A0"/>
    <w:rsid w:val="00A73653"/>
    <w:rsid w:val="00A76099"/>
    <w:rsid w:val="00A83988"/>
    <w:rsid w:val="00A968DB"/>
    <w:rsid w:val="00AA37B1"/>
    <w:rsid w:val="00AB19C4"/>
    <w:rsid w:val="00AB20A7"/>
    <w:rsid w:val="00AB4AA8"/>
    <w:rsid w:val="00AC1884"/>
    <w:rsid w:val="00AC7B62"/>
    <w:rsid w:val="00AD0158"/>
    <w:rsid w:val="00AE22A6"/>
    <w:rsid w:val="00AF0905"/>
    <w:rsid w:val="00AF3283"/>
    <w:rsid w:val="00AF32FC"/>
    <w:rsid w:val="00AF4612"/>
    <w:rsid w:val="00AF523D"/>
    <w:rsid w:val="00B00203"/>
    <w:rsid w:val="00B0382A"/>
    <w:rsid w:val="00B10972"/>
    <w:rsid w:val="00B110E6"/>
    <w:rsid w:val="00B123A9"/>
    <w:rsid w:val="00B20C7A"/>
    <w:rsid w:val="00B24EE3"/>
    <w:rsid w:val="00B250A0"/>
    <w:rsid w:val="00B25EFA"/>
    <w:rsid w:val="00B37F16"/>
    <w:rsid w:val="00B51ADE"/>
    <w:rsid w:val="00B55BFA"/>
    <w:rsid w:val="00B6163A"/>
    <w:rsid w:val="00B61B60"/>
    <w:rsid w:val="00B813B8"/>
    <w:rsid w:val="00B844F7"/>
    <w:rsid w:val="00B85F4C"/>
    <w:rsid w:val="00B903B5"/>
    <w:rsid w:val="00B95060"/>
    <w:rsid w:val="00B9762B"/>
    <w:rsid w:val="00BA0A61"/>
    <w:rsid w:val="00BB17FC"/>
    <w:rsid w:val="00BB3A00"/>
    <w:rsid w:val="00BC269D"/>
    <w:rsid w:val="00BC3FDD"/>
    <w:rsid w:val="00BC7414"/>
    <w:rsid w:val="00BD1F74"/>
    <w:rsid w:val="00BE61D7"/>
    <w:rsid w:val="00BF2EF1"/>
    <w:rsid w:val="00C02F7F"/>
    <w:rsid w:val="00C04658"/>
    <w:rsid w:val="00C26762"/>
    <w:rsid w:val="00C31963"/>
    <w:rsid w:val="00C3450A"/>
    <w:rsid w:val="00C40F8D"/>
    <w:rsid w:val="00C51713"/>
    <w:rsid w:val="00C579C2"/>
    <w:rsid w:val="00C61376"/>
    <w:rsid w:val="00C64AD6"/>
    <w:rsid w:val="00C71E73"/>
    <w:rsid w:val="00C73D13"/>
    <w:rsid w:val="00C745CB"/>
    <w:rsid w:val="00C74A51"/>
    <w:rsid w:val="00C750DD"/>
    <w:rsid w:val="00C75404"/>
    <w:rsid w:val="00C77127"/>
    <w:rsid w:val="00C83B76"/>
    <w:rsid w:val="00C85D52"/>
    <w:rsid w:val="00C86D1E"/>
    <w:rsid w:val="00C93EF8"/>
    <w:rsid w:val="00C9445D"/>
    <w:rsid w:val="00C95762"/>
    <w:rsid w:val="00C97160"/>
    <w:rsid w:val="00CA1BD0"/>
    <w:rsid w:val="00CA1E47"/>
    <w:rsid w:val="00CA1F6B"/>
    <w:rsid w:val="00CA5DD4"/>
    <w:rsid w:val="00CA6465"/>
    <w:rsid w:val="00CA6C53"/>
    <w:rsid w:val="00CB17DD"/>
    <w:rsid w:val="00CC29B8"/>
    <w:rsid w:val="00CC7635"/>
    <w:rsid w:val="00CC782B"/>
    <w:rsid w:val="00CE737F"/>
    <w:rsid w:val="00CF63AA"/>
    <w:rsid w:val="00CF7B18"/>
    <w:rsid w:val="00D15EC0"/>
    <w:rsid w:val="00D25AFC"/>
    <w:rsid w:val="00D26516"/>
    <w:rsid w:val="00D2688A"/>
    <w:rsid w:val="00D32EC6"/>
    <w:rsid w:val="00D353C9"/>
    <w:rsid w:val="00D46CD5"/>
    <w:rsid w:val="00D61C5A"/>
    <w:rsid w:val="00D65FF5"/>
    <w:rsid w:val="00D70C97"/>
    <w:rsid w:val="00D71975"/>
    <w:rsid w:val="00D76AA7"/>
    <w:rsid w:val="00D82949"/>
    <w:rsid w:val="00D82EF2"/>
    <w:rsid w:val="00D86415"/>
    <w:rsid w:val="00D912C8"/>
    <w:rsid w:val="00D918F6"/>
    <w:rsid w:val="00DA1198"/>
    <w:rsid w:val="00DA3205"/>
    <w:rsid w:val="00DA4EF6"/>
    <w:rsid w:val="00DB2EE7"/>
    <w:rsid w:val="00DC24C8"/>
    <w:rsid w:val="00DC5CFA"/>
    <w:rsid w:val="00DC640D"/>
    <w:rsid w:val="00DC773D"/>
    <w:rsid w:val="00DD093F"/>
    <w:rsid w:val="00DD39D9"/>
    <w:rsid w:val="00DD3D7A"/>
    <w:rsid w:val="00DD6277"/>
    <w:rsid w:val="00DD6364"/>
    <w:rsid w:val="00DD6A8D"/>
    <w:rsid w:val="00DE09E1"/>
    <w:rsid w:val="00DE21C2"/>
    <w:rsid w:val="00DE4A9D"/>
    <w:rsid w:val="00DE5EDD"/>
    <w:rsid w:val="00DF45D1"/>
    <w:rsid w:val="00E05813"/>
    <w:rsid w:val="00E059B9"/>
    <w:rsid w:val="00E065DD"/>
    <w:rsid w:val="00E13874"/>
    <w:rsid w:val="00E2139B"/>
    <w:rsid w:val="00E26EBA"/>
    <w:rsid w:val="00E3054C"/>
    <w:rsid w:val="00E44E10"/>
    <w:rsid w:val="00E46788"/>
    <w:rsid w:val="00E539C5"/>
    <w:rsid w:val="00E5449A"/>
    <w:rsid w:val="00E55AF5"/>
    <w:rsid w:val="00E576CD"/>
    <w:rsid w:val="00E63D8E"/>
    <w:rsid w:val="00E713A1"/>
    <w:rsid w:val="00E74B7E"/>
    <w:rsid w:val="00E75FE9"/>
    <w:rsid w:val="00E828E5"/>
    <w:rsid w:val="00E86534"/>
    <w:rsid w:val="00E92A9E"/>
    <w:rsid w:val="00E93FB5"/>
    <w:rsid w:val="00EA0960"/>
    <w:rsid w:val="00EA7787"/>
    <w:rsid w:val="00EB6CEC"/>
    <w:rsid w:val="00EC6946"/>
    <w:rsid w:val="00ED60B9"/>
    <w:rsid w:val="00ED7569"/>
    <w:rsid w:val="00EF3C6B"/>
    <w:rsid w:val="00EF3D41"/>
    <w:rsid w:val="00EF765C"/>
    <w:rsid w:val="00F01FC9"/>
    <w:rsid w:val="00F10034"/>
    <w:rsid w:val="00F1188A"/>
    <w:rsid w:val="00F15760"/>
    <w:rsid w:val="00F174E0"/>
    <w:rsid w:val="00F21AF4"/>
    <w:rsid w:val="00F241B7"/>
    <w:rsid w:val="00F2722C"/>
    <w:rsid w:val="00F3472F"/>
    <w:rsid w:val="00F361F7"/>
    <w:rsid w:val="00F41C16"/>
    <w:rsid w:val="00F46E42"/>
    <w:rsid w:val="00F508B1"/>
    <w:rsid w:val="00F55162"/>
    <w:rsid w:val="00F56B3A"/>
    <w:rsid w:val="00F64C00"/>
    <w:rsid w:val="00F66A94"/>
    <w:rsid w:val="00F72E7D"/>
    <w:rsid w:val="00F8486D"/>
    <w:rsid w:val="00F95BE0"/>
    <w:rsid w:val="00FA0233"/>
    <w:rsid w:val="00FA0600"/>
    <w:rsid w:val="00FA1094"/>
    <w:rsid w:val="00FA1EB9"/>
    <w:rsid w:val="00FA2EA5"/>
    <w:rsid w:val="00FA3ED0"/>
    <w:rsid w:val="00FA44DB"/>
    <w:rsid w:val="00FA5B74"/>
    <w:rsid w:val="00FA5BD1"/>
    <w:rsid w:val="00FA73CB"/>
    <w:rsid w:val="00FB3CB2"/>
    <w:rsid w:val="00FC37C7"/>
    <w:rsid w:val="00FC4A2D"/>
    <w:rsid w:val="00FC7AE9"/>
    <w:rsid w:val="00FD2D7E"/>
    <w:rsid w:val="00FE2D93"/>
    <w:rsid w:val="00FE4E33"/>
    <w:rsid w:val="00FE5174"/>
    <w:rsid w:val="00FE53C8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B84ECD7-3A99-4F0D-976E-9F80CDC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379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63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7006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089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8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67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williams@purdue.ed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williams@purdue.ed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38D059BF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kdhenke</dc:creator>
  <cp:keywords/>
  <dc:description/>
  <cp:lastModifiedBy>Wlliams, David</cp:lastModifiedBy>
  <cp:revision>9</cp:revision>
  <cp:lastPrinted>2012-09-25T18:28:00Z</cp:lastPrinted>
  <dcterms:created xsi:type="dcterms:W3CDTF">2013-09-24T15:15:00Z</dcterms:created>
  <dcterms:modified xsi:type="dcterms:W3CDTF">2013-10-07T15:37:00Z</dcterms:modified>
</cp:coreProperties>
</file>