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6B" w:rsidRPr="00647744" w:rsidRDefault="002B576B" w:rsidP="003829DA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School of Chemical Engineering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Purdue University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Outstanding Chemical Engineer Award</w:t>
      </w:r>
      <w:r w:rsidR="00E87B3F">
        <w:rPr>
          <w:rFonts w:cs="Times New Roman"/>
          <w:b/>
          <w:sz w:val="28"/>
          <w:szCs w:val="28"/>
        </w:rPr>
        <w:t>s</w:t>
      </w:r>
    </w:p>
    <w:p w:rsidR="002B576B" w:rsidRPr="00647744" w:rsidRDefault="00734E9F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Thursday, September 8, 2016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16"/>
          <w:szCs w:val="16"/>
        </w:rPr>
      </w:pPr>
    </w:p>
    <w:p w:rsidR="002B576B" w:rsidRDefault="002B576B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  <w:r w:rsidRPr="00647744">
        <w:rPr>
          <w:rFonts w:cs="Times New Roman"/>
          <w:b/>
          <w:i/>
          <w:sz w:val="24"/>
          <w:szCs w:val="24"/>
        </w:rPr>
        <w:t>Events to Honor</w:t>
      </w:r>
      <w:r w:rsidR="00647744" w:rsidRPr="00647744">
        <w:rPr>
          <w:rFonts w:cs="Times New Roman"/>
          <w:b/>
          <w:i/>
          <w:sz w:val="24"/>
          <w:szCs w:val="24"/>
        </w:rPr>
        <w:t>:</w:t>
      </w:r>
    </w:p>
    <w:p w:rsidR="00902409" w:rsidRPr="00A13BCD" w:rsidRDefault="00902409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TableGrid"/>
        <w:tblW w:w="1134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1188"/>
        <w:gridCol w:w="2520"/>
        <w:gridCol w:w="3240"/>
        <w:gridCol w:w="3420"/>
        <w:gridCol w:w="180"/>
      </w:tblGrid>
      <w:tr w:rsidR="00734E9F" w:rsidRPr="00647744" w:rsidTr="00AB226F">
        <w:trPr>
          <w:gridBefore w:val="1"/>
          <w:gridAfter w:val="1"/>
          <w:wBefore w:w="792" w:type="dxa"/>
          <w:wAfter w:w="180" w:type="dxa"/>
          <w:trHeight w:val="1935"/>
        </w:trPr>
        <w:tc>
          <w:tcPr>
            <w:tcW w:w="3708" w:type="dxa"/>
            <w:gridSpan w:val="2"/>
            <w:hideMark/>
          </w:tcPr>
          <w:p w:rsidR="00734E9F" w:rsidRPr="00647744" w:rsidRDefault="00734E9F" w:rsidP="005E5E53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Dr. </w:t>
            </w:r>
            <w:r w:rsidRPr="00734E9F">
              <w:rPr>
                <w:b/>
              </w:rPr>
              <w:t>Christopher N. Bowman</w:t>
            </w:r>
            <w:r w:rsidRPr="00647744">
              <w:rPr>
                <w:rFonts w:cs="Times New Roman"/>
                <w:b/>
              </w:rPr>
              <w:t>,</w:t>
            </w:r>
          </w:p>
          <w:p w:rsidR="00734E9F" w:rsidRPr="00647744" w:rsidRDefault="00734E9F" w:rsidP="005E5E53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’88, PhD ’91</w:t>
            </w:r>
          </w:p>
          <w:p w:rsidR="00227F4E" w:rsidRDefault="00734E9F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Distinguished Professor and </w:t>
            </w:r>
            <w:r w:rsidR="00AA4180">
              <w:rPr>
                <w:rFonts w:cs="Times New Roman"/>
              </w:rPr>
              <w:t xml:space="preserve">James and </w:t>
            </w:r>
          </w:p>
          <w:p w:rsidR="00227F4E" w:rsidRDefault="00227F4E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AA4180">
              <w:rPr>
                <w:rFonts w:cs="Times New Roman"/>
              </w:rPr>
              <w:t xml:space="preserve">Catherine Patten Endowed </w:t>
            </w:r>
            <w:r w:rsidR="00734E9F">
              <w:rPr>
                <w:rFonts w:cs="Times New Roman"/>
              </w:rPr>
              <w:t>Chair</w:t>
            </w:r>
            <w:r>
              <w:rPr>
                <w:rFonts w:cs="Times New Roman"/>
              </w:rPr>
              <w:t xml:space="preserve"> </w:t>
            </w:r>
            <w:r w:rsidR="00AA4180">
              <w:rPr>
                <w:rFonts w:cs="Times New Roman"/>
              </w:rPr>
              <w:t xml:space="preserve">of </w:t>
            </w:r>
          </w:p>
          <w:p w:rsidR="00734E9F" w:rsidRDefault="00227F4E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734E9F">
              <w:rPr>
                <w:rFonts w:cs="Times New Roman"/>
              </w:rPr>
              <w:t>Chemical and Biological Engineering</w:t>
            </w:r>
          </w:p>
          <w:p w:rsidR="00734E9F" w:rsidRPr="00647744" w:rsidRDefault="00734E9F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University of Colorado</w:t>
            </w:r>
          </w:p>
          <w:p w:rsidR="00734E9F" w:rsidRPr="00647744" w:rsidRDefault="00734E9F" w:rsidP="005E5E53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>
              <w:rPr>
                <w:rFonts w:cs="Times New Roman"/>
              </w:rPr>
              <w:t xml:space="preserve"> </w:t>
            </w:r>
            <w:r w:rsidR="00AA4180">
              <w:rPr>
                <w:rFonts w:cs="Times New Roman"/>
              </w:rPr>
              <w:t>Bryan Boudouris</w:t>
            </w:r>
            <w:r w:rsidRPr="00647744">
              <w:rPr>
                <w:rFonts w:cs="Times New Roman"/>
              </w:rPr>
              <w:t xml:space="preserve">  </w:t>
            </w:r>
          </w:p>
          <w:p w:rsidR="00AA4180" w:rsidRDefault="00734E9F" w:rsidP="00734E9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AA4180">
              <w:rPr>
                <w:rFonts w:cs="Times New Roman"/>
              </w:rPr>
              <w:t xml:space="preserve">Associate Professor of   </w:t>
            </w:r>
          </w:p>
          <w:p w:rsidR="00734E9F" w:rsidRPr="00D1285D" w:rsidRDefault="00AA4180" w:rsidP="00734E9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Chemical Engineering</w:t>
            </w:r>
          </w:p>
          <w:p w:rsidR="00734E9F" w:rsidRPr="00D1285D" w:rsidRDefault="00734E9F" w:rsidP="005E5E53">
            <w:pPr>
              <w:pStyle w:val="NoSpacing"/>
              <w:rPr>
                <w:rFonts w:cs="Times New Roman"/>
              </w:rPr>
            </w:pPr>
          </w:p>
        </w:tc>
        <w:tc>
          <w:tcPr>
            <w:tcW w:w="3240" w:type="dxa"/>
            <w:hideMark/>
          </w:tcPr>
          <w:p w:rsidR="00734E9F" w:rsidRDefault="00AA4180" w:rsidP="005E5E53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734E9F" w:rsidRPr="0063380C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Steven D. Perry</w:t>
            </w:r>
            <w:r w:rsidR="00734E9F">
              <w:rPr>
                <w:rFonts w:cs="Times New Roman"/>
                <w:b/>
              </w:rPr>
              <w:t>,</w:t>
            </w:r>
          </w:p>
          <w:p w:rsidR="00734E9F" w:rsidRDefault="00AA4180" w:rsidP="005E5E53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</w:t>
            </w:r>
            <w:r w:rsidR="00734E9F">
              <w:rPr>
                <w:rFonts w:cs="Times New Roman"/>
                <w:b/>
              </w:rPr>
              <w:t xml:space="preserve"> ’84</w:t>
            </w:r>
          </w:p>
          <w:p w:rsidR="00AA4180" w:rsidRDefault="00734E9F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Vice President of </w:t>
            </w:r>
            <w:r w:rsidR="00AA4180">
              <w:rPr>
                <w:rFonts w:cs="Times New Roman"/>
              </w:rPr>
              <w:t xml:space="preserve">Drug Substance  </w:t>
            </w:r>
          </w:p>
          <w:p w:rsidR="00734E9F" w:rsidRDefault="00AA4180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Technical Operations</w:t>
            </w:r>
          </w:p>
          <w:p w:rsidR="00734E9F" w:rsidRDefault="00AA4180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Cook Pharmica</w:t>
            </w:r>
          </w:p>
          <w:p w:rsidR="00734E9F" w:rsidRDefault="00734E9F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Host: </w:t>
            </w:r>
            <w:r w:rsidR="00EC120B">
              <w:rPr>
                <w:rFonts w:cs="Times New Roman"/>
              </w:rPr>
              <w:t>You-Yeon Won</w:t>
            </w:r>
          </w:p>
          <w:p w:rsidR="00B731F1" w:rsidRPr="003F5B88" w:rsidRDefault="00734E9F" w:rsidP="00B731F1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Host’s Title: </w:t>
            </w:r>
            <w:r w:rsidR="00EC120B">
              <w:rPr>
                <w:rFonts w:cs="Times New Roman"/>
              </w:rPr>
              <w:t>Professor of Chemical Engineering</w:t>
            </w:r>
          </w:p>
          <w:p w:rsidR="00734E9F" w:rsidRPr="003F5B88" w:rsidRDefault="00734E9F" w:rsidP="005E5E53">
            <w:pPr>
              <w:pStyle w:val="NoSpacing"/>
              <w:rPr>
                <w:rFonts w:cs="Times New Roman"/>
              </w:rPr>
            </w:pPr>
          </w:p>
        </w:tc>
        <w:tc>
          <w:tcPr>
            <w:tcW w:w="3420" w:type="dxa"/>
            <w:hideMark/>
          </w:tcPr>
          <w:p w:rsidR="00734E9F" w:rsidRPr="00647744" w:rsidRDefault="00AA4180" w:rsidP="005E5E53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C62898">
              <w:rPr>
                <w:rFonts w:cs="Times New Roman"/>
                <w:b/>
              </w:rPr>
              <w:t>r</w:t>
            </w:r>
            <w:r>
              <w:rPr>
                <w:rFonts w:cs="Times New Roman"/>
                <w:b/>
              </w:rPr>
              <w:t>s</w:t>
            </w:r>
            <w:r w:rsidR="00734E9F" w:rsidRPr="00647744">
              <w:rPr>
                <w:rFonts w:cs="Times New Roman"/>
                <w:b/>
              </w:rPr>
              <w:t xml:space="preserve">. </w:t>
            </w:r>
            <w:r w:rsidR="00C62898">
              <w:rPr>
                <w:rFonts w:cs="Times New Roman"/>
                <w:b/>
              </w:rPr>
              <w:t>Kimberly K. Underhill</w:t>
            </w:r>
            <w:r w:rsidR="00734E9F" w:rsidRPr="00647744">
              <w:rPr>
                <w:rFonts w:cs="Times New Roman"/>
                <w:b/>
              </w:rPr>
              <w:t>,</w:t>
            </w:r>
          </w:p>
          <w:p w:rsidR="00734E9F" w:rsidRPr="00647744" w:rsidRDefault="00734E9F" w:rsidP="005E5E53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</w:t>
            </w:r>
            <w:r w:rsidR="00C62898">
              <w:rPr>
                <w:rFonts w:cs="Times New Roman"/>
                <w:b/>
              </w:rPr>
              <w:t>87</w:t>
            </w:r>
          </w:p>
          <w:p w:rsidR="00734E9F" w:rsidRDefault="00734E9F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President </w:t>
            </w:r>
          </w:p>
          <w:p w:rsidR="00734E9F" w:rsidRPr="00647744" w:rsidRDefault="00C62898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Kimberly-</w:t>
            </w:r>
            <w:r w:rsidR="00966CB5">
              <w:rPr>
                <w:rFonts w:cs="Times New Roman"/>
              </w:rPr>
              <w:t>Clark Professional</w:t>
            </w:r>
          </w:p>
          <w:p w:rsidR="00734E9F" w:rsidRPr="00647744" w:rsidRDefault="00734E9F" w:rsidP="005E5E53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>
              <w:rPr>
                <w:rFonts w:cs="Times New Roman"/>
              </w:rPr>
              <w:t xml:space="preserve"> </w:t>
            </w:r>
            <w:r w:rsidR="00C62898">
              <w:rPr>
                <w:rFonts w:cs="Times New Roman"/>
              </w:rPr>
              <w:t>Julie C. Liu</w:t>
            </w:r>
            <w:r w:rsidRPr="00647744">
              <w:rPr>
                <w:rFonts w:cs="Times New Roman"/>
              </w:rPr>
              <w:t xml:space="preserve"> </w:t>
            </w:r>
          </w:p>
          <w:p w:rsidR="00C62898" w:rsidRDefault="00734E9F" w:rsidP="005E5E53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Host’s Title:</w:t>
            </w:r>
            <w:r>
              <w:rPr>
                <w:rFonts w:cs="Times New Roman"/>
              </w:rPr>
              <w:t xml:space="preserve"> </w:t>
            </w:r>
            <w:r w:rsidR="00C62898">
              <w:rPr>
                <w:rFonts w:cs="Times New Roman"/>
              </w:rPr>
              <w:t xml:space="preserve">Associate Professor of </w:t>
            </w:r>
          </w:p>
          <w:p w:rsidR="00734E9F" w:rsidRPr="00647744" w:rsidRDefault="00C62898" w:rsidP="005E5E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Chemical </w:t>
            </w:r>
            <w:r w:rsidR="00734E9F" w:rsidRPr="00C26FB5">
              <w:rPr>
                <w:rFonts w:cs="Times New Roman"/>
              </w:rPr>
              <w:t>Engineering</w:t>
            </w:r>
            <w:r w:rsidR="00734E9F" w:rsidRPr="00647744">
              <w:rPr>
                <w:rFonts w:cs="Times New Roman"/>
              </w:rPr>
              <w:t xml:space="preserve">  </w:t>
            </w:r>
          </w:p>
        </w:tc>
      </w:tr>
      <w:tr w:rsidR="002B576B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2"/>
        </w:trPr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 w:rsidP="00BA0A8F">
            <w:pPr>
              <w:pStyle w:val="NoSpacing"/>
              <w:jc w:val="center"/>
            </w:pPr>
            <w:r w:rsidRPr="00647744">
              <w:rPr>
                <w:b/>
                <w:u w:val="single"/>
              </w:rPr>
              <w:t>Time</w:t>
            </w:r>
          </w:p>
        </w:tc>
        <w:tc>
          <w:tcPr>
            <w:tcW w:w="9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  <w:rPr>
                <w:b/>
                <w:u w:val="single"/>
              </w:rPr>
            </w:pPr>
            <w:r w:rsidRPr="00647744">
              <w:rPr>
                <w:b/>
                <w:u w:val="single"/>
              </w:rPr>
              <w:t>Activity</w:t>
            </w:r>
          </w:p>
        </w:tc>
      </w:tr>
      <w:tr w:rsidR="002B576B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2"/>
        </w:trPr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B576B" w:rsidRPr="00692302" w:rsidRDefault="00261442" w:rsidP="00AB226F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8:30</w:t>
            </w:r>
            <w:r w:rsidR="0017041C" w:rsidRPr="00692302">
              <w:rPr>
                <w:rFonts w:cstheme="minorHAnsi"/>
              </w:rPr>
              <w:t>—</w:t>
            </w:r>
            <w:r w:rsidR="00BA1E3B" w:rsidRPr="00692302">
              <w:rPr>
                <w:rFonts w:cstheme="minorHAnsi"/>
              </w:rPr>
              <w:t>9:00 a.m.</w:t>
            </w:r>
          </w:p>
        </w:tc>
        <w:tc>
          <w:tcPr>
            <w:tcW w:w="9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C27BD" w:rsidRDefault="00073B30" w:rsidP="002C27BD">
            <w:pPr>
              <w:pStyle w:val="NoSpacing"/>
            </w:pPr>
            <w:r>
              <w:t xml:space="preserve">Breakfast and </w:t>
            </w:r>
            <w:r w:rsidR="002C27BD">
              <w:t>Orientation</w:t>
            </w:r>
            <w:r w:rsidR="00BA1E3B">
              <w:t xml:space="preserve"> for Honorees</w:t>
            </w:r>
            <w:r w:rsidR="00AB6A03">
              <w:t xml:space="preserve"> and Faculty Hosts</w:t>
            </w:r>
          </w:p>
          <w:p w:rsidR="002B576B" w:rsidRPr="002C27BD" w:rsidRDefault="005C7DB2" w:rsidP="002C27BD">
            <w:pPr>
              <w:pStyle w:val="NoSpacing"/>
              <w:rPr>
                <w:i/>
              </w:rPr>
            </w:pPr>
            <w:r w:rsidRPr="002C27BD">
              <w:rPr>
                <w:i/>
              </w:rPr>
              <w:t>R</w:t>
            </w:r>
            <w:r w:rsidR="002C27BD" w:rsidRPr="002C27BD">
              <w:rPr>
                <w:i/>
              </w:rPr>
              <w:t>oo</w:t>
            </w:r>
            <w:r w:rsidRPr="002C27BD">
              <w:rPr>
                <w:i/>
              </w:rPr>
              <w:t xml:space="preserve">m </w:t>
            </w:r>
            <w:r w:rsidR="002C27BD" w:rsidRPr="002C27BD">
              <w:rPr>
                <w:i/>
              </w:rPr>
              <w:t>3059</w:t>
            </w:r>
            <w:r w:rsidR="002B576B" w:rsidRPr="002C27BD">
              <w:rPr>
                <w:i/>
              </w:rPr>
              <w:t xml:space="preserve">, Forney Hall </w:t>
            </w:r>
            <w:r w:rsidR="002C27BD" w:rsidRPr="002C27BD">
              <w:rPr>
                <w:i/>
              </w:rPr>
              <w:t>of Chemical Engineering</w:t>
            </w:r>
          </w:p>
        </w:tc>
      </w:tr>
      <w:tr w:rsidR="002B576B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5C7DB2" w:rsidP="00AB226F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9</w:t>
            </w:r>
            <w:r w:rsidR="0017041C" w:rsidRPr="00692302">
              <w:rPr>
                <w:rFonts w:cstheme="minorHAnsi"/>
              </w:rPr>
              <w:t>:00—</w:t>
            </w:r>
            <w:r w:rsidR="00BA1E3B" w:rsidRPr="00692302">
              <w:rPr>
                <w:rFonts w:cstheme="minorHAnsi"/>
              </w:rPr>
              <w:t>10:00 a.m.</w:t>
            </w:r>
          </w:p>
          <w:p w:rsidR="002B576B" w:rsidRPr="00692302" w:rsidRDefault="002B576B" w:rsidP="00AB226F">
            <w:pPr>
              <w:pStyle w:val="NoSpacing"/>
              <w:rPr>
                <w:rFonts w:cstheme="minorHAnsi"/>
              </w:rPr>
            </w:pP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D2EE7" w:rsidRDefault="00902409" w:rsidP="00902409">
            <w:pPr>
              <w:pStyle w:val="NoSpacing"/>
            </w:pPr>
            <w:r w:rsidRPr="00B928E1">
              <w:t>State of the School</w:t>
            </w:r>
            <w:r w:rsidR="000D2EE7">
              <w:t xml:space="preserve"> Presentation</w:t>
            </w:r>
            <w:r w:rsidRPr="00B928E1">
              <w:t xml:space="preserve"> </w:t>
            </w:r>
          </w:p>
          <w:p w:rsidR="00902409" w:rsidRPr="00B928E1" w:rsidRDefault="00816B0F" w:rsidP="00902409">
            <w:pPr>
              <w:pStyle w:val="NoSpacing"/>
            </w:pPr>
            <w:r>
              <w:t>Sangtae Kim</w:t>
            </w:r>
            <w:r w:rsidR="00902409" w:rsidRPr="00B928E1">
              <w:t>, Jay and Cynthia Ihlenfeld Head of Chemical Engineering</w:t>
            </w:r>
          </w:p>
          <w:p w:rsidR="002B576B" w:rsidRPr="001030CF" w:rsidRDefault="00902409" w:rsidP="00902409">
            <w:pPr>
              <w:pStyle w:val="NoSpacing"/>
              <w:rPr>
                <w:i/>
              </w:rPr>
            </w:pPr>
            <w:r w:rsidRPr="00B928E1">
              <w:rPr>
                <w:i/>
              </w:rPr>
              <w:t>Room 3059, Forney Hall of Chemical Engineering</w:t>
            </w:r>
          </w:p>
        </w:tc>
      </w:tr>
      <w:tr w:rsidR="00C961E1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Default="00C961E1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10:00—10:15 a.m.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C961E1">
            <w:pPr>
              <w:pStyle w:val="NoSpacing"/>
            </w:pPr>
            <w:r>
              <w:t>BREAK</w:t>
            </w:r>
          </w:p>
        </w:tc>
      </w:tr>
      <w:tr w:rsidR="002B576B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C961E1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10:15</w:t>
            </w:r>
            <w:r w:rsidR="0017041C" w:rsidRPr="00692302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10: 45</w:t>
            </w:r>
            <w:r w:rsidR="00BA1E3B" w:rsidRPr="00692302">
              <w:rPr>
                <w:rFonts w:cstheme="minorHAnsi"/>
              </w:rPr>
              <w:t xml:space="preserve"> a.m.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006D3D" w:rsidP="00006D3D">
            <w:pPr>
              <w:pStyle w:val="NoSpacing"/>
            </w:pPr>
            <w:r>
              <w:t>Meeting with Graduate Students (Graduate Student Organization Officers)</w:t>
            </w:r>
          </w:p>
          <w:p w:rsidR="00BA1E3B" w:rsidRPr="00AE0634" w:rsidRDefault="00006D3D" w:rsidP="00006D3D">
            <w:r w:rsidRPr="000B4143">
              <w:rPr>
                <w:i/>
              </w:rPr>
              <w:t>R</w:t>
            </w:r>
            <w:r>
              <w:rPr>
                <w:i/>
              </w:rPr>
              <w:t>oom 3059</w:t>
            </w:r>
            <w:r w:rsidRPr="000B4143">
              <w:rPr>
                <w:i/>
              </w:rPr>
              <w:t>,</w:t>
            </w:r>
            <w:r w:rsidRPr="00647744">
              <w:rPr>
                <w:i/>
              </w:rPr>
              <w:t xml:space="preserve"> Forney Hall of Chemical Engineering</w:t>
            </w:r>
          </w:p>
        </w:tc>
      </w:tr>
      <w:tr w:rsidR="00AE0634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Pr="00B928E1" w:rsidRDefault="00C961E1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10:45</w:t>
            </w:r>
            <w:r w:rsidR="000D2EE7" w:rsidRPr="00692302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11:15</w:t>
            </w:r>
            <w:r w:rsidR="00AE0634" w:rsidRPr="00B928E1">
              <w:rPr>
                <w:rFonts w:cstheme="minorHAnsi"/>
              </w:rPr>
              <w:t xml:space="preserve"> a.m.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006D3D" w:rsidP="00006D3D">
            <w:pPr>
              <w:pStyle w:val="NoSpacing"/>
            </w:pPr>
            <w:r>
              <w:t>Meeting with Undergraduate Students (Student Organization</w:t>
            </w:r>
            <w:r w:rsidRPr="000B4143">
              <w:t xml:space="preserve"> Presidents &amp; Officers</w:t>
            </w:r>
            <w:r>
              <w:t>)</w:t>
            </w:r>
          </w:p>
          <w:p w:rsidR="00AE0634" w:rsidRPr="00B928E1" w:rsidRDefault="00006D3D" w:rsidP="00006D3D">
            <w:pPr>
              <w:pStyle w:val="NoSpacing"/>
            </w:pPr>
            <w:r w:rsidRPr="00B928E1">
              <w:rPr>
                <w:i/>
              </w:rPr>
              <w:t xml:space="preserve">Room </w:t>
            </w:r>
            <w:r>
              <w:rPr>
                <w:i/>
              </w:rPr>
              <w:t>3059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2B576B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B928E1" w:rsidRDefault="00C961E1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  <w:r w:rsidR="0017041C" w:rsidRPr="00B928E1">
              <w:rPr>
                <w:rFonts w:cstheme="minorHAnsi"/>
              </w:rPr>
              <w:t>—</w:t>
            </w:r>
            <w:r w:rsidR="00397EAA">
              <w:rPr>
                <w:rFonts w:cstheme="minorHAnsi"/>
              </w:rPr>
              <w:t>Noon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397EAA" w:rsidP="00006D3D">
            <w:pPr>
              <w:pStyle w:val="NoSpacing"/>
            </w:pPr>
            <w:r>
              <w:t>Presentation on Women in Chemical Engineering Center</w:t>
            </w:r>
          </w:p>
          <w:p w:rsidR="00397EAA" w:rsidRDefault="00BF4258" w:rsidP="00006D3D">
            <w:pPr>
              <w:pStyle w:val="NoSpacing"/>
            </w:pPr>
            <w:r>
              <w:t>Cristina Farmus, Managing Director</w:t>
            </w:r>
          </w:p>
          <w:p w:rsidR="002B576B" w:rsidRPr="00B928E1" w:rsidRDefault="00BA0A8F" w:rsidP="00006D3D">
            <w:pPr>
              <w:pStyle w:val="NoSpacing"/>
            </w:pPr>
            <w:r w:rsidRPr="00B928E1">
              <w:rPr>
                <w:i/>
              </w:rPr>
              <w:t xml:space="preserve">Room </w:t>
            </w:r>
            <w:r w:rsidR="00006D3D">
              <w:rPr>
                <w:i/>
              </w:rPr>
              <w:t>3059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B928E1" w:rsidRDefault="00397EAA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Noon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1:00</w:t>
            </w:r>
            <w:r w:rsidRPr="00B928E1">
              <w:rPr>
                <w:rFonts w:cstheme="minorHAnsi"/>
              </w:rPr>
              <w:t xml:space="preserve"> p.m.</w:t>
            </w:r>
          </w:p>
          <w:p w:rsidR="00397EAA" w:rsidRDefault="00397EAA" w:rsidP="00AB226F">
            <w:pPr>
              <w:pStyle w:val="NoSpacing"/>
              <w:rPr>
                <w:rFonts w:cstheme="minorHAnsi"/>
              </w:rPr>
            </w:pP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B928E1" w:rsidRDefault="00397EAA" w:rsidP="00261442">
            <w:pPr>
              <w:pStyle w:val="NoSpacing"/>
            </w:pPr>
            <w:r w:rsidRPr="00B928E1">
              <w:t xml:space="preserve">Lunch for Outstanding Chemical Engineer honorees, guests, selected </w:t>
            </w:r>
            <w:r w:rsidRPr="00B928E1">
              <w:rPr>
                <w:color w:val="000000" w:themeColor="text1"/>
              </w:rPr>
              <w:t xml:space="preserve">Undergraduate Honors </w:t>
            </w:r>
            <w:r w:rsidRPr="00B928E1">
              <w:t xml:space="preserve">Students, </w:t>
            </w:r>
            <w:r w:rsidRPr="00B928E1">
              <w:rPr>
                <w:color w:val="000000" w:themeColor="text1"/>
              </w:rPr>
              <w:t>Graduate Student Organization Officers</w:t>
            </w:r>
            <w:r>
              <w:t xml:space="preserve">, </w:t>
            </w:r>
            <w:r w:rsidRPr="00B928E1">
              <w:t>Faculty Hosts</w:t>
            </w:r>
            <w:r>
              <w:t xml:space="preserve"> and IAC Executive Committee </w:t>
            </w:r>
          </w:p>
          <w:p w:rsidR="00397EAA" w:rsidRPr="00B928E1" w:rsidRDefault="00397EAA" w:rsidP="00902409">
            <w:pPr>
              <w:pStyle w:val="NoSpacing"/>
            </w:pPr>
            <w:r w:rsidRPr="00B928E1">
              <w:rPr>
                <w:i/>
              </w:rPr>
              <w:t>Robert Henson Atrium, Forney Hall of Chemical Engineering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97EAA" w:rsidRPr="00B928E1" w:rsidRDefault="00397EAA" w:rsidP="00AB226F">
            <w:pPr>
              <w:pStyle w:val="NoSpacing"/>
              <w:rPr>
                <w:rFonts w:cstheme="minorHAnsi"/>
              </w:rPr>
            </w:pPr>
            <w:r w:rsidRPr="00B928E1">
              <w:rPr>
                <w:rFonts w:cstheme="minorHAnsi"/>
              </w:rPr>
              <w:t>1:</w:t>
            </w:r>
            <w:r>
              <w:rPr>
                <w:rFonts w:cstheme="minorHAnsi"/>
              </w:rPr>
              <w:t>00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2:00</w:t>
            </w:r>
            <w:r w:rsidRPr="00B928E1">
              <w:rPr>
                <w:rFonts w:cstheme="minorHAnsi"/>
              </w:rPr>
              <w:t xml:space="preserve"> p.m.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97EAA" w:rsidRPr="00B928E1" w:rsidRDefault="00397EAA" w:rsidP="00B731F1">
            <w:pPr>
              <w:pStyle w:val="NoSpacing"/>
            </w:pPr>
            <w:r>
              <w:t>Comprehensive Tour of Forney Hall of Chemical Engineering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97EAA" w:rsidRPr="00B928E1" w:rsidRDefault="00397EAA" w:rsidP="00AB226F">
            <w:pPr>
              <w:pStyle w:val="NoSpacing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</w:rPr>
              <w:t>2:00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2:15 p</w:t>
            </w:r>
            <w:r w:rsidRPr="00B928E1">
              <w:rPr>
                <w:rFonts w:cstheme="minorHAnsi"/>
              </w:rPr>
              <w:t>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97EAA" w:rsidRPr="00B928E1" w:rsidRDefault="00397EAA" w:rsidP="00261442">
            <w:pPr>
              <w:pStyle w:val="NoSpacing"/>
              <w:rPr>
                <w:i/>
              </w:rPr>
            </w:pPr>
            <w:r w:rsidRPr="00B928E1">
              <w:t>BREAK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97EAA" w:rsidRPr="00B928E1" w:rsidRDefault="00397EAA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2:15—2:45</w:t>
            </w:r>
            <w:r w:rsidRPr="00B928E1">
              <w:rPr>
                <w:rFonts w:cstheme="minorHAnsi"/>
              </w:rPr>
              <w:t xml:space="preserve"> p.m.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97EAA" w:rsidRPr="00B928E1" w:rsidRDefault="00397EAA" w:rsidP="006A0A3F">
            <w:r w:rsidRPr="00B928E1">
              <w:t>Reception for honorees, their guests, faculty, staff and students</w:t>
            </w:r>
          </w:p>
          <w:p w:rsidR="00397EAA" w:rsidRPr="00B928E1" w:rsidRDefault="00397EAA" w:rsidP="00656D19">
            <w:pPr>
              <w:pStyle w:val="NoSpacing"/>
            </w:pPr>
            <w:r w:rsidRPr="00B928E1">
              <w:rPr>
                <w:i/>
              </w:rPr>
              <w:t>Robert Henson Atrium, Forney Hall of Chemical Engineering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B928E1" w:rsidRDefault="00397EAA" w:rsidP="00AB226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928E1">
              <w:rPr>
                <w:rFonts w:cstheme="minorHAnsi"/>
              </w:rPr>
              <w:t>:45—</w:t>
            </w:r>
            <w:r>
              <w:rPr>
                <w:rFonts w:cstheme="minorHAnsi"/>
              </w:rPr>
              <w:t>3:00 p</w:t>
            </w:r>
            <w:r w:rsidRPr="00B928E1">
              <w:rPr>
                <w:rFonts w:cstheme="minorHAnsi"/>
              </w:rPr>
              <w:t>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B928E1" w:rsidRDefault="00397EAA" w:rsidP="001A2051">
            <w:pPr>
              <w:pStyle w:val="NoSpacing"/>
            </w:pPr>
            <w:r w:rsidRPr="00B928E1">
              <w:t>BREAK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58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B928E1" w:rsidRDefault="00397EAA" w:rsidP="00AB226F">
            <w:pPr>
              <w:pStyle w:val="NoSpacing"/>
              <w:rPr>
                <w:rFonts w:cstheme="minorHAnsi"/>
              </w:rPr>
            </w:pPr>
            <w:r w:rsidRPr="00D6679C">
              <w:rPr>
                <w:rFonts w:cstheme="minorHAnsi"/>
              </w:rPr>
              <w:t>3:00—4:00 p.m.</w:t>
            </w:r>
          </w:p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D6679C" w:rsidRDefault="00397EAA" w:rsidP="000D2EE7">
            <w:pPr>
              <w:pStyle w:val="NoSpacing"/>
            </w:pPr>
            <w:r w:rsidRPr="00D6679C">
              <w:t>Open Forum with faculty, graduate students and honor students</w:t>
            </w:r>
          </w:p>
          <w:p w:rsidR="00397EAA" w:rsidRPr="00D6679C" w:rsidRDefault="00397EAA" w:rsidP="000D2EE7">
            <w:pPr>
              <w:pStyle w:val="NoSpacing"/>
            </w:pPr>
            <w:r w:rsidRPr="00D6679C">
              <w:t>Honorees offer perspective on role of chemical engineering education in their career preparation</w:t>
            </w:r>
          </w:p>
          <w:p w:rsidR="00397EAA" w:rsidRPr="00B928E1" w:rsidRDefault="00397EAA" w:rsidP="006A0A3F">
            <w:pPr>
              <w:pStyle w:val="NoSpacing"/>
              <w:rPr>
                <w:i/>
              </w:rPr>
            </w:pPr>
            <w:r w:rsidRPr="00D6679C">
              <w:rPr>
                <w:i/>
              </w:rPr>
              <w:t>Room G140, Forney Hall of Chemical Engineering</w:t>
            </w:r>
          </w:p>
        </w:tc>
      </w:tr>
      <w:tr w:rsidR="00397EAA" w:rsidRPr="00647744" w:rsidTr="00AB22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7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B226F" w:rsidRDefault="00397EAA" w:rsidP="00AB226F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6:00 p.m.</w:t>
            </w:r>
          </w:p>
          <w:p w:rsidR="00AB226F" w:rsidRPr="00AB226F" w:rsidRDefault="00AB226F" w:rsidP="00AB226F"/>
          <w:p w:rsidR="00AB226F" w:rsidRDefault="00AB226F" w:rsidP="00AB226F"/>
          <w:p w:rsidR="00F9512D" w:rsidRDefault="00F9512D" w:rsidP="00AB226F"/>
          <w:p w:rsidR="00397EAA" w:rsidRPr="00F9512D" w:rsidRDefault="00397EAA" w:rsidP="00F9512D"/>
        </w:tc>
        <w:tc>
          <w:tcPr>
            <w:tcW w:w="9360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97EAA" w:rsidRPr="00AB226F" w:rsidRDefault="00397EAA" w:rsidP="000D2EE7">
            <w:pPr>
              <w:pStyle w:val="NoSpacing"/>
            </w:pPr>
            <w:r w:rsidRPr="00AB226F">
              <w:t>Reception followed by dinner and award presentation, Lafayette Country Club (1500 South Ninth Street, Lafayette, Indiana)</w:t>
            </w:r>
          </w:p>
          <w:p w:rsidR="00397EAA" w:rsidRPr="00AB226F" w:rsidRDefault="00397EAA" w:rsidP="000D2EE7">
            <w:pPr>
              <w:pStyle w:val="NoSpacing"/>
            </w:pPr>
            <w:r w:rsidRPr="00AB226F">
              <w:t>6:00 p.m. – Reception</w:t>
            </w:r>
          </w:p>
          <w:p w:rsidR="00AB226F" w:rsidRDefault="00397EAA" w:rsidP="00AB226F">
            <w:pPr>
              <w:pStyle w:val="NoSpacing"/>
            </w:pPr>
            <w:r w:rsidRPr="00AB226F">
              <w:t>6:45 p.m. – Dinner</w:t>
            </w:r>
          </w:p>
          <w:p w:rsidR="00397EAA" w:rsidRPr="00D6679C" w:rsidRDefault="00397EAA" w:rsidP="00AB226F">
            <w:pPr>
              <w:pStyle w:val="NoSpacing"/>
            </w:pPr>
            <w:r w:rsidRPr="00AB226F">
              <w:t>7:45—8:30 p.m.  – Award Presentation with Photograph of Honorees</w:t>
            </w:r>
          </w:p>
        </w:tc>
      </w:tr>
    </w:tbl>
    <w:p w:rsidR="00E457C4" w:rsidRPr="00647744" w:rsidRDefault="00E457C4" w:rsidP="00EA11DD">
      <w:bookmarkStart w:id="0" w:name="_GoBack"/>
      <w:bookmarkEnd w:id="0"/>
    </w:p>
    <w:sectPr w:rsidR="00E457C4" w:rsidRPr="00647744" w:rsidSect="00976616">
      <w:pgSz w:w="12240" w:h="15840" w:code="1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6F" w:rsidRDefault="00AB226F" w:rsidP="00AB226F">
      <w:pPr>
        <w:spacing w:after="0" w:line="240" w:lineRule="auto"/>
      </w:pPr>
      <w:r>
        <w:separator/>
      </w:r>
    </w:p>
  </w:endnote>
  <w:endnote w:type="continuationSeparator" w:id="0">
    <w:p w:rsidR="00AB226F" w:rsidRDefault="00AB226F" w:rsidP="00AB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6F" w:rsidRDefault="00AB226F" w:rsidP="00AB226F">
      <w:pPr>
        <w:spacing w:after="0" w:line="240" w:lineRule="auto"/>
      </w:pPr>
      <w:r>
        <w:separator/>
      </w:r>
    </w:p>
  </w:footnote>
  <w:footnote w:type="continuationSeparator" w:id="0">
    <w:p w:rsidR="00AB226F" w:rsidRDefault="00AB226F" w:rsidP="00AB2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6B"/>
    <w:rsid w:val="00002DB7"/>
    <w:rsid w:val="00002F4C"/>
    <w:rsid w:val="00006539"/>
    <w:rsid w:val="00006D3D"/>
    <w:rsid w:val="00007BB2"/>
    <w:rsid w:val="00010A97"/>
    <w:rsid w:val="000148C5"/>
    <w:rsid w:val="00016E9C"/>
    <w:rsid w:val="000179F4"/>
    <w:rsid w:val="00026256"/>
    <w:rsid w:val="00032397"/>
    <w:rsid w:val="00045B6C"/>
    <w:rsid w:val="0004788E"/>
    <w:rsid w:val="00056FF5"/>
    <w:rsid w:val="00066619"/>
    <w:rsid w:val="00072A28"/>
    <w:rsid w:val="00072C5D"/>
    <w:rsid w:val="00073B30"/>
    <w:rsid w:val="00073EFA"/>
    <w:rsid w:val="00084E90"/>
    <w:rsid w:val="00087307"/>
    <w:rsid w:val="00091C68"/>
    <w:rsid w:val="00092F72"/>
    <w:rsid w:val="00093AD4"/>
    <w:rsid w:val="000A6F74"/>
    <w:rsid w:val="000B11A5"/>
    <w:rsid w:val="000B336C"/>
    <w:rsid w:val="000B408E"/>
    <w:rsid w:val="000B4143"/>
    <w:rsid w:val="000D2EE7"/>
    <w:rsid w:val="000D313D"/>
    <w:rsid w:val="000D41FC"/>
    <w:rsid w:val="000D6606"/>
    <w:rsid w:val="000D6E37"/>
    <w:rsid w:val="000D7487"/>
    <w:rsid w:val="000E157F"/>
    <w:rsid w:val="000F1B88"/>
    <w:rsid w:val="000F2753"/>
    <w:rsid w:val="000F4E8C"/>
    <w:rsid w:val="000F574E"/>
    <w:rsid w:val="0010074B"/>
    <w:rsid w:val="0010178B"/>
    <w:rsid w:val="0010220E"/>
    <w:rsid w:val="001030CF"/>
    <w:rsid w:val="00104BD2"/>
    <w:rsid w:val="0010502B"/>
    <w:rsid w:val="00110911"/>
    <w:rsid w:val="00117266"/>
    <w:rsid w:val="0012036A"/>
    <w:rsid w:val="00121BE0"/>
    <w:rsid w:val="001234DD"/>
    <w:rsid w:val="00130C45"/>
    <w:rsid w:val="00131EC6"/>
    <w:rsid w:val="001353B1"/>
    <w:rsid w:val="00137697"/>
    <w:rsid w:val="0014052C"/>
    <w:rsid w:val="00140E94"/>
    <w:rsid w:val="00143905"/>
    <w:rsid w:val="00144B65"/>
    <w:rsid w:val="0014654A"/>
    <w:rsid w:val="001503F9"/>
    <w:rsid w:val="00155C34"/>
    <w:rsid w:val="00163B5F"/>
    <w:rsid w:val="00166D5A"/>
    <w:rsid w:val="0017041C"/>
    <w:rsid w:val="001741F8"/>
    <w:rsid w:val="001754BC"/>
    <w:rsid w:val="0017689B"/>
    <w:rsid w:val="00177CC2"/>
    <w:rsid w:val="00181F9F"/>
    <w:rsid w:val="00182CDA"/>
    <w:rsid w:val="00183B7D"/>
    <w:rsid w:val="001859CC"/>
    <w:rsid w:val="00191715"/>
    <w:rsid w:val="00191E0E"/>
    <w:rsid w:val="00196DEE"/>
    <w:rsid w:val="001A2051"/>
    <w:rsid w:val="001A35C8"/>
    <w:rsid w:val="001A4086"/>
    <w:rsid w:val="001A635E"/>
    <w:rsid w:val="001B19A4"/>
    <w:rsid w:val="001B50FC"/>
    <w:rsid w:val="001B61D3"/>
    <w:rsid w:val="001B6AB5"/>
    <w:rsid w:val="001B74D0"/>
    <w:rsid w:val="001C0504"/>
    <w:rsid w:val="001C18D7"/>
    <w:rsid w:val="001C4B33"/>
    <w:rsid w:val="001C4EC8"/>
    <w:rsid w:val="001C6260"/>
    <w:rsid w:val="001C725B"/>
    <w:rsid w:val="001D0A8C"/>
    <w:rsid w:val="001D7781"/>
    <w:rsid w:val="001E3E1B"/>
    <w:rsid w:val="001E6DDD"/>
    <w:rsid w:val="001F1445"/>
    <w:rsid w:val="001F3EE5"/>
    <w:rsid w:val="001F640B"/>
    <w:rsid w:val="001F6616"/>
    <w:rsid w:val="00204CD8"/>
    <w:rsid w:val="002051B8"/>
    <w:rsid w:val="002052BB"/>
    <w:rsid w:val="00206B3E"/>
    <w:rsid w:val="00207FAF"/>
    <w:rsid w:val="002128F9"/>
    <w:rsid w:val="002172F4"/>
    <w:rsid w:val="002176AF"/>
    <w:rsid w:val="00220A5B"/>
    <w:rsid w:val="00221F84"/>
    <w:rsid w:val="00223292"/>
    <w:rsid w:val="00227F4E"/>
    <w:rsid w:val="00230291"/>
    <w:rsid w:val="00230393"/>
    <w:rsid w:val="0023585D"/>
    <w:rsid w:val="0024012C"/>
    <w:rsid w:val="00241C2F"/>
    <w:rsid w:val="002424A8"/>
    <w:rsid w:val="00242AE6"/>
    <w:rsid w:val="00242E06"/>
    <w:rsid w:val="002449DF"/>
    <w:rsid w:val="00244A36"/>
    <w:rsid w:val="00245BFB"/>
    <w:rsid w:val="002462E7"/>
    <w:rsid w:val="002509E6"/>
    <w:rsid w:val="0025193D"/>
    <w:rsid w:val="00252AAF"/>
    <w:rsid w:val="002549F6"/>
    <w:rsid w:val="00261442"/>
    <w:rsid w:val="002646C8"/>
    <w:rsid w:val="00270FE3"/>
    <w:rsid w:val="00276978"/>
    <w:rsid w:val="00280878"/>
    <w:rsid w:val="0028221F"/>
    <w:rsid w:val="0028245A"/>
    <w:rsid w:val="00283E6F"/>
    <w:rsid w:val="00283EC0"/>
    <w:rsid w:val="00285FD9"/>
    <w:rsid w:val="00290A03"/>
    <w:rsid w:val="00291209"/>
    <w:rsid w:val="00291A95"/>
    <w:rsid w:val="00296FAE"/>
    <w:rsid w:val="0029762F"/>
    <w:rsid w:val="00297EE6"/>
    <w:rsid w:val="002A478A"/>
    <w:rsid w:val="002A678C"/>
    <w:rsid w:val="002A7AA2"/>
    <w:rsid w:val="002B008E"/>
    <w:rsid w:val="002B1BD5"/>
    <w:rsid w:val="002B3D93"/>
    <w:rsid w:val="002B53CB"/>
    <w:rsid w:val="002B576B"/>
    <w:rsid w:val="002B6A73"/>
    <w:rsid w:val="002C27BD"/>
    <w:rsid w:val="002C2A2E"/>
    <w:rsid w:val="002D138B"/>
    <w:rsid w:val="002D1390"/>
    <w:rsid w:val="002D259D"/>
    <w:rsid w:val="002D35F7"/>
    <w:rsid w:val="002E6C39"/>
    <w:rsid w:val="002F53AD"/>
    <w:rsid w:val="002F573E"/>
    <w:rsid w:val="002F784F"/>
    <w:rsid w:val="003051B6"/>
    <w:rsid w:val="00316105"/>
    <w:rsid w:val="003214FD"/>
    <w:rsid w:val="00330916"/>
    <w:rsid w:val="00334B2E"/>
    <w:rsid w:val="00337A40"/>
    <w:rsid w:val="00343863"/>
    <w:rsid w:val="003518CA"/>
    <w:rsid w:val="00355751"/>
    <w:rsid w:val="00361564"/>
    <w:rsid w:val="00362E6B"/>
    <w:rsid w:val="0037234E"/>
    <w:rsid w:val="003771EB"/>
    <w:rsid w:val="00380D76"/>
    <w:rsid w:val="003829DA"/>
    <w:rsid w:val="00384423"/>
    <w:rsid w:val="00392552"/>
    <w:rsid w:val="00397E6A"/>
    <w:rsid w:val="00397EAA"/>
    <w:rsid w:val="003A1F98"/>
    <w:rsid w:val="003A260E"/>
    <w:rsid w:val="003A412C"/>
    <w:rsid w:val="003B024D"/>
    <w:rsid w:val="003B0F0C"/>
    <w:rsid w:val="003B3778"/>
    <w:rsid w:val="003B38EF"/>
    <w:rsid w:val="003B4C27"/>
    <w:rsid w:val="003B7287"/>
    <w:rsid w:val="003C0090"/>
    <w:rsid w:val="003C0915"/>
    <w:rsid w:val="003C5B4D"/>
    <w:rsid w:val="003C6430"/>
    <w:rsid w:val="003D57B3"/>
    <w:rsid w:val="003D754A"/>
    <w:rsid w:val="003E113A"/>
    <w:rsid w:val="003E4B2B"/>
    <w:rsid w:val="003E4C97"/>
    <w:rsid w:val="003F5B88"/>
    <w:rsid w:val="003F6423"/>
    <w:rsid w:val="0041040F"/>
    <w:rsid w:val="004110AC"/>
    <w:rsid w:val="00411CE7"/>
    <w:rsid w:val="00412C1B"/>
    <w:rsid w:val="00412D46"/>
    <w:rsid w:val="00416238"/>
    <w:rsid w:val="0041706D"/>
    <w:rsid w:val="00417697"/>
    <w:rsid w:val="00420082"/>
    <w:rsid w:val="00421353"/>
    <w:rsid w:val="004226B2"/>
    <w:rsid w:val="00423DB6"/>
    <w:rsid w:val="00426415"/>
    <w:rsid w:val="004270BB"/>
    <w:rsid w:val="00431401"/>
    <w:rsid w:val="00433EEF"/>
    <w:rsid w:val="004364FC"/>
    <w:rsid w:val="00442D46"/>
    <w:rsid w:val="00457292"/>
    <w:rsid w:val="00462BC3"/>
    <w:rsid w:val="004635ED"/>
    <w:rsid w:val="0047237A"/>
    <w:rsid w:val="004764CD"/>
    <w:rsid w:val="00477AF9"/>
    <w:rsid w:val="00484030"/>
    <w:rsid w:val="00485127"/>
    <w:rsid w:val="004863FA"/>
    <w:rsid w:val="004979E8"/>
    <w:rsid w:val="004A175E"/>
    <w:rsid w:val="004A6BC3"/>
    <w:rsid w:val="004B0582"/>
    <w:rsid w:val="004B12D4"/>
    <w:rsid w:val="004B6E9E"/>
    <w:rsid w:val="004B72FC"/>
    <w:rsid w:val="004C154E"/>
    <w:rsid w:val="004C201D"/>
    <w:rsid w:val="004C3DF8"/>
    <w:rsid w:val="004C698D"/>
    <w:rsid w:val="004D07F9"/>
    <w:rsid w:val="004D2751"/>
    <w:rsid w:val="004D5EE7"/>
    <w:rsid w:val="004D6EDB"/>
    <w:rsid w:val="004E3175"/>
    <w:rsid w:val="004E46AB"/>
    <w:rsid w:val="004E60AB"/>
    <w:rsid w:val="004F5CE3"/>
    <w:rsid w:val="00506345"/>
    <w:rsid w:val="005114EA"/>
    <w:rsid w:val="00511CDA"/>
    <w:rsid w:val="005139B4"/>
    <w:rsid w:val="005167B3"/>
    <w:rsid w:val="0052115F"/>
    <w:rsid w:val="0052148B"/>
    <w:rsid w:val="005227E4"/>
    <w:rsid w:val="00525046"/>
    <w:rsid w:val="00530D50"/>
    <w:rsid w:val="005323B9"/>
    <w:rsid w:val="0056040F"/>
    <w:rsid w:val="0056073E"/>
    <w:rsid w:val="005607D6"/>
    <w:rsid w:val="0056305B"/>
    <w:rsid w:val="00565872"/>
    <w:rsid w:val="0057452B"/>
    <w:rsid w:val="00585651"/>
    <w:rsid w:val="005906C6"/>
    <w:rsid w:val="005913A4"/>
    <w:rsid w:val="00591CBF"/>
    <w:rsid w:val="0059635D"/>
    <w:rsid w:val="005A1D5B"/>
    <w:rsid w:val="005A41F7"/>
    <w:rsid w:val="005A5FE4"/>
    <w:rsid w:val="005A7968"/>
    <w:rsid w:val="005B2D12"/>
    <w:rsid w:val="005B31A6"/>
    <w:rsid w:val="005B7D89"/>
    <w:rsid w:val="005C0D75"/>
    <w:rsid w:val="005C12DB"/>
    <w:rsid w:val="005C7DB2"/>
    <w:rsid w:val="005D30A1"/>
    <w:rsid w:val="005D387B"/>
    <w:rsid w:val="005E1B98"/>
    <w:rsid w:val="005F1A14"/>
    <w:rsid w:val="006001D9"/>
    <w:rsid w:val="0060592E"/>
    <w:rsid w:val="00605D92"/>
    <w:rsid w:val="00607722"/>
    <w:rsid w:val="006104DE"/>
    <w:rsid w:val="006153B7"/>
    <w:rsid w:val="00616B1E"/>
    <w:rsid w:val="00620E77"/>
    <w:rsid w:val="00622932"/>
    <w:rsid w:val="006250F2"/>
    <w:rsid w:val="006312EB"/>
    <w:rsid w:val="00633312"/>
    <w:rsid w:val="0063380C"/>
    <w:rsid w:val="006412F3"/>
    <w:rsid w:val="00643B37"/>
    <w:rsid w:val="00644227"/>
    <w:rsid w:val="006467EF"/>
    <w:rsid w:val="00647744"/>
    <w:rsid w:val="00647985"/>
    <w:rsid w:val="00651DE8"/>
    <w:rsid w:val="00652F15"/>
    <w:rsid w:val="00653E34"/>
    <w:rsid w:val="006555FE"/>
    <w:rsid w:val="006568A8"/>
    <w:rsid w:val="00656D19"/>
    <w:rsid w:val="006575D5"/>
    <w:rsid w:val="00660D09"/>
    <w:rsid w:val="00660DFF"/>
    <w:rsid w:val="0066221A"/>
    <w:rsid w:val="0066225A"/>
    <w:rsid w:val="00664280"/>
    <w:rsid w:val="00666331"/>
    <w:rsid w:val="00671251"/>
    <w:rsid w:val="00676474"/>
    <w:rsid w:val="00677162"/>
    <w:rsid w:val="00681FE9"/>
    <w:rsid w:val="00682695"/>
    <w:rsid w:val="00683792"/>
    <w:rsid w:val="006851E9"/>
    <w:rsid w:val="00687EA9"/>
    <w:rsid w:val="00690F76"/>
    <w:rsid w:val="00691493"/>
    <w:rsid w:val="00692302"/>
    <w:rsid w:val="00692FFD"/>
    <w:rsid w:val="006948EC"/>
    <w:rsid w:val="00697407"/>
    <w:rsid w:val="006A0441"/>
    <w:rsid w:val="006A0A3F"/>
    <w:rsid w:val="006A241D"/>
    <w:rsid w:val="006A4F63"/>
    <w:rsid w:val="006A6E32"/>
    <w:rsid w:val="006B7F07"/>
    <w:rsid w:val="006C0B25"/>
    <w:rsid w:val="006C4780"/>
    <w:rsid w:val="006D313E"/>
    <w:rsid w:val="006D3C34"/>
    <w:rsid w:val="006D7B48"/>
    <w:rsid w:val="006E5D8A"/>
    <w:rsid w:val="006E6A61"/>
    <w:rsid w:val="006E752A"/>
    <w:rsid w:val="006F0D8B"/>
    <w:rsid w:val="006F1C81"/>
    <w:rsid w:val="006F38D8"/>
    <w:rsid w:val="00702ED5"/>
    <w:rsid w:val="007044D2"/>
    <w:rsid w:val="00711894"/>
    <w:rsid w:val="00717CCA"/>
    <w:rsid w:val="00727707"/>
    <w:rsid w:val="00732EBE"/>
    <w:rsid w:val="00734E9F"/>
    <w:rsid w:val="00744F7A"/>
    <w:rsid w:val="007468BB"/>
    <w:rsid w:val="007473BF"/>
    <w:rsid w:val="00751DF9"/>
    <w:rsid w:val="007556D8"/>
    <w:rsid w:val="00756B32"/>
    <w:rsid w:val="00763D86"/>
    <w:rsid w:val="007659FA"/>
    <w:rsid w:val="007707A6"/>
    <w:rsid w:val="007764E3"/>
    <w:rsid w:val="0078288D"/>
    <w:rsid w:val="00783025"/>
    <w:rsid w:val="0078341A"/>
    <w:rsid w:val="007851AB"/>
    <w:rsid w:val="00792E39"/>
    <w:rsid w:val="00793BEC"/>
    <w:rsid w:val="007A12EA"/>
    <w:rsid w:val="007A4B2A"/>
    <w:rsid w:val="007B00BC"/>
    <w:rsid w:val="007B0508"/>
    <w:rsid w:val="007C406D"/>
    <w:rsid w:val="007C77AF"/>
    <w:rsid w:val="007D0108"/>
    <w:rsid w:val="007D23D9"/>
    <w:rsid w:val="007D561F"/>
    <w:rsid w:val="007E07DD"/>
    <w:rsid w:val="007E350A"/>
    <w:rsid w:val="007E70AB"/>
    <w:rsid w:val="007F0568"/>
    <w:rsid w:val="007F4F2B"/>
    <w:rsid w:val="0080148E"/>
    <w:rsid w:val="00801877"/>
    <w:rsid w:val="008035C5"/>
    <w:rsid w:val="00803656"/>
    <w:rsid w:val="00810985"/>
    <w:rsid w:val="00810C9B"/>
    <w:rsid w:val="00813F59"/>
    <w:rsid w:val="00816B0F"/>
    <w:rsid w:val="00822C09"/>
    <w:rsid w:val="008243E3"/>
    <w:rsid w:val="008260EF"/>
    <w:rsid w:val="0083690C"/>
    <w:rsid w:val="008418BF"/>
    <w:rsid w:val="008503E8"/>
    <w:rsid w:val="0085265E"/>
    <w:rsid w:val="00853455"/>
    <w:rsid w:val="0085750A"/>
    <w:rsid w:val="008609D4"/>
    <w:rsid w:val="008660EF"/>
    <w:rsid w:val="0087440C"/>
    <w:rsid w:val="008746BB"/>
    <w:rsid w:val="0087499A"/>
    <w:rsid w:val="00874ED2"/>
    <w:rsid w:val="00875BE0"/>
    <w:rsid w:val="00875D26"/>
    <w:rsid w:val="00880105"/>
    <w:rsid w:val="00880465"/>
    <w:rsid w:val="008805CE"/>
    <w:rsid w:val="00881DFF"/>
    <w:rsid w:val="008856C8"/>
    <w:rsid w:val="00887AFD"/>
    <w:rsid w:val="0089408C"/>
    <w:rsid w:val="00894A2A"/>
    <w:rsid w:val="00894D05"/>
    <w:rsid w:val="008973AC"/>
    <w:rsid w:val="008A3105"/>
    <w:rsid w:val="008A780A"/>
    <w:rsid w:val="008B2DE6"/>
    <w:rsid w:val="008B4F4B"/>
    <w:rsid w:val="008C3F24"/>
    <w:rsid w:val="008C41CB"/>
    <w:rsid w:val="008D02F9"/>
    <w:rsid w:val="008D520C"/>
    <w:rsid w:val="008D54A1"/>
    <w:rsid w:val="008E5EA1"/>
    <w:rsid w:val="008F0E19"/>
    <w:rsid w:val="008F1975"/>
    <w:rsid w:val="008F537D"/>
    <w:rsid w:val="008F53A9"/>
    <w:rsid w:val="009007A4"/>
    <w:rsid w:val="00902079"/>
    <w:rsid w:val="00902409"/>
    <w:rsid w:val="0090622B"/>
    <w:rsid w:val="00915D09"/>
    <w:rsid w:val="00916DBF"/>
    <w:rsid w:val="0092343C"/>
    <w:rsid w:val="009241E7"/>
    <w:rsid w:val="00925DE2"/>
    <w:rsid w:val="00926330"/>
    <w:rsid w:val="00926B96"/>
    <w:rsid w:val="00926D34"/>
    <w:rsid w:val="00934F24"/>
    <w:rsid w:val="00940FC4"/>
    <w:rsid w:val="00941795"/>
    <w:rsid w:val="009465BC"/>
    <w:rsid w:val="00950A62"/>
    <w:rsid w:val="009514DF"/>
    <w:rsid w:val="0095305B"/>
    <w:rsid w:val="009554D9"/>
    <w:rsid w:val="0095744A"/>
    <w:rsid w:val="00962D7F"/>
    <w:rsid w:val="00965AE4"/>
    <w:rsid w:val="00965FBC"/>
    <w:rsid w:val="00966CB5"/>
    <w:rsid w:val="0097068C"/>
    <w:rsid w:val="00970B27"/>
    <w:rsid w:val="00971BEB"/>
    <w:rsid w:val="00971D94"/>
    <w:rsid w:val="00973809"/>
    <w:rsid w:val="00976616"/>
    <w:rsid w:val="0098229F"/>
    <w:rsid w:val="009834E4"/>
    <w:rsid w:val="0099189E"/>
    <w:rsid w:val="00997487"/>
    <w:rsid w:val="009A278B"/>
    <w:rsid w:val="009A3ACD"/>
    <w:rsid w:val="009A3E1D"/>
    <w:rsid w:val="009A68B3"/>
    <w:rsid w:val="009A77B0"/>
    <w:rsid w:val="009B1CC8"/>
    <w:rsid w:val="009B4ACD"/>
    <w:rsid w:val="009B580A"/>
    <w:rsid w:val="009B73D0"/>
    <w:rsid w:val="009C2002"/>
    <w:rsid w:val="009C2F14"/>
    <w:rsid w:val="009C7D72"/>
    <w:rsid w:val="009D170D"/>
    <w:rsid w:val="009D5E7C"/>
    <w:rsid w:val="009E0F84"/>
    <w:rsid w:val="009E1855"/>
    <w:rsid w:val="009E7871"/>
    <w:rsid w:val="009F2806"/>
    <w:rsid w:val="009F3A1A"/>
    <w:rsid w:val="009F6B3A"/>
    <w:rsid w:val="009F7389"/>
    <w:rsid w:val="00A03490"/>
    <w:rsid w:val="00A0353F"/>
    <w:rsid w:val="00A066BA"/>
    <w:rsid w:val="00A1292E"/>
    <w:rsid w:val="00A13BCD"/>
    <w:rsid w:val="00A143B8"/>
    <w:rsid w:val="00A144A4"/>
    <w:rsid w:val="00A14839"/>
    <w:rsid w:val="00A15974"/>
    <w:rsid w:val="00A20921"/>
    <w:rsid w:val="00A20CBB"/>
    <w:rsid w:val="00A20EAA"/>
    <w:rsid w:val="00A21A59"/>
    <w:rsid w:val="00A21AD7"/>
    <w:rsid w:val="00A22920"/>
    <w:rsid w:val="00A230AA"/>
    <w:rsid w:val="00A303CA"/>
    <w:rsid w:val="00A3267F"/>
    <w:rsid w:val="00A33C41"/>
    <w:rsid w:val="00A33F52"/>
    <w:rsid w:val="00A351A4"/>
    <w:rsid w:val="00A35BB6"/>
    <w:rsid w:val="00A40A57"/>
    <w:rsid w:val="00A452DE"/>
    <w:rsid w:val="00A461FA"/>
    <w:rsid w:val="00A464E1"/>
    <w:rsid w:val="00A51130"/>
    <w:rsid w:val="00A5168E"/>
    <w:rsid w:val="00A52D2D"/>
    <w:rsid w:val="00A53F0B"/>
    <w:rsid w:val="00A54D0F"/>
    <w:rsid w:val="00A565BF"/>
    <w:rsid w:val="00A60D32"/>
    <w:rsid w:val="00A65782"/>
    <w:rsid w:val="00A66671"/>
    <w:rsid w:val="00A72001"/>
    <w:rsid w:val="00A744C0"/>
    <w:rsid w:val="00A7515F"/>
    <w:rsid w:val="00A76BF3"/>
    <w:rsid w:val="00A77402"/>
    <w:rsid w:val="00A80B1F"/>
    <w:rsid w:val="00A870DD"/>
    <w:rsid w:val="00A8747A"/>
    <w:rsid w:val="00A90A91"/>
    <w:rsid w:val="00A93E94"/>
    <w:rsid w:val="00A95ECA"/>
    <w:rsid w:val="00AA1593"/>
    <w:rsid w:val="00AA4180"/>
    <w:rsid w:val="00AA5373"/>
    <w:rsid w:val="00AB1512"/>
    <w:rsid w:val="00AB226F"/>
    <w:rsid w:val="00AB435C"/>
    <w:rsid w:val="00AB4928"/>
    <w:rsid w:val="00AB5C00"/>
    <w:rsid w:val="00AB6A03"/>
    <w:rsid w:val="00AC1A34"/>
    <w:rsid w:val="00AC44D0"/>
    <w:rsid w:val="00AD2722"/>
    <w:rsid w:val="00AD2BC6"/>
    <w:rsid w:val="00AE0634"/>
    <w:rsid w:val="00AF0572"/>
    <w:rsid w:val="00AF5B85"/>
    <w:rsid w:val="00B01EF0"/>
    <w:rsid w:val="00B128DC"/>
    <w:rsid w:val="00B173DF"/>
    <w:rsid w:val="00B25081"/>
    <w:rsid w:val="00B308F6"/>
    <w:rsid w:val="00B33E64"/>
    <w:rsid w:val="00B4125C"/>
    <w:rsid w:val="00B5096E"/>
    <w:rsid w:val="00B53301"/>
    <w:rsid w:val="00B60DF6"/>
    <w:rsid w:val="00B63617"/>
    <w:rsid w:val="00B63AE2"/>
    <w:rsid w:val="00B70825"/>
    <w:rsid w:val="00B731F1"/>
    <w:rsid w:val="00B751C0"/>
    <w:rsid w:val="00B801FD"/>
    <w:rsid w:val="00B82E71"/>
    <w:rsid w:val="00B847E2"/>
    <w:rsid w:val="00B849D6"/>
    <w:rsid w:val="00B9082B"/>
    <w:rsid w:val="00B928E1"/>
    <w:rsid w:val="00B94722"/>
    <w:rsid w:val="00BA0A8F"/>
    <w:rsid w:val="00BA193A"/>
    <w:rsid w:val="00BA1E3B"/>
    <w:rsid w:val="00BA3348"/>
    <w:rsid w:val="00BA3901"/>
    <w:rsid w:val="00BB0E43"/>
    <w:rsid w:val="00BB35C2"/>
    <w:rsid w:val="00BB4F32"/>
    <w:rsid w:val="00BB5CBF"/>
    <w:rsid w:val="00BC3172"/>
    <w:rsid w:val="00BD3FC0"/>
    <w:rsid w:val="00BD68FB"/>
    <w:rsid w:val="00BE1CE3"/>
    <w:rsid w:val="00BE35C3"/>
    <w:rsid w:val="00BE3D45"/>
    <w:rsid w:val="00BF4258"/>
    <w:rsid w:val="00C00362"/>
    <w:rsid w:val="00C0183A"/>
    <w:rsid w:val="00C02A30"/>
    <w:rsid w:val="00C02AD5"/>
    <w:rsid w:val="00C229F9"/>
    <w:rsid w:val="00C232A4"/>
    <w:rsid w:val="00C26FB5"/>
    <w:rsid w:val="00C32074"/>
    <w:rsid w:val="00C329BA"/>
    <w:rsid w:val="00C371AC"/>
    <w:rsid w:val="00C424A3"/>
    <w:rsid w:val="00C43B90"/>
    <w:rsid w:val="00C44798"/>
    <w:rsid w:val="00C501E1"/>
    <w:rsid w:val="00C524A9"/>
    <w:rsid w:val="00C52C84"/>
    <w:rsid w:val="00C62898"/>
    <w:rsid w:val="00C65259"/>
    <w:rsid w:val="00C66C50"/>
    <w:rsid w:val="00C67635"/>
    <w:rsid w:val="00C70695"/>
    <w:rsid w:val="00C77B49"/>
    <w:rsid w:val="00C8484E"/>
    <w:rsid w:val="00C86170"/>
    <w:rsid w:val="00C93E79"/>
    <w:rsid w:val="00C961E1"/>
    <w:rsid w:val="00C9720E"/>
    <w:rsid w:val="00C974FB"/>
    <w:rsid w:val="00C97F34"/>
    <w:rsid w:val="00CA378E"/>
    <w:rsid w:val="00CA6C25"/>
    <w:rsid w:val="00CA7718"/>
    <w:rsid w:val="00CB2000"/>
    <w:rsid w:val="00CB35FD"/>
    <w:rsid w:val="00CB36E7"/>
    <w:rsid w:val="00CD4D68"/>
    <w:rsid w:val="00CD6319"/>
    <w:rsid w:val="00CD6BC3"/>
    <w:rsid w:val="00CE1890"/>
    <w:rsid w:val="00CE393C"/>
    <w:rsid w:val="00CE448C"/>
    <w:rsid w:val="00CE6084"/>
    <w:rsid w:val="00CE7EF7"/>
    <w:rsid w:val="00CF48AC"/>
    <w:rsid w:val="00CF4C97"/>
    <w:rsid w:val="00D0092D"/>
    <w:rsid w:val="00D02B28"/>
    <w:rsid w:val="00D070AD"/>
    <w:rsid w:val="00D077F7"/>
    <w:rsid w:val="00D078D9"/>
    <w:rsid w:val="00D10112"/>
    <w:rsid w:val="00D1055A"/>
    <w:rsid w:val="00D11C38"/>
    <w:rsid w:val="00D1285D"/>
    <w:rsid w:val="00D15319"/>
    <w:rsid w:val="00D20CB7"/>
    <w:rsid w:val="00D20D37"/>
    <w:rsid w:val="00D352B2"/>
    <w:rsid w:val="00D4066D"/>
    <w:rsid w:val="00D41CE2"/>
    <w:rsid w:val="00D45A97"/>
    <w:rsid w:val="00D50200"/>
    <w:rsid w:val="00D57C25"/>
    <w:rsid w:val="00D60FB1"/>
    <w:rsid w:val="00D64049"/>
    <w:rsid w:val="00D6679C"/>
    <w:rsid w:val="00D674FA"/>
    <w:rsid w:val="00D73822"/>
    <w:rsid w:val="00D76541"/>
    <w:rsid w:val="00D77859"/>
    <w:rsid w:val="00D823CD"/>
    <w:rsid w:val="00D844D4"/>
    <w:rsid w:val="00D85A96"/>
    <w:rsid w:val="00D960A3"/>
    <w:rsid w:val="00D9753E"/>
    <w:rsid w:val="00D97F58"/>
    <w:rsid w:val="00DA2367"/>
    <w:rsid w:val="00DA33A1"/>
    <w:rsid w:val="00DA39B4"/>
    <w:rsid w:val="00DA3BED"/>
    <w:rsid w:val="00DA4CCF"/>
    <w:rsid w:val="00DA6777"/>
    <w:rsid w:val="00DB2241"/>
    <w:rsid w:val="00DB6887"/>
    <w:rsid w:val="00DC29AF"/>
    <w:rsid w:val="00DC48FF"/>
    <w:rsid w:val="00DC67E2"/>
    <w:rsid w:val="00DD0483"/>
    <w:rsid w:val="00DD1D42"/>
    <w:rsid w:val="00DD39DF"/>
    <w:rsid w:val="00DD4170"/>
    <w:rsid w:val="00DD5FD5"/>
    <w:rsid w:val="00DD760A"/>
    <w:rsid w:val="00DE1511"/>
    <w:rsid w:val="00DE2003"/>
    <w:rsid w:val="00DE39A6"/>
    <w:rsid w:val="00DE6860"/>
    <w:rsid w:val="00DF0EEB"/>
    <w:rsid w:val="00DF6060"/>
    <w:rsid w:val="00DF6477"/>
    <w:rsid w:val="00E0026D"/>
    <w:rsid w:val="00E00979"/>
    <w:rsid w:val="00E01289"/>
    <w:rsid w:val="00E03413"/>
    <w:rsid w:val="00E05BE2"/>
    <w:rsid w:val="00E06B35"/>
    <w:rsid w:val="00E154F3"/>
    <w:rsid w:val="00E1691C"/>
    <w:rsid w:val="00E22431"/>
    <w:rsid w:val="00E2341E"/>
    <w:rsid w:val="00E25594"/>
    <w:rsid w:val="00E259F2"/>
    <w:rsid w:val="00E3229C"/>
    <w:rsid w:val="00E34693"/>
    <w:rsid w:val="00E34913"/>
    <w:rsid w:val="00E3518A"/>
    <w:rsid w:val="00E3794E"/>
    <w:rsid w:val="00E41073"/>
    <w:rsid w:val="00E420A2"/>
    <w:rsid w:val="00E43223"/>
    <w:rsid w:val="00E436C3"/>
    <w:rsid w:val="00E457C4"/>
    <w:rsid w:val="00E5202D"/>
    <w:rsid w:val="00E53C65"/>
    <w:rsid w:val="00E54F78"/>
    <w:rsid w:val="00E55354"/>
    <w:rsid w:val="00E675AB"/>
    <w:rsid w:val="00E70AC3"/>
    <w:rsid w:val="00E72D8D"/>
    <w:rsid w:val="00E73329"/>
    <w:rsid w:val="00E75AD9"/>
    <w:rsid w:val="00E82C80"/>
    <w:rsid w:val="00E846DF"/>
    <w:rsid w:val="00E85475"/>
    <w:rsid w:val="00E8596E"/>
    <w:rsid w:val="00E86E06"/>
    <w:rsid w:val="00E87B3F"/>
    <w:rsid w:val="00E90718"/>
    <w:rsid w:val="00E938B3"/>
    <w:rsid w:val="00EA11DD"/>
    <w:rsid w:val="00EA28B7"/>
    <w:rsid w:val="00EA2BCD"/>
    <w:rsid w:val="00EA4C1B"/>
    <w:rsid w:val="00EB1D71"/>
    <w:rsid w:val="00EB32BB"/>
    <w:rsid w:val="00EB5B88"/>
    <w:rsid w:val="00EB7CF3"/>
    <w:rsid w:val="00EC120B"/>
    <w:rsid w:val="00EC1CB0"/>
    <w:rsid w:val="00EC290F"/>
    <w:rsid w:val="00EC630A"/>
    <w:rsid w:val="00ED28F9"/>
    <w:rsid w:val="00ED4C07"/>
    <w:rsid w:val="00ED6327"/>
    <w:rsid w:val="00ED66BA"/>
    <w:rsid w:val="00ED75DA"/>
    <w:rsid w:val="00EE796F"/>
    <w:rsid w:val="00EF194F"/>
    <w:rsid w:val="00EF362F"/>
    <w:rsid w:val="00EF39F2"/>
    <w:rsid w:val="00EF4A4F"/>
    <w:rsid w:val="00EF6C42"/>
    <w:rsid w:val="00F008B2"/>
    <w:rsid w:val="00F01DA1"/>
    <w:rsid w:val="00F02952"/>
    <w:rsid w:val="00F04058"/>
    <w:rsid w:val="00F040D1"/>
    <w:rsid w:val="00F07157"/>
    <w:rsid w:val="00F107E3"/>
    <w:rsid w:val="00F1164D"/>
    <w:rsid w:val="00F2621C"/>
    <w:rsid w:val="00F308EF"/>
    <w:rsid w:val="00F31540"/>
    <w:rsid w:val="00F32A13"/>
    <w:rsid w:val="00F331F7"/>
    <w:rsid w:val="00F3351D"/>
    <w:rsid w:val="00F40F1E"/>
    <w:rsid w:val="00F4631A"/>
    <w:rsid w:val="00F536C8"/>
    <w:rsid w:val="00F646F9"/>
    <w:rsid w:val="00F6540F"/>
    <w:rsid w:val="00F669E2"/>
    <w:rsid w:val="00F70B28"/>
    <w:rsid w:val="00F72B93"/>
    <w:rsid w:val="00F806B8"/>
    <w:rsid w:val="00F903DA"/>
    <w:rsid w:val="00F9512D"/>
    <w:rsid w:val="00F97EFC"/>
    <w:rsid w:val="00FA29C5"/>
    <w:rsid w:val="00FA73D2"/>
    <w:rsid w:val="00FB043E"/>
    <w:rsid w:val="00FB3135"/>
    <w:rsid w:val="00FB5200"/>
    <w:rsid w:val="00FC4429"/>
    <w:rsid w:val="00FD1306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CE166-41E7-4A1D-B6C9-B5CEC46C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6B"/>
    <w:pPr>
      <w:spacing w:after="0" w:line="240" w:lineRule="auto"/>
    </w:pPr>
  </w:style>
  <w:style w:type="table" w:styleId="TableGrid">
    <w:name w:val="Table Grid"/>
    <w:basedOn w:val="TableNormal"/>
    <w:uiPriority w:val="59"/>
    <w:rsid w:val="002B5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26F"/>
  </w:style>
  <w:style w:type="paragraph" w:styleId="Footer">
    <w:name w:val="footer"/>
    <w:basedOn w:val="Normal"/>
    <w:link w:val="FooterChar"/>
    <w:uiPriority w:val="99"/>
    <w:unhideWhenUsed/>
    <w:rsid w:val="00AB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5CD87412-9F3C-446E-BB12-27DDE146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130D75E3</Template>
  <TotalTime>1</TotalTime>
  <Pages>1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dklassen</dc:creator>
  <cp:keywords/>
  <dc:description/>
  <cp:lastModifiedBy>Farmus, Cristina D</cp:lastModifiedBy>
  <cp:revision>2</cp:revision>
  <cp:lastPrinted>2015-07-29T17:27:00Z</cp:lastPrinted>
  <dcterms:created xsi:type="dcterms:W3CDTF">2016-09-07T19:52:00Z</dcterms:created>
  <dcterms:modified xsi:type="dcterms:W3CDTF">2016-09-07T19:52:00Z</dcterms:modified>
</cp:coreProperties>
</file>