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CF6" w:rsidRPr="00D968FC" w:rsidRDefault="00EA5CF6" w:rsidP="00B7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68FC">
        <w:rPr>
          <w:rFonts w:ascii="Times New Roman" w:hAnsi="Times New Roman" w:cs="Times New Roman"/>
          <w:b/>
          <w:bCs/>
          <w:sz w:val="24"/>
          <w:szCs w:val="24"/>
        </w:rPr>
        <w:t>12:00 PM / SHIVE</w:t>
      </w:r>
      <w:r w:rsidR="001A0CA4">
        <w:rPr>
          <w:rFonts w:ascii="Times New Roman" w:hAnsi="Times New Roman" w:cs="Times New Roman"/>
          <w:b/>
          <w:bCs/>
          <w:sz w:val="24"/>
          <w:szCs w:val="24"/>
        </w:rPr>
        <w:t>LY MEDIA CENTER</w:t>
      </w:r>
      <w:r w:rsidR="00B73F2A" w:rsidRPr="00D968FC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EA5CF6" w:rsidRDefault="00EA5CF6" w:rsidP="00B7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68FC">
        <w:rPr>
          <w:rFonts w:ascii="Times New Roman" w:hAnsi="Times New Roman" w:cs="Times New Roman"/>
          <w:b/>
          <w:bCs/>
          <w:sz w:val="24"/>
          <w:szCs w:val="24"/>
        </w:rPr>
        <w:t>Hors d' oeuvres</w:t>
      </w:r>
    </w:p>
    <w:p w:rsidR="00E26682" w:rsidRPr="00D968FC" w:rsidRDefault="00E26682" w:rsidP="00B7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5CF6" w:rsidRPr="00D968FC" w:rsidRDefault="00E26682" w:rsidP="00B7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Cold Hors d'oeuvres</w:t>
      </w:r>
    </w:p>
    <w:p w:rsidR="00EA5CF6" w:rsidRDefault="00EA5CF6" w:rsidP="00B7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68FC">
        <w:rPr>
          <w:rFonts w:ascii="Times New Roman" w:hAnsi="Times New Roman" w:cs="Times New Roman"/>
          <w:sz w:val="24"/>
          <w:szCs w:val="24"/>
        </w:rPr>
        <w:t>Vegetable Crudités with Buttermil</w:t>
      </w:r>
      <w:r w:rsidR="00E26682">
        <w:rPr>
          <w:rFonts w:ascii="Times New Roman" w:hAnsi="Times New Roman" w:cs="Times New Roman"/>
          <w:sz w:val="24"/>
          <w:szCs w:val="24"/>
        </w:rPr>
        <w:t>k Herb Dressing</w:t>
      </w:r>
    </w:p>
    <w:p w:rsidR="00E26682" w:rsidRPr="00D968FC" w:rsidRDefault="00E26682" w:rsidP="00B7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CF6" w:rsidRPr="00D968FC" w:rsidRDefault="00E26682" w:rsidP="00B7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Hot Hors d'oeuvres</w:t>
      </w:r>
    </w:p>
    <w:p w:rsidR="00EA5CF6" w:rsidRDefault="00EA5CF6" w:rsidP="00B7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68FC">
        <w:rPr>
          <w:rFonts w:ascii="Times New Roman" w:hAnsi="Times New Roman" w:cs="Times New Roman"/>
          <w:sz w:val="24"/>
          <w:szCs w:val="24"/>
        </w:rPr>
        <w:t>Spinach &amp; Risotto St</w:t>
      </w:r>
      <w:r w:rsidR="00E26682">
        <w:rPr>
          <w:rFonts w:ascii="Times New Roman" w:hAnsi="Times New Roman" w:cs="Times New Roman"/>
          <w:sz w:val="24"/>
          <w:szCs w:val="24"/>
        </w:rPr>
        <w:t xml:space="preserve">uffed Mushrooms </w:t>
      </w:r>
    </w:p>
    <w:p w:rsidR="00E26682" w:rsidRPr="00D968FC" w:rsidRDefault="00E26682" w:rsidP="00B7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CF6" w:rsidRDefault="00EA5CF6" w:rsidP="00B7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68FC">
        <w:rPr>
          <w:rFonts w:ascii="Times New Roman" w:hAnsi="Times New Roman" w:cs="Times New Roman"/>
          <w:sz w:val="24"/>
          <w:szCs w:val="24"/>
        </w:rPr>
        <w:t>Sausage S</w:t>
      </w:r>
      <w:r w:rsidR="00E26682">
        <w:rPr>
          <w:rFonts w:ascii="Times New Roman" w:hAnsi="Times New Roman" w:cs="Times New Roman"/>
          <w:sz w:val="24"/>
          <w:szCs w:val="24"/>
        </w:rPr>
        <w:t>tuffed Mushroom</w:t>
      </w:r>
    </w:p>
    <w:p w:rsidR="00E26682" w:rsidRPr="00D968FC" w:rsidRDefault="00E26682" w:rsidP="00B7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682" w:rsidRDefault="00EA5CF6" w:rsidP="00B7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68FC">
        <w:rPr>
          <w:rFonts w:ascii="Times New Roman" w:hAnsi="Times New Roman" w:cs="Times New Roman"/>
          <w:sz w:val="24"/>
          <w:szCs w:val="24"/>
        </w:rPr>
        <w:t>Crab Cake w</w:t>
      </w:r>
      <w:r w:rsidR="00E26682">
        <w:rPr>
          <w:rFonts w:ascii="Times New Roman" w:hAnsi="Times New Roman" w:cs="Times New Roman"/>
          <w:sz w:val="24"/>
          <w:szCs w:val="24"/>
        </w:rPr>
        <w:t>ith Lemon Aioli</w:t>
      </w:r>
    </w:p>
    <w:p w:rsidR="00EA5CF6" w:rsidRPr="00D968FC" w:rsidRDefault="00E26682" w:rsidP="00B7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CF6" w:rsidRPr="00D968FC" w:rsidRDefault="00E26682" w:rsidP="00B7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Beef Wellington</w:t>
      </w:r>
    </w:p>
    <w:p w:rsidR="00EA5CF6" w:rsidRPr="00D968FC" w:rsidRDefault="00EA5CF6" w:rsidP="00B7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68FC">
        <w:rPr>
          <w:rFonts w:ascii="Times New Roman" w:hAnsi="Times New Roman" w:cs="Times New Roman"/>
          <w:sz w:val="24"/>
          <w:szCs w:val="24"/>
        </w:rPr>
        <w:t>Served with Horseradish Cream</w:t>
      </w:r>
    </w:p>
    <w:p w:rsidR="00EA5CF6" w:rsidRPr="00D968FC" w:rsidRDefault="00B73F2A" w:rsidP="001A0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68FC">
        <w:rPr>
          <w:rFonts w:ascii="Times New Roman" w:hAnsi="Times New Roman" w:cs="Times New Roman"/>
          <w:sz w:val="24"/>
          <w:szCs w:val="24"/>
        </w:rPr>
        <w:br/>
      </w:r>
      <w:r w:rsidR="00EA5CF6" w:rsidRPr="00D968FC">
        <w:rPr>
          <w:rFonts w:ascii="Times New Roman" w:hAnsi="Times New Roman" w:cs="Times New Roman"/>
          <w:b/>
          <w:bCs/>
          <w:sz w:val="24"/>
          <w:szCs w:val="24"/>
        </w:rPr>
        <w:t>LUNCH</w:t>
      </w:r>
      <w:r w:rsidRPr="00D968FC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EA5CF6" w:rsidRPr="00D968FC" w:rsidRDefault="009B3EA9" w:rsidP="00B7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Chef's Table</w:t>
      </w:r>
    </w:p>
    <w:p w:rsidR="00EA5CF6" w:rsidRPr="00D968FC" w:rsidRDefault="00EA5CF6" w:rsidP="00B7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968FC">
        <w:rPr>
          <w:rFonts w:ascii="Times New Roman" w:hAnsi="Times New Roman" w:cs="Times New Roman"/>
          <w:i/>
          <w:iCs/>
          <w:sz w:val="24"/>
          <w:szCs w:val="24"/>
        </w:rPr>
        <w:t>Salads</w:t>
      </w:r>
    </w:p>
    <w:p w:rsidR="00EA5CF6" w:rsidRPr="00D968FC" w:rsidRDefault="00EA5CF6" w:rsidP="00B7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68FC">
        <w:rPr>
          <w:rFonts w:ascii="Times New Roman" w:hAnsi="Times New Roman" w:cs="Times New Roman"/>
          <w:sz w:val="24"/>
          <w:szCs w:val="24"/>
        </w:rPr>
        <w:t>Italian Chopped Salad</w:t>
      </w:r>
    </w:p>
    <w:p w:rsidR="00EA5CF6" w:rsidRDefault="00EA5CF6" w:rsidP="00B7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68FC">
        <w:rPr>
          <w:rFonts w:ascii="Times New Roman" w:hAnsi="Times New Roman" w:cs="Times New Roman"/>
          <w:sz w:val="24"/>
          <w:szCs w:val="24"/>
        </w:rPr>
        <w:t>Grilled chicken, bacon, blue cheese, tomato and pasta with honey Dijon vinaigrette</w:t>
      </w:r>
    </w:p>
    <w:p w:rsidR="001F1830" w:rsidRPr="00D968FC" w:rsidRDefault="001F1830" w:rsidP="00B7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1830" w:rsidRPr="00D968FC" w:rsidRDefault="00EA5CF6" w:rsidP="001F1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68FC">
        <w:rPr>
          <w:rFonts w:ascii="Times New Roman" w:hAnsi="Times New Roman" w:cs="Times New Roman"/>
          <w:sz w:val="24"/>
          <w:szCs w:val="24"/>
        </w:rPr>
        <w:t>Caesar Salad</w:t>
      </w:r>
    </w:p>
    <w:p w:rsidR="00EA5CF6" w:rsidRPr="00D968FC" w:rsidRDefault="00EA5CF6" w:rsidP="00B7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68FC">
        <w:rPr>
          <w:rFonts w:ascii="Times New Roman" w:hAnsi="Times New Roman" w:cs="Times New Roman"/>
          <w:sz w:val="24"/>
          <w:szCs w:val="24"/>
        </w:rPr>
        <w:t>Crisp romaine, Parmesan and garlic croutons with creamy Parmesan dressing</w:t>
      </w:r>
      <w:r w:rsidR="00B73F2A" w:rsidRPr="00D968FC">
        <w:rPr>
          <w:rFonts w:ascii="Times New Roman" w:hAnsi="Times New Roman" w:cs="Times New Roman"/>
          <w:sz w:val="24"/>
          <w:szCs w:val="24"/>
        </w:rPr>
        <w:br/>
      </w:r>
    </w:p>
    <w:p w:rsidR="00EA5CF6" w:rsidRPr="00D968FC" w:rsidRDefault="00EA5CF6" w:rsidP="00B7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968FC">
        <w:rPr>
          <w:rFonts w:ascii="Times New Roman" w:hAnsi="Times New Roman" w:cs="Times New Roman"/>
          <w:i/>
          <w:iCs/>
          <w:sz w:val="24"/>
          <w:szCs w:val="24"/>
        </w:rPr>
        <w:t>Entrées</w:t>
      </w:r>
    </w:p>
    <w:p w:rsidR="00EA5CF6" w:rsidRPr="00D968FC" w:rsidRDefault="00EA5CF6" w:rsidP="00B7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68FC">
        <w:rPr>
          <w:rFonts w:ascii="Times New Roman" w:hAnsi="Times New Roman" w:cs="Times New Roman"/>
          <w:sz w:val="24"/>
          <w:szCs w:val="24"/>
        </w:rPr>
        <w:t>Peppercorn-Crusted Tri Tip Sirloin</w:t>
      </w:r>
    </w:p>
    <w:p w:rsidR="00EA5CF6" w:rsidRDefault="00EA5CF6" w:rsidP="00B7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68FC">
        <w:rPr>
          <w:rFonts w:ascii="Times New Roman" w:hAnsi="Times New Roman" w:cs="Times New Roman"/>
          <w:sz w:val="24"/>
          <w:szCs w:val="24"/>
        </w:rPr>
        <w:t>Rosemary demi and horseradish cream</w:t>
      </w:r>
    </w:p>
    <w:p w:rsidR="00D968FC" w:rsidRPr="00D968FC" w:rsidRDefault="00D968FC" w:rsidP="00B7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CF6" w:rsidRPr="00D968FC" w:rsidRDefault="00EA5CF6" w:rsidP="00B7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68FC">
        <w:rPr>
          <w:rFonts w:ascii="Times New Roman" w:hAnsi="Times New Roman" w:cs="Times New Roman"/>
          <w:sz w:val="24"/>
          <w:szCs w:val="24"/>
        </w:rPr>
        <w:t>Grilled Salmon</w:t>
      </w:r>
    </w:p>
    <w:p w:rsidR="00EA5CF6" w:rsidRDefault="00EA5CF6" w:rsidP="00B7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68FC">
        <w:rPr>
          <w:rFonts w:ascii="Times New Roman" w:hAnsi="Times New Roman" w:cs="Times New Roman"/>
          <w:sz w:val="24"/>
          <w:szCs w:val="24"/>
        </w:rPr>
        <w:t xml:space="preserve">Lemon </w:t>
      </w:r>
      <w:proofErr w:type="spellStart"/>
      <w:r w:rsidRPr="00D968FC">
        <w:rPr>
          <w:rFonts w:ascii="Times New Roman" w:hAnsi="Times New Roman" w:cs="Times New Roman"/>
          <w:sz w:val="24"/>
          <w:szCs w:val="24"/>
        </w:rPr>
        <w:t>beurre</w:t>
      </w:r>
      <w:proofErr w:type="spellEnd"/>
      <w:r w:rsidRPr="00D968FC">
        <w:rPr>
          <w:rFonts w:ascii="Times New Roman" w:hAnsi="Times New Roman" w:cs="Times New Roman"/>
          <w:sz w:val="24"/>
          <w:szCs w:val="24"/>
        </w:rPr>
        <w:t xml:space="preserve"> blanc</w:t>
      </w:r>
    </w:p>
    <w:p w:rsidR="00D968FC" w:rsidRPr="00D968FC" w:rsidRDefault="00D968FC" w:rsidP="00B7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CF6" w:rsidRPr="00D968FC" w:rsidRDefault="00EA5CF6" w:rsidP="00B7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968FC">
        <w:rPr>
          <w:rFonts w:ascii="Times New Roman" w:hAnsi="Times New Roman" w:cs="Times New Roman"/>
          <w:i/>
          <w:iCs/>
          <w:sz w:val="24"/>
          <w:szCs w:val="24"/>
        </w:rPr>
        <w:t>Pasta</w:t>
      </w:r>
    </w:p>
    <w:p w:rsidR="00EA5CF6" w:rsidRPr="00D968FC" w:rsidRDefault="00EA5CF6" w:rsidP="00B7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68FC">
        <w:rPr>
          <w:rFonts w:ascii="Times New Roman" w:hAnsi="Times New Roman" w:cs="Times New Roman"/>
          <w:sz w:val="24"/>
          <w:szCs w:val="24"/>
        </w:rPr>
        <w:t>Rigatoni Pasta with Tomato-Basil Sauce</w:t>
      </w:r>
    </w:p>
    <w:p w:rsidR="00EA5CF6" w:rsidRDefault="00EA5CF6" w:rsidP="00B7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68FC">
        <w:rPr>
          <w:rFonts w:ascii="Times New Roman" w:hAnsi="Times New Roman" w:cs="Times New Roman"/>
          <w:sz w:val="24"/>
          <w:szCs w:val="24"/>
        </w:rPr>
        <w:t>Spinach and ricotta cheese</w:t>
      </w:r>
    </w:p>
    <w:p w:rsidR="00D968FC" w:rsidRPr="00D968FC" w:rsidRDefault="00D968FC" w:rsidP="00B7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CF6" w:rsidRPr="00D968FC" w:rsidRDefault="00EA5CF6" w:rsidP="00B7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968FC">
        <w:rPr>
          <w:rFonts w:ascii="Times New Roman" w:hAnsi="Times New Roman" w:cs="Times New Roman"/>
          <w:i/>
          <w:iCs/>
          <w:sz w:val="24"/>
          <w:szCs w:val="24"/>
        </w:rPr>
        <w:t>Sides</w:t>
      </w:r>
    </w:p>
    <w:p w:rsidR="00EA5CF6" w:rsidRPr="00D968FC" w:rsidRDefault="00EA5CF6" w:rsidP="00B7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68FC">
        <w:rPr>
          <w:rFonts w:ascii="Times New Roman" w:hAnsi="Times New Roman" w:cs="Times New Roman"/>
          <w:sz w:val="24"/>
          <w:szCs w:val="24"/>
        </w:rPr>
        <w:t>Roasted Fingerling Potatoes</w:t>
      </w:r>
    </w:p>
    <w:p w:rsidR="00EA5CF6" w:rsidRDefault="00EA5CF6" w:rsidP="00B7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68FC">
        <w:rPr>
          <w:rFonts w:ascii="Times New Roman" w:hAnsi="Times New Roman" w:cs="Times New Roman"/>
          <w:sz w:val="24"/>
          <w:szCs w:val="24"/>
        </w:rPr>
        <w:t>Herb butter and garlic sour cream</w:t>
      </w:r>
    </w:p>
    <w:p w:rsidR="00D968FC" w:rsidRPr="00D968FC" w:rsidRDefault="00D968FC" w:rsidP="00B7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CF6" w:rsidRPr="00D968FC" w:rsidRDefault="00EA5CF6" w:rsidP="00B7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68FC">
        <w:rPr>
          <w:rFonts w:ascii="Times New Roman" w:hAnsi="Times New Roman" w:cs="Times New Roman"/>
          <w:sz w:val="24"/>
          <w:szCs w:val="24"/>
        </w:rPr>
        <w:t>Bistro Roasted Vegetables</w:t>
      </w:r>
    </w:p>
    <w:p w:rsidR="00EA5CF6" w:rsidRPr="00D968FC" w:rsidRDefault="00EA5CF6" w:rsidP="00B7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68FC">
        <w:rPr>
          <w:rFonts w:ascii="Times New Roman" w:hAnsi="Times New Roman" w:cs="Times New Roman"/>
          <w:sz w:val="24"/>
          <w:szCs w:val="24"/>
        </w:rPr>
        <w:t>With the season’s finest fresh herbs and olive oil</w:t>
      </w:r>
      <w:r w:rsidR="00B73F2A" w:rsidRPr="00D968FC">
        <w:rPr>
          <w:rFonts w:ascii="Times New Roman" w:hAnsi="Times New Roman" w:cs="Times New Roman"/>
          <w:sz w:val="24"/>
          <w:szCs w:val="24"/>
        </w:rPr>
        <w:br/>
      </w:r>
    </w:p>
    <w:p w:rsidR="00EA5CF6" w:rsidRPr="00D968FC" w:rsidRDefault="00EA5CF6" w:rsidP="00B7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968FC">
        <w:rPr>
          <w:rFonts w:ascii="Times New Roman" w:hAnsi="Times New Roman" w:cs="Times New Roman"/>
          <w:i/>
          <w:iCs/>
          <w:sz w:val="24"/>
          <w:szCs w:val="24"/>
        </w:rPr>
        <w:t>Includes</w:t>
      </w:r>
    </w:p>
    <w:p w:rsidR="00DB3C6C" w:rsidRPr="00D968FC" w:rsidRDefault="00EA5CF6" w:rsidP="00B73F2A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8FC">
        <w:rPr>
          <w:rFonts w:ascii="Times New Roman" w:hAnsi="Times New Roman" w:cs="Times New Roman"/>
          <w:sz w:val="24"/>
          <w:szCs w:val="24"/>
        </w:rPr>
        <w:t>Warm Artisan Rolls and Sweet Butter</w:t>
      </w:r>
    </w:p>
    <w:p w:rsidR="00EA5CF6" w:rsidRPr="00D968FC" w:rsidRDefault="00EA5CF6" w:rsidP="00B73F2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968FC">
        <w:rPr>
          <w:rFonts w:ascii="Times New Roman" w:hAnsi="Times New Roman" w:cs="Times New Roman"/>
          <w:i/>
          <w:sz w:val="24"/>
          <w:szCs w:val="24"/>
        </w:rPr>
        <w:t>Desserts</w:t>
      </w:r>
      <w:r w:rsidRPr="00D968FC">
        <w:rPr>
          <w:rFonts w:ascii="Times New Roman" w:hAnsi="Times New Roman" w:cs="Times New Roman"/>
          <w:i/>
          <w:sz w:val="24"/>
          <w:szCs w:val="24"/>
        </w:rPr>
        <w:br/>
      </w:r>
      <w:r w:rsidRPr="00D968FC">
        <w:rPr>
          <w:rFonts w:ascii="Times New Roman" w:eastAsia="Times New Roman" w:hAnsi="Times New Roman" w:cs="Times New Roman"/>
          <w:sz w:val="24"/>
          <w:szCs w:val="24"/>
        </w:rPr>
        <w:t>Asso</w:t>
      </w:r>
      <w:r w:rsidR="003B7380" w:rsidRPr="00D968FC">
        <w:rPr>
          <w:rFonts w:ascii="Times New Roman" w:eastAsia="Times New Roman" w:hAnsi="Times New Roman" w:cs="Times New Roman"/>
          <w:sz w:val="24"/>
          <w:szCs w:val="24"/>
        </w:rPr>
        <w:t>rted Cakes</w:t>
      </w:r>
      <w:r w:rsidRPr="00D968FC">
        <w:rPr>
          <w:rFonts w:ascii="Times New Roman" w:eastAsia="Times New Roman" w:hAnsi="Times New Roman" w:cs="Times New Roman"/>
          <w:sz w:val="24"/>
          <w:szCs w:val="24"/>
        </w:rPr>
        <w:t xml:space="preserve"> (Carrot, Chocolate &amp; lemon).</w:t>
      </w:r>
    </w:p>
    <w:sectPr w:rsidR="00EA5CF6" w:rsidRPr="00D968FC" w:rsidSect="001A0C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CF6"/>
    <w:rsid w:val="001A0CA4"/>
    <w:rsid w:val="001F1830"/>
    <w:rsid w:val="003B7380"/>
    <w:rsid w:val="007E4326"/>
    <w:rsid w:val="009B3EA9"/>
    <w:rsid w:val="00B73F2A"/>
    <w:rsid w:val="00D968FC"/>
    <w:rsid w:val="00DB3C6C"/>
    <w:rsid w:val="00E26682"/>
    <w:rsid w:val="00EA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CD139"/>
  <w15:chartTrackingRefBased/>
  <w15:docId w15:val="{E6F7F0D4-3BD6-4E4B-910B-2E025A1C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6F980520.dotm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Guerrero, Betty L</dc:creator>
  <cp:keywords/>
  <dc:description/>
  <cp:lastModifiedBy>Guerrero, Betty L</cp:lastModifiedBy>
  <cp:revision>2</cp:revision>
  <dcterms:created xsi:type="dcterms:W3CDTF">2017-12-07T19:14:00Z</dcterms:created>
  <dcterms:modified xsi:type="dcterms:W3CDTF">2017-12-07T19:14:00Z</dcterms:modified>
</cp:coreProperties>
</file>