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076" w:rsidRPr="00A94027" w:rsidRDefault="00917160" w:rsidP="00C10426">
      <w:pPr>
        <w:jc w:val="center"/>
        <w:rPr>
          <w:sz w:val="28"/>
          <w:szCs w:val="28"/>
        </w:rPr>
      </w:pPr>
      <w:r w:rsidRPr="00A94027">
        <w:rPr>
          <w:smallCaps/>
          <w:sz w:val="28"/>
          <w:szCs w:val="28"/>
        </w:rPr>
        <w:t>F</w:t>
      </w:r>
      <w:r w:rsidR="00F75009" w:rsidRPr="00A94027">
        <w:rPr>
          <w:smallCaps/>
          <w:sz w:val="28"/>
          <w:szCs w:val="28"/>
        </w:rPr>
        <w:t>orney</w:t>
      </w:r>
      <w:r w:rsidRPr="00A94027">
        <w:rPr>
          <w:sz w:val="28"/>
          <w:szCs w:val="28"/>
        </w:rPr>
        <w:t xml:space="preserve"> </w:t>
      </w:r>
      <w:r w:rsidRPr="00A94027">
        <w:rPr>
          <w:smallCaps/>
          <w:sz w:val="28"/>
          <w:szCs w:val="28"/>
        </w:rPr>
        <w:t>H</w:t>
      </w:r>
      <w:r w:rsidR="00F75009" w:rsidRPr="00A94027">
        <w:rPr>
          <w:smallCaps/>
          <w:sz w:val="28"/>
          <w:szCs w:val="28"/>
        </w:rPr>
        <w:t>all</w:t>
      </w:r>
      <w:r w:rsidRPr="00A94027">
        <w:rPr>
          <w:sz w:val="28"/>
          <w:szCs w:val="28"/>
        </w:rPr>
        <w:t xml:space="preserve"> O</w:t>
      </w:r>
      <w:r w:rsidR="00F75009" w:rsidRPr="00A94027">
        <w:rPr>
          <w:smallCaps/>
          <w:sz w:val="28"/>
          <w:szCs w:val="28"/>
        </w:rPr>
        <w:t>f</w:t>
      </w:r>
      <w:r w:rsidRPr="00A94027">
        <w:rPr>
          <w:sz w:val="28"/>
          <w:szCs w:val="28"/>
        </w:rPr>
        <w:t xml:space="preserve"> C</w:t>
      </w:r>
      <w:r w:rsidR="00F75009" w:rsidRPr="00A94027">
        <w:rPr>
          <w:smallCaps/>
          <w:sz w:val="28"/>
          <w:szCs w:val="28"/>
        </w:rPr>
        <w:t>hemical</w:t>
      </w:r>
      <w:r w:rsidRPr="00A94027">
        <w:rPr>
          <w:sz w:val="28"/>
          <w:szCs w:val="28"/>
        </w:rPr>
        <w:t xml:space="preserve"> </w:t>
      </w:r>
      <w:r w:rsidRPr="00A94027">
        <w:rPr>
          <w:smallCaps/>
          <w:sz w:val="28"/>
          <w:szCs w:val="28"/>
        </w:rPr>
        <w:t>E</w:t>
      </w:r>
      <w:r w:rsidR="00F75009" w:rsidRPr="00A94027">
        <w:rPr>
          <w:smallCaps/>
          <w:sz w:val="28"/>
          <w:szCs w:val="28"/>
        </w:rPr>
        <w:t xml:space="preserve">ngineering </w:t>
      </w:r>
      <w:r w:rsidRPr="00A94027">
        <w:rPr>
          <w:sz w:val="28"/>
          <w:szCs w:val="28"/>
        </w:rPr>
        <w:t>–</w:t>
      </w:r>
      <w:r w:rsidR="00F75009" w:rsidRPr="00A94027">
        <w:rPr>
          <w:sz w:val="28"/>
          <w:szCs w:val="28"/>
        </w:rPr>
        <w:t xml:space="preserve"> </w:t>
      </w:r>
      <w:r w:rsidRPr="00A94027">
        <w:rPr>
          <w:sz w:val="28"/>
          <w:szCs w:val="28"/>
        </w:rPr>
        <w:t>P</w:t>
      </w:r>
      <w:r w:rsidR="00F75009" w:rsidRPr="00A94027">
        <w:rPr>
          <w:smallCaps/>
          <w:sz w:val="28"/>
          <w:szCs w:val="28"/>
        </w:rPr>
        <w:t>urdue</w:t>
      </w:r>
      <w:r w:rsidRPr="00A94027">
        <w:rPr>
          <w:sz w:val="28"/>
          <w:szCs w:val="28"/>
        </w:rPr>
        <w:t xml:space="preserve"> U</w:t>
      </w:r>
      <w:r w:rsidR="00F75009" w:rsidRPr="00A94027">
        <w:rPr>
          <w:smallCaps/>
          <w:sz w:val="28"/>
          <w:szCs w:val="28"/>
        </w:rPr>
        <w:t>niversity</w:t>
      </w:r>
    </w:p>
    <w:p w:rsidR="007F0688" w:rsidRPr="00A94027" w:rsidRDefault="007F0688" w:rsidP="00917160">
      <w:pPr>
        <w:jc w:val="center"/>
        <w:rPr>
          <w:sz w:val="20"/>
          <w:szCs w:val="20"/>
        </w:rPr>
      </w:pPr>
    </w:p>
    <w:p w:rsidR="003309DB" w:rsidRPr="00A94027" w:rsidRDefault="003309DB" w:rsidP="005A0161">
      <w:pPr>
        <w:tabs>
          <w:tab w:val="left" w:pos="1800"/>
          <w:tab w:val="left" w:pos="4500"/>
          <w:tab w:val="left" w:pos="6120"/>
          <w:tab w:val="left" w:pos="6840"/>
          <w:tab w:val="decimal" w:pos="10080"/>
          <w:tab w:val="right" w:pos="11520"/>
        </w:tabs>
        <w:ind w:left="720"/>
        <w:rPr>
          <w:i/>
          <w:sz w:val="20"/>
          <w:szCs w:val="20"/>
          <w:u w:val="single"/>
        </w:rPr>
        <w:sectPr w:rsidR="003309DB" w:rsidRPr="00A94027" w:rsidSect="001A09A0">
          <w:footerReference w:type="even" r:id="rId8"/>
          <w:footerReference w:type="default" r:id="rId9"/>
          <w:type w:val="oddPage"/>
          <w:pgSz w:w="12240" w:h="15840" w:code="1"/>
          <w:pgMar w:top="270" w:right="259" w:bottom="245" w:left="540" w:header="720" w:footer="250" w:gutter="0"/>
          <w:cols w:space="720"/>
          <w:docGrid w:linePitch="360"/>
        </w:sectPr>
      </w:pPr>
    </w:p>
    <w:p w:rsidR="00520C05" w:rsidRPr="00A94027" w:rsidRDefault="00520C05" w:rsidP="006571FB">
      <w:pPr>
        <w:tabs>
          <w:tab w:val="left" w:pos="1620"/>
          <w:tab w:val="left" w:pos="4500"/>
          <w:tab w:val="left" w:pos="6030"/>
          <w:tab w:val="left" w:pos="6660"/>
          <w:tab w:val="decimal" w:pos="10080"/>
          <w:tab w:val="right" w:pos="11520"/>
        </w:tabs>
        <w:ind w:left="360"/>
        <w:rPr>
          <w:i/>
          <w:sz w:val="20"/>
          <w:szCs w:val="20"/>
          <w:u w:val="single"/>
        </w:rPr>
      </w:pPr>
      <w:r w:rsidRPr="00A94027">
        <w:rPr>
          <w:i/>
          <w:sz w:val="20"/>
          <w:szCs w:val="20"/>
          <w:u w:val="single"/>
        </w:rPr>
        <w:lastRenderedPageBreak/>
        <w:t>Rm No</w:t>
      </w:r>
      <w:r w:rsidRPr="00A94027">
        <w:rPr>
          <w:i/>
          <w:sz w:val="20"/>
          <w:szCs w:val="20"/>
          <w:u w:val="single"/>
        </w:rPr>
        <w:tab/>
      </w:r>
      <w:r w:rsidR="003214A3" w:rsidRPr="00A94027">
        <w:rPr>
          <w:i/>
          <w:sz w:val="20"/>
          <w:szCs w:val="20"/>
          <w:u w:val="single"/>
        </w:rPr>
        <w:t xml:space="preserve">         </w:t>
      </w:r>
      <w:r w:rsidRPr="00A94027">
        <w:rPr>
          <w:i/>
          <w:sz w:val="20"/>
          <w:szCs w:val="20"/>
          <w:u w:val="single"/>
        </w:rPr>
        <w:t>Faculty</w:t>
      </w:r>
      <w:r w:rsidRPr="00A94027">
        <w:rPr>
          <w:i/>
          <w:sz w:val="20"/>
          <w:szCs w:val="20"/>
          <w:u w:val="single"/>
        </w:rPr>
        <w:tab/>
        <w:t>Phone</w:t>
      </w:r>
    </w:p>
    <w:p w:rsidR="009A004C" w:rsidRDefault="009A004C" w:rsidP="009A004C">
      <w:pPr>
        <w:tabs>
          <w:tab w:val="left" w:pos="1890"/>
          <w:tab w:val="left" w:pos="4320"/>
          <w:tab w:val="left" w:pos="6030"/>
          <w:tab w:val="left" w:pos="6660"/>
          <w:tab w:val="decimal" w:pos="10080"/>
          <w:tab w:val="right" w:pos="11520"/>
        </w:tabs>
        <w:rPr>
          <w:i/>
          <w:sz w:val="20"/>
          <w:szCs w:val="20"/>
          <w:u w:val="single"/>
        </w:rPr>
      </w:pPr>
    </w:p>
    <w:p w:rsidR="0057294D" w:rsidRPr="0012671F" w:rsidRDefault="009A004C" w:rsidP="009A004C">
      <w:pPr>
        <w:tabs>
          <w:tab w:val="left" w:pos="1890"/>
          <w:tab w:val="left" w:pos="4320"/>
          <w:tab w:val="left" w:pos="6030"/>
          <w:tab w:val="left" w:pos="6660"/>
          <w:tab w:val="decimal" w:pos="10080"/>
          <w:tab w:val="right" w:pos="11520"/>
        </w:tabs>
        <w:rPr>
          <w:sz w:val="20"/>
          <w:szCs w:val="20"/>
          <w:lang w:val="de-DE"/>
        </w:rPr>
      </w:pPr>
      <w:r w:rsidRPr="0012671F">
        <w:rPr>
          <w:sz w:val="20"/>
          <w:szCs w:val="20"/>
        </w:rPr>
        <w:t xml:space="preserve">    B</w:t>
      </w:r>
      <w:r w:rsidR="0057294D" w:rsidRPr="0012671F">
        <w:rPr>
          <w:sz w:val="20"/>
          <w:szCs w:val="20"/>
        </w:rPr>
        <w:t>RWN 5170C</w:t>
      </w:r>
      <w:r w:rsidRPr="0012671F">
        <w:rPr>
          <w:sz w:val="20"/>
          <w:szCs w:val="20"/>
        </w:rPr>
        <w:t xml:space="preserve">        </w:t>
      </w:r>
      <w:r w:rsidR="0057294D" w:rsidRPr="0012671F">
        <w:rPr>
          <w:sz w:val="20"/>
          <w:szCs w:val="20"/>
        </w:rPr>
        <w:t>Abu-Omar,</w:t>
      </w:r>
      <w:r w:rsidR="0057294D" w:rsidRPr="0012671F">
        <w:rPr>
          <w:sz w:val="20"/>
          <w:szCs w:val="20"/>
          <w:lang w:val="de-DE"/>
        </w:rPr>
        <w:t xml:space="preserve"> </w:t>
      </w:r>
      <w:r w:rsidR="0057294D" w:rsidRPr="0012671F">
        <w:rPr>
          <w:sz w:val="20"/>
          <w:szCs w:val="20"/>
        </w:rPr>
        <w:t>Mahdi</w:t>
      </w:r>
      <w:r w:rsidR="0057294D" w:rsidRPr="0012671F">
        <w:rPr>
          <w:sz w:val="20"/>
          <w:szCs w:val="20"/>
          <w:lang w:val="de-DE"/>
        </w:rPr>
        <w:tab/>
      </w:r>
      <w:r w:rsidRPr="0012671F">
        <w:rPr>
          <w:sz w:val="20"/>
          <w:szCs w:val="20"/>
          <w:lang w:val="de-DE"/>
        </w:rPr>
        <w:t xml:space="preserve">    </w:t>
      </w:r>
      <w:r w:rsidR="0057294D" w:rsidRPr="0012671F">
        <w:rPr>
          <w:rStyle w:val="tel"/>
          <w:sz w:val="20"/>
          <w:szCs w:val="20"/>
        </w:rPr>
        <w:t>45302</w:t>
      </w:r>
    </w:p>
    <w:p w:rsidR="00E37273" w:rsidRPr="0012671F" w:rsidRDefault="00A320FD" w:rsidP="006571FB">
      <w:pPr>
        <w:tabs>
          <w:tab w:val="left" w:pos="1800"/>
          <w:tab w:val="left" w:pos="4500"/>
          <w:tab w:val="decimal" w:pos="5220"/>
          <w:tab w:val="left" w:pos="6030"/>
          <w:tab w:val="left" w:pos="6660"/>
          <w:tab w:val="left" w:pos="7200"/>
          <w:tab w:val="left" w:pos="9720"/>
          <w:tab w:val="left" w:pos="10080"/>
        </w:tabs>
        <w:ind w:left="360"/>
        <w:rPr>
          <w:sz w:val="20"/>
          <w:szCs w:val="20"/>
        </w:rPr>
      </w:pPr>
      <w:r w:rsidRPr="0012671F">
        <w:rPr>
          <w:sz w:val="20"/>
          <w:szCs w:val="20"/>
        </w:rPr>
        <w:t>30</w:t>
      </w:r>
      <w:r w:rsidR="005A20AB" w:rsidRPr="0012671F">
        <w:rPr>
          <w:sz w:val="20"/>
          <w:szCs w:val="20"/>
        </w:rPr>
        <w:t>53</w:t>
      </w:r>
      <w:r w:rsidRPr="0012671F">
        <w:rPr>
          <w:sz w:val="20"/>
          <w:szCs w:val="20"/>
        </w:rPr>
        <w:t>D</w:t>
      </w:r>
      <w:r w:rsidR="009A757B" w:rsidRPr="0012671F">
        <w:rPr>
          <w:sz w:val="20"/>
          <w:szCs w:val="20"/>
        </w:rPr>
        <w:tab/>
        <w:t>Agrawal, Ra</w:t>
      </w:r>
      <w:r w:rsidR="00B17B9B" w:rsidRPr="0012671F">
        <w:rPr>
          <w:sz w:val="20"/>
          <w:szCs w:val="20"/>
        </w:rPr>
        <w:t xml:space="preserve">kesh </w:t>
      </w:r>
      <w:r w:rsidR="003309DB" w:rsidRPr="0012671F">
        <w:rPr>
          <w:sz w:val="20"/>
          <w:szCs w:val="20"/>
        </w:rPr>
        <w:tab/>
        <w:t>42</w:t>
      </w:r>
      <w:r w:rsidR="005B2D23" w:rsidRPr="0012671F">
        <w:rPr>
          <w:sz w:val="20"/>
          <w:szCs w:val="20"/>
        </w:rPr>
        <w:t>2</w:t>
      </w:r>
      <w:r w:rsidR="003309DB" w:rsidRPr="0012671F">
        <w:rPr>
          <w:sz w:val="20"/>
          <w:szCs w:val="20"/>
        </w:rPr>
        <w:t>57</w:t>
      </w:r>
    </w:p>
    <w:p w:rsidR="00BA5D6F" w:rsidRPr="0012671F" w:rsidRDefault="00364BE0" w:rsidP="006571FB">
      <w:pPr>
        <w:tabs>
          <w:tab w:val="left" w:pos="1800"/>
          <w:tab w:val="left" w:pos="4500"/>
          <w:tab w:val="decimal" w:pos="486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  <w:r w:rsidRPr="0012671F">
        <w:rPr>
          <w:sz w:val="20"/>
          <w:szCs w:val="20"/>
        </w:rPr>
        <w:t>3060</w:t>
      </w:r>
      <w:r w:rsidR="00B17B9B" w:rsidRPr="0012671F">
        <w:rPr>
          <w:sz w:val="20"/>
          <w:szCs w:val="20"/>
        </w:rPr>
        <w:tab/>
      </w:r>
      <w:proofErr w:type="spellStart"/>
      <w:r w:rsidR="00B17B9B" w:rsidRPr="0012671F">
        <w:rPr>
          <w:sz w:val="20"/>
          <w:szCs w:val="20"/>
        </w:rPr>
        <w:t>Basaran</w:t>
      </w:r>
      <w:proofErr w:type="spellEnd"/>
      <w:r w:rsidR="00B17B9B" w:rsidRPr="0012671F">
        <w:rPr>
          <w:sz w:val="20"/>
          <w:szCs w:val="20"/>
        </w:rPr>
        <w:t>, Osman A.</w:t>
      </w:r>
      <w:r w:rsidR="00BA5D6F" w:rsidRPr="0012671F">
        <w:rPr>
          <w:sz w:val="20"/>
          <w:szCs w:val="20"/>
        </w:rPr>
        <w:tab/>
      </w:r>
      <w:r w:rsidR="00BA5D6F" w:rsidRPr="0012671F">
        <w:rPr>
          <w:sz w:val="20"/>
          <w:szCs w:val="20"/>
        </w:rPr>
        <w:tab/>
        <w:t>44061</w:t>
      </w:r>
    </w:p>
    <w:p w:rsidR="00BA5D6F" w:rsidRPr="0012671F" w:rsidRDefault="00E41775" w:rsidP="006571FB">
      <w:pPr>
        <w:tabs>
          <w:tab w:val="left" w:pos="1800"/>
          <w:tab w:val="left" w:pos="4500"/>
          <w:tab w:val="decimal" w:pos="486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  <w:r w:rsidRPr="0012671F">
        <w:rPr>
          <w:sz w:val="20"/>
          <w:szCs w:val="20"/>
        </w:rPr>
        <w:t>1019</w:t>
      </w:r>
      <w:r w:rsidR="00BA5D6F" w:rsidRPr="0012671F">
        <w:rPr>
          <w:sz w:val="20"/>
          <w:szCs w:val="20"/>
        </w:rPr>
        <w:tab/>
      </w:r>
      <w:proofErr w:type="spellStart"/>
      <w:r w:rsidR="00BA5D6F" w:rsidRPr="0012671F">
        <w:rPr>
          <w:sz w:val="20"/>
          <w:szCs w:val="20"/>
        </w:rPr>
        <w:t>Beaudoin</w:t>
      </w:r>
      <w:proofErr w:type="spellEnd"/>
      <w:r w:rsidR="00BA5D6F" w:rsidRPr="0012671F">
        <w:rPr>
          <w:sz w:val="20"/>
          <w:szCs w:val="20"/>
        </w:rPr>
        <w:t>, S</w:t>
      </w:r>
      <w:r w:rsidR="00B17B9B" w:rsidRPr="0012671F">
        <w:rPr>
          <w:sz w:val="20"/>
          <w:szCs w:val="20"/>
        </w:rPr>
        <w:t xml:space="preserve">tephen </w:t>
      </w:r>
      <w:r w:rsidR="00BA5D6F" w:rsidRPr="0012671F">
        <w:rPr>
          <w:sz w:val="20"/>
          <w:szCs w:val="20"/>
        </w:rPr>
        <w:t>P.</w:t>
      </w:r>
      <w:r w:rsidR="00B17B9B" w:rsidRPr="0012671F">
        <w:rPr>
          <w:sz w:val="20"/>
          <w:szCs w:val="20"/>
        </w:rPr>
        <w:t xml:space="preserve"> </w:t>
      </w:r>
      <w:r w:rsidR="00BA5D6F" w:rsidRPr="0012671F">
        <w:rPr>
          <w:sz w:val="20"/>
          <w:szCs w:val="20"/>
        </w:rPr>
        <w:tab/>
      </w:r>
      <w:r w:rsidR="00BA5D6F" w:rsidRPr="0012671F">
        <w:rPr>
          <w:sz w:val="20"/>
          <w:szCs w:val="20"/>
        </w:rPr>
        <w:tab/>
        <w:t>47944</w:t>
      </w:r>
    </w:p>
    <w:p w:rsidR="0048122A" w:rsidRPr="0012671F" w:rsidRDefault="0048122A" w:rsidP="006571FB">
      <w:pPr>
        <w:tabs>
          <w:tab w:val="left" w:pos="1800"/>
          <w:tab w:val="left" w:pos="4500"/>
          <w:tab w:val="decimal" w:pos="486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  <w:r w:rsidRPr="0012671F">
        <w:rPr>
          <w:sz w:val="20"/>
          <w:szCs w:val="20"/>
        </w:rPr>
        <w:t>2148</w:t>
      </w:r>
      <w:r w:rsidRPr="0012671F">
        <w:rPr>
          <w:sz w:val="20"/>
          <w:szCs w:val="20"/>
        </w:rPr>
        <w:tab/>
      </w:r>
      <w:proofErr w:type="spellStart"/>
      <w:r w:rsidRPr="0012671F">
        <w:rPr>
          <w:sz w:val="20"/>
          <w:szCs w:val="20"/>
        </w:rPr>
        <w:t>Boudouris</w:t>
      </w:r>
      <w:proofErr w:type="spellEnd"/>
      <w:r w:rsidRPr="0012671F">
        <w:rPr>
          <w:sz w:val="20"/>
          <w:szCs w:val="20"/>
        </w:rPr>
        <w:t>, Bryan</w:t>
      </w:r>
      <w:r w:rsidRPr="0012671F">
        <w:rPr>
          <w:sz w:val="20"/>
          <w:szCs w:val="20"/>
        </w:rPr>
        <w:tab/>
      </w:r>
      <w:r w:rsidRPr="0012671F">
        <w:rPr>
          <w:sz w:val="20"/>
          <w:szCs w:val="20"/>
        </w:rPr>
        <w:tab/>
        <w:t>66056</w:t>
      </w:r>
    </w:p>
    <w:p w:rsidR="00BA5D6F" w:rsidRPr="0012671F" w:rsidRDefault="00BA5D6F" w:rsidP="006571FB">
      <w:pPr>
        <w:tabs>
          <w:tab w:val="left" w:pos="1800"/>
          <w:tab w:val="left" w:pos="2160"/>
          <w:tab w:val="left" w:pos="4500"/>
          <w:tab w:val="decimal" w:pos="486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  <w:proofErr w:type="gramStart"/>
      <w:r w:rsidRPr="0012671F">
        <w:rPr>
          <w:sz w:val="20"/>
          <w:szCs w:val="20"/>
        </w:rPr>
        <w:t>2043C</w:t>
      </w:r>
      <w:r w:rsidRPr="0012671F">
        <w:rPr>
          <w:sz w:val="20"/>
          <w:szCs w:val="20"/>
        </w:rPr>
        <w:tab/>
        <w:t>Caruthers, J</w:t>
      </w:r>
      <w:r w:rsidR="00B17B9B" w:rsidRPr="0012671F">
        <w:rPr>
          <w:sz w:val="20"/>
          <w:szCs w:val="20"/>
        </w:rPr>
        <w:t xml:space="preserve">ames </w:t>
      </w:r>
      <w:r w:rsidRPr="0012671F">
        <w:rPr>
          <w:sz w:val="20"/>
          <w:szCs w:val="20"/>
        </w:rPr>
        <w:t>M.</w:t>
      </w:r>
      <w:proofErr w:type="gramEnd"/>
      <w:r w:rsidRPr="0012671F">
        <w:rPr>
          <w:sz w:val="20"/>
          <w:szCs w:val="20"/>
        </w:rPr>
        <w:tab/>
      </w:r>
      <w:r w:rsidRPr="0012671F">
        <w:rPr>
          <w:sz w:val="20"/>
          <w:szCs w:val="20"/>
        </w:rPr>
        <w:tab/>
        <w:t>46625</w:t>
      </w:r>
    </w:p>
    <w:p w:rsidR="00BB1F51" w:rsidRPr="0012671F" w:rsidRDefault="006228EA" w:rsidP="006571FB">
      <w:pPr>
        <w:tabs>
          <w:tab w:val="left" w:pos="1800"/>
          <w:tab w:val="left" w:pos="2160"/>
          <w:tab w:val="left" w:pos="4500"/>
          <w:tab w:val="decimal" w:pos="4950"/>
          <w:tab w:val="decimal" w:pos="5220"/>
          <w:tab w:val="left" w:pos="6030"/>
          <w:tab w:val="left" w:pos="6660"/>
        </w:tabs>
        <w:ind w:left="360"/>
        <w:rPr>
          <w:sz w:val="20"/>
          <w:szCs w:val="20"/>
          <w:lang w:val="es-MX"/>
        </w:rPr>
      </w:pPr>
      <w:r w:rsidRPr="0012671F">
        <w:rPr>
          <w:sz w:val="20"/>
          <w:szCs w:val="20"/>
          <w:lang w:val="es-MX"/>
        </w:rPr>
        <w:t>1055</w:t>
      </w:r>
      <w:r w:rsidR="00BA5D6F" w:rsidRPr="0012671F">
        <w:rPr>
          <w:sz w:val="20"/>
          <w:szCs w:val="20"/>
          <w:lang w:val="es-MX"/>
        </w:rPr>
        <w:tab/>
        <w:t>Corti, D</w:t>
      </w:r>
      <w:r w:rsidR="00B17B9B" w:rsidRPr="0012671F">
        <w:rPr>
          <w:sz w:val="20"/>
          <w:szCs w:val="20"/>
          <w:lang w:val="es-MX"/>
        </w:rPr>
        <w:t xml:space="preserve">avid </w:t>
      </w:r>
      <w:r w:rsidR="00BA5D6F" w:rsidRPr="0012671F">
        <w:rPr>
          <w:sz w:val="20"/>
          <w:szCs w:val="20"/>
          <w:lang w:val="es-MX"/>
        </w:rPr>
        <w:t>S.</w:t>
      </w:r>
      <w:r w:rsidR="00BB1F51" w:rsidRPr="0012671F">
        <w:rPr>
          <w:sz w:val="20"/>
          <w:szCs w:val="20"/>
          <w:lang w:val="es-MX"/>
        </w:rPr>
        <w:tab/>
        <w:t>66064</w:t>
      </w:r>
    </w:p>
    <w:p w:rsidR="00BA5D6F" w:rsidRPr="0012671F" w:rsidRDefault="00C95162" w:rsidP="006571FB">
      <w:pPr>
        <w:tabs>
          <w:tab w:val="left" w:pos="1800"/>
          <w:tab w:val="left" w:pos="2160"/>
          <w:tab w:val="left" w:pos="4500"/>
          <w:tab w:val="decimal" w:pos="486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  <w:proofErr w:type="gramStart"/>
      <w:r w:rsidRPr="0012671F">
        <w:rPr>
          <w:sz w:val="20"/>
          <w:szCs w:val="20"/>
        </w:rPr>
        <w:t>1029C</w:t>
      </w:r>
      <w:r w:rsidR="00BA5D6F" w:rsidRPr="0012671F">
        <w:rPr>
          <w:sz w:val="20"/>
          <w:szCs w:val="20"/>
        </w:rPr>
        <w:tab/>
      </w:r>
      <w:proofErr w:type="spellStart"/>
      <w:r w:rsidR="00BA5D6F" w:rsidRPr="0012671F">
        <w:rPr>
          <w:sz w:val="20"/>
          <w:szCs w:val="20"/>
        </w:rPr>
        <w:t>Franses</w:t>
      </w:r>
      <w:proofErr w:type="spellEnd"/>
      <w:r w:rsidR="00BA5D6F" w:rsidRPr="0012671F">
        <w:rPr>
          <w:sz w:val="20"/>
          <w:szCs w:val="20"/>
        </w:rPr>
        <w:t>, E</w:t>
      </w:r>
      <w:r w:rsidR="00B17B9B" w:rsidRPr="0012671F">
        <w:rPr>
          <w:sz w:val="20"/>
          <w:szCs w:val="20"/>
        </w:rPr>
        <w:t xml:space="preserve">lias </w:t>
      </w:r>
      <w:r w:rsidR="00BA5D6F" w:rsidRPr="0012671F">
        <w:rPr>
          <w:sz w:val="20"/>
          <w:szCs w:val="20"/>
        </w:rPr>
        <w:t>I.</w:t>
      </w:r>
      <w:proofErr w:type="gramEnd"/>
      <w:r w:rsidR="00BA5D6F" w:rsidRPr="0012671F">
        <w:rPr>
          <w:sz w:val="20"/>
          <w:szCs w:val="20"/>
        </w:rPr>
        <w:tab/>
      </w:r>
      <w:r w:rsidR="00BA5D6F" w:rsidRPr="0012671F">
        <w:rPr>
          <w:sz w:val="20"/>
          <w:szCs w:val="20"/>
        </w:rPr>
        <w:tab/>
        <w:t>44078</w:t>
      </w:r>
    </w:p>
    <w:p w:rsidR="00B26B62" w:rsidRPr="0012671F" w:rsidRDefault="00566685" w:rsidP="006571FB">
      <w:pPr>
        <w:tabs>
          <w:tab w:val="left" w:pos="1800"/>
          <w:tab w:val="left" w:pos="198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  <w:r w:rsidRPr="0012671F">
        <w:rPr>
          <w:sz w:val="20"/>
          <w:szCs w:val="20"/>
        </w:rPr>
        <w:t>21</w:t>
      </w:r>
      <w:r w:rsidR="00B26B62" w:rsidRPr="0012671F">
        <w:rPr>
          <w:sz w:val="20"/>
          <w:szCs w:val="20"/>
        </w:rPr>
        <w:t>60</w:t>
      </w:r>
      <w:r w:rsidR="00B26B62" w:rsidRPr="0012671F">
        <w:rPr>
          <w:sz w:val="20"/>
          <w:szCs w:val="20"/>
        </w:rPr>
        <w:tab/>
      </w:r>
      <w:proofErr w:type="spellStart"/>
      <w:r w:rsidR="00B26B62" w:rsidRPr="0012671F">
        <w:rPr>
          <w:sz w:val="20"/>
          <w:szCs w:val="20"/>
        </w:rPr>
        <w:t>Gounder</w:t>
      </w:r>
      <w:proofErr w:type="spellEnd"/>
      <w:r w:rsidR="00856420" w:rsidRPr="0012671F">
        <w:rPr>
          <w:sz w:val="20"/>
          <w:szCs w:val="20"/>
        </w:rPr>
        <w:t xml:space="preserve">, </w:t>
      </w:r>
      <w:proofErr w:type="spellStart"/>
      <w:r w:rsidR="00856420" w:rsidRPr="0012671F">
        <w:rPr>
          <w:rStyle w:val="fn"/>
          <w:sz w:val="20"/>
          <w:szCs w:val="20"/>
        </w:rPr>
        <w:t>Rajamani</w:t>
      </w:r>
      <w:proofErr w:type="spellEnd"/>
      <w:r w:rsidR="00856420" w:rsidRPr="0012671F">
        <w:rPr>
          <w:rStyle w:val="fn"/>
          <w:sz w:val="20"/>
          <w:szCs w:val="20"/>
        </w:rPr>
        <w:t xml:space="preserve"> P.</w:t>
      </w:r>
      <w:r w:rsidR="00856420" w:rsidRPr="0012671F">
        <w:rPr>
          <w:sz w:val="20"/>
          <w:szCs w:val="20"/>
        </w:rPr>
        <w:tab/>
        <w:t>67826</w:t>
      </w:r>
    </w:p>
    <w:p w:rsidR="00FB4627" w:rsidRPr="0012671F" w:rsidRDefault="00FB4627" w:rsidP="006571FB">
      <w:pPr>
        <w:tabs>
          <w:tab w:val="left" w:pos="1800"/>
          <w:tab w:val="left" w:pos="198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  <w:r w:rsidRPr="0012671F">
        <w:rPr>
          <w:sz w:val="20"/>
          <w:szCs w:val="20"/>
        </w:rPr>
        <w:t>2154</w:t>
      </w:r>
      <w:r w:rsidRPr="0012671F">
        <w:rPr>
          <w:sz w:val="20"/>
          <w:szCs w:val="20"/>
        </w:rPr>
        <w:tab/>
        <w:t>Greel</w:t>
      </w:r>
      <w:r w:rsidR="00CC48CE" w:rsidRPr="0012671F">
        <w:rPr>
          <w:sz w:val="20"/>
          <w:szCs w:val="20"/>
        </w:rPr>
        <w:t>e</w:t>
      </w:r>
      <w:r w:rsidR="00092093" w:rsidRPr="0012671F">
        <w:rPr>
          <w:sz w:val="20"/>
          <w:szCs w:val="20"/>
        </w:rPr>
        <w:t>y, Jeffrey</w:t>
      </w:r>
      <w:r w:rsidR="00092093" w:rsidRPr="0012671F">
        <w:rPr>
          <w:sz w:val="20"/>
          <w:szCs w:val="20"/>
        </w:rPr>
        <w:tab/>
      </w:r>
      <w:r w:rsidR="00CC48CE" w:rsidRPr="0012671F">
        <w:rPr>
          <w:sz w:val="20"/>
          <w:szCs w:val="20"/>
        </w:rPr>
        <w:t>4</w:t>
      </w:r>
      <w:r w:rsidR="00092093" w:rsidRPr="0012671F">
        <w:rPr>
          <w:sz w:val="20"/>
          <w:szCs w:val="20"/>
        </w:rPr>
        <w:t>1282</w:t>
      </w:r>
    </w:p>
    <w:p w:rsidR="00F5201E" w:rsidRPr="0012671F" w:rsidRDefault="00D24E7D" w:rsidP="006571FB">
      <w:pPr>
        <w:tabs>
          <w:tab w:val="left" w:pos="1800"/>
          <w:tab w:val="left" w:pos="198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  <w:r w:rsidRPr="0012671F">
        <w:rPr>
          <w:sz w:val="20"/>
          <w:szCs w:val="20"/>
        </w:rPr>
        <w:t>3043</w:t>
      </w:r>
      <w:r w:rsidR="00F5201E" w:rsidRPr="0012671F">
        <w:rPr>
          <w:sz w:val="20"/>
          <w:szCs w:val="20"/>
        </w:rPr>
        <w:tab/>
        <w:t xml:space="preserve">Harris, Michael T. </w:t>
      </w:r>
      <w:r w:rsidR="00F5201E" w:rsidRPr="0012671F">
        <w:rPr>
          <w:sz w:val="20"/>
          <w:szCs w:val="20"/>
        </w:rPr>
        <w:tab/>
        <w:t>40963</w:t>
      </w:r>
    </w:p>
    <w:p w:rsidR="00F5201E" w:rsidRPr="0012671F" w:rsidRDefault="00E63403" w:rsidP="006571FB">
      <w:pPr>
        <w:tabs>
          <w:tab w:val="left" w:pos="1800"/>
          <w:tab w:val="left" w:pos="1980"/>
          <w:tab w:val="left" w:pos="4500"/>
          <w:tab w:val="decimal" w:pos="5220"/>
          <w:tab w:val="left" w:pos="6030"/>
          <w:tab w:val="left" w:pos="6660"/>
        </w:tabs>
        <w:ind w:left="1440" w:hanging="1080"/>
        <w:rPr>
          <w:sz w:val="20"/>
          <w:szCs w:val="20"/>
        </w:rPr>
      </w:pPr>
      <w:r w:rsidRPr="0012671F">
        <w:rPr>
          <w:sz w:val="20"/>
          <w:szCs w:val="20"/>
        </w:rPr>
        <w:tab/>
      </w:r>
      <w:r w:rsidR="0008001F" w:rsidRPr="0012671F">
        <w:rPr>
          <w:sz w:val="20"/>
          <w:szCs w:val="20"/>
        </w:rPr>
        <w:t xml:space="preserve">          </w:t>
      </w:r>
      <w:r w:rsidR="00F5201E" w:rsidRPr="0012671F">
        <w:rPr>
          <w:sz w:val="20"/>
          <w:szCs w:val="20"/>
        </w:rPr>
        <w:t>(</w:t>
      </w:r>
      <w:r w:rsidR="00CC48CE" w:rsidRPr="0012671F">
        <w:rPr>
          <w:sz w:val="20"/>
          <w:szCs w:val="20"/>
        </w:rPr>
        <w:t>Marsha Shafer</w:t>
      </w:r>
      <w:r w:rsidR="00F5201E" w:rsidRPr="0012671F">
        <w:rPr>
          <w:sz w:val="20"/>
          <w:szCs w:val="20"/>
        </w:rPr>
        <w:t>, Sec</w:t>
      </w:r>
      <w:r w:rsidR="000124AA" w:rsidRPr="0012671F">
        <w:rPr>
          <w:sz w:val="20"/>
          <w:szCs w:val="20"/>
        </w:rPr>
        <w:t>/ARMS</w:t>
      </w:r>
      <w:r w:rsidR="00A92E6F" w:rsidRPr="0012671F">
        <w:rPr>
          <w:sz w:val="20"/>
          <w:szCs w:val="20"/>
        </w:rPr>
        <w:t>)</w:t>
      </w:r>
      <w:r w:rsidR="00F5201E" w:rsidRPr="0012671F">
        <w:rPr>
          <w:sz w:val="20"/>
          <w:szCs w:val="20"/>
        </w:rPr>
        <w:tab/>
        <w:t>4</w:t>
      </w:r>
      <w:r w:rsidR="00CC48CE" w:rsidRPr="0012671F">
        <w:rPr>
          <w:sz w:val="20"/>
          <w:szCs w:val="20"/>
        </w:rPr>
        <w:t>0274</w:t>
      </w:r>
    </w:p>
    <w:p w:rsidR="00BA5D6F" w:rsidRPr="0012671F" w:rsidRDefault="001D1276" w:rsidP="006571FB">
      <w:pPr>
        <w:tabs>
          <w:tab w:val="left" w:pos="1800"/>
          <w:tab w:val="left" w:pos="1980"/>
          <w:tab w:val="left" w:pos="4500"/>
          <w:tab w:val="decimal" w:pos="486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  <w:r w:rsidRPr="0012671F">
        <w:rPr>
          <w:sz w:val="20"/>
          <w:szCs w:val="20"/>
        </w:rPr>
        <w:t>3053B</w:t>
      </w:r>
      <w:r w:rsidR="00BA5D6F" w:rsidRPr="0012671F">
        <w:rPr>
          <w:sz w:val="20"/>
          <w:szCs w:val="20"/>
        </w:rPr>
        <w:tab/>
      </w:r>
      <w:proofErr w:type="spellStart"/>
      <w:r w:rsidR="00BA5D6F" w:rsidRPr="0012671F">
        <w:rPr>
          <w:sz w:val="20"/>
          <w:szCs w:val="20"/>
        </w:rPr>
        <w:t>Houze</w:t>
      </w:r>
      <w:proofErr w:type="spellEnd"/>
      <w:r w:rsidR="00BA5D6F" w:rsidRPr="0012671F">
        <w:rPr>
          <w:sz w:val="20"/>
          <w:szCs w:val="20"/>
        </w:rPr>
        <w:t>, R.</w:t>
      </w:r>
      <w:r w:rsidR="00B17B9B" w:rsidRPr="0012671F">
        <w:rPr>
          <w:sz w:val="20"/>
          <w:szCs w:val="20"/>
        </w:rPr>
        <w:t xml:space="preserve"> </w:t>
      </w:r>
      <w:r w:rsidR="00BA5D6F" w:rsidRPr="0012671F">
        <w:rPr>
          <w:sz w:val="20"/>
          <w:szCs w:val="20"/>
        </w:rPr>
        <w:t>N</w:t>
      </w:r>
      <w:r w:rsidR="00B17B9B" w:rsidRPr="0012671F">
        <w:rPr>
          <w:sz w:val="20"/>
          <w:szCs w:val="20"/>
        </w:rPr>
        <w:t>eal</w:t>
      </w:r>
      <w:r w:rsidR="00BA5D6F" w:rsidRPr="0012671F">
        <w:rPr>
          <w:sz w:val="20"/>
          <w:szCs w:val="20"/>
        </w:rPr>
        <w:tab/>
      </w:r>
      <w:r w:rsidR="00BA5D6F" w:rsidRPr="0012671F">
        <w:rPr>
          <w:sz w:val="20"/>
          <w:szCs w:val="20"/>
        </w:rPr>
        <w:tab/>
        <w:t>44076</w:t>
      </w:r>
    </w:p>
    <w:p w:rsidR="0008001F" w:rsidRPr="0012671F" w:rsidRDefault="00D642B4" w:rsidP="0008001F">
      <w:pPr>
        <w:tabs>
          <w:tab w:val="left" w:pos="1800"/>
          <w:tab w:val="left" w:pos="1980"/>
          <w:tab w:val="left" w:pos="4500"/>
          <w:tab w:val="decimal" w:pos="486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  <w:r w:rsidRPr="0012671F">
        <w:rPr>
          <w:sz w:val="20"/>
          <w:szCs w:val="20"/>
        </w:rPr>
        <w:t>2037</w:t>
      </w:r>
      <w:r w:rsidR="00F64A1B" w:rsidRPr="0012671F">
        <w:rPr>
          <w:sz w:val="20"/>
          <w:szCs w:val="20"/>
        </w:rPr>
        <w:t>D</w:t>
      </w:r>
      <w:r w:rsidR="009A757B" w:rsidRPr="0012671F">
        <w:rPr>
          <w:sz w:val="20"/>
          <w:szCs w:val="20"/>
        </w:rPr>
        <w:tab/>
        <w:t xml:space="preserve">Kim, </w:t>
      </w:r>
      <w:proofErr w:type="spellStart"/>
      <w:r w:rsidR="009A757B" w:rsidRPr="0012671F">
        <w:rPr>
          <w:sz w:val="20"/>
          <w:szCs w:val="20"/>
        </w:rPr>
        <w:t>Sangtae</w:t>
      </w:r>
      <w:proofErr w:type="spellEnd"/>
      <w:r w:rsidR="00BA5D6F" w:rsidRPr="0012671F">
        <w:rPr>
          <w:sz w:val="20"/>
          <w:szCs w:val="20"/>
        </w:rPr>
        <w:tab/>
      </w:r>
      <w:r w:rsidR="003C7D6E" w:rsidRPr="0012671F">
        <w:rPr>
          <w:sz w:val="20"/>
          <w:szCs w:val="20"/>
        </w:rPr>
        <w:tab/>
      </w:r>
      <w:r w:rsidR="000B2A1E" w:rsidRPr="0012671F">
        <w:rPr>
          <w:sz w:val="20"/>
          <w:szCs w:val="20"/>
        </w:rPr>
        <w:t>43492</w:t>
      </w:r>
      <w:r w:rsidR="005478B2" w:rsidRPr="0012671F">
        <w:rPr>
          <w:sz w:val="20"/>
          <w:szCs w:val="20"/>
        </w:rPr>
        <w:t xml:space="preserve"> </w:t>
      </w:r>
    </w:p>
    <w:p w:rsidR="001A6601" w:rsidRPr="0012671F" w:rsidRDefault="005478B2" w:rsidP="0008001F">
      <w:pPr>
        <w:tabs>
          <w:tab w:val="left" w:pos="1800"/>
          <w:tab w:val="left" w:pos="1980"/>
          <w:tab w:val="left" w:pos="4500"/>
          <w:tab w:val="decimal" w:pos="486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  <w:r w:rsidRPr="0012671F">
        <w:rPr>
          <w:sz w:val="20"/>
          <w:szCs w:val="20"/>
        </w:rPr>
        <w:t xml:space="preserve">                  </w:t>
      </w:r>
      <w:r w:rsidR="0008001F" w:rsidRPr="0012671F">
        <w:rPr>
          <w:sz w:val="20"/>
          <w:szCs w:val="20"/>
        </w:rPr>
        <w:t xml:space="preserve">               </w:t>
      </w:r>
      <w:proofErr w:type="gramStart"/>
      <w:r w:rsidR="001A6601" w:rsidRPr="0012671F">
        <w:rPr>
          <w:sz w:val="20"/>
          <w:szCs w:val="20"/>
        </w:rPr>
        <w:t>(Betty Guerrero-Adm. Asst.)</w:t>
      </w:r>
      <w:proofErr w:type="gramEnd"/>
      <w:r w:rsidR="000B2A1E" w:rsidRPr="0012671F">
        <w:rPr>
          <w:sz w:val="20"/>
          <w:szCs w:val="20"/>
        </w:rPr>
        <w:tab/>
      </w:r>
      <w:r w:rsidR="000B2A1E" w:rsidRPr="0012671F">
        <w:rPr>
          <w:sz w:val="20"/>
          <w:szCs w:val="20"/>
        </w:rPr>
        <w:tab/>
        <w:t>62606</w:t>
      </w:r>
    </w:p>
    <w:p w:rsidR="001A09A0" w:rsidRPr="0012671F" w:rsidRDefault="001A09A0" w:rsidP="006571FB">
      <w:pPr>
        <w:tabs>
          <w:tab w:val="left" w:pos="1800"/>
          <w:tab w:val="left" w:pos="1980"/>
          <w:tab w:val="left" w:pos="4500"/>
          <w:tab w:val="decimal" w:pos="4860"/>
          <w:tab w:val="decimal" w:pos="5220"/>
          <w:tab w:val="left" w:pos="6030"/>
          <w:tab w:val="left" w:pos="6660"/>
        </w:tabs>
        <w:ind w:left="360"/>
        <w:rPr>
          <w:sz w:val="20"/>
          <w:szCs w:val="20"/>
          <w:lang w:val="de-DE"/>
        </w:rPr>
      </w:pPr>
      <w:r w:rsidRPr="0012671F">
        <w:rPr>
          <w:sz w:val="20"/>
          <w:szCs w:val="20"/>
          <w:lang w:val="de-DE"/>
        </w:rPr>
        <w:t>G027C</w:t>
      </w:r>
      <w:r w:rsidRPr="0012671F">
        <w:rPr>
          <w:sz w:val="20"/>
          <w:szCs w:val="20"/>
          <w:lang w:val="de-DE"/>
        </w:rPr>
        <w:tab/>
        <w:t>Laird, Carl</w:t>
      </w:r>
      <w:r w:rsidR="00AD0D2A" w:rsidRPr="0012671F">
        <w:rPr>
          <w:sz w:val="20"/>
          <w:szCs w:val="20"/>
          <w:lang w:val="de-DE"/>
        </w:rPr>
        <w:tab/>
        <w:t>40085</w:t>
      </w:r>
    </w:p>
    <w:p w:rsidR="00BA5D6F" w:rsidRPr="0012671F" w:rsidRDefault="00C40BCD" w:rsidP="006571FB">
      <w:pPr>
        <w:tabs>
          <w:tab w:val="left" w:pos="1800"/>
          <w:tab w:val="left" w:pos="1980"/>
          <w:tab w:val="left" w:pos="4500"/>
          <w:tab w:val="decimal" w:pos="486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  <w:r w:rsidRPr="0012671F">
        <w:rPr>
          <w:sz w:val="20"/>
          <w:szCs w:val="20"/>
          <w:lang w:val="de-DE"/>
        </w:rPr>
        <w:t>G027A</w:t>
      </w:r>
      <w:r w:rsidR="00D463B9" w:rsidRPr="0012671F">
        <w:rPr>
          <w:sz w:val="20"/>
          <w:szCs w:val="20"/>
          <w:lang w:val="de-DE"/>
        </w:rPr>
        <w:tab/>
        <w:t>Litster, James</w:t>
      </w:r>
      <w:r w:rsidR="00B17B9B" w:rsidRPr="0012671F">
        <w:rPr>
          <w:sz w:val="20"/>
          <w:szCs w:val="20"/>
          <w:lang w:val="de-DE"/>
        </w:rPr>
        <w:t xml:space="preserve"> </w:t>
      </w:r>
      <w:r w:rsidR="00D463B9" w:rsidRPr="0012671F">
        <w:rPr>
          <w:sz w:val="20"/>
          <w:szCs w:val="20"/>
          <w:lang w:val="de-DE"/>
        </w:rPr>
        <w:tab/>
      </w:r>
      <w:r w:rsidR="00D463B9" w:rsidRPr="0012671F">
        <w:rPr>
          <w:sz w:val="20"/>
          <w:szCs w:val="20"/>
          <w:lang w:val="de-DE"/>
        </w:rPr>
        <w:tab/>
        <w:t>62836</w:t>
      </w:r>
    </w:p>
    <w:p w:rsidR="009036F7" w:rsidRPr="0012671F" w:rsidRDefault="009036F7" w:rsidP="006571FB">
      <w:pPr>
        <w:tabs>
          <w:tab w:val="left" w:pos="1800"/>
          <w:tab w:val="left" w:pos="1980"/>
          <w:tab w:val="left" w:pos="4500"/>
          <w:tab w:val="decimal" w:pos="4860"/>
          <w:tab w:val="decimal" w:pos="5220"/>
          <w:tab w:val="left" w:pos="6030"/>
          <w:tab w:val="left" w:pos="6660"/>
        </w:tabs>
        <w:ind w:left="360"/>
        <w:rPr>
          <w:sz w:val="20"/>
          <w:szCs w:val="20"/>
          <w:lang w:val="de-DE"/>
        </w:rPr>
      </w:pPr>
      <w:r w:rsidRPr="0012671F">
        <w:rPr>
          <w:sz w:val="20"/>
          <w:szCs w:val="20"/>
          <w:lang w:val="de-DE"/>
        </w:rPr>
        <w:t>1160</w:t>
      </w:r>
      <w:r w:rsidRPr="0012671F">
        <w:rPr>
          <w:sz w:val="20"/>
          <w:szCs w:val="20"/>
          <w:lang w:val="de-DE"/>
        </w:rPr>
        <w:tab/>
        <w:t>Liu, Julie</w:t>
      </w:r>
      <w:r w:rsidRPr="0012671F">
        <w:rPr>
          <w:sz w:val="20"/>
          <w:szCs w:val="20"/>
          <w:lang w:val="de-DE"/>
        </w:rPr>
        <w:tab/>
      </w:r>
      <w:r w:rsidRPr="0012671F">
        <w:rPr>
          <w:sz w:val="20"/>
          <w:szCs w:val="20"/>
          <w:lang w:val="de-DE"/>
        </w:rPr>
        <w:tab/>
        <w:t>41935</w:t>
      </w:r>
    </w:p>
    <w:p w:rsidR="00BA5D6F" w:rsidRPr="0012671F" w:rsidRDefault="00D24E7D" w:rsidP="006571FB">
      <w:pPr>
        <w:tabs>
          <w:tab w:val="left" w:pos="1800"/>
          <w:tab w:val="left" w:pos="198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  <w:lang w:val="de-DE"/>
        </w:rPr>
      </w:pPr>
      <w:r w:rsidRPr="0012671F">
        <w:rPr>
          <w:sz w:val="20"/>
          <w:szCs w:val="20"/>
          <w:lang w:val="de-DE"/>
        </w:rPr>
        <w:t>1053</w:t>
      </w:r>
      <w:r w:rsidR="00D463B9" w:rsidRPr="0012671F">
        <w:rPr>
          <w:sz w:val="20"/>
          <w:szCs w:val="20"/>
          <w:lang w:val="de-DE"/>
        </w:rPr>
        <w:tab/>
        <w:t>Morgan, J</w:t>
      </w:r>
      <w:r w:rsidR="00D76384" w:rsidRPr="0012671F">
        <w:rPr>
          <w:sz w:val="20"/>
          <w:szCs w:val="20"/>
          <w:lang w:val="de-DE"/>
        </w:rPr>
        <w:t xml:space="preserve">ohn </w:t>
      </w:r>
      <w:r w:rsidR="00D463B9" w:rsidRPr="0012671F">
        <w:rPr>
          <w:sz w:val="20"/>
          <w:szCs w:val="20"/>
          <w:lang w:val="de-DE"/>
        </w:rPr>
        <w:t>A.</w:t>
      </w:r>
      <w:r w:rsidR="00D463B9" w:rsidRPr="0012671F">
        <w:rPr>
          <w:sz w:val="20"/>
          <w:szCs w:val="20"/>
          <w:lang w:val="de-DE"/>
        </w:rPr>
        <w:tab/>
        <w:t>44088</w:t>
      </w:r>
    </w:p>
    <w:p w:rsidR="00C00596" w:rsidRPr="0012671F" w:rsidRDefault="00614C66" w:rsidP="006571FB">
      <w:pPr>
        <w:tabs>
          <w:tab w:val="left" w:pos="1800"/>
          <w:tab w:val="left" w:pos="1980"/>
          <w:tab w:val="left" w:pos="4500"/>
          <w:tab w:val="left" w:pos="5130"/>
          <w:tab w:val="decimal" w:pos="5220"/>
          <w:tab w:val="left" w:pos="6030"/>
          <w:tab w:val="left" w:pos="6660"/>
        </w:tabs>
        <w:ind w:left="360"/>
        <w:rPr>
          <w:sz w:val="20"/>
          <w:szCs w:val="20"/>
          <w:lang w:val="de-DE"/>
        </w:rPr>
      </w:pPr>
      <w:r w:rsidRPr="0012671F">
        <w:rPr>
          <w:sz w:val="20"/>
          <w:szCs w:val="20"/>
          <w:lang w:val="de-DE"/>
        </w:rPr>
        <w:t>G027D</w:t>
      </w:r>
      <w:r w:rsidR="00C00596" w:rsidRPr="0012671F">
        <w:rPr>
          <w:sz w:val="20"/>
          <w:szCs w:val="20"/>
          <w:lang w:val="de-DE"/>
        </w:rPr>
        <w:tab/>
        <w:t>Nagy, Zoltan</w:t>
      </w:r>
      <w:r w:rsidR="00E254F1" w:rsidRPr="0012671F">
        <w:rPr>
          <w:sz w:val="20"/>
          <w:szCs w:val="20"/>
          <w:lang w:val="de-DE"/>
        </w:rPr>
        <w:tab/>
        <w:t>40734</w:t>
      </w:r>
    </w:p>
    <w:p w:rsidR="005360C1" w:rsidRPr="0012671F" w:rsidRDefault="00C95162" w:rsidP="006571FB">
      <w:pPr>
        <w:tabs>
          <w:tab w:val="left" w:pos="1800"/>
          <w:tab w:val="left" w:pos="1980"/>
          <w:tab w:val="left" w:pos="4500"/>
          <w:tab w:val="left" w:pos="5130"/>
          <w:tab w:val="decimal" w:pos="5220"/>
          <w:tab w:val="left" w:pos="6030"/>
          <w:tab w:val="left" w:pos="6660"/>
        </w:tabs>
        <w:ind w:left="360"/>
        <w:rPr>
          <w:sz w:val="20"/>
          <w:szCs w:val="20"/>
          <w:lang w:val="de-DE"/>
        </w:rPr>
      </w:pPr>
      <w:r w:rsidRPr="0012671F">
        <w:rPr>
          <w:sz w:val="20"/>
          <w:szCs w:val="20"/>
          <w:lang w:val="de-DE"/>
        </w:rPr>
        <w:t>1029B</w:t>
      </w:r>
      <w:r w:rsidR="00D463B9" w:rsidRPr="0012671F">
        <w:rPr>
          <w:sz w:val="20"/>
          <w:szCs w:val="20"/>
          <w:lang w:val="de-DE"/>
        </w:rPr>
        <w:tab/>
        <w:t>Pekny, J</w:t>
      </w:r>
      <w:r w:rsidR="00D76384" w:rsidRPr="0012671F">
        <w:rPr>
          <w:sz w:val="20"/>
          <w:szCs w:val="20"/>
          <w:lang w:val="de-DE"/>
        </w:rPr>
        <w:t xml:space="preserve">oseph </w:t>
      </w:r>
      <w:r w:rsidR="00D463B9" w:rsidRPr="0012671F">
        <w:rPr>
          <w:sz w:val="20"/>
          <w:szCs w:val="20"/>
          <w:lang w:val="de-DE"/>
        </w:rPr>
        <w:t>F.</w:t>
      </w:r>
      <w:r w:rsidR="007757B0" w:rsidRPr="0012671F">
        <w:rPr>
          <w:sz w:val="20"/>
          <w:szCs w:val="20"/>
          <w:lang w:val="de-DE"/>
        </w:rPr>
        <w:t xml:space="preserve"> </w:t>
      </w:r>
      <w:r w:rsidR="007F16B6" w:rsidRPr="0012671F">
        <w:rPr>
          <w:sz w:val="20"/>
          <w:szCs w:val="20"/>
          <w:lang w:val="de-DE"/>
        </w:rPr>
        <w:t xml:space="preserve">(c </w:t>
      </w:r>
      <w:r w:rsidR="007757B0" w:rsidRPr="0012671F">
        <w:rPr>
          <w:sz w:val="20"/>
          <w:szCs w:val="20"/>
          <w:lang w:val="de-DE"/>
        </w:rPr>
        <w:t>426-7186</w:t>
      </w:r>
      <w:r w:rsidR="007F16B6" w:rsidRPr="0012671F">
        <w:rPr>
          <w:sz w:val="20"/>
          <w:szCs w:val="20"/>
          <w:lang w:val="de-DE"/>
        </w:rPr>
        <w:t>)</w:t>
      </w:r>
      <w:r w:rsidR="00CB5456" w:rsidRPr="0012671F">
        <w:rPr>
          <w:sz w:val="20"/>
          <w:szCs w:val="20"/>
          <w:lang w:val="de-DE"/>
        </w:rPr>
        <w:tab/>
        <w:t>4</w:t>
      </w:r>
      <w:r w:rsidR="00E010B6" w:rsidRPr="0012671F">
        <w:rPr>
          <w:sz w:val="20"/>
          <w:szCs w:val="20"/>
          <w:lang w:val="de-DE"/>
        </w:rPr>
        <w:t>4</w:t>
      </w:r>
      <w:r w:rsidR="00D058F4" w:rsidRPr="0012671F">
        <w:rPr>
          <w:sz w:val="20"/>
          <w:szCs w:val="20"/>
          <w:lang w:val="de-DE"/>
        </w:rPr>
        <w:t>365</w:t>
      </w:r>
    </w:p>
    <w:p w:rsidR="00E84A8F" w:rsidRPr="0012671F" w:rsidRDefault="005478B2" w:rsidP="0008001F">
      <w:pPr>
        <w:tabs>
          <w:tab w:val="left" w:pos="1440"/>
          <w:tab w:val="left" w:pos="1800"/>
          <w:tab w:val="left" w:pos="2070"/>
          <w:tab w:val="left" w:pos="4500"/>
          <w:tab w:val="left" w:pos="5130"/>
          <w:tab w:val="decimal" w:pos="5220"/>
          <w:tab w:val="left" w:pos="6030"/>
          <w:tab w:val="left" w:pos="6660"/>
        </w:tabs>
        <w:ind w:left="360"/>
        <w:rPr>
          <w:sz w:val="20"/>
          <w:szCs w:val="20"/>
          <w:lang w:val="de-DE"/>
        </w:rPr>
      </w:pPr>
      <w:r w:rsidRPr="0012671F">
        <w:rPr>
          <w:sz w:val="20"/>
          <w:szCs w:val="20"/>
          <w:lang w:val="de-DE"/>
        </w:rPr>
        <w:t xml:space="preserve">                   </w:t>
      </w:r>
      <w:r w:rsidR="0008001F" w:rsidRPr="0012671F">
        <w:rPr>
          <w:sz w:val="20"/>
          <w:szCs w:val="20"/>
          <w:lang w:val="de-DE"/>
        </w:rPr>
        <w:t xml:space="preserve"> </w:t>
      </w:r>
      <w:r w:rsidR="0008001F" w:rsidRPr="0012671F">
        <w:rPr>
          <w:sz w:val="20"/>
          <w:szCs w:val="20"/>
          <w:lang w:val="de-DE"/>
        </w:rPr>
        <w:tab/>
      </w:r>
      <w:r w:rsidR="0008001F" w:rsidRPr="0012671F">
        <w:rPr>
          <w:sz w:val="20"/>
          <w:szCs w:val="20"/>
          <w:lang w:val="de-DE"/>
        </w:rPr>
        <w:tab/>
      </w:r>
      <w:r w:rsidR="0008001F" w:rsidRPr="0012671F">
        <w:rPr>
          <w:sz w:val="20"/>
          <w:szCs w:val="20"/>
          <w:lang w:val="de-DE"/>
        </w:rPr>
        <w:tab/>
      </w:r>
      <w:r w:rsidR="007C2F7E" w:rsidRPr="0012671F">
        <w:rPr>
          <w:sz w:val="20"/>
          <w:szCs w:val="20"/>
          <w:lang w:val="de-DE"/>
        </w:rPr>
        <w:t>(Laura</w:t>
      </w:r>
      <w:r w:rsidR="000124AA" w:rsidRPr="0012671F">
        <w:rPr>
          <w:sz w:val="20"/>
          <w:szCs w:val="20"/>
          <w:lang w:val="de-DE"/>
        </w:rPr>
        <w:t xml:space="preserve"> H. </w:t>
      </w:r>
      <w:r w:rsidR="007C2F7E" w:rsidRPr="0012671F">
        <w:rPr>
          <w:sz w:val="20"/>
          <w:szCs w:val="20"/>
          <w:lang w:val="de-DE"/>
        </w:rPr>
        <w:t>-</w:t>
      </w:r>
      <w:r w:rsidR="005360C1" w:rsidRPr="0012671F">
        <w:rPr>
          <w:sz w:val="20"/>
          <w:szCs w:val="20"/>
        </w:rPr>
        <w:t>497-99691)</w:t>
      </w:r>
    </w:p>
    <w:p w:rsidR="00BA5D6F" w:rsidRPr="0012671F" w:rsidRDefault="00F609F0" w:rsidP="006571FB">
      <w:pPr>
        <w:tabs>
          <w:tab w:val="left" w:pos="1800"/>
          <w:tab w:val="left" w:pos="216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  <w:lang w:val="de-DE"/>
        </w:rPr>
      </w:pPr>
      <w:r w:rsidRPr="0012671F">
        <w:rPr>
          <w:sz w:val="20"/>
          <w:szCs w:val="20"/>
          <w:lang w:val="de-DE"/>
        </w:rPr>
        <w:t>2043A</w:t>
      </w:r>
      <w:r w:rsidR="00D463B9" w:rsidRPr="0012671F">
        <w:rPr>
          <w:sz w:val="20"/>
          <w:szCs w:val="20"/>
          <w:lang w:val="de-DE"/>
        </w:rPr>
        <w:tab/>
        <w:t>Pipes, R.B</w:t>
      </w:r>
      <w:r w:rsidR="00D76384" w:rsidRPr="0012671F">
        <w:rPr>
          <w:sz w:val="20"/>
          <w:szCs w:val="20"/>
          <w:lang w:val="de-DE"/>
        </w:rPr>
        <w:t>yron</w:t>
      </w:r>
      <w:r w:rsidR="00D463B9" w:rsidRPr="0012671F">
        <w:rPr>
          <w:sz w:val="20"/>
          <w:szCs w:val="20"/>
          <w:lang w:val="de-DE"/>
        </w:rPr>
        <w:t xml:space="preserve"> (</w:t>
      </w:r>
      <w:r w:rsidR="0046363A" w:rsidRPr="0012671F">
        <w:rPr>
          <w:sz w:val="20"/>
          <w:szCs w:val="20"/>
          <w:lang w:val="de-DE"/>
        </w:rPr>
        <w:t>ARM</w:t>
      </w:r>
      <w:r w:rsidR="001A6601" w:rsidRPr="0012671F">
        <w:rPr>
          <w:sz w:val="20"/>
          <w:szCs w:val="20"/>
          <w:lang w:val="de-DE"/>
        </w:rPr>
        <w:t>S</w:t>
      </w:r>
      <w:r w:rsidR="0046363A" w:rsidRPr="0012671F">
        <w:rPr>
          <w:sz w:val="20"/>
          <w:szCs w:val="20"/>
          <w:lang w:val="de-DE"/>
        </w:rPr>
        <w:t xml:space="preserve"> 2335</w:t>
      </w:r>
      <w:r w:rsidR="00D463B9" w:rsidRPr="0012671F">
        <w:rPr>
          <w:sz w:val="20"/>
          <w:szCs w:val="20"/>
          <w:lang w:val="de-DE"/>
        </w:rPr>
        <w:t>)</w:t>
      </w:r>
      <w:r w:rsidR="00D463B9" w:rsidRPr="0012671F">
        <w:rPr>
          <w:sz w:val="20"/>
          <w:szCs w:val="20"/>
          <w:lang w:val="de-DE"/>
        </w:rPr>
        <w:tab/>
        <w:t>45767</w:t>
      </w:r>
    </w:p>
    <w:p w:rsidR="001A09A0" w:rsidRPr="0012671F" w:rsidRDefault="001A09A0" w:rsidP="006571FB">
      <w:pPr>
        <w:tabs>
          <w:tab w:val="left" w:pos="1800"/>
          <w:tab w:val="left" w:pos="216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  <w:lang w:val="de-DE"/>
        </w:rPr>
      </w:pPr>
      <w:r w:rsidRPr="0012671F">
        <w:rPr>
          <w:sz w:val="20"/>
          <w:szCs w:val="20"/>
          <w:lang w:val="de-DE"/>
        </w:rPr>
        <w:t>2146</w:t>
      </w:r>
      <w:r w:rsidRPr="0012671F">
        <w:rPr>
          <w:sz w:val="20"/>
          <w:szCs w:val="20"/>
          <w:lang w:val="de-DE"/>
        </w:rPr>
        <w:tab/>
      </w:r>
      <w:r w:rsidR="0087086E" w:rsidRPr="0012671F">
        <w:rPr>
          <w:sz w:val="20"/>
          <w:szCs w:val="20"/>
        </w:rPr>
        <w:t>Pol, Vila</w:t>
      </w:r>
      <w:r w:rsidRPr="0012671F">
        <w:rPr>
          <w:sz w:val="20"/>
          <w:szCs w:val="20"/>
        </w:rPr>
        <w:t>s</w:t>
      </w:r>
      <w:r w:rsidR="00AD0D2A" w:rsidRPr="0012671F">
        <w:rPr>
          <w:sz w:val="20"/>
          <w:szCs w:val="20"/>
        </w:rPr>
        <w:tab/>
        <w:t>40044</w:t>
      </w:r>
    </w:p>
    <w:p w:rsidR="00BA5D6F" w:rsidRPr="0012671F" w:rsidRDefault="00D463B9" w:rsidP="006571FB">
      <w:pPr>
        <w:tabs>
          <w:tab w:val="left" w:pos="1800"/>
          <w:tab w:val="left" w:pos="216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  <w:lang w:val="de-DE"/>
        </w:rPr>
      </w:pPr>
      <w:r w:rsidRPr="0012671F">
        <w:rPr>
          <w:sz w:val="20"/>
          <w:szCs w:val="20"/>
          <w:lang w:val="de-DE"/>
        </w:rPr>
        <w:t>1164</w:t>
      </w:r>
      <w:r w:rsidRPr="0012671F">
        <w:rPr>
          <w:sz w:val="20"/>
          <w:szCs w:val="20"/>
          <w:lang w:val="de-DE"/>
        </w:rPr>
        <w:tab/>
        <w:t>Ramkrishna, D</w:t>
      </w:r>
      <w:r w:rsidR="00D76384" w:rsidRPr="0012671F">
        <w:rPr>
          <w:sz w:val="20"/>
          <w:szCs w:val="20"/>
          <w:lang w:val="de-DE"/>
        </w:rPr>
        <w:t>oraiswami</w:t>
      </w:r>
      <w:r w:rsidRPr="0012671F">
        <w:rPr>
          <w:sz w:val="20"/>
          <w:szCs w:val="20"/>
          <w:lang w:val="de-DE"/>
        </w:rPr>
        <w:tab/>
        <w:t>44066</w:t>
      </w:r>
    </w:p>
    <w:p w:rsidR="00BA5D6F" w:rsidRPr="0012671F" w:rsidRDefault="008A1B74" w:rsidP="006571FB">
      <w:pPr>
        <w:tabs>
          <w:tab w:val="left" w:pos="1800"/>
          <w:tab w:val="left" w:pos="216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  <w:lang w:val="pt-BR"/>
        </w:rPr>
      </w:pPr>
      <w:r w:rsidRPr="0012671F">
        <w:rPr>
          <w:sz w:val="20"/>
          <w:szCs w:val="20"/>
          <w:lang w:val="de-DE"/>
        </w:rPr>
        <w:t>G027B</w:t>
      </w:r>
      <w:r w:rsidR="00D463B9" w:rsidRPr="0012671F">
        <w:rPr>
          <w:sz w:val="20"/>
          <w:szCs w:val="20"/>
          <w:lang w:val="pt-BR"/>
        </w:rPr>
        <w:tab/>
        <w:t xml:space="preserve">Reklaitis, </w:t>
      </w:r>
      <w:proofErr w:type="spellStart"/>
      <w:r w:rsidR="00D33CDB" w:rsidRPr="0012671F">
        <w:rPr>
          <w:rStyle w:val="fn"/>
          <w:sz w:val="20"/>
          <w:szCs w:val="20"/>
        </w:rPr>
        <w:t>Gintaras</w:t>
      </w:r>
      <w:proofErr w:type="spellEnd"/>
      <w:r w:rsidR="00D76384" w:rsidRPr="0012671F">
        <w:rPr>
          <w:sz w:val="20"/>
          <w:szCs w:val="20"/>
          <w:lang w:val="pt-BR"/>
        </w:rPr>
        <w:t xml:space="preserve"> </w:t>
      </w:r>
      <w:r w:rsidR="001D01D3" w:rsidRPr="0012671F">
        <w:rPr>
          <w:sz w:val="20"/>
          <w:szCs w:val="20"/>
          <w:lang w:val="pt-BR"/>
        </w:rPr>
        <w:t>V.</w:t>
      </w:r>
      <w:r w:rsidR="00D76384" w:rsidRPr="0012671F">
        <w:rPr>
          <w:sz w:val="20"/>
          <w:szCs w:val="20"/>
          <w:lang w:val="pt-BR"/>
        </w:rPr>
        <w:t xml:space="preserve"> </w:t>
      </w:r>
      <w:r w:rsidR="00D463B9" w:rsidRPr="0012671F">
        <w:rPr>
          <w:sz w:val="20"/>
          <w:szCs w:val="20"/>
          <w:lang w:val="pt-BR"/>
        </w:rPr>
        <w:tab/>
        <w:t>49662</w:t>
      </w:r>
    </w:p>
    <w:p w:rsidR="00BA5D6F" w:rsidRPr="0012671F" w:rsidRDefault="00D463B9" w:rsidP="006571FB">
      <w:pPr>
        <w:tabs>
          <w:tab w:val="left" w:pos="1800"/>
          <w:tab w:val="left" w:pos="216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  <w:lang w:val="pt-BR"/>
        </w:rPr>
      </w:pPr>
      <w:r w:rsidRPr="0012671F">
        <w:rPr>
          <w:sz w:val="20"/>
          <w:szCs w:val="20"/>
          <w:lang w:val="pt-BR"/>
        </w:rPr>
        <w:t>2158</w:t>
      </w:r>
      <w:r w:rsidRPr="0012671F">
        <w:rPr>
          <w:sz w:val="20"/>
          <w:szCs w:val="20"/>
          <w:lang w:val="pt-BR"/>
        </w:rPr>
        <w:tab/>
        <w:t>Ribeiro, F</w:t>
      </w:r>
      <w:r w:rsidR="00D76384" w:rsidRPr="0012671F">
        <w:rPr>
          <w:sz w:val="20"/>
          <w:szCs w:val="20"/>
          <w:lang w:val="pt-BR"/>
        </w:rPr>
        <w:t xml:space="preserve">abio </w:t>
      </w:r>
      <w:r w:rsidRPr="0012671F">
        <w:rPr>
          <w:sz w:val="20"/>
          <w:szCs w:val="20"/>
          <w:lang w:val="pt-BR"/>
        </w:rPr>
        <w:t>H.</w:t>
      </w:r>
      <w:r w:rsidRPr="0012671F">
        <w:rPr>
          <w:sz w:val="20"/>
          <w:szCs w:val="20"/>
          <w:lang w:val="pt-BR"/>
        </w:rPr>
        <w:tab/>
        <w:t>47799</w:t>
      </w:r>
    </w:p>
    <w:p w:rsidR="00E254F1" w:rsidRPr="0012671F" w:rsidRDefault="00CC052F" w:rsidP="006571FB">
      <w:pPr>
        <w:tabs>
          <w:tab w:val="left" w:pos="180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  <w:r w:rsidRPr="0012671F">
        <w:rPr>
          <w:sz w:val="20"/>
          <w:szCs w:val="20"/>
        </w:rPr>
        <w:t>1029A</w:t>
      </w:r>
      <w:r w:rsidR="00E254F1" w:rsidRPr="0012671F">
        <w:rPr>
          <w:sz w:val="20"/>
          <w:szCs w:val="20"/>
        </w:rPr>
        <w:tab/>
      </w:r>
      <w:proofErr w:type="spellStart"/>
      <w:r w:rsidR="00E254F1" w:rsidRPr="0012671F">
        <w:rPr>
          <w:sz w:val="20"/>
          <w:szCs w:val="20"/>
        </w:rPr>
        <w:t>Siirola</w:t>
      </w:r>
      <w:proofErr w:type="spellEnd"/>
      <w:r w:rsidR="00E254F1" w:rsidRPr="0012671F">
        <w:rPr>
          <w:sz w:val="20"/>
          <w:szCs w:val="20"/>
        </w:rPr>
        <w:t xml:space="preserve">, Jeff </w:t>
      </w:r>
      <w:r w:rsidR="00E254F1" w:rsidRPr="0012671F">
        <w:rPr>
          <w:sz w:val="20"/>
          <w:szCs w:val="20"/>
        </w:rPr>
        <w:tab/>
        <w:t>62125</w:t>
      </w:r>
    </w:p>
    <w:p w:rsidR="00BA5D6F" w:rsidRPr="0012671F" w:rsidRDefault="00D463B9" w:rsidP="006571FB">
      <w:pPr>
        <w:tabs>
          <w:tab w:val="left" w:pos="180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  <w:r w:rsidRPr="0012671F">
        <w:rPr>
          <w:sz w:val="20"/>
          <w:szCs w:val="20"/>
        </w:rPr>
        <w:t>2152</w:t>
      </w:r>
      <w:r w:rsidRPr="0012671F">
        <w:rPr>
          <w:sz w:val="20"/>
          <w:szCs w:val="20"/>
        </w:rPr>
        <w:tab/>
        <w:t>Thomson, K</w:t>
      </w:r>
      <w:r w:rsidR="00D76384" w:rsidRPr="0012671F">
        <w:rPr>
          <w:sz w:val="20"/>
          <w:szCs w:val="20"/>
        </w:rPr>
        <w:t xml:space="preserve">endall </w:t>
      </w:r>
      <w:r w:rsidRPr="0012671F">
        <w:rPr>
          <w:sz w:val="20"/>
          <w:szCs w:val="20"/>
        </w:rPr>
        <w:t>T.</w:t>
      </w:r>
      <w:r w:rsidRPr="0012671F">
        <w:rPr>
          <w:sz w:val="20"/>
          <w:szCs w:val="20"/>
        </w:rPr>
        <w:tab/>
        <w:t>66706</w:t>
      </w:r>
    </w:p>
    <w:p w:rsidR="00BA5D6F" w:rsidRPr="0012671F" w:rsidRDefault="00D463B9" w:rsidP="006571FB">
      <w:pPr>
        <w:tabs>
          <w:tab w:val="left" w:pos="180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  <w:lang w:val="es-MX"/>
        </w:rPr>
      </w:pPr>
      <w:r w:rsidRPr="0012671F">
        <w:rPr>
          <w:sz w:val="20"/>
          <w:szCs w:val="20"/>
          <w:lang w:val="es-MX"/>
        </w:rPr>
        <w:t>1060C</w:t>
      </w:r>
      <w:r w:rsidRPr="0012671F">
        <w:rPr>
          <w:sz w:val="20"/>
          <w:szCs w:val="20"/>
          <w:lang w:val="es-MX"/>
        </w:rPr>
        <w:tab/>
      </w:r>
      <w:proofErr w:type="spellStart"/>
      <w:r w:rsidRPr="0012671F">
        <w:rPr>
          <w:sz w:val="20"/>
          <w:szCs w:val="20"/>
          <w:lang w:val="es-MX"/>
        </w:rPr>
        <w:t>Varma</w:t>
      </w:r>
      <w:proofErr w:type="spellEnd"/>
      <w:r w:rsidRPr="0012671F">
        <w:rPr>
          <w:sz w:val="20"/>
          <w:szCs w:val="20"/>
          <w:lang w:val="es-MX"/>
        </w:rPr>
        <w:t xml:space="preserve">, </w:t>
      </w:r>
      <w:proofErr w:type="spellStart"/>
      <w:r w:rsidRPr="0012671F">
        <w:rPr>
          <w:sz w:val="20"/>
          <w:szCs w:val="20"/>
          <w:lang w:val="es-MX"/>
        </w:rPr>
        <w:t>A</w:t>
      </w:r>
      <w:r w:rsidR="00D76384" w:rsidRPr="0012671F">
        <w:rPr>
          <w:sz w:val="20"/>
          <w:szCs w:val="20"/>
          <w:lang w:val="es-MX"/>
        </w:rPr>
        <w:t>rvind</w:t>
      </w:r>
      <w:proofErr w:type="spellEnd"/>
      <w:r w:rsidRPr="0012671F">
        <w:rPr>
          <w:sz w:val="20"/>
          <w:szCs w:val="20"/>
          <w:lang w:val="es-MX"/>
        </w:rPr>
        <w:tab/>
        <w:t>44075</w:t>
      </w:r>
    </w:p>
    <w:p w:rsidR="00BA5D6F" w:rsidRPr="0012671F" w:rsidRDefault="00D463B9" w:rsidP="006571FB">
      <w:pPr>
        <w:tabs>
          <w:tab w:val="left" w:pos="180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  <w:r w:rsidRPr="0012671F">
        <w:rPr>
          <w:sz w:val="20"/>
          <w:szCs w:val="20"/>
        </w:rPr>
        <w:t>1</w:t>
      </w:r>
      <w:r w:rsidR="00C97457" w:rsidRPr="0012671F">
        <w:rPr>
          <w:sz w:val="20"/>
          <w:szCs w:val="20"/>
        </w:rPr>
        <w:t>015</w:t>
      </w:r>
      <w:r w:rsidRPr="0012671F">
        <w:rPr>
          <w:sz w:val="20"/>
          <w:szCs w:val="20"/>
        </w:rPr>
        <w:tab/>
        <w:t>Wang, N-H.</w:t>
      </w:r>
      <w:r w:rsidR="00D76384" w:rsidRPr="0012671F">
        <w:rPr>
          <w:sz w:val="20"/>
          <w:szCs w:val="20"/>
        </w:rPr>
        <w:t xml:space="preserve"> </w:t>
      </w:r>
      <w:r w:rsidRPr="0012671F">
        <w:rPr>
          <w:sz w:val="20"/>
          <w:szCs w:val="20"/>
        </w:rPr>
        <w:t>L</w:t>
      </w:r>
      <w:r w:rsidR="00D76384" w:rsidRPr="0012671F">
        <w:rPr>
          <w:sz w:val="20"/>
          <w:szCs w:val="20"/>
        </w:rPr>
        <w:t>inda</w:t>
      </w:r>
      <w:r w:rsidRPr="0012671F">
        <w:rPr>
          <w:sz w:val="20"/>
          <w:szCs w:val="20"/>
        </w:rPr>
        <w:tab/>
        <w:t xml:space="preserve">44081 </w:t>
      </w:r>
    </w:p>
    <w:p w:rsidR="00BB62F8" w:rsidRPr="0012671F" w:rsidRDefault="00D463B9" w:rsidP="006571FB">
      <w:pPr>
        <w:tabs>
          <w:tab w:val="left" w:pos="180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  <w:r w:rsidRPr="0012671F">
        <w:rPr>
          <w:sz w:val="20"/>
          <w:szCs w:val="20"/>
        </w:rPr>
        <w:t>2037C</w:t>
      </w:r>
      <w:r w:rsidRPr="0012671F">
        <w:rPr>
          <w:sz w:val="20"/>
          <w:szCs w:val="20"/>
        </w:rPr>
        <w:tab/>
      </w:r>
      <w:proofErr w:type="spellStart"/>
      <w:r w:rsidRPr="0012671F">
        <w:rPr>
          <w:sz w:val="20"/>
          <w:szCs w:val="20"/>
        </w:rPr>
        <w:t>Wankat</w:t>
      </w:r>
      <w:proofErr w:type="spellEnd"/>
      <w:r w:rsidRPr="0012671F">
        <w:rPr>
          <w:sz w:val="20"/>
          <w:szCs w:val="20"/>
        </w:rPr>
        <w:t>, P</w:t>
      </w:r>
      <w:r w:rsidR="00D76384" w:rsidRPr="0012671F">
        <w:rPr>
          <w:sz w:val="20"/>
          <w:szCs w:val="20"/>
        </w:rPr>
        <w:t xml:space="preserve">hillip </w:t>
      </w:r>
      <w:r w:rsidRPr="0012671F">
        <w:rPr>
          <w:sz w:val="20"/>
          <w:szCs w:val="20"/>
        </w:rPr>
        <w:t>C.</w:t>
      </w:r>
      <w:r w:rsidRPr="0012671F">
        <w:rPr>
          <w:sz w:val="20"/>
          <w:szCs w:val="20"/>
        </w:rPr>
        <w:tab/>
        <w:t xml:space="preserve">40814  </w:t>
      </w:r>
    </w:p>
    <w:p w:rsidR="00BA5D6F" w:rsidRPr="0012671F" w:rsidRDefault="00D463B9" w:rsidP="006571FB">
      <w:pPr>
        <w:tabs>
          <w:tab w:val="left" w:pos="1800"/>
          <w:tab w:val="left" w:pos="216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  <w:r w:rsidRPr="0012671F">
        <w:rPr>
          <w:sz w:val="20"/>
          <w:szCs w:val="20"/>
        </w:rPr>
        <w:tab/>
      </w:r>
      <w:r w:rsidR="00A67C88" w:rsidRPr="0012671F">
        <w:rPr>
          <w:sz w:val="20"/>
          <w:szCs w:val="20"/>
        </w:rPr>
        <w:tab/>
      </w:r>
      <w:r w:rsidRPr="0012671F">
        <w:rPr>
          <w:sz w:val="20"/>
          <w:szCs w:val="20"/>
        </w:rPr>
        <w:t>(1215 ARMS)</w:t>
      </w:r>
      <w:r w:rsidRPr="0012671F">
        <w:rPr>
          <w:sz w:val="20"/>
          <w:szCs w:val="20"/>
        </w:rPr>
        <w:tab/>
        <w:t>47422</w:t>
      </w:r>
    </w:p>
    <w:p w:rsidR="003309DB" w:rsidRPr="0012671F" w:rsidRDefault="00D463B9" w:rsidP="006571FB">
      <w:pPr>
        <w:tabs>
          <w:tab w:val="left" w:pos="180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  <w:r w:rsidRPr="0012671F">
        <w:rPr>
          <w:sz w:val="20"/>
          <w:szCs w:val="20"/>
        </w:rPr>
        <w:t>2031</w:t>
      </w:r>
      <w:r w:rsidRPr="0012671F">
        <w:rPr>
          <w:sz w:val="20"/>
          <w:szCs w:val="20"/>
        </w:rPr>
        <w:tab/>
        <w:t>Won, Y</w:t>
      </w:r>
      <w:r w:rsidR="00D960DB" w:rsidRPr="0012671F">
        <w:rPr>
          <w:sz w:val="20"/>
          <w:szCs w:val="20"/>
        </w:rPr>
        <w:t>ou-</w:t>
      </w:r>
      <w:r w:rsidRPr="0012671F">
        <w:rPr>
          <w:sz w:val="20"/>
          <w:szCs w:val="20"/>
        </w:rPr>
        <w:t>Y</w:t>
      </w:r>
      <w:r w:rsidR="00D960DB" w:rsidRPr="0012671F">
        <w:rPr>
          <w:sz w:val="20"/>
          <w:szCs w:val="20"/>
        </w:rPr>
        <w:t>eon</w:t>
      </w:r>
      <w:r w:rsidRPr="0012671F">
        <w:rPr>
          <w:sz w:val="20"/>
          <w:szCs w:val="20"/>
        </w:rPr>
        <w:tab/>
        <w:t>44077</w:t>
      </w:r>
    </w:p>
    <w:p w:rsidR="00F46618" w:rsidRPr="0012671F" w:rsidRDefault="0012671F" w:rsidP="0012671F">
      <w:pPr>
        <w:tabs>
          <w:tab w:val="left" w:pos="1800"/>
          <w:tab w:val="left" w:pos="4500"/>
          <w:tab w:val="decimal" w:pos="5220"/>
          <w:tab w:val="left" w:pos="603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C97457" w:rsidRPr="0012671F">
        <w:rPr>
          <w:sz w:val="20"/>
          <w:szCs w:val="20"/>
        </w:rPr>
        <w:t>1154</w:t>
      </w:r>
      <w:r w:rsidR="00D5492A" w:rsidRPr="0012671F">
        <w:rPr>
          <w:sz w:val="20"/>
          <w:szCs w:val="20"/>
        </w:rPr>
        <w:tab/>
      </w:r>
      <w:r w:rsidR="00E84A8F" w:rsidRPr="0012671F">
        <w:rPr>
          <w:sz w:val="20"/>
          <w:szCs w:val="20"/>
        </w:rPr>
        <w:t>Y</w:t>
      </w:r>
      <w:r w:rsidR="00F46618" w:rsidRPr="0012671F">
        <w:rPr>
          <w:sz w:val="20"/>
          <w:szCs w:val="20"/>
        </w:rPr>
        <w:t xml:space="preserve">uan, </w:t>
      </w:r>
      <w:proofErr w:type="spellStart"/>
      <w:r w:rsidR="00B17B9B" w:rsidRPr="0012671F">
        <w:rPr>
          <w:sz w:val="20"/>
          <w:szCs w:val="20"/>
        </w:rPr>
        <w:t>Chongl</w:t>
      </w:r>
      <w:r w:rsidR="00812EA4" w:rsidRPr="0012671F">
        <w:rPr>
          <w:sz w:val="20"/>
          <w:szCs w:val="20"/>
        </w:rPr>
        <w:t>i</w:t>
      </w:r>
      <w:proofErr w:type="spellEnd"/>
      <w:r w:rsidR="00F46618" w:rsidRPr="0012671F">
        <w:rPr>
          <w:sz w:val="20"/>
          <w:szCs w:val="20"/>
        </w:rPr>
        <w:tab/>
      </w:r>
      <w:r w:rsidR="00985875" w:rsidRPr="0012671F">
        <w:rPr>
          <w:sz w:val="20"/>
          <w:szCs w:val="20"/>
        </w:rPr>
        <w:t>45824</w:t>
      </w:r>
    </w:p>
    <w:p w:rsidR="0046363A" w:rsidRPr="0012671F" w:rsidRDefault="0046363A" w:rsidP="0087086E">
      <w:pPr>
        <w:tabs>
          <w:tab w:val="left" w:pos="1800"/>
          <w:tab w:val="left" w:pos="4500"/>
          <w:tab w:val="decimal" w:pos="5220"/>
          <w:tab w:val="left" w:pos="6030"/>
          <w:tab w:val="left" w:pos="6660"/>
        </w:tabs>
        <w:rPr>
          <w:sz w:val="20"/>
          <w:szCs w:val="20"/>
        </w:rPr>
      </w:pPr>
    </w:p>
    <w:p w:rsidR="0046363A" w:rsidRPr="00A94027" w:rsidRDefault="0046363A" w:rsidP="006571FB">
      <w:pPr>
        <w:tabs>
          <w:tab w:val="left" w:pos="180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  <w:u w:val="single"/>
        </w:rPr>
      </w:pPr>
      <w:r w:rsidRPr="00A94027">
        <w:rPr>
          <w:sz w:val="20"/>
          <w:szCs w:val="20"/>
          <w:u w:val="single"/>
        </w:rPr>
        <w:t>VISITING PROFESSOR</w:t>
      </w:r>
      <w:r w:rsidR="00CC48CE" w:rsidRPr="00A94027">
        <w:rPr>
          <w:sz w:val="20"/>
          <w:szCs w:val="20"/>
          <w:u w:val="single"/>
        </w:rPr>
        <w:t>S</w:t>
      </w:r>
    </w:p>
    <w:p w:rsidR="00D33CDB" w:rsidRPr="00A94027" w:rsidRDefault="00A34D31" w:rsidP="006571FB">
      <w:pPr>
        <w:tabs>
          <w:tab w:val="left" w:pos="180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  <w:lang w:val="es-MX"/>
        </w:rPr>
      </w:pPr>
      <w:proofErr w:type="gramStart"/>
      <w:r w:rsidRPr="00A94027">
        <w:rPr>
          <w:sz w:val="20"/>
          <w:szCs w:val="20"/>
        </w:rPr>
        <w:t>3053C</w:t>
      </w:r>
      <w:r w:rsidR="00D33CDB" w:rsidRPr="00A94027">
        <w:rPr>
          <w:sz w:val="20"/>
          <w:szCs w:val="20"/>
        </w:rPr>
        <w:tab/>
        <w:t>Hannemann, Robert E.</w:t>
      </w:r>
      <w:proofErr w:type="gramEnd"/>
      <w:r w:rsidR="00D33CDB" w:rsidRPr="00A94027">
        <w:rPr>
          <w:sz w:val="20"/>
          <w:szCs w:val="20"/>
        </w:rPr>
        <w:t xml:space="preserve"> </w:t>
      </w:r>
      <w:r w:rsidR="00D33CDB" w:rsidRPr="00A94027">
        <w:rPr>
          <w:sz w:val="20"/>
          <w:szCs w:val="20"/>
        </w:rPr>
        <w:tab/>
      </w:r>
      <w:r w:rsidR="00D33CDB" w:rsidRPr="00A94027">
        <w:rPr>
          <w:sz w:val="20"/>
          <w:szCs w:val="20"/>
          <w:lang w:val="es-MX"/>
        </w:rPr>
        <w:t>44079</w:t>
      </w:r>
    </w:p>
    <w:p w:rsidR="004C3EE5" w:rsidRPr="00A94027" w:rsidRDefault="004C3EE5" w:rsidP="006571FB">
      <w:pPr>
        <w:tabs>
          <w:tab w:val="left" w:pos="180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  <w:lang w:val="es-MX"/>
        </w:rPr>
      </w:pPr>
      <w:r w:rsidRPr="00A94027">
        <w:rPr>
          <w:sz w:val="20"/>
          <w:szCs w:val="20"/>
          <w:lang w:val="es-MX"/>
        </w:rPr>
        <w:t>G015</w:t>
      </w:r>
      <w:r w:rsidRPr="00A94027">
        <w:rPr>
          <w:sz w:val="20"/>
          <w:szCs w:val="20"/>
          <w:lang w:val="es-MX"/>
        </w:rPr>
        <w:tab/>
      </w:r>
      <w:proofErr w:type="spellStart"/>
      <w:r w:rsidRPr="00A94027">
        <w:rPr>
          <w:sz w:val="20"/>
          <w:szCs w:val="20"/>
          <w:lang w:val="es-MX"/>
        </w:rPr>
        <w:t>Martinez</w:t>
      </w:r>
      <w:proofErr w:type="spellEnd"/>
      <w:r w:rsidRPr="00A94027">
        <w:rPr>
          <w:sz w:val="20"/>
          <w:szCs w:val="20"/>
          <w:lang w:val="es-MX"/>
        </w:rPr>
        <w:t>, Enrico</w:t>
      </w:r>
      <w:r w:rsidRPr="00A94027">
        <w:rPr>
          <w:sz w:val="20"/>
          <w:szCs w:val="20"/>
          <w:lang w:val="es-MX"/>
        </w:rPr>
        <w:tab/>
        <w:t>66998</w:t>
      </w:r>
    </w:p>
    <w:p w:rsidR="00CB0A25" w:rsidRPr="00A94027" w:rsidRDefault="0046363A" w:rsidP="006571FB">
      <w:pPr>
        <w:tabs>
          <w:tab w:val="left" w:pos="1800"/>
          <w:tab w:val="left" w:pos="1980"/>
          <w:tab w:val="left" w:pos="4500"/>
          <w:tab w:val="decimal" w:pos="5220"/>
          <w:tab w:val="left" w:pos="6030"/>
          <w:tab w:val="left" w:pos="6660"/>
        </w:tabs>
        <w:ind w:left="360"/>
        <w:rPr>
          <w:color w:val="FFFFFF"/>
          <w:sz w:val="20"/>
          <w:szCs w:val="20"/>
          <w:lang w:val="es-MX"/>
        </w:rPr>
      </w:pPr>
      <w:r w:rsidRPr="00A94027">
        <w:rPr>
          <w:color w:val="FFFFFF"/>
          <w:sz w:val="20"/>
          <w:szCs w:val="20"/>
          <w:lang w:val="es-MX"/>
        </w:rPr>
        <w:t>669</w:t>
      </w:r>
    </w:p>
    <w:p w:rsidR="00625B0F" w:rsidRPr="00A94027" w:rsidRDefault="00625B0F" w:rsidP="006571FB">
      <w:pPr>
        <w:tabs>
          <w:tab w:val="left" w:pos="180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  <w:r w:rsidRPr="00A94027">
        <w:rPr>
          <w:sz w:val="20"/>
          <w:szCs w:val="20"/>
          <w:u w:val="single"/>
        </w:rPr>
        <w:t>EMERITUS PROFESSORS</w:t>
      </w:r>
      <w:r w:rsidRPr="00A94027">
        <w:rPr>
          <w:sz w:val="20"/>
          <w:szCs w:val="20"/>
        </w:rPr>
        <w:tab/>
      </w:r>
    </w:p>
    <w:p w:rsidR="00625B0F" w:rsidRPr="00A94027" w:rsidRDefault="00625B0F" w:rsidP="006571FB">
      <w:pPr>
        <w:tabs>
          <w:tab w:val="left" w:pos="1800"/>
          <w:tab w:val="left" w:pos="198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  <w:r w:rsidRPr="00A94027">
        <w:rPr>
          <w:sz w:val="20"/>
          <w:szCs w:val="20"/>
        </w:rPr>
        <w:t>1</w:t>
      </w:r>
      <w:r w:rsidR="00BB6DDD" w:rsidRPr="00A94027">
        <w:rPr>
          <w:sz w:val="20"/>
          <w:szCs w:val="20"/>
        </w:rPr>
        <w:t>146</w:t>
      </w:r>
      <w:r w:rsidRPr="00A94027">
        <w:rPr>
          <w:sz w:val="20"/>
          <w:szCs w:val="20"/>
        </w:rPr>
        <w:tab/>
        <w:t>Andres, R.P.</w:t>
      </w:r>
      <w:r w:rsidRPr="00A94027">
        <w:rPr>
          <w:sz w:val="20"/>
          <w:szCs w:val="20"/>
        </w:rPr>
        <w:tab/>
      </w:r>
      <w:r w:rsidR="00485388" w:rsidRPr="00A94027">
        <w:rPr>
          <w:sz w:val="20"/>
          <w:szCs w:val="20"/>
        </w:rPr>
        <w:t>44047</w:t>
      </w:r>
    </w:p>
    <w:p w:rsidR="002526CD" w:rsidRPr="00A94027" w:rsidRDefault="002526CD" w:rsidP="006571FB">
      <w:pPr>
        <w:tabs>
          <w:tab w:val="left" w:pos="1800"/>
          <w:tab w:val="left" w:pos="216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  <w:lang w:val="es-MX"/>
        </w:rPr>
      </w:pPr>
      <w:r w:rsidRPr="00A94027">
        <w:rPr>
          <w:sz w:val="20"/>
          <w:szCs w:val="20"/>
          <w:lang w:val="es-MX"/>
        </w:rPr>
        <w:t>2164</w:t>
      </w:r>
      <w:r w:rsidRPr="00A94027">
        <w:rPr>
          <w:sz w:val="20"/>
          <w:szCs w:val="20"/>
          <w:lang w:val="es-MX"/>
        </w:rPr>
        <w:tab/>
      </w:r>
      <w:proofErr w:type="spellStart"/>
      <w:r w:rsidRPr="00A94027">
        <w:rPr>
          <w:sz w:val="20"/>
          <w:szCs w:val="20"/>
          <w:lang w:val="es-MX"/>
        </w:rPr>
        <w:t>Delgass</w:t>
      </w:r>
      <w:proofErr w:type="spellEnd"/>
      <w:r w:rsidRPr="00A94027">
        <w:rPr>
          <w:sz w:val="20"/>
          <w:szCs w:val="20"/>
          <w:lang w:val="es-MX"/>
        </w:rPr>
        <w:t>, W. N</w:t>
      </w:r>
      <w:r w:rsidR="00D642B4" w:rsidRPr="00A94027">
        <w:rPr>
          <w:sz w:val="20"/>
          <w:szCs w:val="20"/>
          <w:lang w:val="es-MX"/>
        </w:rPr>
        <w:t>.</w:t>
      </w:r>
      <w:r w:rsidRPr="00A94027">
        <w:rPr>
          <w:sz w:val="20"/>
          <w:szCs w:val="20"/>
          <w:lang w:val="es-MX"/>
        </w:rPr>
        <w:tab/>
        <w:t>44059</w:t>
      </w:r>
    </w:p>
    <w:p w:rsidR="00625B0F" w:rsidRPr="00A94027" w:rsidRDefault="00625B0F" w:rsidP="006571FB">
      <w:pPr>
        <w:tabs>
          <w:tab w:val="left" w:pos="1800"/>
          <w:tab w:val="left" w:pos="198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  <w:r w:rsidRPr="00A94027">
        <w:rPr>
          <w:sz w:val="20"/>
          <w:szCs w:val="20"/>
        </w:rPr>
        <w:t>2131</w:t>
      </w:r>
      <w:r w:rsidRPr="00A94027">
        <w:rPr>
          <w:sz w:val="20"/>
          <w:szCs w:val="20"/>
        </w:rPr>
        <w:tab/>
      </w:r>
      <w:proofErr w:type="spellStart"/>
      <w:r w:rsidRPr="00A94027">
        <w:rPr>
          <w:sz w:val="20"/>
          <w:szCs w:val="20"/>
        </w:rPr>
        <w:t>Greenkorn</w:t>
      </w:r>
      <w:proofErr w:type="spellEnd"/>
      <w:r w:rsidRPr="00A94027">
        <w:rPr>
          <w:sz w:val="20"/>
          <w:szCs w:val="20"/>
        </w:rPr>
        <w:t>, R.A.</w:t>
      </w:r>
      <w:r w:rsidRPr="00A94027">
        <w:rPr>
          <w:sz w:val="20"/>
          <w:szCs w:val="20"/>
        </w:rPr>
        <w:tab/>
        <w:t>44051</w:t>
      </w:r>
    </w:p>
    <w:p w:rsidR="00F64A1B" w:rsidRPr="00A94027" w:rsidRDefault="00F64A1B" w:rsidP="00F64A1B">
      <w:pPr>
        <w:tabs>
          <w:tab w:val="left" w:pos="1800"/>
          <w:tab w:val="left" w:pos="198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  <w:r w:rsidRPr="00A94027">
        <w:rPr>
          <w:sz w:val="20"/>
          <w:szCs w:val="20"/>
        </w:rPr>
        <w:tab/>
        <w:t xml:space="preserve">Ho, Nancy </w:t>
      </w:r>
      <w:r w:rsidRPr="00A94027">
        <w:rPr>
          <w:sz w:val="20"/>
          <w:szCs w:val="20"/>
        </w:rPr>
        <w:tab/>
      </w:r>
    </w:p>
    <w:p w:rsidR="00625B0F" w:rsidRPr="00A94027" w:rsidRDefault="003A2D57" w:rsidP="006571FB">
      <w:pPr>
        <w:tabs>
          <w:tab w:val="left" w:pos="1800"/>
          <w:tab w:val="left" w:pos="198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  <w:r w:rsidRPr="00A94027">
        <w:rPr>
          <w:sz w:val="20"/>
          <w:szCs w:val="20"/>
        </w:rPr>
        <w:t>2131</w:t>
      </w:r>
      <w:r w:rsidR="00625B0F" w:rsidRPr="00A94027">
        <w:rPr>
          <w:sz w:val="20"/>
          <w:szCs w:val="20"/>
        </w:rPr>
        <w:tab/>
      </w:r>
      <w:proofErr w:type="spellStart"/>
      <w:r w:rsidR="00625B0F" w:rsidRPr="00A94027">
        <w:rPr>
          <w:sz w:val="20"/>
          <w:szCs w:val="20"/>
        </w:rPr>
        <w:t>Tsao</w:t>
      </w:r>
      <w:proofErr w:type="spellEnd"/>
      <w:r w:rsidR="00625B0F" w:rsidRPr="00A94027">
        <w:rPr>
          <w:sz w:val="20"/>
          <w:szCs w:val="20"/>
        </w:rPr>
        <w:t>, G.T.</w:t>
      </w:r>
      <w:r w:rsidR="00625B0F" w:rsidRPr="00A94027">
        <w:rPr>
          <w:sz w:val="20"/>
          <w:szCs w:val="20"/>
        </w:rPr>
        <w:tab/>
      </w:r>
      <w:r w:rsidRPr="00A94027">
        <w:rPr>
          <w:sz w:val="20"/>
          <w:szCs w:val="20"/>
        </w:rPr>
        <w:t>44051</w:t>
      </w:r>
    </w:p>
    <w:p w:rsidR="0087086E" w:rsidRPr="00A94027" w:rsidRDefault="0087086E" w:rsidP="0087086E">
      <w:pPr>
        <w:tabs>
          <w:tab w:val="left" w:pos="180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  <w:r w:rsidRPr="00A94027">
        <w:rPr>
          <w:sz w:val="20"/>
          <w:szCs w:val="20"/>
        </w:rPr>
        <w:tab/>
      </w:r>
    </w:p>
    <w:p w:rsidR="00113918" w:rsidRPr="00A94027" w:rsidRDefault="00113918" w:rsidP="006571FB">
      <w:pPr>
        <w:tabs>
          <w:tab w:val="left" w:pos="180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  <w:u w:val="single"/>
        </w:rPr>
      </w:pPr>
    </w:p>
    <w:p w:rsidR="00625B0F" w:rsidRPr="00A94027" w:rsidRDefault="00625B0F" w:rsidP="006571FB">
      <w:pPr>
        <w:tabs>
          <w:tab w:val="left" w:pos="180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  <w:r w:rsidRPr="00A94027">
        <w:rPr>
          <w:sz w:val="20"/>
          <w:szCs w:val="20"/>
          <w:u w:val="single"/>
        </w:rPr>
        <w:t>COURTESY APPOINTMENTS</w:t>
      </w:r>
      <w:r w:rsidRPr="00A94027">
        <w:rPr>
          <w:sz w:val="20"/>
          <w:szCs w:val="20"/>
        </w:rPr>
        <w:tab/>
      </w:r>
    </w:p>
    <w:p w:rsidR="00625B0F" w:rsidRPr="00A94027" w:rsidRDefault="00E84A8F" w:rsidP="006571FB">
      <w:pPr>
        <w:tabs>
          <w:tab w:val="left" w:pos="1800"/>
          <w:tab w:val="left" w:pos="198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  <w:r w:rsidRPr="00A94027">
        <w:rPr>
          <w:sz w:val="20"/>
          <w:szCs w:val="20"/>
        </w:rPr>
        <w:t>POTR</w:t>
      </w:r>
      <w:r w:rsidR="00D5492A" w:rsidRPr="00A94027">
        <w:rPr>
          <w:sz w:val="20"/>
          <w:szCs w:val="20"/>
        </w:rPr>
        <w:t xml:space="preserve"> </w:t>
      </w:r>
      <w:r w:rsidRPr="00A94027">
        <w:rPr>
          <w:sz w:val="20"/>
          <w:szCs w:val="20"/>
        </w:rPr>
        <w:t>(</w:t>
      </w:r>
      <w:r w:rsidR="005E6AA5" w:rsidRPr="00A94027">
        <w:rPr>
          <w:sz w:val="20"/>
          <w:szCs w:val="20"/>
        </w:rPr>
        <w:t>1003</w:t>
      </w:r>
      <w:r w:rsidRPr="00A94027">
        <w:rPr>
          <w:sz w:val="20"/>
          <w:szCs w:val="20"/>
        </w:rPr>
        <w:t>)</w:t>
      </w:r>
      <w:r w:rsidR="00D5492A" w:rsidRPr="00A94027">
        <w:rPr>
          <w:sz w:val="20"/>
          <w:szCs w:val="20"/>
        </w:rPr>
        <w:tab/>
      </w:r>
      <w:r w:rsidR="00625B0F" w:rsidRPr="00A94027">
        <w:rPr>
          <w:sz w:val="20"/>
          <w:szCs w:val="20"/>
        </w:rPr>
        <w:t>Gore, Jay</w:t>
      </w:r>
      <w:r w:rsidR="00625B0F" w:rsidRPr="00A94027">
        <w:rPr>
          <w:sz w:val="20"/>
          <w:szCs w:val="20"/>
        </w:rPr>
        <w:tab/>
        <w:t>41452</w:t>
      </w:r>
    </w:p>
    <w:p w:rsidR="00D642B4" w:rsidRPr="00A94027" w:rsidRDefault="00D642B4" w:rsidP="006571FB">
      <w:pPr>
        <w:tabs>
          <w:tab w:val="left" w:pos="1800"/>
          <w:tab w:val="left" w:pos="198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  <w:lang w:val="de-DE"/>
        </w:rPr>
      </w:pPr>
      <w:r w:rsidRPr="00A94027">
        <w:rPr>
          <w:sz w:val="20"/>
          <w:szCs w:val="20"/>
        </w:rPr>
        <w:t>FS (1171)</w:t>
      </w:r>
      <w:r w:rsidRPr="00A94027">
        <w:rPr>
          <w:sz w:val="20"/>
          <w:szCs w:val="20"/>
        </w:rPr>
        <w:tab/>
      </w:r>
      <w:proofErr w:type="spellStart"/>
      <w:r w:rsidRPr="00A94027">
        <w:rPr>
          <w:sz w:val="20"/>
          <w:szCs w:val="20"/>
        </w:rPr>
        <w:t>Okos</w:t>
      </w:r>
      <w:proofErr w:type="spellEnd"/>
      <w:r w:rsidRPr="00A94027">
        <w:rPr>
          <w:sz w:val="20"/>
          <w:szCs w:val="20"/>
        </w:rPr>
        <w:t>, Martin</w:t>
      </w:r>
      <w:r w:rsidRPr="00A94027">
        <w:rPr>
          <w:sz w:val="20"/>
          <w:szCs w:val="20"/>
        </w:rPr>
        <w:tab/>
      </w:r>
      <w:r w:rsidRPr="00A94027">
        <w:rPr>
          <w:sz w:val="20"/>
          <w:szCs w:val="20"/>
          <w:lang w:val="de-DE"/>
        </w:rPr>
        <w:t>41211</w:t>
      </w:r>
    </w:p>
    <w:p w:rsidR="00D5492A" w:rsidRPr="00A94027" w:rsidRDefault="00CE53BC" w:rsidP="006571FB">
      <w:pPr>
        <w:tabs>
          <w:tab w:val="left" w:pos="1800"/>
          <w:tab w:val="left" w:pos="198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  <w:proofErr w:type="gramStart"/>
      <w:r w:rsidRPr="00A94027">
        <w:rPr>
          <w:sz w:val="20"/>
          <w:szCs w:val="20"/>
        </w:rPr>
        <w:t>RHPH  124E</w:t>
      </w:r>
      <w:proofErr w:type="gramEnd"/>
      <w:r w:rsidR="007970C8" w:rsidRPr="00A94027">
        <w:rPr>
          <w:sz w:val="20"/>
          <w:szCs w:val="20"/>
        </w:rPr>
        <w:tab/>
        <w:t>Taylor, Lynne</w:t>
      </w:r>
      <w:r w:rsidRPr="00A94027">
        <w:rPr>
          <w:sz w:val="20"/>
          <w:szCs w:val="20"/>
        </w:rPr>
        <w:tab/>
        <w:t>66614</w:t>
      </w:r>
    </w:p>
    <w:p w:rsidR="00AD7613" w:rsidRPr="00A94027" w:rsidRDefault="00AD7613" w:rsidP="006571FB">
      <w:pPr>
        <w:tabs>
          <w:tab w:val="left" w:pos="1440"/>
          <w:tab w:val="left" w:pos="1620"/>
          <w:tab w:val="left" w:pos="4500"/>
          <w:tab w:val="decimal" w:pos="5220"/>
          <w:tab w:val="left" w:pos="6030"/>
          <w:tab w:val="left" w:pos="6660"/>
        </w:tabs>
        <w:ind w:left="360"/>
        <w:rPr>
          <w:sz w:val="20"/>
          <w:szCs w:val="20"/>
        </w:rPr>
      </w:pPr>
    </w:p>
    <w:p w:rsidR="003D685A" w:rsidRPr="00A94027" w:rsidRDefault="00321CFB" w:rsidP="001A09A0">
      <w:pPr>
        <w:tabs>
          <w:tab w:val="left" w:pos="1440"/>
          <w:tab w:val="left" w:pos="1620"/>
          <w:tab w:val="left" w:pos="4500"/>
          <w:tab w:val="decimal" w:pos="5220"/>
          <w:tab w:val="left" w:pos="6030"/>
          <w:tab w:val="left" w:pos="6660"/>
        </w:tabs>
        <w:ind w:left="360"/>
        <w:rPr>
          <w:color w:val="002060"/>
          <w:sz w:val="22"/>
          <w:szCs w:val="20"/>
        </w:rPr>
      </w:pPr>
      <w:r w:rsidRPr="00A94027">
        <w:rPr>
          <w:color w:val="002060"/>
          <w:sz w:val="22"/>
          <w:szCs w:val="20"/>
          <w:u w:val="single"/>
        </w:rPr>
        <w:t>COMPUTER HELP DESK-ITAP</w:t>
      </w:r>
      <w:r w:rsidRPr="00A94027">
        <w:rPr>
          <w:color w:val="002060"/>
          <w:sz w:val="22"/>
          <w:szCs w:val="20"/>
        </w:rPr>
        <w:tab/>
      </w:r>
      <w:r w:rsidRPr="00A94027">
        <w:rPr>
          <w:color w:val="002060"/>
          <w:szCs w:val="20"/>
        </w:rPr>
        <w:t>44</w:t>
      </w:r>
      <w:r w:rsidR="00646D33" w:rsidRPr="00A94027">
        <w:rPr>
          <w:color w:val="002060"/>
          <w:szCs w:val="20"/>
        </w:rPr>
        <w:t>000</w:t>
      </w:r>
    </w:p>
    <w:p w:rsidR="00646D33" w:rsidRPr="00A94027" w:rsidRDefault="00646D33" w:rsidP="001A09A0">
      <w:pPr>
        <w:tabs>
          <w:tab w:val="left" w:pos="1440"/>
          <w:tab w:val="left" w:pos="1620"/>
          <w:tab w:val="left" w:pos="4500"/>
          <w:tab w:val="decimal" w:pos="5220"/>
          <w:tab w:val="left" w:pos="6030"/>
          <w:tab w:val="left" w:pos="6660"/>
        </w:tabs>
        <w:ind w:left="360"/>
        <w:rPr>
          <w:color w:val="002060"/>
          <w:sz w:val="22"/>
          <w:szCs w:val="20"/>
        </w:rPr>
      </w:pPr>
    </w:p>
    <w:p w:rsidR="00646D33" w:rsidRPr="00A94027" w:rsidRDefault="00646D33" w:rsidP="001A09A0">
      <w:pPr>
        <w:tabs>
          <w:tab w:val="left" w:pos="1440"/>
          <w:tab w:val="left" w:pos="1620"/>
          <w:tab w:val="left" w:pos="4500"/>
          <w:tab w:val="decimal" w:pos="5220"/>
          <w:tab w:val="left" w:pos="6030"/>
          <w:tab w:val="left" w:pos="6660"/>
        </w:tabs>
        <w:ind w:left="360"/>
      </w:pPr>
      <w:r w:rsidRPr="00A94027">
        <w:rPr>
          <w:color w:val="002060"/>
          <w:sz w:val="22"/>
          <w:szCs w:val="20"/>
        </w:rPr>
        <w:t>ECN</w:t>
      </w:r>
      <w:r w:rsidR="000124AA">
        <w:rPr>
          <w:color w:val="002060"/>
          <w:sz w:val="22"/>
          <w:szCs w:val="20"/>
        </w:rPr>
        <w:t>/</w:t>
      </w:r>
      <w:proofErr w:type="gramStart"/>
      <w:r w:rsidR="000124AA">
        <w:rPr>
          <w:color w:val="002060"/>
          <w:sz w:val="22"/>
          <w:szCs w:val="20"/>
        </w:rPr>
        <w:t xml:space="preserve">FRNY </w:t>
      </w:r>
      <w:r w:rsidRPr="00A94027">
        <w:rPr>
          <w:color w:val="002060"/>
          <w:sz w:val="22"/>
          <w:szCs w:val="20"/>
        </w:rPr>
        <w:t xml:space="preserve"> Help</w:t>
      </w:r>
      <w:proofErr w:type="gramEnd"/>
      <w:r w:rsidRPr="00A94027">
        <w:rPr>
          <w:color w:val="002060"/>
          <w:sz w:val="22"/>
          <w:szCs w:val="20"/>
        </w:rPr>
        <w:t xml:space="preserve"> Desk:  </w:t>
      </w:r>
      <w:r w:rsidR="0008001F" w:rsidRPr="00A94027">
        <w:rPr>
          <w:color w:val="002060"/>
          <w:sz w:val="22"/>
          <w:szCs w:val="20"/>
        </w:rPr>
        <w:tab/>
      </w:r>
      <w:r w:rsidR="0008001F" w:rsidRPr="00A94027">
        <w:t>44326</w:t>
      </w:r>
    </w:p>
    <w:p w:rsidR="00646D33" w:rsidRPr="00A94027" w:rsidRDefault="0008001F" w:rsidP="001A09A0">
      <w:pPr>
        <w:tabs>
          <w:tab w:val="left" w:pos="1440"/>
          <w:tab w:val="left" w:pos="1620"/>
          <w:tab w:val="left" w:pos="4500"/>
          <w:tab w:val="decimal" w:pos="5220"/>
          <w:tab w:val="left" w:pos="6030"/>
          <w:tab w:val="left" w:pos="6660"/>
        </w:tabs>
        <w:ind w:left="360"/>
        <w:rPr>
          <w:color w:val="002060"/>
          <w:sz w:val="22"/>
          <w:szCs w:val="20"/>
        </w:rPr>
      </w:pPr>
      <w:proofErr w:type="spellStart"/>
      <w:r w:rsidRPr="00A94027">
        <w:rPr>
          <w:color w:val="002060"/>
          <w:sz w:val="22"/>
          <w:szCs w:val="20"/>
        </w:rPr>
        <w:t>ChE</w:t>
      </w:r>
      <w:proofErr w:type="spellEnd"/>
      <w:r w:rsidRPr="00A94027">
        <w:rPr>
          <w:color w:val="002060"/>
          <w:sz w:val="22"/>
          <w:szCs w:val="20"/>
        </w:rPr>
        <w:t xml:space="preserve"> Support Queue: </w:t>
      </w:r>
      <w:hyperlink r:id="rId10" w:history="1">
        <w:r w:rsidR="002A2BA0" w:rsidRPr="00A94027">
          <w:rPr>
            <w:rStyle w:val="Hyperlink"/>
            <w:sz w:val="22"/>
            <w:szCs w:val="20"/>
          </w:rPr>
          <w:t>cheq@ecn.purdue.edu</w:t>
        </w:r>
      </w:hyperlink>
    </w:p>
    <w:p w:rsidR="002A2BA0" w:rsidRDefault="002A2BA0" w:rsidP="001A09A0">
      <w:pPr>
        <w:tabs>
          <w:tab w:val="left" w:pos="1440"/>
          <w:tab w:val="left" w:pos="1620"/>
          <w:tab w:val="left" w:pos="4500"/>
          <w:tab w:val="decimal" w:pos="5220"/>
          <w:tab w:val="left" w:pos="6030"/>
          <w:tab w:val="left" w:pos="6660"/>
        </w:tabs>
        <w:ind w:left="360"/>
        <w:rPr>
          <w:color w:val="002060"/>
          <w:sz w:val="22"/>
          <w:szCs w:val="20"/>
        </w:rPr>
      </w:pPr>
    </w:p>
    <w:p w:rsidR="00366783" w:rsidRDefault="00366783" w:rsidP="001A09A0">
      <w:pPr>
        <w:tabs>
          <w:tab w:val="left" w:pos="1440"/>
          <w:tab w:val="left" w:pos="1620"/>
          <w:tab w:val="left" w:pos="4500"/>
          <w:tab w:val="decimal" w:pos="5220"/>
          <w:tab w:val="left" w:pos="6030"/>
          <w:tab w:val="left" w:pos="6660"/>
        </w:tabs>
        <w:ind w:left="360"/>
        <w:rPr>
          <w:color w:val="002060"/>
          <w:sz w:val="22"/>
          <w:szCs w:val="20"/>
        </w:rPr>
      </w:pPr>
    </w:p>
    <w:p w:rsidR="0012671F" w:rsidRDefault="0012671F" w:rsidP="001A09A0">
      <w:pPr>
        <w:tabs>
          <w:tab w:val="left" w:pos="1440"/>
          <w:tab w:val="left" w:pos="1620"/>
          <w:tab w:val="left" w:pos="4500"/>
          <w:tab w:val="decimal" w:pos="5220"/>
          <w:tab w:val="left" w:pos="6030"/>
          <w:tab w:val="left" w:pos="6660"/>
        </w:tabs>
        <w:ind w:left="360"/>
        <w:rPr>
          <w:i/>
          <w:sz w:val="20"/>
          <w:szCs w:val="20"/>
          <w:u w:val="single"/>
        </w:rPr>
      </w:pPr>
    </w:p>
    <w:p w:rsidR="00A94027" w:rsidRDefault="000124AA" w:rsidP="001A09A0">
      <w:pPr>
        <w:tabs>
          <w:tab w:val="left" w:pos="1440"/>
          <w:tab w:val="left" w:pos="1620"/>
          <w:tab w:val="left" w:pos="4500"/>
          <w:tab w:val="decimal" w:pos="5220"/>
          <w:tab w:val="left" w:pos="6030"/>
          <w:tab w:val="left" w:pos="6660"/>
        </w:tabs>
        <w:ind w:left="360"/>
        <w:rPr>
          <w:color w:val="002060"/>
          <w:sz w:val="22"/>
          <w:szCs w:val="20"/>
        </w:rPr>
      </w:pPr>
      <w:r w:rsidRPr="00A94027">
        <w:rPr>
          <w:i/>
          <w:sz w:val="20"/>
          <w:szCs w:val="20"/>
          <w:u w:val="single"/>
        </w:rPr>
        <w:lastRenderedPageBreak/>
        <w:t>Rm No</w:t>
      </w:r>
      <w:r w:rsidRPr="00A94027">
        <w:rPr>
          <w:i/>
          <w:sz w:val="20"/>
          <w:szCs w:val="20"/>
          <w:u w:val="single"/>
        </w:rPr>
        <w:tab/>
        <w:t>Staff</w:t>
      </w:r>
      <w:r w:rsidRPr="00A94027">
        <w:rPr>
          <w:i/>
          <w:sz w:val="20"/>
          <w:szCs w:val="20"/>
          <w:u w:val="single"/>
        </w:rPr>
        <w:tab/>
        <w:t xml:space="preserve"> Phone </w:t>
      </w:r>
      <w:r>
        <w:rPr>
          <w:i/>
          <w:sz w:val="20"/>
          <w:szCs w:val="20"/>
          <w:u w:val="single"/>
        </w:rPr>
        <w:t xml:space="preserve"> </w:t>
      </w:r>
    </w:p>
    <w:p w:rsidR="00E71CE5" w:rsidRDefault="00E71CE5" w:rsidP="006571FB">
      <w:pPr>
        <w:tabs>
          <w:tab w:val="left" w:pos="1260"/>
          <w:tab w:val="left" w:pos="4050"/>
          <w:tab w:val="decimal" w:pos="4860"/>
        </w:tabs>
        <w:rPr>
          <w:color w:val="002060"/>
          <w:sz w:val="22"/>
          <w:szCs w:val="20"/>
        </w:rPr>
      </w:pPr>
    </w:p>
    <w:p w:rsidR="00E71CE5" w:rsidRPr="0012671F" w:rsidRDefault="00E71CE5" w:rsidP="006571FB">
      <w:pPr>
        <w:tabs>
          <w:tab w:val="left" w:pos="1260"/>
          <w:tab w:val="left" w:pos="4050"/>
          <w:tab w:val="decimal" w:pos="4860"/>
        </w:tabs>
        <w:rPr>
          <w:color w:val="002060"/>
          <w:sz w:val="20"/>
          <w:szCs w:val="20"/>
        </w:rPr>
      </w:pPr>
      <w:r w:rsidRPr="0012671F">
        <w:rPr>
          <w:sz w:val="20"/>
          <w:szCs w:val="20"/>
        </w:rPr>
        <w:t>1060</w:t>
      </w:r>
      <w:r w:rsidRPr="0012671F">
        <w:rPr>
          <w:sz w:val="20"/>
          <w:szCs w:val="20"/>
        </w:rPr>
        <w:tab/>
        <w:t>Akers, Christa</w:t>
      </w:r>
      <w:r w:rsidRPr="0012671F">
        <w:rPr>
          <w:sz w:val="20"/>
          <w:szCs w:val="20"/>
        </w:rPr>
        <w:tab/>
        <w:t>44050</w:t>
      </w:r>
      <w:r w:rsidRPr="0012671F">
        <w:rPr>
          <w:color w:val="002060"/>
          <w:sz w:val="20"/>
          <w:szCs w:val="20"/>
        </w:rPr>
        <w:tab/>
      </w:r>
    </w:p>
    <w:p w:rsidR="00D87CFA" w:rsidRPr="0012671F" w:rsidRDefault="003E2F3F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 w:rsidRPr="0012671F">
        <w:rPr>
          <w:sz w:val="20"/>
          <w:szCs w:val="20"/>
        </w:rPr>
        <w:t xml:space="preserve">POTR 208 </w:t>
      </w:r>
      <w:r w:rsidRPr="0012671F">
        <w:rPr>
          <w:sz w:val="20"/>
          <w:szCs w:val="20"/>
        </w:rPr>
        <w:tab/>
      </w:r>
      <w:proofErr w:type="spellStart"/>
      <w:r w:rsidR="00D87CFA" w:rsidRPr="0012671F">
        <w:rPr>
          <w:sz w:val="20"/>
          <w:szCs w:val="20"/>
        </w:rPr>
        <w:t>Cadwallader</w:t>
      </w:r>
      <w:proofErr w:type="spellEnd"/>
      <w:r w:rsidR="00D87CFA" w:rsidRPr="0012671F">
        <w:rPr>
          <w:sz w:val="20"/>
          <w:szCs w:val="20"/>
        </w:rPr>
        <w:t>, Teresa</w:t>
      </w:r>
      <w:r w:rsidR="00D87CFA" w:rsidRPr="0012671F">
        <w:rPr>
          <w:sz w:val="20"/>
          <w:szCs w:val="20"/>
        </w:rPr>
        <w:tab/>
        <w:t xml:space="preserve">63885 </w:t>
      </w:r>
    </w:p>
    <w:p w:rsidR="00D422EC" w:rsidRPr="0012671F" w:rsidRDefault="00D422EC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 w:rsidRPr="0012671F">
        <w:rPr>
          <w:sz w:val="20"/>
          <w:szCs w:val="20"/>
        </w:rPr>
        <w:t>B014B</w:t>
      </w:r>
      <w:r w:rsidRPr="0012671F">
        <w:rPr>
          <w:sz w:val="20"/>
          <w:szCs w:val="20"/>
        </w:rPr>
        <w:tab/>
        <w:t>Cortez, Brian</w:t>
      </w:r>
      <w:r w:rsidR="009A004C" w:rsidRPr="0012671F">
        <w:rPr>
          <w:sz w:val="20"/>
          <w:szCs w:val="20"/>
        </w:rPr>
        <w:t xml:space="preserve"> (Jeff Valley)</w:t>
      </w:r>
      <w:r w:rsidRPr="0012671F">
        <w:rPr>
          <w:sz w:val="20"/>
          <w:szCs w:val="20"/>
        </w:rPr>
        <w:tab/>
        <w:t>4872</w:t>
      </w:r>
      <w:r w:rsidR="00D642B4" w:rsidRPr="0012671F">
        <w:rPr>
          <w:sz w:val="20"/>
          <w:szCs w:val="20"/>
        </w:rPr>
        <w:t>7</w:t>
      </w:r>
    </w:p>
    <w:p w:rsidR="000A446B" w:rsidRPr="0012671F" w:rsidRDefault="000A446B" w:rsidP="006571FB">
      <w:pPr>
        <w:tabs>
          <w:tab w:val="left" w:pos="1260"/>
          <w:tab w:val="left" w:pos="4050"/>
          <w:tab w:val="decimal" w:pos="4860"/>
        </w:tabs>
        <w:rPr>
          <w:i/>
          <w:sz w:val="20"/>
          <w:szCs w:val="20"/>
        </w:rPr>
      </w:pPr>
      <w:r w:rsidRPr="0012671F">
        <w:rPr>
          <w:sz w:val="20"/>
          <w:szCs w:val="20"/>
        </w:rPr>
        <w:t>G134A</w:t>
      </w:r>
      <w:r w:rsidRPr="0012671F">
        <w:rPr>
          <w:i/>
          <w:sz w:val="20"/>
          <w:szCs w:val="20"/>
        </w:rPr>
        <w:tab/>
      </w:r>
      <w:r w:rsidRPr="003B41B8">
        <w:rPr>
          <w:sz w:val="20"/>
          <w:szCs w:val="20"/>
        </w:rPr>
        <w:t>Davenport, Jason</w:t>
      </w:r>
      <w:r w:rsidRPr="003B41B8">
        <w:rPr>
          <w:i/>
          <w:sz w:val="20"/>
          <w:szCs w:val="20"/>
        </w:rPr>
        <w:tab/>
      </w:r>
      <w:r w:rsidRPr="003B41B8">
        <w:rPr>
          <w:sz w:val="20"/>
          <w:szCs w:val="20"/>
        </w:rPr>
        <w:t>44084</w:t>
      </w:r>
    </w:p>
    <w:p w:rsidR="00641B6D" w:rsidRPr="0012671F" w:rsidRDefault="00BD71D8" w:rsidP="006571FB">
      <w:pPr>
        <w:tabs>
          <w:tab w:val="left" w:pos="1260"/>
          <w:tab w:val="left" w:pos="2160"/>
          <w:tab w:val="left" w:pos="3780"/>
          <w:tab w:val="left" w:pos="4050"/>
          <w:tab w:val="decimal" w:pos="4860"/>
        </w:tabs>
        <w:rPr>
          <w:i/>
          <w:sz w:val="20"/>
          <w:szCs w:val="20"/>
        </w:rPr>
      </w:pPr>
      <w:r w:rsidRPr="0012671F">
        <w:rPr>
          <w:i/>
          <w:sz w:val="20"/>
          <w:szCs w:val="20"/>
        </w:rPr>
        <w:t xml:space="preserve">       </w:t>
      </w:r>
      <w:r w:rsidR="0027379F" w:rsidRPr="0012671F">
        <w:rPr>
          <w:sz w:val="20"/>
          <w:szCs w:val="20"/>
        </w:rPr>
        <w:t>Ship</w:t>
      </w:r>
      <w:r w:rsidR="0087086E" w:rsidRPr="0012671F">
        <w:rPr>
          <w:sz w:val="20"/>
          <w:szCs w:val="20"/>
        </w:rPr>
        <w:t>/</w:t>
      </w:r>
      <w:r w:rsidR="0027379F" w:rsidRPr="0012671F">
        <w:rPr>
          <w:sz w:val="20"/>
          <w:szCs w:val="20"/>
        </w:rPr>
        <w:t>Rec</w:t>
      </w:r>
      <w:r w:rsidR="006302B4" w:rsidRPr="0012671F">
        <w:rPr>
          <w:sz w:val="20"/>
          <w:szCs w:val="20"/>
        </w:rPr>
        <w:t>.</w:t>
      </w:r>
      <w:r w:rsidR="0087086E" w:rsidRPr="0012671F">
        <w:rPr>
          <w:sz w:val="20"/>
          <w:szCs w:val="20"/>
        </w:rPr>
        <w:t xml:space="preserve"> </w:t>
      </w:r>
      <w:r w:rsidR="006302B4" w:rsidRPr="0012671F">
        <w:rPr>
          <w:sz w:val="20"/>
          <w:szCs w:val="20"/>
        </w:rPr>
        <w:t>&amp;</w:t>
      </w:r>
      <w:r w:rsidR="0087086E" w:rsidRPr="0012671F">
        <w:rPr>
          <w:sz w:val="20"/>
          <w:szCs w:val="20"/>
        </w:rPr>
        <w:t xml:space="preserve"> </w:t>
      </w:r>
      <w:r w:rsidR="0027379F" w:rsidRPr="0012671F">
        <w:rPr>
          <w:sz w:val="20"/>
          <w:szCs w:val="20"/>
        </w:rPr>
        <w:t>Copy C</w:t>
      </w:r>
      <w:r w:rsidR="0087086E" w:rsidRPr="0012671F">
        <w:rPr>
          <w:sz w:val="20"/>
          <w:szCs w:val="20"/>
        </w:rPr>
        <w:t xml:space="preserve">enter </w:t>
      </w:r>
      <w:r w:rsidRPr="0012671F">
        <w:rPr>
          <w:sz w:val="20"/>
          <w:szCs w:val="20"/>
        </w:rPr>
        <w:t>Pager (Voice)</w:t>
      </w:r>
      <w:r w:rsidR="0087086E" w:rsidRPr="0012671F">
        <w:rPr>
          <w:sz w:val="20"/>
          <w:szCs w:val="20"/>
        </w:rPr>
        <w:t xml:space="preserve">  </w:t>
      </w:r>
      <w:r w:rsidR="00B05859" w:rsidRPr="0012671F">
        <w:rPr>
          <w:sz w:val="20"/>
          <w:szCs w:val="20"/>
        </w:rPr>
        <w:t xml:space="preserve">  </w:t>
      </w:r>
      <w:r w:rsidR="0087086E" w:rsidRPr="0012671F">
        <w:rPr>
          <w:sz w:val="20"/>
          <w:szCs w:val="20"/>
        </w:rPr>
        <w:t xml:space="preserve"> </w:t>
      </w:r>
      <w:r w:rsidR="0017364B" w:rsidRPr="0012671F">
        <w:rPr>
          <w:i/>
          <w:sz w:val="20"/>
          <w:szCs w:val="20"/>
        </w:rPr>
        <w:t>7-</w:t>
      </w:r>
      <w:r w:rsidRPr="0012671F">
        <w:rPr>
          <w:bCs/>
          <w:i/>
          <w:sz w:val="20"/>
          <w:szCs w:val="20"/>
        </w:rPr>
        <w:t>420-2430</w:t>
      </w:r>
      <w:r w:rsidR="00F64A1B" w:rsidRPr="0012671F">
        <w:rPr>
          <w:bCs/>
          <w:i/>
          <w:sz w:val="20"/>
          <w:szCs w:val="20"/>
        </w:rPr>
        <w:t>#</w:t>
      </w:r>
    </w:p>
    <w:p w:rsidR="009A004C" w:rsidRPr="0012671F" w:rsidRDefault="00E71CE5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  <w:lang w:val="de-DE"/>
        </w:rPr>
      </w:pPr>
      <w:r w:rsidRPr="0012671F">
        <w:rPr>
          <w:sz w:val="20"/>
          <w:szCs w:val="20"/>
          <w:lang w:val="de-DE"/>
        </w:rPr>
        <w:t>1060A</w:t>
      </w:r>
      <w:r w:rsidRPr="0012671F">
        <w:rPr>
          <w:sz w:val="20"/>
          <w:szCs w:val="20"/>
          <w:lang w:val="de-DE"/>
        </w:rPr>
        <w:tab/>
        <w:t>Ewing, Virginia</w:t>
      </w:r>
      <w:r w:rsidRPr="0012671F">
        <w:rPr>
          <w:sz w:val="20"/>
          <w:szCs w:val="20"/>
          <w:lang w:val="de-DE"/>
        </w:rPr>
        <w:tab/>
        <w:t>44365</w:t>
      </w:r>
    </w:p>
    <w:p w:rsidR="00DE4CB4" w:rsidRPr="0012671F" w:rsidRDefault="00F51EAA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  <w:lang w:val="de-DE"/>
        </w:rPr>
      </w:pPr>
      <w:r w:rsidRPr="0012671F">
        <w:rPr>
          <w:sz w:val="20"/>
          <w:szCs w:val="20"/>
          <w:lang w:val="de-DE"/>
        </w:rPr>
        <w:t>1060F</w:t>
      </w:r>
      <w:r w:rsidRPr="0012671F">
        <w:rPr>
          <w:sz w:val="20"/>
          <w:szCs w:val="20"/>
          <w:lang w:val="de-DE"/>
        </w:rPr>
        <w:tab/>
        <w:t>Farmus, Cristina</w:t>
      </w:r>
      <w:r w:rsidRPr="0012671F">
        <w:rPr>
          <w:sz w:val="20"/>
          <w:szCs w:val="20"/>
          <w:lang w:val="de-DE"/>
        </w:rPr>
        <w:tab/>
      </w:r>
      <w:r w:rsidR="00DE4CB4" w:rsidRPr="0012671F">
        <w:rPr>
          <w:sz w:val="20"/>
          <w:szCs w:val="20"/>
          <w:lang w:val="de-DE"/>
        </w:rPr>
        <w:t>40027</w:t>
      </w:r>
    </w:p>
    <w:p w:rsidR="004F6AB0" w:rsidRPr="0012671F" w:rsidRDefault="004F6AB0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  <w:lang w:val="de-DE"/>
        </w:rPr>
      </w:pPr>
      <w:r w:rsidRPr="0012671F">
        <w:rPr>
          <w:sz w:val="20"/>
          <w:szCs w:val="20"/>
          <w:lang w:val="de-DE"/>
        </w:rPr>
        <w:t>1051</w:t>
      </w:r>
      <w:r w:rsidRPr="0012671F">
        <w:rPr>
          <w:sz w:val="20"/>
          <w:szCs w:val="20"/>
          <w:lang w:val="de-DE"/>
        </w:rPr>
        <w:tab/>
        <w:t xml:space="preserve">Field, </w:t>
      </w:r>
      <w:r w:rsidR="00E730F1" w:rsidRPr="0012671F">
        <w:rPr>
          <w:sz w:val="20"/>
          <w:szCs w:val="20"/>
          <w:lang w:val="de-DE"/>
        </w:rPr>
        <w:t>Kat</w:t>
      </w:r>
      <w:r w:rsidR="00E05190" w:rsidRPr="0012671F">
        <w:rPr>
          <w:sz w:val="20"/>
          <w:szCs w:val="20"/>
          <w:lang w:val="de-DE"/>
        </w:rPr>
        <w:t>ie</w:t>
      </w:r>
      <w:r w:rsidRPr="0012671F">
        <w:rPr>
          <w:sz w:val="20"/>
          <w:szCs w:val="20"/>
          <w:lang w:val="de-DE"/>
        </w:rPr>
        <w:tab/>
        <w:t>44057</w:t>
      </w:r>
    </w:p>
    <w:p w:rsidR="00CB0A25" w:rsidRPr="0012671F" w:rsidRDefault="00FE754D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G025</w:t>
      </w:r>
      <w:r w:rsidR="00CB0A25" w:rsidRPr="0012671F">
        <w:rPr>
          <w:sz w:val="20"/>
          <w:szCs w:val="20"/>
          <w:lang w:val="de-DE"/>
        </w:rPr>
        <w:tab/>
        <w:t>G</w:t>
      </w:r>
      <w:r w:rsidR="000F4E1E" w:rsidRPr="0012671F">
        <w:rPr>
          <w:sz w:val="20"/>
          <w:szCs w:val="20"/>
          <w:lang w:val="de-DE"/>
        </w:rPr>
        <w:t>iridhar, Arun</w:t>
      </w:r>
      <w:r w:rsidR="00F51EAA" w:rsidRPr="0012671F">
        <w:rPr>
          <w:sz w:val="20"/>
          <w:szCs w:val="20"/>
          <w:lang w:val="de-DE"/>
        </w:rPr>
        <w:tab/>
      </w:r>
      <w:r>
        <w:rPr>
          <w:sz w:val="20"/>
          <w:szCs w:val="20"/>
          <w:lang w:val="de-DE"/>
        </w:rPr>
        <w:t>67938</w:t>
      </w:r>
      <w:bookmarkStart w:id="0" w:name="_GoBack"/>
      <w:bookmarkEnd w:id="0"/>
    </w:p>
    <w:p w:rsidR="00EE72CC" w:rsidRPr="0012671F" w:rsidRDefault="007F3BEA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  <w:lang w:val="de-DE"/>
        </w:rPr>
      </w:pPr>
      <w:r w:rsidRPr="0012671F">
        <w:rPr>
          <w:sz w:val="20"/>
          <w:szCs w:val="20"/>
          <w:lang w:val="de-DE"/>
        </w:rPr>
        <w:t>2037</w:t>
      </w:r>
      <w:r w:rsidRPr="0012671F">
        <w:rPr>
          <w:sz w:val="20"/>
          <w:szCs w:val="20"/>
          <w:lang w:val="de-DE"/>
        </w:rPr>
        <w:tab/>
        <w:t>Guerrero, Betty</w:t>
      </w:r>
      <w:r w:rsidR="00EE72CC" w:rsidRPr="0012671F">
        <w:rPr>
          <w:sz w:val="20"/>
          <w:szCs w:val="20"/>
          <w:lang w:val="de-DE"/>
        </w:rPr>
        <w:tab/>
      </w:r>
      <w:r w:rsidRPr="0012671F">
        <w:rPr>
          <w:sz w:val="20"/>
          <w:szCs w:val="20"/>
        </w:rPr>
        <w:t>62606</w:t>
      </w:r>
    </w:p>
    <w:p w:rsidR="0065372E" w:rsidRPr="0012671F" w:rsidRDefault="007F3BEA" w:rsidP="00646D33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 w:rsidRPr="0012671F">
        <w:rPr>
          <w:sz w:val="20"/>
          <w:szCs w:val="20"/>
          <w:lang w:val="de-DE"/>
        </w:rPr>
        <w:t>1027</w:t>
      </w:r>
      <w:r w:rsidR="00690A36" w:rsidRPr="0012671F">
        <w:rPr>
          <w:sz w:val="20"/>
          <w:szCs w:val="20"/>
          <w:lang w:val="de-DE"/>
        </w:rPr>
        <w:tab/>
      </w:r>
      <w:r w:rsidRPr="0012671F">
        <w:rPr>
          <w:sz w:val="20"/>
          <w:szCs w:val="20"/>
          <w:lang w:val="de-DE"/>
        </w:rPr>
        <w:t>Hagen, Kay</w:t>
      </w:r>
      <w:r w:rsidRPr="0012671F">
        <w:rPr>
          <w:sz w:val="20"/>
          <w:szCs w:val="20"/>
          <w:lang w:val="de-DE"/>
        </w:rPr>
        <w:tab/>
      </w:r>
      <w:r w:rsidRPr="0012671F">
        <w:rPr>
          <w:sz w:val="20"/>
          <w:szCs w:val="20"/>
        </w:rPr>
        <w:t>63185</w:t>
      </w:r>
      <w:r w:rsidR="002E0BD9" w:rsidRPr="0012671F">
        <w:rPr>
          <w:sz w:val="20"/>
          <w:szCs w:val="20"/>
        </w:rPr>
        <w:t xml:space="preserve"> </w:t>
      </w:r>
    </w:p>
    <w:p w:rsidR="009A004C" w:rsidRPr="0012671F" w:rsidRDefault="007F3BEA" w:rsidP="00646D33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 w:rsidRPr="0012671F">
        <w:rPr>
          <w:sz w:val="20"/>
          <w:szCs w:val="20"/>
        </w:rPr>
        <w:t>2043B</w:t>
      </w:r>
      <w:r w:rsidRPr="0012671F">
        <w:rPr>
          <w:sz w:val="20"/>
          <w:szCs w:val="20"/>
        </w:rPr>
        <w:tab/>
        <w:t>Harrington, Mike /</w:t>
      </w:r>
      <w:r w:rsidR="000F4E1E" w:rsidRPr="0012671F">
        <w:rPr>
          <w:sz w:val="20"/>
          <w:szCs w:val="20"/>
        </w:rPr>
        <w:t>Computer M</w:t>
      </w:r>
      <w:r w:rsidRPr="0012671F">
        <w:rPr>
          <w:sz w:val="20"/>
          <w:szCs w:val="20"/>
        </w:rPr>
        <w:t>gr</w:t>
      </w:r>
      <w:r w:rsidRPr="0012671F">
        <w:rPr>
          <w:sz w:val="20"/>
          <w:szCs w:val="20"/>
        </w:rPr>
        <w:tab/>
        <w:t>46428</w:t>
      </w:r>
    </w:p>
    <w:p w:rsidR="0065372E" w:rsidRPr="0012671F" w:rsidRDefault="00F51EAA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  <w:lang w:val="de-DE"/>
        </w:rPr>
      </w:pPr>
      <w:r w:rsidRPr="0012671F">
        <w:rPr>
          <w:sz w:val="20"/>
          <w:szCs w:val="20"/>
          <w:lang w:val="de-DE"/>
        </w:rPr>
        <w:t>1057</w:t>
      </w:r>
      <w:r w:rsidRPr="0012671F">
        <w:rPr>
          <w:sz w:val="20"/>
          <w:szCs w:val="20"/>
          <w:lang w:val="de-DE"/>
        </w:rPr>
        <w:tab/>
        <w:t>Hendryx, Sandy</w:t>
      </w:r>
      <w:r w:rsidRPr="0012671F">
        <w:rPr>
          <w:sz w:val="20"/>
          <w:szCs w:val="20"/>
          <w:lang w:val="de-DE"/>
        </w:rPr>
        <w:tab/>
      </w:r>
      <w:r w:rsidR="00F12763" w:rsidRPr="0012671F">
        <w:rPr>
          <w:sz w:val="20"/>
          <w:szCs w:val="20"/>
          <w:lang w:val="de-DE"/>
        </w:rPr>
        <w:t>45650</w:t>
      </w:r>
    </w:p>
    <w:p w:rsidR="00F12763" w:rsidRPr="0012671F" w:rsidRDefault="003E2F3F" w:rsidP="00B90BE1">
      <w:pPr>
        <w:tabs>
          <w:tab w:val="left" w:pos="1260"/>
          <w:tab w:val="left" w:pos="3780"/>
          <w:tab w:val="decimal" w:pos="4950"/>
        </w:tabs>
        <w:rPr>
          <w:sz w:val="20"/>
          <w:szCs w:val="20"/>
          <w:lang w:val="de-DE"/>
        </w:rPr>
      </w:pPr>
      <w:r w:rsidRPr="0012671F">
        <w:rPr>
          <w:sz w:val="20"/>
          <w:szCs w:val="20"/>
          <w:lang w:val="de-DE"/>
        </w:rPr>
        <w:t>G025</w:t>
      </w:r>
      <w:r w:rsidR="00DC3E81" w:rsidRPr="0012671F">
        <w:rPr>
          <w:sz w:val="20"/>
          <w:szCs w:val="20"/>
          <w:lang w:val="de-DE"/>
        </w:rPr>
        <w:tab/>
        <w:t>Joglekar, Girish</w:t>
      </w:r>
      <w:r w:rsidR="00B90BE1" w:rsidRPr="0012671F">
        <w:rPr>
          <w:sz w:val="20"/>
          <w:szCs w:val="20"/>
          <w:lang w:val="de-DE"/>
        </w:rPr>
        <w:tab/>
      </w:r>
      <w:r w:rsidR="00031E50" w:rsidRPr="0012671F">
        <w:rPr>
          <w:sz w:val="20"/>
          <w:szCs w:val="20"/>
          <w:lang w:val="de-DE"/>
        </w:rPr>
        <w:t>404-0065(C)</w:t>
      </w:r>
    </w:p>
    <w:p w:rsidR="00D35524" w:rsidRPr="0012671F" w:rsidRDefault="008121C1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  <w:lang w:val="de-DE"/>
        </w:rPr>
      </w:pPr>
      <w:r w:rsidRPr="0012671F">
        <w:rPr>
          <w:sz w:val="20"/>
          <w:szCs w:val="20"/>
          <w:lang w:val="de-DE"/>
        </w:rPr>
        <w:t>3053</w:t>
      </w:r>
      <w:r w:rsidRPr="0012671F">
        <w:rPr>
          <w:sz w:val="20"/>
          <w:szCs w:val="20"/>
          <w:lang w:val="de-DE"/>
        </w:rPr>
        <w:tab/>
        <w:t>La</w:t>
      </w:r>
      <w:r w:rsidR="00D35524" w:rsidRPr="0012671F">
        <w:rPr>
          <w:sz w:val="20"/>
          <w:szCs w:val="20"/>
          <w:lang w:val="de-DE"/>
        </w:rPr>
        <w:t>Guire, Melissa</w:t>
      </w:r>
      <w:r w:rsidR="00D35524" w:rsidRPr="0012671F">
        <w:rPr>
          <w:sz w:val="20"/>
          <w:szCs w:val="20"/>
          <w:lang w:val="de-DE"/>
        </w:rPr>
        <w:tab/>
      </w:r>
      <w:r w:rsidR="00FA78FD" w:rsidRPr="0012671F">
        <w:rPr>
          <w:sz w:val="20"/>
          <w:szCs w:val="20"/>
        </w:rPr>
        <w:t>61321</w:t>
      </w:r>
    </w:p>
    <w:p w:rsidR="0065372E" w:rsidRPr="0012671F" w:rsidRDefault="004738E7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  <w:lang w:val="de-DE"/>
        </w:rPr>
      </w:pPr>
      <w:r w:rsidRPr="0012671F">
        <w:rPr>
          <w:sz w:val="20"/>
          <w:szCs w:val="20"/>
          <w:lang w:val="de-DE"/>
        </w:rPr>
        <w:t>1060A</w:t>
      </w:r>
      <w:r w:rsidR="00EB5095" w:rsidRPr="0012671F">
        <w:rPr>
          <w:sz w:val="20"/>
          <w:szCs w:val="20"/>
          <w:lang w:val="de-DE"/>
        </w:rPr>
        <w:tab/>
        <w:t>Mamph, Jenni</w:t>
      </w:r>
      <w:r w:rsidR="00EB5095" w:rsidRPr="0012671F">
        <w:rPr>
          <w:sz w:val="20"/>
          <w:szCs w:val="20"/>
          <w:lang w:val="de-DE"/>
        </w:rPr>
        <w:tab/>
        <w:t>44</w:t>
      </w:r>
      <w:r w:rsidRPr="0012671F">
        <w:rPr>
          <w:sz w:val="20"/>
          <w:szCs w:val="20"/>
          <w:lang w:val="de-DE"/>
        </w:rPr>
        <w:t>811</w:t>
      </w:r>
    </w:p>
    <w:p w:rsidR="0008001F" w:rsidRPr="0012671F" w:rsidRDefault="0069281D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 w:rsidRPr="0012671F">
        <w:rPr>
          <w:sz w:val="20"/>
          <w:szCs w:val="20"/>
        </w:rPr>
        <w:t>1051</w:t>
      </w:r>
      <w:r w:rsidRPr="0012671F">
        <w:rPr>
          <w:sz w:val="20"/>
          <w:szCs w:val="20"/>
        </w:rPr>
        <w:tab/>
        <w:t>Maus, Amy</w:t>
      </w:r>
      <w:r w:rsidR="0008001F" w:rsidRPr="0012671F">
        <w:rPr>
          <w:sz w:val="20"/>
          <w:szCs w:val="20"/>
        </w:rPr>
        <w:tab/>
      </w:r>
      <w:r w:rsidR="004B67C0" w:rsidRPr="0012671F">
        <w:rPr>
          <w:sz w:val="20"/>
          <w:szCs w:val="20"/>
        </w:rPr>
        <w:t>47343</w:t>
      </w:r>
    </w:p>
    <w:p w:rsidR="0065372E" w:rsidRPr="0012671F" w:rsidRDefault="00F51EAA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 w:rsidRPr="0012671F">
        <w:rPr>
          <w:sz w:val="20"/>
          <w:szCs w:val="20"/>
        </w:rPr>
        <w:t>G014</w:t>
      </w:r>
      <w:r w:rsidRPr="0012671F">
        <w:rPr>
          <w:sz w:val="20"/>
          <w:szCs w:val="20"/>
        </w:rPr>
        <w:tab/>
        <w:t>McGlothlin, Rick</w:t>
      </w:r>
      <w:r w:rsidRPr="0012671F">
        <w:rPr>
          <w:sz w:val="20"/>
          <w:szCs w:val="20"/>
        </w:rPr>
        <w:tab/>
      </w:r>
      <w:r w:rsidR="00B15E4D" w:rsidRPr="0012671F">
        <w:rPr>
          <w:sz w:val="20"/>
          <w:szCs w:val="20"/>
        </w:rPr>
        <w:t>46338</w:t>
      </w:r>
    </w:p>
    <w:p w:rsidR="00116263" w:rsidRPr="0012671F" w:rsidRDefault="00B15E4D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 w:rsidRPr="0012671F">
        <w:rPr>
          <w:sz w:val="20"/>
          <w:szCs w:val="20"/>
        </w:rPr>
        <w:t>1137</w:t>
      </w:r>
      <w:r w:rsidRPr="0012671F">
        <w:rPr>
          <w:sz w:val="20"/>
          <w:szCs w:val="20"/>
        </w:rPr>
        <w:tab/>
        <w:t xml:space="preserve">Medvedev, </w:t>
      </w:r>
      <w:proofErr w:type="spellStart"/>
      <w:r w:rsidRPr="0012671F">
        <w:rPr>
          <w:sz w:val="20"/>
          <w:szCs w:val="20"/>
        </w:rPr>
        <w:t>Grigori</w:t>
      </w:r>
      <w:proofErr w:type="spellEnd"/>
      <w:r w:rsidR="00F51EAA" w:rsidRPr="0012671F">
        <w:rPr>
          <w:sz w:val="20"/>
          <w:szCs w:val="20"/>
        </w:rPr>
        <w:tab/>
      </w:r>
      <w:r w:rsidR="00B700B0" w:rsidRPr="0012671F">
        <w:rPr>
          <w:sz w:val="20"/>
          <w:szCs w:val="20"/>
        </w:rPr>
        <w:t>69691</w:t>
      </w:r>
    </w:p>
    <w:p w:rsidR="001648B0" w:rsidRPr="0012671F" w:rsidRDefault="00390BEB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 w:rsidRPr="0012671F">
        <w:rPr>
          <w:sz w:val="20"/>
          <w:szCs w:val="20"/>
        </w:rPr>
        <w:t>1027</w:t>
      </w:r>
      <w:r w:rsidRPr="0012671F">
        <w:rPr>
          <w:sz w:val="20"/>
          <w:szCs w:val="20"/>
        </w:rPr>
        <w:tab/>
        <w:t>Mock</w:t>
      </w:r>
      <w:r w:rsidR="001648B0" w:rsidRPr="0012671F">
        <w:rPr>
          <w:sz w:val="20"/>
          <w:szCs w:val="20"/>
        </w:rPr>
        <w:t>us, Linas</w:t>
      </w:r>
      <w:r w:rsidR="001648B0" w:rsidRPr="0012671F">
        <w:rPr>
          <w:sz w:val="20"/>
          <w:szCs w:val="20"/>
        </w:rPr>
        <w:tab/>
      </w:r>
      <w:r w:rsidR="00E66DB4" w:rsidRPr="0012671F">
        <w:rPr>
          <w:sz w:val="20"/>
          <w:szCs w:val="20"/>
        </w:rPr>
        <w:t>63185</w:t>
      </w:r>
    </w:p>
    <w:p w:rsidR="00D02D38" w:rsidRPr="0012671F" w:rsidRDefault="00F51EAA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  <w:lang w:val="de-DE"/>
        </w:rPr>
      </w:pPr>
      <w:r w:rsidRPr="0012671F">
        <w:rPr>
          <w:sz w:val="20"/>
          <w:szCs w:val="20"/>
        </w:rPr>
        <w:t>1060E</w:t>
      </w:r>
      <w:r w:rsidRPr="0012671F">
        <w:rPr>
          <w:sz w:val="20"/>
          <w:szCs w:val="20"/>
        </w:rPr>
        <w:tab/>
      </w:r>
      <w:r w:rsidRPr="003B41B8">
        <w:rPr>
          <w:sz w:val="20"/>
          <w:szCs w:val="20"/>
        </w:rPr>
        <w:t>Murray, Chris</w:t>
      </w:r>
      <w:r w:rsidR="0026028B" w:rsidRPr="003B41B8">
        <w:rPr>
          <w:sz w:val="20"/>
          <w:szCs w:val="20"/>
        </w:rPr>
        <w:tab/>
        <w:t>44075</w:t>
      </w:r>
    </w:p>
    <w:p w:rsidR="0090540F" w:rsidRPr="0012671F" w:rsidRDefault="0090540F" w:rsidP="006571FB">
      <w:pPr>
        <w:tabs>
          <w:tab w:val="left" w:pos="1260"/>
          <w:tab w:val="left" w:pos="4050"/>
        </w:tabs>
        <w:rPr>
          <w:sz w:val="20"/>
          <w:szCs w:val="20"/>
          <w:lang w:val="de-DE"/>
        </w:rPr>
      </w:pPr>
      <w:r w:rsidRPr="0012671F">
        <w:rPr>
          <w:sz w:val="20"/>
          <w:szCs w:val="20"/>
          <w:lang w:val="de-DE"/>
        </w:rPr>
        <w:t>G051</w:t>
      </w:r>
      <w:r w:rsidRPr="0012671F">
        <w:rPr>
          <w:sz w:val="20"/>
          <w:szCs w:val="20"/>
          <w:lang w:val="de-DE"/>
        </w:rPr>
        <w:tab/>
        <w:t>Nagy, Gabriela</w:t>
      </w:r>
      <w:r w:rsidRPr="0012671F">
        <w:rPr>
          <w:sz w:val="20"/>
          <w:szCs w:val="20"/>
          <w:lang w:val="de-DE"/>
        </w:rPr>
        <w:tab/>
        <w:t>61710</w:t>
      </w:r>
    </w:p>
    <w:p w:rsidR="00B15E4D" w:rsidRPr="0012671F" w:rsidRDefault="00B15E4D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  <w:lang w:val="de-DE"/>
        </w:rPr>
      </w:pPr>
      <w:r w:rsidRPr="0012671F">
        <w:rPr>
          <w:sz w:val="20"/>
          <w:szCs w:val="20"/>
          <w:lang w:val="de-DE"/>
        </w:rPr>
        <w:t>1057A</w:t>
      </w:r>
      <w:r w:rsidRPr="0012671F">
        <w:rPr>
          <w:sz w:val="20"/>
          <w:szCs w:val="20"/>
          <w:lang w:val="de-DE"/>
        </w:rPr>
        <w:tab/>
      </w:r>
      <w:r w:rsidR="00C24352" w:rsidRPr="0012671F">
        <w:rPr>
          <w:sz w:val="20"/>
          <w:szCs w:val="20"/>
        </w:rPr>
        <w:t>Raderstorf, Karissa</w:t>
      </w:r>
      <w:r w:rsidR="00F51EAA" w:rsidRPr="0012671F">
        <w:rPr>
          <w:sz w:val="20"/>
          <w:szCs w:val="20"/>
          <w:lang w:val="de-DE"/>
        </w:rPr>
        <w:tab/>
      </w:r>
      <w:r w:rsidRPr="0012671F">
        <w:rPr>
          <w:sz w:val="20"/>
          <w:szCs w:val="20"/>
          <w:lang w:val="de-DE"/>
        </w:rPr>
        <w:t>40756</w:t>
      </w:r>
    </w:p>
    <w:p w:rsidR="00B445FB" w:rsidRPr="0012671F" w:rsidRDefault="006E7274" w:rsidP="00B445FB">
      <w:pPr>
        <w:tabs>
          <w:tab w:val="left" w:pos="1260"/>
          <w:tab w:val="center" w:pos="4320"/>
        </w:tabs>
        <w:rPr>
          <w:rFonts w:ascii="Calibri" w:hAnsi="Calibri" w:cs="Calibri"/>
          <w:color w:val="1F497D"/>
          <w:sz w:val="20"/>
          <w:szCs w:val="20"/>
        </w:rPr>
      </w:pPr>
      <w:r w:rsidRPr="0012671F">
        <w:rPr>
          <w:sz w:val="20"/>
          <w:szCs w:val="20"/>
        </w:rPr>
        <w:t>2144</w:t>
      </w:r>
      <w:r w:rsidRPr="0012671F">
        <w:rPr>
          <w:sz w:val="20"/>
          <w:szCs w:val="20"/>
        </w:rPr>
        <w:tab/>
        <w:t>See, Kim</w:t>
      </w:r>
      <w:r w:rsidRPr="0012671F">
        <w:rPr>
          <w:sz w:val="20"/>
          <w:szCs w:val="20"/>
        </w:rPr>
        <w:tab/>
      </w:r>
      <w:r w:rsidR="00B445FB" w:rsidRPr="0012671F">
        <w:rPr>
          <w:rFonts w:ascii="Calibri" w:hAnsi="Calibri" w:cs="Calibri"/>
          <w:sz w:val="20"/>
          <w:szCs w:val="20"/>
        </w:rPr>
        <w:t>47134</w:t>
      </w:r>
    </w:p>
    <w:p w:rsidR="00C22F48" w:rsidRPr="0012671F" w:rsidRDefault="0052397C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 w:rsidRPr="0012671F">
        <w:rPr>
          <w:sz w:val="20"/>
          <w:szCs w:val="20"/>
        </w:rPr>
        <w:t>2043A</w:t>
      </w:r>
      <w:r w:rsidR="003F67D0" w:rsidRPr="0012671F">
        <w:rPr>
          <w:sz w:val="20"/>
          <w:szCs w:val="20"/>
        </w:rPr>
        <w:tab/>
        <w:t>Steuterman, Ron</w:t>
      </w:r>
      <w:r w:rsidR="003F67D0" w:rsidRPr="0012671F">
        <w:rPr>
          <w:sz w:val="20"/>
          <w:szCs w:val="20"/>
        </w:rPr>
        <w:tab/>
        <w:t>44437</w:t>
      </w:r>
    </w:p>
    <w:p w:rsidR="0065372E" w:rsidRPr="003B41B8" w:rsidRDefault="00901593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 w:rsidRPr="0012671F">
        <w:rPr>
          <w:sz w:val="20"/>
          <w:szCs w:val="20"/>
        </w:rPr>
        <w:t>B014B</w:t>
      </w:r>
      <w:r w:rsidR="00B15E4D" w:rsidRPr="0012671F">
        <w:rPr>
          <w:sz w:val="20"/>
          <w:szCs w:val="20"/>
        </w:rPr>
        <w:tab/>
      </w:r>
      <w:r w:rsidR="003F67D0" w:rsidRPr="003B41B8">
        <w:rPr>
          <w:sz w:val="20"/>
          <w:szCs w:val="20"/>
        </w:rPr>
        <w:t>Valley, Jeff</w:t>
      </w:r>
      <w:r w:rsidR="009A004C" w:rsidRPr="003B41B8">
        <w:rPr>
          <w:sz w:val="20"/>
          <w:szCs w:val="20"/>
        </w:rPr>
        <w:t>/</w:t>
      </w:r>
      <w:r w:rsidR="00401784" w:rsidRPr="003B41B8">
        <w:rPr>
          <w:sz w:val="20"/>
          <w:szCs w:val="20"/>
        </w:rPr>
        <w:t xml:space="preserve"> Bldg</w:t>
      </w:r>
      <w:r w:rsidR="0027658E" w:rsidRPr="003B41B8">
        <w:rPr>
          <w:sz w:val="20"/>
          <w:szCs w:val="20"/>
        </w:rPr>
        <w:t>.</w:t>
      </w:r>
      <w:r w:rsidR="00401784" w:rsidRPr="003B41B8">
        <w:rPr>
          <w:sz w:val="20"/>
          <w:szCs w:val="20"/>
        </w:rPr>
        <w:t xml:space="preserve"> Deputy</w:t>
      </w:r>
      <w:r w:rsidR="003F67D0" w:rsidRPr="003B41B8">
        <w:rPr>
          <w:sz w:val="20"/>
          <w:szCs w:val="20"/>
        </w:rPr>
        <w:tab/>
        <w:t>48727</w:t>
      </w:r>
    </w:p>
    <w:p w:rsidR="00AF3B42" w:rsidRPr="0012671F" w:rsidRDefault="006C66C3" w:rsidP="006571FB">
      <w:pPr>
        <w:tabs>
          <w:tab w:val="left" w:pos="1260"/>
          <w:tab w:val="left" w:pos="2160"/>
          <w:tab w:val="left" w:pos="3780"/>
          <w:tab w:val="left" w:pos="4050"/>
          <w:tab w:val="decimal" w:pos="4860"/>
        </w:tabs>
        <w:rPr>
          <w:bCs/>
          <w:i/>
          <w:sz w:val="20"/>
          <w:szCs w:val="20"/>
        </w:rPr>
      </w:pPr>
      <w:r w:rsidRPr="0012671F">
        <w:rPr>
          <w:sz w:val="20"/>
          <w:szCs w:val="20"/>
        </w:rPr>
        <w:tab/>
        <w:t xml:space="preserve"> </w:t>
      </w:r>
      <w:r w:rsidR="00DC4236" w:rsidRPr="0012671F">
        <w:rPr>
          <w:sz w:val="20"/>
          <w:szCs w:val="20"/>
        </w:rPr>
        <w:t xml:space="preserve">      </w:t>
      </w:r>
      <w:r w:rsidR="00401784" w:rsidRPr="0012671F">
        <w:rPr>
          <w:sz w:val="20"/>
          <w:szCs w:val="20"/>
        </w:rPr>
        <w:t xml:space="preserve">Pager (Voice) </w:t>
      </w:r>
      <w:r w:rsidR="00401784" w:rsidRPr="0012671F">
        <w:rPr>
          <w:sz w:val="20"/>
          <w:szCs w:val="20"/>
        </w:rPr>
        <w:tab/>
      </w:r>
      <w:r w:rsidR="0017364B" w:rsidRPr="0012671F">
        <w:rPr>
          <w:sz w:val="20"/>
          <w:szCs w:val="20"/>
        </w:rPr>
        <w:t>7-</w:t>
      </w:r>
      <w:r w:rsidR="00AF3B42" w:rsidRPr="0012671F">
        <w:rPr>
          <w:bCs/>
          <w:i/>
          <w:sz w:val="20"/>
          <w:szCs w:val="20"/>
        </w:rPr>
        <w:t>420-2395</w:t>
      </w:r>
      <w:r w:rsidR="00F64A1B" w:rsidRPr="0012671F">
        <w:rPr>
          <w:bCs/>
          <w:i/>
          <w:sz w:val="20"/>
          <w:szCs w:val="20"/>
        </w:rPr>
        <w:t>#</w:t>
      </w:r>
    </w:p>
    <w:p w:rsidR="00852B66" w:rsidRPr="0012671F" w:rsidRDefault="00412061" w:rsidP="006571FB">
      <w:pPr>
        <w:tabs>
          <w:tab w:val="left" w:pos="1260"/>
          <w:tab w:val="left" w:pos="2160"/>
          <w:tab w:val="left" w:pos="3600"/>
          <w:tab w:val="left" w:pos="4050"/>
          <w:tab w:val="decimal" w:pos="4860"/>
        </w:tabs>
        <w:rPr>
          <w:sz w:val="20"/>
          <w:szCs w:val="20"/>
        </w:rPr>
      </w:pPr>
      <w:r w:rsidRPr="0012671F">
        <w:rPr>
          <w:sz w:val="20"/>
          <w:szCs w:val="20"/>
        </w:rPr>
        <w:t>1144</w:t>
      </w:r>
      <w:r w:rsidR="00852B66" w:rsidRPr="0012671F">
        <w:rPr>
          <w:sz w:val="20"/>
          <w:szCs w:val="20"/>
        </w:rPr>
        <w:tab/>
      </w:r>
      <w:proofErr w:type="spellStart"/>
      <w:r w:rsidR="00852B66" w:rsidRPr="0012671F">
        <w:rPr>
          <w:sz w:val="20"/>
          <w:szCs w:val="20"/>
        </w:rPr>
        <w:t>Waibel</w:t>
      </w:r>
      <w:proofErr w:type="spellEnd"/>
      <w:r w:rsidR="00852B66" w:rsidRPr="0012671F">
        <w:rPr>
          <w:sz w:val="20"/>
          <w:szCs w:val="20"/>
        </w:rPr>
        <w:t xml:space="preserve">, </w:t>
      </w:r>
      <w:r w:rsidR="0057294D" w:rsidRPr="0012671F">
        <w:rPr>
          <w:sz w:val="20"/>
          <w:szCs w:val="20"/>
        </w:rPr>
        <w:t>Cindy</w:t>
      </w:r>
      <w:r w:rsidR="00852B66" w:rsidRPr="0012671F">
        <w:rPr>
          <w:sz w:val="20"/>
          <w:szCs w:val="20"/>
        </w:rPr>
        <w:tab/>
      </w:r>
      <w:r w:rsidRPr="0012671F">
        <w:rPr>
          <w:sz w:val="20"/>
          <w:szCs w:val="20"/>
        </w:rPr>
        <w:tab/>
        <w:t>44069</w:t>
      </w:r>
    </w:p>
    <w:p w:rsidR="00052FEA" w:rsidRPr="0012671F" w:rsidRDefault="00052FEA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  <w:lang w:val="de-DE"/>
        </w:rPr>
      </w:pPr>
      <w:r w:rsidRPr="0012671F">
        <w:rPr>
          <w:sz w:val="20"/>
          <w:szCs w:val="20"/>
          <w:lang w:val="de-DE"/>
        </w:rPr>
        <w:t>1060B</w:t>
      </w:r>
      <w:r w:rsidRPr="0012671F">
        <w:rPr>
          <w:sz w:val="20"/>
          <w:szCs w:val="20"/>
          <w:lang w:val="de-DE"/>
        </w:rPr>
        <w:tab/>
        <w:t>Williams, David M.</w:t>
      </w:r>
      <w:r w:rsidRPr="0012671F">
        <w:rPr>
          <w:sz w:val="20"/>
          <w:szCs w:val="20"/>
          <w:lang w:val="de-DE"/>
        </w:rPr>
        <w:tab/>
        <w:t>44065</w:t>
      </w:r>
    </w:p>
    <w:p w:rsidR="007A7E5A" w:rsidRPr="0012671F" w:rsidRDefault="00CA7018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 w:rsidRPr="0012671F">
        <w:rPr>
          <w:sz w:val="20"/>
          <w:szCs w:val="20"/>
        </w:rPr>
        <w:t>G1</w:t>
      </w:r>
      <w:r w:rsidR="00322C26" w:rsidRPr="0012671F">
        <w:rPr>
          <w:sz w:val="20"/>
          <w:szCs w:val="20"/>
        </w:rPr>
        <w:t>11A</w:t>
      </w:r>
      <w:r w:rsidR="003F0902" w:rsidRPr="0012671F">
        <w:rPr>
          <w:sz w:val="20"/>
          <w:szCs w:val="20"/>
          <w:lang w:val="de-DE"/>
        </w:rPr>
        <w:tab/>
      </w:r>
      <w:r w:rsidR="00340463" w:rsidRPr="0012671F">
        <w:rPr>
          <w:sz w:val="20"/>
          <w:szCs w:val="20"/>
        </w:rPr>
        <w:t>Zvinevich, Yury</w:t>
      </w:r>
      <w:r w:rsidR="00340463" w:rsidRPr="0012671F">
        <w:rPr>
          <w:sz w:val="20"/>
          <w:szCs w:val="20"/>
        </w:rPr>
        <w:tab/>
        <w:t>4</w:t>
      </w:r>
      <w:r w:rsidR="00C15D62" w:rsidRPr="0012671F">
        <w:rPr>
          <w:sz w:val="20"/>
          <w:szCs w:val="20"/>
        </w:rPr>
        <w:t>9368</w:t>
      </w:r>
    </w:p>
    <w:p w:rsidR="004458F3" w:rsidRPr="0012671F" w:rsidRDefault="004458F3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  <w:lang w:val="de-DE"/>
        </w:rPr>
      </w:pPr>
      <w:r w:rsidRPr="0012671F">
        <w:rPr>
          <w:sz w:val="20"/>
          <w:szCs w:val="20"/>
        </w:rPr>
        <w:tab/>
        <w:t xml:space="preserve">   (Electronics Shop)</w:t>
      </w:r>
    </w:p>
    <w:p w:rsidR="0065372E" w:rsidRPr="0012671F" w:rsidRDefault="00571C10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 w:rsidRPr="0012671F">
        <w:rPr>
          <w:sz w:val="20"/>
          <w:szCs w:val="20"/>
        </w:rPr>
        <w:t>1060</w:t>
      </w:r>
      <w:r w:rsidR="00055DAE" w:rsidRPr="0012671F">
        <w:rPr>
          <w:sz w:val="20"/>
          <w:szCs w:val="20"/>
        </w:rPr>
        <w:tab/>
      </w:r>
      <w:proofErr w:type="spellStart"/>
      <w:r w:rsidR="003F67D0" w:rsidRPr="0012671F">
        <w:rPr>
          <w:sz w:val="20"/>
          <w:szCs w:val="20"/>
        </w:rPr>
        <w:t>ChE</w:t>
      </w:r>
      <w:proofErr w:type="spellEnd"/>
      <w:r w:rsidR="003F67D0" w:rsidRPr="0012671F">
        <w:rPr>
          <w:sz w:val="20"/>
          <w:szCs w:val="20"/>
        </w:rPr>
        <w:t xml:space="preserve"> Fax Number</w:t>
      </w:r>
      <w:r w:rsidR="003F67D0" w:rsidRPr="0012671F">
        <w:rPr>
          <w:sz w:val="20"/>
          <w:szCs w:val="20"/>
        </w:rPr>
        <w:tab/>
        <w:t>40805</w:t>
      </w:r>
    </w:p>
    <w:p w:rsidR="00037DA8" w:rsidRPr="0012671F" w:rsidRDefault="00B15E4D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 w:rsidRPr="0012671F">
        <w:rPr>
          <w:sz w:val="20"/>
          <w:szCs w:val="20"/>
        </w:rPr>
        <w:t>1060</w:t>
      </w:r>
      <w:r w:rsidRPr="0012671F">
        <w:rPr>
          <w:sz w:val="20"/>
          <w:szCs w:val="20"/>
        </w:rPr>
        <w:tab/>
      </w:r>
      <w:proofErr w:type="spellStart"/>
      <w:r w:rsidR="003F67D0" w:rsidRPr="0012671F">
        <w:rPr>
          <w:sz w:val="20"/>
          <w:szCs w:val="20"/>
        </w:rPr>
        <w:t>ChE</w:t>
      </w:r>
      <w:proofErr w:type="spellEnd"/>
      <w:r w:rsidR="003F67D0" w:rsidRPr="0012671F">
        <w:rPr>
          <w:sz w:val="20"/>
          <w:szCs w:val="20"/>
        </w:rPr>
        <w:t xml:space="preserve"> Main Office</w:t>
      </w:r>
      <w:r w:rsidR="00E71CE5" w:rsidRPr="0012671F">
        <w:rPr>
          <w:sz w:val="20"/>
          <w:szCs w:val="20"/>
        </w:rPr>
        <w:t xml:space="preserve"> </w:t>
      </w:r>
      <w:r w:rsidR="004B09DD" w:rsidRPr="0012671F">
        <w:rPr>
          <w:sz w:val="20"/>
          <w:szCs w:val="20"/>
        </w:rPr>
        <w:t>Christa</w:t>
      </w:r>
      <w:r w:rsidR="00E71CE5" w:rsidRPr="0012671F">
        <w:rPr>
          <w:sz w:val="20"/>
          <w:szCs w:val="20"/>
        </w:rPr>
        <w:tab/>
      </w:r>
      <w:r w:rsidR="003F67D0" w:rsidRPr="0012671F">
        <w:rPr>
          <w:sz w:val="20"/>
          <w:szCs w:val="20"/>
        </w:rPr>
        <w:t>44050</w:t>
      </w:r>
    </w:p>
    <w:p w:rsidR="00037DA8" w:rsidRPr="00A94027" w:rsidRDefault="00037DA8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</w:p>
    <w:p w:rsidR="00B15E4D" w:rsidRPr="00A94027" w:rsidRDefault="00B15E4D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 w:rsidRPr="00A94027">
        <w:rPr>
          <w:sz w:val="20"/>
          <w:szCs w:val="20"/>
          <w:u w:val="single"/>
        </w:rPr>
        <w:t>BUSINESS OFFICE STAFF</w:t>
      </w:r>
    </w:p>
    <w:p w:rsidR="00E254F1" w:rsidRPr="00A94027" w:rsidRDefault="00E254F1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 w:rsidRPr="00A94027">
        <w:rPr>
          <w:sz w:val="20"/>
          <w:szCs w:val="20"/>
        </w:rPr>
        <w:t>G041</w:t>
      </w:r>
      <w:r w:rsidRPr="00A94027">
        <w:rPr>
          <w:sz w:val="20"/>
          <w:szCs w:val="20"/>
        </w:rPr>
        <w:tab/>
        <w:t>Dixon, Alyssa</w:t>
      </w:r>
      <w:r w:rsidR="00D642B4" w:rsidRPr="00A94027">
        <w:rPr>
          <w:sz w:val="20"/>
          <w:szCs w:val="20"/>
        </w:rPr>
        <w:t xml:space="preserve"> (Student)</w:t>
      </w:r>
      <w:r w:rsidRPr="00A94027">
        <w:rPr>
          <w:sz w:val="20"/>
          <w:szCs w:val="20"/>
        </w:rPr>
        <w:tab/>
      </w:r>
      <w:r w:rsidRPr="00A94027">
        <w:rPr>
          <w:bCs/>
          <w:sz w:val="20"/>
        </w:rPr>
        <w:t>44962</w:t>
      </w:r>
    </w:p>
    <w:p w:rsidR="00656AF9" w:rsidRPr="00A94027" w:rsidRDefault="00656AF9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 w:rsidRPr="00A94027">
        <w:rPr>
          <w:sz w:val="20"/>
          <w:szCs w:val="20"/>
        </w:rPr>
        <w:t>G041</w:t>
      </w:r>
      <w:r w:rsidRPr="00A94027">
        <w:rPr>
          <w:sz w:val="20"/>
          <w:szCs w:val="20"/>
        </w:rPr>
        <w:tab/>
        <w:t>Eddy</w:t>
      </w:r>
      <w:r w:rsidRPr="003B41B8">
        <w:rPr>
          <w:sz w:val="20"/>
          <w:szCs w:val="20"/>
        </w:rPr>
        <w:t>, Courtney</w:t>
      </w:r>
      <w:r w:rsidRPr="003B41B8">
        <w:rPr>
          <w:sz w:val="20"/>
          <w:szCs w:val="20"/>
        </w:rPr>
        <w:tab/>
        <w:t>61094</w:t>
      </w:r>
    </w:p>
    <w:p w:rsidR="00A1267B" w:rsidRPr="00A94027" w:rsidRDefault="00A1267B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 w:rsidRPr="00A94027">
        <w:rPr>
          <w:sz w:val="20"/>
          <w:szCs w:val="20"/>
        </w:rPr>
        <w:t>G041B</w:t>
      </w:r>
      <w:r w:rsidRPr="00A94027">
        <w:rPr>
          <w:sz w:val="20"/>
          <w:szCs w:val="20"/>
        </w:rPr>
        <w:tab/>
        <w:t>Fetter, Erin</w:t>
      </w:r>
      <w:r w:rsidRPr="00A94027">
        <w:rPr>
          <w:sz w:val="20"/>
          <w:szCs w:val="20"/>
        </w:rPr>
        <w:tab/>
        <w:t>44071</w:t>
      </w:r>
    </w:p>
    <w:p w:rsidR="00860E1D" w:rsidRPr="00A94027" w:rsidRDefault="00E254F1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 w:rsidRPr="00A94027">
        <w:rPr>
          <w:sz w:val="20"/>
          <w:szCs w:val="20"/>
        </w:rPr>
        <w:t>G041C</w:t>
      </w:r>
      <w:r w:rsidR="00097D10" w:rsidRPr="00A94027">
        <w:rPr>
          <w:sz w:val="20"/>
          <w:szCs w:val="20"/>
        </w:rPr>
        <w:tab/>
      </w:r>
      <w:r w:rsidRPr="00A94027">
        <w:rPr>
          <w:sz w:val="20"/>
          <w:szCs w:val="20"/>
        </w:rPr>
        <w:t>Hayden</w:t>
      </w:r>
      <w:r w:rsidRPr="003B41B8">
        <w:rPr>
          <w:sz w:val="20"/>
          <w:szCs w:val="20"/>
        </w:rPr>
        <w:t>, Amy</w:t>
      </w:r>
      <w:r w:rsidRPr="00A94027">
        <w:rPr>
          <w:sz w:val="20"/>
          <w:szCs w:val="20"/>
        </w:rPr>
        <w:tab/>
        <w:t>44072</w:t>
      </w:r>
    </w:p>
    <w:p w:rsidR="00120651" w:rsidRPr="00A94027" w:rsidRDefault="004E3C25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 w:rsidRPr="00A94027">
        <w:rPr>
          <w:sz w:val="20"/>
          <w:szCs w:val="20"/>
        </w:rPr>
        <w:t>G04</w:t>
      </w:r>
      <w:r w:rsidR="008074FC" w:rsidRPr="00A94027">
        <w:rPr>
          <w:sz w:val="20"/>
          <w:szCs w:val="20"/>
        </w:rPr>
        <w:t>1E</w:t>
      </w:r>
      <w:r w:rsidR="00120651" w:rsidRPr="00A94027">
        <w:rPr>
          <w:sz w:val="20"/>
          <w:szCs w:val="20"/>
        </w:rPr>
        <w:tab/>
      </w:r>
      <w:r w:rsidR="0027379F" w:rsidRPr="00A94027">
        <w:rPr>
          <w:sz w:val="20"/>
          <w:szCs w:val="20"/>
        </w:rPr>
        <w:t>Mears, Jill</w:t>
      </w:r>
      <w:r w:rsidR="00120651" w:rsidRPr="00A94027">
        <w:rPr>
          <w:sz w:val="20"/>
          <w:szCs w:val="20"/>
        </w:rPr>
        <w:tab/>
        <w:t>44070</w:t>
      </w:r>
    </w:p>
    <w:p w:rsidR="008074FC" w:rsidRPr="00A94027" w:rsidRDefault="008074FC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 w:rsidRPr="00A94027">
        <w:rPr>
          <w:sz w:val="20"/>
          <w:szCs w:val="20"/>
        </w:rPr>
        <w:t>G041D</w:t>
      </w:r>
      <w:r w:rsidRPr="00A94027">
        <w:rPr>
          <w:sz w:val="20"/>
          <w:szCs w:val="20"/>
        </w:rPr>
        <w:tab/>
        <w:t>Stanley, Amy</w:t>
      </w:r>
      <w:r w:rsidRPr="00A94027">
        <w:rPr>
          <w:sz w:val="20"/>
          <w:szCs w:val="20"/>
        </w:rPr>
        <w:tab/>
        <w:t>45778</w:t>
      </w:r>
    </w:p>
    <w:p w:rsidR="00037DA8" w:rsidRPr="00A94027" w:rsidRDefault="004E3C25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  <w:r w:rsidRPr="00A94027">
        <w:rPr>
          <w:sz w:val="20"/>
          <w:szCs w:val="20"/>
        </w:rPr>
        <w:t>G041</w:t>
      </w:r>
      <w:r w:rsidR="00B95273" w:rsidRPr="00A94027">
        <w:rPr>
          <w:sz w:val="20"/>
          <w:szCs w:val="20"/>
        </w:rPr>
        <w:t>A</w:t>
      </w:r>
      <w:r w:rsidR="00B15E4D" w:rsidRPr="00A94027">
        <w:rPr>
          <w:sz w:val="20"/>
          <w:szCs w:val="20"/>
        </w:rPr>
        <w:tab/>
        <w:t>Bus</w:t>
      </w:r>
      <w:r w:rsidR="00810963" w:rsidRPr="00A94027">
        <w:rPr>
          <w:sz w:val="20"/>
          <w:szCs w:val="20"/>
        </w:rPr>
        <w:t>iness</w:t>
      </w:r>
      <w:r w:rsidR="00B15E4D" w:rsidRPr="00A94027">
        <w:rPr>
          <w:sz w:val="20"/>
          <w:szCs w:val="20"/>
        </w:rPr>
        <w:t xml:space="preserve"> Office FAX</w:t>
      </w:r>
      <w:r w:rsidR="00C73959" w:rsidRPr="00A94027">
        <w:rPr>
          <w:sz w:val="20"/>
          <w:szCs w:val="20"/>
        </w:rPr>
        <w:tab/>
      </w:r>
      <w:r w:rsidR="00B15E4D" w:rsidRPr="00A94027">
        <w:rPr>
          <w:sz w:val="20"/>
          <w:szCs w:val="20"/>
        </w:rPr>
        <w:t>44073</w:t>
      </w:r>
    </w:p>
    <w:p w:rsidR="009F4CBB" w:rsidRPr="00A94027" w:rsidRDefault="009F4CBB" w:rsidP="006571FB">
      <w:pPr>
        <w:tabs>
          <w:tab w:val="left" w:pos="1260"/>
          <w:tab w:val="left" w:pos="4050"/>
          <w:tab w:val="decimal" w:pos="4860"/>
        </w:tabs>
        <w:rPr>
          <w:sz w:val="20"/>
          <w:szCs w:val="20"/>
        </w:rPr>
      </w:pPr>
    </w:p>
    <w:p w:rsidR="00B15E4D" w:rsidRPr="00A94027" w:rsidRDefault="00B15E4D" w:rsidP="006571FB">
      <w:pPr>
        <w:tabs>
          <w:tab w:val="left" w:pos="0"/>
          <w:tab w:val="left" w:pos="1260"/>
          <w:tab w:val="left" w:pos="4050"/>
          <w:tab w:val="decimal" w:pos="4860"/>
        </w:tabs>
        <w:rPr>
          <w:color w:val="782C2A"/>
          <w:sz w:val="22"/>
          <w:szCs w:val="20"/>
        </w:rPr>
      </w:pPr>
      <w:r w:rsidRPr="00A94027">
        <w:rPr>
          <w:color w:val="943634"/>
          <w:sz w:val="22"/>
          <w:szCs w:val="20"/>
        </w:rPr>
        <w:t xml:space="preserve"> </w:t>
      </w:r>
      <w:r w:rsidRPr="00A94027">
        <w:rPr>
          <w:color w:val="782C2A"/>
          <w:sz w:val="22"/>
          <w:szCs w:val="20"/>
          <w:u w:val="single"/>
        </w:rPr>
        <w:t>CONFERENCE ROOMS</w:t>
      </w:r>
      <w:r w:rsidR="008155A2" w:rsidRPr="00A94027">
        <w:rPr>
          <w:color w:val="782C2A"/>
          <w:sz w:val="22"/>
          <w:szCs w:val="20"/>
          <w:u w:val="single"/>
        </w:rPr>
        <w:t>/CAPACITY</w:t>
      </w:r>
    </w:p>
    <w:p w:rsidR="00392D10" w:rsidRPr="00A94027" w:rsidRDefault="00936FA5" w:rsidP="006571FB">
      <w:pPr>
        <w:tabs>
          <w:tab w:val="left" w:pos="1260"/>
          <w:tab w:val="left" w:pos="4050"/>
          <w:tab w:val="decimal" w:pos="5040"/>
        </w:tabs>
        <w:rPr>
          <w:sz w:val="20"/>
          <w:szCs w:val="20"/>
        </w:rPr>
      </w:pPr>
      <w:r w:rsidRPr="00A94027">
        <w:rPr>
          <w:sz w:val="20"/>
          <w:szCs w:val="20"/>
        </w:rPr>
        <w:t>G060A</w:t>
      </w:r>
      <w:r w:rsidRPr="00A94027">
        <w:rPr>
          <w:sz w:val="20"/>
          <w:szCs w:val="20"/>
        </w:rPr>
        <w:tab/>
      </w:r>
      <w:r w:rsidR="00284937" w:rsidRPr="00A94027">
        <w:rPr>
          <w:sz w:val="20"/>
          <w:szCs w:val="20"/>
        </w:rPr>
        <w:t>(8-10</w:t>
      </w:r>
      <w:r w:rsidR="000124AA">
        <w:rPr>
          <w:sz w:val="20"/>
          <w:szCs w:val="20"/>
        </w:rPr>
        <w:t xml:space="preserve"> seats; </w:t>
      </w:r>
      <w:r w:rsidR="0039219A" w:rsidRPr="00A94027">
        <w:rPr>
          <w:sz w:val="20"/>
          <w:szCs w:val="20"/>
        </w:rPr>
        <w:t>Television</w:t>
      </w:r>
      <w:r w:rsidR="00284937" w:rsidRPr="00A94027">
        <w:rPr>
          <w:sz w:val="20"/>
          <w:szCs w:val="20"/>
        </w:rPr>
        <w:t>)</w:t>
      </w:r>
      <w:r w:rsidR="00AD7613" w:rsidRPr="00A94027">
        <w:rPr>
          <w:sz w:val="20"/>
          <w:szCs w:val="20"/>
        </w:rPr>
        <w:tab/>
      </w:r>
      <w:r w:rsidR="00AD7613" w:rsidRPr="00A94027">
        <w:rPr>
          <w:color w:val="943634" w:themeColor="accent2" w:themeShade="BF"/>
          <w:sz w:val="20"/>
          <w:szCs w:val="20"/>
        </w:rPr>
        <w:t>49876</w:t>
      </w:r>
    </w:p>
    <w:p w:rsidR="00B15E4D" w:rsidRPr="00A94027" w:rsidRDefault="00B15E4D" w:rsidP="006571FB">
      <w:pPr>
        <w:tabs>
          <w:tab w:val="left" w:pos="1260"/>
          <w:tab w:val="left" w:pos="4050"/>
          <w:tab w:val="left" w:pos="4230"/>
          <w:tab w:val="decimal" w:pos="5220"/>
        </w:tabs>
        <w:rPr>
          <w:sz w:val="20"/>
          <w:szCs w:val="20"/>
        </w:rPr>
      </w:pPr>
      <w:r w:rsidRPr="00A94027">
        <w:rPr>
          <w:sz w:val="20"/>
          <w:szCs w:val="20"/>
        </w:rPr>
        <w:t>1142</w:t>
      </w:r>
      <w:r w:rsidRPr="00A94027">
        <w:rPr>
          <w:sz w:val="20"/>
          <w:szCs w:val="20"/>
        </w:rPr>
        <w:tab/>
      </w:r>
      <w:r w:rsidR="00A94027">
        <w:rPr>
          <w:sz w:val="20"/>
          <w:szCs w:val="20"/>
        </w:rPr>
        <w:t>(10-12)</w:t>
      </w:r>
    </w:p>
    <w:p w:rsidR="00B15E4D" w:rsidRPr="00A94027" w:rsidRDefault="00B15E4D" w:rsidP="00D31F15">
      <w:pPr>
        <w:tabs>
          <w:tab w:val="left" w:pos="1260"/>
          <w:tab w:val="left" w:pos="4050"/>
          <w:tab w:val="decimal" w:pos="4680"/>
        </w:tabs>
        <w:rPr>
          <w:sz w:val="20"/>
          <w:szCs w:val="20"/>
        </w:rPr>
      </w:pPr>
      <w:r w:rsidRPr="00A94027">
        <w:rPr>
          <w:sz w:val="20"/>
          <w:szCs w:val="20"/>
        </w:rPr>
        <w:t>2107</w:t>
      </w:r>
      <w:r w:rsidR="00C73959" w:rsidRPr="00A94027">
        <w:rPr>
          <w:sz w:val="20"/>
          <w:szCs w:val="20"/>
        </w:rPr>
        <w:tab/>
      </w:r>
      <w:r w:rsidR="002508BA" w:rsidRPr="00A94027">
        <w:rPr>
          <w:sz w:val="20"/>
          <w:szCs w:val="20"/>
        </w:rPr>
        <w:t>(8-</w:t>
      </w:r>
      <w:r w:rsidR="003B41B8" w:rsidRPr="00A94027">
        <w:rPr>
          <w:sz w:val="20"/>
          <w:szCs w:val="20"/>
        </w:rPr>
        <w:t>10</w:t>
      </w:r>
      <w:r w:rsidR="003B41B8">
        <w:rPr>
          <w:sz w:val="20"/>
          <w:szCs w:val="20"/>
        </w:rPr>
        <w:t>;</w:t>
      </w:r>
      <w:r w:rsidR="000124AA">
        <w:rPr>
          <w:sz w:val="20"/>
          <w:szCs w:val="20"/>
        </w:rPr>
        <w:t xml:space="preserve"> </w:t>
      </w:r>
      <w:r w:rsidR="0039219A" w:rsidRPr="00A94027">
        <w:rPr>
          <w:sz w:val="20"/>
          <w:szCs w:val="20"/>
        </w:rPr>
        <w:t>Television</w:t>
      </w:r>
      <w:r w:rsidR="002508BA" w:rsidRPr="00A94027">
        <w:rPr>
          <w:sz w:val="20"/>
          <w:szCs w:val="20"/>
        </w:rPr>
        <w:t>)</w:t>
      </w:r>
      <w:r w:rsidR="00037DA8" w:rsidRPr="00A94027">
        <w:rPr>
          <w:sz w:val="20"/>
          <w:szCs w:val="20"/>
        </w:rPr>
        <w:tab/>
      </w:r>
      <w:r w:rsidR="006D3CCB" w:rsidRPr="00A94027">
        <w:rPr>
          <w:color w:val="943634" w:themeColor="accent2" w:themeShade="BF"/>
          <w:sz w:val="20"/>
          <w:szCs w:val="20"/>
        </w:rPr>
        <w:t>62164</w:t>
      </w:r>
    </w:p>
    <w:p w:rsidR="00B15E4D" w:rsidRPr="00A94027" w:rsidRDefault="00B15E4D" w:rsidP="006571FB">
      <w:pPr>
        <w:tabs>
          <w:tab w:val="left" w:pos="1260"/>
          <w:tab w:val="left" w:pos="4050"/>
          <w:tab w:val="left" w:pos="4230"/>
          <w:tab w:val="decimal" w:pos="5040"/>
        </w:tabs>
        <w:rPr>
          <w:sz w:val="20"/>
          <w:szCs w:val="20"/>
        </w:rPr>
      </w:pPr>
      <w:r w:rsidRPr="00A94027">
        <w:rPr>
          <w:sz w:val="20"/>
          <w:szCs w:val="20"/>
        </w:rPr>
        <w:t>2142</w:t>
      </w:r>
      <w:r w:rsidRPr="00A94027">
        <w:rPr>
          <w:sz w:val="20"/>
          <w:szCs w:val="20"/>
        </w:rPr>
        <w:tab/>
      </w:r>
      <w:r w:rsidR="00A94027">
        <w:rPr>
          <w:sz w:val="20"/>
          <w:szCs w:val="20"/>
        </w:rPr>
        <w:t>(10-12)</w:t>
      </w:r>
    </w:p>
    <w:p w:rsidR="00B15E4D" w:rsidRPr="00A94027" w:rsidRDefault="006D3CCB" w:rsidP="006571FB">
      <w:pPr>
        <w:tabs>
          <w:tab w:val="left" w:pos="1260"/>
          <w:tab w:val="left" w:pos="2340"/>
          <w:tab w:val="left" w:pos="4050"/>
          <w:tab w:val="decimal" w:pos="5040"/>
        </w:tabs>
        <w:rPr>
          <w:sz w:val="20"/>
          <w:szCs w:val="20"/>
        </w:rPr>
      </w:pPr>
      <w:r w:rsidRPr="00A94027">
        <w:rPr>
          <w:sz w:val="20"/>
          <w:szCs w:val="20"/>
        </w:rPr>
        <w:t>3059</w:t>
      </w:r>
      <w:r w:rsidR="00271511" w:rsidRPr="00A94027">
        <w:rPr>
          <w:sz w:val="20"/>
          <w:szCs w:val="20"/>
        </w:rPr>
        <w:t xml:space="preserve">   </w:t>
      </w:r>
      <w:r w:rsidR="00271511" w:rsidRPr="00A94027">
        <w:rPr>
          <w:sz w:val="20"/>
          <w:szCs w:val="20"/>
        </w:rPr>
        <w:tab/>
      </w:r>
      <w:r w:rsidR="002508BA" w:rsidRPr="00A94027">
        <w:rPr>
          <w:sz w:val="20"/>
          <w:szCs w:val="20"/>
        </w:rPr>
        <w:t>(25-50)</w:t>
      </w:r>
      <w:r w:rsidR="00366783">
        <w:rPr>
          <w:sz w:val="20"/>
          <w:szCs w:val="20"/>
        </w:rPr>
        <w:tab/>
      </w:r>
      <w:r w:rsidR="000124AA">
        <w:rPr>
          <w:sz w:val="20"/>
          <w:szCs w:val="20"/>
        </w:rPr>
        <w:tab/>
      </w:r>
      <w:r w:rsidRPr="00A94027">
        <w:rPr>
          <w:color w:val="943634" w:themeColor="accent2" w:themeShade="BF"/>
          <w:sz w:val="20"/>
          <w:szCs w:val="20"/>
        </w:rPr>
        <w:t>45511</w:t>
      </w:r>
    </w:p>
    <w:p w:rsidR="00B15E4D" w:rsidRPr="00A94027" w:rsidRDefault="00C73959" w:rsidP="006571FB">
      <w:pPr>
        <w:tabs>
          <w:tab w:val="left" w:pos="1260"/>
          <w:tab w:val="left" w:pos="2340"/>
          <w:tab w:val="left" w:pos="4050"/>
          <w:tab w:val="left" w:pos="4230"/>
          <w:tab w:val="decimal" w:pos="5040"/>
        </w:tabs>
        <w:rPr>
          <w:sz w:val="20"/>
          <w:szCs w:val="20"/>
        </w:rPr>
      </w:pPr>
      <w:r w:rsidRPr="00A94027">
        <w:rPr>
          <w:sz w:val="20"/>
          <w:szCs w:val="20"/>
        </w:rPr>
        <w:t xml:space="preserve">3062A </w:t>
      </w:r>
      <w:r w:rsidRPr="00A94027">
        <w:rPr>
          <w:sz w:val="20"/>
          <w:szCs w:val="20"/>
        </w:rPr>
        <w:tab/>
      </w:r>
      <w:r w:rsidR="002508BA" w:rsidRPr="00A94027">
        <w:rPr>
          <w:sz w:val="20"/>
          <w:szCs w:val="20"/>
        </w:rPr>
        <w:t>(10-12</w:t>
      </w:r>
      <w:r w:rsidR="001227D8" w:rsidRPr="00A94027">
        <w:rPr>
          <w:sz w:val="20"/>
          <w:szCs w:val="20"/>
        </w:rPr>
        <w:t>)</w:t>
      </w:r>
    </w:p>
    <w:p w:rsidR="00B15E4D" w:rsidRPr="00A94027" w:rsidRDefault="00B15E4D" w:rsidP="006571FB">
      <w:pPr>
        <w:tabs>
          <w:tab w:val="left" w:pos="1260"/>
          <w:tab w:val="left" w:pos="2340"/>
          <w:tab w:val="left" w:pos="4050"/>
          <w:tab w:val="decimal" w:pos="5040"/>
        </w:tabs>
        <w:rPr>
          <w:sz w:val="20"/>
          <w:szCs w:val="20"/>
        </w:rPr>
      </w:pPr>
      <w:r w:rsidRPr="00A94027">
        <w:rPr>
          <w:sz w:val="20"/>
          <w:szCs w:val="20"/>
        </w:rPr>
        <w:t>3062B</w:t>
      </w:r>
      <w:r w:rsidR="00C73959" w:rsidRPr="00A94027">
        <w:rPr>
          <w:sz w:val="20"/>
          <w:szCs w:val="20"/>
        </w:rPr>
        <w:tab/>
      </w:r>
      <w:r w:rsidR="002508BA" w:rsidRPr="00A94027">
        <w:rPr>
          <w:sz w:val="20"/>
          <w:szCs w:val="20"/>
        </w:rPr>
        <w:t>(15-</w:t>
      </w:r>
      <w:r w:rsidR="0012671F" w:rsidRPr="00A94027">
        <w:rPr>
          <w:sz w:val="20"/>
          <w:szCs w:val="20"/>
        </w:rPr>
        <w:t>20</w:t>
      </w:r>
      <w:r w:rsidR="0012671F">
        <w:rPr>
          <w:sz w:val="20"/>
          <w:szCs w:val="20"/>
        </w:rPr>
        <w:t>;</w:t>
      </w:r>
      <w:r w:rsidR="000124AA">
        <w:rPr>
          <w:sz w:val="20"/>
          <w:szCs w:val="20"/>
        </w:rPr>
        <w:t xml:space="preserve"> </w:t>
      </w:r>
      <w:r w:rsidR="0039219A" w:rsidRPr="00A94027">
        <w:rPr>
          <w:sz w:val="20"/>
          <w:szCs w:val="20"/>
        </w:rPr>
        <w:t>Television</w:t>
      </w:r>
      <w:r w:rsidR="002508BA" w:rsidRPr="00A94027">
        <w:rPr>
          <w:sz w:val="20"/>
          <w:szCs w:val="20"/>
        </w:rPr>
        <w:t>)</w:t>
      </w:r>
      <w:r w:rsidR="001227D8" w:rsidRPr="00A94027">
        <w:rPr>
          <w:sz w:val="20"/>
          <w:szCs w:val="20"/>
        </w:rPr>
        <w:tab/>
      </w:r>
      <w:r w:rsidR="00551457" w:rsidRPr="00A94027">
        <w:rPr>
          <w:color w:val="943634" w:themeColor="accent2" w:themeShade="BF"/>
          <w:sz w:val="20"/>
          <w:szCs w:val="20"/>
        </w:rPr>
        <w:t>400</w:t>
      </w:r>
      <w:r w:rsidR="009452DF" w:rsidRPr="00A94027">
        <w:rPr>
          <w:color w:val="943634" w:themeColor="accent2" w:themeShade="BF"/>
          <w:sz w:val="20"/>
          <w:szCs w:val="20"/>
        </w:rPr>
        <w:t>46</w:t>
      </w:r>
    </w:p>
    <w:p w:rsidR="00224E47" w:rsidRDefault="00224E47" w:rsidP="00B751FC">
      <w:pPr>
        <w:tabs>
          <w:tab w:val="left" w:pos="1620"/>
          <w:tab w:val="left" w:pos="2340"/>
          <w:tab w:val="left" w:pos="3960"/>
          <w:tab w:val="left" w:pos="4320"/>
          <w:tab w:val="decimal" w:pos="5040"/>
        </w:tabs>
        <w:rPr>
          <w:color w:val="7030A0"/>
          <w:sz w:val="16"/>
          <w:szCs w:val="14"/>
        </w:rPr>
      </w:pPr>
    </w:p>
    <w:p w:rsidR="0010133F" w:rsidRPr="00A94027" w:rsidRDefault="0010133F" w:rsidP="00B751FC">
      <w:pPr>
        <w:tabs>
          <w:tab w:val="left" w:pos="1620"/>
          <w:tab w:val="left" w:pos="2340"/>
          <w:tab w:val="left" w:pos="3960"/>
          <w:tab w:val="left" w:pos="4320"/>
          <w:tab w:val="decimal" w:pos="5040"/>
        </w:tabs>
        <w:rPr>
          <w:color w:val="7030A0"/>
          <w:sz w:val="16"/>
          <w:szCs w:val="14"/>
        </w:rPr>
      </w:pPr>
    </w:p>
    <w:p w:rsidR="00224E47" w:rsidRPr="00A94027" w:rsidRDefault="00224E47" w:rsidP="00224E47">
      <w:pPr>
        <w:tabs>
          <w:tab w:val="left" w:pos="720"/>
          <w:tab w:val="left" w:pos="1440"/>
          <w:tab w:val="left" w:pos="1620"/>
          <w:tab w:val="left" w:pos="3420"/>
          <w:tab w:val="left" w:pos="4320"/>
          <w:tab w:val="left" w:pos="6030"/>
          <w:tab w:val="left" w:pos="6660"/>
        </w:tabs>
        <w:ind w:left="360"/>
        <w:rPr>
          <w:color w:val="7030A0"/>
          <w:sz w:val="20"/>
          <w:szCs w:val="20"/>
          <w:u w:val="single"/>
        </w:rPr>
      </w:pPr>
      <w:r w:rsidRPr="00A94027">
        <w:rPr>
          <w:rFonts w:ascii="Times" w:hAnsi="Times"/>
          <w:color w:val="A80000"/>
          <w:sz w:val="20"/>
          <w:szCs w:val="18"/>
          <w:u w:val="single"/>
        </w:rPr>
        <w:t>EMERGENCY NUMBERS:</w:t>
      </w:r>
      <w:r w:rsidRPr="00A94027">
        <w:rPr>
          <w:rFonts w:ascii="Times" w:hAnsi="Times"/>
          <w:color w:val="A80000"/>
          <w:sz w:val="20"/>
          <w:szCs w:val="18"/>
        </w:rPr>
        <w:t xml:space="preserve">  </w:t>
      </w:r>
      <w:r w:rsidRPr="00A94027">
        <w:rPr>
          <w:rFonts w:ascii="Times" w:hAnsi="Times"/>
          <w:color w:val="A80000"/>
          <w:sz w:val="20"/>
          <w:szCs w:val="18"/>
        </w:rPr>
        <w:tab/>
      </w:r>
    </w:p>
    <w:p w:rsidR="00224E47" w:rsidRPr="00A94027" w:rsidRDefault="00224E47" w:rsidP="00224E47">
      <w:pPr>
        <w:tabs>
          <w:tab w:val="left" w:pos="720"/>
          <w:tab w:val="left" w:pos="1620"/>
          <w:tab w:val="left" w:pos="4320"/>
          <w:tab w:val="left" w:pos="6030"/>
          <w:tab w:val="left" w:pos="6660"/>
        </w:tabs>
        <w:ind w:left="360"/>
        <w:rPr>
          <w:color w:val="A80000"/>
          <w:sz w:val="20"/>
          <w:szCs w:val="18"/>
        </w:rPr>
      </w:pPr>
      <w:r w:rsidRPr="00A94027">
        <w:rPr>
          <w:color w:val="A80000"/>
          <w:sz w:val="20"/>
          <w:szCs w:val="18"/>
        </w:rPr>
        <w:t>Campus Police Dept.  911 or 48221</w:t>
      </w:r>
    </w:p>
    <w:p w:rsidR="00224E47" w:rsidRPr="00A94027" w:rsidRDefault="00224E47" w:rsidP="00224E47">
      <w:pPr>
        <w:tabs>
          <w:tab w:val="left" w:pos="360"/>
          <w:tab w:val="left" w:pos="1620"/>
          <w:tab w:val="left" w:pos="4320"/>
          <w:tab w:val="left" w:pos="6030"/>
          <w:tab w:val="left" w:pos="6660"/>
        </w:tabs>
        <w:rPr>
          <w:color w:val="A80000"/>
          <w:sz w:val="18"/>
          <w:szCs w:val="18"/>
        </w:rPr>
      </w:pPr>
      <w:r w:rsidRPr="00A94027">
        <w:rPr>
          <w:color w:val="7030A0"/>
          <w:sz w:val="16"/>
          <w:szCs w:val="14"/>
        </w:rPr>
        <w:tab/>
      </w:r>
      <w:r w:rsidRPr="00A94027">
        <w:rPr>
          <w:color w:val="A80000"/>
          <w:sz w:val="20"/>
          <w:szCs w:val="18"/>
        </w:rPr>
        <w:t xml:space="preserve">Campus Fire Dept.     911 or 46919 </w:t>
      </w:r>
    </w:p>
    <w:p w:rsidR="00321CFB" w:rsidRPr="0010133F" w:rsidRDefault="0010133F" w:rsidP="0010133F">
      <w:pPr>
        <w:tabs>
          <w:tab w:val="left" w:pos="1620"/>
          <w:tab w:val="left" w:pos="2340"/>
          <w:tab w:val="left" w:pos="3960"/>
          <w:tab w:val="left" w:pos="4320"/>
          <w:tab w:val="decimal" w:pos="5040"/>
        </w:tabs>
        <w:jc w:val="right"/>
        <w:rPr>
          <w:b/>
        </w:rPr>
      </w:pPr>
      <w:proofErr w:type="gramStart"/>
      <w:r w:rsidRPr="0010133F">
        <w:rPr>
          <w:b/>
        </w:rPr>
        <w:t>(Cont.)</w:t>
      </w:r>
      <w:proofErr w:type="gramEnd"/>
    </w:p>
    <w:p w:rsidR="00321CFB" w:rsidRPr="00A94027" w:rsidRDefault="00321CFB" w:rsidP="007E0CB8">
      <w:pPr>
        <w:tabs>
          <w:tab w:val="left" w:pos="1620"/>
          <w:tab w:val="left" w:pos="2340"/>
          <w:tab w:val="left" w:pos="3960"/>
          <w:tab w:val="left" w:pos="4320"/>
          <w:tab w:val="decimal" w:pos="5040"/>
        </w:tabs>
        <w:rPr>
          <w:color w:val="7030A0"/>
          <w:sz w:val="22"/>
          <w:szCs w:val="14"/>
          <w:u w:val="single"/>
        </w:rPr>
      </w:pPr>
    </w:p>
    <w:p w:rsidR="00424C56" w:rsidRPr="00A94027" w:rsidRDefault="00424C56" w:rsidP="007E0CB8">
      <w:pPr>
        <w:tabs>
          <w:tab w:val="left" w:pos="1620"/>
          <w:tab w:val="left" w:pos="2340"/>
          <w:tab w:val="left" w:pos="3960"/>
          <w:tab w:val="left" w:pos="4320"/>
          <w:tab w:val="decimal" w:pos="5040"/>
        </w:tabs>
        <w:rPr>
          <w:color w:val="7030A0"/>
          <w:sz w:val="22"/>
          <w:szCs w:val="14"/>
          <w:u w:val="single"/>
        </w:rPr>
      </w:pPr>
    </w:p>
    <w:p w:rsidR="000124AA" w:rsidRDefault="000124AA" w:rsidP="007E0CB8">
      <w:pPr>
        <w:tabs>
          <w:tab w:val="left" w:pos="1620"/>
          <w:tab w:val="left" w:pos="2340"/>
          <w:tab w:val="left" w:pos="3960"/>
          <w:tab w:val="left" w:pos="4320"/>
          <w:tab w:val="decimal" w:pos="5040"/>
        </w:tabs>
        <w:rPr>
          <w:color w:val="7030A0"/>
          <w:sz w:val="22"/>
          <w:szCs w:val="14"/>
          <w:u w:val="single"/>
        </w:rPr>
      </w:pPr>
    </w:p>
    <w:p w:rsidR="004E59E7" w:rsidRPr="009E6159" w:rsidRDefault="004E59E7" w:rsidP="004E59E7">
      <w:pPr>
        <w:tabs>
          <w:tab w:val="left" w:pos="1980"/>
          <w:tab w:val="left" w:pos="3600"/>
        </w:tabs>
        <w:spacing w:line="360" w:lineRule="auto"/>
        <w:jc w:val="both"/>
      </w:pPr>
      <w:r w:rsidRPr="009E6159">
        <w:lastRenderedPageBreak/>
        <w:t>BUDGET CAR RENTAL (P.U.)</w:t>
      </w:r>
      <w:r w:rsidRPr="009E6159">
        <w:tab/>
        <w:t xml:space="preserve">      743-9620</w:t>
      </w:r>
    </w:p>
    <w:p w:rsidR="004E59E7" w:rsidRPr="009E6159" w:rsidRDefault="004E59E7" w:rsidP="004E59E7">
      <w:pPr>
        <w:tabs>
          <w:tab w:val="left" w:pos="1980"/>
          <w:tab w:val="left" w:pos="2790"/>
          <w:tab w:val="left" w:pos="2970"/>
          <w:tab w:val="left" w:pos="4050"/>
        </w:tabs>
        <w:jc w:val="both"/>
      </w:pPr>
      <w:r w:rsidRPr="009E6159">
        <w:t>C</w:t>
      </w:r>
      <w:r>
        <w:t>AMUS maps</w:t>
      </w:r>
    </w:p>
    <w:p w:rsidR="004E59E7" w:rsidRPr="009E6159" w:rsidRDefault="004E59E7" w:rsidP="004E59E7">
      <w:pPr>
        <w:tabs>
          <w:tab w:val="left" w:pos="1980"/>
          <w:tab w:val="left" w:pos="2790"/>
          <w:tab w:val="left" w:pos="2970"/>
          <w:tab w:val="left" w:pos="4050"/>
        </w:tabs>
        <w:jc w:val="both"/>
      </w:pPr>
      <w:r>
        <w:t xml:space="preserve">    </w:t>
      </w:r>
      <w:r w:rsidRPr="009E6159">
        <w:t>ROBERT (KEM) RUCH</w:t>
      </w:r>
      <w:r w:rsidRPr="009E6159">
        <w:tab/>
        <w:t xml:space="preserve"> </w:t>
      </w:r>
      <w:r>
        <w:t xml:space="preserve">  </w:t>
      </w:r>
      <w:r w:rsidRPr="009E6159">
        <w:t>45586/</w:t>
      </w:r>
      <w:r>
        <w:t xml:space="preserve"> </w:t>
      </w:r>
      <w:r w:rsidRPr="009E6159">
        <w:t>765-337-6064</w:t>
      </w:r>
    </w:p>
    <w:p w:rsidR="004E59E7" w:rsidRPr="00A94027" w:rsidRDefault="004E59E7" w:rsidP="00FC4DFF">
      <w:pPr>
        <w:ind w:right="230"/>
        <w:rPr>
          <w:color w:val="7030A0"/>
        </w:rPr>
      </w:pPr>
    </w:p>
    <w:p w:rsidR="00FC4DFF" w:rsidRPr="009E6159" w:rsidRDefault="00FC4DFF" w:rsidP="00FC4DFF">
      <w:pPr>
        <w:ind w:right="230"/>
      </w:pPr>
      <w:r w:rsidRPr="009E6159">
        <w:t>JOHN PURDUE ROOM</w:t>
      </w:r>
      <w:r w:rsidRPr="009E6159">
        <w:tab/>
      </w:r>
      <w:r w:rsidR="004E59E7">
        <w:t xml:space="preserve">                     49-44643</w:t>
      </w:r>
    </w:p>
    <w:p w:rsidR="00FC4DFF" w:rsidRPr="009E6159" w:rsidRDefault="00D0681C" w:rsidP="00FC4DFF">
      <w:pPr>
        <w:spacing w:line="360" w:lineRule="auto"/>
        <w:ind w:right="230"/>
      </w:pPr>
      <w:r w:rsidRPr="009E6159">
        <w:t xml:space="preserve">      (</w:t>
      </w:r>
      <w:r w:rsidRPr="009E6159">
        <w:rPr>
          <w:sz w:val="22"/>
          <w:szCs w:val="22"/>
        </w:rPr>
        <w:t>MARRIOTT HALL</w:t>
      </w:r>
      <w:r w:rsidR="00A94027" w:rsidRPr="009E6159">
        <w:t>)</w:t>
      </w:r>
    </w:p>
    <w:p w:rsidR="00FC4DFF" w:rsidRPr="009E6159" w:rsidRDefault="00FC4DFF" w:rsidP="00FC4DFF">
      <w:pPr>
        <w:tabs>
          <w:tab w:val="left" w:pos="2880"/>
          <w:tab w:val="left" w:pos="4320"/>
        </w:tabs>
        <w:spacing w:line="360" w:lineRule="auto"/>
        <w:ind w:left="-270"/>
      </w:pPr>
      <w:r w:rsidRPr="009E6159">
        <w:t xml:space="preserve">     SAGAMORE ROOM</w:t>
      </w:r>
      <w:r w:rsidR="004E59E7">
        <w:t xml:space="preserve">/PMU                       </w:t>
      </w:r>
      <w:r w:rsidRPr="009E6159">
        <w:t>49-48945</w:t>
      </w:r>
    </w:p>
    <w:p w:rsidR="00FC4DFF" w:rsidRPr="009E6159" w:rsidRDefault="00FC4DFF" w:rsidP="00FC4DFF">
      <w:pPr>
        <w:tabs>
          <w:tab w:val="left" w:pos="1620"/>
          <w:tab w:val="left" w:pos="2430"/>
          <w:tab w:val="left" w:pos="4320"/>
        </w:tabs>
        <w:spacing w:line="276" w:lineRule="auto"/>
      </w:pPr>
      <w:r w:rsidRPr="009E6159">
        <w:t>LAFAYETTE LIMO</w:t>
      </w:r>
      <w:r w:rsidR="004E59E7">
        <w:tab/>
        <w:t xml:space="preserve">                          </w:t>
      </w:r>
      <w:r w:rsidRPr="009E6159">
        <w:t xml:space="preserve"> 497-38</w:t>
      </w:r>
      <w:r w:rsidR="004E59E7">
        <w:t xml:space="preserve">28 </w:t>
      </w:r>
    </w:p>
    <w:p w:rsidR="00FC4DFF" w:rsidRPr="009E6159" w:rsidRDefault="00FC4DFF" w:rsidP="00FC4DFF">
      <w:pPr>
        <w:tabs>
          <w:tab w:val="left" w:pos="1620"/>
          <w:tab w:val="left" w:pos="2340"/>
          <w:tab w:val="left" w:pos="3960"/>
        </w:tabs>
        <w:spacing w:line="360" w:lineRule="auto"/>
      </w:pPr>
      <w:r w:rsidRPr="009E6159">
        <w:t xml:space="preserve">           [</w:t>
      </w:r>
      <w:proofErr w:type="gramStart"/>
      <w:r w:rsidRPr="009E6159">
        <w:t>to</w:t>
      </w:r>
      <w:proofErr w:type="gramEnd"/>
      <w:r w:rsidRPr="009E6159">
        <w:t xml:space="preserve"> Indianapolis-$27-</w:t>
      </w:r>
      <w:r w:rsidR="004E59E7">
        <w:t>/ one</w:t>
      </w:r>
      <w:r w:rsidRPr="009E6159">
        <w:t xml:space="preserve"> way; $50RT] </w:t>
      </w:r>
    </w:p>
    <w:p w:rsidR="00FC4DFF" w:rsidRPr="009E6159" w:rsidRDefault="00FC4DFF" w:rsidP="00FC4DFF">
      <w:pPr>
        <w:tabs>
          <w:tab w:val="left" w:pos="1620"/>
          <w:tab w:val="left" w:pos="2880"/>
          <w:tab w:val="left" w:pos="3960"/>
          <w:tab w:val="left" w:pos="4320"/>
        </w:tabs>
        <w:spacing w:line="276" w:lineRule="auto"/>
      </w:pPr>
      <w:r w:rsidRPr="009E6159">
        <w:t xml:space="preserve">EXPRESS AIR COACH    </w:t>
      </w:r>
      <w:r w:rsidRPr="009E6159">
        <w:tab/>
        <w:t xml:space="preserve">  </w:t>
      </w:r>
      <w:r w:rsidR="004E59E7">
        <w:t xml:space="preserve">         </w:t>
      </w:r>
      <w:r w:rsidRPr="009E6159">
        <w:t xml:space="preserve">         743-3120 </w:t>
      </w:r>
    </w:p>
    <w:p w:rsidR="00FC4DFF" w:rsidRPr="009E6159" w:rsidRDefault="00FC4DFF" w:rsidP="00FC4DFF">
      <w:pPr>
        <w:tabs>
          <w:tab w:val="left" w:pos="1620"/>
          <w:tab w:val="left" w:pos="2340"/>
          <w:tab w:val="left" w:pos="3960"/>
          <w:tab w:val="left" w:pos="4320"/>
        </w:tabs>
        <w:spacing w:line="276" w:lineRule="auto"/>
      </w:pPr>
      <w:r w:rsidRPr="009E6159">
        <w:t xml:space="preserve">       (</w:t>
      </w:r>
      <w:proofErr w:type="gramStart"/>
      <w:r w:rsidRPr="009E6159">
        <w:t>to</w:t>
      </w:r>
      <w:proofErr w:type="gramEnd"/>
      <w:r w:rsidRPr="009E6159">
        <w:t xml:space="preserve"> Midway/O’</w:t>
      </w:r>
      <w:r w:rsidR="004E59E7">
        <w:t>H</w:t>
      </w:r>
      <w:r w:rsidRPr="009E6159">
        <w:t xml:space="preserve">are  Airports-$59.00 </w:t>
      </w:r>
      <w:r w:rsidR="004E59E7">
        <w:t>-</w:t>
      </w:r>
      <w:r w:rsidRPr="009E6159">
        <w:t>1Way)</w:t>
      </w:r>
    </w:p>
    <w:p w:rsidR="00FC4DFF" w:rsidRPr="009E6159" w:rsidRDefault="00FC4DFF" w:rsidP="00FC4DFF">
      <w:pPr>
        <w:tabs>
          <w:tab w:val="left" w:pos="1620"/>
          <w:tab w:val="left" w:pos="2340"/>
          <w:tab w:val="left" w:pos="3960"/>
          <w:tab w:val="left" w:pos="4320"/>
        </w:tabs>
        <w:rPr>
          <w:sz w:val="14"/>
          <w:szCs w:val="14"/>
        </w:rPr>
      </w:pPr>
    </w:p>
    <w:p w:rsidR="00FC4DFF" w:rsidRPr="009E6159" w:rsidRDefault="00FC4DFF" w:rsidP="00FC4DFF">
      <w:pPr>
        <w:tabs>
          <w:tab w:val="left" w:pos="1980"/>
          <w:tab w:val="left" w:pos="3600"/>
        </w:tabs>
        <w:jc w:val="both"/>
      </w:pPr>
      <w:r w:rsidRPr="009E6159">
        <w:t>HR EMPLOYMENT INFO</w:t>
      </w:r>
      <w:r w:rsidRPr="009E6159">
        <w:tab/>
        <w:t>765-494-7404</w:t>
      </w:r>
    </w:p>
    <w:p w:rsidR="00FC4DFF" w:rsidRPr="009E6159" w:rsidRDefault="008A3865" w:rsidP="00FC4DFF">
      <w:pPr>
        <w:tabs>
          <w:tab w:val="left" w:pos="1980"/>
          <w:tab w:val="left" w:pos="3600"/>
        </w:tabs>
        <w:jc w:val="both"/>
      </w:pPr>
      <w:r>
        <w:t xml:space="preserve">      </w:t>
      </w:r>
      <w:r w:rsidR="00FC4DFF" w:rsidRPr="009E6159">
        <w:t>(M-F; 1-3 PM)</w:t>
      </w:r>
    </w:p>
    <w:p w:rsidR="00FC4DFF" w:rsidRPr="009E6159" w:rsidRDefault="00FC4DFF" w:rsidP="00FC4DFF">
      <w:pPr>
        <w:tabs>
          <w:tab w:val="left" w:pos="1980"/>
          <w:tab w:val="left" w:pos="3600"/>
        </w:tabs>
        <w:jc w:val="both"/>
      </w:pPr>
    </w:p>
    <w:p w:rsidR="00FC4DFF" w:rsidRDefault="00FC4DFF" w:rsidP="00FC4DFF">
      <w:pPr>
        <w:tabs>
          <w:tab w:val="left" w:pos="1980"/>
          <w:tab w:val="left" w:pos="3600"/>
        </w:tabs>
        <w:jc w:val="both"/>
      </w:pPr>
    </w:p>
    <w:p w:rsidR="004E59E7" w:rsidRPr="004C31F4" w:rsidRDefault="004E59E7" w:rsidP="00FC4DFF">
      <w:pPr>
        <w:tabs>
          <w:tab w:val="left" w:pos="1980"/>
          <w:tab w:val="left" w:pos="3600"/>
        </w:tabs>
        <w:jc w:val="both"/>
        <w:rPr>
          <w:b/>
        </w:rPr>
      </w:pPr>
      <w:r w:rsidRPr="004C31F4">
        <w:rPr>
          <w:b/>
        </w:rPr>
        <w:t>PURDUE</w:t>
      </w:r>
      <w:r w:rsidR="008A3865" w:rsidRPr="004C31F4">
        <w:rPr>
          <w:b/>
        </w:rPr>
        <w:t xml:space="preserve"> </w:t>
      </w:r>
    </w:p>
    <w:p w:rsidR="008A3865" w:rsidRDefault="004E59E7" w:rsidP="0012671F">
      <w:pPr>
        <w:tabs>
          <w:tab w:val="left" w:pos="1980"/>
          <w:tab w:val="left" w:pos="3600"/>
        </w:tabs>
        <w:jc w:val="both"/>
      </w:pPr>
      <w:r>
        <w:t xml:space="preserve">     </w:t>
      </w:r>
      <w:r w:rsidR="008A3865">
        <w:t xml:space="preserve">Catering </w:t>
      </w:r>
      <w:r w:rsidR="00DA7E98">
        <w:t>– Casey</w:t>
      </w:r>
      <w:r w:rsidR="008A3865">
        <w:t xml:space="preserve"> Dexter</w:t>
      </w:r>
      <w:r w:rsidR="008A3865">
        <w:tab/>
      </w:r>
      <w:r w:rsidR="008A3865">
        <w:tab/>
        <w:t>48905</w:t>
      </w:r>
    </w:p>
    <w:p w:rsidR="004C31F4" w:rsidRDefault="004C31F4" w:rsidP="0012671F">
      <w:pPr>
        <w:tabs>
          <w:tab w:val="left" w:pos="1980"/>
          <w:tab w:val="left" w:pos="3600"/>
        </w:tabs>
        <w:jc w:val="both"/>
      </w:pPr>
    </w:p>
    <w:p w:rsidR="004C31F4" w:rsidRPr="009E6159" w:rsidRDefault="004C31F4" w:rsidP="0012671F">
      <w:pPr>
        <w:tabs>
          <w:tab w:val="left" w:pos="1980"/>
          <w:tab w:val="left" w:pos="3600"/>
        </w:tabs>
        <w:jc w:val="both"/>
      </w:pPr>
      <w:r>
        <w:t xml:space="preserve">     </w:t>
      </w:r>
      <w:r w:rsidRPr="009E6159">
        <w:t>I</w:t>
      </w:r>
      <w:r>
        <w:t>nsurance</w:t>
      </w:r>
      <w:r w:rsidRPr="009E6159">
        <w:t xml:space="preserve"> B</w:t>
      </w:r>
      <w:r>
        <w:t>enefits</w:t>
      </w:r>
      <w:r w:rsidRPr="009E6159">
        <w:tab/>
      </w:r>
      <w:r w:rsidRPr="009E6159">
        <w:tab/>
        <w:t>42222</w:t>
      </w:r>
    </w:p>
    <w:p w:rsidR="008A3865" w:rsidRDefault="008A3865" w:rsidP="0012671F">
      <w:pPr>
        <w:tabs>
          <w:tab w:val="left" w:pos="2880"/>
          <w:tab w:val="left" w:pos="4320"/>
        </w:tabs>
        <w:ind w:left="-270"/>
      </w:pPr>
      <w:r w:rsidRPr="009E6159">
        <w:t xml:space="preserve">     </w:t>
      </w:r>
      <w:r w:rsidR="004E59E7">
        <w:t xml:space="preserve">    </w:t>
      </w:r>
      <w:r w:rsidRPr="009E6159">
        <w:t>M</w:t>
      </w:r>
      <w:r w:rsidR="004E59E7">
        <w:t xml:space="preserve">emorial </w:t>
      </w:r>
      <w:r w:rsidRPr="009E6159">
        <w:t>U</w:t>
      </w:r>
      <w:r w:rsidR="004E59E7">
        <w:t>nion</w:t>
      </w:r>
      <w:r w:rsidRPr="009E6159">
        <w:t xml:space="preserve"> H</w:t>
      </w:r>
      <w:r w:rsidR="004E59E7">
        <w:t>otel</w:t>
      </w:r>
      <w:r w:rsidR="004E59E7">
        <w:tab/>
        <w:t xml:space="preserve">                   </w:t>
      </w:r>
      <w:r w:rsidR="004C31F4">
        <w:t xml:space="preserve">    </w:t>
      </w:r>
      <w:r w:rsidR="00DA7E98">
        <w:t xml:space="preserve"> </w:t>
      </w:r>
      <w:r w:rsidRPr="009E6159">
        <w:t>48900</w:t>
      </w:r>
    </w:p>
    <w:p w:rsidR="004E59E7" w:rsidRDefault="004E59E7" w:rsidP="0012671F">
      <w:pPr>
        <w:tabs>
          <w:tab w:val="left" w:pos="2880"/>
          <w:tab w:val="left" w:pos="4320"/>
        </w:tabs>
        <w:ind w:left="-270"/>
      </w:pPr>
      <w:r>
        <w:t xml:space="preserve">         Recycling</w:t>
      </w:r>
      <w:r>
        <w:tab/>
        <w:t xml:space="preserve">         40194 &amp; 63326</w:t>
      </w:r>
    </w:p>
    <w:p w:rsidR="004C31F4" w:rsidRPr="009E6159" w:rsidRDefault="004C31F4" w:rsidP="0012671F">
      <w:pPr>
        <w:tabs>
          <w:tab w:val="left" w:pos="2880"/>
          <w:tab w:val="left" w:pos="4320"/>
        </w:tabs>
        <w:ind w:left="-274"/>
      </w:pPr>
      <w:r>
        <w:t xml:space="preserve">         Parking Facilities/ visitor passes</w:t>
      </w:r>
      <w:r>
        <w:br/>
        <w:t xml:space="preserve">            Holly Alexander</w:t>
      </w:r>
      <w:r>
        <w:tab/>
      </w:r>
      <w:r>
        <w:tab/>
        <w:t>49315</w:t>
      </w:r>
    </w:p>
    <w:p w:rsidR="004C31F4" w:rsidRPr="009E6159" w:rsidRDefault="004C31F4" w:rsidP="0012671F">
      <w:pPr>
        <w:tabs>
          <w:tab w:val="left" w:pos="1980"/>
          <w:tab w:val="left" w:pos="3600"/>
        </w:tabs>
        <w:jc w:val="both"/>
      </w:pPr>
      <w:r>
        <w:t xml:space="preserve">    </w:t>
      </w:r>
      <w:r w:rsidRPr="009E6159">
        <w:t>T</w:t>
      </w:r>
      <w:r>
        <w:t>elephone</w:t>
      </w:r>
      <w:r w:rsidRPr="009E6159">
        <w:t xml:space="preserve"> R</w:t>
      </w:r>
      <w:r>
        <w:t>epair</w:t>
      </w:r>
      <w:r>
        <w:tab/>
      </w:r>
      <w:r w:rsidRPr="009E6159">
        <w:tab/>
      </w:r>
      <w:r w:rsidRPr="009E6159">
        <w:tab/>
        <w:t>68100</w:t>
      </w:r>
    </w:p>
    <w:p w:rsidR="00FC4DFF" w:rsidRDefault="00FC4DFF" w:rsidP="0012671F">
      <w:pPr>
        <w:tabs>
          <w:tab w:val="left" w:pos="1980"/>
          <w:tab w:val="left" w:pos="3600"/>
        </w:tabs>
        <w:jc w:val="both"/>
      </w:pPr>
      <w:r w:rsidRPr="009E6159">
        <w:t xml:space="preserve"> </w:t>
      </w:r>
      <w:r w:rsidR="008A3865">
        <w:t xml:space="preserve">  </w:t>
      </w:r>
      <w:r w:rsidR="004C31F4">
        <w:t xml:space="preserve"> Temporary housing/ PU Village</w:t>
      </w:r>
      <w:r w:rsidR="004C31F4">
        <w:tab/>
        <w:t xml:space="preserve">           </w:t>
      </w:r>
      <w:r w:rsidR="00DA7E98">
        <w:t xml:space="preserve"> </w:t>
      </w:r>
      <w:r w:rsidR="004C31F4">
        <w:t>42090</w:t>
      </w:r>
    </w:p>
    <w:p w:rsidR="004C31F4" w:rsidRPr="009E6159" w:rsidRDefault="004C31F4" w:rsidP="0012671F">
      <w:pPr>
        <w:tabs>
          <w:tab w:val="left" w:pos="1980"/>
          <w:tab w:val="left" w:pos="3600"/>
        </w:tabs>
        <w:jc w:val="both"/>
      </w:pPr>
      <w:r>
        <w:t xml:space="preserve">    Transportation</w:t>
      </w:r>
      <w:r>
        <w:tab/>
      </w:r>
      <w:r>
        <w:tab/>
        <w:t xml:space="preserve">           </w:t>
      </w:r>
      <w:r w:rsidR="00DA7E98">
        <w:t xml:space="preserve"> </w:t>
      </w:r>
      <w:r>
        <w:t>42114</w:t>
      </w:r>
    </w:p>
    <w:p w:rsidR="00543441" w:rsidRPr="009E6159" w:rsidRDefault="00543441" w:rsidP="0012671F">
      <w:pPr>
        <w:tabs>
          <w:tab w:val="left" w:pos="1980"/>
          <w:tab w:val="left" w:pos="2790"/>
          <w:tab w:val="left" w:pos="2970"/>
          <w:tab w:val="left" w:pos="3600"/>
        </w:tabs>
        <w:jc w:val="both"/>
      </w:pPr>
    </w:p>
    <w:p w:rsidR="008A3865" w:rsidRDefault="00FC4DFF" w:rsidP="0012671F">
      <w:pPr>
        <w:tabs>
          <w:tab w:val="left" w:pos="900"/>
          <w:tab w:val="left" w:pos="1800"/>
          <w:tab w:val="left" w:pos="3330"/>
          <w:tab w:val="left" w:pos="4050"/>
        </w:tabs>
        <w:jc w:val="both"/>
      </w:pPr>
      <w:r w:rsidRPr="009E6159">
        <w:t>REM</w:t>
      </w:r>
      <w:r w:rsidR="00822E89" w:rsidRPr="009E6159">
        <w:t xml:space="preserve"> Ergonomics </w:t>
      </w:r>
      <w:r w:rsidR="009E6159" w:rsidRPr="009E6159">
        <w:t>/HAMP</w:t>
      </w:r>
      <w:r w:rsidR="008A3865">
        <w:tab/>
      </w:r>
      <w:r w:rsidR="008A3865">
        <w:tab/>
      </w:r>
    </w:p>
    <w:p w:rsidR="00FC4DFF" w:rsidRPr="009E6159" w:rsidRDefault="008A3865" w:rsidP="0012671F">
      <w:pPr>
        <w:tabs>
          <w:tab w:val="left" w:pos="900"/>
          <w:tab w:val="left" w:pos="1800"/>
          <w:tab w:val="left" w:pos="3330"/>
          <w:tab w:val="left" w:pos="4050"/>
        </w:tabs>
        <w:jc w:val="both"/>
      </w:pPr>
      <w:r>
        <w:t xml:space="preserve">    </w:t>
      </w:r>
      <w:r w:rsidR="00822E89" w:rsidRPr="009E6159">
        <w:t>Kristi Evans</w:t>
      </w:r>
      <w:r w:rsidR="00822E89" w:rsidRPr="009E6159">
        <w:tab/>
      </w:r>
      <w:r w:rsidR="009E6159" w:rsidRPr="009E6159">
        <w:t xml:space="preserve">   </w:t>
      </w:r>
      <w:r w:rsidR="00FC4DFF" w:rsidRPr="009E6159">
        <w:t>41431</w:t>
      </w:r>
      <w:r w:rsidR="00FC4DFF" w:rsidRPr="009E6159">
        <w:br/>
      </w:r>
    </w:p>
    <w:p w:rsidR="004E16D4" w:rsidRPr="004C31F4" w:rsidRDefault="004E16D4" w:rsidP="004E16D4">
      <w:pPr>
        <w:tabs>
          <w:tab w:val="left" w:pos="1980"/>
          <w:tab w:val="left" w:pos="2790"/>
          <w:tab w:val="left" w:pos="2970"/>
          <w:tab w:val="left" w:pos="3600"/>
        </w:tabs>
        <w:rPr>
          <w:b/>
        </w:rPr>
      </w:pPr>
      <w:r w:rsidRPr="004C31F4">
        <w:rPr>
          <w:b/>
        </w:rPr>
        <w:t>MDDC</w:t>
      </w:r>
    </w:p>
    <w:p w:rsidR="004E16D4" w:rsidRPr="009E6159" w:rsidRDefault="0057294D" w:rsidP="004E16D4">
      <w:pPr>
        <w:rPr>
          <w:bCs/>
        </w:rPr>
      </w:pPr>
      <w:r w:rsidRPr="009E6159">
        <w:rPr>
          <w:bCs/>
        </w:rPr>
        <w:t xml:space="preserve">Mark </w:t>
      </w:r>
      <w:proofErr w:type="spellStart"/>
      <w:r w:rsidRPr="009E6159">
        <w:rPr>
          <w:bCs/>
        </w:rPr>
        <w:t>Schock</w:t>
      </w:r>
      <w:proofErr w:type="spellEnd"/>
      <w:r w:rsidR="004C31F4">
        <w:rPr>
          <w:bCs/>
        </w:rPr>
        <w:t xml:space="preserve"> /</w:t>
      </w:r>
      <w:r w:rsidRPr="009E6159">
        <w:rPr>
          <w:bCs/>
        </w:rPr>
        <w:t xml:space="preserve"> </w:t>
      </w:r>
      <w:r w:rsidR="004E16D4" w:rsidRPr="009E6159">
        <w:rPr>
          <w:bCs/>
        </w:rPr>
        <w:t>General Manager</w:t>
      </w:r>
      <w:r w:rsidR="004C31F4">
        <w:rPr>
          <w:bCs/>
        </w:rPr>
        <w:tab/>
        <w:t xml:space="preserve">           </w:t>
      </w:r>
      <w:r w:rsidR="00DA7E98">
        <w:rPr>
          <w:bCs/>
        </w:rPr>
        <w:t xml:space="preserve"> </w:t>
      </w:r>
      <w:r w:rsidR="004C31F4">
        <w:rPr>
          <w:bCs/>
        </w:rPr>
        <w:t>47099</w:t>
      </w:r>
    </w:p>
    <w:p w:rsidR="004C31F4" w:rsidRDefault="004E16D4" w:rsidP="004C31F4">
      <w:r w:rsidRPr="009E6159">
        <w:rPr>
          <w:bCs/>
        </w:rPr>
        <w:t xml:space="preserve">Kerry </w:t>
      </w:r>
      <w:proofErr w:type="spellStart"/>
      <w:r w:rsidRPr="009E6159">
        <w:rPr>
          <w:bCs/>
        </w:rPr>
        <w:t>Ticen</w:t>
      </w:r>
      <w:proofErr w:type="spellEnd"/>
      <w:r w:rsidR="004C31F4">
        <w:rPr>
          <w:bCs/>
        </w:rPr>
        <w:t xml:space="preserve"> /</w:t>
      </w:r>
      <w:r w:rsidR="00986C36" w:rsidRPr="009E6159">
        <w:rPr>
          <w:bCs/>
        </w:rPr>
        <w:t xml:space="preserve"> </w:t>
      </w:r>
      <w:r w:rsidR="00986C36" w:rsidRPr="009E6159">
        <w:t>Manager Shipping</w:t>
      </w:r>
      <w:r w:rsidRPr="009E6159">
        <w:rPr>
          <w:bCs/>
        </w:rPr>
        <w:t xml:space="preserve"> </w:t>
      </w:r>
      <w:r w:rsidR="004C31F4">
        <w:rPr>
          <w:bCs/>
        </w:rPr>
        <w:tab/>
        <w:t xml:space="preserve">           </w:t>
      </w:r>
      <w:r w:rsidR="00DA7E98">
        <w:rPr>
          <w:bCs/>
        </w:rPr>
        <w:t xml:space="preserve"> </w:t>
      </w:r>
      <w:r w:rsidR="004C31F4">
        <w:rPr>
          <w:bCs/>
        </w:rPr>
        <w:t>47205</w:t>
      </w:r>
      <w:r w:rsidRPr="009E6159">
        <w:br/>
      </w:r>
      <w:r w:rsidRPr="009E6159">
        <w:rPr>
          <w:bCs/>
        </w:rPr>
        <w:t>Tony Priest</w:t>
      </w:r>
      <w:r w:rsidR="004C31F4">
        <w:rPr>
          <w:bCs/>
        </w:rPr>
        <w:t xml:space="preserve"> /</w:t>
      </w:r>
      <w:r w:rsidR="00986C36" w:rsidRPr="009E6159">
        <w:t xml:space="preserve"> </w:t>
      </w:r>
      <w:r w:rsidRPr="009E6159">
        <w:t xml:space="preserve">Clerk, Building Receiving </w:t>
      </w:r>
      <w:r w:rsidR="004C31F4">
        <w:t xml:space="preserve">      </w:t>
      </w:r>
      <w:r w:rsidR="00DA7E98">
        <w:t xml:space="preserve"> </w:t>
      </w:r>
      <w:r w:rsidR="004C31F4">
        <w:t>66527</w:t>
      </w:r>
    </w:p>
    <w:p w:rsidR="004E16D4" w:rsidRPr="009E6159" w:rsidRDefault="004E16D4" w:rsidP="004E16D4">
      <w:pPr>
        <w:tabs>
          <w:tab w:val="left" w:pos="1980"/>
          <w:tab w:val="left" w:pos="2790"/>
          <w:tab w:val="left" w:pos="2970"/>
          <w:tab w:val="left" w:pos="3600"/>
        </w:tabs>
        <w:jc w:val="both"/>
        <w:rPr>
          <w:bCs/>
        </w:rPr>
      </w:pPr>
      <w:r w:rsidRPr="009E6159">
        <w:rPr>
          <w:bCs/>
        </w:rPr>
        <w:t>Carmen Buck</w:t>
      </w:r>
      <w:r w:rsidR="00D137FB">
        <w:rPr>
          <w:bCs/>
        </w:rPr>
        <w:t xml:space="preserve">/Delivery </w:t>
      </w:r>
      <w:r w:rsidR="00D137FB">
        <w:t>Clerk</w:t>
      </w:r>
      <w:r w:rsidR="004C31F4">
        <w:tab/>
      </w:r>
      <w:r w:rsidR="004C31F4">
        <w:tab/>
        <w:t xml:space="preserve">       </w:t>
      </w:r>
      <w:r w:rsidR="00E75EC5">
        <w:t xml:space="preserve"> </w:t>
      </w:r>
      <w:r w:rsidR="004C31F4">
        <w:t xml:space="preserve">   </w:t>
      </w:r>
      <w:r w:rsidR="00DA7E98">
        <w:t xml:space="preserve"> </w:t>
      </w:r>
      <w:r w:rsidR="004C31F4">
        <w:t>61491</w:t>
      </w:r>
    </w:p>
    <w:p w:rsidR="004E16D4" w:rsidRDefault="00D137FB" w:rsidP="004E16D4">
      <w:pPr>
        <w:tabs>
          <w:tab w:val="left" w:pos="1980"/>
          <w:tab w:val="left" w:pos="2790"/>
          <w:tab w:val="left" w:pos="2970"/>
          <w:tab w:val="left" w:pos="3600"/>
        </w:tabs>
        <w:jc w:val="both"/>
        <w:rPr>
          <w:rStyle w:val="Hyperlink"/>
          <w:color w:val="auto"/>
          <w:u w:val="none"/>
        </w:rPr>
      </w:pPr>
      <w:r>
        <w:t xml:space="preserve"> </w:t>
      </w:r>
      <w:r w:rsidR="004C31F4">
        <w:t xml:space="preserve">     </w:t>
      </w:r>
      <w:r>
        <w:t xml:space="preserve">  </w:t>
      </w:r>
      <w:hyperlink r:id="rId11" w:history="1">
        <w:r w:rsidR="00986C36" w:rsidRPr="009E6159">
          <w:rPr>
            <w:rStyle w:val="Hyperlink"/>
            <w:color w:val="auto"/>
            <w:u w:val="none"/>
          </w:rPr>
          <w:t>crbuck@purdue.edu</w:t>
        </w:r>
      </w:hyperlink>
    </w:p>
    <w:p w:rsidR="008A3865" w:rsidRDefault="008A3865" w:rsidP="004E16D4">
      <w:pPr>
        <w:pBdr>
          <w:bottom w:val="single" w:sz="6" w:space="1" w:color="auto"/>
        </w:pBdr>
        <w:tabs>
          <w:tab w:val="left" w:pos="1980"/>
          <w:tab w:val="left" w:pos="2790"/>
          <w:tab w:val="left" w:pos="2970"/>
          <w:tab w:val="left" w:pos="3600"/>
        </w:tabs>
        <w:jc w:val="both"/>
        <w:rPr>
          <w:rStyle w:val="Hyperlink"/>
          <w:color w:val="auto"/>
          <w:u w:val="none"/>
        </w:rPr>
      </w:pPr>
    </w:p>
    <w:p w:rsidR="00E75EC5" w:rsidRDefault="00E75EC5" w:rsidP="004E16D4">
      <w:pPr>
        <w:pBdr>
          <w:bottom w:val="single" w:sz="6" w:space="1" w:color="auto"/>
        </w:pBdr>
        <w:tabs>
          <w:tab w:val="left" w:pos="1980"/>
          <w:tab w:val="left" w:pos="2790"/>
          <w:tab w:val="left" w:pos="2970"/>
          <w:tab w:val="left" w:pos="3600"/>
        </w:tabs>
        <w:jc w:val="both"/>
        <w:rPr>
          <w:rStyle w:val="Hyperlink"/>
          <w:color w:val="auto"/>
          <w:u w:val="none"/>
        </w:rPr>
      </w:pPr>
    </w:p>
    <w:p w:rsidR="008A3865" w:rsidRPr="009E6159" w:rsidRDefault="008A3865" w:rsidP="008A3865">
      <w:pPr>
        <w:tabs>
          <w:tab w:val="left" w:pos="1620"/>
          <w:tab w:val="left" w:pos="2340"/>
          <w:tab w:val="left" w:pos="3960"/>
          <w:tab w:val="left" w:pos="4320"/>
        </w:tabs>
        <w:spacing w:line="360" w:lineRule="auto"/>
      </w:pPr>
      <w:proofErr w:type="spellStart"/>
      <w:r w:rsidRPr="009E6159">
        <w:t>AIChE</w:t>
      </w:r>
      <w:proofErr w:type="spellEnd"/>
      <w:r w:rsidRPr="009E6159">
        <w:t xml:space="preserve"> Office</w:t>
      </w:r>
      <w:r w:rsidRPr="009E6159">
        <w:tab/>
      </w:r>
      <w:r w:rsidRPr="009E6159">
        <w:tab/>
        <w:t>B142E</w:t>
      </w:r>
    </w:p>
    <w:p w:rsidR="008A3865" w:rsidRPr="009E6159" w:rsidRDefault="008A3865" w:rsidP="008A3865">
      <w:pPr>
        <w:tabs>
          <w:tab w:val="left" w:pos="1620"/>
          <w:tab w:val="left" w:pos="2340"/>
          <w:tab w:val="left" w:pos="3960"/>
          <w:tab w:val="left" w:pos="4320"/>
          <w:tab w:val="decimal" w:pos="5040"/>
        </w:tabs>
        <w:spacing w:line="360" w:lineRule="auto"/>
      </w:pPr>
      <w:proofErr w:type="spellStart"/>
      <w:r w:rsidRPr="009E6159">
        <w:t>ChESAC</w:t>
      </w:r>
      <w:proofErr w:type="spellEnd"/>
      <w:r w:rsidRPr="009E6159">
        <w:t xml:space="preserve"> Office</w:t>
      </w:r>
      <w:r w:rsidRPr="009E6159">
        <w:tab/>
      </w:r>
      <w:r w:rsidR="000124AA">
        <w:tab/>
      </w:r>
      <w:r w:rsidRPr="009E6159">
        <w:t>B124C</w:t>
      </w:r>
    </w:p>
    <w:p w:rsidR="008A3865" w:rsidRPr="009E6159" w:rsidRDefault="008A3865" w:rsidP="008A3865">
      <w:pPr>
        <w:tabs>
          <w:tab w:val="left" w:pos="1620"/>
          <w:tab w:val="left" w:pos="2340"/>
          <w:tab w:val="left" w:pos="3960"/>
          <w:tab w:val="left" w:pos="4320"/>
        </w:tabs>
        <w:spacing w:line="360" w:lineRule="auto"/>
      </w:pPr>
      <w:r w:rsidRPr="009E6159">
        <w:t>Omega Chi Epsilon</w:t>
      </w:r>
      <w:r w:rsidRPr="009E6159">
        <w:tab/>
        <w:t>B142D</w:t>
      </w:r>
    </w:p>
    <w:p w:rsidR="008A3865" w:rsidRPr="009E6159" w:rsidRDefault="008A3865" w:rsidP="004E16D4">
      <w:pPr>
        <w:tabs>
          <w:tab w:val="left" w:pos="1980"/>
          <w:tab w:val="left" w:pos="2790"/>
          <w:tab w:val="left" w:pos="2970"/>
          <w:tab w:val="left" w:pos="3600"/>
        </w:tabs>
        <w:jc w:val="both"/>
      </w:pPr>
    </w:p>
    <w:sectPr w:rsidR="008A3865" w:rsidRPr="009E6159" w:rsidSect="0008001F">
      <w:type w:val="continuous"/>
      <w:pgSz w:w="12240" w:h="15840" w:code="1"/>
      <w:pgMar w:top="180" w:right="630" w:bottom="90" w:left="720" w:header="720" w:footer="250" w:gutter="0"/>
      <w:cols w:num="2" w:space="18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71F" w:rsidRDefault="0012671F">
      <w:r>
        <w:separator/>
      </w:r>
    </w:p>
  </w:endnote>
  <w:endnote w:type="continuationSeparator" w:id="0">
    <w:p w:rsidR="0012671F" w:rsidRDefault="00126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71F" w:rsidRDefault="0012671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E754D">
      <w:rPr>
        <w:noProof/>
      </w:rPr>
      <w:t>2</w:t>
    </w:r>
    <w:r>
      <w:rPr>
        <w:noProof/>
      </w:rPr>
      <w:fldChar w:fldCharType="end"/>
    </w:r>
  </w:p>
  <w:p w:rsidR="0012671F" w:rsidRDefault="001267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71F" w:rsidRPr="006E2441" w:rsidRDefault="0012671F" w:rsidP="00B42EB2">
    <w:pPr>
      <w:pStyle w:val="Footer"/>
      <w:tabs>
        <w:tab w:val="clear" w:pos="8640"/>
        <w:tab w:val="right" w:pos="10620"/>
      </w:tabs>
      <w:jc w:val="both"/>
      <w:rPr>
        <w:sz w:val="18"/>
        <w:szCs w:val="18"/>
      </w:rPr>
    </w:pPr>
    <w:r>
      <w:t xml:space="preserve">                                                                                     </w:t>
    </w:r>
    <w:r>
      <w:tab/>
    </w:r>
    <w:r w:rsidRPr="006E2441">
      <w:rPr>
        <w:sz w:val="18"/>
        <w:szCs w:val="18"/>
      </w:rPr>
      <w:t xml:space="preserve">Revised </w:t>
    </w:r>
    <w:r w:rsidRPr="006E2441">
      <w:rPr>
        <w:sz w:val="18"/>
        <w:szCs w:val="18"/>
      </w:rPr>
      <w:fldChar w:fldCharType="begin"/>
    </w:r>
    <w:r w:rsidRPr="006E2441">
      <w:rPr>
        <w:sz w:val="18"/>
        <w:szCs w:val="18"/>
      </w:rPr>
      <w:instrText xml:space="preserve"> DATE \@ "MM/dd/yyyy" </w:instrText>
    </w:r>
    <w:r w:rsidRPr="006E2441">
      <w:rPr>
        <w:sz w:val="18"/>
        <w:szCs w:val="18"/>
      </w:rPr>
      <w:fldChar w:fldCharType="separate"/>
    </w:r>
    <w:r w:rsidR="00FE754D">
      <w:rPr>
        <w:noProof/>
        <w:sz w:val="18"/>
        <w:szCs w:val="18"/>
      </w:rPr>
      <w:t>08/11/2014</w:t>
    </w:r>
    <w:r w:rsidRPr="006E2441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71F" w:rsidRDefault="0012671F">
      <w:r>
        <w:separator/>
      </w:r>
    </w:p>
  </w:footnote>
  <w:footnote w:type="continuationSeparator" w:id="0">
    <w:p w:rsidR="0012671F" w:rsidRDefault="00126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160"/>
    <w:rsid w:val="0000309C"/>
    <w:rsid w:val="00004ABB"/>
    <w:rsid w:val="00006190"/>
    <w:rsid w:val="00006F2A"/>
    <w:rsid w:val="00007F8A"/>
    <w:rsid w:val="000124AA"/>
    <w:rsid w:val="000146F1"/>
    <w:rsid w:val="00014BB6"/>
    <w:rsid w:val="0001664F"/>
    <w:rsid w:val="00016F62"/>
    <w:rsid w:val="00020ECE"/>
    <w:rsid w:val="0002123D"/>
    <w:rsid w:val="000236C5"/>
    <w:rsid w:val="000239B0"/>
    <w:rsid w:val="00023EB9"/>
    <w:rsid w:val="00024668"/>
    <w:rsid w:val="00027327"/>
    <w:rsid w:val="00030661"/>
    <w:rsid w:val="00030D03"/>
    <w:rsid w:val="00031E50"/>
    <w:rsid w:val="0003705A"/>
    <w:rsid w:val="0003724C"/>
    <w:rsid w:val="00037DA8"/>
    <w:rsid w:val="00043BED"/>
    <w:rsid w:val="00044C50"/>
    <w:rsid w:val="00046F5D"/>
    <w:rsid w:val="000470CE"/>
    <w:rsid w:val="000508B1"/>
    <w:rsid w:val="00052FEA"/>
    <w:rsid w:val="000546B0"/>
    <w:rsid w:val="000550FC"/>
    <w:rsid w:val="00055DAE"/>
    <w:rsid w:val="00056C5F"/>
    <w:rsid w:val="00057257"/>
    <w:rsid w:val="00067121"/>
    <w:rsid w:val="000729FE"/>
    <w:rsid w:val="00074EE2"/>
    <w:rsid w:val="000775DC"/>
    <w:rsid w:val="0008001F"/>
    <w:rsid w:val="000818AF"/>
    <w:rsid w:val="000820FA"/>
    <w:rsid w:val="00083E4B"/>
    <w:rsid w:val="00087852"/>
    <w:rsid w:val="00087DA6"/>
    <w:rsid w:val="00090BAE"/>
    <w:rsid w:val="00091E6C"/>
    <w:rsid w:val="00092093"/>
    <w:rsid w:val="00093E8A"/>
    <w:rsid w:val="00096A0E"/>
    <w:rsid w:val="00097D10"/>
    <w:rsid w:val="000A0623"/>
    <w:rsid w:val="000A3A07"/>
    <w:rsid w:val="000A435E"/>
    <w:rsid w:val="000A446B"/>
    <w:rsid w:val="000A50A2"/>
    <w:rsid w:val="000B2A1E"/>
    <w:rsid w:val="000B5D1E"/>
    <w:rsid w:val="000B68CC"/>
    <w:rsid w:val="000C1E1E"/>
    <w:rsid w:val="000C3DF7"/>
    <w:rsid w:val="000C5C65"/>
    <w:rsid w:val="000C782D"/>
    <w:rsid w:val="000D29D1"/>
    <w:rsid w:val="000D2F3E"/>
    <w:rsid w:val="000D6A14"/>
    <w:rsid w:val="000E0C84"/>
    <w:rsid w:val="000E25E8"/>
    <w:rsid w:val="000E555F"/>
    <w:rsid w:val="000E6EF7"/>
    <w:rsid w:val="000F4A09"/>
    <w:rsid w:val="000F4E1E"/>
    <w:rsid w:val="00100B1E"/>
    <w:rsid w:val="0010133F"/>
    <w:rsid w:val="00103A1E"/>
    <w:rsid w:val="00105B8F"/>
    <w:rsid w:val="00105DE9"/>
    <w:rsid w:val="001064C8"/>
    <w:rsid w:val="00110578"/>
    <w:rsid w:val="00110DF2"/>
    <w:rsid w:val="00113918"/>
    <w:rsid w:val="001142F1"/>
    <w:rsid w:val="00114C13"/>
    <w:rsid w:val="00116263"/>
    <w:rsid w:val="00116AC7"/>
    <w:rsid w:val="00120651"/>
    <w:rsid w:val="0012090D"/>
    <w:rsid w:val="001227D8"/>
    <w:rsid w:val="0012671F"/>
    <w:rsid w:val="00130D68"/>
    <w:rsid w:val="00131ED3"/>
    <w:rsid w:val="001323E0"/>
    <w:rsid w:val="00132E42"/>
    <w:rsid w:val="00135607"/>
    <w:rsid w:val="00136C3E"/>
    <w:rsid w:val="00137DA6"/>
    <w:rsid w:val="00142513"/>
    <w:rsid w:val="001441BF"/>
    <w:rsid w:val="0014541E"/>
    <w:rsid w:val="001460B0"/>
    <w:rsid w:val="001464F5"/>
    <w:rsid w:val="00151021"/>
    <w:rsid w:val="00151121"/>
    <w:rsid w:val="00153FF2"/>
    <w:rsid w:val="00154540"/>
    <w:rsid w:val="001549D7"/>
    <w:rsid w:val="00156D6F"/>
    <w:rsid w:val="001625E0"/>
    <w:rsid w:val="00162815"/>
    <w:rsid w:val="001645EE"/>
    <w:rsid w:val="001648B0"/>
    <w:rsid w:val="00164DAA"/>
    <w:rsid w:val="00165C12"/>
    <w:rsid w:val="00167065"/>
    <w:rsid w:val="00167F7A"/>
    <w:rsid w:val="0017173D"/>
    <w:rsid w:val="00172521"/>
    <w:rsid w:val="0017334F"/>
    <w:rsid w:val="0017364B"/>
    <w:rsid w:val="00174BA7"/>
    <w:rsid w:val="00175704"/>
    <w:rsid w:val="0017610D"/>
    <w:rsid w:val="001826E8"/>
    <w:rsid w:val="001856A0"/>
    <w:rsid w:val="0018629B"/>
    <w:rsid w:val="001912B4"/>
    <w:rsid w:val="00192934"/>
    <w:rsid w:val="001953A9"/>
    <w:rsid w:val="0019687A"/>
    <w:rsid w:val="00196A2D"/>
    <w:rsid w:val="001A09A0"/>
    <w:rsid w:val="001A109D"/>
    <w:rsid w:val="001A1A2B"/>
    <w:rsid w:val="001A24F2"/>
    <w:rsid w:val="001A320E"/>
    <w:rsid w:val="001A35BF"/>
    <w:rsid w:val="001A41B6"/>
    <w:rsid w:val="001A444E"/>
    <w:rsid w:val="001A5242"/>
    <w:rsid w:val="001A6531"/>
    <w:rsid w:val="001A6601"/>
    <w:rsid w:val="001B1FD2"/>
    <w:rsid w:val="001B252E"/>
    <w:rsid w:val="001B46BB"/>
    <w:rsid w:val="001B6978"/>
    <w:rsid w:val="001B73A2"/>
    <w:rsid w:val="001B7CF3"/>
    <w:rsid w:val="001C329B"/>
    <w:rsid w:val="001C70E6"/>
    <w:rsid w:val="001D01D3"/>
    <w:rsid w:val="001D1276"/>
    <w:rsid w:val="001D30EA"/>
    <w:rsid w:val="001D43AF"/>
    <w:rsid w:val="001D5DFE"/>
    <w:rsid w:val="001E08BB"/>
    <w:rsid w:val="001E0919"/>
    <w:rsid w:val="001E1C3E"/>
    <w:rsid w:val="001E531B"/>
    <w:rsid w:val="001E61A0"/>
    <w:rsid w:val="001F31F5"/>
    <w:rsid w:val="001F3737"/>
    <w:rsid w:val="001F41BB"/>
    <w:rsid w:val="001F4F7E"/>
    <w:rsid w:val="001F6DE3"/>
    <w:rsid w:val="001F7629"/>
    <w:rsid w:val="002039B1"/>
    <w:rsid w:val="0020708E"/>
    <w:rsid w:val="002136CC"/>
    <w:rsid w:val="002136EE"/>
    <w:rsid w:val="0021570E"/>
    <w:rsid w:val="00215D36"/>
    <w:rsid w:val="00215E59"/>
    <w:rsid w:val="00216A82"/>
    <w:rsid w:val="00216CD2"/>
    <w:rsid w:val="00216F7C"/>
    <w:rsid w:val="002203A4"/>
    <w:rsid w:val="00220BE6"/>
    <w:rsid w:val="00222D2A"/>
    <w:rsid w:val="0022319A"/>
    <w:rsid w:val="002239EA"/>
    <w:rsid w:val="002242D3"/>
    <w:rsid w:val="00224D14"/>
    <w:rsid w:val="00224E47"/>
    <w:rsid w:val="00230202"/>
    <w:rsid w:val="002305AE"/>
    <w:rsid w:val="0023066F"/>
    <w:rsid w:val="0023100D"/>
    <w:rsid w:val="002311EC"/>
    <w:rsid w:val="00232C51"/>
    <w:rsid w:val="00232C64"/>
    <w:rsid w:val="00233442"/>
    <w:rsid w:val="002340C6"/>
    <w:rsid w:val="00237B8C"/>
    <w:rsid w:val="002403BC"/>
    <w:rsid w:val="00242665"/>
    <w:rsid w:val="00244199"/>
    <w:rsid w:val="0024464A"/>
    <w:rsid w:val="002508BA"/>
    <w:rsid w:val="00251F7F"/>
    <w:rsid w:val="002526CD"/>
    <w:rsid w:val="002533E7"/>
    <w:rsid w:val="002535C1"/>
    <w:rsid w:val="00253C6B"/>
    <w:rsid w:val="0026028B"/>
    <w:rsid w:val="002609F6"/>
    <w:rsid w:val="0026122F"/>
    <w:rsid w:val="002647F0"/>
    <w:rsid w:val="002671D6"/>
    <w:rsid w:val="00267B76"/>
    <w:rsid w:val="00271511"/>
    <w:rsid w:val="002718E8"/>
    <w:rsid w:val="0027191C"/>
    <w:rsid w:val="0027379F"/>
    <w:rsid w:val="00273A98"/>
    <w:rsid w:val="00274C02"/>
    <w:rsid w:val="002752E5"/>
    <w:rsid w:val="0027658E"/>
    <w:rsid w:val="00276F37"/>
    <w:rsid w:val="00277020"/>
    <w:rsid w:val="00277255"/>
    <w:rsid w:val="002775B1"/>
    <w:rsid w:val="00277F97"/>
    <w:rsid w:val="00280BF5"/>
    <w:rsid w:val="00280D7A"/>
    <w:rsid w:val="0028166B"/>
    <w:rsid w:val="00283C3E"/>
    <w:rsid w:val="00284937"/>
    <w:rsid w:val="00285168"/>
    <w:rsid w:val="00285CF1"/>
    <w:rsid w:val="00286B52"/>
    <w:rsid w:val="00287D24"/>
    <w:rsid w:val="00290DEC"/>
    <w:rsid w:val="0029191D"/>
    <w:rsid w:val="00292765"/>
    <w:rsid w:val="00293D8B"/>
    <w:rsid w:val="00297FA9"/>
    <w:rsid w:val="002A14D1"/>
    <w:rsid w:val="002A2BA0"/>
    <w:rsid w:val="002A4908"/>
    <w:rsid w:val="002A4997"/>
    <w:rsid w:val="002A4B73"/>
    <w:rsid w:val="002A50EA"/>
    <w:rsid w:val="002A7257"/>
    <w:rsid w:val="002A7EBF"/>
    <w:rsid w:val="002B0540"/>
    <w:rsid w:val="002C0A4E"/>
    <w:rsid w:val="002C542E"/>
    <w:rsid w:val="002C68A2"/>
    <w:rsid w:val="002D3C59"/>
    <w:rsid w:val="002D5AB9"/>
    <w:rsid w:val="002D5BF4"/>
    <w:rsid w:val="002E0BD9"/>
    <w:rsid w:val="002E1AFC"/>
    <w:rsid w:val="002E2241"/>
    <w:rsid w:val="002E23E6"/>
    <w:rsid w:val="002E56EF"/>
    <w:rsid w:val="002E5E8F"/>
    <w:rsid w:val="002F0A12"/>
    <w:rsid w:val="002F27CF"/>
    <w:rsid w:val="002F468D"/>
    <w:rsid w:val="002F52E1"/>
    <w:rsid w:val="002F5598"/>
    <w:rsid w:val="002F75FA"/>
    <w:rsid w:val="003006D6"/>
    <w:rsid w:val="0030193A"/>
    <w:rsid w:val="00301AD6"/>
    <w:rsid w:val="0030372B"/>
    <w:rsid w:val="0030444B"/>
    <w:rsid w:val="003047E0"/>
    <w:rsid w:val="00310F57"/>
    <w:rsid w:val="00313590"/>
    <w:rsid w:val="003138E0"/>
    <w:rsid w:val="00315A0B"/>
    <w:rsid w:val="00316DD9"/>
    <w:rsid w:val="00317787"/>
    <w:rsid w:val="003214A3"/>
    <w:rsid w:val="00321CFB"/>
    <w:rsid w:val="00322C26"/>
    <w:rsid w:val="0032344D"/>
    <w:rsid w:val="00324032"/>
    <w:rsid w:val="003309DB"/>
    <w:rsid w:val="003336A9"/>
    <w:rsid w:val="00335BCA"/>
    <w:rsid w:val="00340463"/>
    <w:rsid w:val="00340FDD"/>
    <w:rsid w:val="00341982"/>
    <w:rsid w:val="00342EF5"/>
    <w:rsid w:val="00344BA3"/>
    <w:rsid w:val="003472CF"/>
    <w:rsid w:val="0035126B"/>
    <w:rsid w:val="003513F6"/>
    <w:rsid w:val="0035290E"/>
    <w:rsid w:val="00352E10"/>
    <w:rsid w:val="0035512D"/>
    <w:rsid w:val="00355402"/>
    <w:rsid w:val="00361FE1"/>
    <w:rsid w:val="00364574"/>
    <w:rsid w:val="00364BE0"/>
    <w:rsid w:val="00366783"/>
    <w:rsid w:val="00371461"/>
    <w:rsid w:val="0037462D"/>
    <w:rsid w:val="00374E54"/>
    <w:rsid w:val="00374ED8"/>
    <w:rsid w:val="00375A96"/>
    <w:rsid w:val="00375B8A"/>
    <w:rsid w:val="00376567"/>
    <w:rsid w:val="00381BDE"/>
    <w:rsid w:val="00382F28"/>
    <w:rsid w:val="00383402"/>
    <w:rsid w:val="003838B4"/>
    <w:rsid w:val="0038455A"/>
    <w:rsid w:val="00385EFD"/>
    <w:rsid w:val="00390BEB"/>
    <w:rsid w:val="00390DB3"/>
    <w:rsid w:val="003914AF"/>
    <w:rsid w:val="0039219A"/>
    <w:rsid w:val="00392D10"/>
    <w:rsid w:val="003955FF"/>
    <w:rsid w:val="00396E76"/>
    <w:rsid w:val="003A10C4"/>
    <w:rsid w:val="003A123D"/>
    <w:rsid w:val="003A2934"/>
    <w:rsid w:val="003A2D57"/>
    <w:rsid w:val="003A3ABE"/>
    <w:rsid w:val="003A75F3"/>
    <w:rsid w:val="003B0B3A"/>
    <w:rsid w:val="003B1275"/>
    <w:rsid w:val="003B1DA6"/>
    <w:rsid w:val="003B1F46"/>
    <w:rsid w:val="003B22D8"/>
    <w:rsid w:val="003B365C"/>
    <w:rsid w:val="003B41B8"/>
    <w:rsid w:val="003B5D75"/>
    <w:rsid w:val="003B7B92"/>
    <w:rsid w:val="003C4C53"/>
    <w:rsid w:val="003C7D6E"/>
    <w:rsid w:val="003D12DB"/>
    <w:rsid w:val="003D3ADD"/>
    <w:rsid w:val="003D3D80"/>
    <w:rsid w:val="003D4331"/>
    <w:rsid w:val="003D4874"/>
    <w:rsid w:val="003D4A3C"/>
    <w:rsid w:val="003D685A"/>
    <w:rsid w:val="003D7F7F"/>
    <w:rsid w:val="003E2C81"/>
    <w:rsid w:val="003E2F3F"/>
    <w:rsid w:val="003E3DD2"/>
    <w:rsid w:val="003E632E"/>
    <w:rsid w:val="003E7577"/>
    <w:rsid w:val="003E768B"/>
    <w:rsid w:val="003F0902"/>
    <w:rsid w:val="003F2052"/>
    <w:rsid w:val="003F67D0"/>
    <w:rsid w:val="003F777D"/>
    <w:rsid w:val="003F7D1E"/>
    <w:rsid w:val="00400FDE"/>
    <w:rsid w:val="00401784"/>
    <w:rsid w:val="004025C3"/>
    <w:rsid w:val="00402CC8"/>
    <w:rsid w:val="00403740"/>
    <w:rsid w:val="004043FE"/>
    <w:rsid w:val="004059A4"/>
    <w:rsid w:val="00406F67"/>
    <w:rsid w:val="00407DE2"/>
    <w:rsid w:val="0041099D"/>
    <w:rsid w:val="00410C8B"/>
    <w:rsid w:val="00412061"/>
    <w:rsid w:val="00415BA2"/>
    <w:rsid w:val="0042023C"/>
    <w:rsid w:val="0042177A"/>
    <w:rsid w:val="00422FCD"/>
    <w:rsid w:val="00424C56"/>
    <w:rsid w:val="004263D0"/>
    <w:rsid w:val="00436900"/>
    <w:rsid w:val="004371D6"/>
    <w:rsid w:val="004423FD"/>
    <w:rsid w:val="00442470"/>
    <w:rsid w:val="00442EB9"/>
    <w:rsid w:val="00444F00"/>
    <w:rsid w:val="004458F3"/>
    <w:rsid w:val="004464B4"/>
    <w:rsid w:val="004469D6"/>
    <w:rsid w:val="00451236"/>
    <w:rsid w:val="00452014"/>
    <w:rsid w:val="004523C5"/>
    <w:rsid w:val="004534F3"/>
    <w:rsid w:val="0045398A"/>
    <w:rsid w:val="00456B0E"/>
    <w:rsid w:val="004576DF"/>
    <w:rsid w:val="00457F90"/>
    <w:rsid w:val="0046363A"/>
    <w:rsid w:val="00464C45"/>
    <w:rsid w:val="00467163"/>
    <w:rsid w:val="004710C6"/>
    <w:rsid w:val="00471312"/>
    <w:rsid w:val="004714B1"/>
    <w:rsid w:val="00471C86"/>
    <w:rsid w:val="004733FC"/>
    <w:rsid w:val="004738E7"/>
    <w:rsid w:val="00473AB4"/>
    <w:rsid w:val="0047577A"/>
    <w:rsid w:val="00475A2F"/>
    <w:rsid w:val="00476318"/>
    <w:rsid w:val="0048122A"/>
    <w:rsid w:val="004818BF"/>
    <w:rsid w:val="004823FF"/>
    <w:rsid w:val="00484BD5"/>
    <w:rsid w:val="00485388"/>
    <w:rsid w:val="00485819"/>
    <w:rsid w:val="00486320"/>
    <w:rsid w:val="00486BF3"/>
    <w:rsid w:val="0048740B"/>
    <w:rsid w:val="004905B9"/>
    <w:rsid w:val="0049091A"/>
    <w:rsid w:val="00493D1E"/>
    <w:rsid w:val="00494969"/>
    <w:rsid w:val="00495F38"/>
    <w:rsid w:val="00497579"/>
    <w:rsid w:val="00497D23"/>
    <w:rsid w:val="004A2C3A"/>
    <w:rsid w:val="004A53CC"/>
    <w:rsid w:val="004A79F4"/>
    <w:rsid w:val="004B0631"/>
    <w:rsid w:val="004B09DD"/>
    <w:rsid w:val="004B0A92"/>
    <w:rsid w:val="004B1AB0"/>
    <w:rsid w:val="004B3BF8"/>
    <w:rsid w:val="004B67C0"/>
    <w:rsid w:val="004B6BF6"/>
    <w:rsid w:val="004C0546"/>
    <w:rsid w:val="004C31F4"/>
    <w:rsid w:val="004C3A01"/>
    <w:rsid w:val="004C3EE5"/>
    <w:rsid w:val="004C52AE"/>
    <w:rsid w:val="004C5A06"/>
    <w:rsid w:val="004C6F75"/>
    <w:rsid w:val="004C7A4F"/>
    <w:rsid w:val="004D2E36"/>
    <w:rsid w:val="004D46BF"/>
    <w:rsid w:val="004D4AF0"/>
    <w:rsid w:val="004D4E4A"/>
    <w:rsid w:val="004D5AA9"/>
    <w:rsid w:val="004D6E25"/>
    <w:rsid w:val="004E06CB"/>
    <w:rsid w:val="004E16D4"/>
    <w:rsid w:val="004E3C25"/>
    <w:rsid w:val="004E4B82"/>
    <w:rsid w:val="004E59E7"/>
    <w:rsid w:val="004E6ABD"/>
    <w:rsid w:val="004F028C"/>
    <w:rsid w:val="004F22C1"/>
    <w:rsid w:val="004F4076"/>
    <w:rsid w:val="004F5ADA"/>
    <w:rsid w:val="004F6AB0"/>
    <w:rsid w:val="004F6D5F"/>
    <w:rsid w:val="005028DE"/>
    <w:rsid w:val="00503B1A"/>
    <w:rsid w:val="00503F31"/>
    <w:rsid w:val="005047DC"/>
    <w:rsid w:val="00504E98"/>
    <w:rsid w:val="005078F6"/>
    <w:rsid w:val="00510A4C"/>
    <w:rsid w:val="00510FB1"/>
    <w:rsid w:val="00512D6C"/>
    <w:rsid w:val="00513BF6"/>
    <w:rsid w:val="005149C5"/>
    <w:rsid w:val="00514C8D"/>
    <w:rsid w:val="00516465"/>
    <w:rsid w:val="00517A0C"/>
    <w:rsid w:val="00520C05"/>
    <w:rsid w:val="005214FC"/>
    <w:rsid w:val="0052151F"/>
    <w:rsid w:val="0052397C"/>
    <w:rsid w:val="00524CF0"/>
    <w:rsid w:val="00525854"/>
    <w:rsid w:val="00525A1C"/>
    <w:rsid w:val="00526D26"/>
    <w:rsid w:val="005273DA"/>
    <w:rsid w:val="00530B38"/>
    <w:rsid w:val="00531FE6"/>
    <w:rsid w:val="00532D6E"/>
    <w:rsid w:val="00535950"/>
    <w:rsid w:val="005360C1"/>
    <w:rsid w:val="00536E39"/>
    <w:rsid w:val="0053704F"/>
    <w:rsid w:val="005379E8"/>
    <w:rsid w:val="00537AA8"/>
    <w:rsid w:val="00540D02"/>
    <w:rsid w:val="00540F10"/>
    <w:rsid w:val="0054234A"/>
    <w:rsid w:val="00542B64"/>
    <w:rsid w:val="00543441"/>
    <w:rsid w:val="00543650"/>
    <w:rsid w:val="005440F9"/>
    <w:rsid w:val="00546AE1"/>
    <w:rsid w:val="005478B2"/>
    <w:rsid w:val="0055029B"/>
    <w:rsid w:val="00550A5A"/>
    <w:rsid w:val="00550E8B"/>
    <w:rsid w:val="00551457"/>
    <w:rsid w:val="00551AD6"/>
    <w:rsid w:val="00553FC7"/>
    <w:rsid w:val="00554E6C"/>
    <w:rsid w:val="00555F8D"/>
    <w:rsid w:val="00557305"/>
    <w:rsid w:val="005604DE"/>
    <w:rsid w:val="00561B52"/>
    <w:rsid w:val="00562FEB"/>
    <w:rsid w:val="00563545"/>
    <w:rsid w:val="00564167"/>
    <w:rsid w:val="0056530C"/>
    <w:rsid w:val="00566685"/>
    <w:rsid w:val="00566D63"/>
    <w:rsid w:val="00571C10"/>
    <w:rsid w:val="0057230E"/>
    <w:rsid w:val="0057294D"/>
    <w:rsid w:val="00572CCE"/>
    <w:rsid w:val="00572FE1"/>
    <w:rsid w:val="005731CE"/>
    <w:rsid w:val="00573AEB"/>
    <w:rsid w:val="00574AED"/>
    <w:rsid w:val="00575715"/>
    <w:rsid w:val="00577A97"/>
    <w:rsid w:val="00582E54"/>
    <w:rsid w:val="00583C05"/>
    <w:rsid w:val="00583E3C"/>
    <w:rsid w:val="0058555A"/>
    <w:rsid w:val="005868E6"/>
    <w:rsid w:val="00586B4F"/>
    <w:rsid w:val="00586CAF"/>
    <w:rsid w:val="00592904"/>
    <w:rsid w:val="00594373"/>
    <w:rsid w:val="00595497"/>
    <w:rsid w:val="00596482"/>
    <w:rsid w:val="005A0161"/>
    <w:rsid w:val="005A0FD4"/>
    <w:rsid w:val="005A1CCF"/>
    <w:rsid w:val="005A20AB"/>
    <w:rsid w:val="005A2B5A"/>
    <w:rsid w:val="005A3C32"/>
    <w:rsid w:val="005A45E6"/>
    <w:rsid w:val="005A463C"/>
    <w:rsid w:val="005A61BD"/>
    <w:rsid w:val="005A7A2C"/>
    <w:rsid w:val="005A7B6C"/>
    <w:rsid w:val="005B2D23"/>
    <w:rsid w:val="005B39B9"/>
    <w:rsid w:val="005B4D5A"/>
    <w:rsid w:val="005C088B"/>
    <w:rsid w:val="005C0F70"/>
    <w:rsid w:val="005C5E54"/>
    <w:rsid w:val="005D05D3"/>
    <w:rsid w:val="005D1835"/>
    <w:rsid w:val="005D526E"/>
    <w:rsid w:val="005D5905"/>
    <w:rsid w:val="005D5CC7"/>
    <w:rsid w:val="005E1245"/>
    <w:rsid w:val="005E2FF4"/>
    <w:rsid w:val="005E35AE"/>
    <w:rsid w:val="005E55A7"/>
    <w:rsid w:val="005E6AA5"/>
    <w:rsid w:val="005E72BF"/>
    <w:rsid w:val="005E77CF"/>
    <w:rsid w:val="005F053D"/>
    <w:rsid w:val="005F3ABC"/>
    <w:rsid w:val="005F5A07"/>
    <w:rsid w:val="005F6BBD"/>
    <w:rsid w:val="005F6DC1"/>
    <w:rsid w:val="006032A6"/>
    <w:rsid w:val="00604035"/>
    <w:rsid w:val="0060448F"/>
    <w:rsid w:val="006111C8"/>
    <w:rsid w:val="00611923"/>
    <w:rsid w:val="00614C66"/>
    <w:rsid w:val="00616C8B"/>
    <w:rsid w:val="00616F22"/>
    <w:rsid w:val="006210DA"/>
    <w:rsid w:val="00622311"/>
    <w:rsid w:val="0062286E"/>
    <w:rsid w:val="006228EA"/>
    <w:rsid w:val="0062550C"/>
    <w:rsid w:val="00625B0F"/>
    <w:rsid w:val="006267C5"/>
    <w:rsid w:val="00627FE5"/>
    <w:rsid w:val="006302B4"/>
    <w:rsid w:val="00632170"/>
    <w:rsid w:val="00633320"/>
    <w:rsid w:val="0063344D"/>
    <w:rsid w:val="0063396B"/>
    <w:rsid w:val="00635CD7"/>
    <w:rsid w:val="00635E10"/>
    <w:rsid w:val="0063666D"/>
    <w:rsid w:val="00640128"/>
    <w:rsid w:val="006404DF"/>
    <w:rsid w:val="00640AF1"/>
    <w:rsid w:val="00641B6D"/>
    <w:rsid w:val="00641C66"/>
    <w:rsid w:val="00642723"/>
    <w:rsid w:val="00646D33"/>
    <w:rsid w:val="00646E76"/>
    <w:rsid w:val="006477C6"/>
    <w:rsid w:val="0065372E"/>
    <w:rsid w:val="0065583F"/>
    <w:rsid w:val="00656AF9"/>
    <w:rsid w:val="006571FB"/>
    <w:rsid w:val="006605DB"/>
    <w:rsid w:val="0066147E"/>
    <w:rsid w:val="006643A7"/>
    <w:rsid w:val="006666A7"/>
    <w:rsid w:val="006670B3"/>
    <w:rsid w:val="00667DF3"/>
    <w:rsid w:val="00671A66"/>
    <w:rsid w:val="00675BC1"/>
    <w:rsid w:val="006842B6"/>
    <w:rsid w:val="006847FE"/>
    <w:rsid w:val="00685C38"/>
    <w:rsid w:val="00687B66"/>
    <w:rsid w:val="00690A36"/>
    <w:rsid w:val="0069281D"/>
    <w:rsid w:val="006940DE"/>
    <w:rsid w:val="00696088"/>
    <w:rsid w:val="00696CDF"/>
    <w:rsid w:val="006A0EBF"/>
    <w:rsid w:val="006A12D0"/>
    <w:rsid w:val="006A32D8"/>
    <w:rsid w:val="006A36EA"/>
    <w:rsid w:val="006A5D34"/>
    <w:rsid w:val="006A67AC"/>
    <w:rsid w:val="006B2D4C"/>
    <w:rsid w:val="006B2F67"/>
    <w:rsid w:val="006B7337"/>
    <w:rsid w:val="006C0240"/>
    <w:rsid w:val="006C0B81"/>
    <w:rsid w:val="006C2B92"/>
    <w:rsid w:val="006C4AE4"/>
    <w:rsid w:val="006C530C"/>
    <w:rsid w:val="006C66C3"/>
    <w:rsid w:val="006C6FCF"/>
    <w:rsid w:val="006D014A"/>
    <w:rsid w:val="006D1803"/>
    <w:rsid w:val="006D3CCB"/>
    <w:rsid w:val="006D4DD0"/>
    <w:rsid w:val="006D5E09"/>
    <w:rsid w:val="006E16DA"/>
    <w:rsid w:val="006E1D04"/>
    <w:rsid w:val="006E2441"/>
    <w:rsid w:val="006E27C1"/>
    <w:rsid w:val="006E379B"/>
    <w:rsid w:val="006E3FEB"/>
    <w:rsid w:val="006E4150"/>
    <w:rsid w:val="006E48DF"/>
    <w:rsid w:val="006E7274"/>
    <w:rsid w:val="006F0062"/>
    <w:rsid w:val="006F0A26"/>
    <w:rsid w:val="006F7C08"/>
    <w:rsid w:val="007001DA"/>
    <w:rsid w:val="0070269A"/>
    <w:rsid w:val="007029B8"/>
    <w:rsid w:val="00702CBD"/>
    <w:rsid w:val="007038E5"/>
    <w:rsid w:val="00710341"/>
    <w:rsid w:val="0071400A"/>
    <w:rsid w:val="00717D7C"/>
    <w:rsid w:val="00721F4C"/>
    <w:rsid w:val="00724F51"/>
    <w:rsid w:val="00726A34"/>
    <w:rsid w:val="00732149"/>
    <w:rsid w:val="00732588"/>
    <w:rsid w:val="0073293D"/>
    <w:rsid w:val="00736875"/>
    <w:rsid w:val="00740550"/>
    <w:rsid w:val="00740701"/>
    <w:rsid w:val="00740862"/>
    <w:rsid w:val="0074421B"/>
    <w:rsid w:val="00750EC0"/>
    <w:rsid w:val="00751CEA"/>
    <w:rsid w:val="0075320D"/>
    <w:rsid w:val="00754404"/>
    <w:rsid w:val="00754DA9"/>
    <w:rsid w:val="0075622F"/>
    <w:rsid w:val="00756526"/>
    <w:rsid w:val="0075779A"/>
    <w:rsid w:val="0076008E"/>
    <w:rsid w:val="00765D45"/>
    <w:rsid w:val="00770C4B"/>
    <w:rsid w:val="00770FBC"/>
    <w:rsid w:val="0077149A"/>
    <w:rsid w:val="00773654"/>
    <w:rsid w:val="007757B0"/>
    <w:rsid w:val="00775B68"/>
    <w:rsid w:val="007761D0"/>
    <w:rsid w:val="00777904"/>
    <w:rsid w:val="00781F16"/>
    <w:rsid w:val="00791344"/>
    <w:rsid w:val="00792AF4"/>
    <w:rsid w:val="00794DD3"/>
    <w:rsid w:val="0079598E"/>
    <w:rsid w:val="007970C8"/>
    <w:rsid w:val="007A0703"/>
    <w:rsid w:val="007A0C6A"/>
    <w:rsid w:val="007A1277"/>
    <w:rsid w:val="007A14CB"/>
    <w:rsid w:val="007A16D1"/>
    <w:rsid w:val="007A294B"/>
    <w:rsid w:val="007A610B"/>
    <w:rsid w:val="007A6F82"/>
    <w:rsid w:val="007A78DC"/>
    <w:rsid w:val="007A7E5A"/>
    <w:rsid w:val="007B01CC"/>
    <w:rsid w:val="007B2F44"/>
    <w:rsid w:val="007B3179"/>
    <w:rsid w:val="007B50F1"/>
    <w:rsid w:val="007B5FBF"/>
    <w:rsid w:val="007B6975"/>
    <w:rsid w:val="007B7A10"/>
    <w:rsid w:val="007C05BD"/>
    <w:rsid w:val="007C1FC7"/>
    <w:rsid w:val="007C2F7E"/>
    <w:rsid w:val="007C5708"/>
    <w:rsid w:val="007C69EC"/>
    <w:rsid w:val="007C6C51"/>
    <w:rsid w:val="007D3187"/>
    <w:rsid w:val="007D3EAA"/>
    <w:rsid w:val="007D5CB2"/>
    <w:rsid w:val="007D7286"/>
    <w:rsid w:val="007E0120"/>
    <w:rsid w:val="007E0A71"/>
    <w:rsid w:val="007E0CB8"/>
    <w:rsid w:val="007E1188"/>
    <w:rsid w:val="007E34DF"/>
    <w:rsid w:val="007F0688"/>
    <w:rsid w:val="007F16B6"/>
    <w:rsid w:val="007F3BEA"/>
    <w:rsid w:val="007F482C"/>
    <w:rsid w:val="007F49EF"/>
    <w:rsid w:val="007F5891"/>
    <w:rsid w:val="0080128E"/>
    <w:rsid w:val="00801727"/>
    <w:rsid w:val="00801EA5"/>
    <w:rsid w:val="00803637"/>
    <w:rsid w:val="0080370D"/>
    <w:rsid w:val="008074FC"/>
    <w:rsid w:val="008078DA"/>
    <w:rsid w:val="00810963"/>
    <w:rsid w:val="00810E97"/>
    <w:rsid w:val="00811812"/>
    <w:rsid w:val="008121C1"/>
    <w:rsid w:val="00812EA4"/>
    <w:rsid w:val="00813B52"/>
    <w:rsid w:val="008153BF"/>
    <w:rsid w:val="008155A2"/>
    <w:rsid w:val="00820327"/>
    <w:rsid w:val="0082073C"/>
    <w:rsid w:val="00820A05"/>
    <w:rsid w:val="00820BCC"/>
    <w:rsid w:val="00820C43"/>
    <w:rsid w:val="008211F8"/>
    <w:rsid w:val="008222AB"/>
    <w:rsid w:val="00822E89"/>
    <w:rsid w:val="00823F67"/>
    <w:rsid w:val="00825C0C"/>
    <w:rsid w:val="0082758D"/>
    <w:rsid w:val="008319EA"/>
    <w:rsid w:val="008327F8"/>
    <w:rsid w:val="0083282B"/>
    <w:rsid w:val="008359F9"/>
    <w:rsid w:val="00837DC0"/>
    <w:rsid w:val="00846B3C"/>
    <w:rsid w:val="00852B66"/>
    <w:rsid w:val="00852C89"/>
    <w:rsid w:val="00854F94"/>
    <w:rsid w:val="00856420"/>
    <w:rsid w:val="0085692F"/>
    <w:rsid w:val="00856EB8"/>
    <w:rsid w:val="008603D0"/>
    <w:rsid w:val="008608F4"/>
    <w:rsid w:val="00860E1D"/>
    <w:rsid w:val="00862564"/>
    <w:rsid w:val="00862C7D"/>
    <w:rsid w:val="0086499D"/>
    <w:rsid w:val="00864A5A"/>
    <w:rsid w:val="0087086E"/>
    <w:rsid w:val="0087589E"/>
    <w:rsid w:val="008822B1"/>
    <w:rsid w:val="00890DDA"/>
    <w:rsid w:val="00893C1A"/>
    <w:rsid w:val="008945AD"/>
    <w:rsid w:val="00894ABF"/>
    <w:rsid w:val="008968E2"/>
    <w:rsid w:val="00897A0F"/>
    <w:rsid w:val="008A1B74"/>
    <w:rsid w:val="008A3865"/>
    <w:rsid w:val="008A4818"/>
    <w:rsid w:val="008A4A5C"/>
    <w:rsid w:val="008A7FC9"/>
    <w:rsid w:val="008B07D2"/>
    <w:rsid w:val="008B15BD"/>
    <w:rsid w:val="008B17B4"/>
    <w:rsid w:val="008B2DA8"/>
    <w:rsid w:val="008B40B2"/>
    <w:rsid w:val="008B4170"/>
    <w:rsid w:val="008B454D"/>
    <w:rsid w:val="008B6A5E"/>
    <w:rsid w:val="008C0CAD"/>
    <w:rsid w:val="008C1135"/>
    <w:rsid w:val="008C5243"/>
    <w:rsid w:val="008C613B"/>
    <w:rsid w:val="008D1D49"/>
    <w:rsid w:val="008D2353"/>
    <w:rsid w:val="008D308C"/>
    <w:rsid w:val="008D50C0"/>
    <w:rsid w:val="008D59DA"/>
    <w:rsid w:val="008D7883"/>
    <w:rsid w:val="008E18EE"/>
    <w:rsid w:val="008E1E31"/>
    <w:rsid w:val="008E2323"/>
    <w:rsid w:val="008E2404"/>
    <w:rsid w:val="008E25A4"/>
    <w:rsid w:val="008F7D46"/>
    <w:rsid w:val="00901593"/>
    <w:rsid w:val="0090180F"/>
    <w:rsid w:val="0090362E"/>
    <w:rsid w:val="009036F7"/>
    <w:rsid w:val="009042CE"/>
    <w:rsid w:val="0090540F"/>
    <w:rsid w:val="0091048A"/>
    <w:rsid w:val="009166F3"/>
    <w:rsid w:val="00917160"/>
    <w:rsid w:val="009212AE"/>
    <w:rsid w:val="00923233"/>
    <w:rsid w:val="00924B08"/>
    <w:rsid w:val="00925871"/>
    <w:rsid w:val="009258E9"/>
    <w:rsid w:val="00925A59"/>
    <w:rsid w:val="009260FF"/>
    <w:rsid w:val="00926542"/>
    <w:rsid w:val="00927A46"/>
    <w:rsid w:val="009305CC"/>
    <w:rsid w:val="009321CD"/>
    <w:rsid w:val="00933A5A"/>
    <w:rsid w:val="00934465"/>
    <w:rsid w:val="00936CD2"/>
    <w:rsid w:val="00936FA5"/>
    <w:rsid w:val="009441E4"/>
    <w:rsid w:val="00944E93"/>
    <w:rsid w:val="009452DF"/>
    <w:rsid w:val="00947603"/>
    <w:rsid w:val="00954541"/>
    <w:rsid w:val="00957D5F"/>
    <w:rsid w:val="00962449"/>
    <w:rsid w:val="00963B7E"/>
    <w:rsid w:val="009649F1"/>
    <w:rsid w:val="00964BF1"/>
    <w:rsid w:val="00965315"/>
    <w:rsid w:val="00966C30"/>
    <w:rsid w:val="00967DD2"/>
    <w:rsid w:val="00967E3A"/>
    <w:rsid w:val="009729A5"/>
    <w:rsid w:val="0097410B"/>
    <w:rsid w:val="00974CC2"/>
    <w:rsid w:val="0097708C"/>
    <w:rsid w:val="0097772F"/>
    <w:rsid w:val="00980977"/>
    <w:rsid w:val="00981BD4"/>
    <w:rsid w:val="00985875"/>
    <w:rsid w:val="00985A91"/>
    <w:rsid w:val="009868BF"/>
    <w:rsid w:val="00986C36"/>
    <w:rsid w:val="0098767B"/>
    <w:rsid w:val="00990DE8"/>
    <w:rsid w:val="00991C58"/>
    <w:rsid w:val="009963A8"/>
    <w:rsid w:val="00996CBC"/>
    <w:rsid w:val="0099775B"/>
    <w:rsid w:val="0099799F"/>
    <w:rsid w:val="009A002C"/>
    <w:rsid w:val="009A004C"/>
    <w:rsid w:val="009A062E"/>
    <w:rsid w:val="009A0EF1"/>
    <w:rsid w:val="009A12A4"/>
    <w:rsid w:val="009A1C99"/>
    <w:rsid w:val="009A1E3A"/>
    <w:rsid w:val="009A38CB"/>
    <w:rsid w:val="009A3EF4"/>
    <w:rsid w:val="009A5778"/>
    <w:rsid w:val="009A757B"/>
    <w:rsid w:val="009B1642"/>
    <w:rsid w:val="009B2A77"/>
    <w:rsid w:val="009B353E"/>
    <w:rsid w:val="009B3984"/>
    <w:rsid w:val="009B509B"/>
    <w:rsid w:val="009B61E2"/>
    <w:rsid w:val="009C0292"/>
    <w:rsid w:val="009C3EC0"/>
    <w:rsid w:val="009C3F6A"/>
    <w:rsid w:val="009C4B9E"/>
    <w:rsid w:val="009C7C5B"/>
    <w:rsid w:val="009D0812"/>
    <w:rsid w:val="009D20F4"/>
    <w:rsid w:val="009D258C"/>
    <w:rsid w:val="009D50D1"/>
    <w:rsid w:val="009D513E"/>
    <w:rsid w:val="009E0B24"/>
    <w:rsid w:val="009E0C7E"/>
    <w:rsid w:val="009E4C32"/>
    <w:rsid w:val="009E6159"/>
    <w:rsid w:val="009E71CD"/>
    <w:rsid w:val="009E76C7"/>
    <w:rsid w:val="009E79EC"/>
    <w:rsid w:val="009F1CF0"/>
    <w:rsid w:val="009F23D1"/>
    <w:rsid w:val="009F4CBB"/>
    <w:rsid w:val="009F5E46"/>
    <w:rsid w:val="009F6D84"/>
    <w:rsid w:val="009F6E11"/>
    <w:rsid w:val="009F7E79"/>
    <w:rsid w:val="00A003ED"/>
    <w:rsid w:val="00A00CCF"/>
    <w:rsid w:val="00A0184C"/>
    <w:rsid w:val="00A01952"/>
    <w:rsid w:val="00A047C2"/>
    <w:rsid w:val="00A10494"/>
    <w:rsid w:val="00A10953"/>
    <w:rsid w:val="00A10B17"/>
    <w:rsid w:val="00A1267B"/>
    <w:rsid w:val="00A147FC"/>
    <w:rsid w:val="00A14CD9"/>
    <w:rsid w:val="00A15779"/>
    <w:rsid w:val="00A20D88"/>
    <w:rsid w:val="00A2279D"/>
    <w:rsid w:val="00A30137"/>
    <w:rsid w:val="00A3111C"/>
    <w:rsid w:val="00A313C8"/>
    <w:rsid w:val="00A320FD"/>
    <w:rsid w:val="00A3247F"/>
    <w:rsid w:val="00A328A1"/>
    <w:rsid w:val="00A349CA"/>
    <w:rsid w:val="00A34D31"/>
    <w:rsid w:val="00A358E4"/>
    <w:rsid w:val="00A409E3"/>
    <w:rsid w:val="00A427FE"/>
    <w:rsid w:val="00A42886"/>
    <w:rsid w:val="00A43EF8"/>
    <w:rsid w:val="00A44C2F"/>
    <w:rsid w:val="00A44FAF"/>
    <w:rsid w:val="00A46525"/>
    <w:rsid w:val="00A546CA"/>
    <w:rsid w:val="00A553FB"/>
    <w:rsid w:val="00A57D6C"/>
    <w:rsid w:val="00A61289"/>
    <w:rsid w:val="00A62192"/>
    <w:rsid w:val="00A64335"/>
    <w:rsid w:val="00A65042"/>
    <w:rsid w:val="00A66A7A"/>
    <w:rsid w:val="00A66CAA"/>
    <w:rsid w:val="00A67C88"/>
    <w:rsid w:val="00A725C9"/>
    <w:rsid w:val="00A73A26"/>
    <w:rsid w:val="00A750D5"/>
    <w:rsid w:val="00A76045"/>
    <w:rsid w:val="00A7723B"/>
    <w:rsid w:val="00A7754B"/>
    <w:rsid w:val="00A80D23"/>
    <w:rsid w:val="00A874C8"/>
    <w:rsid w:val="00A90302"/>
    <w:rsid w:val="00A92E25"/>
    <w:rsid w:val="00A92E6F"/>
    <w:rsid w:val="00A93ADB"/>
    <w:rsid w:val="00A94027"/>
    <w:rsid w:val="00A9558A"/>
    <w:rsid w:val="00A97672"/>
    <w:rsid w:val="00AA01CE"/>
    <w:rsid w:val="00AA0568"/>
    <w:rsid w:val="00AA142C"/>
    <w:rsid w:val="00AA1B6B"/>
    <w:rsid w:val="00AA2089"/>
    <w:rsid w:val="00AA2BBD"/>
    <w:rsid w:val="00AA3694"/>
    <w:rsid w:val="00AA5DB9"/>
    <w:rsid w:val="00AB2721"/>
    <w:rsid w:val="00AB3CAB"/>
    <w:rsid w:val="00AB4EEE"/>
    <w:rsid w:val="00AB4FE7"/>
    <w:rsid w:val="00AB5DE6"/>
    <w:rsid w:val="00AB70B8"/>
    <w:rsid w:val="00AB7161"/>
    <w:rsid w:val="00AC1579"/>
    <w:rsid w:val="00AC5654"/>
    <w:rsid w:val="00AC62F2"/>
    <w:rsid w:val="00AC6453"/>
    <w:rsid w:val="00AD0D2A"/>
    <w:rsid w:val="00AD5AEE"/>
    <w:rsid w:val="00AD5F35"/>
    <w:rsid w:val="00AD7613"/>
    <w:rsid w:val="00AD7867"/>
    <w:rsid w:val="00AE277E"/>
    <w:rsid w:val="00AE69A5"/>
    <w:rsid w:val="00AE6C0A"/>
    <w:rsid w:val="00AE76F5"/>
    <w:rsid w:val="00AE7E36"/>
    <w:rsid w:val="00AF05F9"/>
    <w:rsid w:val="00AF0E20"/>
    <w:rsid w:val="00AF3B42"/>
    <w:rsid w:val="00AF5E19"/>
    <w:rsid w:val="00AF6DD3"/>
    <w:rsid w:val="00B03724"/>
    <w:rsid w:val="00B0536C"/>
    <w:rsid w:val="00B05859"/>
    <w:rsid w:val="00B061EA"/>
    <w:rsid w:val="00B06D1C"/>
    <w:rsid w:val="00B10C8F"/>
    <w:rsid w:val="00B14C2C"/>
    <w:rsid w:val="00B14DE6"/>
    <w:rsid w:val="00B15E4D"/>
    <w:rsid w:val="00B169FE"/>
    <w:rsid w:val="00B177E9"/>
    <w:rsid w:val="00B17B9B"/>
    <w:rsid w:val="00B20738"/>
    <w:rsid w:val="00B20BBB"/>
    <w:rsid w:val="00B22679"/>
    <w:rsid w:val="00B25F3A"/>
    <w:rsid w:val="00B26B62"/>
    <w:rsid w:val="00B278B7"/>
    <w:rsid w:val="00B30FC4"/>
    <w:rsid w:val="00B336C3"/>
    <w:rsid w:val="00B33FFA"/>
    <w:rsid w:val="00B35508"/>
    <w:rsid w:val="00B40F35"/>
    <w:rsid w:val="00B42EB2"/>
    <w:rsid w:val="00B43945"/>
    <w:rsid w:val="00B445FB"/>
    <w:rsid w:val="00B4467B"/>
    <w:rsid w:val="00B4509A"/>
    <w:rsid w:val="00B45149"/>
    <w:rsid w:val="00B456AC"/>
    <w:rsid w:val="00B474B2"/>
    <w:rsid w:val="00B47AFB"/>
    <w:rsid w:val="00B5107D"/>
    <w:rsid w:val="00B52602"/>
    <w:rsid w:val="00B535FB"/>
    <w:rsid w:val="00B53748"/>
    <w:rsid w:val="00B56921"/>
    <w:rsid w:val="00B61F11"/>
    <w:rsid w:val="00B62227"/>
    <w:rsid w:val="00B62E90"/>
    <w:rsid w:val="00B64DC8"/>
    <w:rsid w:val="00B658C1"/>
    <w:rsid w:val="00B658DA"/>
    <w:rsid w:val="00B67848"/>
    <w:rsid w:val="00B700B0"/>
    <w:rsid w:val="00B751FC"/>
    <w:rsid w:val="00B81109"/>
    <w:rsid w:val="00B867EB"/>
    <w:rsid w:val="00B90B80"/>
    <w:rsid w:val="00B90BE1"/>
    <w:rsid w:val="00B91285"/>
    <w:rsid w:val="00B91592"/>
    <w:rsid w:val="00B93805"/>
    <w:rsid w:val="00B94F36"/>
    <w:rsid w:val="00B95273"/>
    <w:rsid w:val="00B95AA7"/>
    <w:rsid w:val="00BA20F9"/>
    <w:rsid w:val="00BA41E8"/>
    <w:rsid w:val="00BA5D6F"/>
    <w:rsid w:val="00BA73BD"/>
    <w:rsid w:val="00BB03E9"/>
    <w:rsid w:val="00BB04C8"/>
    <w:rsid w:val="00BB06F1"/>
    <w:rsid w:val="00BB072F"/>
    <w:rsid w:val="00BB0F8B"/>
    <w:rsid w:val="00BB1F51"/>
    <w:rsid w:val="00BB62F8"/>
    <w:rsid w:val="00BB6DDD"/>
    <w:rsid w:val="00BC14E2"/>
    <w:rsid w:val="00BC1637"/>
    <w:rsid w:val="00BC1DB3"/>
    <w:rsid w:val="00BC4E6B"/>
    <w:rsid w:val="00BC6042"/>
    <w:rsid w:val="00BC6F71"/>
    <w:rsid w:val="00BC7303"/>
    <w:rsid w:val="00BD0753"/>
    <w:rsid w:val="00BD1E95"/>
    <w:rsid w:val="00BD43D2"/>
    <w:rsid w:val="00BD4E01"/>
    <w:rsid w:val="00BD52FB"/>
    <w:rsid w:val="00BD71D8"/>
    <w:rsid w:val="00BE2847"/>
    <w:rsid w:val="00BE38D9"/>
    <w:rsid w:val="00BE3F79"/>
    <w:rsid w:val="00BE5ADF"/>
    <w:rsid w:val="00BE6B16"/>
    <w:rsid w:val="00BE6F17"/>
    <w:rsid w:val="00BE73B2"/>
    <w:rsid w:val="00BE7466"/>
    <w:rsid w:val="00BF1F30"/>
    <w:rsid w:val="00BF2CD3"/>
    <w:rsid w:val="00BF52EF"/>
    <w:rsid w:val="00BF549E"/>
    <w:rsid w:val="00BF5F23"/>
    <w:rsid w:val="00C00596"/>
    <w:rsid w:val="00C00E0F"/>
    <w:rsid w:val="00C01C7A"/>
    <w:rsid w:val="00C03962"/>
    <w:rsid w:val="00C05D11"/>
    <w:rsid w:val="00C07DB4"/>
    <w:rsid w:val="00C10426"/>
    <w:rsid w:val="00C11F32"/>
    <w:rsid w:val="00C1466A"/>
    <w:rsid w:val="00C14925"/>
    <w:rsid w:val="00C14F36"/>
    <w:rsid w:val="00C15D62"/>
    <w:rsid w:val="00C17D04"/>
    <w:rsid w:val="00C22BE7"/>
    <w:rsid w:val="00C22F48"/>
    <w:rsid w:val="00C234E0"/>
    <w:rsid w:val="00C24352"/>
    <w:rsid w:val="00C243BE"/>
    <w:rsid w:val="00C2460E"/>
    <w:rsid w:val="00C24904"/>
    <w:rsid w:val="00C24D6D"/>
    <w:rsid w:val="00C25036"/>
    <w:rsid w:val="00C321FF"/>
    <w:rsid w:val="00C366D1"/>
    <w:rsid w:val="00C3743F"/>
    <w:rsid w:val="00C406D3"/>
    <w:rsid w:val="00C40705"/>
    <w:rsid w:val="00C40B47"/>
    <w:rsid w:val="00C40BCD"/>
    <w:rsid w:val="00C43D9A"/>
    <w:rsid w:val="00C45A0A"/>
    <w:rsid w:val="00C46CA1"/>
    <w:rsid w:val="00C46D66"/>
    <w:rsid w:val="00C52151"/>
    <w:rsid w:val="00C52F23"/>
    <w:rsid w:val="00C5570A"/>
    <w:rsid w:val="00C570D7"/>
    <w:rsid w:val="00C604B4"/>
    <w:rsid w:val="00C6189C"/>
    <w:rsid w:val="00C62105"/>
    <w:rsid w:val="00C67786"/>
    <w:rsid w:val="00C70495"/>
    <w:rsid w:val="00C73959"/>
    <w:rsid w:val="00C755DF"/>
    <w:rsid w:val="00C75F15"/>
    <w:rsid w:val="00C82CB9"/>
    <w:rsid w:val="00C83F1D"/>
    <w:rsid w:val="00C83F60"/>
    <w:rsid w:val="00C868AA"/>
    <w:rsid w:val="00C91096"/>
    <w:rsid w:val="00C9482A"/>
    <w:rsid w:val="00C95162"/>
    <w:rsid w:val="00C95A48"/>
    <w:rsid w:val="00C97457"/>
    <w:rsid w:val="00C97E7D"/>
    <w:rsid w:val="00CA0C15"/>
    <w:rsid w:val="00CA0D7F"/>
    <w:rsid w:val="00CA0EEB"/>
    <w:rsid w:val="00CA1C21"/>
    <w:rsid w:val="00CA29D8"/>
    <w:rsid w:val="00CA37D1"/>
    <w:rsid w:val="00CA6B94"/>
    <w:rsid w:val="00CA7018"/>
    <w:rsid w:val="00CA7714"/>
    <w:rsid w:val="00CB0A25"/>
    <w:rsid w:val="00CB1475"/>
    <w:rsid w:val="00CB1769"/>
    <w:rsid w:val="00CB188D"/>
    <w:rsid w:val="00CB27DF"/>
    <w:rsid w:val="00CB3238"/>
    <w:rsid w:val="00CB5456"/>
    <w:rsid w:val="00CB5F63"/>
    <w:rsid w:val="00CB77E9"/>
    <w:rsid w:val="00CC03C6"/>
    <w:rsid w:val="00CC0493"/>
    <w:rsid w:val="00CC052F"/>
    <w:rsid w:val="00CC05BC"/>
    <w:rsid w:val="00CC0DDB"/>
    <w:rsid w:val="00CC0FB3"/>
    <w:rsid w:val="00CC48CE"/>
    <w:rsid w:val="00CC5267"/>
    <w:rsid w:val="00CC718F"/>
    <w:rsid w:val="00CC7893"/>
    <w:rsid w:val="00CD28DC"/>
    <w:rsid w:val="00CD514C"/>
    <w:rsid w:val="00CE0F96"/>
    <w:rsid w:val="00CE26CC"/>
    <w:rsid w:val="00CE46DE"/>
    <w:rsid w:val="00CE53BC"/>
    <w:rsid w:val="00CE5681"/>
    <w:rsid w:val="00CE5789"/>
    <w:rsid w:val="00CF1221"/>
    <w:rsid w:val="00CF172F"/>
    <w:rsid w:val="00CF1F5A"/>
    <w:rsid w:val="00CF3617"/>
    <w:rsid w:val="00CF3902"/>
    <w:rsid w:val="00D02067"/>
    <w:rsid w:val="00D02837"/>
    <w:rsid w:val="00D02D38"/>
    <w:rsid w:val="00D058F4"/>
    <w:rsid w:val="00D05E63"/>
    <w:rsid w:val="00D06512"/>
    <w:rsid w:val="00D0681C"/>
    <w:rsid w:val="00D069B4"/>
    <w:rsid w:val="00D137FB"/>
    <w:rsid w:val="00D156D6"/>
    <w:rsid w:val="00D169B0"/>
    <w:rsid w:val="00D174F7"/>
    <w:rsid w:val="00D174FB"/>
    <w:rsid w:val="00D175DF"/>
    <w:rsid w:val="00D177FC"/>
    <w:rsid w:val="00D2161D"/>
    <w:rsid w:val="00D216C6"/>
    <w:rsid w:val="00D21E22"/>
    <w:rsid w:val="00D22CF9"/>
    <w:rsid w:val="00D2308B"/>
    <w:rsid w:val="00D24E7D"/>
    <w:rsid w:val="00D265F2"/>
    <w:rsid w:val="00D26896"/>
    <w:rsid w:val="00D26E0D"/>
    <w:rsid w:val="00D27FD7"/>
    <w:rsid w:val="00D27FFC"/>
    <w:rsid w:val="00D3157A"/>
    <w:rsid w:val="00D31F15"/>
    <w:rsid w:val="00D3301D"/>
    <w:rsid w:val="00D33970"/>
    <w:rsid w:val="00D33CDB"/>
    <w:rsid w:val="00D34AE1"/>
    <w:rsid w:val="00D351FF"/>
    <w:rsid w:val="00D35524"/>
    <w:rsid w:val="00D37A4C"/>
    <w:rsid w:val="00D37BD0"/>
    <w:rsid w:val="00D40291"/>
    <w:rsid w:val="00D402B7"/>
    <w:rsid w:val="00D40742"/>
    <w:rsid w:val="00D422EC"/>
    <w:rsid w:val="00D463B9"/>
    <w:rsid w:val="00D4699A"/>
    <w:rsid w:val="00D46E5D"/>
    <w:rsid w:val="00D4715A"/>
    <w:rsid w:val="00D5269D"/>
    <w:rsid w:val="00D5492A"/>
    <w:rsid w:val="00D5611B"/>
    <w:rsid w:val="00D57224"/>
    <w:rsid w:val="00D5762F"/>
    <w:rsid w:val="00D57F9D"/>
    <w:rsid w:val="00D611B9"/>
    <w:rsid w:val="00D62D75"/>
    <w:rsid w:val="00D642B4"/>
    <w:rsid w:val="00D64A74"/>
    <w:rsid w:val="00D65910"/>
    <w:rsid w:val="00D6673A"/>
    <w:rsid w:val="00D67555"/>
    <w:rsid w:val="00D700B0"/>
    <w:rsid w:val="00D70B8F"/>
    <w:rsid w:val="00D72B38"/>
    <w:rsid w:val="00D7309B"/>
    <w:rsid w:val="00D7319B"/>
    <w:rsid w:val="00D733EA"/>
    <w:rsid w:val="00D73A96"/>
    <w:rsid w:val="00D74CEB"/>
    <w:rsid w:val="00D76384"/>
    <w:rsid w:val="00D77586"/>
    <w:rsid w:val="00D77972"/>
    <w:rsid w:val="00D779AC"/>
    <w:rsid w:val="00D81780"/>
    <w:rsid w:val="00D82590"/>
    <w:rsid w:val="00D85029"/>
    <w:rsid w:val="00D87CFA"/>
    <w:rsid w:val="00D90070"/>
    <w:rsid w:val="00D9046D"/>
    <w:rsid w:val="00D93FFE"/>
    <w:rsid w:val="00D94E35"/>
    <w:rsid w:val="00D960DB"/>
    <w:rsid w:val="00D973BF"/>
    <w:rsid w:val="00D97E5D"/>
    <w:rsid w:val="00DA2FF3"/>
    <w:rsid w:val="00DA311B"/>
    <w:rsid w:val="00DA7E98"/>
    <w:rsid w:val="00DB0885"/>
    <w:rsid w:val="00DB2AB4"/>
    <w:rsid w:val="00DB372D"/>
    <w:rsid w:val="00DB3F61"/>
    <w:rsid w:val="00DB4B4B"/>
    <w:rsid w:val="00DB4BCE"/>
    <w:rsid w:val="00DB5D7C"/>
    <w:rsid w:val="00DB6EF7"/>
    <w:rsid w:val="00DB7EE1"/>
    <w:rsid w:val="00DC0452"/>
    <w:rsid w:val="00DC1313"/>
    <w:rsid w:val="00DC1DC9"/>
    <w:rsid w:val="00DC2618"/>
    <w:rsid w:val="00DC3E81"/>
    <w:rsid w:val="00DC4236"/>
    <w:rsid w:val="00DC6785"/>
    <w:rsid w:val="00DC6D5C"/>
    <w:rsid w:val="00DC79B2"/>
    <w:rsid w:val="00DD134F"/>
    <w:rsid w:val="00DD232D"/>
    <w:rsid w:val="00DE0F62"/>
    <w:rsid w:val="00DE1BB2"/>
    <w:rsid w:val="00DE4CB4"/>
    <w:rsid w:val="00DF0DC1"/>
    <w:rsid w:val="00DF1360"/>
    <w:rsid w:val="00DF231E"/>
    <w:rsid w:val="00DF363D"/>
    <w:rsid w:val="00DF37CE"/>
    <w:rsid w:val="00DF5C0B"/>
    <w:rsid w:val="00DF73DC"/>
    <w:rsid w:val="00E010B6"/>
    <w:rsid w:val="00E05190"/>
    <w:rsid w:val="00E05A3D"/>
    <w:rsid w:val="00E0736C"/>
    <w:rsid w:val="00E10481"/>
    <w:rsid w:val="00E10B56"/>
    <w:rsid w:val="00E129ED"/>
    <w:rsid w:val="00E14FF5"/>
    <w:rsid w:val="00E178F9"/>
    <w:rsid w:val="00E17BE0"/>
    <w:rsid w:val="00E24B77"/>
    <w:rsid w:val="00E254F1"/>
    <w:rsid w:val="00E261EE"/>
    <w:rsid w:val="00E26572"/>
    <w:rsid w:val="00E311DD"/>
    <w:rsid w:val="00E315F9"/>
    <w:rsid w:val="00E33222"/>
    <w:rsid w:val="00E33C73"/>
    <w:rsid w:val="00E33DED"/>
    <w:rsid w:val="00E36734"/>
    <w:rsid w:val="00E371DF"/>
    <w:rsid w:val="00E37273"/>
    <w:rsid w:val="00E37B26"/>
    <w:rsid w:val="00E415F2"/>
    <w:rsid w:val="00E41775"/>
    <w:rsid w:val="00E435E7"/>
    <w:rsid w:val="00E44BDB"/>
    <w:rsid w:val="00E46023"/>
    <w:rsid w:val="00E506EB"/>
    <w:rsid w:val="00E5099F"/>
    <w:rsid w:val="00E50E02"/>
    <w:rsid w:val="00E5226D"/>
    <w:rsid w:val="00E52DC9"/>
    <w:rsid w:val="00E562F3"/>
    <w:rsid w:val="00E5667C"/>
    <w:rsid w:val="00E57489"/>
    <w:rsid w:val="00E61288"/>
    <w:rsid w:val="00E62456"/>
    <w:rsid w:val="00E630A3"/>
    <w:rsid w:val="00E63403"/>
    <w:rsid w:val="00E649CB"/>
    <w:rsid w:val="00E65BD2"/>
    <w:rsid w:val="00E66DB4"/>
    <w:rsid w:val="00E70765"/>
    <w:rsid w:val="00E71CE5"/>
    <w:rsid w:val="00E73010"/>
    <w:rsid w:val="00E730F1"/>
    <w:rsid w:val="00E75EC5"/>
    <w:rsid w:val="00E806F2"/>
    <w:rsid w:val="00E80AFE"/>
    <w:rsid w:val="00E8452E"/>
    <w:rsid w:val="00E84A8F"/>
    <w:rsid w:val="00E8575F"/>
    <w:rsid w:val="00E85835"/>
    <w:rsid w:val="00E85A7A"/>
    <w:rsid w:val="00E87169"/>
    <w:rsid w:val="00E901B1"/>
    <w:rsid w:val="00E920B4"/>
    <w:rsid w:val="00E92316"/>
    <w:rsid w:val="00E92881"/>
    <w:rsid w:val="00E9410A"/>
    <w:rsid w:val="00E977A5"/>
    <w:rsid w:val="00EA0984"/>
    <w:rsid w:val="00EA0F4D"/>
    <w:rsid w:val="00EA1E91"/>
    <w:rsid w:val="00EA3E24"/>
    <w:rsid w:val="00EA4184"/>
    <w:rsid w:val="00EA4387"/>
    <w:rsid w:val="00EA4E9B"/>
    <w:rsid w:val="00EA6505"/>
    <w:rsid w:val="00EA7011"/>
    <w:rsid w:val="00EA7602"/>
    <w:rsid w:val="00EB2805"/>
    <w:rsid w:val="00EB32ED"/>
    <w:rsid w:val="00EB360E"/>
    <w:rsid w:val="00EB5095"/>
    <w:rsid w:val="00EB68AE"/>
    <w:rsid w:val="00EC0B31"/>
    <w:rsid w:val="00EC0B63"/>
    <w:rsid w:val="00EC0D33"/>
    <w:rsid w:val="00EC0D59"/>
    <w:rsid w:val="00EC1E44"/>
    <w:rsid w:val="00EC2898"/>
    <w:rsid w:val="00EC59BF"/>
    <w:rsid w:val="00EC6E37"/>
    <w:rsid w:val="00ED1307"/>
    <w:rsid w:val="00ED48EC"/>
    <w:rsid w:val="00ED60E6"/>
    <w:rsid w:val="00ED6943"/>
    <w:rsid w:val="00ED6E4F"/>
    <w:rsid w:val="00ED7C16"/>
    <w:rsid w:val="00EE14F6"/>
    <w:rsid w:val="00EE15A3"/>
    <w:rsid w:val="00EE2518"/>
    <w:rsid w:val="00EE686D"/>
    <w:rsid w:val="00EE6966"/>
    <w:rsid w:val="00EE72CC"/>
    <w:rsid w:val="00EF3149"/>
    <w:rsid w:val="00EF530C"/>
    <w:rsid w:val="00EF5871"/>
    <w:rsid w:val="00EF59B6"/>
    <w:rsid w:val="00EF794E"/>
    <w:rsid w:val="00F00496"/>
    <w:rsid w:val="00F00C19"/>
    <w:rsid w:val="00F014AA"/>
    <w:rsid w:val="00F0252B"/>
    <w:rsid w:val="00F025E7"/>
    <w:rsid w:val="00F03057"/>
    <w:rsid w:val="00F04E2A"/>
    <w:rsid w:val="00F05B65"/>
    <w:rsid w:val="00F06659"/>
    <w:rsid w:val="00F07C34"/>
    <w:rsid w:val="00F102B6"/>
    <w:rsid w:val="00F12763"/>
    <w:rsid w:val="00F15A4A"/>
    <w:rsid w:val="00F16B3E"/>
    <w:rsid w:val="00F21A54"/>
    <w:rsid w:val="00F24AD0"/>
    <w:rsid w:val="00F258E1"/>
    <w:rsid w:val="00F2682A"/>
    <w:rsid w:val="00F26A95"/>
    <w:rsid w:val="00F27C31"/>
    <w:rsid w:val="00F27D20"/>
    <w:rsid w:val="00F32F91"/>
    <w:rsid w:val="00F349F0"/>
    <w:rsid w:val="00F35E95"/>
    <w:rsid w:val="00F36C11"/>
    <w:rsid w:val="00F36F9E"/>
    <w:rsid w:val="00F40C48"/>
    <w:rsid w:val="00F412EE"/>
    <w:rsid w:val="00F42458"/>
    <w:rsid w:val="00F43B36"/>
    <w:rsid w:val="00F43C49"/>
    <w:rsid w:val="00F4459D"/>
    <w:rsid w:val="00F445FD"/>
    <w:rsid w:val="00F44605"/>
    <w:rsid w:val="00F46618"/>
    <w:rsid w:val="00F51EAA"/>
    <w:rsid w:val="00F5201E"/>
    <w:rsid w:val="00F52285"/>
    <w:rsid w:val="00F52651"/>
    <w:rsid w:val="00F52F59"/>
    <w:rsid w:val="00F54077"/>
    <w:rsid w:val="00F55FAF"/>
    <w:rsid w:val="00F55FE2"/>
    <w:rsid w:val="00F57223"/>
    <w:rsid w:val="00F609F0"/>
    <w:rsid w:val="00F61535"/>
    <w:rsid w:val="00F616D5"/>
    <w:rsid w:val="00F64A1B"/>
    <w:rsid w:val="00F650D9"/>
    <w:rsid w:val="00F65318"/>
    <w:rsid w:val="00F65D55"/>
    <w:rsid w:val="00F67A8A"/>
    <w:rsid w:val="00F723D1"/>
    <w:rsid w:val="00F72491"/>
    <w:rsid w:val="00F7259D"/>
    <w:rsid w:val="00F75009"/>
    <w:rsid w:val="00F76E54"/>
    <w:rsid w:val="00F80F11"/>
    <w:rsid w:val="00F81848"/>
    <w:rsid w:val="00F8368A"/>
    <w:rsid w:val="00F8589B"/>
    <w:rsid w:val="00F8699B"/>
    <w:rsid w:val="00F86A06"/>
    <w:rsid w:val="00F90766"/>
    <w:rsid w:val="00F90980"/>
    <w:rsid w:val="00F925BB"/>
    <w:rsid w:val="00F92954"/>
    <w:rsid w:val="00F9361D"/>
    <w:rsid w:val="00F93689"/>
    <w:rsid w:val="00F9649A"/>
    <w:rsid w:val="00F96E10"/>
    <w:rsid w:val="00F9732B"/>
    <w:rsid w:val="00F97789"/>
    <w:rsid w:val="00F97B2C"/>
    <w:rsid w:val="00F97E09"/>
    <w:rsid w:val="00FA3728"/>
    <w:rsid w:val="00FA78FD"/>
    <w:rsid w:val="00FB06BB"/>
    <w:rsid w:val="00FB4627"/>
    <w:rsid w:val="00FC2A71"/>
    <w:rsid w:val="00FC35CC"/>
    <w:rsid w:val="00FC4DFF"/>
    <w:rsid w:val="00FC69B4"/>
    <w:rsid w:val="00FC704D"/>
    <w:rsid w:val="00FC757B"/>
    <w:rsid w:val="00FD1D07"/>
    <w:rsid w:val="00FD35DB"/>
    <w:rsid w:val="00FD5B89"/>
    <w:rsid w:val="00FE0BC6"/>
    <w:rsid w:val="00FE1E81"/>
    <w:rsid w:val="00FE3096"/>
    <w:rsid w:val="00FE37D2"/>
    <w:rsid w:val="00FE754D"/>
    <w:rsid w:val="00FF0DB9"/>
    <w:rsid w:val="00FF1DCB"/>
    <w:rsid w:val="00FF2A9E"/>
    <w:rsid w:val="00FF46F1"/>
    <w:rsid w:val="00FF58D5"/>
    <w:rsid w:val="00FF6E19"/>
    <w:rsid w:val="00FF77FF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64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E26572"/>
    <w:rPr>
      <w:rFonts w:cs="Arial"/>
      <w:b/>
    </w:rPr>
  </w:style>
  <w:style w:type="paragraph" w:styleId="EnvelopeAddress">
    <w:name w:val="envelope address"/>
    <w:basedOn w:val="Normal"/>
    <w:rsid w:val="00E26572"/>
    <w:pPr>
      <w:framePr w:w="7920" w:h="1980" w:hRule="exact" w:hSpace="180" w:wrap="auto" w:hAnchor="page" w:xAlign="center" w:yAlign="bottom"/>
      <w:ind w:left="2880"/>
    </w:pPr>
    <w:rPr>
      <w:rFonts w:cs="Arial"/>
      <w:b/>
    </w:rPr>
  </w:style>
  <w:style w:type="paragraph" w:styleId="Header">
    <w:name w:val="header"/>
    <w:basedOn w:val="Normal"/>
    <w:rsid w:val="00C755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755DF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rsid w:val="00503B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rsid w:val="00453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398A"/>
    <w:rPr>
      <w:rFonts w:ascii="Tahoma" w:hAnsi="Tahoma" w:cs="Tahoma"/>
      <w:sz w:val="16"/>
      <w:szCs w:val="16"/>
    </w:rPr>
  </w:style>
  <w:style w:type="character" w:customStyle="1" w:styleId="fn">
    <w:name w:val="fn"/>
    <w:basedOn w:val="DefaultParagraphFont"/>
    <w:rsid w:val="00D33CDB"/>
  </w:style>
  <w:style w:type="character" w:customStyle="1" w:styleId="tel">
    <w:name w:val="tel"/>
    <w:basedOn w:val="DefaultParagraphFont"/>
    <w:rsid w:val="00D642B4"/>
  </w:style>
  <w:style w:type="character" w:customStyle="1" w:styleId="FooterChar">
    <w:name w:val="Footer Char"/>
    <w:basedOn w:val="DefaultParagraphFont"/>
    <w:link w:val="Footer"/>
    <w:uiPriority w:val="99"/>
    <w:rsid w:val="0090540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C4DFF"/>
    <w:rPr>
      <w:color w:val="0000FF" w:themeColor="hyperlink"/>
      <w:u w:val="single"/>
    </w:rPr>
  </w:style>
  <w:style w:type="character" w:styleId="Strong">
    <w:name w:val="Strong"/>
    <w:uiPriority w:val="22"/>
    <w:qFormat/>
    <w:rsid w:val="00646D33"/>
    <w:rPr>
      <w:b/>
      <w:bCs/>
    </w:rPr>
  </w:style>
  <w:style w:type="character" w:customStyle="1" w:styleId="Title1">
    <w:name w:val="Title1"/>
    <w:rsid w:val="0069281D"/>
  </w:style>
  <w:style w:type="character" w:customStyle="1" w:styleId="office">
    <w:name w:val="office"/>
    <w:rsid w:val="0069281D"/>
  </w:style>
  <w:style w:type="character" w:customStyle="1" w:styleId="email">
    <w:name w:val="email"/>
    <w:rsid w:val="006928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64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E26572"/>
    <w:rPr>
      <w:rFonts w:cs="Arial"/>
      <w:b/>
    </w:rPr>
  </w:style>
  <w:style w:type="paragraph" w:styleId="EnvelopeAddress">
    <w:name w:val="envelope address"/>
    <w:basedOn w:val="Normal"/>
    <w:rsid w:val="00E26572"/>
    <w:pPr>
      <w:framePr w:w="7920" w:h="1980" w:hRule="exact" w:hSpace="180" w:wrap="auto" w:hAnchor="page" w:xAlign="center" w:yAlign="bottom"/>
      <w:ind w:left="2880"/>
    </w:pPr>
    <w:rPr>
      <w:rFonts w:cs="Arial"/>
      <w:b/>
    </w:rPr>
  </w:style>
  <w:style w:type="paragraph" w:styleId="Header">
    <w:name w:val="header"/>
    <w:basedOn w:val="Normal"/>
    <w:rsid w:val="00C755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755DF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rsid w:val="00503B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rsid w:val="00453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398A"/>
    <w:rPr>
      <w:rFonts w:ascii="Tahoma" w:hAnsi="Tahoma" w:cs="Tahoma"/>
      <w:sz w:val="16"/>
      <w:szCs w:val="16"/>
    </w:rPr>
  </w:style>
  <w:style w:type="character" w:customStyle="1" w:styleId="fn">
    <w:name w:val="fn"/>
    <w:basedOn w:val="DefaultParagraphFont"/>
    <w:rsid w:val="00D33CDB"/>
  </w:style>
  <w:style w:type="character" w:customStyle="1" w:styleId="tel">
    <w:name w:val="tel"/>
    <w:basedOn w:val="DefaultParagraphFont"/>
    <w:rsid w:val="00D642B4"/>
  </w:style>
  <w:style w:type="character" w:customStyle="1" w:styleId="FooterChar">
    <w:name w:val="Footer Char"/>
    <w:basedOn w:val="DefaultParagraphFont"/>
    <w:link w:val="Footer"/>
    <w:uiPriority w:val="99"/>
    <w:rsid w:val="0090540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C4DFF"/>
    <w:rPr>
      <w:color w:val="0000FF" w:themeColor="hyperlink"/>
      <w:u w:val="single"/>
    </w:rPr>
  </w:style>
  <w:style w:type="character" w:styleId="Strong">
    <w:name w:val="Strong"/>
    <w:uiPriority w:val="22"/>
    <w:qFormat/>
    <w:rsid w:val="00646D33"/>
    <w:rPr>
      <w:b/>
      <w:bCs/>
    </w:rPr>
  </w:style>
  <w:style w:type="character" w:customStyle="1" w:styleId="Title1">
    <w:name w:val="Title1"/>
    <w:rsid w:val="0069281D"/>
  </w:style>
  <w:style w:type="character" w:customStyle="1" w:styleId="office">
    <w:name w:val="office"/>
    <w:rsid w:val="0069281D"/>
  </w:style>
  <w:style w:type="character" w:customStyle="1" w:styleId="email">
    <w:name w:val="email"/>
    <w:rsid w:val="00692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0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rbuck@purdue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heq@ecn.purdue.ed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1B66F-1B3C-4598-BCD0-E111B31F2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8BB64CE4</Template>
  <TotalTime>96</TotalTime>
  <Pages>2</Pages>
  <Words>568</Words>
  <Characters>3877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FORNEY HALL OF CHEMICAL ENGINEERING – PURDUE UNIVERSITY</vt:lpstr>
    </vt:vector>
  </TitlesOfParts>
  <Company>Engineering Computer Network</Company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FORNEY HALL OF CHEMICAL ENGINEERING – PURDUE UNIVERSITY</dc:title>
  <dc:creator>Karen K. Heide</dc:creator>
  <cp:lastModifiedBy>Akers, Christa N</cp:lastModifiedBy>
  <cp:revision>10</cp:revision>
  <cp:lastPrinted>2014-07-31T16:10:00Z</cp:lastPrinted>
  <dcterms:created xsi:type="dcterms:W3CDTF">2014-06-26T19:29:00Z</dcterms:created>
  <dcterms:modified xsi:type="dcterms:W3CDTF">2014-08-11T17:05:00Z</dcterms:modified>
</cp:coreProperties>
</file>