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  <w:r>
        <w:object w:dxaOrig="2592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3pt;height:54.7pt" o:ole="">
            <v:imagedata r:id="rId5" o:title=""/>
          </v:shape>
          <o:OLEObject Type="Embed" ProgID="MSPhotoEd.3" ShapeID="_x0000_i1025" DrawAspect="Content" ObjectID="_1456406569" r:id="rId6"/>
        </w:object>
      </w:r>
    </w:p>
    <w:p w:rsidR="003938BC" w:rsidRDefault="003938BC" w:rsidP="003938BC">
      <w:pPr>
        <w:jc w:val="both"/>
      </w:pPr>
    </w:p>
    <w:p w:rsidR="003938BC" w:rsidRDefault="003938BC" w:rsidP="003938BC">
      <w:pPr>
        <w:ind w:left="4320" w:firstLine="720"/>
        <w:jc w:val="both"/>
        <w:rPr>
          <w:sz w:val="20"/>
        </w:rPr>
      </w:pPr>
      <w:r>
        <w:rPr>
          <w:sz w:val="20"/>
        </w:rPr>
        <w:t>SCHOOL OF CHEMICAL ENGINEERING</w:t>
      </w:r>
    </w:p>
    <w:p w:rsidR="003938BC" w:rsidRDefault="003938BC" w:rsidP="003938BC">
      <w:pPr>
        <w:jc w:val="both"/>
        <w:rPr>
          <w:sz w:val="20"/>
        </w:rPr>
      </w:pPr>
    </w:p>
    <w:p w:rsidR="003938BC" w:rsidRDefault="003938BC" w:rsidP="003938BC">
      <w:pPr>
        <w:ind w:left="-360"/>
        <w:jc w:val="both"/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proofErr w:type="gramStart"/>
      <w:r w:rsidRPr="00F246D8">
        <w:rPr>
          <w:b/>
        </w:rPr>
        <w:t>Spring</w:t>
      </w:r>
      <w:proofErr w:type="gramEnd"/>
      <w:r w:rsidRPr="00F246D8">
        <w:rPr>
          <w:b/>
        </w:rPr>
        <w:t xml:space="preserve"> 2014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Due date April 10, 2014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  <w:bookmarkStart w:id="0" w:name="_GoBack"/>
      <w:bookmarkEnd w:id="0"/>
    </w:p>
    <w:sectPr w:rsidR="00731C59" w:rsidRPr="003938BC" w:rsidSect="00510038">
      <w:footerReference w:type="default" r:id="rId7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36" w:rsidRPr="00510038" w:rsidRDefault="003938BC" w:rsidP="00510038">
    <w:pPr>
      <w:jc w:val="right"/>
      <w:rPr>
        <w:i/>
        <w:sz w:val="18"/>
        <w:szCs w:val="18"/>
      </w:rPr>
    </w:pPr>
    <w:r w:rsidRPr="00510038">
      <w:rPr>
        <w:i/>
        <w:sz w:val="18"/>
        <w:szCs w:val="18"/>
      </w:rPr>
      <w:t>Version 1 –March 2014 (GN)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BC"/>
    <w:rsid w:val="00292BA6"/>
    <w:rsid w:val="003938BC"/>
    <w:rsid w:val="00731C59"/>
    <w:rsid w:val="00B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825BC6D6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1</cp:revision>
  <dcterms:created xsi:type="dcterms:W3CDTF">2014-03-15T20:36:00Z</dcterms:created>
  <dcterms:modified xsi:type="dcterms:W3CDTF">2014-03-15T20:36:00Z</dcterms:modified>
</cp:coreProperties>
</file>