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76B" w:rsidRPr="00647744" w:rsidRDefault="002B576B" w:rsidP="00EC290F">
      <w:pPr>
        <w:pStyle w:val="NoSpacing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647744">
        <w:rPr>
          <w:rFonts w:cs="Times New Roman"/>
          <w:b/>
          <w:sz w:val="28"/>
          <w:szCs w:val="28"/>
        </w:rPr>
        <w:t>School of Chemical Engineering</w:t>
      </w:r>
    </w:p>
    <w:p w:rsidR="002B576B" w:rsidRPr="00647744" w:rsidRDefault="002B576B" w:rsidP="002B576B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647744">
        <w:rPr>
          <w:rFonts w:cs="Times New Roman"/>
          <w:b/>
          <w:sz w:val="28"/>
          <w:szCs w:val="28"/>
        </w:rPr>
        <w:t>Purdue University</w:t>
      </w:r>
    </w:p>
    <w:p w:rsidR="002B576B" w:rsidRPr="00647744" w:rsidRDefault="002B576B" w:rsidP="002B576B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647744">
        <w:rPr>
          <w:rFonts w:cs="Times New Roman"/>
          <w:b/>
          <w:sz w:val="28"/>
          <w:szCs w:val="28"/>
        </w:rPr>
        <w:t>Outstanding Chemical Engineer Award</w:t>
      </w:r>
      <w:r w:rsidR="00E87B3F">
        <w:rPr>
          <w:rFonts w:cs="Times New Roman"/>
          <w:b/>
          <w:sz w:val="28"/>
          <w:szCs w:val="28"/>
        </w:rPr>
        <w:t>s</w:t>
      </w:r>
    </w:p>
    <w:p w:rsidR="002B576B" w:rsidRPr="00647744" w:rsidRDefault="0063380C" w:rsidP="002B576B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Thursday, September 25, 2014</w:t>
      </w:r>
    </w:p>
    <w:p w:rsidR="002B576B" w:rsidRPr="00647744" w:rsidRDefault="002B576B" w:rsidP="002B576B">
      <w:pPr>
        <w:pStyle w:val="NoSpacing"/>
        <w:jc w:val="center"/>
        <w:rPr>
          <w:rFonts w:cs="Times New Roman"/>
          <w:b/>
          <w:sz w:val="16"/>
          <w:szCs w:val="16"/>
        </w:rPr>
      </w:pPr>
    </w:p>
    <w:p w:rsidR="002B576B" w:rsidRPr="00A13BCD" w:rsidRDefault="002B576B" w:rsidP="00A13BCD">
      <w:pPr>
        <w:pStyle w:val="NoSpacing"/>
        <w:jc w:val="center"/>
        <w:rPr>
          <w:rFonts w:cs="Times New Roman"/>
          <w:b/>
          <w:i/>
          <w:sz w:val="24"/>
          <w:szCs w:val="24"/>
        </w:rPr>
      </w:pPr>
      <w:r w:rsidRPr="00647744">
        <w:rPr>
          <w:rFonts w:cs="Times New Roman"/>
          <w:b/>
          <w:i/>
          <w:sz w:val="24"/>
          <w:szCs w:val="24"/>
        </w:rPr>
        <w:t>Events to Honor</w:t>
      </w:r>
      <w:r w:rsidR="00647744" w:rsidRPr="00647744">
        <w:rPr>
          <w:rFonts w:cs="Times New Roman"/>
          <w:b/>
          <w:i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2520"/>
        <w:gridCol w:w="540"/>
        <w:gridCol w:w="2988"/>
      </w:tblGrid>
      <w:tr w:rsidR="002B576B" w:rsidRPr="00647744" w:rsidTr="003F5B88">
        <w:trPr>
          <w:trHeight w:val="1935"/>
        </w:trPr>
        <w:tc>
          <w:tcPr>
            <w:tcW w:w="3528" w:type="dxa"/>
            <w:hideMark/>
          </w:tcPr>
          <w:p w:rsidR="00D20CB7" w:rsidRPr="00647744" w:rsidRDefault="00D20CB7">
            <w:pPr>
              <w:pStyle w:val="NoSpacing"/>
              <w:rPr>
                <w:rFonts w:cs="Times New Roman"/>
                <w:b/>
              </w:rPr>
            </w:pPr>
            <w:r w:rsidRPr="00647744">
              <w:rPr>
                <w:rFonts w:cs="Times New Roman"/>
                <w:b/>
              </w:rPr>
              <w:t xml:space="preserve">Dr. </w:t>
            </w:r>
            <w:r w:rsidR="0063380C">
              <w:rPr>
                <w:rFonts w:cs="Times New Roman"/>
                <w:b/>
              </w:rPr>
              <w:t>Rob Crane</w:t>
            </w:r>
            <w:r w:rsidRPr="00647744">
              <w:rPr>
                <w:rFonts w:cs="Times New Roman"/>
                <w:b/>
              </w:rPr>
              <w:t>,</w:t>
            </w:r>
          </w:p>
          <w:p w:rsidR="002B576B" w:rsidRPr="00647744" w:rsidRDefault="0063380C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</w:t>
            </w:r>
            <w:r w:rsidR="002C27BD">
              <w:rPr>
                <w:rFonts w:cs="Times New Roman"/>
                <w:b/>
              </w:rPr>
              <w:t>SChE ’</w:t>
            </w:r>
            <w:r>
              <w:rPr>
                <w:rFonts w:cs="Times New Roman"/>
                <w:b/>
              </w:rPr>
              <w:t>94, PhD ’97</w:t>
            </w:r>
          </w:p>
          <w:p w:rsidR="002B576B" w:rsidRPr="00647744" w:rsidRDefault="0063380C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Planning Executive</w:t>
            </w:r>
          </w:p>
          <w:p w:rsidR="002B576B" w:rsidRPr="00647744" w:rsidRDefault="0063380C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ExxonMobil Research &amp; Engineering</w:t>
            </w:r>
          </w:p>
          <w:p w:rsidR="002B576B" w:rsidRPr="00647744" w:rsidRDefault="002B576B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Host:</w:t>
            </w:r>
            <w:r w:rsidR="00793BEC">
              <w:rPr>
                <w:rFonts w:cs="Times New Roman"/>
              </w:rPr>
              <w:t xml:space="preserve"> </w:t>
            </w:r>
            <w:r w:rsidR="00793BEC" w:rsidRPr="00793BEC">
              <w:rPr>
                <w:rFonts w:cs="Times New Roman"/>
              </w:rPr>
              <w:t>Doraiswami Ramkrishna</w:t>
            </w:r>
            <w:r w:rsidRPr="00647744">
              <w:rPr>
                <w:rFonts w:cs="Times New Roman"/>
              </w:rPr>
              <w:t xml:space="preserve">  </w:t>
            </w:r>
          </w:p>
          <w:p w:rsidR="00793BEC" w:rsidRDefault="002B576B" w:rsidP="0063380C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 xml:space="preserve">Host’s Title: </w:t>
            </w:r>
            <w:r w:rsidR="00793BEC" w:rsidRPr="00793BEC">
              <w:rPr>
                <w:rFonts w:cs="Times New Roman"/>
              </w:rPr>
              <w:t>Harry Creighton Peffer</w:t>
            </w:r>
          </w:p>
          <w:p w:rsidR="00793BEC" w:rsidRDefault="00793BEC" w:rsidP="0063380C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Pr="00793BEC">
              <w:rPr>
                <w:rFonts w:cs="Times New Roman"/>
              </w:rPr>
              <w:t>Distinguished Professor of</w:t>
            </w:r>
          </w:p>
          <w:p w:rsidR="002B576B" w:rsidRPr="00D1285D" w:rsidRDefault="00793BEC" w:rsidP="0063380C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Pr="00793BEC">
              <w:rPr>
                <w:rFonts w:cs="Times New Roman"/>
              </w:rPr>
              <w:t>Chemical Engineering</w:t>
            </w:r>
          </w:p>
        </w:tc>
        <w:tc>
          <w:tcPr>
            <w:tcW w:w="3060" w:type="dxa"/>
            <w:gridSpan w:val="2"/>
            <w:hideMark/>
          </w:tcPr>
          <w:p w:rsidR="002B576B" w:rsidRDefault="0063380C">
            <w:pPr>
              <w:pStyle w:val="NoSpacing"/>
              <w:rPr>
                <w:rFonts w:cs="Times New Roman"/>
                <w:b/>
              </w:rPr>
            </w:pPr>
            <w:r w:rsidRPr="0063380C">
              <w:rPr>
                <w:rFonts w:cs="Times New Roman"/>
                <w:b/>
              </w:rPr>
              <w:t>Dr. Jefferson C. Lievense</w:t>
            </w:r>
            <w:r w:rsidR="003F5B88">
              <w:rPr>
                <w:rFonts w:cs="Times New Roman"/>
                <w:b/>
              </w:rPr>
              <w:t>,</w:t>
            </w:r>
          </w:p>
          <w:p w:rsidR="0063380C" w:rsidRDefault="0063380C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PhD ’84</w:t>
            </w:r>
          </w:p>
          <w:p w:rsidR="0063380C" w:rsidRDefault="003F5B88">
            <w:pPr>
              <w:pStyle w:val="NoSpacing"/>
              <w:rPr>
                <w:rFonts w:cs="Times New Roman"/>
              </w:rPr>
            </w:pPr>
            <w:r w:rsidRPr="003F5B88">
              <w:rPr>
                <w:rFonts w:cs="Times New Roman"/>
              </w:rPr>
              <w:t>Executi</w:t>
            </w:r>
            <w:r>
              <w:rPr>
                <w:rFonts w:cs="Times New Roman"/>
              </w:rPr>
              <w:t>ve Vice President of Process Technology</w:t>
            </w:r>
          </w:p>
          <w:p w:rsidR="003F5B88" w:rsidRDefault="003F5B8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Genomatica</w:t>
            </w:r>
          </w:p>
          <w:p w:rsidR="003F5B88" w:rsidRDefault="003F5B8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Host:</w:t>
            </w:r>
            <w:r w:rsidR="0010178B">
              <w:rPr>
                <w:rFonts w:cs="Times New Roman"/>
              </w:rPr>
              <w:t xml:space="preserve"> Nien-Hwa Linda Wang</w:t>
            </w:r>
          </w:p>
          <w:p w:rsidR="0010178B" w:rsidRDefault="003F5B8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Host’s Title:</w:t>
            </w:r>
            <w:r w:rsidR="0010178B">
              <w:rPr>
                <w:rFonts w:cs="Times New Roman"/>
              </w:rPr>
              <w:t xml:space="preserve"> Professor of </w:t>
            </w:r>
          </w:p>
          <w:p w:rsidR="003F5B88" w:rsidRPr="003F5B88" w:rsidRDefault="0010178B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 Chemical Engineering</w:t>
            </w:r>
          </w:p>
        </w:tc>
        <w:tc>
          <w:tcPr>
            <w:tcW w:w="2988" w:type="dxa"/>
            <w:hideMark/>
          </w:tcPr>
          <w:p w:rsidR="00EA2BCD" w:rsidRPr="00647744" w:rsidRDefault="00EA2BCD">
            <w:pPr>
              <w:pStyle w:val="NoSpacing"/>
              <w:rPr>
                <w:rFonts w:cs="Times New Roman"/>
                <w:b/>
              </w:rPr>
            </w:pPr>
            <w:r w:rsidRPr="00647744">
              <w:rPr>
                <w:rFonts w:cs="Times New Roman"/>
                <w:b/>
              </w:rPr>
              <w:t xml:space="preserve">Mr. </w:t>
            </w:r>
            <w:r w:rsidR="003F5B88">
              <w:rPr>
                <w:rFonts w:cs="Times New Roman"/>
                <w:b/>
              </w:rPr>
              <w:t>Stephen R. Murrill</w:t>
            </w:r>
            <w:r w:rsidRPr="00647744">
              <w:rPr>
                <w:rFonts w:cs="Times New Roman"/>
                <w:b/>
              </w:rPr>
              <w:t>,</w:t>
            </w:r>
          </w:p>
          <w:p w:rsidR="002B576B" w:rsidRPr="00647744" w:rsidRDefault="002C27BD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BSChE ’</w:t>
            </w:r>
            <w:r w:rsidR="003F5B88">
              <w:rPr>
                <w:rFonts w:cs="Times New Roman"/>
                <w:b/>
              </w:rPr>
              <w:t>71</w:t>
            </w:r>
          </w:p>
          <w:p w:rsidR="00EA2BCD" w:rsidRDefault="003F5B8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President and Owner</w:t>
            </w:r>
          </w:p>
          <w:p w:rsidR="003F5B88" w:rsidRPr="00647744" w:rsidRDefault="003F5B8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Profile Plastics</w:t>
            </w:r>
          </w:p>
          <w:p w:rsidR="00D20CB7" w:rsidRPr="00647744" w:rsidRDefault="002B576B" w:rsidP="00D20CB7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Host:</w:t>
            </w:r>
            <w:r w:rsidR="00793BEC">
              <w:rPr>
                <w:rFonts w:cs="Times New Roman"/>
              </w:rPr>
              <w:t xml:space="preserve"> Bryan Boudouris</w:t>
            </w:r>
            <w:r w:rsidRPr="00647744">
              <w:rPr>
                <w:rFonts w:cs="Times New Roman"/>
              </w:rPr>
              <w:t xml:space="preserve"> </w:t>
            </w:r>
          </w:p>
          <w:p w:rsidR="00793BEC" w:rsidRDefault="002B576B" w:rsidP="003F5B88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Host’s Title:</w:t>
            </w:r>
            <w:r w:rsidR="00793BEC">
              <w:rPr>
                <w:rFonts w:cs="Times New Roman"/>
              </w:rPr>
              <w:t xml:space="preserve"> </w:t>
            </w:r>
            <w:r w:rsidR="00793BEC" w:rsidRPr="00793BEC">
              <w:rPr>
                <w:rFonts w:cs="Times New Roman"/>
              </w:rPr>
              <w:t xml:space="preserve">Assistant </w:t>
            </w:r>
          </w:p>
          <w:p w:rsidR="00793BEC" w:rsidRPr="00C26FB5" w:rsidRDefault="00793BEC" w:rsidP="003F5B8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Pr="00C26FB5">
              <w:rPr>
                <w:rFonts w:cs="Times New Roman"/>
              </w:rPr>
              <w:t xml:space="preserve">Professor of Chemical   </w:t>
            </w:r>
          </w:p>
          <w:p w:rsidR="002B576B" w:rsidRPr="00647744" w:rsidRDefault="00793BEC" w:rsidP="003F5B88">
            <w:pPr>
              <w:pStyle w:val="NoSpacing"/>
              <w:rPr>
                <w:rFonts w:cs="Times New Roman"/>
              </w:rPr>
            </w:pPr>
            <w:r w:rsidRPr="00C26FB5">
              <w:rPr>
                <w:rFonts w:cs="Times New Roman"/>
              </w:rPr>
              <w:t xml:space="preserve">   Engineering</w:t>
            </w:r>
            <w:r w:rsidR="002B576B" w:rsidRPr="00647744">
              <w:rPr>
                <w:rFonts w:cs="Times New Roman"/>
              </w:rPr>
              <w:t xml:space="preserve">  </w:t>
            </w:r>
          </w:p>
        </w:tc>
      </w:tr>
      <w:tr w:rsidR="0063380C" w:rsidRPr="00647744" w:rsidTr="00C26FB5">
        <w:trPr>
          <w:trHeight w:val="80"/>
        </w:trPr>
        <w:tc>
          <w:tcPr>
            <w:tcW w:w="3528" w:type="dxa"/>
          </w:tcPr>
          <w:p w:rsidR="0063380C" w:rsidRPr="00647744" w:rsidRDefault="0063380C">
            <w:pPr>
              <w:pStyle w:val="NoSpacing"/>
              <w:rPr>
                <w:rFonts w:cs="Times New Roman"/>
                <w:b/>
              </w:rPr>
            </w:pPr>
          </w:p>
        </w:tc>
        <w:tc>
          <w:tcPr>
            <w:tcW w:w="2520" w:type="dxa"/>
          </w:tcPr>
          <w:p w:rsidR="0063380C" w:rsidRDefault="0063380C">
            <w:pPr>
              <w:pStyle w:val="NoSpacing"/>
              <w:rPr>
                <w:rFonts w:cs="Times New Roman"/>
              </w:rPr>
            </w:pPr>
          </w:p>
        </w:tc>
        <w:tc>
          <w:tcPr>
            <w:tcW w:w="3528" w:type="dxa"/>
            <w:gridSpan w:val="2"/>
          </w:tcPr>
          <w:p w:rsidR="0063380C" w:rsidRPr="00647744" w:rsidRDefault="0063380C">
            <w:pPr>
              <w:pStyle w:val="NoSpacing"/>
              <w:rPr>
                <w:rFonts w:cs="Times New Roman"/>
                <w:b/>
              </w:rPr>
            </w:pPr>
          </w:p>
        </w:tc>
      </w:tr>
    </w:tbl>
    <w:p w:rsidR="00C26FB5" w:rsidRPr="00647744" w:rsidRDefault="00C26FB5" w:rsidP="002B576B">
      <w:pPr>
        <w:pStyle w:val="NoSpacing"/>
        <w:rPr>
          <w:sz w:val="20"/>
          <w:szCs w:val="20"/>
        </w:rPr>
      </w:pPr>
    </w:p>
    <w:tbl>
      <w:tblPr>
        <w:tblStyle w:val="TableGrid"/>
        <w:tblW w:w="11340" w:type="dxa"/>
        <w:tblInd w:w="-792" w:type="dxa"/>
        <w:tblLook w:val="04A0" w:firstRow="1" w:lastRow="0" w:firstColumn="1" w:lastColumn="0" w:noHBand="0" w:noVBand="1"/>
      </w:tblPr>
      <w:tblGrid>
        <w:gridCol w:w="2250"/>
        <w:gridCol w:w="9090"/>
      </w:tblGrid>
      <w:tr w:rsidR="002B576B" w:rsidRPr="00647744" w:rsidTr="00C26FB5">
        <w:trPr>
          <w:trHeight w:val="242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76B" w:rsidRPr="00647744" w:rsidRDefault="002B576B">
            <w:pPr>
              <w:pStyle w:val="NoSpacing"/>
            </w:pPr>
            <w:r w:rsidRPr="00647744">
              <w:rPr>
                <w:b/>
                <w:u w:val="single"/>
              </w:rPr>
              <w:t>Time</w:t>
            </w:r>
            <w:r w:rsidRPr="00647744">
              <w:tab/>
            </w:r>
          </w:p>
        </w:tc>
        <w:tc>
          <w:tcPr>
            <w:tcW w:w="9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76B" w:rsidRPr="00647744" w:rsidRDefault="002B576B">
            <w:pPr>
              <w:pStyle w:val="NoSpacing"/>
              <w:rPr>
                <w:b/>
                <w:u w:val="single"/>
              </w:rPr>
            </w:pPr>
            <w:r w:rsidRPr="00647744">
              <w:rPr>
                <w:b/>
                <w:u w:val="single"/>
              </w:rPr>
              <w:t>Activity</w:t>
            </w:r>
          </w:p>
        </w:tc>
      </w:tr>
      <w:tr w:rsidR="002B576B" w:rsidRPr="00647744" w:rsidTr="00AE0634">
        <w:trPr>
          <w:trHeight w:val="242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2B576B" w:rsidRPr="00692302" w:rsidRDefault="00261442" w:rsidP="0017041C">
            <w:pPr>
              <w:pStyle w:val="NoSpacing"/>
              <w:jc w:val="center"/>
              <w:rPr>
                <w:rFonts w:cstheme="minorHAnsi"/>
              </w:rPr>
            </w:pPr>
            <w:r w:rsidRPr="00692302">
              <w:rPr>
                <w:rFonts w:cstheme="minorHAnsi"/>
              </w:rPr>
              <w:t>8:30</w:t>
            </w:r>
            <w:r w:rsidR="0017041C" w:rsidRPr="00692302">
              <w:rPr>
                <w:rFonts w:cstheme="minorHAnsi"/>
              </w:rPr>
              <w:t>—</w:t>
            </w:r>
            <w:r w:rsidR="00BA1E3B" w:rsidRPr="00692302">
              <w:rPr>
                <w:rFonts w:cstheme="minorHAnsi"/>
              </w:rPr>
              <w:t>9:00 a.m.</w:t>
            </w:r>
          </w:p>
        </w:tc>
        <w:tc>
          <w:tcPr>
            <w:tcW w:w="9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2C27BD" w:rsidRDefault="00073B30" w:rsidP="002C27BD">
            <w:pPr>
              <w:pStyle w:val="NoSpacing"/>
            </w:pPr>
            <w:r>
              <w:t xml:space="preserve">Breakfast and </w:t>
            </w:r>
            <w:r w:rsidR="002C27BD">
              <w:t>Orientation</w:t>
            </w:r>
            <w:r w:rsidR="00BA1E3B">
              <w:t xml:space="preserve"> for Honorees</w:t>
            </w:r>
            <w:r w:rsidR="00AB6A03">
              <w:t xml:space="preserve"> and Faculty Hosts</w:t>
            </w:r>
          </w:p>
          <w:p w:rsidR="002B576B" w:rsidRPr="002C27BD" w:rsidRDefault="005C7DB2" w:rsidP="002C27BD">
            <w:pPr>
              <w:pStyle w:val="NoSpacing"/>
              <w:rPr>
                <w:i/>
              </w:rPr>
            </w:pPr>
            <w:r w:rsidRPr="002C27BD">
              <w:rPr>
                <w:i/>
              </w:rPr>
              <w:t>R</w:t>
            </w:r>
            <w:r w:rsidR="002C27BD" w:rsidRPr="002C27BD">
              <w:rPr>
                <w:i/>
              </w:rPr>
              <w:t>oo</w:t>
            </w:r>
            <w:r w:rsidRPr="002C27BD">
              <w:rPr>
                <w:i/>
              </w:rPr>
              <w:t xml:space="preserve">m </w:t>
            </w:r>
            <w:r w:rsidR="002C27BD" w:rsidRPr="002C27BD">
              <w:rPr>
                <w:i/>
              </w:rPr>
              <w:t>3059</w:t>
            </w:r>
            <w:r w:rsidR="002B576B" w:rsidRPr="002C27BD">
              <w:rPr>
                <w:i/>
              </w:rPr>
              <w:t xml:space="preserve">, Forney Hall </w:t>
            </w:r>
            <w:r w:rsidR="002C27BD" w:rsidRPr="002C27BD">
              <w:rPr>
                <w:i/>
              </w:rPr>
              <w:t>of Chemical Engineering</w:t>
            </w:r>
          </w:p>
        </w:tc>
      </w:tr>
      <w:tr w:rsidR="002B576B" w:rsidRPr="00647744" w:rsidTr="00AE0634">
        <w:trPr>
          <w:trHeight w:val="483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Pr="00692302" w:rsidRDefault="005C7DB2" w:rsidP="0017041C">
            <w:pPr>
              <w:pStyle w:val="NoSpacing"/>
              <w:jc w:val="center"/>
              <w:rPr>
                <w:rFonts w:cstheme="minorHAnsi"/>
              </w:rPr>
            </w:pPr>
            <w:r w:rsidRPr="00692302">
              <w:rPr>
                <w:rFonts w:cstheme="minorHAnsi"/>
              </w:rPr>
              <w:t>9</w:t>
            </w:r>
            <w:r w:rsidR="0017041C" w:rsidRPr="00692302">
              <w:rPr>
                <w:rFonts w:cstheme="minorHAnsi"/>
              </w:rPr>
              <w:t>:00—</w:t>
            </w:r>
            <w:r w:rsidR="00BA1E3B" w:rsidRPr="00692302">
              <w:rPr>
                <w:rFonts w:cstheme="minorHAnsi"/>
              </w:rPr>
              <w:t>10:00 a.m.</w:t>
            </w:r>
          </w:p>
          <w:p w:rsidR="002B576B" w:rsidRPr="00692302" w:rsidRDefault="002B576B" w:rsidP="00261442">
            <w:pPr>
              <w:pStyle w:val="NoSpacing"/>
              <w:rPr>
                <w:rFonts w:cstheme="minorHAnsi"/>
              </w:rPr>
            </w:pP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83EC0" w:rsidRPr="001030CF" w:rsidRDefault="00283EC0" w:rsidP="00261442">
            <w:pPr>
              <w:pStyle w:val="NoSpacing"/>
            </w:pPr>
            <w:r w:rsidRPr="001030CF">
              <w:t>Open Forum with faculty, graduate students and honor students</w:t>
            </w:r>
          </w:p>
          <w:p w:rsidR="00BA1E3B" w:rsidRPr="001030CF" w:rsidRDefault="00283EC0" w:rsidP="00261442">
            <w:pPr>
              <w:pStyle w:val="NoSpacing"/>
            </w:pPr>
            <w:r w:rsidRPr="001030CF">
              <w:t>Honorees offer perspective on role of chemical engine</w:t>
            </w:r>
            <w:r w:rsidR="00BA1E3B" w:rsidRPr="001030CF">
              <w:t>ering education in their career preparation</w:t>
            </w:r>
          </w:p>
          <w:p w:rsidR="002B576B" w:rsidRPr="001030CF" w:rsidRDefault="00283EC0" w:rsidP="00261442">
            <w:pPr>
              <w:pStyle w:val="NoSpacing"/>
              <w:rPr>
                <w:i/>
              </w:rPr>
            </w:pPr>
            <w:r w:rsidRPr="001030CF">
              <w:rPr>
                <w:i/>
              </w:rPr>
              <w:t>Room G140, Forney Hall of Chemical Engineering</w:t>
            </w:r>
          </w:p>
        </w:tc>
      </w:tr>
      <w:tr w:rsidR="002B576B" w:rsidRPr="00647744" w:rsidTr="0017041C">
        <w:trPr>
          <w:trHeight w:val="267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Pr="00692302" w:rsidRDefault="00AE0634" w:rsidP="0017041C">
            <w:pPr>
              <w:pStyle w:val="NoSpacing"/>
              <w:jc w:val="center"/>
              <w:rPr>
                <w:rFonts w:cstheme="minorHAnsi"/>
              </w:rPr>
            </w:pPr>
            <w:r w:rsidRPr="00692302">
              <w:rPr>
                <w:rFonts w:cstheme="minorHAnsi"/>
              </w:rPr>
              <w:t>10:00</w:t>
            </w:r>
            <w:r w:rsidR="0017041C" w:rsidRPr="00692302">
              <w:rPr>
                <w:rFonts w:cstheme="minorHAnsi"/>
              </w:rPr>
              <w:t>—</w:t>
            </w:r>
            <w:r w:rsidRPr="00692302">
              <w:rPr>
                <w:rFonts w:cstheme="minorHAnsi"/>
              </w:rPr>
              <w:t>10: 15</w:t>
            </w:r>
            <w:r w:rsidR="00BA1E3B" w:rsidRPr="00692302">
              <w:rPr>
                <w:rFonts w:cstheme="minorHAnsi"/>
              </w:rPr>
              <w:t xml:space="preserve"> a.m.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BA1E3B" w:rsidRPr="00AE0634" w:rsidRDefault="00AE0634" w:rsidP="00A13BCD">
            <w:r>
              <w:t>B</w:t>
            </w:r>
            <w:r w:rsidR="00A13BCD">
              <w:t>REAK</w:t>
            </w:r>
          </w:p>
        </w:tc>
      </w:tr>
      <w:tr w:rsidR="00AE0634" w:rsidRPr="00647744" w:rsidTr="00AF2915">
        <w:trPr>
          <w:trHeight w:val="483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AE0634" w:rsidRPr="00692302" w:rsidRDefault="00AE0634" w:rsidP="00AF2915">
            <w:pPr>
              <w:pStyle w:val="NoSpacing"/>
              <w:jc w:val="center"/>
              <w:rPr>
                <w:rFonts w:cstheme="minorHAnsi"/>
              </w:rPr>
            </w:pPr>
            <w:r w:rsidRPr="00692302">
              <w:rPr>
                <w:rFonts w:cstheme="minorHAnsi"/>
              </w:rPr>
              <w:t>10:15 a.m. to</w:t>
            </w:r>
          </w:p>
          <w:p w:rsidR="00AE0634" w:rsidRPr="00692302" w:rsidRDefault="00AE0634" w:rsidP="00AF2915">
            <w:pPr>
              <w:pStyle w:val="NoSpacing"/>
              <w:jc w:val="center"/>
              <w:rPr>
                <w:rFonts w:cstheme="minorHAnsi"/>
              </w:rPr>
            </w:pPr>
            <w:r w:rsidRPr="00692302">
              <w:rPr>
                <w:rFonts w:cstheme="minorHAnsi"/>
              </w:rPr>
              <w:t>10:45 a.m.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AE0634" w:rsidRDefault="00AE0634" w:rsidP="00AE0634">
            <w:r>
              <w:t xml:space="preserve">Reception </w:t>
            </w:r>
            <w:r w:rsidRPr="00647744">
              <w:t xml:space="preserve">for </w:t>
            </w:r>
            <w:r>
              <w:t>honorees, their guests, faculty, staff and students</w:t>
            </w:r>
          </w:p>
          <w:p w:rsidR="00AE0634" w:rsidRPr="00647744" w:rsidRDefault="00AE0634" w:rsidP="00AE0634">
            <w:pPr>
              <w:pStyle w:val="NoSpacing"/>
            </w:pPr>
            <w:r w:rsidRPr="00BA1E3B">
              <w:rPr>
                <w:i/>
              </w:rPr>
              <w:t>Robert Henson Atrium, Forney Hall of Chemical Engineering</w:t>
            </w:r>
          </w:p>
        </w:tc>
      </w:tr>
      <w:tr w:rsidR="002B576B" w:rsidRPr="00647744" w:rsidTr="0017041C">
        <w:trPr>
          <w:trHeight w:val="213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BA1E3B" w:rsidRPr="00692302" w:rsidRDefault="0017041C" w:rsidP="0017041C">
            <w:pPr>
              <w:pStyle w:val="NoSpacing"/>
              <w:jc w:val="center"/>
              <w:rPr>
                <w:rFonts w:cstheme="minorHAnsi"/>
              </w:rPr>
            </w:pPr>
            <w:r w:rsidRPr="00692302">
              <w:rPr>
                <w:rFonts w:cstheme="minorHAnsi"/>
              </w:rPr>
              <w:t>10:45—</w:t>
            </w:r>
            <w:r w:rsidR="00BA1E3B" w:rsidRPr="00692302">
              <w:rPr>
                <w:rFonts w:cstheme="minorHAnsi"/>
              </w:rPr>
              <w:t>11:00 a.m.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Pr="00647744" w:rsidRDefault="00A13BCD" w:rsidP="00261442">
            <w:pPr>
              <w:pStyle w:val="NoSpacing"/>
            </w:pPr>
            <w:r>
              <w:t>BREAK</w:t>
            </w:r>
          </w:p>
        </w:tc>
      </w:tr>
      <w:tr w:rsidR="002B576B" w:rsidRPr="00647744" w:rsidTr="00AE0634">
        <w:trPr>
          <w:trHeight w:val="492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BA1E3B" w:rsidRPr="00692302" w:rsidRDefault="0017041C" w:rsidP="0017041C">
            <w:pPr>
              <w:pStyle w:val="NoSpacing"/>
              <w:jc w:val="center"/>
              <w:rPr>
                <w:rFonts w:cstheme="minorHAnsi"/>
              </w:rPr>
            </w:pPr>
            <w:r w:rsidRPr="00692302">
              <w:rPr>
                <w:rFonts w:cstheme="minorHAnsi"/>
              </w:rPr>
              <w:t>11:00 a.m.</w:t>
            </w:r>
            <w:r w:rsidRPr="00692302">
              <w:rPr>
                <w:rFonts w:cstheme="minorHAnsi"/>
              </w:rPr>
              <w:t>—</w:t>
            </w:r>
            <w:r w:rsidR="00BA1E3B" w:rsidRPr="00692302">
              <w:rPr>
                <w:rFonts w:cstheme="minorHAnsi"/>
              </w:rPr>
              <w:t>Noon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83EC0" w:rsidRPr="00647744" w:rsidRDefault="00283EC0" w:rsidP="00261442">
            <w:pPr>
              <w:pStyle w:val="NoSpacing"/>
            </w:pPr>
            <w:r w:rsidRPr="00647744">
              <w:t xml:space="preserve">State of </w:t>
            </w:r>
            <w:r w:rsidR="00073B30">
              <w:t>the School</w:t>
            </w:r>
            <w:r w:rsidR="00A13BCD">
              <w:t xml:space="preserve"> Presentation: </w:t>
            </w:r>
            <w:r w:rsidRPr="00647744">
              <w:t>Arvind Varma</w:t>
            </w:r>
            <w:r w:rsidR="00A13BCD">
              <w:t>, Jay and Cynthia Ihlenfeld Head of Chemical Engineering</w:t>
            </w:r>
          </w:p>
          <w:p w:rsidR="002B576B" w:rsidRPr="00647744" w:rsidRDefault="008609D4" w:rsidP="003F5B88">
            <w:pPr>
              <w:pStyle w:val="NoSpacing"/>
            </w:pPr>
            <w:r>
              <w:rPr>
                <w:i/>
              </w:rPr>
              <w:t xml:space="preserve">Room </w:t>
            </w:r>
            <w:r w:rsidR="003F5B88">
              <w:rPr>
                <w:i/>
              </w:rPr>
              <w:t>3059</w:t>
            </w:r>
            <w:r w:rsidR="00283EC0" w:rsidRPr="00647744">
              <w:rPr>
                <w:i/>
              </w:rPr>
              <w:t>, Forney Hall of Chemical Engineering</w:t>
            </w:r>
          </w:p>
        </w:tc>
      </w:tr>
      <w:tr w:rsidR="002B576B" w:rsidRPr="00647744" w:rsidTr="00A13BCD">
        <w:trPr>
          <w:trHeight w:val="852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Pr="00692302" w:rsidRDefault="002B576B" w:rsidP="00261442">
            <w:pPr>
              <w:pStyle w:val="NoSpacing"/>
              <w:rPr>
                <w:rFonts w:cstheme="minorHAnsi"/>
              </w:rPr>
            </w:pPr>
            <w:r w:rsidRPr="00692302">
              <w:rPr>
                <w:rFonts w:cstheme="minorHAnsi"/>
              </w:rPr>
              <w:t>Noon</w:t>
            </w:r>
            <w:r w:rsidR="0017041C" w:rsidRPr="00692302">
              <w:rPr>
                <w:rFonts w:cstheme="minorHAnsi"/>
              </w:rPr>
              <w:t>—</w:t>
            </w:r>
            <w:r w:rsidR="00BA1E3B" w:rsidRPr="00692302">
              <w:rPr>
                <w:rFonts w:cstheme="minorHAnsi"/>
              </w:rPr>
              <w:t>1:00 p.m.</w:t>
            </w:r>
          </w:p>
          <w:p w:rsidR="00261442" w:rsidRPr="00692302" w:rsidRDefault="00261442" w:rsidP="00261442">
            <w:pPr>
              <w:pStyle w:val="NoSpacing"/>
              <w:rPr>
                <w:rFonts w:cstheme="minorHAnsi"/>
                <w:b/>
                <w:color w:val="FF0000"/>
              </w:rPr>
            </w:pP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C290F" w:rsidRDefault="002B576B" w:rsidP="00261442">
            <w:pPr>
              <w:pStyle w:val="NoSpacing"/>
            </w:pPr>
            <w:r w:rsidRPr="00647744">
              <w:t xml:space="preserve">Lunch for Outstanding Chemical Engineer honorees, guests, selected </w:t>
            </w:r>
            <w:r w:rsidR="00EC290F">
              <w:rPr>
                <w:color w:val="000000" w:themeColor="text1"/>
              </w:rPr>
              <w:t xml:space="preserve">Undergraduate Honors </w:t>
            </w:r>
            <w:r w:rsidRPr="00647744">
              <w:t xml:space="preserve">Students, </w:t>
            </w:r>
            <w:r w:rsidRPr="00647744">
              <w:rPr>
                <w:color w:val="000000" w:themeColor="text1"/>
              </w:rPr>
              <w:t>Graduate Student Organization Officers</w:t>
            </w:r>
            <w:r w:rsidR="00AB6A03">
              <w:t xml:space="preserve"> and Faculty H</w:t>
            </w:r>
            <w:r w:rsidR="00EC290F">
              <w:t>osts</w:t>
            </w:r>
          </w:p>
          <w:p w:rsidR="005C7DB2" w:rsidRPr="00EC290F" w:rsidRDefault="002B576B" w:rsidP="00261442">
            <w:pPr>
              <w:pStyle w:val="NoSpacing"/>
              <w:rPr>
                <w:i/>
              </w:rPr>
            </w:pPr>
            <w:r w:rsidRPr="00647744">
              <w:rPr>
                <w:i/>
              </w:rPr>
              <w:t>Robert Henson Atrium, Forney Hall of Chemical Engineering</w:t>
            </w:r>
          </w:p>
        </w:tc>
      </w:tr>
      <w:tr w:rsidR="002B576B" w:rsidRPr="00647744" w:rsidTr="00AE0634">
        <w:trPr>
          <w:trHeight w:val="492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Pr="00692302" w:rsidRDefault="002B576B" w:rsidP="00261442">
            <w:pPr>
              <w:pStyle w:val="NoSpacing"/>
              <w:rPr>
                <w:rFonts w:cstheme="minorHAnsi"/>
              </w:rPr>
            </w:pPr>
            <w:r w:rsidRPr="00692302">
              <w:rPr>
                <w:rFonts w:cstheme="minorHAnsi"/>
              </w:rPr>
              <w:t>1:</w:t>
            </w:r>
            <w:r w:rsidR="00ED4C07" w:rsidRPr="00692302">
              <w:rPr>
                <w:rFonts w:cstheme="minorHAnsi"/>
              </w:rPr>
              <w:t>0</w:t>
            </w:r>
            <w:r w:rsidR="0017041C" w:rsidRPr="00692302">
              <w:rPr>
                <w:rFonts w:cstheme="minorHAnsi"/>
              </w:rPr>
              <w:t>0</w:t>
            </w:r>
            <w:r w:rsidR="0017041C" w:rsidRPr="00692302">
              <w:rPr>
                <w:rFonts w:cstheme="minorHAnsi"/>
              </w:rPr>
              <w:t>—</w:t>
            </w:r>
            <w:r w:rsidR="00D20CB7" w:rsidRPr="00692302">
              <w:rPr>
                <w:rFonts w:cstheme="minorHAnsi"/>
              </w:rPr>
              <w:t>2:0</w:t>
            </w:r>
            <w:r w:rsidRPr="00692302">
              <w:rPr>
                <w:rFonts w:cstheme="minorHAnsi"/>
              </w:rPr>
              <w:t>0</w:t>
            </w:r>
            <w:r w:rsidR="00A13BCD" w:rsidRPr="00692302">
              <w:rPr>
                <w:rFonts w:cstheme="minorHAnsi"/>
              </w:rPr>
              <w:t xml:space="preserve"> p.m.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Pr="00647744" w:rsidRDefault="000B4143" w:rsidP="00261442">
            <w:pPr>
              <w:pStyle w:val="NoSpacing"/>
            </w:pPr>
            <w:r>
              <w:t xml:space="preserve">Meeting with </w:t>
            </w:r>
            <w:r w:rsidR="001F3EE5">
              <w:t>Faculty</w:t>
            </w:r>
            <w:r>
              <w:t xml:space="preserve">: </w:t>
            </w:r>
            <w:r w:rsidR="00CB36E7">
              <w:t>Rajamani P. Gounder</w:t>
            </w:r>
            <w:r w:rsidR="00073B30">
              <w:t xml:space="preserve">, </w:t>
            </w:r>
            <w:r w:rsidR="00CB36E7">
              <w:t>Carl D. Laird</w:t>
            </w:r>
            <w:r w:rsidR="00073B30">
              <w:t xml:space="preserve"> and Vilas Pol</w:t>
            </w:r>
            <w:r>
              <w:t xml:space="preserve"> (</w:t>
            </w:r>
            <w:r w:rsidR="00AE0634">
              <w:t>research presentations</w:t>
            </w:r>
            <w:r w:rsidR="00BD68FB" w:rsidRPr="00647744">
              <w:t>)</w:t>
            </w:r>
          </w:p>
          <w:p w:rsidR="00BD68FB" w:rsidRPr="000B4143" w:rsidRDefault="00BD68FB" w:rsidP="00261442">
            <w:pPr>
              <w:pStyle w:val="NoSpacing"/>
            </w:pPr>
            <w:r w:rsidRPr="000B4143">
              <w:rPr>
                <w:i/>
              </w:rPr>
              <w:t xml:space="preserve">Room </w:t>
            </w:r>
            <w:r w:rsidR="005C7DB2" w:rsidRPr="000B4143">
              <w:rPr>
                <w:i/>
              </w:rPr>
              <w:t>3062A</w:t>
            </w:r>
            <w:r w:rsidR="000B4143">
              <w:rPr>
                <w:i/>
              </w:rPr>
              <w:t>,</w:t>
            </w:r>
            <w:r w:rsidRPr="000B4143">
              <w:rPr>
                <w:i/>
              </w:rPr>
              <w:t xml:space="preserve"> Forney Hall of Chemical Engineering</w:t>
            </w:r>
          </w:p>
        </w:tc>
      </w:tr>
      <w:tr w:rsidR="003C0915" w:rsidRPr="00647744" w:rsidTr="00853455">
        <w:trPr>
          <w:trHeight w:val="285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C0915" w:rsidRPr="00692302" w:rsidRDefault="003C0915" w:rsidP="00261442">
            <w:pPr>
              <w:pStyle w:val="NoSpacing"/>
              <w:rPr>
                <w:rFonts w:cstheme="minorHAnsi"/>
              </w:rPr>
            </w:pPr>
            <w:r w:rsidRPr="00692302">
              <w:rPr>
                <w:rFonts w:cstheme="minorHAnsi"/>
              </w:rPr>
              <w:t>2:0</w:t>
            </w:r>
            <w:r w:rsidR="0017041C" w:rsidRPr="00692302">
              <w:rPr>
                <w:rFonts w:cstheme="minorHAnsi"/>
              </w:rPr>
              <w:t>0</w:t>
            </w:r>
            <w:r w:rsidR="0017041C" w:rsidRPr="00692302">
              <w:rPr>
                <w:rFonts w:cstheme="minorHAnsi"/>
              </w:rPr>
              <w:t>—</w:t>
            </w:r>
            <w:r w:rsidRPr="00692302">
              <w:rPr>
                <w:rFonts w:cstheme="minorHAnsi"/>
              </w:rPr>
              <w:t>3:00 p.m.</w:t>
            </w:r>
          </w:p>
          <w:p w:rsidR="003C0915" w:rsidRPr="00692302" w:rsidRDefault="003C0915" w:rsidP="00261442">
            <w:pPr>
              <w:pStyle w:val="NoSpacing"/>
              <w:rPr>
                <w:rFonts w:cstheme="minorHAnsi"/>
              </w:rPr>
            </w:pP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C0915" w:rsidRDefault="003C0915" w:rsidP="00261442">
            <w:pPr>
              <w:pStyle w:val="NoSpacing"/>
            </w:pPr>
            <w:r>
              <w:t>Meeting with Graduate Students (Graduate Student Organization Officers), Undergraduate Students (Student Organization</w:t>
            </w:r>
            <w:r w:rsidRPr="000B4143">
              <w:t xml:space="preserve"> Presidents &amp; Officers</w:t>
            </w:r>
            <w:r>
              <w:t>)</w:t>
            </w:r>
          </w:p>
          <w:p w:rsidR="003C0915" w:rsidRDefault="003C0915" w:rsidP="00261442">
            <w:pPr>
              <w:pStyle w:val="NoSpacing"/>
            </w:pPr>
            <w:r w:rsidRPr="000B4143">
              <w:rPr>
                <w:i/>
              </w:rPr>
              <w:t>Room 3062A,</w:t>
            </w:r>
            <w:r w:rsidRPr="00647744">
              <w:rPr>
                <w:i/>
              </w:rPr>
              <w:t xml:space="preserve"> Forney Hall of Chemical Engineering</w:t>
            </w:r>
          </w:p>
        </w:tc>
      </w:tr>
      <w:tr w:rsidR="0017041C" w:rsidRPr="00647744" w:rsidTr="00AE0634">
        <w:trPr>
          <w:trHeight w:val="555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17041C" w:rsidRPr="00692302" w:rsidRDefault="00692302" w:rsidP="00261442">
            <w:pPr>
              <w:pStyle w:val="NoSpacing"/>
              <w:rPr>
                <w:rFonts w:cstheme="minorHAnsi"/>
              </w:rPr>
            </w:pPr>
            <w:r w:rsidRPr="00692302">
              <w:rPr>
                <w:rFonts w:cstheme="minorHAnsi"/>
              </w:rPr>
              <w:t>3:00</w:t>
            </w:r>
            <w:r w:rsidRPr="00692302">
              <w:rPr>
                <w:rFonts w:cstheme="minorHAnsi"/>
              </w:rPr>
              <w:t>—</w:t>
            </w:r>
            <w:r w:rsidRPr="00692302">
              <w:rPr>
                <w:rFonts w:cstheme="minorHAnsi"/>
              </w:rPr>
              <w:t>3:30 p.</w:t>
            </w:r>
            <w:r>
              <w:rPr>
                <w:rFonts w:cstheme="minorHAnsi"/>
              </w:rPr>
              <w:t>m.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17041C" w:rsidRDefault="00692302" w:rsidP="00261442">
            <w:pPr>
              <w:pStyle w:val="NoSpacing"/>
            </w:pPr>
            <w:r>
              <w:t>Alan H. Fox Unit Operations Lab Tour hosted by Enrico Martinez</w:t>
            </w:r>
          </w:p>
          <w:p w:rsidR="00E25594" w:rsidRPr="00E25594" w:rsidRDefault="00E25594" w:rsidP="00261442">
            <w:pPr>
              <w:pStyle w:val="NoSpacing"/>
              <w:rPr>
                <w:i/>
              </w:rPr>
            </w:pPr>
            <w:r>
              <w:rPr>
                <w:i/>
              </w:rPr>
              <w:t>Room G014, Forney Hall of Chemical Engineering</w:t>
            </w:r>
          </w:p>
        </w:tc>
      </w:tr>
      <w:tr w:rsidR="003C0915" w:rsidRPr="00647744" w:rsidTr="00AE0634">
        <w:trPr>
          <w:trHeight w:val="555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C0915" w:rsidRPr="00692302" w:rsidRDefault="003C0915" w:rsidP="00261442">
            <w:pPr>
              <w:pStyle w:val="NoSpacing"/>
              <w:rPr>
                <w:rFonts w:cstheme="minorHAnsi"/>
              </w:rPr>
            </w:pPr>
            <w:r w:rsidRPr="00692302">
              <w:rPr>
                <w:rFonts w:cstheme="minorHAnsi"/>
              </w:rPr>
              <w:t>3:</w:t>
            </w:r>
            <w:r w:rsidR="00692302">
              <w:rPr>
                <w:rFonts w:cstheme="minorHAnsi"/>
              </w:rPr>
              <w:t>3</w:t>
            </w:r>
            <w:r w:rsidR="0017041C" w:rsidRPr="00692302">
              <w:rPr>
                <w:rFonts w:cstheme="minorHAnsi"/>
              </w:rPr>
              <w:t>0</w:t>
            </w:r>
            <w:r w:rsidR="0017041C" w:rsidRPr="00692302">
              <w:rPr>
                <w:rFonts w:cstheme="minorHAnsi"/>
              </w:rPr>
              <w:t>—</w:t>
            </w:r>
            <w:r w:rsidR="00692302">
              <w:rPr>
                <w:rFonts w:cstheme="minorHAnsi"/>
              </w:rPr>
              <w:t>4:0</w:t>
            </w:r>
            <w:r w:rsidRPr="00692302">
              <w:rPr>
                <w:rFonts w:cstheme="minorHAnsi"/>
              </w:rPr>
              <w:t>0 p.m.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C0915" w:rsidRDefault="003C0915" w:rsidP="00261442">
            <w:pPr>
              <w:pStyle w:val="NoSpacing"/>
            </w:pPr>
            <w:r>
              <w:t xml:space="preserve">Fundamentals Lab Tour </w:t>
            </w:r>
            <w:r w:rsidR="00E5202D">
              <w:t>hosted by Gabriela Nagy</w:t>
            </w:r>
            <w:r w:rsidR="00073B30">
              <w:t xml:space="preserve"> and Yury Zvinevich</w:t>
            </w:r>
          </w:p>
          <w:p w:rsidR="00E5202D" w:rsidRPr="00E5202D" w:rsidRDefault="00E25594" w:rsidP="00261442">
            <w:pPr>
              <w:pStyle w:val="NoSpacing"/>
              <w:rPr>
                <w:i/>
              </w:rPr>
            </w:pPr>
            <w:r>
              <w:rPr>
                <w:i/>
              </w:rPr>
              <w:t>Room G111</w:t>
            </w:r>
            <w:r w:rsidR="00E5202D" w:rsidRPr="00E5202D">
              <w:rPr>
                <w:i/>
              </w:rPr>
              <w:t>, Forney Hall of Chemical Engineering</w:t>
            </w:r>
          </w:p>
        </w:tc>
      </w:tr>
      <w:tr w:rsidR="003C0915" w:rsidRPr="00647744" w:rsidTr="00A13BCD">
        <w:trPr>
          <w:trHeight w:val="258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C0915" w:rsidRPr="00692302" w:rsidRDefault="003C0915" w:rsidP="00261442">
            <w:pPr>
              <w:pStyle w:val="NoSpacing"/>
              <w:rPr>
                <w:rFonts w:cstheme="minorHAnsi"/>
              </w:rPr>
            </w:pPr>
            <w:r w:rsidRPr="00692302">
              <w:rPr>
                <w:rFonts w:cstheme="minorHAnsi"/>
              </w:rPr>
              <w:t>6:00 p.m.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C0915" w:rsidRPr="00261442" w:rsidRDefault="003C0915" w:rsidP="00261442">
            <w:pPr>
              <w:pStyle w:val="NoSpacing"/>
              <w:rPr>
                <w:sz w:val="20"/>
                <w:szCs w:val="20"/>
              </w:rPr>
            </w:pPr>
            <w:r w:rsidRPr="00261442">
              <w:rPr>
                <w:sz w:val="20"/>
                <w:szCs w:val="20"/>
              </w:rPr>
              <w:t xml:space="preserve">Reception followed by dinner and award presentation, </w:t>
            </w:r>
            <w:r>
              <w:rPr>
                <w:sz w:val="20"/>
                <w:szCs w:val="20"/>
              </w:rPr>
              <w:t>Lafayette Country Club</w:t>
            </w:r>
            <w:r w:rsidR="0066225A">
              <w:rPr>
                <w:sz w:val="20"/>
                <w:szCs w:val="20"/>
              </w:rPr>
              <w:t xml:space="preserve"> (1500 South Ninth Street, Lafayette, Indiana)</w:t>
            </w:r>
          </w:p>
          <w:p w:rsidR="003C0915" w:rsidRPr="00261442" w:rsidRDefault="003C0915" w:rsidP="0026144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6:00 p.m. </w:t>
            </w:r>
            <w:r w:rsidRPr="00261442">
              <w:rPr>
                <w:sz w:val="20"/>
                <w:szCs w:val="20"/>
              </w:rPr>
              <w:t>– Reception</w:t>
            </w:r>
          </w:p>
          <w:p w:rsidR="003C0915" w:rsidRPr="00261442" w:rsidRDefault="003C0915" w:rsidP="0026144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6:45 p.m. </w:t>
            </w:r>
            <w:r w:rsidRPr="00261442">
              <w:rPr>
                <w:sz w:val="20"/>
                <w:szCs w:val="20"/>
              </w:rPr>
              <w:t>– Dinner</w:t>
            </w:r>
          </w:p>
          <w:p w:rsidR="003B024D" w:rsidRPr="003B024D" w:rsidRDefault="0017041C" w:rsidP="00A13B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7:45</w:t>
            </w:r>
            <w:r w:rsidRPr="0017041C">
              <w:rPr>
                <w:sz w:val="20"/>
                <w:szCs w:val="20"/>
              </w:rPr>
              <w:t>—</w:t>
            </w:r>
            <w:r w:rsidR="003C0915">
              <w:rPr>
                <w:sz w:val="20"/>
                <w:szCs w:val="20"/>
              </w:rPr>
              <w:t xml:space="preserve">8:30 p.m. </w:t>
            </w:r>
            <w:r w:rsidR="003C0915" w:rsidRPr="00261442">
              <w:rPr>
                <w:sz w:val="20"/>
                <w:szCs w:val="20"/>
              </w:rPr>
              <w:t xml:space="preserve"> – Award Presenta</w:t>
            </w:r>
            <w:r w:rsidR="003B024D">
              <w:rPr>
                <w:sz w:val="20"/>
                <w:szCs w:val="20"/>
              </w:rPr>
              <w:t>tion with Photograph of Honorees</w:t>
            </w:r>
          </w:p>
        </w:tc>
      </w:tr>
    </w:tbl>
    <w:p w:rsidR="00E457C4" w:rsidRPr="00647744" w:rsidRDefault="00E457C4" w:rsidP="00261442"/>
    <w:sectPr w:rsidR="00E457C4" w:rsidRPr="00647744" w:rsidSect="00E45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576B"/>
    <w:rsid w:val="00002DB7"/>
    <w:rsid w:val="00002F4C"/>
    <w:rsid w:val="00006539"/>
    <w:rsid w:val="00007BB2"/>
    <w:rsid w:val="00010A97"/>
    <w:rsid w:val="000148C5"/>
    <w:rsid w:val="00016E9C"/>
    <w:rsid w:val="000179F4"/>
    <w:rsid w:val="00026256"/>
    <w:rsid w:val="00032397"/>
    <w:rsid w:val="00045B6C"/>
    <w:rsid w:val="0004788E"/>
    <w:rsid w:val="00056FF5"/>
    <w:rsid w:val="00066619"/>
    <w:rsid w:val="00072A28"/>
    <w:rsid w:val="00072C5D"/>
    <w:rsid w:val="00073B30"/>
    <w:rsid w:val="00073EFA"/>
    <w:rsid w:val="00084E90"/>
    <w:rsid w:val="00087307"/>
    <w:rsid w:val="00091C68"/>
    <w:rsid w:val="00092F72"/>
    <w:rsid w:val="00093AD4"/>
    <w:rsid w:val="000A6F74"/>
    <w:rsid w:val="000B11A5"/>
    <w:rsid w:val="000B336C"/>
    <w:rsid w:val="000B408E"/>
    <w:rsid w:val="000B4143"/>
    <w:rsid w:val="000D313D"/>
    <w:rsid w:val="000D41FC"/>
    <w:rsid w:val="000D6606"/>
    <w:rsid w:val="000D7487"/>
    <w:rsid w:val="000F1B88"/>
    <w:rsid w:val="000F2753"/>
    <w:rsid w:val="000F4E8C"/>
    <w:rsid w:val="000F574E"/>
    <w:rsid w:val="0010074B"/>
    <w:rsid w:val="0010178B"/>
    <w:rsid w:val="0010220E"/>
    <w:rsid w:val="001030CF"/>
    <w:rsid w:val="00104BD2"/>
    <w:rsid w:val="0010502B"/>
    <w:rsid w:val="00110911"/>
    <w:rsid w:val="00117266"/>
    <w:rsid w:val="0012036A"/>
    <w:rsid w:val="00121BE0"/>
    <w:rsid w:val="001234DD"/>
    <w:rsid w:val="00130C45"/>
    <w:rsid w:val="00131EC6"/>
    <w:rsid w:val="001353B1"/>
    <w:rsid w:val="00137697"/>
    <w:rsid w:val="0014052C"/>
    <w:rsid w:val="00140E94"/>
    <w:rsid w:val="00143905"/>
    <w:rsid w:val="00144B65"/>
    <w:rsid w:val="001503F9"/>
    <w:rsid w:val="00155C34"/>
    <w:rsid w:val="00163B5F"/>
    <w:rsid w:val="00166D5A"/>
    <w:rsid w:val="0017041C"/>
    <w:rsid w:val="001741F8"/>
    <w:rsid w:val="001754BC"/>
    <w:rsid w:val="0017689B"/>
    <w:rsid w:val="00177CC2"/>
    <w:rsid w:val="00181F9F"/>
    <w:rsid w:val="00182CDA"/>
    <w:rsid w:val="00183B7D"/>
    <w:rsid w:val="001859CC"/>
    <w:rsid w:val="00191715"/>
    <w:rsid w:val="00191E0E"/>
    <w:rsid w:val="00196DEE"/>
    <w:rsid w:val="001A35C8"/>
    <w:rsid w:val="001A4086"/>
    <w:rsid w:val="001A635E"/>
    <w:rsid w:val="001B19A4"/>
    <w:rsid w:val="001B50FC"/>
    <w:rsid w:val="001B61D3"/>
    <w:rsid w:val="001B6AB5"/>
    <w:rsid w:val="001B74D0"/>
    <w:rsid w:val="001C0504"/>
    <w:rsid w:val="001C18D7"/>
    <w:rsid w:val="001C4B33"/>
    <w:rsid w:val="001C4EC8"/>
    <w:rsid w:val="001C6260"/>
    <w:rsid w:val="001C725B"/>
    <w:rsid w:val="001D0A8C"/>
    <w:rsid w:val="001D7781"/>
    <w:rsid w:val="001E3E1B"/>
    <w:rsid w:val="001E6DDD"/>
    <w:rsid w:val="001F1445"/>
    <w:rsid w:val="001F3EE5"/>
    <w:rsid w:val="001F640B"/>
    <w:rsid w:val="001F6616"/>
    <w:rsid w:val="00204CD8"/>
    <w:rsid w:val="002051B8"/>
    <w:rsid w:val="002052BB"/>
    <w:rsid w:val="00206B3E"/>
    <w:rsid w:val="00207FAF"/>
    <w:rsid w:val="002128F9"/>
    <w:rsid w:val="002172F4"/>
    <w:rsid w:val="002176AF"/>
    <w:rsid w:val="00220A5B"/>
    <w:rsid w:val="00221F84"/>
    <w:rsid w:val="00223292"/>
    <w:rsid w:val="00230291"/>
    <w:rsid w:val="00230393"/>
    <w:rsid w:val="0023585D"/>
    <w:rsid w:val="0024012C"/>
    <w:rsid w:val="00241C2F"/>
    <w:rsid w:val="002424A8"/>
    <w:rsid w:val="00242AE6"/>
    <w:rsid w:val="00242E06"/>
    <w:rsid w:val="002449DF"/>
    <w:rsid w:val="00244A36"/>
    <w:rsid w:val="00245BFB"/>
    <w:rsid w:val="002462E7"/>
    <w:rsid w:val="002509E6"/>
    <w:rsid w:val="0025193D"/>
    <w:rsid w:val="00252AAF"/>
    <w:rsid w:val="002549F6"/>
    <w:rsid w:val="00261442"/>
    <w:rsid w:val="002646C8"/>
    <w:rsid w:val="00270FE3"/>
    <w:rsid w:val="00276978"/>
    <w:rsid w:val="00280878"/>
    <w:rsid w:val="0028221F"/>
    <w:rsid w:val="0028245A"/>
    <w:rsid w:val="00283E6F"/>
    <w:rsid w:val="00283EC0"/>
    <w:rsid w:val="00285FD9"/>
    <w:rsid w:val="00290A03"/>
    <w:rsid w:val="00291209"/>
    <w:rsid w:val="00291A95"/>
    <w:rsid w:val="00296FAE"/>
    <w:rsid w:val="0029762F"/>
    <w:rsid w:val="00297EE6"/>
    <w:rsid w:val="002A478A"/>
    <w:rsid w:val="002A678C"/>
    <w:rsid w:val="002A7AA2"/>
    <w:rsid w:val="002B008E"/>
    <w:rsid w:val="002B1BD5"/>
    <w:rsid w:val="002B3D93"/>
    <w:rsid w:val="002B576B"/>
    <w:rsid w:val="002B6A73"/>
    <w:rsid w:val="002C27BD"/>
    <w:rsid w:val="002C2A2E"/>
    <w:rsid w:val="002D138B"/>
    <w:rsid w:val="002D1390"/>
    <w:rsid w:val="002D259D"/>
    <w:rsid w:val="002E6C39"/>
    <w:rsid w:val="002F53AD"/>
    <w:rsid w:val="002F573E"/>
    <w:rsid w:val="002F784F"/>
    <w:rsid w:val="003051B6"/>
    <w:rsid w:val="00316105"/>
    <w:rsid w:val="003214FD"/>
    <w:rsid w:val="00330916"/>
    <w:rsid w:val="00334B2E"/>
    <w:rsid w:val="00337A40"/>
    <w:rsid w:val="00343863"/>
    <w:rsid w:val="003518CA"/>
    <w:rsid w:val="00355751"/>
    <w:rsid w:val="00361564"/>
    <w:rsid w:val="00362E6B"/>
    <w:rsid w:val="0037234E"/>
    <w:rsid w:val="003771EB"/>
    <w:rsid w:val="00380D76"/>
    <w:rsid w:val="00384423"/>
    <w:rsid w:val="00392552"/>
    <w:rsid w:val="00397E6A"/>
    <w:rsid w:val="003A1F98"/>
    <w:rsid w:val="003A260E"/>
    <w:rsid w:val="003A412C"/>
    <w:rsid w:val="003B024D"/>
    <w:rsid w:val="003B0F0C"/>
    <w:rsid w:val="003B3778"/>
    <w:rsid w:val="003B38EF"/>
    <w:rsid w:val="003B4C27"/>
    <w:rsid w:val="003B7287"/>
    <w:rsid w:val="003C0090"/>
    <w:rsid w:val="003C0915"/>
    <w:rsid w:val="003C5B4D"/>
    <w:rsid w:val="003C6430"/>
    <w:rsid w:val="003D57B3"/>
    <w:rsid w:val="003D754A"/>
    <w:rsid w:val="003E113A"/>
    <w:rsid w:val="003E4B2B"/>
    <w:rsid w:val="003E4C97"/>
    <w:rsid w:val="003F5B88"/>
    <w:rsid w:val="003F6423"/>
    <w:rsid w:val="0041040F"/>
    <w:rsid w:val="004110AC"/>
    <w:rsid w:val="00411CE7"/>
    <w:rsid w:val="00412C1B"/>
    <w:rsid w:val="00412D46"/>
    <w:rsid w:val="00416238"/>
    <w:rsid w:val="0041706D"/>
    <w:rsid w:val="00417697"/>
    <w:rsid w:val="00420082"/>
    <w:rsid w:val="00421353"/>
    <w:rsid w:val="004226B2"/>
    <w:rsid w:val="00423DB6"/>
    <w:rsid w:val="00426415"/>
    <w:rsid w:val="004270BB"/>
    <w:rsid w:val="00431401"/>
    <w:rsid w:val="00433EEF"/>
    <w:rsid w:val="004364FC"/>
    <w:rsid w:val="00442D46"/>
    <w:rsid w:val="00457292"/>
    <w:rsid w:val="00462BC3"/>
    <w:rsid w:val="004635ED"/>
    <w:rsid w:val="0047237A"/>
    <w:rsid w:val="004764CD"/>
    <w:rsid w:val="00477AF9"/>
    <w:rsid w:val="00484030"/>
    <w:rsid w:val="00485127"/>
    <w:rsid w:val="004863FA"/>
    <w:rsid w:val="004A175E"/>
    <w:rsid w:val="004A6BC3"/>
    <w:rsid w:val="004B0582"/>
    <w:rsid w:val="004B12D4"/>
    <w:rsid w:val="004B6E9E"/>
    <w:rsid w:val="004B72FC"/>
    <w:rsid w:val="004C154E"/>
    <w:rsid w:val="004C201D"/>
    <w:rsid w:val="004C698D"/>
    <w:rsid w:val="004D07F9"/>
    <w:rsid w:val="004D2751"/>
    <w:rsid w:val="004D5EE7"/>
    <w:rsid w:val="004E3175"/>
    <w:rsid w:val="004E46AB"/>
    <w:rsid w:val="004E60AB"/>
    <w:rsid w:val="004F5CE3"/>
    <w:rsid w:val="00506345"/>
    <w:rsid w:val="005114EA"/>
    <w:rsid w:val="00511CDA"/>
    <w:rsid w:val="005139B4"/>
    <w:rsid w:val="005167B3"/>
    <w:rsid w:val="0052115F"/>
    <w:rsid w:val="0052148B"/>
    <w:rsid w:val="005227E4"/>
    <w:rsid w:val="00525046"/>
    <w:rsid w:val="00530D50"/>
    <w:rsid w:val="005323B9"/>
    <w:rsid w:val="0056040F"/>
    <w:rsid w:val="0056073E"/>
    <w:rsid w:val="0056305B"/>
    <w:rsid w:val="00565872"/>
    <w:rsid w:val="0057452B"/>
    <w:rsid w:val="00585651"/>
    <w:rsid w:val="005906C6"/>
    <w:rsid w:val="005913A4"/>
    <w:rsid w:val="0059635D"/>
    <w:rsid w:val="005A1D5B"/>
    <w:rsid w:val="005A41F7"/>
    <w:rsid w:val="005A5FE4"/>
    <w:rsid w:val="005A7968"/>
    <w:rsid w:val="005B2D12"/>
    <w:rsid w:val="005B31A6"/>
    <w:rsid w:val="005B7D89"/>
    <w:rsid w:val="005C0D75"/>
    <w:rsid w:val="005C7DB2"/>
    <w:rsid w:val="005D30A1"/>
    <w:rsid w:val="005D387B"/>
    <w:rsid w:val="005E1B98"/>
    <w:rsid w:val="005F1A14"/>
    <w:rsid w:val="006001D9"/>
    <w:rsid w:val="0060592E"/>
    <w:rsid w:val="00605D92"/>
    <w:rsid w:val="00607722"/>
    <w:rsid w:val="006104DE"/>
    <w:rsid w:val="006153B7"/>
    <w:rsid w:val="00616B1E"/>
    <w:rsid w:val="00620E77"/>
    <w:rsid w:val="00622932"/>
    <w:rsid w:val="006250F2"/>
    <w:rsid w:val="006312EB"/>
    <w:rsid w:val="00633312"/>
    <w:rsid w:val="0063380C"/>
    <w:rsid w:val="006412F3"/>
    <w:rsid w:val="00643B37"/>
    <w:rsid w:val="00644227"/>
    <w:rsid w:val="006467EF"/>
    <w:rsid w:val="00647744"/>
    <w:rsid w:val="00647985"/>
    <w:rsid w:val="00651DE8"/>
    <w:rsid w:val="00652F15"/>
    <w:rsid w:val="00653E34"/>
    <w:rsid w:val="006555FE"/>
    <w:rsid w:val="006568A8"/>
    <w:rsid w:val="006575D5"/>
    <w:rsid w:val="00660D09"/>
    <w:rsid w:val="00660DFF"/>
    <w:rsid w:val="0066221A"/>
    <w:rsid w:val="0066225A"/>
    <w:rsid w:val="00664280"/>
    <w:rsid w:val="00666331"/>
    <w:rsid w:val="00671251"/>
    <w:rsid w:val="00676474"/>
    <w:rsid w:val="00677162"/>
    <w:rsid w:val="00681FE9"/>
    <w:rsid w:val="00682695"/>
    <w:rsid w:val="00683792"/>
    <w:rsid w:val="006851E9"/>
    <w:rsid w:val="00687EA9"/>
    <w:rsid w:val="00690F76"/>
    <w:rsid w:val="00691493"/>
    <w:rsid w:val="00692302"/>
    <w:rsid w:val="00692FFD"/>
    <w:rsid w:val="006948EC"/>
    <w:rsid w:val="00697407"/>
    <w:rsid w:val="006A0441"/>
    <w:rsid w:val="006A241D"/>
    <w:rsid w:val="006A4F63"/>
    <w:rsid w:val="006A6E32"/>
    <w:rsid w:val="006B7F07"/>
    <w:rsid w:val="006C0B25"/>
    <w:rsid w:val="006C4780"/>
    <w:rsid w:val="006D313E"/>
    <w:rsid w:val="006D3C34"/>
    <w:rsid w:val="006D7B48"/>
    <w:rsid w:val="006E5D8A"/>
    <w:rsid w:val="006E6A61"/>
    <w:rsid w:val="006E752A"/>
    <w:rsid w:val="006F0D8B"/>
    <w:rsid w:val="006F1C81"/>
    <w:rsid w:val="006F38D8"/>
    <w:rsid w:val="007044D2"/>
    <w:rsid w:val="00717CCA"/>
    <w:rsid w:val="00732EBE"/>
    <w:rsid w:val="00744F7A"/>
    <w:rsid w:val="007468BB"/>
    <w:rsid w:val="007473BF"/>
    <w:rsid w:val="00751DF9"/>
    <w:rsid w:val="007556D8"/>
    <w:rsid w:val="00756B32"/>
    <w:rsid w:val="00763D86"/>
    <w:rsid w:val="007659FA"/>
    <w:rsid w:val="007707A6"/>
    <w:rsid w:val="007764E3"/>
    <w:rsid w:val="0078288D"/>
    <w:rsid w:val="00783025"/>
    <w:rsid w:val="0078341A"/>
    <w:rsid w:val="007851AB"/>
    <w:rsid w:val="00792E39"/>
    <w:rsid w:val="00793BEC"/>
    <w:rsid w:val="007A12EA"/>
    <w:rsid w:val="007A4B2A"/>
    <w:rsid w:val="007B0508"/>
    <w:rsid w:val="007C406D"/>
    <w:rsid w:val="007C77AF"/>
    <w:rsid w:val="007D0108"/>
    <w:rsid w:val="007D23D9"/>
    <w:rsid w:val="007D561F"/>
    <w:rsid w:val="007E07DD"/>
    <w:rsid w:val="007E350A"/>
    <w:rsid w:val="007E70AB"/>
    <w:rsid w:val="007F0568"/>
    <w:rsid w:val="007F4F2B"/>
    <w:rsid w:val="0080148E"/>
    <w:rsid w:val="00801877"/>
    <w:rsid w:val="008035C5"/>
    <w:rsid w:val="00803656"/>
    <w:rsid w:val="00810C9B"/>
    <w:rsid w:val="00813F59"/>
    <w:rsid w:val="00822C09"/>
    <w:rsid w:val="008243E3"/>
    <w:rsid w:val="008260EF"/>
    <w:rsid w:val="0083690C"/>
    <w:rsid w:val="008418BF"/>
    <w:rsid w:val="008503E8"/>
    <w:rsid w:val="0085265E"/>
    <w:rsid w:val="00853455"/>
    <w:rsid w:val="0085750A"/>
    <w:rsid w:val="008609D4"/>
    <w:rsid w:val="008660EF"/>
    <w:rsid w:val="0087440C"/>
    <w:rsid w:val="008746BB"/>
    <w:rsid w:val="0087499A"/>
    <w:rsid w:val="00874ED2"/>
    <w:rsid w:val="00875BE0"/>
    <w:rsid w:val="00875D26"/>
    <w:rsid w:val="00880105"/>
    <w:rsid w:val="00880465"/>
    <w:rsid w:val="008805CE"/>
    <w:rsid w:val="00881DFF"/>
    <w:rsid w:val="00887AFD"/>
    <w:rsid w:val="0089408C"/>
    <w:rsid w:val="00894A2A"/>
    <w:rsid w:val="00894D05"/>
    <w:rsid w:val="008973AC"/>
    <w:rsid w:val="008A3105"/>
    <w:rsid w:val="008A780A"/>
    <w:rsid w:val="008B2DE6"/>
    <w:rsid w:val="008B4F4B"/>
    <w:rsid w:val="008C3F24"/>
    <w:rsid w:val="008C41CB"/>
    <w:rsid w:val="008D02F9"/>
    <w:rsid w:val="008D520C"/>
    <w:rsid w:val="008D54A1"/>
    <w:rsid w:val="008E5EA1"/>
    <w:rsid w:val="008F0E19"/>
    <w:rsid w:val="008F1975"/>
    <w:rsid w:val="008F537D"/>
    <w:rsid w:val="008F53A9"/>
    <w:rsid w:val="009007A4"/>
    <w:rsid w:val="00902079"/>
    <w:rsid w:val="0090622B"/>
    <w:rsid w:val="00915D09"/>
    <w:rsid w:val="00916DBF"/>
    <w:rsid w:val="0092343C"/>
    <w:rsid w:val="00925DE2"/>
    <w:rsid w:val="00926B96"/>
    <w:rsid w:val="00934F24"/>
    <w:rsid w:val="00940FC4"/>
    <w:rsid w:val="00941795"/>
    <w:rsid w:val="009465BC"/>
    <w:rsid w:val="00950A62"/>
    <w:rsid w:val="009514DF"/>
    <w:rsid w:val="0095305B"/>
    <w:rsid w:val="009554D9"/>
    <w:rsid w:val="0095744A"/>
    <w:rsid w:val="00962D7F"/>
    <w:rsid w:val="00965AE4"/>
    <w:rsid w:val="00965FBC"/>
    <w:rsid w:val="0097068C"/>
    <w:rsid w:val="00970B27"/>
    <w:rsid w:val="00971BEB"/>
    <w:rsid w:val="00971D94"/>
    <w:rsid w:val="00973809"/>
    <w:rsid w:val="0098229F"/>
    <w:rsid w:val="009834E4"/>
    <w:rsid w:val="0099189E"/>
    <w:rsid w:val="00997487"/>
    <w:rsid w:val="009A278B"/>
    <w:rsid w:val="009A3ACD"/>
    <w:rsid w:val="009A3E1D"/>
    <w:rsid w:val="009A68B3"/>
    <w:rsid w:val="009A77B0"/>
    <w:rsid w:val="009B1CC8"/>
    <w:rsid w:val="009B4ACD"/>
    <w:rsid w:val="009B580A"/>
    <w:rsid w:val="009B73D0"/>
    <w:rsid w:val="009C2002"/>
    <w:rsid w:val="009C2F14"/>
    <w:rsid w:val="009C7D72"/>
    <w:rsid w:val="009D170D"/>
    <w:rsid w:val="009D5E7C"/>
    <w:rsid w:val="009E0F84"/>
    <w:rsid w:val="009E1855"/>
    <w:rsid w:val="009E7871"/>
    <w:rsid w:val="009F3A1A"/>
    <w:rsid w:val="009F6B3A"/>
    <w:rsid w:val="009F7389"/>
    <w:rsid w:val="00A03490"/>
    <w:rsid w:val="00A0353F"/>
    <w:rsid w:val="00A066BA"/>
    <w:rsid w:val="00A1292E"/>
    <w:rsid w:val="00A13BCD"/>
    <w:rsid w:val="00A143B8"/>
    <w:rsid w:val="00A144A4"/>
    <w:rsid w:val="00A14839"/>
    <w:rsid w:val="00A15974"/>
    <w:rsid w:val="00A20921"/>
    <w:rsid w:val="00A20CBB"/>
    <w:rsid w:val="00A20EAA"/>
    <w:rsid w:val="00A21A59"/>
    <w:rsid w:val="00A21AD7"/>
    <w:rsid w:val="00A22920"/>
    <w:rsid w:val="00A230AA"/>
    <w:rsid w:val="00A303CA"/>
    <w:rsid w:val="00A3267F"/>
    <w:rsid w:val="00A33C41"/>
    <w:rsid w:val="00A33F52"/>
    <w:rsid w:val="00A351A4"/>
    <w:rsid w:val="00A35BB6"/>
    <w:rsid w:val="00A40A57"/>
    <w:rsid w:val="00A452DE"/>
    <w:rsid w:val="00A461FA"/>
    <w:rsid w:val="00A464E1"/>
    <w:rsid w:val="00A51130"/>
    <w:rsid w:val="00A5168E"/>
    <w:rsid w:val="00A52D2D"/>
    <w:rsid w:val="00A53F0B"/>
    <w:rsid w:val="00A54D0F"/>
    <w:rsid w:val="00A565BF"/>
    <w:rsid w:val="00A60D32"/>
    <w:rsid w:val="00A65782"/>
    <w:rsid w:val="00A66671"/>
    <w:rsid w:val="00A72001"/>
    <w:rsid w:val="00A744C0"/>
    <w:rsid w:val="00A7515F"/>
    <w:rsid w:val="00A76BF3"/>
    <w:rsid w:val="00A77402"/>
    <w:rsid w:val="00A80B1F"/>
    <w:rsid w:val="00A870DD"/>
    <w:rsid w:val="00A8747A"/>
    <w:rsid w:val="00A90A91"/>
    <w:rsid w:val="00A93E94"/>
    <w:rsid w:val="00A95ECA"/>
    <w:rsid w:val="00AA1593"/>
    <w:rsid w:val="00AA5373"/>
    <w:rsid w:val="00AB1512"/>
    <w:rsid w:val="00AB435C"/>
    <w:rsid w:val="00AB4928"/>
    <w:rsid w:val="00AB5C00"/>
    <w:rsid w:val="00AB6A03"/>
    <w:rsid w:val="00AC1A34"/>
    <w:rsid w:val="00AC44D0"/>
    <w:rsid w:val="00AD2722"/>
    <w:rsid w:val="00AD2BC6"/>
    <w:rsid w:val="00AE0634"/>
    <w:rsid w:val="00AF0572"/>
    <w:rsid w:val="00AF5B85"/>
    <w:rsid w:val="00B01EF0"/>
    <w:rsid w:val="00B128DC"/>
    <w:rsid w:val="00B173DF"/>
    <w:rsid w:val="00B25081"/>
    <w:rsid w:val="00B308F6"/>
    <w:rsid w:val="00B33E64"/>
    <w:rsid w:val="00B4125C"/>
    <w:rsid w:val="00B5096E"/>
    <w:rsid w:val="00B53301"/>
    <w:rsid w:val="00B60DF6"/>
    <w:rsid w:val="00B63617"/>
    <w:rsid w:val="00B63AE2"/>
    <w:rsid w:val="00B70825"/>
    <w:rsid w:val="00B751C0"/>
    <w:rsid w:val="00B801FD"/>
    <w:rsid w:val="00B82E71"/>
    <w:rsid w:val="00B847E2"/>
    <w:rsid w:val="00B9082B"/>
    <w:rsid w:val="00B94722"/>
    <w:rsid w:val="00BA193A"/>
    <w:rsid w:val="00BA1E3B"/>
    <w:rsid w:val="00BA3348"/>
    <w:rsid w:val="00BA3901"/>
    <w:rsid w:val="00BB0E43"/>
    <w:rsid w:val="00BB35C2"/>
    <w:rsid w:val="00BB4F32"/>
    <w:rsid w:val="00BB5CBF"/>
    <w:rsid w:val="00BC3172"/>
    <w:rsid w:val="00BD3FC0"/>
    <w:rsid w:val="00BD68FB"/>
    <w:rsid w:val="00BE1CE3"/>
    <w:rsid w:val="00BE35C3"/>
    <w:rsid w:val="00BE3D45"/>
    <w:rsid w:val="00C00362"/>
    <w:rsid w:val="00C0183A"/>
    <w:rsid w:val="00C02A30"/>
    <w:rsid w:val="00C02AD5"/>
    <w:rsid w:val="00C229F9"/>
    <w:rsid w:val="00C232A4"/>
    <w:rsid w:val="00C26FB5"/>
    <w:rsid w:val="00C32074"/>
    <w:rsid w:val="00C329BA"/>
    <w:rsid w:val="00C371AC"/>
    <w:rsid w:val="00C424A3"/>
    <w:rsid w:val="00C43B90"/>
    <w:rsid w:val="00C44798"/>
    <w:rsid w:val="00C501E1"/>
    <w:rsid w:val="00C524A9"/>
    <w:rsid w:val="00C52C84"/>
    <w:rsid w:val="00C65259"/>
    <w:rsid w:val="00C66C50"/>
    <w:rsid w:val="00C70695"/>
    <w:rsid w:val="00C77B49"/>
    <w:rsid w:val="00C8484E"/>
    <w:rsid w:val="00C86170"/>
    <w:rsid w:val="00C93E79"/>
    <w:rsid w:val="00C9720E"/>
    <w:rsid w:val="00C974FB"/>
    <w:rsid w:val="00C97F34"/>
    <w:rsid w:val="00CA378E"/>
    <w:rsid w:val="00CA6C25"/>
    <w:rsid w:val="00CA7718"/>
    <w:rsid w:val="00CB2000"/>
    <w:rsid w:val="00CB35FD"/>
    <w:rsid w:val="00CB36E7"/>
    <w:rsid w:val="00CD4D68"/>
    <w:rsid w:val="00CD6319"/>
    <w:rsid w:val="00CD6BC3"/>
    <w:rsid w:val="00CE1890"/>
    <w:rsid w:val="00CE393C"/>
    <w:rsid w:val="00CE448C"/>
    <w:rsid w:val="00CE6084"/>
    <w:rsid w:val="00CE7EF7"/>
    <w:rsid w:val="00CF48AC"/>
    <w:rsid w:val="00CF4C97"/>
    <w:rsid w:val="00D02B28"/>
    <w:rsid w:val="00D070AD"/>
    <w:rsid w:val="00D077F7"/>
    <w:rsid w:val="00D078D9"/>
    <w:rsid w:val="00D10112"/>
    <w:rsid w:val="00D1055A"/>
    <w:rsid w:val="00D11C38"/>
    <w:rsid w:val="00D1285D"/>
    <w:rsid w:val="00D15319"/>
    <w:rsid w:val="00D20CB7"/>
    <w:rsid w:val="00D20D37"/>
    <w:rsid w:val="00D352B2"/>
    <w:rsid w:val="00D4066D"/>
    <w:rsid w:val="00D41CE2"/>
    <w:rsid w:val="00D45A97"/>
    <w:rsid w:val="00D50200"/>
    <w:rsid w:val="00D57C25"/>
    <w:rsid w:val="00D60FB1"/>
    <w:rsid w:val="00D64049"/>
    <w:rsid w:val="00D674FA"/>
    <w:rsid w:val="00D73822"/>
    <w:rsid w:val="00D76541"/>
    <w:rsid w:val="00D77859"/>
    <w:rsid w:val="00D823CD"/>
    <w:rsid w:val="00D844D4"/>
    <w:rsid w:val="00D85A96"/>
    <w:rsid w:val="00D960A3"/>
    <w:rsid w:val="00D9753E"/>
    <w:rsid w:val="00D97F58"/>
    <w:rsid w:val="00DA2367"/>
    <w:rsid w:val="00DA33A1"/>
    <w:rsid w:val="00DA39B4"/>
    <w:rsid w:val="00DA3BED"/>
    <w:rsid w:val="00DA4CCF"/>
    <w:rsid w:val="00DA6777"/>
    <w:rsid w:val="00DB2241"/>
    <w:rsid w:val="00DB6887"/>
    <w:rsid w:val="00DC29AF"/>
    <w:rsid w:val="00DC48FF"/>
    <w:rsid w:val="00DC67E2"/>
    <w:rsid w:val="00DD0483"/>
    <w:rsid w:val="00DD1D42"/>
    <w:rsid w:val="00DD39DF"/>
    <w:rsid w:val="00DD4170"/>
    <w:rsid w:val="00DD5FD5"/>
    <w:rsid w:val="00DD760A"/>
    <w:rsid w:val="00DE1511"/>
    <w:rsid w:val="00DE2003"/>
    <w:rsid w:val="00DE39A6"/>
    <w:rsid w:val="00DE6860"/>
    <w:rsid w:val="00DF0EEB"/>
    <w:rsid w:val="00DF6060"/>
    <w:rsid w:val="00DF6477"/>
    <w:rsid w:val="00E0026D"/>
    <w:rsid w:val="00E00979"/>
    <w:rsid w:val="00E01289"/>
    <w:rsid w:val="00E03413"/>
    <w:rsid w:val="00E05BE2"/>
    <w:rsid w:val="00E06B35"/>
    <w:rsid w:val="00E154F3"/>
    <w:rsid w:val="00E1691C"/>
    <w:rsid w:val="00E22431"/>
    <w:rsid w:val="00E2341E"/>
    <w:rsid w:val="00E25594"/>
    <w:rsid w:val="00E259F2"/>
    <w:rsid w:val="00E34693"/>
    <w:rsid w:val="00E34913"/>
    <w:rsid w:val="00E3518A"/>
    <w:rsid w:val="00E3794E"/>
    <w:rsid w:val="00E41073"/>
    <w:rsid w:val="00E420A2"/>
    <w:rsid w:val="00E43223"/>
    <w:rsid w:val="00E436C3"/>
    <w:rsid w:val="00E457C4"/>
    <w:rsid w:val="00E5202D"/>
    <w:rsid w:val="00E53C65"/>
    <w:rsid w:val="00E54F78"/>
    <w:rsid w:val="00E55354"/>
    <w:rsid w:val="00E675AB"/>
    <w:rsid w:val="00E70AC3"/>
    <w:rsid w:val="00E72D8D"/>
    <w:rsid w:val="00E73329"/>
    <w:rsid w:val="00E75AD9"/>
    <w:rsid w:val="00E82C80"/>
    <w:rsid w:val="00E846DF"/>
    <w:rsid w:val="00E85475"/>
    <w:rsid w:val="00E8596E"/>
    <w:rsid w:val="00E86E06"/>
    <w:rsid w:val="00E87B3F"/>
    <w:rsid w:val="00E90718"/>
    <w:rsid w:val="00E938B3"/>
    <w:rsid w:val="00EA28B7"/>
    <w:rsid w:val="00EA2BCD"/>
    <w:rsid w:val="00EA4C1B"/>
    <w:rsid w:val="00EB1D71"/>
    <w:rsid w:val="00EB32BB"/>
    <w:rsid w:val="00EB5B88"/>
    <w:rsid w:val="00EB7CF3"/>
    <w:rsid w:val="00EC1CB0"/>
    <w:rsid w:val="00EC290F"/>
    <w:rsid w:val="00ED28F9"/>
    <w:rsid w:val="00ED4C07"/>
    <w:rsid w:val="00ED66BA"/>
    <w:rsid w:val="00ED75DA"/>
    <w:rsid w:val="00EE796F"/>
    <w:rsid w:val="00EF194F"/>
    <w:rsid w:val="00EF362F"/>
    <w:rsid w:val="00EF39F2"/>
    <w:rsid w:val="00EF4A4F"/>
    <w:rsid w:val="00EF6C42"/>
    <w:rsid w:val="00F008B2"/>
    <w:rsid w:val="00F02952"/>
    <w:rsid w:val="00F04058"/>
    <w:rsid w:val="00F040D1"/>
    <w:rsid w:val="00F07157"/>
    <w:rsid w:val="00F107E3"/>
    <w:rsid w:val="00F1164D"/>
    <w:rsid w:val="00F2621C"/>
    <w:rsid w:val="00F308EF"/>
    <w:rsid w:val="00F31540"/>
    <w:rsid w:val="00F32A13"/>
    <w:rsid w:val="00F331F7"/>
    <w:rsid w:val="00F3351D"/>
    <w:rsid w:val="00F40F1E"/>
    <w:rsid w:val="00F4631A"/>
    <w:rsid w:val="00F536C8"/>
    <w:rsid w:val="00F646F9"/>
    <w:rsid w:val="00F669E2"/>
    <w:rsid w:val="00F70B28"/>
    <w:rsid w:val="00F72B93"/>
    <w:rsid w:val="00F806B8"/>
    <w:rsid w:val="00F903DA"/>
    <w:rsid w:val="00F97EFC"/>
    <w:rsid w:val="00FA29C5"/>
    <w:rsid w:val="00FA73D2"/>
    <w:rsid w:val="00FB043E"/>
    <w:rsid w:val="00FB3135"/>
    <w:rsid w:val="00FB5200"/>
    <w:rsid w:val="00FC4429"/>
    <w:rsid w:val="00FD1306"/>
    <w:rsid w:val="00FE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376CE3-C7A4-4081-A5D9-385C9D28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76B"/>
    <w:pPr>
      <w:spacing w:after="0" w:line="240" w:lineRule="auto"/>
    </w:pPr>
  </w:style>
  <w:style w:type="table" w:styleId="TableGrid">
    <w:name w:val="Table Grid"/>
    <w:basedOn w:val="TableNormal"/>
    <w:uiPriority w:val="59"/>
    <w:rsid w:val="002B5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1900B62</Template>
  <TotalTime>206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dklassen</dc:creator>
  <cp:keywords/>
  <dc:description/>
  <cp:lastModifiedBy>Wlliams, David</cp:lastModifiedBy>
  <cp:revision>12</cp:revision>
  <cp:lastPrinted>2014-08-14T16:55:00Z</cp:lastPrinted>
  <dcterms:created xsi:type="dcterms:W3CDTF">2014-08-14T16:42:00Z</dcterms:created>
  <dcterms:modified xsi:type="dcterms:W3CDTF">2014-08-22T18:41:00Z</dcterms:modified>
</cp:coreProperties>
</file>