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B6" w:rsidRPr="001B2DB6" w:rsidRDefault="001B2DB6" w:rsidP="001B2DB6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School of </w:t>
      </w:r>
      <w:r w:rsidR="00652BAF" w:rsidRPr="001B2DB6">
        <w:rPr>
          <w:b/>
          <w:i/>
          <w:sz w:val="32"/>
          <w:szCs w:val="32"/>
        </w:rPr>
        <w:t>Chemical Engineering</w:t>
      </w:r>
    </w:p>
    <w:p w:rsidR="00652BAF" w:rsidRDefault="00652BAF" w:rsidP="001B2DB6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Staff Excellence Awards – </w:t>
      </w:r>
      <w:r w:rsidR="001B2DB6" w:rsidRPr="001B2DB6">
        <w:rPr>
          <w:b/>
          <w:i/>
          <w:sz w:val="32"/>
          <w:szCs w:val="32"/>
        </w:rPr>
        <w:t>Nomination Form</w:t>
      </w:r>
      <w:r w:rsidR="00595B57">
        <w:rPr>
          <w:b/>
          <w:i/>
          <w:sz w:val="32"/>
          <w:szCs w:val="32"/>
        </w:rPr>
        <w:t xml:space="preserve">, </w:t>
      </w:r>
      <w:proofErr w:type="gramStart"/>
      <w:r w:rsidR="00BC71BD">
        <w:rPr>
          <w:b/>
          <w:i/>
          <w:sz w:val="32"/>
          <w:szCs w:val="32"/>
        </w:rPr>
        <w:t>Spring</w:t>
      </w:r>
      <w:proofErr w:type="gramEnd"/>
      <w:r w:rsidR="00BC71BD">
        <w:rPr>
          <w:b/>
          <w:i/>
          <w:sz w:val="32"/>
          <w:szCs w:val="32"/>
        </w:rPr>
        <w:t xml:space="preserve"> 2014</w:t>
      </w:r>
    </w:p>
    <w:p w:rsidR="00842704" w:rsidRPr="00842704" w:rsidRDefault="00BC71BD" w:rsidP="001B2DB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Due date March 31, 2014</w:t>
      </w:r>
    </w:p>
    <w:p w:rsidR="00652BAF" w:rsidRDefault="00652BAF" w:rsidP="00652BAF">
      <w:pPr>
        <w:jc w:val="both"/>
        <w:rPr>
          <w:b/>
        </w:rPr>
      </w:pPr>
    </w:p>
    <w:p w:rsidR="00652BAF" w:rsidRDefault="00652BAF" w:rsidP="00652BAF">
      <w:pPr>
        <w:jc w:val="both"/>
        <w:rPr>
          <w:b/>
        </w:rPr>
      </w:pPr>
      <w:r>
        <w:rPr>
          <w:b/>
        </w:rPr>
        <w:t xml:space="preserve">Name of </w:t>
      </w:r>
      <w:r w:rsidR="001B2DB6">
        <w:rPr>
          <w:b/>
        </w:rPr>
        <w:t>Nominee</w:t>
      </w:r>
      <w:r>
        <w:rPr>
          <w:b/>
        </w:rPr>
        <w:t>:</w:t>
      </w:r>
      <w:r w:rsidR="0058306D">
        <w:rPr>
          <w:b/>
        </w:rPr>
        <w:t xml:space="preserve"> _____________________________________________________________________</w:t>
      </w:r>
    </w:p>
    <w:p w:rsidR="00652BAF" w:rsidRDefault="001B2DB6" w:rsidP="00652BAF">
      <w:pPr>
        <w:jc w:val="both"/>
        <w:rPr>
          <w:b/>
        </w:rPr>
      </w:pPr>
      <w:r>
        <w:rPr>
          <w:b/>
        </w:rPr>
        <w:t>Title of Nominee:</w:t>
      </w:r>
      <w:r w:rsidR="0058306D">
        <w:rPr>
          <w:b/>
        </w:rPr>
        <w:t xml:space="preserve"> ___________________________________________________________________</w:t>
      </w:r>
    </w:p>
    <w:p w:rsidR="00652BAF" w:rsidRDefault="00652BAF" w:rsidP="00652BAF">
      <w:pPr>
        <w:jc w:val="both"/>
        <w:rPr>
          <w:b/>
        </w:rPr>
      </w:pPr>
      <w:r>
        <w:rPr>
          <w:b/>
        </w:rPr>
        <w:t>Date Employment in</w:t>
      </w:r>
      <w:r w:rsidR="001B2DB6">
        <w:rPr>
          <w:b/>
        </w:rPr>
        <w:t xml:space="preserve"> ChE </w:t>
      </w:r>
      <w:r>
        <w:rPr>
          <w:b/>
        </w:rPr>
        <w:t xml:space="preserve">Began: </w:t>
      </w:r>
      <w:r w:rsidR="00BF5609">
        <w:rPr>
          <w:b/>
        </w:rPr>
        <w:t>_</w:t>
      </w:r>
      <w:r w:rsidR="0058306D">
        <w:rPr>
          <w:b/>
        </w:rPr>
        <w:t>_______________________________________________________</w:t>
      </w:r>
    </w:p>
    <w:p w:rsidR="001B2DB6" w:rsidRDefault="001B2DB6" w:rsidP="00652BAF">
      <w:pPr>
        <w:jc w:val="both"/>
        <w:rPr>
          <w:b/>
        </w:rPr>
      </w:pPr>
      <w:r>
        <w:rPr>
          <w:b/>
        </w:rPr>
        <w:t>Name of Nominator:</w:t>
      </w:r>
      <w:r w:rsidR="00BF5609">
        <w:rPr>
          <w:b/>
        </w:rPr>
        <w:t xml:space="preserve"> </w:t>
      </w:r>
      <w:r w:rsidR="0058306D">
        <w:rPr>
          <w:b/>
        </w:rPr>
        <w:t>________________________________________________________________</w:t>
      </w:r>
    </w:p>
    <w:p w:rsidR="001B2DB6" w:rsidRDefault="001B2DB6" w:rsidP="00652BAF">
      <w:pPr>
        <w:jc w:val="both"/>
        <w:rPr>
          <w:b/>
        </w:rPr>
      </w:pPr>
      <w:bookmarkStart w:id="0" w:name="_GoBack"/>
      <w:bookmarkEnd w:id="0"/>
    </w:p>
    <w:p w:rsidR="001B2DB6" w:rsidRDefault="001B2DB6" w:rsidP="00652BAF">
      <w:pPr>
        <w:jc w:val="both"/>
        <w:rPr>
          <w:b/>
        </w:rPr>
      </w:pPr>
      <w:r>
        <w:rPr>
          <w:b/>
        </w:rPr>
        <w:t>Basis for Nomination:</w:t>
      </w: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C12304" w:rsidRDefault="00C12304" w:rsidP="00652BAF">
      <w:pPr>
        <w:jc w:val="both"/>
        <w:rPr>
          <w:b/>
        </w:rPr>
      </w:pPr>
    </w:p>
    <w:p w:rsidR="00C12304" w:rsidRDefault="00C12304" w:rsidP="00C12304">
      <w:pPr>
        <w:jc w:val="both"/>
        <w:rPr>
          <w:b/>
        </w:rPr>
      </w:pPr>
      <w:r>
        <w:rPr>
          <w:b/>
        </w:rPr>
        <w:t>Signature of Nominator and Date</w:t>
      </w:r>
      <w:proofErr w:type="gramStart"/>
      <w:r>
        <w:rPr>
          <w:b/>
        </w:rPr>
        <w:t>:</w:t>
      </w:r>
      <w:r w:rsidR="0058306D">
        <w:rPr>
          <w:b/>
        </w:rPr>
        <w:t>_</w:t>
      </w:r>
      <w:proofErr w:type="gramEnd"/>
      <w:r w:rsidR="0058306D">
        <w:rPr>
          <w:b/>
        </w:rPr>
        <w:t>________________________________________________________</w:t>
      </w:r>
    </w:p>
    <w:p w:rsidR="0058306D" w:rsidRDefault="0058306D" w:rsidP="00C12304">
      <w:pPr>
        <w:jc w:val="both"/>
        <w:rPr>
          <w:b/>
        </w:rPr>
      </w:pPr>
    </w:p>
    <w:p w:rsidR="001B2DB6" w:rsidRPr="00B66D3F" w:rsidRDefault="0058306D" w:rsidP="00652BAF">
      <w:pPr>
        <w:jc w:val="both"/>
        <w:rPr>
          <w:b/>
        </w:rPr>
      </w:pPr>
      <w:r>
        <w:rPr>
          <w:b/>
        </w:rPr>
        <w:t xml:space="preserve">Note: Please do not exceed two pages. </w:t>
      </w:r>
    </w:p>
    <w:p w:rsidR="00583341" w:rsidRDefault="00583341"/>
    <w:sectPr w:rsidR="00583341" w:rsidSect="00583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8D0" w:rsidRDefault="004608D0" w:rsidP="004608D0">
      <w:pPr>
        <w:spacing w:after="0" w:line="240" w:lineRule="auto"/>
      </w:pPr>
      <w:r>
        <w:separator/>
      </w:r>
    </w:p>
  </w:endnote>
  <w:endnote w:type="continuationSeparator" w:id="0">
    <w:p w:rsidR="004608D0" w:rsidRDefault="004608D0" w:rsidP="0046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0" w:rsidRDefault="004608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0" w:rsidRDefault="004608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0" w:rsidRDefault="004608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8D0" w:rsidRDefault="004608D0" w:rsidP="004608D0">
      <w:pPr>
        <w:spacing w:after="0" w:line="240" w:lineRule="auto"/>
      </w:pPr>
      <w:r>
        <w:separator/>
      </w:r>
    </w:p>
  </w:footnote>
  <w:footnote w:type="continuationSeparator" w:id="0">
    <w:p w:rsidR="004608D0" w:rsidRDefault="004608D0" w:rsidP="0046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0" w:rsidRDefault="004608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0" w:rsidRDefault="004608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0" w:rsidRDefault="00460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BAF"/>
    <w:rsid w:val="00001F70"/>
    <w:rsid w:val="000024BB"/>
    <w:rsid w:val="00002526"/>
    <w:rsid w:val="000033D1"/>
    <w:rsid w:val="00003423"/>
    <w:rsid w:val="00005B26"/>
    <w:rsid w:val="00007006"/>
    <w:rsid w:val="000076EB"/>
    <w:rsid w:val="00010B07"/>
    <w:rsid w:val="0001393F"/>
    <w:rsid w:val="000157D9"/>
    <w:rsid w:val="000160CC"/>
    <w:rsid w:val="00016A56"/>
    <w:rsid w:val="00016ACF"/>
    <w:rsid w:val="000210C0"/>
    <w:rsid w:val="000211CB"/>
    <w:rsid w:val="0002129E"/>
    <w:rsid w:val="00022354"/>
    <w:rsid w:val="0002279B"/>
    <w:rsid w:val="00022F24"/>
    <w:rsid w:val="0002360E"/>
    <w:rsid w:val="000236C6"/>
    <w:rsid w:val="0002376C"/>
    <w:rsid w:val="00023981"/>
    <w:rsid w:val="00023D97"/>
    <w:rsid w:val="00024046"/>
    <w:rsid w:val="00024D01"/>
    <w:rsid w:val="000267EF"/>
    <w:rsid w:val="000301CA"/>
    <w:rsid w:val="000316BA"/>
    <w:rsid w:val="0003170B"/>
    <w:rsid w:val="00034EB6"/>
    <w:rsid w:val="00040A99"/>
    <w:rsid w:val="00041731"/>
    <w:rsid w:val="00042AFD"/>
    <w:rsid w:val="00042DBD"/>
    <w:rsid w:val="00043E65"/>
    <w:rsid w:val="00044751"/>
    <w:rsid w:val="000452EB"/>
    <w:rsid w:val="0004534E"/>
    <w:rsid w:val="0004600D"/>
    <w:rsid w:val="00046EA2"/>
    <w:rsid w:val="00047604"/>
    <w:rsid w:val="00047AB5"/>
    <w:rsid w:val="000508E3"/>
    <w:rsid w:val="00051AF8"/>
    <w:rsid w:val="00053570"/>
    <w:rsid w:val="00053B03"/>
    <w:rsid w:val="00053C55"/>
    <w:rsid w:val="00053D9A"/>
    <w:rsid w:val="00053E04"/>
    <w:rsid w:val="0005428C"/>
    <w:rsid w:val="0005468D"/>
    <w:rsid w:val="00054842"/>
    <w:rsid w:val="00054F33"/>
    <w:rsid w:val="00056D62"/>
    <w:rsid w:val="000571CC"/>
    <w:rsid w:val="0005747E"/>
    <w:rsid w:val="000601F6"/>
    <w:rsid w:val="0006094A"/>
    <w:rsid w:val="0006156A"/>
    <w:rsid w:val="0006174D"/>
    <w:rsid w:val="00061B63"/>
    <w:rsid w:val="00063089"/>
    <w:rsid w:val="00064962"/>
    <w:rsid w:val="00065366"/>
    <w:rsid w:val="000665F6"/>
    <w:rsid w:val="00066C76"/>
    <w:rsid w:val="0006760B"/>
    <w:rsid w:val="00072683"/>
    <w:rsid w:val="0007331D"/>
    <w:rsid w:val="0007347C"/>
    <w:rsid w:val="00073FAB"/>
    <w:rsid w:val="000741B5"/>
    <w:rsid w:val="00074794"/>
    <w:rsid w:val="0007524B"/>
    <w:rsid w:val="00075B35"/>
    <w:rsid w:val="00075BC0"/>
    <w:rsid w:val="000774DB"/>
    <w:rsid w:val="00081BE7"/>
    <w:rsid w:val="00083207"/>
    <w:rsid w:val="00083263"/>
    <w:rsid w:val="00083A50"/>
    <w:rsid w:val="00084553"/>
    <w:rsid w:val="00084BF1"/>
    <w:rsid w:val="00084ED2"/>
    <w:rsid w:val="000852D6"/>
    <w:rsid w:val="00085795"/>
    <w:rsid w:val="000860BD"/>
    <w:rsid w:val="000864B6"/>
    <w:rsid w:val="0008771B"/>
    <w:rsid w:val="00090278"/>
    <w:rsid w:val="000915D2"/>
    <w:rsid w:val="00091AF2"/>
    <w:rsid w:val="0009245D"/>
    <w:rsid w:val="0009356B"/>
    <w:rsid w:val="000952D6"/>
    <w:rsid w:val="00095928"/>
    <w:rsid w:val="0009596B"/>
    <w:rsid w:val="00096388"/>
    <w:rsid w:val="00097400"/>
    <w:rsid w:val="000A063A"/>
    <w:rsid w:val="000A0DB5"/>
    <w:rsid w:val="000A14FE"/>
    <w:rsid w:val="000A1908"/>
    <w:rsid w:val="000A2E19"/>
    <w:rsid w:val="000A3232"/>
    <w:rsid w:val="000A4DDD"/>
    <w:rsid w:val="000A67E1"/>
    <w:rsid w:val="000A69F0"/>
    <w:rsid w:val="000B0296"/>
    <w:rsid w:val="000B08F6"/>
    <w:rsid w:val="000B0C15"/>
    <w:rsid w:val="000B13C1"/>
    <w:rsid w:val="000B29AC"/>
    <w:rsid w:val="000B4643"/>
    <w:rsid w:val="000B5A03"/>
    <w:rsid w:val="000B5CB6"/>
    <w:rsid w:val="000B62E2"/>
    <w:rsid w:val="000B7851"/>
    <w:rsid w:val="000C04E2"/>
    <w:rsid w:val="000C1C50"/>
    <w:rsid w:val="000C1F04"/>
    <w:rsid w:val="000C2EE2"/>
    <w:rsid w:val="000C33D4"/>
    <w:rsid w:val="000C4B2A"/>
    <w:rsid w:val="000C516D"/>
    <w:rsid w:val="000C7D77"/>
    <w:rsid w:val="000D024E"/>
    <w:rsid w:val="000D2051"/>
    <w:rsid w:val="000D2767"/>
    <w:rsid w:val="000D2AAA"/>
    <w:rsid w:val="000D2F48"/>
    <w:rsid w:val="000D31AF"/>
    <w:rsid w:val="000D3A67"/>
    <w:rsid w:val="000D6478"/>
    <w:rsid w:val="000D667E"/>
    <w:rsid w:val="000D6FAB"/>
    <w:rsid w:val="000D7A78"/>
    <w:rsid w:val="000D7F2D"/>
    <w:rsid w:val="000E0359"/>
    <w:rsid w:val="000E0474"/>
    <w:rsid w:val="000E06A3"/>
    <w:rsid w:val="000E2097"/>
    <w:rsid w:val="000E23C9"/>
    <w:rsid w:val="000E2827"/>
    <w:rsid w:val="000E294D"/>
    <w:rsid w:val="000E2D03"/>
    <w:rsid w:val="000E3689"/>
    <w:rsid w:val="000E4515"/>
    <w:rsid w:val="000E5EB5"/>
    <w:rsid w:val="000E6D0C"/>
    <w:rsid w:val="000F06A9"/>
    <w:rsid w:val="000F1ABD"/>
    <w:rsid w:val="000F244E"/>
    <w:rsid w:val="000F254E"/>
    <w:rsid w:val="000F2941"/>
    <w:rsid w:val="000F31F3"/>
    <w:rsid w:val="000F3943"/>
    <w:rsid w:val="000F3CC5"/>
    <w:rsid w:val="000F3F63"/>
    <w:rsid w:val="000F4B28"/>
    <w:rsid w:val="0010394B"/>
    <w:rsid w:val="001048DA"/>
    <w:rsid w:val="00104915"/>
    <w:rsid w:val="00104CB8"/>
    <w:rsid w:val="001055C5"/>
    <w:rsid w:val="001063CE"/>
    <w:rsid w:val="00107263"/>
    <w:rsid w:val="00107405"/>
    <w:rsid w:val="00107A62"/>
    <w:rsid w:val="0011066D"/>
    <w:rsid w:val="00110AC6"/>
    <w:rsid w:val="00111D47"/>
    <w:rsid w:val="00111F71"/>
    <w:rsid w:val="001121E9"/>
    <w:rsid w:val="001136EF"/>
    <w:rsid w:val="001138F1"/>
    <w:rsid w:val="00114AC5"/>
    <w:rsid w:val="00117C52"/>
    <w:rsid w:val="00121541"/>
    <w:rsid w:val="00121FA9"/>
    <w:rsid w:val="0012279D"/>
    <w:rsid w:val="001234CA"/>
    <w:rsid w:val="0012387F"/>
    <w:rsid w:val="00123F11"/>
    <w:rsid w:val="0012517A"/>
    <w:rsid w:val="00125FB3"/>
    <w:rsid w:val="00127D36"/>
    <w:rsid w:val="001303BD"/>
    <w:rsid w:val="00130755"/>
    <w:rsid w:val="00131137"/>
    <w:rsid w:val="00131A29"/>
    <w:rsid w:val="00132CEF"/>
    <w:rsid w:val="001332A9"/>
    <w:rsid w:val="00133E19"/>
    <w:rsid w:val="001345C5"/>
    <w:rsid w:val="00134B09"/>
    <w:rsid w:val="00135ECD"/>
    <w:rsid w:val="00140587"/>
    <w:rsid w:val="0014064A"/>
    <w:rsid w:val="001410B1"/>
    <w:rsid w:val="00141BC0"/>
    <w:rsid w:val="00141CFC"/>
    <w:rsid w:val="001433B9"/>
    <w:rsid w:val="0014345F"/>
    <w:rsid w:val="00143486"/>
    <w:rsid w:val="00143BA1"/>
    <w:rsid w:val="0014447E"/>
    <w:rsid w:val="001452FC"/>
    <w:rsid w:val="00147229"/>
    <w:rsid w:val="0014726F"/>
    <w:rsid w:val="00150D60"/>
    <w:rsid w:val="00151F6A"/>
    <w:rsid w:val="001538A8"/>
    <w:rsid w:val="00153E68"/>
    <w:rsid w:val="00155A5C"/>
    <w:rsid w:val="00155B7A"/>
    <w:rsid w:val="001610ED"/>
    <w:rsid w:val="001616F6"/>
    <w:rsid w:val="00161822"/>
    <w:rsid w:val="00161B26"/>
    <w:rsid w:val="00162668"/>
    <w:rsid w:val="00163498"/>
    <w:rsid w:val="00163CEB"/>
    <w:rsid w:val="001642C8"/>
    <w:rsid w:val="001644BF"/>
    <w:rsid w:val="00165446"/>
    <w:rsid w:val="00165B9D"/>
    <w:rsid w:val="00166090"/>
    <w:rsid w:val="00166984"/>
    <w:rsid w:val="00166A9F"/>
    <w:rsid w:val="0016704E"/>
    <w:rsid w:val="00167F73"/>
    <w:rsid w:val="001701FE"/>
    <w:rsid w:val="001702C4"/>
    <w:rsid w:val="00170C6B"/>
    <w:rsid w:val="00171390"/>
    <w:rsid w:val="00172517"/>
    <w:rsid w:val="001725EA"/>
    <w:rsid w:val="0017320D"/>
    <w:rsid w:val="00174089"/>
    <w:rsid w:val="001743B6"/>
    <w:rsid w:val="00174877"/>
    <w:rsid w:val="001760FE"/>
    <w:rsid w:val="00176383"/>
    <w:rsid w:val="00176EC4"/>
    <w:rsid w:val="00177926"/>
    <w:rsid w:val="00180202"/>
    <w:rsid w:val="0018096F"/>
    <w:rsid w:val="001810CF"/>
    <w:rsid w:val="00182BB3"/>
    <w:rsid w:val="00182FFF"/>
    <w:rsid w:val="00183764"/>
    <w:rsid w:val="00183F92"/>
    <w:rsid w:val="00186766"/>
    <w:rsid w:val="00186D7B"/>
    <w:rsid w:val="00187128"/>
    <w:rsid w:val="00195369"/>
    <w:rsid w:val="00195757"/>
    <w:rsid w:val="001968DC"/>
    <w:rsid w:val="001977E9"/>
    <w:rsid w:val="001978D0"/>
    <w:rsid w:val="00197E23"/>
    <w:rsid w:val="001A06A8"/>
    <w:rsid w:val="001A0701"/>
    <w:rsid w:val="001A0AB1"/>
    <w:rsid w:val="001A2286"/>
    <w:rsid w:val="001A258A"/>
    <w:rsid w:val="001A2822"/>
    <w:rsid w:val="001A2F78"/>
    <w:rsid w:val="001A3363"/>
    <w:rsid w:val="001A35E6"/>
    <w:rsid w:val="001A379A"/>
    <w:rsid w:val="001A3919"/>
    <w:rsid w:val="001A4F6F"/>
    <w:rsid w:val="001A678B"/>
    <w:rsid w:val="001B2623"/>
    <w:rsid w:val="001B27F5"/>
    <w:rsid w:val="001B28AF"/>
    <w:rsid w:val="001B2DB6"/>
    <w:rsid w:val="001B3723"/>
    <w:rsid w:val="001B56D7"/>
    <w:rsid w:val="001B6154"/>
    <w:rsid w:val="001B6EAF"/>
    <w:rsid w:val="001B7055"/>
    <w:rsid w:val="001B7282"/>
    <w:rsid w:val="001B759D"/>
    <w:rsid w:val="001C0BF6"/>
    <w:rsid w:val="001C2977"/>
    <w:rsid w:val="001C3569"/>
    <w:rsid w:val="001C4427"/>
    <w:rsid w:val="001C4A59"/>
    <w:rsid w:val="001C5A2B"/>
    <w:rsid w:val="001C67FF"/>
    <w:rsid w:val="001C7830"/>
    <w:rsid w:val="001C7851"/>
    <w:rsid w:val="001D0FB4"/>
    <w:rsid w:val="001D135F"/>
    <w:rsid w:val="001D190A"/>
    <w:rsid w:val="001D27B3"/>
    <w:rsid w:val="001D2867"/>
    <w:rsid w:val="001D3412"/>
    <w:rsid w:val="001D34A1"/>
    <w:rsid w:val="001D3C9E"/>
    <w:rsid w:val="001D7660"/>
    <w:rsid w:val="001D76D7"/>
    <w:rsid w:val="001E12AF"/>
    <w:rsid w:val="001E184B"/>
    <w:rsid w:val="001E1935"/>
    <w:rsid w:val="001E3295"/>
    <w:rsid w:val="001E3EDD"/>
    <w:rsid w:val="001E3FB7"/>
    <w:rsid w:val="001E4DB8"/>
    <w:rsid w:val="001E5340"/>
    <w:rsid w:val="001E5D0C"/>
    <w:rsid w:val="001E6320"/>
    <w:rsid w:val="001E645F"/>
    <w:rsid w:val="001F21EC"/>
    <w:rsid w:val="001F2651"/>
    <w:rsid w:val="001F2EF2"/>
    <w:rsid w:val="001F4CCA"/>
    <w:rsid w:val="001F50A0"/>
    <w:rsid w:val="001F6540"/>
    <w:rsid w:val="00201019"/>
    <w:rsid w:val="00201E8D"/>
    <w:rsid w:val="0020345A"/>
    <w:rsid w:val="00203ECB"/>
    <w:rsid w:val="00205B13"/>
    <w:rsid w:val="002067D4"/>
    <w:rsid w:val="00207F7A"/>
    <w:rsid w:val="00211058"/>
    <w:rsid w:val="002127C3"/>
    <w:rsid w:val="00212D94"/>
    <w:rsid w:val="00213C26"/>
    <w:rsid w:val="002141AD"/>
    <w:rsid w:val="00215255"/>
    <w:rsid w:val="002166A2"/>
    <w:rsid w:val="00217AB2"/>
    <w:rsid w:val="002212E7"/>
    <w:rsid w:val="00223898"/>
    <w:rsid w:val="00224418"/>
    <w:rsid w:val="00224659"/>
    <w:rsid w:val="00224C62"/>
    <w:rsid w:val="00230543"/>
    <w:rsid w:val="0023294E"/>
    <w:rsid w:val="00232EF5"/>
    <w:rsid w:val="00232F8A"/>
    <w:rsid w:val="0023319B"/>
    <w:rsid w:val="002331E8"/>
    <w:rsid w:val="0023598F"/>
    <w:rsid w:val="00237062"/>
    <w:rsid w:val="00241209"/>
    <w:rsid w:val="00241578"/>
    <w:rsid w:val="00241D56"/>
    <w:rsid w:val="002423D2"/>
    <w:rsid w:val="002424A4"/>
    <w:rsid w:val="00242E50"/>
    <w:rsid w:val="00243321"/>
    <w:rsid w:val="002433BE"/>
    <w:rsid w:val="00243C6A"/>
    <w:rsid w:val="00244EC5"/>
    <w:rsid w:val="00245D94"/>
    <w:rsid w:val="00246162"/>
    <w:rsid w:val="00246E93"/>
    <w:rsid w:val="002471F7"/>
    <w:rsid w:val="0025061C"/>
    <w:rsid w:val="00253257"/>
    <w:rsid w:val="00254D2C"/>
    <w:rsid w:val="002574E3"/>
    <w:rsid w:val="0025777A"/>
    <w:rsid w:val="002579B5"/>
    <w:rsid w:val="002603D0"/>
    <w:rsid w:val="002609CE"/>
    <w:rsid w:val="00260C89"/>
    <w:rsid w:val="00260CD0"/>
    <w:rsid w:val="00261F55"/>
    <w:rsid w:val="00262A13"/>
    <w:rsid w:val="00266D1D"/>
    <w:rsid w:val="00267E7E"/>
    <w:rsid w:val="0027010F"/>
    <w:rsid w:val="0027058C"/>
    <w:rsid w:val="0027131C"/>
    <w:rsid w:val="0027161C"/>
    <w:rsid w:val="00271785"/>
    <w:rsid w:val="00273194"/>
    <w:rsid w:val="002736F4"/>
    <w:rsid w:val="00273D4E"/>
    <w:rsid w:val="00273E03"/>
    <w:rsid w:val="002750D2"/>
    <w:rsid w:val="0027529D"/>
    <w:rsid w:val="00275B35"/>
    <w:rsid w:val="00275EE6"/>
    <w:rsid w:val="00276EF7"/>
    <w:rsid w:val="002808BF"/>
    <w:rsid w:val="00281481"/>
    <w:rsid w:val="00283F95"/>
    <w:rsid w:val="002843D3"/>
    <w:rsid w:val="00284557"/>
    <w:rsid w:val="0028486C"/>
    <w:rsid w:val="00286353"/>
    <w:rsid w:val="00286FB6"/>
    <w:rsid w:val="002931F5"/>
    <w:rsid w:val="00295E1A"/>
    <w:rsid w:val="0029735D"/>
    <w:rsid w:val="002A05C4"/>
    <w:rsid w:val="002A0E02"/>
    <w:rsid w:val="002A1600"/>
    <w:rsid w:val="002A16B9"/>
    <w:rsid w:val="002A1B20"/>
    <w:rsid w:val="002A20FE"/>
    <w:rsid w:val="002A21F1"/>
    <w:rsid w:val="002A26B5"/>
    <w:rsid w:val="002A2E0B"/>
    <w:rsid w:val="002A440D"/>
    <w:rsid w:val="002A6185"/>
    <w:rsid w:val="002A62BC"/>
    <w:rsid w:val="002A6518"/>
    <w:rsid w:val="002A65AE"/>
    <w:rsid w:val="002A7A42"/>
    <w:rsid w:val="002A7F52"/>
    <w:rsid w:val="002B2020"/>
    <w:rsid w:val="002B27BE"/>
    <w:rsid w:val="002B2F60"/>
    <w:rsid w:val="002B4A1C"/>
    <w:rsid w:val="002B4A91"/>
    <w:rsid w:val="002B4D38"/>
    <w:rsid w:val="002B4FF0"/>
    <w:rsid w:val="002B6194"/>
    <w:rsid w:val="002B709C"/>
    <w:rsid w:val="002B7EC6"/>
    <w:rsid w:val="002C066A"/>
    <w:rsid w:val="002C236F"/>
    <w:rsid w:val="002C2597"/>
    <w:rsid w:val="002C2BCF"/>
    <w:rsid w:val="002C2F17"/>
    <w:rsid w:val="002C385E"/>
    <w:rsid w:val="002C4680"/>
    <w:rsid w:val="002C46B5"/>
    <w:rsid w:val="002C47EC"/>
    <w:rsid w:val="002C5172"/>
    <w:rsid w:val="002C679E"/>
    <w:rsid w:val="002C71A6"/>
    <w:rsid w:val="002C7A10"/>
    <w:rsid w:val="002D0953"/>
    <w:rsid w:val="002D0AA0"/>
    <w:rsid w:val="002D1874"/>
    <w:rsid w:val="002D2FF6"/>
    <w:rsid w:val="002D3137"/>
    <w:rsid w:val="002D3680"/>
    <w:rsid w:val="002D43B1"/>
    <w:rsid w:val="002D4B10"/>
    <w:rsid w:val="002D4DA8"/>
    <w:rsid w:val="002D4EFB"/>
    <w:rsid w:val="002D6100"/>
    <w:rsid w:val="002D69C6"/>
    <w:rsid w:val="002D7A31"/>
    <w:rsid w:val="002E0C0D"/>
    <w:rsid w:val="002E11F4"/>
    <w:rsid w:val="002E464B"/>
    <w:rsid w:val="002E5C25"/>
    <w:rsid w:val="002E5DD4"/>
    <w:rsid w:val="002F02D5"/>
    <w:rsid w:val="002F0B8C"/>
    <w:rsid w:val="002F15AE"/>
    <w:rsid w:val="002F18F1"/>
    <w:rsid w:val="002F1979"/>
    <w:rsid w:val="002F1EDC"/>
    <w:rsid w:val="002F271E"/>
    <w:rsid w:val="002F72FC"/>
    <w:rsid w:val="002F7BC4"/>
    <w:rsid w:val="00300CAB"/>
    <w:rsid w:val="00301AE5"/>
    <w:rsid w:val="00302777"/>
    <w:rsid w:val="00303FE0"/>
    <w:rsid w:val="00304126"/>
    <w:rsid w:val="003041F8"/>
    <w:rsid w:val="00304747"/>
    <w:rsid w:val="003052E3"/>
    <w:rsid w:val="00306864"/>
    <w:rsid w:val="00310126"/>
    <w:rsid w:val="003117BE"/>
    <w:rsid w:val="00312022"/>
    <w:rsid w:val="003152D6"/>
    <w:rsid w:val="00316CCF"/>
    <w:rsid w:val="00316D03"/>
    <w:rsid w:val="00316FE0"/>
    <w:rsid w:val="003177A8"/>
    <w:rsid w:val="00320A3C"/>
    <w:rsid w:val="0032188E"/>
    <w:rsid w:val="00324271"/>
    <w:rsid w:val="00324279"/>
    <w:rsid w:val="0032463E"/>
    <w:rsid w:val="00325174"/>
    <w:rsid w:val="00326AED"/>
    <w:rsid w:val="00326B39"/>
    <w:rsid w:val="0032737D"/>
    <w:rsid w:val="00330117"/>
    <w:rsid w:val="0033118A"/>
    <w:rsid w:val="00332240"/>
    <w:rsid w:val="00332A1B"/>
    <w:rsid w:val="00336D38"/>
    <w:rsid w:val="00337057"/>
    <w:rsid w:val="00340114"/>
    <w:rsid w:val="0034145A"/>
    <w:rsid w:val="0034429D"/>
    <w:rsid w:val="003454EB"/>
    <w:rsid w:val="003459B2"/>
    <w:rsid w:val="00345BDF"/>
    <w:rsid w:val="00346014"/>
    <w:rsid w:val="00346763"/>
    <w:rsid w:val="00350753"/>
    <w:rsid w:val="00351923"/>
    <w:rsid w:val="00351E24"/>
    <w:rsid w:val="00352392"/>
    <w:rsid w:val="003525CC"/>
    <w:rsid w:val="0035316E"/>
    <w:rsid w:val="003537BD"/>
    <w:rsid w:val="00353990"/>
    <w:rsid w:val="00354EF4"/>
    <w:rsid w:val="00355114"/>
    <w:rsid w:val="00356C2A"/>
    <w:rsid w:val="00357BDB"/>
    <w:rsid w:val="00360E30"/>
    <w:rsid w:val="003614BE"/>
    <w:rsid w:val="00361939"/>
    <w:rsid w:val="00362030"/>
    <w:rsid w:val="00362156"/>
    <w:rsid w:val="00362214"/>
    <w:rsid w:val="00362DA6"/>
    <w:rsid w:val="003632FF"/>
    <w:rsid w:val="0036340E"/>
    <w:rsid w:val="003635E3"/>
    <w:rsid w:val="00363ED8"/>
    <w:rsid w:val="00363F77"/>
    <w:rsid w:val="003654DE"/>
    <w:rsid w:val="003668BE"/>
    <w:rsid w:val="003676D1"/>
    <w:rsid w:val="00370796"/>
    <w:rsid w:val="00371157"/>
    <w:rsid w:val="00371F9F"/>
    <w:rsid w:val="00372177"/>
    <w:rsid w:val="003725ED"/>
    <w:rsid w:val="00373353"/>
    <w:rsid w:val="00373FEC"/>
    <w:rsid w:val="0037407F"/>
    <w:rsid w:val="00376355"/>
    <w:rsid w:val="003764AE"/>
    <w:rsid w:val="0037664B"/>
    <w:rsid w:val="00376A94"/>
    <w:rsid w:val="0037766C"/>
    <w:rsid w:val="00380089"/>
    <w:rsid w:val="00382086"/>
    <w:rsid w:val="00383224"/>
    <w:rsid w:val="00383F3B"/>
    <w:rsid w:val="00384146"/>
    <w:rsid w:val="0038459F"/>
    <w:rsid w:val="00384D1C"/>
    <w:rsid w:val="00386206"/>
    <w:rsid w:val="00386F3D"/>
    <w:rsid w:val="0039108F"/>
    <w:rsid w:val="003924DA"/>
    <w:rsid w:val="00392A27"/>
    <w:rsid w:val="00392B27"/>
    <w:rsid w:val="00394AE2"/>
    <w:rsid w:val="003950D4"/>
    <w:rsid w:val="00396D55"/>
    <w:rsid w:val="003A03E2"/>
    <w:rsid w:val="003A0FAE"/>
    <w:rsid w:val="003A10E1"/>
    <w:rsid w:val="003A1540"/>
    <w:rsid w:val="003A1966"/>
    <w:rsid w:val="003A1B16"/>
    <w:rsid w:val="003A3FFE"/>
    <w:rsid w:val="003A6DB5"/>
    <w:rsid w:val="003A746F"/>
    <w:rsid w:val="003A79BC"/>
    <w:rsid w:val="003B00B6"/>
    <w:rsid w:val="003B051B"/>
    <w:rsid w:val="003B0B4B"/>
    <w:rsid w:val="003B1572"/>
    <w:rsid w:val="003B2DF2"/>
    <w:rsid w:val="003B2F54"/>
    <w:rsid w:val="003B558F"/>
    <w:rsid w:val="003B597A"/>
    <w:rsid w:val="003B7063"/>
    <w:rsid w:val="003B7D2E"/>
    <w:rsid w:val="003C0BA9"/>
    <w:rsid w:val="003C0CDE"/>
    <w:rsid w:val="003C264A"/>
    <w:rsid w:val="003C50DC"/>
    <w:rsid w:val="003C5734"/>
    <w:rsid w:val="003D0B31"/>
    <w:rsid w:val="003D0E29"/>
    <w:rsid w:val="003D1274"/>
    <w:rsid w:val="003D2016"/>
    <w:rsid w:val="003D2AAF"/>
    <w:rsid w:val="003D2B71"/>
    <w:rsid w:val="003D3540"/>
    <w:rsid w:val="003D6203"/>
    <w:rsid w:val="003D7053"/>
    <w:rsid w:val="003D770A"/>
    <w:rsid w:val="003E06C8"/>
    <w:rsid w:val="003E19E3"/>
    <w:rsid w:val="003E38C4"/>
    <w:rsid w:val="003E3C02"/>
    <w:rsid w:val="003E4252"/>
    <w:rsid w:val="003E4268"/>
    <w:rsid w:val="003E5487"/>
    <w:rsid w:val="003E6C39"/>
    <w:rsid w:val="003E71CF"/>
    <w:rsid w:val="003E7E0C"/>
    <w:rsid w:val="003F006B"/>
    <w:rsid w:val="003F0648"/>
    <w:rsid w:val="003F07C2"/>
    <w:rsid w:val="003F1C1F"/>
    <w:rsid w:val="003F33FE"/>
    <w:rsid w:val="003F4622"/>
    <w:rsid w:val="003F49F8"/>
    <w:rsid w:val="003F5E72"/>
    <w:rsid w:val="003F6101"/>
    <w:rsid w:val="003F6220"/>
    <w:rsid w:val="003F687D"/>
    <w:rsid w:val="003F6EB9"/>
    <w:rsid w:val="003F7012"/>
    <w:rsid w:val="00400729"/>
    <w:rsid w:val="00400F89"/>
    <w:rsid w:val="004024FE"/>
    <w:rsid w:val="004033C8"/>
    <w:rsid w:val="0040389B"/>
    <w:rsid w:val="00404A6C"/>
    <w:rsid w:val="004056F4"/>
    <w:rsid w:val="004060FF"/>
    <w:rsid w:val="004063D3"/>
    <w:rsid w:val="0040651F"/>
    <w:rsid w:val="00406B32"/>
    <w:rsid w:val="00407277"/>
    <w:rsid w:val="00407BC7"/>
    <w:rsid w:val="00407CE6"/>
    <w:rsid w:val="00414B5C"/>
    <w:rsid w:val="00414E05"/>
    <w:rsid w:val="00416BC5"/>
    <w:rsid w:val="0042083F"/>
    <w:rsid w:val="00421D1E"/>
    <w:rsid w:val="00421F1D"/>
    <w:rsid w:val="004241CE"/>
    <w:rsid w:val="0042555C"/>
    <w:rsid w:val="00426B1C"/>
    <w:rsid w:val="00427D42"/>
    <w:rsid w:val="004307CA"/>
    <w:rsid w:val="00430991"/>
    <w:rsid w:val="00431163"/>
    <w:rsid w:val="00431494"/>
    <w:rsid w:val="00431AF1"/>
    <w:rsid w:val="004323D5"/>
    <w:rsid w:val="004334D5"/>
    <w:rsid w:val="00433E77"/>
    <w:rsid w:val="00434072"/>
    <w:rsid w:val="00434F71"/>
    <w:rsid w:val="004355BD"/>
    <w:rsid w:val="00435BCA"/>
    <w:rsid w:val="0043672C"/>
    <w:rsid w:val="00436AB7"/>
    <w:rsid w:val="0043702A"/>
    <w:rsid w:val="00437211"/>
    <w:rsid w:val="0043733C"/>
    <w:rsid w:val="00437DB7"/>
    <w:rsid w:val="004404EC"/>
    <w:rsid w:val="00440AAA"/>
    <w:rsid w:val="00440B67"/>
    <w:rsid w:val="00441C8C"/>
    <w:rsid w:val="0044344B"/>
    <w:rsid w:val="00443F6B"/>
    <w:rsid w:val="00444280"/>
    <w:rsid w:val="00444691"/>
    <w:rsid w:val="00444B5C"/>
    <w:rsid w:val="00445BD5"/>
    <w:rsid w:val="00445D9E"/>
    <w:rsid w:val="00446889"/>
    <w:rsid w:val="0044715D"/>
    <w:rsid w:val="00450180"/>
    <w:rsid w:val="00450CFE"/>
    <w:rsid w:val="0045112E"/>
    <w:rsid w:val="00451601"/>
    <w:rsid w:val="0045258D"/>
    <w:rsid w:val="00455BF3"/>
    <w:rsid w:val="004563EA"/>
    <w:rsid w:val="00460134"/>
    <w:rsid w:val="004605B8"/>
    <w:rsid w:val="004608D0"/>
    <w:rsid w:val="004614AF"/>
    <w:rsid w:val="004637CF"/>
    <w:rsid w:val="00463974"/>
    <w:rsid w:val="00464218"/>
    <w:rsid w:val="00464B7A"/>
    <w:rsid w:val="00464CC3"/>
    <w:rsid w:val="00467818"/>
    <w:rsid w:val="004679E6"/>
    <w:rsid w:val="004709E2"/>
    <w:rsid w:val="00470B0D"/>
    <w:rsid w:val="00471BA1"/>
    <w:rsid w:val="00472AE6"/>
    <w:rsid w:val="00472B32"/>
    <w:rsid w:val="00472D95"/>
    <w:rsid w:val="00473B02"/>
    <w:rsid w:val="004745E1"/>
    <w:rsid w:val="004754E1"/>
    <w:rsid w:val="00475954"/>
    <w:rsid w:val="004759F2"/>
    <w:rsid w:val="004764A1"/>
    <w:rsid w:val="0047703C"/>
    <w:rsid w:val="004771E3"/>
    <w:rsid w:val="00481071"/>
    <w:rsid w:val="004814A4"/>
    <w:rsid w:val="00481A99"/>
    <w:rsid w:val="00481F84"/>
    <w:rsid w:val="00482F09"/>
    <w:rsid w:val="00486656"/>
    <w:rsid w:val="004866A2"/>
    <w:rsid w:val="004875E3"/>
    <w:rsid w:val="0048790D"/>
    <w:rsid w:val="0049366B"/>
    <w:rsid w:val="00493957"/>
    <w:rsid w:val="0049465F"/>
    <w:rsid w:val="00494C89"/>
    <w:rsid w:val="00495489"/>
    <w:rsid w:val="004955FF"/>
    <w:rsid w:val="0049756F"/>
    <w:rsid w:val="004976C4"/>
    <w:rsid w:val="00497A24"/>
    <w:rsid w:val="00497F6C"/>
    <w:rsid w:val="004A0D53"/>
    <w:rsid w:val="004A2ECA"/>
    <w:rsid w:val="004A3AD1"/>
    <w:rsid w:val="004A3C5B"/>
    <w:rsid w:val="004A5F12"/>
    <w:rsid w:val="004A7016"/>
    <w:rsid w:val="004A70A2"/>
    <w:rsid w:val="004A7271"/>
    <w:rsid w:val="004B0239"/>
    <w:rsid w:val="004B0CDE"/>
    <w:rsid w:val="004B191F"/>
    <w:rsid w:val="004B214B"/>
    <w:rsid w:val="004B38AA"/>
    <w:rsid w:val="004B4635"/>
    <w:rsid w:val="004B5C2B"/>
    <w:rsid w:val="004B6B55"/>
    <w:rsid w:val="004C116C"/>
    <w:rsid w:val="004C17A8"/>
    <w:rsid w:val="004C1E0D"/>
    <w:rsid w:val="004C2A75"/>
    <w:rsid w:val="004C2CA2"/>
    <w:rsid w:val="004C2DE0"/>
    <w:rsid w:val="004C3661"/>
    <w:rsid w:val="004C6619"/>
    <w:rsid w:val="004C6A96"/>
    <w:rsid w:val="004C7B10"/>
    <w:rsid w:val="004D239D"/>
    <w:rsid w:val="004D2B01"/>
    <w:rsid w:val="004D39CE"/>
    <w:rsid w:val="004D3A8A"/>
    <w:rsid w:val="004D5604"/>
    <w:rsid w:val="004D5993"/>
    <w:rsid w:val="004D5F3A"/>
    <w:rsid w:val="004D63AE"/>
    <w:rsid w:val="004E0CE5"/>
    <w:rsid w:val="004E1E94"/>
    <w:rsid w:val="004E48C7"/>
    <w:rsid w:val="004E596E"/>
    <w:rsid w:val="004E6A48"/>
    <w:rsid w:val="004F1655"/>
    <w:rsid w:val="004F2A4C"/>
    <w:rsid w:val="004F3989"/>
    <w:rsid w:val="004F5FB7"/>
    <w:rsid w:val="00502691"/>
    <w:rsid w:val="00502D0B"/>
    <w:rsid w:val="00503C14"/>
    <w:rsid w:val="00505EF2"/>
    <w:rsid w:val="00510F62"/>
    <w:rsid w:val="0051309D"/>
    <w:rsid w:val="0051324E"/>
    <w:rsid w:val="00513658"/>
    <w:rsid w:val="00514BCA"/>
    <w:rsid w:val="0051531F"/>
    <w:rsid w:val="00515D39"/>
    <w:rsid w:val="0051652F"/>
    <w:rsid w:val="00516ACA"/>
    <w:rsid w:val="00516AE7"/>
    <w:rsid w:val="00517904"/>
    <w:rsid w:val="005203A4"/>
    <w:rsid w:val="00520E8C"/>
    <w:rsid w:val="00521FFD"/>
    <w:rsid w:val="00523BCD"/>
    <w:rsid w:val="00525148"/>
    <w:rsid w:val="005254D0"/>
    <w:rsid w:val="00525FE5"/>
    <w:rsid w:val="0052616A"/>
    <w:rsid w:val="00526194"/>
    <w:rsid w:val="00527C46"/>
    <w:rsid w:val="0053038C"/>
    <w:rsid w:val="00530AA2"/>
    <w:rsid w:val="00532D5E"/>
    <w:rsid w:val="00534629"/>
    <w:rsid w:val="00534721"/>
    <w:rsid w:val="00535D17"/>
    <w:rsid w:val="0053687C"/>
    <w:rsid w:val="00537431"/>
    <w:rsid w:val="00537E90"/>
    <w:rsid w:val="00537FAF"/>
    <w:rsid w:val="005406D4"/>
    <w:rsid w:val="00541778"/>
    <w:rsid w:val="005420F6"/>
    <w:rsid w:val="00543177"/>
    <w:rsid w:val="0054333E"/>
    <w:rsid w:val="005433FB"/>
    <w:rsid w:val="005441AB"/>
    <w:rsid w:val="00544FDD"/>
    <w:rsid w:val="005452EF"/>
    <w:rsid w:val="00547DAC"/>
    <w:rsid w:val="00550447"/>
    <w:rsid w:val="00552693"/>
    <w:rsid w:val="00553D84"/>
    <w:rsid w:val="005565D3"/>
    <w:rsid w:val="00556987"/>
    <w:rsid w:val="00556FAB"/>
    <w:rsid w:val="00557F6C"/>
    <w:rsid w:val="00560F07"/>
    <w:rsid w:val="00561369"/>
    <w:rsid w:val="00562233"/>
    <w:rsid w:val="00562A50"/>
    <w:rsid w:val="00562D58"/>
    <w:rsid w:val="00563BBA"/>
    <w:rsid w:val="00565181"/>
    <w:rsid w:val="00565791"/>
    <w:rsid w:val="00565D0A"/>
    <w:rsid w:val="00565E64"/>
    <w:rsid w:val="00566F91"/>
    <w:rsid w:val="0057085E"/>
    <w:rsid w:val="00571931"/>
    <w:rsid w:val="00572390"/>
    <w:rsid w:val="00573511"/>
    <w:rsid w:val="0057352E"/>
    <w:rsid w:val="00573C35"/>
    <w:rsid w:val="00574CD4"/>
    <w:rsid w:val="00576817"/>
    <w:rsid w:val="005822D5"/>
    <w:rsid w:val="0058306D"/>
    <w:rsid w:val="00583341"/>
    <w:rsid w:val="0058395E"/>
    <w:rsid w:val="00583968"/>
    <w:rsid w:val="00583C17"/>
    <w:rsid w:val="00584044"/>
    <w:rsid w:val="00584D5A"/>
    <w:rsid w:val="00586051"/>
    <w:rsid w:val="00586AD7"/>
    <w:rsid w:val="00586B93"/>
    <w:rsid w:val="0058785C"/>
    <w:rsid w:val="00591334"/>
    <w:rsid w:val="005915C5"/>
    <w:rsid w:val="00592C08"/>
    <w:rsid w:val="00593830"/>
    <w:rsid w:val="00593F81"/>
    <w:rsid w:val="00594684"/>
    <w:rsid w:val="00594DD0"/>
    <w:rsid w:val="005952CE"/>
    <w:rsid w:val="00595B57"/>
    <w:rsid w:val="00596063"/>
    <w:rsid w:val="00596A61"/>
    <w:rsid w:val="005972A4"/>
    <w:rsid w:val="005A0E67"/>
    <w:rsid w:val="005A2030"/>
    <w:rsid w:val="005A2AE5"/>
    <w:rsid w:val="005A2D7D"/>
    <w:rsid w:val="005A3268"/>
    <w:rsid w:val="005A3A3F"/>
    <w:rsid w:val="005A3A54"/>
    <w:rsid w:val="005A3CD2"/>
    <w:rsid w:val="005A3EC1"/>
    <w:rsid w:val="005A5132"/>
    <w:rsid w:val="005A6C3A"/>
    <w:rsid w:val="005A6FF0"/>
    <w:rsid w:val="005B1237"/>
    <w:rsid w:val="005B30F8"/>
    <w:rsid w:val="005B39B0"/>
    <w:rsid w:val="005B516C"/>
    <w:rsid w:val="005B597A"/>
    <w:rsid w:val="005B6264"/>
    <w:rsid w:val="005B6F13"/>
    <w:rsid w:val="005B7224"/>
    <w:rsid w:val="005C0FB7"/>
    <w:rsid w:val="005C0FD4"/>
    <w:rsid w:val="005C10C5"/>
    <w:rsid w:val="005C1601"/>
    <w:rsid w:val="005C1615"/>
    <w:rsid w:val="005C1BB9"/>
    <w:rsid w:val="005C2A9C"/>
    <w:rsid w:val="005C2B7E"/>
    <w:rsid w:val="005C2E70"/>
    <w:rsid w:val="005C4EF1"/>
    <w:rsid w:val="005C5241"/>
    <w:rsid w:val="005C57F0"/>
    <w:rsid w:val="005C5872"/>
    <w:rsid w:val="005C627B"/>
    <w:rsid w:val="005C6C64"/>
    <w:rsid w:val="005C6D54"/>
    <w:rsid w:val="005C7380"/>
    <w:rsid w:val="005C75E6"/>
    <w:rsid w:val="005D036C"/>
    <w:rsid w:val="005D0C32"/>
    <w:rsid w:val="005D192D"/>
    <w:rsid w:val="005D2ABA"/>
    <w:rsid w:val="005D2C83"/>
    <w:rsid w:val="005D4121"/>
    <w:rsid w:val="005D4220"/>
    <w:rsid w:val="005D491D"/>
    <w:rsid w:val="005D6308"/>
    <w:rsid w:val="005D7A07"/>
    <w:rsid w:val="005D7FFA"/>
    <w:rsid w:val="005E1202"/>
    <w:rsid w:val="005E152C"/>
    <w:rsid w:val="005E19C2"/>
    <w:rsid w:val="005E2E2E"/>
    <w:rsid w:val="005E3329"/>
    <w:rsid w:val="005E5CC9"/>
    <w:rsid w:val="005E6912"/>
    <w:rsid w:val="005E73E6"/>
    <w:rsid w:val="005E7EDE"/>
    <w:rsid w:val="005F0C48"/>
    <w:rsid w:val="005F1CA8"/>
    <w:rsid w:val="005F2CDA"/>
    <w:rsid w:val="005F3BEE"/>
    <w:rsid w:val="005F4C28"/>
    <w:rsid w:val="005F4EDD"/>
    <w:rsid w:val="005F50E7"/>
    <w:rsid w:val="005F5CFB"/>
    <w:rsid w:val="005F7641"/>
    <w:rsid w:val="00600017"/>
    <w:rsid w:val="0060039E"/>
    <w:rsid w:val="006003AF"/>
    <w:rsid w:val="00600C0D"/>
    <w:rsid w:val="00600C38"/>
    <w:rsid w:val="00601482"/>
    <w:rsid w:val="00602C55"/>
    <w:rsid w:val="00606A2F"/>
    <w:rsid w:val="006076E6"/>
    <w:rsid w:val="00613C25"/>
    <w:rsid w:val="00613F82"/>
    <w:rsid w:val="0061495B"/>
    <w:rsid w:val="00615EE8"/>
    <w:rsid w:val="00616CD5"/>
    <w:rsid w:val="00616E5F"/>
    <w:rsid w:val="00617205"/>
    <w:rsid w:val="00617ABD"/>
    <w:rsid w:val="00617CCB"/>
    <w:rsid w:val="0062007B"/>
    <w:rsid w:val="00623253"/>
    <w:rsid w:val="006233BA"/>
    <w:rsid w:val="006239EB"/>
    <w:rsid w:val="00623F15"/>
    <w:rsid w:val="006240F3"/>
    <w:rsid w:val="0062420D"/>
    <w:rsid w:val="00624D5F"/>
    <w:rsid w:val="0062559D"/>
    <w:rsid w:val="006256C3"/>
    <w:rsid w:val="00625CA3"/>
    <w:rsid w:val="00625FAD"/>
    <w:rsid w:val="00626117"/>
    <w:rsid w:val="00626315"/>
    <w:rsid w:val="00626E24"/>
    <w:rsid w:val="006270C2"/>
    <w:rsid w:val="0062727D"/>
    <w:rsid w:val="0062739A"/>
    <w:rsid w:val="00627826"/>
    <w:rsid w:val="006305D8"/>
    <w:rsid w:val="006308AB"/>
    <w:rsid w:val="0063319A"/>
    <w:rsid w:val="0063393E"/>
    <w:rsid w:val="006339C1"/>
    <w:rsid w:val="006339C3"/>
    <w:rsid w:val="00633FB3"/>
    <w:rsid w:val="0063405E"/>
    <w:rsid w:val="00634F98"/>
    <w:rsid w:val="0063582C"/>
    <w:rsid w:val="00635CC5"/>
    <w:rsid w:val="006371AF"/>
    <w:rsid w:val="0063736F"/>
    <w:rsid w:val="0063796F"/>
    <w:rsid w:val="0064006B"/>
    <w:rsid w:val="006406C6"/>
    <w:rsid w:val="00640C99"/>
    <w:rsid w:val="0064174F"/>
    <w:rsid w:val="0064438B"/>
    <w:rsid w:val="006449C3"/>
    <w:rsid w:val="00644B11"/>
    <w:rsid w:val="0064503E"/>
    <w:rsid w:val="006455F4"/>
    <w:rsid w:val="00646358"/>
    <w:rsid w:val="00646CFA"/>
    <w:rsid w:val="006473B8"/>
    <w:rsid w:val="006501DC"/>
    <w:rsid w:val="006518B6"/>
    <w:rsid w:val="0065212B"/>
    <w:rsid w:val="00652146"/>
    <w:rsid w:val="00652BAF"/>
    <w:rsid w:val="00652C47"/>
    <w:rsid w:val="00653D41"/>
    <w:rsid w:val="00653E31"/>
    <w:rsid w:val="00655413"/>
    <w:rsid w:val="00656205"/>
    <w:rsid w:val="00656A0E"/>
    <w:rsid w:val="00657ED9"/>
    <w:rsid w:val="006603AA"/>
    <w:rsid w:val="006608ED"/>
    <w:rsid w:val="006619A2"/>
    <w:rsid w:val="00661ADB"/>
    <w:rsid w:val="0066350B"/>
    <w:rsid w:val="006639B4"/>
    <w:rsid w:val="006643DA"/>
    <w:rsid w:val="00665A21"/>
    <w:rsid w:val="00665B29"/>
    <w:rsid w:val="00666CCA"/>
    <w:rsid w:val="00666E49"/>
    <w:rsid w:val="00667188"/>
    <w:rsid w:val="00670CEE"/>
    <w:rsid w:val="0067158E"/>
    <w:rsid w:val="00672131"/>
    <w:rsid w:val="0067288F"/>
    <w:rsid w:val="00674A28"/>
    <w:rsid w:val="006750E0"/>
    <w:rsid w:val="006752DA"/>
    <w:rsid w:val="006774EE"/>
    <w:rsid w:val="00680C15"/>
    <w:rsid w:val="00680ED7"/>
    <w:rsid w:val="0068423A"/>
    <w:rsid w:val="00685ECA"/>
    <w:rsid w:val="00686DA3"/>
    <w:rsid w:val="006907B5"/>
    <w:rsid w:val="00691843"/>
    <w:rsid w:val="0069247D"/>
    <w:rsid w:val="006934ED"/>
    <w:rsid w:val="00693AC2"/>
    <w:rsid w:val="00694730"/>
    <w:rsid w:val="0069489F"/>
    <w:rsid w:val="00695AFD"/>
    <w:rsid w:val="00696E00"/>
    <w:rsid w:val="006A0296"/>
    <w:rsid w:val="006A0A5F"/>
    <w:rsid w:val="006A0B11"/>
    <w:rsid w:val="006A0FF1"/>
    <w:rsid w:val="006A184A"/>
    <w:rsid w:val="006A1A4D"/>
    <w:rsid w:val="006A27A7"/>
    <w:rsid w:val="006A365D"/>
    <w:rsid w:val="006A489C"/>
    <w:rsid w:val="006A52B4"/>
    <w:rsid w:val="006A55DA"/>
    <w:rsid w:val="006A5651"/>
    <w:rsid w:val="006A5CB8"/>
    <w:rsid w:val="006A72ED"/>
    <w:rsid w:val="006A750C"/>
    <w:rsid w:val="006A7B45"/>
    <w:rsid w:val="006B06FA"/>
    <w:rsid w:val="006B2973"/>
    <w:rsid w:val="006B402B"/>
    <w:rsid w:val="006B6703"/>
    <w:rsid w:val="006B6845"/>
    <w:rsid w:val="006B720C"/>
    <w:rsid w:val="006C1E1E"/>
    <w:rsid w:val="006C215D"/>
    <w:rsid w:val="006C2896"/>
    <w:rsid w:val="006C3294"/>
    <w:rsid w:val="006C4579"/>
    <w:rsid w:val="006C45EE"/>
    <w:rsid w:val="006C4AA1"/>
    <w:rsid w:val="006C5F31"/>
    <w:rsid w:val="006C7190"/>
    <w:rsid w:val="006C7754"/>
    <w:rsid w:val="006C7803"/>
    <w:rsid w:val="006D0D75"/>
    <w:rsid w:val="006D0FCF"/>
    <w:rsid w:val="006D351E"/>
    <w:rsid w:val="006D3F25"/>
    <w:rsid w:val="006D4310"/>
    <w:rsid w:val="006D5034"/>
    <w:rsid w:val="006D5C8B"/>
    <w:rsid w:val="006D5F3C"/>
    <w:rsid w:val="006D622F"/>
    <w:rsid w:val="006D7883"/>
    <w:rsid w:val="006E0750"/>
    <w:rsid w:val="006E0BFE"/>
    <w:rsid w:val="006E115A"/>
    <w:rsid w:val="006E12A3"/>
    <w:rsid w:val="006E15B0"/>
    <w:rsid w:val="006E1602"/>
    <w:rsid w:val="006E2040"/>
    <w:rsid w:val="006E2744"/>
    <w:rsid w:val="006E28B6"/>
    <w:rsid w:val="006E2E6D"/>
    <w:rsid w:val="006E3A75"/>
    <w:rsid w:val="006E44F4"/>
    <w:rsid w:val="006E4A28"/>
    <w:rsid w:val="006F0E23"/>
    <w:rsid w:val="006F16C2"/>
    <w:rsid w:val="006F1A6B"/>
    <w:rsid w:val="006F3EF3"/>
    <w:rsid w:val="006F545E"/>
    <w:rsid w:val="006F5689"/>
    <w:rsid w:val="006F6A2D"/>
    <w:rsid w:val="006F76AC"/>
    <w:rsid w:val="0070019C"/>
    <w:rsid w:val="00703076"/>
    <w:rsid w:val="00704586"/>
    <w:rsid w:val="007074EB"/>
    <w:rsid w:val="00707BBC"/>
    <w:rsid w:val="00707F1D"/>
    <w:rsid w:val="00710BEA"/>
    <w:rsid w:val="00711FE1"/>
    <w:rsid w:val="007123A9"/>
    <w:rsid w:val="00712587"/>
    <w:rsid w:val="00712852"/>
    <w:rsid w:val="007144DF"/>
    <w:rsid w:val="00714A87"/>
    <w:rsid w:val="0071521B"/>
    <w:rsid w:val="00717023"/>
    <w:rsid w:val="00717E56"/>
    <w:rsid w:val="00722326"/>
    <w:rsid w:val="007226CF"/>
    <w:rsid w:val="0072343D"/>
    <w:rsid w:val="00723492"/>
    <w:rsid w:val="00723B75"/>
    <w:rsid w:val="00723CA2"/>
    <w:rsid w:val="00724584"/>
    <w:rsid w:val="00724F16"/>
    <w:rsid w:val="00725161"/>
    <w:rsid w:val="00726007"/>
    <w:rsid w:val="00726754"/>
    <w:rsid w:val="0073005B"/>
    <w:rsid w:val="00730A82"/>
    <w:rsid w:val="007314C5"/>
    <w:rsid w:val="00732D49"/>
    <w:rsid w:val="0073372A"/>
    <w:rsid w:val="00733A21"/>
    <w:rsid w:val="0073485E"/>
    <w:rsid w:val="0073602B"/>
    <w:rsid w:val="00736721"/>
    <w:rsid w:val="00736DED"/>
    <w:rsid w:val="00737557"/>
    <w:rsid w:val="00737765"/>
    <w:rsid w:val="00740360"/>
    <w:rsid w:val="00740EAD"/>
    <w:rsid w:val="007429CE"/>
    <w:rsid w:val="00742B11"/>
    <w:rsid w:val="007434C0"/>
    <w:rsid w:val="00745FCB"/>
    <w:rsid w:val="00746096"/>
    <w:rsid w:val="007476CE"/>
    <w:rsid w:val="00752009"/>
    <w:rsid w:val="00753E08"/>
    <w:rsid w:val="0075518B"/>
    <w:rsid w:val="00755217"/>
    <w:rsid w:val="00755688"/>
    <w:rsid w:val="00755E09"/>
    <w:rsid w:val="007577B2"/>
    <w:rsid w:val="00757F8D"/>
    <w:rsid w:val="00761C81"/>
    <w:rsid w:val="0076314A"/>
    <w:rsid w:val="00763B57"/>
    <w:rsid w:val="00763C4D"/>
    <w:rsid w:val="00765921"/>
    <w:rsid w:val="00766625"/>
    <w:rsid w:val="00766BD1"/>
    <w:rsid w:val="00767F51"/>
    <w:rsid w:val="0077095E"/>
    <w:rsid w:val="007721D0"/>
    <w:rsid w:val="00772E14"/>
    <w:rsid w:val="00773D4A"/>
    <w:rsid w:val="00774EF5"/>
    <w:rsid w:val="00776880"/>
    <w:rsid w:val="00777164"/>
    <w:rsid w:val="0077781B"/>
    <w:rsid w:val="0078190C"/>
    <w:rsid w:val="00781D18"/>
    <w:rsid w:val="00783DE9"/>
    <w:rsid w:val="00784F0D"/>
    <w:rsid w:val="0078685C"/>
    <w:rsid w:val="00787CC5"/>
    <w:rsid w:val="00790C41"/>
    <w:rsid w:val="00791289"/>
    <w:rsid w:val="007914AB"/>
    <w:rsid w:val="007914C0"/>
    <w:rsid w:val="00791944"/>
    <w:rsid w:val="00794324"/>
    <w:rsid w:val="00794938"/>
    <w:rsid w:val="0079558E"/>
    <w:rsid w:val="00796BFA"/>
    <w:rsid w:val="00797815"/>
    <w:rsid w:val="00797A83"/>
    <w:rsid w:val="00797CD9"/>
    <w:rsid w:val="007A0155"/>
    <w:rsid w:val="007A138A"/>
    <w:rsid w:val="007A187D"/>
    <w:rsid w:val="007A254E"/>
    <w:rsid w:val="007A26BF"/>
    <w:rsid w:val="007A2AA3"/>
    <w:rsid w:val="007A2FA2"/>
    <w:rsid w:val="007A33F0"/>
    <w:rsid w:val="007A4F6B"/>
    <w:rsid w:val="007A6C41"/>
    <w:rsid w:val="007A70F2"/>
    <w:rsid w:val="007A74E5"/>
    <w:rsid w:val="007A7C8D"/>
    <w:rsid w:val="007B0193"/>
    <w:rsid w:val="007B035A"/>
    <w:rsid w:val="007B14FA"/>
    <w:rsid w:val="007B2278"/>
    <w:rsid w:val="007B2B91"/>
    <w:rsid w:val="007B2D71"/>
    <w:rsid w:val="007B3ED5"/>
    <w:rsid w:val="007B4529"/>
    <w:rsid w:val="007B4690"/>
    <w:rsid w:val="007B65DC"/>
    <w:rsid w:val="007B65F6"/>
    <w:rsid w:val="007B73C2"/>
    <w:rsid w:val="007B7627"/>
    <w:rsid w:val="007C0289"/>
    <w:rsid w:val="007C18E8"/>
    <w:rsid w:val="007C2665"/>
    <w:rsid w:val="007C31ED"/>
    <w:rsid w:val="007C4CEE"/>
    <w:rsid w:val="007C54CB"/>
    <w:rsid w:val="007C5563"/>
    <w:rsid w:val="007C5F81"/>
    <w:rsid w:val="007C713C"/>
    <w:rsid w:val="007C7F38"/>
    <w:rsid w:val="007D00E5"/>
    <w:rsid w:val="007D0F95"/>
    <w:rsid w:val="007D1F4C"/>
    <w:rsid w:val="007D250C"/>
    <w:rsid w:val="007D251A"/>
    <w:rsid w:val="007D3192"/>
    <w:rsid w:val="007D3758"/>
    <w:rsid w:val="007D604E"/>
    <w:rsid w:val="007D6A21"/>
    <w:rsid w:val="007D6B73"/>
    <w:rsid w:val="007D7288"/>
    <w:rsid w:val="007D772C"/>
    <w:rsid w:val="007D7C2E"/>
    <w:rsid w:val="007E090D"/>
    <w:rsid w:val="007E0D54"/>
    <w:rsid w:val="007E273B"/>
    <w:rsid w:val="007E290A"/>
    <w:rsid w:val="007E39E4"/>
    <w:rsid w:val="007E483E"/>
    <w:rsid w:val="007E4B3A"/>
    <w:rsid w:val="007E4E4A"/>
    <w:rsid w:val="007E4EFC"/>
    <w:rsid w:val="007E55EE"/>
    <w:rsid w:val="007E6878"/>
    <w:rsid w:val="007E7100"/>
    <w:rsid w:val="007E747F"/>
    <w:rsid w:val="007F09BB"/>
    <w:rsid w:val="007F1D2F"/>
    <w:rsid w:val="007F1ECD"/>
    <w:rsid w:val="007F2669"/>
    <w:rsid w:val="007F2A70"/>
    <w:rsid w:val="007F2DD8"/>
    <w:rsid w:val="007F2FE5"/>
    <w:rsid w:val="007F337A"/>
    <w:rsid w:val="007F3F54"/>
    <w:rsid w:val="007F40EF"/>
    <w:rsid w:val="007F6340"/>
    <w:rsid w:val="0080070A"/>
    <w:rsid w:val="00802246"/>
    <w:rsid w:val="0080314F"/>
    <w:rsid w:val="00803483"/>
    <w:rsid w:val="00803DA5"/>
    <w:rsid w:val="008044D7"/>
    <w:rsid w:val="008049BB"/>
    <w:rsid w:val="00805531"/>
    <w:rsid w:val="008057B8"/>
    <w:rsid w:val="00806376"/>
    <w:rsid w:val="008066D1"/>
    <w:rsid w:val="008067A5"/>
    <w:rsid w:val="0080708E"/>
    <w:rsid w:val="0081012D"/>
    <w:rsid w:val="00810671"/>
    <w:rsid w:val="00810B32"/>
    <w:rsid w:val="00810B3F"/>
    <w:rsid w:val="008114C1"/>
    <w:rsid w:val="00812564"/>
    <w:rsid w:val="008135B0"/>
    <w:rsid w:val="00815646"/>
    <w:rsid w:val="00820CD5"/>
    <w:rsid w:val="00821133"/>
    <w:rsid w:val="00821978"/>
    <w:rsid w:val="008226D8"/>
    <w:rsid w:val="00822EB4"/>
    <w:rsid w:val="0082379B"/>
    <w:rsid w:val="00823B32"/>
    <w:rsid w:val="00823DFF"/>
    <w:rsid w:val="0082473E"/>
    <w:rsid w:val="00824B17"/>
    <w:rsid w:val="00824D5F"/>
    <w:rsid w:val="00826A15"/>
    <w:rsid w:val="00827D20"/>
    <w:rsid w:val="00830039"/>
    <w:rsid w:val="008306E0"/>
    <w:rsid w:val="008314BA"/>
    <w:rsid w:val="008332B7"/>
    <w:rsid w:val="008341DE"/>
    <w:rsid w:val="00834491"/>
    <w:rsid w:val="008344E4"/>
    <w:rsid w:val="008348F7"/>
    <w:rsid w:val="00836C49"/>
    <w:rsid w:val="00837482"/>
    <w:rsid w:val="00837E5C"/>
    <w:rsid w:val="00840AAE"/>
    <w:rsid w:val="00840DE8"/>
    <w:rsid w:val="00840E7E"/>
    <w:rsid w:val="00841FA3"/>
    <w:rsid w:val="00842704"/>
    <w:rsid w:val="00843078"/>
    <w:rsid w:val="00843FE7"/>
    <w:rsid w:val="0084446C"/>
    <w:rsid w:val="008445CA"/>
    <w:rsid w:val="0084460F"/>
    <w:rsid w:val="00845D85"/>
    <w:rsid w:val="0084607C"/>
    <w:rsid w:val="008510AD"/>
    <w:rsid w:val="008530AD"/>
    <w:rsid w:val="0085317D"/>
    <w:rsid w:val="00853251"/>
    <w:rsid w:val="00853392"/>
    <w:rsid w:val="00853B87"/>
    <w:rsid w:val="008547B4"/>
    <w:rsid w:val="00855945"/>
    <w:rsid w:val="00855956"/>
    <w:rsid w:val="00856791"/>
    <w:rsid w:val="008574C3"/>
    <w:rsid w:val="008608D8"/>
    <w:rsid w:val="00862D35"/>
    <w:rsid w:val="0086334B"/>
    <w:rsid w:val="00864050"/>
    <w:rsid w:val="008640D9"/>
    <w:rsid w:val="0086471B"/>
    <w:rsid w:val="00864CA8"/>
    <w:rsid w:val="00865100"/>
    <w:rsid w:val="00867092"/>
    <w:rsid w:val="008673C2"/>
    <w:rsid w:val="00871443"/>
    <w:rsid w:val="00871761"/>
    <w:rsid w:val="0087294E"/>
    <w:rsid w:val="00872B39"/>
    <w:rsid w:val="008732E5"/>
    <w:rsid w:val="00873CCE"/>
    <w:rsid w:val="008741E7"/>
    <w:rsid w:val="0087643F"/>
    <w:rsid w:val="00881D98"/>
    <w:rsid w:val="00881DA5"/>
    <w:rsid w:val="0088363C"/>
    <w:rsid w:val="00883A63"/>
    <w:rsid w:val="0088491B"/>
    <w:rsid w:val="008856CD"/>
    <w:rsid w:val="00885E11"/>
    <w:rsid w:val="008876A5"/>
    <w:rsid w:val="00892307"/>
    <w:rsid w:val="008925DE"/>
    <w:rsid w:val="00893BF9"/>
    <w:rsid w:val="008947F1"/>
    <w:rsid w:val="00895045"/>
    <w:rsid w:val="00896850"/>
    <w:rsid w:val="008A15C4"/>
    <w:rsid w:val="008A1D84"/>
    <w:rsid w:val="008A1E8C"/>
    <w:rsid w:val="008A5031"/>
    <w:rsid w:val="008A6E7D"/>
    <w:rsid w:val="008B0D51"/>
    <w:rsid w:val="008B1E38"/>
    <w:rsid w:val="008B246F"/>
    <w:rsid w:val="008B2F5D"/>
    <w:rsid w:val="008B3174"/>
    <w:rsid w:val="008B337E"/>
    <w:rsid w:val="008B3C7C"/>
    <w:rsid w:val="008B4240"/>
    <w:rsid w:val="008B67B7"/>
    <w:rsid w:val="008B6FB1"/>
    <w:rsid w:val="008C0AAE"/>
    <w:rsid w:val="008C1C82"/>
    <w:rsid w:val="008C1E44"/>
    <w:rsid w:val="008C1FC8"/>
    <w:rsid w:val="008C2401"/>
    <w:rsid w:val="008C2811"/>
    <w:rsid w:val="008C3751"/>
    <w:rsid w:val="008C3D3A"/>
    <w:rsid w:val="008C3E39"/>
    <w:rsid w:val="008C6FE6"/>
    <w:rsid w:val="008C7787"/>
    <w:rsid w:val="008C7922"/>
    <w:rsid w:val="008D147B"/>
    <w:rsid w:val="008D1D8F"/>
    <w:rsid w:val="008D24DA"/>
    <w:rsid w:val="008D2B07"/>
    <w:rsid w:val="008D7860"/>
    <w:rsid w:val="008D7CB8"/>
    <w:rsid w:val="008E0733"/>
    <w:rsid w:val="008E23F8"/>
    <w:rsid w:val="008E2538"/>
    <w:rsid w:val="008E2751"/>
    <w:rsid w:val="008E2ABC"/>
    <w:rsid w:val="008E3478"/>
    <w:rsid w:val="008E4595"/>
    <w:rsid w:val="008E630B"/>
    <w:rsid w:val="008E6C56"/>
    <w:rsid w:val="008E7889"/>
    <w:rsid w:val="008E7E29"/>
    <w:rsid w:val="008F080F"/>
    <w:rsid w:val="008F2189"/>
    <w:rsid w:val="008F26F5"/>
    <w:rsid w:val="008F2849"/>
    <w:rsid w:val="008F30D2"/>
    <w:rsid w:val="008F3775"/>
    <w:rsid w:val="008F3872"/>
    <w:rsid w:val="008F3FA9"/>
    <w:rsid w:val="008F674E"/>
    <w:rsid w:val="008F6E53"/>
    <w:rsid w:val="008F6ED9"/>
    <w:rsid w:val="008F7A38"/>
    <w:rsid w:val="00900F61"/>
    <w:rsid w:val="0090132C"/>
    <w:rsid w:val="009021A1"/>
    <w:rsid w:val="00902293"/>
    <w:rsid w:val="009025D6"/>
    <w:rsid w:val="00904E28"/>
    <w:rsid w:val="00905A0B"/>
    <w:rsid w:val="00906086"/>
    <w:rsid w:val="00906AAD"/>
    <w:rsid w:val="009113D8"/>
    <w:rsid w:val="00911E30"/>
    <w:rsid w:val="0091215F"/>
    <w:rsid w:val="00912E13"/>
    <w:rsid w:val="00913DB6"/>
    <w:rsid w:val="009155A5"/>
    <w:rsid w:val="00915924"/>
    <w:rsid w:val="00915F50"/>
    <w:rsid w:val="009160C7"/>
    <w:rsid w:val="0091638F"/>
    <w:rsid w:val="009164EC"/>
    <w:rsid w:val="00916C05"/>
    <w:rsid w:val="009219C7"/>
    <w:rsid w:val="0092255D"/>
    <w:rsid w:val="009230BC"/>
    <w:rsid w:val="009242B6"/>
    <w:rsid w:val="00924F3B"/>
    <w:rsid w:val="00925943"/>
    <w:rsid w:val="00925EA8"/>
    <w:rsid w:val="00926619"/>
    <w:rsid w:val="00926E3F"/>
    <w:rsid w:val="00927901"/>
    <w:rsid w:val="00930698"/>
    <w:rsid w:val="00931107"/>
    <w:rsid w:val="00931279"/>
    <w:rsid w:val="00932285"/>
    <w:rsid w:val="00932804"/>
    <w:rsid w:val="00932C2E"/>
    <w:rsid w:val="00933A81"/>
    <w:rsid w:val="00933A9F"/>
    <w:rsid w:val="00934C76"/>
    <w:rsid w:val="00934E4E"/>
    <w:rsid w:val="00935032"/>
    <w:rsid w:val="0093589F"/>
    <w:rsid w:val="00935961"/>
    <w:rsid w:val="00936300"/>
    <w:rsid w:val="00936539"/>
    <w:rsid w:val="009377B8"/>
    <w:rsid w:val="009408FC"/>
    <w:rsid w:val="0094177F"/>
    <w:rsid w:val="009418E0"/>
    <w:rsid w:val="00943746"/>
    <w:rsid w:val="00943E2A"/>
    <w:rsid w:val="00943EC2"/>
    <w:rsid w:val="00945526"/>
    <w:rsid w:val="00945938"/>
    <w:rsid w:val="00945F0C"/>
    <w:rsid w:val="00946319"/>
    <w:rsid w:val="0094667F"/>
    <w:rsid w:val="00947796"/>
    <w:rsid w:val="0095114C"/>
    <w:rsid w:val="00952F44"/>
    <w:rsid w:val="009536A2"/>
    <w:rsid w:val="00953A58"/>
    <w:rsid w:val="00955248"/>
    <w:rsid w:val="009558A3"/>
    <w:rsid w:val="00956682"/>
    <w:rsid w:val="009572E5"/>
    <w:rsid w:val="009575B0"/>
    <w:rsid w:val="00957714"/>
    <w:rsid w:val="00957B84"/>
    <w:rsid w:val="0096020D"/>
    <w:rsid w:val="009606F4"/>
    <w:rsid w:val="00960DF3"/>
    <w:rsid w:val="00961A0A"/>
    <w:rsid w:val="009620CC"/>
    <w:rsid w:val="00962CE6"/>
    <w:rsid w:val="00963020"/>
    <w:rsid w:val="009636DE"/>
    <w:rsid w:val="009640ED"/>
    <w:rsid w:val="00964109"/>
    <w:rsid w:val="00965071"/>
    <w:rsid w:val="00965B0A"/>
    <w:rsid w:val="00965C6B"/>
    <w:rsid w:val="00970EA2"/>
    <w:rsid w:val="00971D5B"/>
    <w:rsid w:val="009723D4"/>
    <w:rsid w:val="009732B9"/>
    <w:rsid w:val="00973767"/>
    <w:rsid w:val="00973B56"/>
    <w:rsid w:val="00974133"/>
    <w:rsid w:val="0097477F"/>
    <w:rsid w:val="00975541"/>
    <w:rsid w:val="00975D08"/>
    <w:rsid w:val="00980612"/>
    <w:rsid w:val="00980E28"/>
    <w:rsid w:val="00982401"/>
    <w:rsid w:val="009828F5"/>
    <w:rsid w:val="00982DA2"/>
    <w:rsid w:val="009841EE"/>
    <w:rsid w:val="00984212"/>
    <w:rsid w:val="009852E1"/>
    <w:rsid w:val="00985BE7"/>
    <w:rsid w:val="00986A9E"/>
    <w:rsid w:val="009872B7"/>
    <w:rsid w:val="00990888"/>
    <w:rsid w:val="00990AAF"/>
    <w:rsid w:val="00991BF1"/>
    <w:rsid w:val="00991C61"/>
    <w:rsid w:val="009930EA"/>
    <w:rsid w:val="0099386D"/>
    <w:rsid w:val="0099530A"/>
    <w:rsid w:val="00995D03"/>
    <w:rsid w:val="00997AEF"/>
    <w:rsid w:val="009A0EE4"/>
    <w:rsid w:val="009A10F4"/>
    <w:rsid w:val="009A230D"/>
    <w:rsid w:val="009A27E2"/>
    <w:rsid w:val="009A4D60"/>
    <w:rsid w:val="009A4EA0"/>
    <w:rsid w:val="009A5BB9"/>
    <w:rsid w:val="009A5FC0"/>
    <w:rsid w:val="009A7665"/>
    <w:rsid w:val="009A7EEA"/>
    <w:rsid w:val="009B00F1"/>
    <w:rsid w:val="009B0E02"/>
    <w:rsid w:val="009B13EC"/>
    <w:rsid w:val="009B1571"/>
    <w:rsid w:val="009B18A1"/>
    <w:rsid w:val="009B201F"/>
    <w:rsid w:val="009B3263"/>
    <w:rsid w:val="009B3B5A"/>
    <w:rsid w:val="009B4E46"/>
    <w:rsid w:val="009B567B"/>
    <w:rsid w:val="009B579D"/>
    <w:rsid w:val="009B5E24"/>
    <w:rsid w:val="009B6269"/>
    <w:rsid w:val="009B6637"/>
    <w:rsid w:val="009B7512"/>
    <w:rsid w:val="009B7CA6"/>
    <w:rsid w:val="009B7D3A"/>
    <w:rsid w:val="009C00AA"/>
    <w:rsid w:val="009C062C"/>
    <w:rsid w:val="009C0C03"/>
    <w:rsid w:val="009C1260"/>
    <w:rsid w:val="009C2BEC"/>
    <w:rsid w:val="009C391D"/>
    <w:rsid w:val="009C56B5"/>
    <w:rsid w:val="009C57E1"/>
    <w:rsid w:val="009C5A80"/>
    <w:rsid w:val="009C78CE"/>
    <w:rsid w:val="009C7966"/>
    <w:rsid w:val="009C7A1F"/>
    <w:rsid w:val="009D07EF"/>
    <w:rsid w:val="009D24F9"/>
    <w:rsid w:val="009D28EC"/>
    <w:rsid w:val="009D4C1F"/>
    <w:rsid w:val="009D4F0C"/>
    <w:rsid w:val="009D5085"/>
    <w:rsid w:val="009D5121"/>
    <w:rsid w:val="009D51AE"/>
    <w:rsid w:val="009D557F"/>
    <w:rsid w:val="009D57A2"/>
    <w:rsid w:val="009D6581"/>
    <w:rsid w:val="009D6679"/>
    <w:rsid w:val="009D73AE"/>
    <w:rsid w:val="009D7F35"/>
    <w:rsid w:val="009E07AD"/>
    <w:rsid w:val="009E2324"/>
    <w:rsid w:val="009E297D"/>
    <w:rsid w:val="009E2D73"/>
    <w:rsid w:val="009E366B"/>
    <w:rsid w:val="009E36AD"/>
    <w:rsid w:val="009E4A8D"/>
    <w:rsid w:val="009E4F9D"/>
    <w:rsid w:val="009E5232"/>
    <w:rsid w:val="009E55EE"/>
    <w:rsid w:val="009E5BE0"/>
    <w:rsid w:val="009E60A8"/>
    <w:rsid w:val="009E70EA"/>
    <w:rsid w:val="009F013F"/>
    <w:rsid w:val="009F0499"/>
    <w:rsid w:val="009F38B7"/>
    <w:rsid w:val="009F433A"/>
    <w:rsid w:val="009F4D90"/>
    <w:rsid w:val="009F4E2B"/>
    <w:rsid w:val="009F634B"/>
    <w:rsid w:val="00A00927"/>
    <w:rsid w:val="00A00DB3"/>
    <w:rsid w:val="00A019AE"/>
    <w:rsid w:val="00A0268B"/>
    <w:rsid w:val="00A027BA"/>
    <w:rsid w:val="00A02A20"/>
    <w:rsid w:val="00A03223"/>
    <w:rsid w:val="00A03EF0"/>
    <w:rsid w:val="00A04BEF"/>
    <w:rsid w:val="00A05666"/>
    <w:rsid w:val="00A0707F"/>
    <w:rsid w:val="00A12FB9"/>
    <w:rsid w:val="00A13F3F"/>
    <w:rsid w:val="00A14061"/>
    <w:rsid w:val="00A146B9"/>
    <w:rsid w:val="00A16109"/>
    <w:rsid w:val="00A16F3E"/>
    <w:rsid w:val="00A2069D"/>
    <w:rsid w:val="00A21054"/>
    <w:rsid w:val="00A22808"/>
    <w:rsid w:val="00A22D9A"/>
    <w:rsid w:val="00A24A31"/>
    <w:rsid w:val="00A24E55"/>
    <w:rsid w:val="00A25CB3"/>
    <w:rsid w:val="00A25E76"/>
    <w:rsid w:val="00A25ED1"/>
    <w:rsid w:val="00A264B1"/>
    <w:rsid w:val="00A34FAF"/>
    <w:rsid w:val="00A35035"/>
    <w:rsid w:val="00A352DF"/>
    <w:rsid w:val="00A35687"/>
    <w:rsid w:val="00A362B8"/>
    <w:rsid w:val="00A368AB"/>
    <w:rsid w:val="00A37E8C"/>
    <w:rsid w:val="00A4086C"/>
    <w:rsid w:val="00A41D82"/>
    <w:rsid w:val="00A4288F"/>
    <w:rsid w:val="00A448B3"/>
    <w:rsid w:val="00A453CC"/>
    <w:rsid w:val="00A456BB"/>
    <w:rsid w:val="00A46CAB"/>
    <w:rsid w:val="00A47CC5"/>
    <w:rsid w:val="00A51597"/>
    <w:rsid w:val="00A51805"/>
    <w:rsid w:val="00A53876"/>
    <w:rsid w:val="00A538D7"/>
    <w:rsid w:val="00A53BD1"/>
    <w:rsid w:val="00A54B43"/>
    <w:rsid w:val="00A54C21"/>
    <w:rsid w:val="00A6025D"/>
    <w:rsid w:val="00A606DA"/>
    <w:rsid w:val="00A60A76"/>
    <w:rsid w:val="00A61A11"/>
    <w:rsid w:val="00A61E7B"/>
    <w:rsid w:val="00A62521"/>
    <w:rsid w:val="00A625F2"/>
    <w:rsid w:val="00A62F90"/>
    <w:rsid w:val="00A67EA5"/>
    <w:rsid w:val="00A7233D"/>
    <w:rsid w:val="00A72811"/>
    <w:rsid w:val="00A74592"/>
    <w:rsid w:val="00A74C0C"/>
    <w:rsid w:val="00A763FC"/>
    <w:rsid w:val="00A80121"/>
    <w:rsid w:val="00A82666"/>
    <w:rsid w:val="00A8288A"/>
    <w:rsid w:val="00A82D10"/>
    <w:rsid w:val="00A83773"/>
    <w:rsid w:val="00A84A0F"/>
    <w:rsid w:val="00A84FDD"/>
    <w:rsid w:val="00A85876"/>
    <w:rsid w:val="00A85A94"/>
    <w:rsid w:val="00A866B4"/>
    <w:rsid w:val="00A867AD"/>
    <w:rsid w:val="00A90261"/>
    <w:rsid w:val="00A90933"/>
    <w:rsid w:val="00A90962"/>
    <w:rsid w:val="00A92A0B"/>
    <w:rsid w:val="00A9417F"/>
    <w:rsid w:val="00AA0F48"/>
    <w:rsid w:val="00AA1E2E"/>
    <w:rsid w:val="00AA23FD"/>
    <w:rsid w:val="00AA2907"/>
    <w:rsid w:val="00AA2CAA"/>
    <w:rsid w:val="00AA3264"/>
    <w:rsid w:val="00AA4179"/>
    <w:rsid w:val="00AA6FC8"/>
    <w:rsid w:val="00AB2D8C"/>
    <w:rsid w:val="00AB3114"/>
    <w:rsid w:val="00AB4878"/>
    <w:rsid w:val="00AB710D"/>
    <w:rsid w:val="00AB77D7"/>
    <w:rsid w:val="00AB7C9B"/>
    <w:rsid w:val="00AB7ECC"/>
    <w:rsid w:val="00AC22BC"/>
    <w:rsid w:val="00AC2C2C"/>
    <w:rsid w:val="00AC327D"/>
    <w:rsid w:val="00AC3633"/>
    <w:rsid w:val="00AC4CC9"/>
    <w:rsid w:val="00AC76E8"/>
    <w:rsid w:val="00AC7F12"/>
    <w:rsid w:val="00AD0ECF"/>
    <w:rsid w:val="00AD1136"/>
    <w:rsid w:val="00AD24A3"/>
    <w:rsid w:val="00AD2752"/>
    <w:rsid w:val="00AD2B71"/>
    <w:rsid w:val="00AD2E51"/>
    <w:rsid w:val="00AD3D02"/>
    <w:rsid w:val="00AD412A"/>
    <w:rsid w:val="00AD4E58"/>
    <w:rsid w:val="00AD5901"/>
    <w:rsid w:val="00AD61C4"/>
    <w:rsid w:val="00AD6644"/>
    <w:rsid w:val="00AE0285"/>
    <w:rsid w:val="00AE14E4"/>
    <w:rsid w:val="00AE1C0B"/>
    <w:rsid w:val="00AE207F"/>
    <w:rsid w:val="00AE49D9"/>
    <w:rsid w:val="00AE59E3"/>
    <w:rsid w:val="00AE5E03"/>
    <w:rsid w:val="00AE7A13"/>
    <w:rsid w:val="00AF0499"/>
    <w:rsid w:val="00AF05E4"/>
    <w:rsid w:val="00AF0DA7"/>
    <w:rsid w:val="00AF0F57"/>
    <w:rsid w:val="00AF128E"/>
    <w:rsid w:val="00AF1347"/>
    <w:rsid w:val="00AF1C72"/>
    <w:rsid w:val="00AF1D2A"/>
    <w:rsid w:val="00AF2B98"/>
    <w:rsid w:val="00AF2C7F"/>
    <w:rsid w:val="00AF2C88"/>
    <w:rsid w:val="00AF3511"/>
    <w:rsid w:val="00AF3841"/>
    <w:rsid w:val="00AF3E4C"/>
    <w:rsid w:val="00AF42B6"/>
    <w:rsid w:val="00AF4338"/>
    <w:rsid w:val="00AF649A"/>
    <w:rsid w:val="00AF6910"/>
    <w:rsid w:val="00AF6D9C"/>
    <w:rsid w:val="00B0011D"/>
    <w:rsid w:val="00B00D37"/>
    <w:rsid w:val="00B01EF9"/>
    <w:rsid w:val="00B03966"/>
    <w:rsid w:val="00B056CB"/>
    <w:rsid w:val="00B06776"/>
    <w:rsid w:val="00B067A5"/>
    <w:rsid w:val="00B06F37"/>
    <w:rsid w:val="00B0734A"/>
    <w:rsid w:val="00B076FF"/>
    <w:rsid w:val="00B07970"/>
    <w:rsid w:val="00B1173C"/>
    <w:rsid w:val="00B12E4E"/>
    <w:rsid w:val="00B135F3"/>
    <w:rsid w:val="00B14076"/>
    <w:rsid w:val="00B146F4"/>
    <w:rsid w:val="00B14A86"/>
    <w:rsid w:val="00B14FE3"/>
    <w:rsid w:val="00B15E04"/>
    <w:rsid w:val="00B16CCD"/>
    <w:rsid w:val="00B20AC4"/>
    <w:rsid w:val="00B21266"/>
    <w:rsid w:val="00B2155A"/>
    <w:rsid w:val="00B21C62"/>
    <w:rsid w:val="00B2298C"/>
    <w:rsid w:val="00B232CD"/>
    <w:rsid w:val="00B2345E"/>
    <w:rsid w:val="00B2368F"/>
    <w:rsid w:val="00B24349"/>
    <w:rsid w:val="00B2468D"/>
    <w:rsid w:val="00B246EA"/>
    <w:rsid w:val="00B25494"/>
    <w:rsid w:val="00B2630A"/>
    <w:rsid w:val="00B26F59"/>
    <w:rsid w:val="00B274B4"/>
    <w:rsid w:val="00B3240A"/>
    <w:rsid w:val="00B333AC"/>
    <w:rsid w:val="00B3371F"/>
    <w:rsid w:val="00B342E2"/>
    <w:rsid w:val="00B3523C"/>
    <w:rsid w:val="00B35737"/>
    <w:rsid w:val="00B35941"/>
    <w:rsid w:val="00B36A07"/>
    <w:rsid w:val="00B36F94"/>
    <w:rsid w:val="00B3708A"/>
    <w:rsid w:val="00B37D33"/>
    <w:rsid w:val="00B403BD"/>
    <w:rsid w:val="00B40416"/>
    <w:rsid w:val="00B43C8F"/>
    <w:rsid w:val="00B44540"/>
    <w:rsid w:val="00B44BCF"/>
    <w:rsid w:val="00B460F8"/>
    <w:rsid w:val="00B46F53"/>
    <w:rsid w:val="00B46FCB"/>
    <w:rsid w:val="00B47013"/>
    <w:rsid w:val="00B4765F"/>
    <w:rsid w:val="00B515F2"/>
    <w:rsid w:val="00B5216C"/>
    <w:rsid w:val="00B525CB"/>
    <w:rsid w:val="00B54A9F"/>
    <w:rsid w:val="00B56A7F"/>
    <w:rsid w:val="00B56B0F"/>
    <w:rsid w:val="00B607BD"/>
    <w:rsid w:val="00B626C0"/>
    <w:rsid w:val="00B62CC2"/>
    <w:rsid w:val="00B6351D"/>
    <w:rsid w:val="00B63C15"/>
    <w:rsid w:val="00B67E38"/>
    <w:rsid w:val="00B71424"/>
    <w:rsid w:val="00B71694"/>
    <w:rsid w:val="00B7310F"/>
    <w:rsid w:val="00B73939"/>
    <w:rsid w:val="00B757CA"/>
    <w:rsid w:val="00B7596C"/>
    <w:rsid w:val="00B76F2A"/>
    <w:rsid w:val="00B774A0"/>
    <w:rsid w:val="00B816EB"/>
    <w:rsid w:val="00B820E2"/>
    <w:rsid w:val="00B82763"/>
    <w:rsid w:val="00B830A6"/>
    <w:rsid w:val="00B83705"/>
    <w:rsid w:val="00B86B88"/>
    <w:rsid w:val="00B86D71"/>
    <w:rsid w:val="00B87014"/>
    <w:rsid w:val="00B9035C"/>
    <w:rsid w:val="00B91789"/>
    <w:rsid w:val="00B91805"/>
    <w:rsid w:val="00B91898"/>
    <w:rsid w:val="00B91D23"/>
    <w:rsid w:val="00B9399F"/>
    <w:rsid w:val="00B93E6C"/>
    <w:rsid w:val="00B942A4"/>
    <w:rsid w:val="00B942F8"/>
    <w:rsid w:val="00B94B84"/>
    <w:rsid w:val="00B95201"/>
    <w:rsid w:val="00B95D77"/>
    <w:rsid w:val="00B95ECE"/>
    <w:rsid w:val="00BA1C98"/>
    <w:rsid w:val="00BA532C"/>
    <w:rsid w:val="00BA5E9C"/>
    <w:rsid w:val="00BA6468"/>
    <w:rsid w:val="00BA6755"/>
    <w:rsid w:val="00BA6824"/>
    <w:rsid w:val="00BA7627"/>
    <w:rsid w:val="00BB161C"/>
    <w:rsid w:val="00BB2AFB"/>
    <w:rsid w:val="00BB2EFE"/>
    <w:rsid w:val="00BB391D"/>
    <w:rsid w:val="00BB3E6F"/>
    <w:rsid w:val="00BB3FA2"/>
    <w:rsid w:val="00BB469B"/>
    <w:rsid w:val="00BB4D5E"/>
    <w:rsid w:val="00BB4FBA"/>
    <w:rsid w:val="00BB526A"/>
    <w:rsid w:val="00BB5EE1"/>
    <w:rsid w:val="00BB6520"/>
    <w:rsid w:val="00BB6CB3"/>
    <w:rsid w:val="00BB7335"/>
    <w:rsid w:val="00BB7470"/>
    <w:rsid w:val="00BC00E5"/>
    <w:rsid w:val="00BC0975"/>
    <w:rsid w:val="00BC15B7"/>
    <w:rsid w:val="00BC302C"/>
    <w:rsid w:val="00BC3E3B"/>
    <w:rsid w:val="00BC4C6E"/>
    <w:rsid w:val="00BC4CD0"/>
    <w:rsid w:val="00BC5DD1"/>
    <w:rsid w:val="00BC71BD"/>
    <w:rsid w:val="00BD0105"/>
    <w:rsid w:val="00BD0E16"/>
    <w:rsid w:val="00BD0E7B"/>
    <w:rsid w:val="00BD0E7F"/>
    <w:rsid w:val="00BD11AA"/>
    <w:rsid w:val="00BD16CE"/>
    <w:rsid w:val="00BD194C"/>
    <w:rsid w:val="00BD1FF3"/>
    <w:rsid w:val="00BD21CB"/>
    <w:rsid w:val="00BD2E8C"/>
    <w:rsid w:val="00BD3514"/>
    <w:rsid w:val="00BD3EDB"/>
    <w:rsid w:val="00BD4799"/>
    <w:rsid w:val="00BD522C"/>
    <w:rsid w:val="00BD55C8"/>
    <w:rsid w:val="00BE0472"/>
    <w:rsid w:val="00BE1428"/>
    <w:rsid w:val="00BE214B"/>
    <w:rsid w:val="00BE2B69"/>
    <w:rsid w:val="00BE371C"/>
    <w:rsid w:val="00BE43E1"/>
    <w:rsid w:val="00BE6BEC"/>
    <w:rsid w:val="00BF00AA"/>
    <w:rsid w:val="00BF3270"/>
    <w:rsid w:val="00BF3E7F"/>
    <w:rsid w:val="00BF4C80"/>
    <w:rsid w:val="00BF5609"/>
    <w:rsid w:val="00BF6504"/>
    <w:rsid w:val="00BF73F9"/>
    <w:rsid w:val="00BF753A"/>
    <w:rsid w:val="00C00477"/>
    <w:rsid w:val="00C00B8A"/>
    <w:rsid w:val="00C00C0C"/>
    <w:rsid w:val="00C014D3"/>
    <w:rsid w:val="00C01B3B"/>
    <w:rsid w:val="00C01E77"/>
    <w:rsid w:val="00C04188"/>
    <w:rsid w:val="00C041D2"/>
    <w:rsid w:val="00C041E5"/>
    <w:rsid w:val="00C05A06"/>
    <w:rsid w:val="00C07B7E"/>
    <w:rsid w:val="00C106E0"/>
    <w:rsid w:val="00C11A23"/>
    <w:rsid w:val="00C11CA8"/>
    <w:rsid w:val="00C122DE"/>
    <w:rsid w:val="00C12304"/>
    <w:rsid w:val="00C12423"/>
    <w:rsid w:val="00C1483F"/>
    <w:rsid w:val="00C150A0"/>
    <w:rsid w:val="00C167F5"/>
    <w:rsid w:val="00C16868"/>
    <w:rsid w:val="00C20522"/>
    <w:rsid w:val="00C20550"/>
    <w:rsid w:val="00C209D9"/>
    <w:rsid w:val="00C2183E"/>
    <w:rsid w:val="00C218ED"/>
    <w:rsid w:val="00C21E66"/>
    <w:rsid w:val="00C23158"/>
    <w:rsid w:val="00C250B9"/>
    <w:rsid w:val="00C26AC0"/>
    <w:rsid w:val="00C3067A"/>
    <w:rsid w:val="00C32186"/>
    <w:rsid w:val="00C325D7"/>
    <w:rsid w:val="00C32CE1"/>
    <w:rsid w:val="00C32EED"/>
    <w:rsid w:val="00C32F91"/>
    <w:rsid w:val="00C3330C"/>
    <w:rsid w:val="00C338F6"/>
    <w:rsid w:val="00C33C76"/>
    <w:rsid w:val="00C33E6C"/>
    <w:rsid w:val="00C34D75"/>
    <w:rsid w:val="00C3540E"/>
    <w:rsid w:val="00C400F2"/>
    <w:rsid w:val="00C4078F"/>
    <w:rsid w:val="00C40FC1"/>
    <w:rsid w:val="00C41ECA"/>
    <w:rsid w:val="00C425B0"/>
    <w:rsid w:val="00C43AB2"/>
    <w:rsid w:val="00C44C50"/>
    <w:rsid w:val="00C462CA"/>
    <w:rsid w:val="00C46DC1"/>
    <w:rsid w:val="00C50E32"/>
    <w:rsid w:val="00C51C03"/>
    <w:rsid w:val="00C52371"/>
    <w:rsid w:val="00C534B1"/>
    <w:rsid w:val="00C55231"/>
    <w:rsid w:val="00C564E5"/>
    <w:rsid w:val="00C56934"/>
    <w:rsid w:val="00C57C72"/>
    <w:rsid w:val="00C57CBF"/>
    <w:rsid w:val="00C61120"/>
    <w:rsid w:val="00C611DD"/>
    <w:rsid w:val="00C61958"/>
    <w:rsid w:val="00C6198C"/>
    <w:rsid w:val="00C61FEF"/>
    <w:rsid w:val="00C63005"/>
    <w:rsid w:val="00C630CD"/>
    <w:rsid w:val="00C637D3"/>
    <w:rsid w:val="00C63ACB"/>
    <w:rsid w:val="00C63F2F"/>
    <w:rsid w:val="00C644B2"/>
    <w:rsid w:val="00C653AF"/>
    <w:rsid w:val="00C65805"/>
    <w:rsid w:val="00C66944"/>
    <w:rsid w:val="00C67043"/>
    <w:rsid w:val="00C67A26"/>
    <w:rsid w:val="00C711E7"/>
    <w:rsid w:val="00C72FF4"/>
    <w:rsid w:val="00C733A8"/>
    <w:rsid w:val="00C742F0"/>
    <w:rsid w:val="00C74357"/>
    <w:rsid w:val="00C74383"/>
    <w:rsid w:val="00C75418"/>
    <w:rsid w:val="00C75C90"/>
    <w:rsid w:val="00C75F67"/>
    <w:rsid w:val="00C76596"/>
    <w:rsid w:val="00C770AD"/>
    <w:rsid w:val="00C77B74"/>
    <w:rsid w:val="00C80B3E"/>
    <w:rsid w:val="00C80B7F"/>
    <w:rsid w:val="00C812AB"/>
    <w:rsid w:val="00C81840"/>
    <w:rsid w:val="00C81B73"/>
    <w:rsid w:val="00C826DD"/>
    <w:rsid w:val="00C85D11"/>
    <w:rsid w:val="00C85EC3"/>
    <w:rsid w:val="00C866C5"/>
    <w:rsid w:val="00C86BB9"/>
    <w:rsid w:val="00C87408"/>
    <w:rsid w:val="00C87DA9"/>
    <w:rsid w:val="00C906B8"/>
    <w:rsid w:val="00C91E1F"/>
    <w:rsid w:val="00C91E49"/>
    <w:rsid w:val="00C9399A"/>
    <w:rsid w:val="00C9474D"/>
    <w:rsid w:val="00C947AD"/>
    <w:rsid w:val="00C95085"/>
    <w:rsid w:val="00C966B2"/>
    <w:rsid w:val="00CA3328"/>
    <w:rsid w:val="00CA37A2"/>
    <w:rsid w:val="00CA4736"/>
    <w:rsid w:val="00CA5DB4"/>
    <w:rsid w:val="00CA6178"/>
    <w:rsid w:val="00CA65DB"/>
    <w:rsid w:val="00CA7232"/>
    <w:rsid w:val="00CA7B3A"/>
    <w:rsid w:val="00CB00A3"/>
    <w:rsid w:val="00CB02C7"/>
    <w:rsid w:val="00CB05FE"/>
    <w:rsid w:val="00CB0770"/>
    <w:rsid w:val="00CB0E1D"/>
    <w:rsid w:val="00CB1524"/>
    <w:rsid w:val="00CB2714"/>
    <w:rsid w:val="00CB290A"/>
    <w:rsid w:val="00CB5F80"/>
    <w:rsid w:val="00CC01F5"/>
    <w:rsid w:val="00CC08A0"/>
    <w:rsid w:val="00CC325C"/>
    <w:rsid w:val="00CC411C"/>
    <w:rsid w:val="00CC41CE"/>
    <w:rsid w:val="00CC55B0"/>
    <w:rsid w:val="00CC6553"/>
    <w:rsid w:val="00CC6A3F"/>
    <w:rsid w:val="00CC70BE"/>
    <w:rsid w:val="00CC7731"/>
    <w:rsid w:val="00CD0BF0"/>
    <w:rsid w:val="00CD2E9D"/>
    <w:rsid w:val="00CD3D51"/>
    <w:rsid w:val="00CD4CD2"/>
    <w:rsid w:val="00CD54EE"/>
    <w:rsid w:val="00CD5ADC"/>
    <w:rsid w:val="00CD5C44"/>
    <w:rsid w:val="00CD6255"/>
    <w:rsid w:val="00CD759F"/>
    <w:rsid w:val="00CE04F3"/>
    <w:rsid w:val="00CE0513"/>
    <w:rsid w:val="00CE0CC5"/>
    <w:rsid w:val="00CE0EF7"/>
    <w:rsid w:val="00CE1853"/>
    <w:rsid w:val="00CE2A95"/>
    <w:rsid w:val="00CE4C4A"/>
    <w:rsid w:val="00CE4FB3"/>
    <w:rsid w:val="00CE5C9D"/>
    <w:rsid w:val="00CE60F9"/>
    <w:rsid w:val="00CF1807"/>
    <w:rsid w:val="00CF1DDE"/>
    <w:rsid w:val="00CF24DF"/>
    <w:rsid w:val="00CF2940"/>
    <w:rsid w:val="00CF2FE8"/>
    <w:rsid w:val="00CF339C"/>
    <w:rsid w:val="00CF3FB4"/>
    <w:rsid w:val="00CF47A9"/>
    <w:rsid w:val="00CF4F52"/>
    <w:rsid w:val="00CF5715"/>
    <w:rsid w:val="00D0050F"/>
    <w:rsid w:val="00D01D21"/>
    <w:rsid w:val="00D01D76"/>
    <w:rsid w:val="00D02645"/>
    <w:rsid w:val="00D02812"/>
    <w:rsid w:val="00D02B15"/>
    <w:rsid w:val="00D0301E"/>
    <w:rsid w:val="00D04986"/>
    <w:rsid w:val="00D058C9"/>
    <w:rsid w:val="00D059A0"/>
    <w:rsid w:val="00D05A6B"/>
    <w:rsid w:val="00D05DE0"/>
    <w:rsid w:val="00D06815"/>
    <w:rsid w:val="00D06997"/>
    <w:rsid w:val="00D07A0B"/>
    <w:rsid w:val="00D07D36"/>
    <w:rsid w:val="00D1055F"/>
    <w:rsid w:val="00D13099"/>
    <w:rsid w:val="00D13623"/>
    <w:rsid w:val="00D154D6"/>
    <w:rsid w:val="00D159C2"/>
    <w:rsid w:val="00D15DF2"/>
    <w:rsid w:val="00D172F2"/>
    <w:rsid w:val="00D17BD8"/>
    <w:rsid w:val="00D20F64"/>
    <w:rsid w:val="00D2226D"/>
    <w:rsid w:val="00D22BC8"/>
    <w:rsid w:val="00D23A0D"/>
    <w:rsid w:val="00D24197"/>
    <w:rsid w:val="00D2455F"/>
    <w:rsid w:val="00D24D06"/>
    <w:rsid w:val="00D251F2"/>
    <w:rsid w:val="00D2590D"/>
    <w:rsid w:val="00D270B7"/>
    <w:rsid w:val="00D2794F"/>
    <w:rsid w:val="00D27991"/>
    <w:rsid w:val="00D27994"/>
    <w:rsid w:val="00D30311"/>
    <w:rsid w:val="00D30ED8"/>
    <w:rsid w:val="00D313A7"/>
    <w:rsid w:val="00D313BE"/>
    <w:rsid w:val="00D35CE3"/>
    <w:rsid w:val="00D35F45"/>
    <w:rsid w:val="00D35F74"/>
    <w:rsid w:val="00D36729"/>
    <w:rsid w:val="00D370EB"/>
    <w:rsid w:val="00D4001E"/>
    <w:rsid w:val="00D4008A"/>
    <w:rsid w:val="00D40344"/>
    <w:rsid w:val="00D41379"/>
    <w:rsid w:val="00D41DEA"/>
    <w:rsid w:val="00D41F77"/>
    <w:rsid w:val="00D422A8"/>
    <w:rsid w:val="00D4524E"/>
    <w:rsid w:val="00D501A3"/>
    <w:rsid w:val="00D508A4"/>
    <w:rsid w:val="00D53B34"/>
    <w:rsid w:val="00D53B80"/>
    <w:rsid w:val="00D53B8D"/>
    <w:rsid w:val="00D549FB"/>
    <w:rsid w:val="00D557FB"/>
    <w:rsid w:val="00D56F3A"/>
    <w:rsid w:val="00D57940"/>
    <w:rsid w:val="00D62892"/>
    <w:rsid w:val="00D62BEB"/>
    <w:rsid w:val="00D62F94"/>
    <w:rsid w:val="00D63DAB"/>
    <w:rsid w:val="00D650A0"/>
    <w:rsid w:val="00D66DA6"/>
    <w:rsid w:val="00D67946"/>
    <w:rsid w:val="00D72D17"/>
    <w:rsid w:val="00D72E1A"/>
    <w:rsid w:val="00D72F2E"/>
    <w:rsid w:val="00D733DC"/>
    <w:rsid w:val="00D74A47"/>
    <w:rsid w:val="00D7603B"/>
    <w:rsid w:val="00D7662F"/>
    <w:rsid w:val="00D801D2"/>
    <w:rsid w:val="00D8027A"/>
    <w:rsid w:val="00D80E8B"/>
    <w:rsid w:val="00D8338E"/>
    <w:rsid w:val="00D8402C"/>
    <w:rsid w:val="00D84097"/>
    <w:rsid w:val="00D84251"/>
    <w:rsid w:val="00D85950"/>
    <w:rsid w:val="00D85BFB"/>
    <w:rsid w:val="00D86213"/>
    <w:rsid w:val="00D864EF"/>
    <w:rsid w:val="00D86D3B"/>
    <w:rsid w:val="00D87D70"/>
    <w:rsid w:val="00D908F4"/>
    <w:rsid w:val="00D90DE2"/>
    <w:rsid w:val="00D91BBC"/>
    <w:rsid w:val="00D93A16"/>
    <w:rsid w:val="00D94C46"/>
    <w:rsid w:val="00D95842"/>
    <w:rsid w:val="00D96206"/>
    <w:rsid w:val="00D96B08"/>
    <w:rsid w:val="00D97431"/>
    <w:rsid w:val="00DA02F0"/>
    <w:rsid w:val="00DA0E66"/>
    <w:rsid w:val="00DA3761"/>
    <w:rsid w:val="00DA3F4F"/>
    <w:rsid w:val="00DA4AC6"/>
    <w:rsid w:val="00DA6018"/>
    <w:rsid w:val="00DA717A"/>
    <w:rsid w:val="00DA75D0"/>
    <w:rsid w:val="00DB015A"/>
    <w:rsid w:val="00DB07E5"/>
    <w:rsid w:val="00DB08F3"/>
    <w:rsid w:val="00DB38CC"/>
    <w:rsid w:val="00DB6122"/>
    <w:rsid w:val="00DB6264"/>
    <w:rsid w:val="00DB6D7D"/>
    <w:rsid w:val="00DC0008"/>
    <w:rsid w:val="00DC18FE"/>
    <w:rsid w:val="00DC1927"/>
    <w:rsid w:val="00DC2E4A"/>
    <w:rsid w:val="00DC406C"/>
    <w:rsid w:val="00DC52F8"/>
    <w:rsid w:val="00DC64A6"/>
    <w:rsid w:val="00DC6D94"/>
    <w:rsid w:val="00DC794B"/>
    <w:rsid w:val="00DC7E5B"/>
    <w:rsid w:val="00DD0590"/>
    <w:rsid w:val="00DD0DD9"/>
    <w:rsid w:val="00DD1012"/>
    <w:rsid w:val="00DD1158"/>
    <w:rsid w:val="00DD1FB2"/>
    <w:rsid w:val="00DD4067"/>
    <w:rsid w:val="00DD457D"/>
    <w:rsid w:val="00DE007F"/>
    <w:rsid w:val="00DE0321"/>
    <w:rsid w:val="00DE0985"/>
    <w:rsid w:val="00DE1415"/>
    <w:rsid w:val="00DE15B6"/>
    <w:rsid w:val="00DE1F19"/>
    <w:rsid w:val="00DE1F43"/>
    <w:rsid w:val="00DE335C"/>
    <w:rsid w:val="00DE4D83"/>
    <w:rsid w:val="00DE5662"/>
    <w:rsid w:val="00DE679A"/>
    <w:rsid w:val="00DE75C8"/>
    <w:rsid w:val="00DE7C46"/>
    <w:rsid w:val="00DF05F3"/>
    <w:rsid w:val="00DF0788"/>
    <w:rsid w:val="00DF0D00"/>
    <w:rsid w:val="00DF24BD"/>
    <w:rsid w:val="00DF49CD"/>
    <w:rsid w:val="00DF5214"/>
    <w:rsid w:val="00DF5D45"/>
    <w:rsid w:val="00E024A7"/>
    <w:rsid w:val="00E02768"/>
    <w:rsid w:val="00E046C1"/>
    <w:rsid w:val="00E04A9D"/>
    <w:rsid w:val="00E04D31"/>
    <w:rsid w:val="00E05234"/>
    <w:rsid w:val="00E05B11"/>
    <w:rsid w:val="00E05DF2"/>
    <w:rsid w:val="00E07BF7"/>
    <w:rsid w:val="00E07E93"/>
    <w:rsid w:val="00E104A2"/>
    <w:rsid w:val="00E10B74"/>
    <w:rsid w:val="00E11C6A"/>
    <w:rsid w:val="00E11DC2"/>
    <w:rsid w:val="00E141DD"/>
    <w:rsid w:val="00E14520"/>
    <w:rsid w:val="00E16734"/>
    <w:rsid w:val="00E16BCB"/>
    <w:rsid w:val="00E16E64"/>
    <w:rsid w:val="00E17819"/>
    <w:rsid w:val="00E205E8"/>
    <w:rsid w:val="00E2071A"/>
    <w:rsid w:val="00E2230E"/>
    <w:rsid w:val="00E23374"/>
    <w:rsid w:val="00E24FCF"/>
    <w:rsid w:val="00E2537E"/>
    <w:rsid w:val="00E26AF6"/>
    <w:rsid w:val="00E27890"/>
    <w:rsid w:val="00E30C38"/>
    <w:rsid w:val="00E3194E"/>
    <w:rsid w:val="00E320B2"/>
    <w:rsid w:val="00E34DFA"/>
    <w:rsid w:val="00E3599A"/>
    <w:rsid w:val="00E40DF4"/>
    <w:rsid w:val="00E410F4"/>
    <w:rsid w:val="00E41347"/>
    <w:rsid w:val="00E417ED"/>
    <w:rsid w:val="00E42D97"/>
    <w:rsid w:val="00E436EA"/>
    <w:rsid w:val="00E44066"/>
    <w:rsid w:val="00E447C6"/>
    <w:rsid w:val="00E463D8"/>
    <w:rsid w:val="00E46A27"/>
    <w:rsid w:val="00E46B87"/>
    <w:rsid w:val="00E46C90"/>
    <w:rsid w:val="00E47752"/>
    <w:rsid w:val="00E4777E"/>
    <w:rsid w:val="00E47CC1"/>
    <w:rsid w:val="00E47F9E"/>
    <w:rsid w:val="00E507DE"/>
    <w:rsid w:val="00E50BA9"/>
    <w:rsid w:val="00E52151"/>
    <w:rsid w:val="00E524E8"/>
    <w:rsid w:val="00E53569"/>
    <w:rsid w:val="00E53898"/>
    <w:rsid w:val="00E60D22"/>
    <w:rsid w:val="00E60EAD"/>
    <w:rsid w:val="00E61018"/>
    <w:rsid w:val="00E612D9"/>
    <w:rsid w:val="00E63979"/>
    <w:rsid w:val="00E64D3C"/>
    <w:rsid w:val="00E65059"/>
    <w:rsid w:val="00E65CF8"/>
    <w:rsid w:val="00E66832"/>
    <w:rsid w:val="00E66E28"/>
    <w:rsid w:val="00E67F92"/>
    <w:rsid w:val="00E7048E"/>
    <w:rsid w:val="00E71682"/>
    <w:rsid w:val="00E72916"/>
    <w:rsid w:val="00E74583"/>
    <w:rsid w:val="00E753B8"/>
    <w:rsid w:val="00E75B28"/>
    <w:rsid w:val="00E76584"/>
    <w:rsid w:val="00E769AD"/>
    <w:rsid w:val="00E76DEB"/>
    <w:rsid w:val="00E76E57"/>
    <w:rsid w:val="00E8036E"/>
    <w:rsid w:val="00E8092F"/>
    <w:rsid w:val="00E81124"/>
    <w:rsid w:val="00E82E54"/>
    <w:rsid w:val="00E83132"/>
    <w:rsid w:val="00E8478E"/>
    <w:rsid w:val="00E85B73"/>
    <w:rsid w:val="00E8725D"/>
    <w:rsid w:val="00E909CC"/>
    <w:rsid w:val="00E95B44"/>
    <w:rsid w:val="00E970BD"/>
    <w:rsid w:val="00EA052B"/>
    <w:rsid w:val="00EA06E5"/>
    <w:rsid w:val="00EA3665"/>
    <w:rsid w:val="00EA4822"/>
    <w:rsid w:val="00EA5B31"/>
    <w:rsid w:val="00EA6B7E"/>
    <w:rsid w:val="00EA6DA3"/>
    <w:rsid w:val="00EA7FC4"/>
    <w:rsid w:val="00EB0AF5"/>
    <w:rsid w:val="00EB10B2"/>
    <w:rsid w:val="00EB22C6"/>
    <w:rsid w:val="00EB2AA4"/>
    <w:rsid w:val="00EB2D39"/>
    <w:rsid w:val="00EB48A3"/>
    <w:rsid w:val="00EB4996"/>
    <w:rsid w:val="00EB50AA"/>
    <w:rsid w:val="00EB5125"/>
    <w:rsid w:val="00EB5404"/>
    <w:rsid w:val="00EB593C"/>
    <w:rsid w:val="00EB61AB"/>
    <w:rsid w:val="00EB63B8"/>
    <w:rsid w:val="00EC0983"/>
    <w:rsid w:val="00EC0B82"/>
    <w:rsid w:val="00EC3A44"/>
    <w:rsid w:val="00EC3BC0"/>
    <w:rsid w:val="00EC3C68"/>
    <w:rsid w:val="00EC5486"/>
    <w:rsid w:val="00EC6A72"/>
    <w:rsid w:val="00EC6FFB"/>
    <w:rsid w:val="00ED0974"/>
    <w:rsid w:val="00ED0C5D"/>
    <w:rsid w:val="00ED11A5"/>
    <w:rsid w:val="00ED238E"/>
    <w:rsid w:val="00ED2F01"/>
    <w:rsid w:val="00ED3F02"/>
    <w:rsid w:val="00ED455E"/>
    <w:rsid w:val="00ED4721"/>
    <w:rsid w:val="00ED54DD"/>
    <w:rsid w:val="00ED5CD1"/>
    <w:rsid w:val="00ED67CD"/>
    <w:rsid w:val="00ED78AA"/>
    <w:rsid w:val="00EE092C"/>
    <w:rsid w:val="00EE185E"/>
    <w:rsid w:val="00EE47AD"/>
    <w:rsid w:val="00EE54FD"/>
    <w:rsid w:val="00EE57B0"/>
    <w:rsid w:val="00EE5C21"/>
    <w:rsid w:val="00EE7B20"/>
    <w:rsid w:val="00EF233E"/>
    <w:rsid w:val="00EF2A7C"/>
    <w:rsid w:val="00EF3113"/>
    <w:rsid w:val="00EF336B"/>
    <w:rsid w:val="00EF4404"/>
    <w:rsid w:val="00EF50C0"/>
    <w:rsid w:val="00EF5838"/>
    <w:rsid w:val="00EF7724"/>
    <w:rsid w:val="00EF775B"/>
    <w:rsid w:val="00F00810"/>
    <w:rsid w:val="00F008EB"/>
    <w:rsid w:val="00F00C92"/>
    <w:rsid w:val="00F019FB"/>
    <w:rsid w:val="00F03675"/>
    <w:rsid w:val="00F03C85"/>
    <w:rsid w:val="00F03D59"/>
    <w:rsid w:val="00F05D4A"/>
    <w:rsid w:val="00F061D0"/>
    <w:rsid w:val="00F07548"/>
    <w:rsid w:val="00F07844"/>
    <w:rsid w:val="00F1381D"/>
    <w:rsid w:val="00F14056"/>
    <w:rsid w:val="00F15745"/>
    <w:rsid w:val="00F15E7E"/>
    <w:rsid w:val="00F16E34"/>
    <w:rsid w:val="00F173DD"/>
    <w:rsid w:val="00F20833"/>
    <w:rsid w:val="00F20D65"/>
    <w:rsid w:val="00F22411"/>
    <w:rsid w:val="00F24676"/>
    <w:rsid w:val="00F248BB"/>
    <w:rsid w:val="00F24AB2"/>
    <w:rsid w:val="00F24C7D"/>
    <w:rsid w:val="00F25599"/>
    <w:rsid w:val="00F265D0"/>
    <w:rsid w:val="00F279F2"/>
    <w:rsid w:val="00F27E17"/>
    <w:rsid w:val="00F300AB"/>
    <w:rsid w:val="00F33167"/>
    <w:rsid w:val="00F33641"/>
    <w:rsid w:val="00F34833"/>
    <w:rsid w:val="00F34B31"/>
    <w:rsid w:val="00F34FC8"/>
    <w:rsid w:val="00F36232"/>
    <w:rsid w:val="00F370C7"/>
    <w:rsid w:val="00F40264"/>
    <w:rsid w:val="00F433FA"/>
    <w:rsid w:val="00F43647"/>
    <w:rsid w:val="00F43EB9"/>
    <w:rsid w:val="00F45A5E"/>
    <w:rsid w:val="00F45BBF"/>
    <w:rsid w:val="00F46D07"/>
    <w:rsid w:val="00F4747B"/>
    <w:rsid w:val="00F47B7A"/>
    <w:rsid w:val="00F50DB1"/>
    <w:rsid w:val="00F51543"/>
    <w:rsid w:val="00F52BCC"/>
    <w:rsid w:val="00F54FD9"/>
    <w:rsid w:val="00F551DA"/>
    <w:rsid w:val="00F55383"/>
    <w:rsid w:val="00F5638B"/>
    <w:rsid w:val="00F56970"/>
    <w:rsid w:val="00F574CB"/>
    <w:rsid w:val="00F5795B"/>
    <w:rsid w:val="00F60480"/>
    <w:rsid w:val="00F60559"/>
    <w:rsid w:val="00F60FD0"/>
    <w:rsid w:val="00F649AD"/>
    <w:rsid w:val="00F65727"/>
    <w:rsid w:val="00F65C4B"/>
    <w:rsid w:val="00F66156"/>
    <w:rsid w:val="00F6630D"/>
    <w:rsid w:val="00F66964"/>
    <w:rsid w:val="00F70C75"/>
    <w:rsid w:val="00F75658"/>
    <w:rsid w:val="00F75A69"/>
    <w:rsid w:val="00F77356"/>
    <w:rsid w:val="00F777FE"/>
    <w:rsid w:val="00F77E54"/>
    <w:rsid w:val="00F804B2"/>
    <w:rsid w:val="00F810B4"/>
    <w:rsid w:val="00F8284D"/>
    <w:rsid w:val="00F82C9F"/>
    <w:rsid w:val="00F8467D"/>
    <w:rsid w:val="00F84773"/>
    <w:rsid w:val="00F85431"/>
    <w:rsid w:val="00F86C95"/>
    <w:rsid w:val="00F90464"/>
    <w:rsid w:val="00F91ECD"/>
    <w:rsid w:val="00F91FDA"/>
    <w:rsid w:val="00F922F8"/>
    <w:rsid w:val="00F93A0F"/>
    <w:rsid w:val="00F94382"/>
    <w:rsid w:val="00F945C1"/>
    <w:rsid w:val="00F948CF"/>
    <w:rsid w:val="00F95CBA"/>
    <w:rsid w:val="00F9752C"/>
    <w:rsid w:val="00F97BC5"/>
    <w:rsid w:val="00FA0079"/>
    <w:rsid w:val="00FA103B"/>
    <w:rsid w:val="00FA1A83"/>
    <w:rsid w:val="00FA3BAA"/>
    <w:rsid w:val="00FA4ABC"/>
    <w:rsid w:val="00FA59BD"/>
    <w:rsid w:val="00FA7B2D"/>
    <w:rsid w:val="00FA7F09"/>
    <w:rsid w:val="00FB061F"/>
    <w:rsid w:val="00FB0A25"/>
    <w:rsid w:val="00FB1177"/>
    <w:rsid w:val="00FB2856"/>
    <w:rsid w:val="00FB2859"/>
    <w:rsid w:val="00FB2D18"/>
    <w:rsid w:val="00FB411E"/>
    <w:rsid w:val="00FB454B"/>
    <w:rsid w:val="00FB5F05"/>
    <w:rsid w:val="00FC0651"/>
    <w:rsid w:val="00FC0A27"/>
    <w:rsid w:val="00FC3679"/>
    <w:rsid w:val="00FC54BC"/>
    <w:rsid w:val="00FC6994"/>
    <w:rsid w:val="00FC7E6B"/>
    <w:rsid w:val="00FD11FF"/>
    <w:rsid w:val="00FD1451"/>
    <w:rsid w:val="00FD1A0C"/>
    <w:rsid w:val="00FD1DE8"/>
    <w:rsid w:val="00FD39E1"/>
    <w:rsid w:val="00FD681D"/>
    <w:rsid w:val="00FD6D8C"/>
    <w:rsid w:val="00FD79A3"/>
    <w:rsid w:val="00FE27C5"/>
    <w:rsid w:val="00FE37C0"/>
    <w:rsid w:val="00FE3DB5"/>
    <w:rsid w:val="00FE54CC"/>
    <w:rsid w:val="00FE68E2"/>
    <w:rsid w:val="00FE7DC7"/>
    <w:rsid w:val="00FF0272"/>
    <w:rsid w:val="00FF17DB"/>
    <w:rsid w:val="00FF2188"/>
    <w:rsid w:val="00FF2AC0"/>
    <w:rsid w:val="00FF2AD9"/>
    <w:rsid w:val="00FF3794"/>
    <w:rsid w:val="00FF3880"/>
    <w:rsid w:val="00FF4980"/>
    <w:rsid w:val="00FF4EA7"/>
    <w:rsid w:val="00FF504D"/>
    <w:rsid w:val="00FF63B0"/>
    <w:rsid w:val="00FF6471"/>
    <w:rsid w:val="00FF6A05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08D0"/>
  </w:style>
  <w:style w:type="paragraph" w:styleId="Footer">
    <w:name w:val="footer"/>
    <w:basedOn w:val="Normal"/>
    <w:link w:val="FooterChar"/>
    <w:uiPriority w:val="99"/>
    <w:semiHidden/>
    <w:unhideWhenUsed/>
    <w:rsid w:val="004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F87720BF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Engineering Computer Network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cfarmus</dc:creator>
  <cp:keywords/>
  <dc:description/>
  <cp:lastModifiedBy>Farmus, Cristina D</cp:lastModifiedBy>
  <cp:revision>4</cp:revision>
  <dcterms:created xsi:type="dcterms:W3CDTF">2012-02-29T14:09:00Z</dcterms:created>
  <dcterms:modified xsi:type="dcterms:W3CDTF">2014-02-28T20:16:00Z</dcterms:modified>
</cp:coreProperties>
</file>