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FF" w:rsidRPr="0008483A" w:rsidRDefault="00D45C1B" w:rsidP="00FF54A0">
      <w:pPr>
        <w:jc w:val="both"/>
        <w:rPr>
          <w:b/>
          <w:i/>
          <w:sz w:val="28"/>
          <w:szCs w:val="28"/>
        </w:rPr>
      </w:pPr>
      <w:r w:rsidRPr="0008483A">
        <w:rPr>
          <w:b/>
          <w:i/>
          <w:sz w:val="28"/>
          <w:szCs w:val="28"/>
        </w:rPr>
        <w:t xml:space="preserve">Chemical Engineering </w:t>
      </w:r>
      <w:r w:rsidR="00BE33FF" w:rsidRPr="0008483A">
        <w:rPr>
          <w:b/>
          <w:i/>
          <w:sz w:val="28"/>
          <w:szCs w:val="28"/>
        </w:rPr>
        <w:t xml:space="preserve">Staff </w:t>
      </w:r>
      <w:r w:rsidR="009E6DBB" w:rsidRPr="0008483A">
        <w:rPr>
          <w:b/>
          <w:i/>
          <w:sz w:val="28"/>
          <w:szCs w:val="28"/>
        </w:rPr>
        <w:t xml:space="preserve">Excellence </w:t>
      </w:r>
      <w:r w:rsidR="00BE33FF" w:rsidRPr="0008483A">
        <w:rPr>
          <w:b/>
          <w:i/>
          <w:sz w:val="28"/>
          <w:szCs w:val="28"/>
        </w:rPr>
        <w:t>Awards</w:t>
      </w:r>
      <w:r w:rsidR="00F711B6" w:rsidRPr="0008483A">
        <w:rPr>
          <w:b/>
          <w:i/>
          <w:sz w:val="28"/>
          <w:szCs w:val="28"/>
        </w:rPr>
        <w:t xml:space="preserve"> </w:t>
      </w:r>
    </w:p>
    <w:p w:rsidR="00BE33FF" w:rsidRDefault="00AD2A53" w:rsidP="00FF54A0">
      <w:pPr>
        <w:jc w:val="both"/>
      </w:pPr>
      <w:r w:rsidRPr="00B66D3F">
        <w:rPr>
          <w:b/>
        </w:rPr>
        <w:t>Purpose</w:t>
      </w:r>
      <w:r w:rsidR="00F711B6">
        <w:t>: C</w:t>
      </w:r>
      <w:r w:rsidR="00B66D3F">
        <w:t>ultivate</w:t>
      </w:r>
      <w:r w:rsidR="00BE33FF">
        <w:t xml:space="preserve"> a sense of appreciation </w:t>
      </w:r>
      <w:r w:rsidR="000C7BC1">
        <w:t>for</w:t>
      </w:r>
      <w:r w:rsidR="00BE33FF">
        <w:t xml:space="preserve"> </w:t>
      </w:r>
      <w:r>
        <w:t>the School of Chemical Engineering</w:t>
      </w:r>
      <w:r w:rsidR="00BE33FF">
        <w:t xml:space="preserve"> staff and reward those staff members who consistently perform at an outstanding level. </w:t>
      </w:r>
    </w:p>
    <w:p w:rsidR="008B2736" w:rsidRDefault="00BE33FF" w:rsidP="00FF54A0">
      <w:pPr>
        <w:jc w:val="both"/>
      </w:pPr>
      <w:r w:rsidRPr="00B66D3F">
        <w:rPr>
          <w:b/>
        </w:rPr>
        <w:t>Fr</w:t>
      </w:r>
      <w:r w:rsidR="009E6DBB" w:rsidRPr="00B66D3F">
        <w:rPr>
          <w:b/>
        </w:rPr>
        <w:t>equency</w:t>
      </w:r>
      <w:r w:rsidR="009E6DBB">
        <w:t xml:space="preserve">: </w:t>
      </w:r>
      <w:r w:rsidR="00431307">
        <w:t>One award</w:t>
      </w:r>
      <w:r>
        <w:t xml:space="preserve"> per year</w:t>
      </w:r>
    </w:p>
    <w:p w:rsidR="00BE33FF" w:rsidRDefault="00BE33FF" w:rsidP="00FF54A0">
      <w:pPr>
        <w:jc w:val="both"/>
      </w:pPr>
      <w:r w:rsidRPr="00B66D3F">
        <w:rPr>
          <w:b/>
        </w:rPr>
        <w:t>Amount</w:t>
      </w:r>
      <w:r>
        <w:t>: $1,000 per award</w:t>
      </w:r>
      <w:r w:rsidR="00D45C1B">
        <w:t xml:space="preserve"> plus a plaque</w:t>
      </w:r>
    </w:p>
    <w:p w:rsidR="00D45C1B" w:rsidRPr="00B66D3F" w:rsidRDefault="00EA13C4" w:rsidP="00FF54A0">
      <w:pPr>
        <w:jc w:val="both"/>
        <w:rPr>
          <w:b/>
        </w:rPr>
      </w:pPr>
      <w:r>
        <w:rPr>
          <w:b/>
        </w:rPr>
        <w:t>Criteria for Award</w:t>
      </w:r>
      <w:r w:rsidR="00D45C1B" w:rsidRPr="00B66D3F">
        <w:rPr>
          <w:b/>
        </w:rPr>
        <w:t>: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 xml:space="preserve">Consistently </w:t>
      </w:r>
      <w:r w:rsidR="00AD2A53">
        <w:t>performs</w:t>
      </w:r>
      <w:r>
        <w:t xml:space="preserve"> above expectations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Show</w:t>
      </w:r>
      <w:r w:rsidR="00AD2A53">
        <w:t>s</w:t>
      </w:r>
      <w:r>
        <w:t xml:space="preserve"> initiative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Goes above and beyond to help his/her customers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Creates good will for the department</w:t>
      </w:r>
    </w:p>
    <w:p w:rsidR="00AD2A53" w:rsidRDefault="00AD2A53" w:rsidP="00FF54A0">
      <w:pPr>
        <w:pStyle w:val="ListParagraph"/>
        <w:numPr>
          <w:ilvl w:val="0"/>
          <w:numId w:val="1"/>
        </w:numPr>
        <w:jc w:val="both"/>
      </w:pPr>
      <w:r>
        <w:t>Leads by example</w:t>
      </w:r>
    </w:p>
    <w:p w:rsidR="00F711B6" w:rsidRDefault="00F711B6" w:rsidP="00F711B6">
      <w:pPr>
        <w:jc w:val="both"/>
      </w:pPr>
      <w:r w:rsidRPr="00F711B6">
        <w:rPr>
          <w:b/>
        </w:rPr>
        <w:t>Eligibility</w:t>
      </w:r>
      <w:r>
        <w:t xml:space="preserve">: Any ChE staff member who has been employed in the School for at least </w:t>
      </w:r>
      <w:r w:rsidR="004125E9">
        <w:t>one</w:t>
      </w:r>
      <w:r>
        <w:t xml:space="preserve"> year at the nomination deadline is </w:t>
      </w:r>
      <w:r w:rsidR="0022067B">
        <w:t>eligible for the award. Award recipients are ineligibl</w:t>
      </w:r>
      <w:r w:rsidR="0008483A">
        <w:t xml:space="preserve">e to be nominated for </w:t>
      </w:r>
      <w:r w:rsidR="00B57AD2">
        <w:t>five</w:t>
      </w:r>
      <w:r w:rsidR="0008483A">
        <w:t xml:space="preserve"> years</w:t>
      </w:r>
      <w:r w:rsidR="0022067B">
        <w:t xml:space="preserve"> following the receipt of the award</w:t>
      </w:r>
      <w:r w:rsidR="006C6C41">
        <w:t xml:space="preserve">. </w:t>
      </w:r>
      <w:r w:rsidR="00AF0BC4">
        <w:t xml:space="preserve">For the purpose of this award, post doctoral research associates or janitors are not included in the staff category.  </w:t>
      </w:r>
    </w:p>
    <w:p w:rsidR="00AD2A53" w:rsidRDefault="009E6DBB" w:rsidP="00FF54A0">
      <w:pPr>
        <w:jc w:val="both"/>
      </w:pPr>
      <w:r w:rsidRPr="00B66D3F">
        <w:rPr>
          <w:b/>
        </w:rPr>
        <w:t>Nomination Process:</w:t>
      </w:r>
      <w:r>
        <w:t xml:space="preserve"> Any </w:t>
      </w:r>
      <w:r w:rsidR="00F711B6">
        <w:t xml:space="preserve">ChE </w:t>
      </w:r>
      <w:r w:rsidR="00AF0BC4">
        <w:t xml:space="preserve">faculty </w:t>
      </w:r>
      <w:proofErr w:type="gramStart"/>
      <w:r w:rsidR="00AF0BC4">
        <w:t>member, staff, graduate</w:t>
      </w:r>
      <w:proofErr w:type="gramEnd"/>
      <w:r w:rsidR="00AF0BC4">
        <w:t xml:space="preserve"> or </w:t>
      </w:r>
      <w:r w:rsidR="0085353D">
        <w:t xml:space="preserve">undergraduate </w:t>
      </w:r>
      <w:r>
        <w:t>student</w:t>
      </w:r>
      <w:r w:rsidR="00D45C1B">
        <w:t xml:space="preserve"> can nominate any </w:t>
      </w:r>
      <w:r w:rsidR="006C6C41">
        <w:t xml:space="preserve">ChE </w:t>
      </w:r>
      <w:r w:rsidR="00D45C1B">
        <w:t xml:space="preserve">staff member. </w:t>
      </w:r>
      <w:r w:rsidR="0085353D">
        <w:t xml:space="preserve">A nominator or contributor with a letter of support can support only one candidate. </w:t>
      </w:r>
      <w:r w:rsidR="00D45C1B">
        <w:t xml:space="preserve">Nominations will be submitted </w:t>
      </w:r>
      <w:r w:rsidR="00AD2A53">
        <w:t xml:space="preserve">to the </w:t>
      </w:r>
      <w:r w:rsidR="005F41BA">
        <w:t xml:space="preserve">Managing </w:t>
      </w:r>
      <w:r w:rsidR="00AD2A53">
        <w:t xml:space="preserve">Director. </w:t>
      </w:r>
      <w:r w:rsidR="005F41BA">
        <w:t xml:space="preserve">Nominations should not exceed </w:t>
      </w:r>
      <w:r w:rsidR="004125E9">
        <w:t>two</w:t>
      </w:r>
      <w:r>
        <w:t xml:space="preserve"> pages and should include specific examples. </w:t>
      </w:r>
      <w:r w:rsidR="00F711B6">
        <w:t>A template is attached for your guidance. Two</w:t>
      </w:r>
      <w:r w:rsidR="0049746B">
        <w:t xml:space="preserve"> letters of support </w:t>
      </w:r>
      <w:r w:rsidR="00F711B6">
        <w:t>are required</w:t>
      </w:r>
      <w:r w:rsidR="0085353D">
        <w:t xml:space="preserve"> (one page maximum)</w:t>
      </w:r>
      <w:r w:rsidR="00431307">
        <w:t xml:space="preserve">, of which at least one must be from someone in </w:t>
      </w:r>
      <w:r w:rsidR="004125E9">
        <w:t xml:space="preserve">the School of Chemical Engineering. </w:t>
      </w:r>
    </w:p>
    <w:p w:rsidR="00D45C1B" w:rsidRDefault="00FF54A0" w:rsidP="00FF54A0">
      <w:pPr>
        <w:jc w:val="both"/>
      </w:pPr>
      <w:r w:rsidRPr="00FF54A0">
        <w:rPr>
          <w:b/>
        </w:rPr>
        <w:t>Due Date for N</w:t>
      </w:r>
      <w:r w:rsidR="00D45C1B" w:rsidRPr="00FF54A0">
        <w:rPr>
          <w:b/>
        </w:rPr>
        <w:t>ominations:</w:t>
      </w:r>
      <w:r w:rsidR="00431307">
        <w:t xml:space="preserve"> </w:t>
      </w:r>
      <w:r w:rsidR="0032668B">
        <w:t>April 8, 2016</w:t>
      </w:r>
      <w:r w:rsidR="00431307">
        <w:t xml:space="preserve">, with the award to be </w:t>
      </w:r>
      <w:r w:rsidR="000C7BC1">
        <w:t>presented</w:t>
      </w:r>
      <w:r w:rsidR="00431307">
        <w:t xml:space="preserve"> at the </w:t>
      </w:r>
      <w:r w:rsidR="004125E9">
        <w:t xml:space="preserve">end of semester </w:t>
      </w:r>
      <w:r w:rsidR="00431307">
        <w:t>appreciation reception</w:t>
      </w:r>
      <w:r w:rsidR="005F41BA" w:rsidRPr="005F41BA">
        <w:t xml:space="preserve"> </w:t>
      </w:r>
      <w:r w:rsidR="0032668B">
        <w:t>on</w:t>
      </w:r>
      <w:r w:rsidR="005F41BA">
        <w:t xml:space="preserve"> May</w:t>
      </w:r>
      <w:r w:rsidR="0032668B">
        <w:t xml:space="preserve"> 5, 2016</w:t>
      </w:r>
      <w:bookmarkStart w:id="0" w:name="_GoBack"/>
      <w:bookmarkEnd w:id="0"/>
      <w:r w:rsidR="00431307">
        <w:t xml:space="preserve">. </w:t>
      </w:r>
    </w:p>
    <w:p w:rsidR="00D45C1B" w:rsidRDefault="005F41BA" w:rsidP="00FF54A0">
      <w:pPr>
        <w:jc w:val="both"/>
      </w:pPr>
      <w:r>
        <w:rPr>
          <w:b/>
        </w:rPr>
        <w:t>Selection</w:t>
      </w:r>
      <w:r w:rsidR="00687F5B">
        <w:t>: T</w:t>
      </w:r>
      <w:r w:rsidR="00AD2A53">
        <w:t xml:space="preserve">he </w:t>
      </w:r>
      <w:r>
        <w:t>selection</w:t>
      </w:r>
      <w:r w:rsidR="00AD2A53">
        <w:t xml:space="preserve"> will be made by the ChE Staff Awards Committee</w:t>
      </w:r>
      <w:r w:rsidR="006C6C41">
        <w:t xml:space="preserve"> and comm</w:t>
      </w:r>
      <w:r w:rsidR="00437ACA">
        <w:t>unicated to all School employees</w:t>
      </w:r>
      <w:r w:rsidR="0085353D">
        <w:t xml:space="preserve"> and students</w:t>
      </w:r>
      <w:r w:rsidR="006C6C41">
        <w:t xml:space="preserve">. </w:t>
      </w:r>
    </w:p>
    <w:p w:rsidR="00D45C1B" w:rsidRDefault="00D45C1B" w:rsidP="00FF54A0">
      <w:pPr>
        <w:jc w:val="both"/>
      </w:pPr>
    </w:p>
    <w:p w:rsidR="00437ACA" w:rsidRPr="00584AA9" w:rsidRDefault="00437ACA" w:rsidP="00584AA9">
      <w:pPr>
        <w:rPr>
          <w:b/>
          <w:i/>
          <w:sz w:val="28"/>
          <w:szCs w:val="28"/>
        </w:rPr>
      </w:pPr>
    </w:p>
    <w:sectPr w:rsidR="00437ACA" w:rsidRPr="00584AA9" w:rsidSect="005833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55" w:rsidRDefault="003A6155" w:rsidP="00C06930">
      <w:pPr>
        <w:spacing w:after="0" w:line="240" w:lineRule="auto"/>
      </w:pPr>
      <w:r>
        <w:separator/>
      </w:r>
    </w:p>
  </w:endnote>
  <w:end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55" w:rsidRDefault="003A6155" w:rsidP="00C06930">
      <w:pPr>
        <w:spacing w:after="0" w:line="240" w:lineRule="auto"/>
      </w:pPr>
      <w:r>
        <w:separator/>
      </w:r>
    </w:p>
  </w:footnote>
  <w:foot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5" w:rsidRDefault="003A6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1B5C"/>
    <w:multiLevelType w:val="hybridMultilevel"/>
    <w:tmpl w:val="BC7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2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EA2"/>
    <w:rsid w:val="00047604"/>
    <w:rsid w:val="00047AB5"/>
    <w:rsid w:val="000508E3"/>
    <w:rsid w:val="00051AF8"/>
    <w:rsid w:val="00053570"/>
    <w:rsid w:val="00053B03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81BE7"/>
    <w:rsid w:val="00083207"/>
    <w:rsid w:val="00083263"/>
    <w:rsid w:val="00083A50"/>
    <w:rsid w:val="00084553"/>
    <w:rsid w:val="0008483A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BC1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87F"/>
    <w:rsid w:val="0012517A"/>
    <w:rsid w:val="00125FB3"/>
    <w:rsid w:val="00126DD5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616F6"/>
    <w:rsid w:val="00161822"/>
    <w:rsid w:val="00161B26"/>
    <w:rsid w:val="00162668"/>
    <w:rsid w:val="00163CEB"/>
    <w:rsid w:val="001642C8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067B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1600"/>
    <w:rsid w:val="002A16B9"/>
    <w:rsid w:val="002A1B20"/>
    <w:rsid w:val="002A20FE"/>
    <w:rsid w:val="002A21F1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E620A"/>
    <w:rsid w:val="002F02D5"/>
    <w:rsid w:val="002F15AE"/>
    <w:rsid w:val="002F18F1"/>
    <w:rsid w:val="002F1979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68B"/>
    <w:rsid w:val="00326AED"/>
    <w:rsid w:val="00326B39"/>
    <w:rsid w:val="0032737D"/>
    <w:rsid w:val="00330117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540"/>
    <w:rsid w:val="003A1966"/>
    <w:rsid w:val="003A1B16"/>
    <w:rsid w:val="003A3FFE"/>
    <w:rsid w:val="003A6155"/>
    <w:rsid w:val="003A6DB5"/>
    <w:rsid w:val="003A746F"/>
    <w:rsid w:val="003B00B6"/>
    <w:rsid w:val="003B051B"/>
    <w:rsid w:val="003B0B4B"/>
    <w:rsid w:val="003B1572"/>
    <w:rsid w:val="003B24B1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9F8"/>
    <w:rsid w:val="003F5E72"/>
    <w:rsid w:val="003F6101"/>
    <w:rsid w:val="003F6220"/>
    <w:rsid w:val="003F687D"/>
    <w:rsid w:val="003F6EB9"/>
    <w:rsid w:val="003F7012"/>
    <w:rsid w:val="003F762F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25E9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1A0"/>
    <w:rsid w:val="00427D42"/>
    <w:rsid w:val="004307CA"/>
    <w:rsid w:val="00430991"/>
    <w:rsid w:val="00431163"/>
    <w:rsid w:val="00431307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ACA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54E1"/>
    <w:rsid w:val="00475954"/>
    <w:rsid w:val="004759F2"/>
    <w:rsid w:val="0047703C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46B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A2"/>
    <w:rsid w:val="004A7271"/>
    <w:rsid w:val="004B191F"/>
    <w:rsid w:val="004B214B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652F"/>
    <w:rsid w:val="00516AE7"/>
    <w:rsid w:val="00517904"/>
    <w:rsid w:val="005203A4"/>
    <w:rsid w:val="00520E8C"/>
    <w:rsid w:val="00521FF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FAF"/>
    <w:rsid w:val="005406D4"/>
    <w:rsid w:val="00541778"/>
    <w:rsid w:val="005420F6"/>
    <w:rsid w:val="00543177"/>
    <w:rsid w:val="0054333E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341"/>
    <w:rsid w:val="0058395E"/>
    <w:rsid w:val="00583968"/>
    <w:rsid w:val="00583C17"/>
    <w:rsid w:val="00584044"/>
    <w:rsid w:val="00584AA9"/>
    <w:rsid w:val="00584D5A"/>
    <w:rsid w:val="00586051"/>
    <w:rsid w:val="00586AD7"/>
    <w:rsid w:val="00586B93"/>
    <w:rsid w:val="0058785C"/>
    <w:rsid w:val="005915C5"/>
    <w:rsid w:val="00593830"/>
    <w:rsid w:val="00593F81"/>
    <w:rsid w:val="00594684"/>
    <w:rsid w:val="00594DD0"/>
    <w:rsid w:val="005952CE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5CC9"/>
    <w:rsid w:val="005E6912"/>
    <w:rsid w:val="005E73E6"/>
    <w:rsid w:val="005E7EDE"/>
    <w:rsid w:val="005F0C48"/>
    <w:rsid w:val="005F1CA8"/>
    <w:rsid w:val="005F2CDA"/>
    <w:rsid w:val="005F3BEE"/>
    <w:rsid w:val="005F41BA"/>
    <w:rsid w:val="005F4C28"/>
    <w:rsid w:val="005F4EDD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87F5B"/>
    <w:rsid w:val="00691843"/>
    <w:rsid w:val="0069247D"/>
    <w:rsid w:val="006934ED"/>
    <w:rsid w:val="00693AC2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119"/>
    <w:rsid w:val="006A72ED"/>
    <w:rsid w:val="006A750C"/>
    <w:rsid w:val="006A7B45"/>
    <w:rsid w:val="006B06FA"/>
    <w:rsid w:val="006B2973"/>
    <w:rsid w:val="006B402B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6C41"/>
    <w:rsid w:val="006C7190"/>
    <w:rsid w:val="006C7754"/>
    <w:rsid w:val="006C7803"/>
    <w:rsid w:val="006D0D75"/>
    <w:rsid w:val="006D0FCF"/>
    <w:rsid w:val="006D351E"/>
    <w:rsid w:val="006D3F25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8B6"/>
    <w:rsid w:val="006E2E6D"/>
    <w:rsid w:val="006E3A75"/>
    <w:rsid w:val="006E44F4"/>
    <w:rsid w:val="006F0E23"/>
    <w:rsid w:val="006F16C2"/>
    <w:rsid w:val="006F3EF3"/>
    <w:rsid w:val="006F545E"/>
    <w:rsid w:val="006F6A2D"/>
    <w:rsid w:val="0070019C"/>
    <w:rsid w:val="00703076"/>
    <w:rsid w:val="00704586"/>
    <w:rsid w:val="007074EB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618D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3005B"/>
    <w:rsid w:val="007314C5"/>
    <w:rsid w:val="00732D49"/>
    <w:rsid w:val="00733A21"/>
    <w:rsid w:val="0073485E"/>
    <w:rsid w:val="0073602B"/>
    <w:rsid w:val="00736721"/>
    <w:rsid w:val="00736BB0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4147"/>
    <w:rsid w:val="0075518B"/>
    <w:rsid w:val="00755217"/>
    <w:rsid w:val="00755688"/>
    <w:rsid w:val="00755E09"/>
    <w:rsid w:val="00756008"/>
    <w:rsid w:val="007577B2"/>
    <w:rsid w:val="00757F8D"/>
    <w:rsid w:val="00761C81"/>
    <w:rsid w:val="0076314A"/>
    <w:rsid w:val="00763B57"/>
    <w:rsid w:val="00763C4D"/>
    <w:rsid w:val="00765921"/>
    <w:rsid w:val="00766BD1"/>
    <w:rsid w:val="00767F51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A138A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53D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736"/>
    <w:rsid w:val="008B2F5D"/>
    <w:rsid w:val="008B3174"/>
    <w:rsid w:val="008B337E"/>
    <w:rsid w:val="008B3C7C"/>
    <w:rsid w:val="008B4240"/>
    <w:rsid w:val="008B67B7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630B"/>
    <w:rsid w:val="008E7889"/>
    <w:rsid w:val="008E7E29"/>
    <w:rsid w:val="008F2189"/>
    <w:rsid w:val="008F26F5"/>
    <w:rsid w:val="008F2849"/>
    <w:rsid w:val="008F30D2"/>
    <w:rsid w:val="008F3775"/>
    <w:rsid w:val="008F3872"/>
    <w:rsid w:val="008F3FA9"/>
    <w:rsid w:val="008F674E"/>
    <w:rsid w:val="008F688F"/>
    <w:rsid w:val="008F6E53"/>
    <w:rsid w:val="008F6ED9"/>
    <w:rsid w:val="008F7A38"/>
    <w:rsid w:val="00900F61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6DE"/>
    <w:rsid w:val="009640ED"/>
    <w:rsid w:val="00964109"/>
    <w:rsid w:val="00965071"/>
    <w:rsid w:val="00965B0A"/>
    <w:rsid w:val="00965C6B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5C20"/>
    <w:rsid w:val="009E60A8"/>
    <w:rsid w:val="009E6DBB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487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48B3"/>
    <w:rsid w:val="00A453CC"/>
    <w:rsid w:val="00A456BB"/>
    <w:rsid w:val="00A47CC5"/>
    <w:rsid w:val="00A51597"/>
    <w:rsid w:val="00A51805"/>
    <w:rsid w:val="00A53876"/>
    <w:rsid w:val="00A538D7"/>
    <w:rsid w:val="00A53BD1"/>
    <w:rsid w:val="00A54B43"/>
    <w:rsid w:val="00A54C21"/>
    <w:rsid w:val="00A558AD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0C33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A53"/>
    <w:rsid w:val="00AD2B71"/>
    <w:rsid w:val="00AD2E51"/>
    <w:rsid w:val="00AD3D02"/>
    <w:rsid w:val="00AD412A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BC4"/>
    <w:rsid w:val="00AF0DA7"/>
    <w:rsid w:val="00AF0F57"/>
    <w:rsid w:val="00AF128E"/>
    <w:rsid w:val="00AF1347"/>
    <w:rsid w:val="00AF1C72"/>
    <w:rsid w:val="00AF1D2A"/>
    <w:rsid w:val="00AF2B98"/>
    <w:rsid w:val="00AF2C7F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32CD"/>
    <w:rsid w:val="00B2368F"/>
    <w:rsid w:val="00B24349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57AD2"/>
    <w:rsid w:val="00B607BD"/>
    <w:rsid w:val="00B626C0"/>
    <w:rsid w:val="00B62CC2"/>
    <w:rsid w:val="00B6351D"/>
    <w:rsid w:val="00B63C15"/>
    <w:rsid w:val="00B66D3F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705"/>
    <w:rsid w:val="00B86B88"/>
    <w:rsid w:val="00B86D71"/>
    <w:rsid w:val="00B87014"/>
    <w:rsid w:val="00B9035C"/>
    <w:rsid w:val="00B91789"/>
    <w:rsid w:val="00B91805"/>
    <w:rsid w:val="00B91898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6CE"/>
    <w:rsid w:val="00BD1FF3"/>
    <w:rsid w:val="00BD21CB"/>
    <w:rsid w:val="00BD2E8C"/>
    <w:rsid w:val="00BD3EDB"/>
    <w:rsid w:val="00BD4799"/>
    <w:rsid w:val="00BD522C"/>
    <w:rsid w:val="00BD55C8"/>
    <w:rsid w:val="00BE0472"/>
    <w:rsid w:val="00BE1428"/>
    <w:rsid w:val="00BE214B"/>
    <w:rsid w:val="00BE2B69"/>
    <w:rsid w:val="00BE33FF"/>
    <w:rsid w:val="00BE371C"/>
    <w:rsid w:val="00BE43E1"/>
    <w:rsid w:val="00BE6BEC"/>
    <w:rsid w:val="00BF00AA"/>
    <w:rsid w:val="00BF3270"/>
    <w:rsid w:val="00BF3E7F"/>
    <w:rsid w:val="00BF4C80"/>
    <w:rsid w:val="00BF6504"/>
    <w:rsid w:val="00BF73F9"/>
    <w:rsid w:val="00BF753A"/>
    <w:rsid w:val="00C00477"/>
    <w:rsid w:val="00C00B8A"/>
    <w:rsid w:val="00C00C0C"/>
    <w:rsid w:val="00C01E77"/>
    <w:rsid w:val="00C04188"/>
    <w:rsid w:val="00C041D2"/>
    <w:rsid w:val="00C041E5"/>
    <w:rsid w:val="00C05A06"/>
    <w:rsid w:val="00C06930"/>
    <w:rsid w:val="00C07B7E"/>
    <w:rsid w:val="00C106E0"/>
    <w:rsid w:val="00C11A23"/>
    <w:rsid w:val="00C11CA8"/>
    <w:rsid w:val="00C122DE"/>
    <w:rsid w:val="00C12423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42F0"/>
    <w:rsid w:val="00C74357"/>
    <w:rsid w:val="00C74383"/>
    <w:rsid w:val="00C75418"/>
    <w:rsid w:val="00C75C90"/>
    <w:rsid w:val="00C75F67"/>
    <w:rsid w:val="00C76596"/>
    <w:rsid w:val="00C770AD"/>
    <w:rsid w:val="00C779EA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2714"/>
    <w:rsid w:val="00CB290A"/>
    <w:rsid w:val="00CB5F80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E04F3"/>
    <w:rsid w:val="00CE0513"/>
    <w:rsid w:val="00CE0CC5"/>
    <w:rsid w:val="00CE0EF7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45C1B"/>
    <w:rsid w:val="00D501A3"/>
    <w:rsid w:val="00D508A4"/>
    <w:rsid w:val="00D53B34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B08"/>
    <w:rsid w:val="00D97431"/>
    <w:rsid w:val="00DA02F0"/>
    <w:rsid w:val="00DA0E66"/>
    <w:rsid w:val="00DA3761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C0008"/>
    <w:rsid w:val="00DC18FE"/>
    <w:rsid w:val="00DC1927"/>
    <w:rsid w:val="00DC406C"/>
    <w:rsid w:val="00DC52F8"/>
    <w:rsid w:val="00DC64A6"/>
    <w:rsid w:val="00DC6D94"/>
    <w:rsid w:val="00DC794B"/>
    <w:rsid w:val="00DD0590"/>
    <w:rsid w:val="00DD0DD9"/>
    <w:rsid w:val="00DD1012"/>
    <w:rsid w:val="00DD1158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4A3F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E2F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6584"/>
    <w:rsid w:val="00E769AD"/>
    <w:rsid w:val="00E76DEB"/>
    <w:rsid w:val="00E76E57"/>
    <w:rsid w:val="00E8036E"/>
    <w:rsid w:val="00E8092F"/>
    <w:rsid w:val="00E81124"/>
    <w:rsid w:val="00E81BB1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13C4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0C"/>
    <w:rsid w:val="00EB4996"/>
    <w:rsid w:val="00EB50AA"/>
    <w:rsid w:val="00EB5125"/>
    <w:rsid w:val="00EB5404"/>
    <w:rsid w:val="00EB54B1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3167"/>
    <w:rsid w:val="00F33641"/>
    <w:rsid w:val="00F34833"/>
    <w:rsid w:val="00F34B31"/>
    <w:rsid w:val="00F34FC8"/>
    <w:rsid w:val="00F36232"/>
    <w:rsid w:val="00F370C7"/>
    <w:rsid w:val="00F40264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11B6"/>
    <w:rsid w:val="00F75658"/>
    <w:rsid w:val="00F75A69"/>
    <w:rsid w:val="00F77356"/>
    <w:rsid w:val="00F77D68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A0079"/>
    <w:rsid w:val="00FA103B"/>
    <w:rsid w:val="00FA1A83"/>
    <w:rsid w:val="00FA3BAA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B795A"/>
    <w:rsid w:val="00FC0651"/>
    <w:rsid w:val="00FC0A27"/>
    <w:rsid w:val="00FC3679"/>
    <w:rsid w:val="00FC54BC"/>
    <w:rsid w:val="00FC7E6B"/>
    <w:rsid w:val="00FD11FF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2188"/>
    <w:rsid w:val="00FF2AC0"/>
    <w:rsid w:val="00FF2AD9"/>
    <w:rsid w:val="00FF3794"/>
    <w:rsid w:val="00FF3880"/>
    <w:rsid w:val="00FF4980"/>
    <w:rsid w:val="00FF4EA7"/>
    <w:rsid w:val="00FF504D"/>
    <w:rsid w:val="00FF54A0"/>
    <w:rsid w:val="00FF63B0"/>
    <w:rsid w:val="00FF6A0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F3F2598D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cfarmus</dc:creator>
  <cp:lastModifiedBy>Farmus, Cristina D</cp:lastModifiedBy>
  <cp:revision>4</cp:revision>
  <cp:lastPrinted>2010-08-20T18:26:00Z</cp:lastPrinted>
  <dcterms:created xsi:type="dcterms:W3CDTF">2016-02-26T03:43:00Z</dcterms:created>
  <dcterms:modified xsi:type="dcterms:W3CDTF">2016-02-26T03:46:00Z</dcterms:modified>
</cp:coreProperties>
</file>