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B" w:rsidRPr="00647744" w:rsidRDefault="002B576B" w:rsidP="00EC290F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School of Chemical Engineering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Purdue University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Outstanding Chemical Engineer Award</w:t>
      </w:r>
      <w:r w:rsidR="00E87B3F">
        <w:rPr>
          <w:rFonts w:cs="Times New Roman"/>
          <w:b/>
          <w:sz w:val="28"/>
          <w:szCs w:val="28"/>
        </w:rPr>
        <w:t>s</w:t>
      </w:r>
    </w:p>
    <w:p w:rsidR="002B576B" w:rsidRPr="00647744" w:rsidRDefault="00926330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Thursday, September 24, 2015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2B576B" w:rsidRDefault="002B576B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  <w:r w:rsidRPr="00647744">
        <w:rPr>
          <w:rFonts w:cs="Times New Roman"/>
          <w:b/>
          <w:i/>
          <w:sz w:val="24"/>
          <w:szCs w:val="24"/>
        </w:rPr>
        <w:t>Events to Honor</w:t>
      </w:r>
      <w:r w:rsidR="00647744" w:rsidRPr="00647744">
        <w:rPr>
          <w:rFonts w:cs="Times New Roman"/>
          <w:b/>
          <w:i/>
          <w:sz w:val="24"/>
          <w:szCs w:val="24"/>
        </w:rPr>
        <w:t>:</w:t>
      </w:r>
    </w:p>
    <w:p w:rsidR="00902409" w:rsidRPr="00A13BCD" w:rsidRDefault="00902409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TableGrid"/>
        <w:tblW w:w="113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3441"/>
        <w:gridCol w:w="197"/>
        <w:gridCol w:w="3744"/>
      </w:tblGrid>
      <w:tr w:rsidR="002B576B" w:rsidRPr="00647744" w:rsidTr="00BA0A8F">
        <w:trPr>
          <w:trHeight w:val="1929"/>
        </w:trPr>
        <w:tc>
          <w:tcPr>
            <w:tcW w:w="3958" w:type="dxa"/>
            <w:hideMark/>
          </w:tcPr>
          <w:p w:rsidR="00D20CB7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D20CB7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Norm Kidder</w:t>
            </w:r>
            <w:r w:rsidR="00D20CB7" w:rsidRPr="00647744">
              <w:rPr>
                <w:rFonts w:cs="Times New Roman"/>
                <w:b/>
              </w:rPr>
              <w:t>,</w:t>
            </w:r>
          </w:p>
          <w:p w:rsidR="002B576B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  <w:r w:rsidR="002C27BD">
              <w:rPr>
                <w:rFonts w:cs="Times New Roman"/>
                <w:b/>
              </w:rPr>
              <w:t>SChE ’</w:t>
            </w:r>
            <w:r>
              <w:rPr>
                <w:rFonts w:cs="Times New Roman"/>
                <w:b/>
              </w:rPr>
              <w:t>73</w:t>
            </w:r>
          </w:p>
          <w:p w:rsidR="002B576B" w:rsidRPr="00647744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President and CEO</w:t>
            </w:r>
          </w:p>
          <w:p w:rsidR="002B576B" w:rsidRPr="00647744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Lomar Corporation</w:t>
            </w:r>
          </w:p>
          <w:p w:rsidR="002B576B" w:rsidRPr="00647744" w:rsidRDefault="002B576B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0E157F">
              <w:rPr>
                <w:rFonts w:cs="Times New Roman"/>
              </w:rPr>
              <w:t xml:space="preserve"> Jeffrey Greeley</w:t>
            </w:r>
          </w:p>
          <w:p w:rsidR="000E157F" w:rsidRDefault="002B576B" w:rsidP="004979E8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0E157F">
              <w:rPr>
                <w:rFonts w:cs="Times New Roman"/>
              </w:rPr>
              <w:t xml:space="preserve">Associate Professor of </w:t>
            </w:r>
          </w:p>
          <w:p w:rsidR="004979E8" w:rsidRPr="00D1285D" w:rsidRDefault="000E157F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2B576B" w:rsidRPr="00D1285D" w:rsidRDefault="002B576B" w:rsidP="0063380C">
            <w:pPr>
              <w:pStyle w:val="NoSpacing"/>
              <w:rPr>
                <w:rFonts w:cs="Times New Roman"/>
              </w:rPr>
            </w:pPr>
          </w:p>
        </w:tc>
        <w:tc>
          <w:tcPr>
            <w:tcW w:w="3638" w:type="dxa"/>
            <w:gridSpan w:val="2"/>
            <w:hideMark/>
          </w:tcPr>
          <w:p w:rsidR="002B576B" w:rsidRDefault="0063380C">
            <w:pPr>
              <w:pStyle w:val="NoSpacing"/>
              <w:rPr>
                <w:rFonts w:cs="Times New Roman"/>
                <w:b/>
              </w:rPr>
            </w:pPr>
            <w:r w:rsidRPr="0063380C">
              <w:rPr>
                <w:rFonts w:cs="Times New Roman"/>
                <w:b/>
              </w:rPr>
              <w:t xml:space="preserve">Dr. </w:t>
            </w:r>
            <w:r w:rsidR="004979E8">
              <w:rPr>
                <w:rFonts w:cs="Times New Roman"/>
                <w:b/>
              </w:rPr>
              <w:t>John Klier</w:t>
            </w:r>
            <w:r w:rsidR="003F5B88">
              <w:rPr>
                <w:rFonts w:cs="Times New Roman"/>
                <w:b/>
              </w:rPr>
              <w:t>,</w:t>
            </w:r>
          </w:p>
          <w:p w:rsidR="0063380C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MSChE ’86, PhD ’89</w:t>
            </w:r>
          </w:p>
          <w:p w:rsidR="004979E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Global R&amp;D Director for   </w:t>
            </w:r>
          </w:p>
          <w:p w:rsidR="004979E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Performance Materials and </w:t>
            </w:r>
          </w:p>
          <w:p w:rsidR="0063380C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Chemicals</w:t>
            </w:r>
          </w:p>
          <w:p w:rsidR="003F5B8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The Dow Chemical Company</w:t>
            </w:r>
          </w:p>
          <w:p w:rsidR="003F5B88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Host:</w:t>
            </w:r>
            <w:r w:rsidR="0010178B">
              <w:rPr>
                <w:rFonts w:cs="Times New Roman"/>
              </w:rPr>
              <w:t xml:space="preserve"> </w:t>
            </w:r>
            <w:r w:rsidR="005607D6">
              <w:rPr>
                <w:rFonts w:cs="Times New Roman"/>
              </w:rPr>
              <w:t>Rajamani Gounder</w:t>
            </w:r>
          </w:p>
          <w:p w:rsidR="005607D6" w:rsidRDefault="003F5B88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Host’s Title:</w:t>
            </w:r>
            <w:r w:rsidR="0010178B">
              <w:rPr>
                <w:rFonts w:cs="Times New Roman"/>
              </w:rPr>
              <w:t xml:space="preserve"> </w:t>
            </w:r>
            <w:r w:rsidR="005607D6">
              <w:rPr>
                <w:rFonts w:cs="Times New Roman"/>
              </w:rPr>
              <w:t xml:space="preserve">Assistant Professor of    </w:t>
            </w:r>
          </w:p>
          <w:p w:rsidR="004979E8" w:rsidRPr="003F5B88" w:rsidRDefault="005607D6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3F5B88" w:rsidRPr="003F5B88" w:rsidRDefault="003F5B88">
            <w:pPr>
              <w:pStyle w:val="NoSpacing"/>
              <w:rPr>
                <w:rFonts w:cs="Times New Roman"/>
              </w:rPr>
            </w:pPr>
          </w:p>
        </w:tc>
        <w:tc>
          <w:tcPr>
            <w:tcW w:w="3744" w:type="dxa"/>
            <w:hideMark/>
          </w:tcPr>
          <w:p w:rsidR="00EA2BCD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="00EA2BCD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Seung Bin Park</w:t>
            </w:r>
            <w:r w:rsidR="00EA2BCD" w:rsidRPr="00647744">
              <w:rPr>
                <w:rFonts w:cs="Times New Roman"/>
                <w:b/>
              </w:rPr>
              <w:t>,</w:t>
            </w:r>
          </w:p>
          <w:p w:rsidR="002B576B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PhD</w:t>
            </w:r>
            <w:r w:rsidR="002C27BD">
              <w:rPr>
                <w:rFonts w:cs="Times New Roman"/>
                <w:b/>
              </w:rPr>
              <w:t xml:space="preserve"> ’</w:t>
            </w:r>
            <w:r>
              <w:rPr>
                <w:rFonts w:cs="Times New Roman"/>
                <w:b/>
              </w:rPr>
              <w:t>88</w:t>
            </w:r>
          </w:p>
          <w:p w:rsidR="00EA2BCD" w:rsidRDefault="00EC630A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Vice President for Planning and Budget</w:t>
            </w:r>
            <w:bookmarkStart w:id="0" w:name="_GoBack"/>
            <w:bookmarkEnd w:id="0"/>
          </w:p>
          <w:p w:rsidR="00F6540F" w:rsidRDefault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Korea Advanced Institute of </w:t>
            </w:r>
          </w:p>
          <w:p w:rsidR="003F5B88" w:rsidRPr="00647744" w:rsidRDefault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Science and Technology</w:t>
            </w:r>
          </w:p>
          <w:p w:rsidR="00D20CB7" w:rsidRPr="00647744" w:rsidRDefault="002B576B" w:rsidP="00D20CB7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793BEC">
              <w:rPr>
                <w:rFonts w:cs="Times New Roman"/>
              </w:rPr>
              <w:t xml:space="preserve"> </w:t>
            </w:r>
            <w:r w:rsidR="002D35F7">
              <w:rPr>
                <w:rFonts w:cs="Times New Roman"/>
              </w:rPr>
              <w:t>Sangtae Kim</w:t>
            </w:r>
          </w:p>
          <w:p w:rsidR="00F6540F" w:rsidRDefault="002B576B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 w:rsidR="00793BEC">
              <w:rPr>
                <w:rFonts w:cs="Times New Roman"/>
              </w:rPr>
              <w:t xml:space="preserve"> </w:t>
            </w:r>
            <w:r w:rsidR="002D35F7">
              <w:rPr>
                <w:rFonts w:cs="Times New Roman"/>
              </w:rPr>
              <w:t>Distinguished Professor of</w:t>
            </w:r>
          </w:p>
          <w:p w:rsidR="002D35F7" w:rsidRPr="00647744" w:rsidRDefault="002D35F7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2B576B" w:rsidRPr="00647744" w:rsidRDefault="002B576B" w:rsidP="003F5B88">
            <w:pPr>
              <w:pStyle w:val="NoSpacing"/>
              <w:rPr>
                <w:rFonts w:cs="Times New Roman"/>
              </w:rPr>
            </w:pPr>
          </w:p>
        </w:tc>
      </w:tr>
      <w:tr w:rsidR="00F6540F" w:rsidRPr="00647744" w:rsidTr="00BA0A8F">
        <w:trPr>
          <w:trHeight w:val="79"/>
        </w:trPr>
        <w:tc>
          <w:tcPr>
            <w:tcW w:w="3958" w:type="dxa"/>
          </w:tcPr>
          <w:p w:rsidR="00F6540F" w:rsidRPr="00647744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="00F6540F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Julia Myers Ross</w:t>
            </w:r>
            <w:r w:rsidR="00F6540F" w:rsidRPr="00647744">
              <w:rPr>
                <w:rFonts w:cs="Times New Roman"/>
                <w:b/>
              </w:rPr>
              <w:t>,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4D6EDB">
              <w:rPr>
                <w:rFonts w:cs="Times New Roman"/>
                <w:b/>
              </w:rPr>
              <w:t>90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Dean of the College of 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 and Information </w:t>
            </w:r>
          </w:p>
          <w:p w:rsidR="00F6540F" w:rsidRPr="00647744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Technology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of Maryland, </w:t>
            </w:r>
          </w:p>
          <w:p w:rsidR="00F6540F" w:rsidRPr="00647744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Baltimore County 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926D34">
              <w:rPr>
                <w:rFonts w:cs="Times New Roman"/>
              </w:rPr>
              <w:t>Stephen Beaudoin</w:t>
            </w:r>
          </w:p>
          <w:p w:rsidR="00926D3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926D34">
              <w:rPr>
                <w:rFonts w:cs="Times New Roman"/>
              </w:rPr>
              <w:t xml:space="preserve">Professor of Chemical </w:t>
            </w:r>
          </w:p>
          <w:p w:rsidR="00711894" w:rsidRDefault="00926D34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</w:t>
            </w:r>
            <w:r w:rsidR="008856C8">
              <w:rPr>
                <w:rFonts w:cs="Times New Roman"/>
              </w:rPr>
              <w:t xml:space="preserve"> and Interim </w:t>
            </w:r>
            <w:r w:rsidR="00711894">
              <w:rPr>
                <w:rFonts w:cs="Times New Roman"/>
              </w:rPr>
              <w:t xml:space="preserve">Associate </w:t>
            </w:r>
          </w:p>
          <w:p w:rsidR="00F6540F" w:rsidRPr="00D1285D" w:rsidRDefault="00711894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8856C8">
              <w:rPr>
                <w:rFonts w:cs="Times New Roman"/>
              </w:rPr>
              <w:t>Vice Provost for Academic Affairs</w:t>
            </w:r>
          </w:p>
          <w:p w:rsidR="00F6540F" w:rsidRPr="00D1285D" w:rsidRDefault="00F6540F" w:rsidP="00F6540F">
            <w:pPr>
              <w:pStyle w:val="NoSpacing"/>
              <w:rPr>
                <w:rFonts w:cs="Times New Roman"/>
              </w:rPr>
            </w:pPr>
          </w:p>
        </w:tc>
        <w:tc>
          <w:tcPr>
            <w:tcW w:w="3441" w:type="dxa"/>
          </w:tcPr>
          <w:p w:rsidR="00F6540F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F6540F" w:rsidRPr="0063380C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Charles E. Smith</w:t>
            </w:r>
            <w:r w:rsidR="00F6540F">
              <w:rPr>
                <w:rFonts w:cs="Times New Roman"/>
                <w:b/>
              </w:rPr>
              <w:t>,</w:t>
            </w:r>
          </w:p>
          <w:p w:rsidR="00F6540F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  <w:r w:rsidR="00F6540F">
              <w:rPr>
                <w:rFonts w:cs="Times New Roman"/>
                <w:b/>
              </w:rPr>
              <w:t>SChE ’</w:t>
            </w:r>
            <w:r>
              <w:rPr>
                <w:rFonts w:cs="Times New Roman"/>
                <w:b/>
              </w:rPr>
              <w:t>80</w:t>
            </w:r>
          </w:p>
          <w:p w:rsidR="00F6540F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President and CEO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Countrymark Cooperative </w:t>
            </w:r>
          </w:p>
          <w:p w:rsidR="00F6540F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Holding Corporation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Host: </w:t>
            </w:r>
            <w:r w:rsidR="002B53CB">
              <w:rPr>
                <w:rFonts w:cs="Times New Roman"/>
              </w:rPr>
              <w:t>Julie C. Liu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Host’s Title: </w:t>
            </w:r>
            <w:r w:rsidR="009241E7">
              <w:rPr>
                <w:rFonts w:cs="Times New Roman"/>
              </w:rPr>
              <w:t>Associate Professor of</w:t>
            </w:r>
          </w:p>
          <w:p w:rsidR="009241E7" w:rsidRPr="003F5B88" w:rsidRDefault="009241E7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F6540F" w:rsidRPr="003F5B88" w:rsidRDefault="00F6540F" w:rsidP="00F6540F">
            <w:pPr>
              <w:pStyle w:val="NoSpacing"/>
              <w:rPr>
                <w:rFonts w:cs="Times New Roman"/>
              </w:rPr>
            </w:pPr>
          </w:p>
        </w:tc>
        <w:tc>
          <w:tcPr>
            <w:tcW w:w="3941" w:type="dxa"/>
            <w:gridSpan w:val="2"/>
          </w:tcPr>
          <w:p w:rsidR="00F6540F" w:rsidRPr="00647744" w:rsidRDefault="00F6540F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Pr="00647744">
              <w:rPr>
                <w:rFonts w:cs="Times New Roman"/>
                <w:b/>
              </w:rPr>
              <w:t xml:space="preserve">r. </w:t>
            </w:r>
            <w:r w:rsidR="0014654A">
              <w:rPr>
                <w:rFonts w:cs="Times New Roman"/>
                <w:b/>
              </w:rPr>
              <w:t>Vijay Swarup</w:t>
            </w:r>
            <w:r w:rsidRPr="00647744">
              <w:rPr>
                <w:rFonts w:cs="Times New Roman"/>
                <w:b/>
              </w:rPr>
              <w:t>,</w:t>
            </w:r>
          </w:p>
          <w:p w:rsidR="00F6540F" w:rsidRPr="00647744" w:rsidRDefault="0014654A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</w:t>
            </w:r>
            <w:r w:rsidR="00F6540F">
              <w:rPr>
                <w:rFonts w:cs="Times New Roman"/>
                <w:b/>
              </w:rPr>
              <w:t xml:space="preserve"> ’</w:t>
            </w:r>
            <w:r>
              <w:rPr>
                <w:rFonts w:cs="Times New Roman"/>
                <w:b/>
              </w:rPr>
              <w:t>86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Vice President of Research and </w:t>
            </w:r>
          </w:p>
          <w:p w:rsidR="00F6540F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Development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ExxonMobil Research and </w:t>
            </w:r>
          </w:p>
          <w:p w:rsidR="00F6540F" w:rsidRPr="00647744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 Company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9F2806">
              <w:rPr>
                <w:rFonts w:cs="Times New Roman"/>
              </w:rPr>
              <w:t>Fabio H. Ribeiro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>
              <w:rPr>
                <w:rFonts w:cs="Times New Roman"/>
              </w:rPr>
              <w:t xml:space="preserve"> </w:t>
            </w:r>
            <w:r w:rsidR="009F2806">
              <w:rPr>
                <w:rFonts w:cs="Times New Roman"/>
              </w:rPr>
              <w:t xml:space="preserve">R. Norris and Eleanor Shreve </w:t>
            </w:r>
          </w:p>
          <w:p w:rsidR="009F2806" w:rsidRPr="00647744" w:rsidRDefault="009F2806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Professor of Chemical Engineering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</w:p>
        </w:tc>
      </w:tr>
    </w:tbl>
    <w:p w:rsidR="00902409" w:rsidRPr="00647744" w:rsidRDefault="00902409" w:rsidP="002B576B">
      <w:pPr>
        <w:pStyle w:val="NoSpacing"/>
        <w:rPr>
          <w:sz w:val="20"/>
          <w:szCs w:val="20"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2340"/>
        <w:gridCol w:w="9000"/>
      </w:tblGrid>
      <w:tr w:rsidR="002B576B" w:rsidRPr="00647744" w:rsidTr="00ED6327">
        <w:trPr>
          <w:trHeight w:val="242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 w:rsidP="00BA0A8F">
            <w:pPr>
              <w:pStyle w:val="NoSpacing"/>
              <w:jc w:val="center"/>
            </w:pPr>
            <w:r w:rsidRPr="00647744">
              <w:rPr>
                <w:b/>
                <w:u w:val="single"/>
              </w:rPr>
              <w:t>Time</w:t>
            </w:r>
          </w:p>
        </w:tc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  <w:rPr>
                <w:b/>
                <w:u w:val="single"/>
              </w:rPr>
            </w:pPr>
            <w:r w:rsidRPr="00647744">
              <w:rPr>
                <w:b/>
                <w:u w:val="single"/>
              </w:rPr>
              <w:t>Activity</w:t>
            </w:r>
          </w:p>
        </w:tc>
      </w:tr>
      <w:tr w:rsidR="002B576B" w:rsidRPr="00647744" w:rsidTr="00ED6327">
        <w:trPr>
          <w:trHeight w:val="242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B576B" w:rsidRPr="00692302" w:rsidRDefault="0026144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8:30</w:t>
            </w:r>
            <w:r w:rsidR="0017041C"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9:00 a.m.</w:t>
            </w:r>
          </w:p>
        </w:tc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C27BD" w:rsidRDefault="00073B30" w:rsidP="002C27BD">
            <w:pPr>
              <w:pStyle w:val="NoSpacing"/>
            </w:pPr>
            <w:r>
              <w:t xml:space="preserve">Breakfast and </w:t>
            </w:r>
            <w:r w:rsidR="002C27BD">
              <w:t>Orientation</w:t>
            </w:r>
            <w:r w:rsidR="00BA1E3B">
              <w:t xml:space="preserve"> for Honorees</w:t>
            </w:r>
            <w:r w:rsidR="00AB6A03">
              <w:t xml:space="preserve"> and Faculty Hosts</w:t>
            </w:r>
          </w:p>
          <w:p w:rsidR="002B576B" w:rsidRPr="002C27BD" w:rsidRDefault="005C7DB2" w:rsidP="002C27BD">
            <w:pPr>
              <w:pStyle w:val="NoSpacing"/>
              <w:rPr>
                <w:i/>
              </w:rPr>
            </w:pPr>
            <w:r w:rsidRPr="002C27BD">
              <w:rPr>
                <w:i/>
              </w:rPr>
              <w:t>R</w:t>
            </w:r>
            <w:r w:rsidR="002C27BD" w:rsidRPr="002C27BD">
              <w:rPr>
                <w:i/>
              </w:rPr>
              <w:t>oo</w:t>
            </w:r>
            <w:r w:rsidRPr="002C27BD">
              <w:rPr>
                <w:i/>
              </w:rPr>
              <w:t xml:space="preserve">m </w:t>
            </w:r>
            <w:r w:rsidR="002C27BD" w:rsidRPr="002C27BD">
              <w:rPr>
                <w:i/>
              </w:rPr>
              <w:t>3059</w:t>
            </w:r>
            <w:r w:rsidR="002B576B" w:rsidRPr="002C27BD">
              <w:rPr>
                <w:i/>
              </w:rPr>
              <w:t xml:space="preserve">, Forney Hall </w:t>
            </w:r>
            <w:r w:rsidR="002C27BD" w:rsidRPr="002C27BD">
              <w:rPr>
                <w:i/>
              </w:rPr>
              <w:t>of Chemical Engineering</w:t>
            </w:r>
          </w:p>
        </w:tc>
      </w:tr>
      <w:tr w:rsidR="002B576B" w:rsidRPr="00647744" w:rsidTr="00ED6327">
        <w:trPr>
          <w:trHeight w:val="48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5C7DB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9</w:t>
            </w:r>
            <w:r w:rsidR="0017041C" w:rsidRPr="00692302">
              <w:rPr>
                <w:rFonts w:cstheme="minorHAnsi"/>
              </w:rPr>
              <w:t>:00—</w:t>
            </w:r>
            <w:r w:rsidR="00BA1E3B" w:rsidRPr="00692302">
              <w:rPr>
                <w:rFonts w:cstheme="minorHAnsi"/>
              </w:rPr>
              <w:t>10:00 a.m.</w:t>
            </w:r>
          </w:p>
          <w:p w:rsidR="002B576B" w:rsidRPr="00692302" w:rsidRDefault="002B576B" w:rsidP="00261442">
            <w:pPr>
              <w:pStyle w:val="NoSpacing"/>
              <w:rPr>
                <w:rFonts w:cstheme="minorHAnsi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D2EE7" w:rsidRDefault="00902409" w:rsidP="00902409">
            <w:pPr>
              <w:pStyle w:val="NoSpacing"/>
            </w:pPr>
            <w:r w:rsidRPr="00B928E1">
              <w:t>State of the School</w:t>
            </w:r>
            <w:r w:rsidR="000D2EE7">
              <w:t xml:space="preserve"> Presentation</w:t>
            </w:r>
            <w:r w:rsidRPr="00B928E1">
              <w:t xml:space="preserve"> </w:t>
            </w:r>
          </w:p>
          <w:p w:rsidR="00902409" w:rsidRPr="00B928E1" w:rsidRDefault="00902409" w:rsidP="00902409">
            <w:pPr>
              <w:pStyle w:val="NoSpacing"/>
            </w:pPr>
            <w:r w:rsidRPr="00B928E1">
              <w:t>Arvind Varma, Jay and Cynthia Ihlenfeld Head of Chemical Engineering</w:t>
            </w:r>
          </w:p>
          <w:p w:rsidR="002B576B" w:rsidRPr="001030CF" w:rsidRDefault="00902409" w:rsidP="00902409">
            <w:pPr>
              <w:pStyle w:val="NoSpacing"/>
              <w:rPr>
                <w:i/>
              </w:rPr>
            </w:pPr>
            <w:r w:rsidRPr="00B928E1">
              <w:rPr>
                <w:i/>
              </w:rPr>
              <w:t>Room 3059, Forney Hall of Chemical Engineering</w:t>
            </w:r>
          </w:p>
        </w:tc>
      </w:tr>
      <w:tr w:rsidR="00C961E1" w:rsidRPr="00647744" w:rsidTr="00ED6327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Default="00C961E1" w:rsidP="00C961E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10:00—10:15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C961E1">
            <w:pPr>
              <w:pStyle w:val="NoSpacing"/>
            </w:pPr>
            <w:r>
              <w:t>BREAK</w:t>
            </w:r>
          </w:p>
        </w:tc>
      </w:tr>
      <w:tr w:rsidR="002B576B" w:rsidRPr="00647744" w:rsidTr="00ED6327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10:15</w:t>
            </w:r>
            <w:r w:rsidR="0017041C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10: 45</w:t>
            </w:r>
            <w:r w:rsidR="00BA1E3B" w:rsidRPr="00692302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Graduate Students (Graduate Student Organization Officers)</w:t>
            </w:r>
          </w:p>
          <w:p w:rsidR="00BA1E3B" w:rsidRPr="00AE0634" w:rsidRDefault="00006D3D" w:rsidP="00006D3D">
            <w:r w:rsidRPr="000B4143">
              <w:rPr>
                <w:i/>
              </w:rPr>
              <w:t>R</w:t>
            </w:r>
            <w:r>
              <w:rPr>
                <w:i/>
              </w:rPr>
              <w:t>oom 3059</w:t>
            </w:r>
            <w:r w:rsidRPr="000B4143">
              <w:rPr>
                <w:i/>
              </w:rPr>
              <w:t>,</w:t>
            </w:r>
            <w:r w:rsidRPr="00647744">
              <w:rPr>
                <w:i/>
              </w:rPr>
              <w:t xml:space="preserve"> Forney Hall of Chemical Engineering</w:t>
            </w:r>
          </w:p>
        </w:tc>
      </w:tr>
      <w:tr w:rsidR="00AE0634" w:rsidRPr="00647744" w:rsidTr="00ED6327">
        <w:trPr>
          <w:trHeight w:val="48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Pr="00B928E1" w:rsidRDefault="00C961E1" w:rsidP="000D2EE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10:45</w:t>
            </w:r>
            <w:r w:rsidR="000D2EE7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11:15</w:t>
            </w:r>
            <w:r w:rsidR="00AE0634" w:rsidRPr="00B928E1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Undergraduate Students (Student Organization</w:t>
            </w:r>
            <w:r w:rsidRPr="000B4143">
              <w:t xml:space="preserve"> Presidents &amp; Officers</w:t>
            </w:r>
            <w:r>
              <w:t>)</w:t>
            </w:r>
          </w:p>
          <w:p w:rsidR="00AE0634" w:rsidRPr="00B928E1" w:rsidRDefault="00006D3D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2B576B" w:rsidRPr="00647744" w:rsidTr="00ED6327">
        <w:trPr>
          <w:trHeight w:val="21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B928E1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  <w:r w:rsidR="0017041C"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11:45</w:t>
            </w:r>
            <w:r w:rsidR="00BA1E3B" w:rsidRPr="00B928E1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C67635" w:rsidP="00006D3D">
            <w:pPr>
              <w:pStyle w:val="NoSpacing"/>
            </w:pPr>
            <w:r>
              <w:t xml:space="preserve">Meeting with </w:t>
            </w:r>
            <w:r w:rsidR="00ED6327">
              <w:t>Study Abroad participants</w:t>
            </w:r>
          </w:p>
          <w:p w:rsidR="002B576B" w:rsidRPr="00B928E1" w:rsidRDefault="00BA0A8F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 w:rsidR="00006D3D"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C961E1" w:rsidRPr="00647744" w:rsidTr="004C3DF8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</w:t>
            </w:r>
            <w:r w:rsidRPr="00B928E1">
              <w:rPr>
                <w:rFonts w:cstheme="minorHAnsi"/>
              </w:rPr>
              <w:t xml:space="preserve"> a.m.—</w:t>
            </w:r>
            <w:r>
              <w:rPr>
                <w:rFonts w:cstheme="minorHAnsi"/>
              </w:rPr>
              <w:t>12:30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902409">
            <w:pPr>
              <w:pStyle w:val="NoSpacing"/>
            </w:pPr>
            <w:r w:rsidRPr="00B928E1">
              <w:t xml:space="preserve">Meeting with Faculty: </w:t>
            </w:r>
            <w:r>
              <w:t>Jeffrey T. Miller</w:t>
            </w:r>
            <w:r w:rsidRPr="00B928E1">
              <w:t xml:space="preserve"> </w:t>
            </w:r>
            <w:r>
              <w:t xml:space="preserve">and Jeffrey D. Varner </w:t>
            </w:r>
            <w:r w:rsidRPr="00B928E1">
              <w:t>(</w:t>
            </w:r>
            <w:r>
              <w:t>research presentations</w:t>
            </w:r>
            <w:r w:rsidRPr="00B928E1">
              <w:t>)</w:t>
            </w:r>
          </w:p>
          <w:p w:rsidR="00C961E1" w:rsidRPr="00B928E1" w:rsidRDefault="00C961E1" w:rsidP="00902409">
            <w:pPr>
              <w:pStyle w:val="NoSpacing"/>
            </w:pPr>
            <w:r w:rsidRPr="00B928E1">
              <w:rPr>
                <w:i/>
              </w:rPr>
              <w:t>Room 3</w:t>
            </w:r>
            <w:r>
              <w:rPr>
                <w:i/>
              </w:rPr>
              <w:t>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C961E1" w:rsidRPr="00647744" w:rsidTr="00ED6327">
        <w:trPr>
          <w:trHeight w:val="492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12:30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1:30</w:t>
            </w:r>
            <w:r w:rsidRPr="00B928E1">
              <w:rPr>
                <w:rFonts w:cstheme="minorHAnsi"/>
              </w:rPr>
              <w:t xml:space="preserve"> p.m.</w:t>
            </w:r>
          </w:p>
          <w:p w:rsidR="00C961E1" w:rsidRPr="00B928E1" w:rsidRDefault="00C961E1" w:rsidP="0017041C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</w:pPr>
            <w:r w:rsidRPr="00B928E1">
              <w:t xml:space="preserve">Lunch for Outstanding Chemical Engineer honorees, guests, selected </w:t>
            </w:r>
            <w:r w:rsidRPr="00B928E1">
              <w:rPr>
                <w:color w:val="000000" w:themeColor="text1"/>
              </w:rPr>
              <w:t xml:space="preserve">Undergraduate Honors </w:t>
            </w:r>
            <w:r w:rsidRPr="00B928E1">
              <w:t xml:space="preserve">Students, </w:t>
            </w:r>
            <w:r w:rsidRPr="00B928E1">
              <w:rPr>
                <w:color w:val="000000" w:themeColor="text1"/>
              </w:rPr>
              <w:t>Graduate Student Organization Officers</w:t>
            </w:r>
            <w:r>
              <w:t xml:space="preserve">, </w:t>
            </w:r>
            <w:r w:rsidRPr="00B928E1">
              <w:t>Faculty Hosts</w:t>
            </w:r>
            <w:r>
              <w:t xml:space="preserve"> and IAC Executive Committee </w:t>
            </w:r>
          </w:p>
          <w:p w:rsidR="00C961E1" w:rsidRPr="00B928E1" w:rsidRDefault="00C961E1" w:rsidP="00ED6327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C961E1" w:rsidRPr="00647744" w:rsidTr="00591CBF">
        <w:trPr>
          <w:trHeight w:val="555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  <w:b/>
                <w:color w:val="FF0000"/>
              </w:rPr>
            </w:pPr>
            <w:r w:rsidRPr="00B928E1">
              <w:rPr>
                <w:rFonts w:cstheme="minorHAnsi"/>
              </w:rPr>
              <w:t>1:</w:t>
            </w:r>
            <w:r>
              <w:rPr>
                <w:rFonts w:cstheme="minorHAnsi"/>
              </w:rPr>
              <w:t>30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656D19">
            <w:pPr>
              <w:pStyle w:val="NoSpacing"/>
            </w:pPr>
            <w:r w:rsidRPr="00B928E1">
              <w:t>Alan H. Fox Unit Operations Lab Tour hosted by Enrico Martinez</w:t>
            </w:r>
          </w:p>
          <w:p w:rsidR="00C961E1" w:rsidRPr="00B928E1" w:rsidRDefault="00C961E1" w:rsidP="00261442">
            <w:pPr>
              <w:pStyle w:val="NoSpacing"/>
              <w:rPr>
                <w:i/>
              </w:rPr>
            </w:pPr>
            <w:r w:rsidRPr="00B928E1">
              <w:rPr>
                <w:i/>
              </w:rPr>
              <w:t>Room G014, Forney Hall of Chemical Engineering</w:t>
            </w:r>
          </w:p>
        </w:tc>
      </w:tr>
      <w:tr w:rsidR="00C961E1" w:rsidRPr="00647744" w:rsidTr="00C961E1">
        <w:trPr>
          <w:trHeight w:val="21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2:15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656D19">
            <w:pPr>
              <w:pStyle w:val="NoSpacing"/>
            </w:pPr>
            <w:r w:rsidRPr="00B928E1">
              <w:t>BREAK</w:t>
            </w:r>
          </w:p>
        </w:tc>
      </w:tr>
      <w:tr w:rsidR="00C961E1" w:rsidRPr="00647744" w:rsidTr="00ED6327">
        <w:trPr>
          <w:trHeight w:val="240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1A205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2:15—2:45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6A0A3F">
            <w:r w:rsidRPr="00B928E1">
              <w:t>Reception for honorees, their guests, faculty, staff and students</w:t>
            </w:r>
          </w:p>
          <w:p w:rsidR="00C961E1" w:rsidRPr="00B928E1" w:rsidRDefault="00C961E1" w:rsidP="001A2051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C961E1" w:rsidRPr="00647744" w:rsidTr="00C961E1">
        <w:trPr>
          <w:trHeight w:val="258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0D2EE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928E1">
              <w:rPr>
                <w:rFonts w:cstheme="minorHAnsi"/>
              </w:rPr>
              <w:t>:45—</w:t>
            </w:r>
            <w:r>
              <w:rPr>
                <w:rFonts w:cstheme="minorHAnsi"/>
              </w:rPr>
              <w:t>3:00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6A0A3F">
            <w:pPr>
              <w:pStyle w:val="NoSpacing"/>
              <w:rPr>
                <w:i/>
              </w:rPr>
            </w:pPr>
            <w:r w:rsidRPr="00B928E1">
              <w:t>BREAK</w:t>
            </w:r>
          </w:p>
        </w:tc>
      </w:tr>
      <w:tr w:rsidR="00C961E1" w:rsidRPr="00647744" w:rsidTr="00ED6327">
        <w:trPr>
          <w:trHeight w:val="258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D6679C" w:rsidRDefault="00C961E1" w:rsidP="006A0A3F">
            <w:pPr>
              <w:pStyle w:val="NoSpacing"/>
              <w:rPr>
                <w:rFonts w:cstheme="minorHAnsi"/>
              </w:rPr>
            </w:pPr>
            <w:r w:rsidRPr="00D6679C">
              <w:rPr>
                <w:rFonts w:cstheme="minorHAnsi"/>
              </w:rPr>
              <w:t>3:00—4:00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D6679C" w:rsidRDefault="00C961E1" w:rsidP="000D2EE7">
            <w:pPr>
              <w:pStyle w:val="NoSpacing"/>
            </w:pPr>
            <w:r w:rsidRPr="00D6679C">
              <w:t>Open Forum with faculty, graduate students and honor students</w:t>
            </w:r>
          </w:p>
          <w:p w:rsidR="00C961E1" w:rsidRPr="00D6679C" w:rsidRDefault="00C961E1" w:rsidP="000D2EE7">
            <w:pPr>
              <w:pStyle w:val="NoSpacing"/>
            </w:pPr>
            <w:r w:rsidRPr="00D6679C">
              <w:t>Honorees offer perspective on role of chemical engineering education in their career preparation</w:t>
            </w:r>
          </w:p>
          <w:p w:rsidR="00C961E1" w:rsidRPr="00D6679C" w:rsidRDefault="00C961E1" w:rsidP="006A0A3F">
            <w:pPr>
              <w:pStyle w:val="NoSpacing"/>
            </w:pPr>
            <w:r w:rsidRPr="00D6679C">
              <w:rPr>
                <w:i/>
              </w:rPr>
              <w:t>Room G140, Forney Hall of Chemical Engineering</w:t>
            </w:r>
          </w:p>
        </w:tc>
      </w:tr>
      <w:tr w:rsidR="00C961E1" w:rsidRPr="00647744" w:rsidTr="00ED6327">
        <w:trPr>
          <w:trHeight w:val="555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0D2EE7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6:00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 w:rsidRPr="00261442">
              <w:rPr>
                <w:sz w:val="20"/>
                <w:szCs w:val="20"/>
              </w:rPr>
              <w:t xml:space="preserve">Reception followed by dinner and award presentation, </w:t>
            </w:r>
            <w:r>
              <w:rPr>
                <w:sz w:val="20"/>
                <w:szCs w:val="20"/>
              </w:rPr>
              <w:t>Lafayette Country Club (1500 South Ninth Street, Lafayette, Indiana)</w:t>
            </w:r>
          </w:p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 p.m. </w:t>
            </w:r>
            <w:r w:rsidRPr="00261442">
              <w:rPr>
                <w:sz w:val="20"/>
                <w:szCs w:val="20"/>
              </w:rPr>
              <w:t>– Reception</w:t>
            </w:r>
          </w:p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6:45 p.m. </w:t>
            </w:r>
            <w:r w:rsidRPr="00261442">
              <w:rPr>
                <w:sz w:val="20"/>
                <w:szCs w:val="20"/>
              </w:rPr>
              <w:t>– Dinner</w:t>
            </w:r>
          </w:p>
          <w:p w:rsidR="00C961E1" w:rsidRPr="00B928E1" w:rsidRDefault="00C961E1" w:rsidP="000D2EE7">
            <w:pPr>
              <w:pStyle w:val="NoSpacing"/>
              <w:rPr>
                <w:i/>
              </w:rPr>
            </w:pPr>
            <w:r>
              <w:rPr>
                <w:sz w:val="20"/>
                <w:szCs w:val="20"/>
              </w:rPr>
              <w:t>7:45</w:t>
            </w:r>
            <w:r w:rsidRPr="0017041C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 xml:space="preserve">8:30 p.m. </w:t>
            </w:r>
            <w:r w:rsidRPr="00261442">
              <w:rPr>
                <w:sz w:val="20"/>
                <w:szCs w:val="20"/>
              </w:rPr>
              <w:t xml:space="preserve"> – Award Presenta</w:t>
            </w:r>
            <w:r>
              <w:rPr>
                <w:sz w:val="20"/>
                <w:szCs w:val="20"/>
              </w:rPr>
              <w:t>tion with Photograph of Honorees</w:t>
            </w:r>
          </w:p>
        </w:tc>
      </w:tr>
    </w:tbl>
    <w:p w:rsidR="00E457C4" w:rsidRPr="00647744" w:rsidRDefault="00E457C4" w:rsidP="00261442"/>
    <w:sectPr w:rsidR="00E457C4" w:rsidRPr="00647744" w:rsidSect="0072770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B576B"/>
    <w:rsid w:val="00002DB7"/>
    <w:rsid w:val="00002F4C"/>
    <w:rsid w:val="00006539"/>
    <w:rsid w:val="00006D3D"/>
    <w:rsid w:val="00007BB2"/>
    <w:rsid w:val="00010A97"/>
    <w:rsid w:val="000148C5"/>
    <w:rsid w:val="00016E9C"/>
    <w:rsid w:val="000179F4"/>
    <w:rsid w:val="00026256"/>
    <w:rsid w:val="00032397"/>
    <w:rsid w:val="00045B6C"/>
    <w:rsid w:val="0004788E"/>
    <w:rsid w:val="00056FF5"/>
    <w:rsid w:val="00066619"/>
    <w:rsid w:val="00072A28"/>
    <w:rsid w:val="00072C5D"/>
    <w:rsid w:val="00073B30"/>
    <w:rsid w:val="00073EFA"/>
    <w:rsid w:val="00084E90"/>
    <w:rsid w:val="00087307"/>
    <w:rsid w:val="00091C68"/>
    <w:rsid w:val="00092F72"/>
    <w:rsid w:val="00093AD4"/>
    <w:rsid w:val="000A6F74"/>
    <w:rsid w:val="000B11A5"/>
    <w:rsid w:val="000B336C"/>
    <w:rsid w:val="000B408E"/>
    <w:rsid w:val="000B4143"/>
    <w:rsid w:val="000D2EE7"/>
    <w:rsid w:val="000D313D"/>
    <w:rsid w:val="000D41FC"/>
    <w:rsid w:val="000D6606"/>
    <w:rsid w:val="000D7487"/>
    <w:rsid w:val="000E157F"/>
    <w:rsid w:val="000F1B88"/>
    <w:rsid w:val="000F2753"/>
    <w:rsid w:val="000F4E8C"/>
    <w:rsid w:val="000F574E"/>
    <w:rsid w:val="0010074B"/>
    <w:rsid w:val="0010178B"/>
    <w:rsid w:val="0010220E"/>
    <w:rsid w:val="001030CF"/>
    <w:rsid w:val="00104BD2"/>
    <w:rsid w:val="0010502B"/>
    <w:rsid w:val="00110911"/>
    <w:rsid w:val="00117266"/>
    <w:rsid w:val="0012036A"/>
    <w:rsid w:val="00121BE0"/>
    <w:rsid w:val="001234DD"/>
    <w:rsid w:val="00130C45"/>
    <w:rsid w:val="00131EC6"/>
    <w:rsid w:val="001353B1"/>
    <w:rsid w:val="00137697"/>
    <w:rsid w:val="0014052C"/>
    <w:rsid w:val="00140E94"/>
    <w:rsid w:val="00143905"/>
    <w:rsid w:val="00144B65"/>
    <w:rsid w:val="0014654A"/>
    <w:rsid w:val="001503F9"/>
    <w:rsid w:val="00155C34"/>
    <w:rsid w:val="00163B5F"/>
    <w:rsid w:val="00166D5A"/>
    <w:rsid w:val="0017041C"/>
    <w:rsid w:val="001741F8"/>
    <w:rsid w:val="001754BC"/>
    <w:rsid w:val="0017689B"/>
    <w:rsid w:val="00177CC2"/>
    <w:rsid w:val="00181F9F"/>
    <w:rsid w:val="00182CDA"/>
    <w:rsid w:val="00183B7D"/>
    <w:rsid w:val="001859CC"/>
    <w:rsid w:val="00191715"/>
    <w:rsid w:val="00191E0E"/>
    <w:rsid w:val="00196DEE"/>
    <w:rsid w:val="001A2051"/>
    <w:rsid w:val="001A35C8"/>
    <w:rsid w:val="001A4086"/>
    <w:rsid w:val="001A635E"/>
    <w:rsid w:val="001B19A4"/>
    <w:rsid w:val="001B50FC"/>
    <w:rsid w:val="001B61D3"/>
    <w:rsid w:val="001B6AB5"/>
    <w:rsid w:val="001B74D0"/>
    <w:rsid w:val="001C0504"/>
    <w:rsid w:val="001C18D7"/>
    <w:rsid w:val="001C4B33"/>
    <w:rsid w:val="001C4EC8"/>
    <w:rsid w:val="001C6260"/>
    <w:rsid w:val="001C725B"/>
    <w:rsid w:val="001D0A8C"/>
    <w:rsid w:val="001D7781"/>
    <w:rsid w:val="001E3E1B"/>
    <w:rsid w:val="001E6DDD"/>
    <w:rsid w:val="001F1445"/>
    <w:rsid w:val="001F3EE5"/>
    <w:rsid w:val="001F640B"/>
    <w:rsid w:val="001F6616"/>
    <w:rsid w:val="00204CD8"/>
    <w:rsid w:val="002051B8"/>
    <w:rsid w:val="002052BB"/>
    <w:rsid w:val="00206B3E"/>
    <w:rsid w:val="00207FAF"/>
    <w:rsid w:val="002128F9"/>
    <w:rsid w:val="002172F4"/>
    <w:rsid w:val="002176AF"/>
    <w:rsid w:val="00220A5B"/>
    <w:rsid w:val="00221F84"/>
    <w:rsid w:val="00223292"/>
    <w:rsid w:val="00230291"/>
    <w:rsid w:val="00230393"/>
    <w:rsid w:val="0023585D"/>
    <w:rsid w:val="0024012C"/>
    <w:rsid w:val="00241C2F"/>
    <w:rsid w:val="002424A8"/>
    <w:rsid w:val="00242AE6"/>
    <w:rsid w:val="00242E06"/>
    <w:rsid w:val="002449DF"/>
    <w:rsid w:val="00244A36"/>
    <w:rsid w:val="00245BFB"/>
    <w:rsid w:val="002462E7"/>
    <w:rsid w:val="002509E6"/>
    <w:rsid w:val="0025193D"/>
    <w:rsid w:val="00252AAF"/>
    <w:rsid w:val="002549F6"/>
    <w:rsid w:val="00261442"/>
    <w:rsid w:val="002646C8"/>
    <w:rsid w:val="00270FE3"/>
    <w:rsid w:val="00276978"/>
    <w:rsid w:val="00280878"/>
    <w:rsid w:val="0028221F"/>
    <w:rsid w:val="0028245A"/>
    <w:rsid w:val="00283E6F"/>
    <w:rsid w:val="00283EC0"/>
    <w:rsid w:val="00285FD9"/>
    <w:rsid w:val="00290A03"/>
    <w:rsid w:val="00291209"/>
    <w:rsid w:val="00291A95"/>
    <w:rsid w:val="00296FAE"/>
    <w:rsid w:val="0029762F"/>
    <w:rsid w:val="00297EE6"/>
    <w:rsid w:val="002A478A"/>
    <w:rsid w:val="002A678C"/>
    <w:rsid w:val="002A7AA2"/>
    <w:rsid w:val="002B008E"/>
    <w:rsid w:val="002B1BD5"/>
    <w:rsid w:val="002B3D93"/>
    <w:rsid w:val="002B53CB"/>
    <w:rsid w:val="002B576B"/>
    <w:rsid w:val="002B6A73"/>
    <w:rsid w:val="002C27BD"/>
    <w:rsid w:val="002C2A2E"/>
    <w:rsid w:val="002D138B"/>
    <w:rsid w:val="002D1390"/>
    <w:rsid w:val="002D259D"/>
    <w:rsid w:val="002D35F7"/>
    <w:rsid w:val="002E6C39"/>
    <w:rsid w:val="002F53AD"/>
    <w:rsid w:val="002F573E"/>
    <w:rsid w:val="002F784F"/>
    <w:rsid w:val="003051B6"/>
    <w:rsid w:val="00316105"/>
    <w:rsid w:val="003214FD"/>
    <w:rsid w:val="00330916"/>
    <w:rsid w:val="00334B2E"/>
    <w:rsid w:val="00337A40"/>
    <w:rsid w:val="00343863"/>
    <w:rsid w:val="003518CA"/>
    <w:rsid w:val="00355751"/>
    <w:rsid w:val="00361564"/>
    <w:rsid w:val="00362E6B"/>
    <w:rsid w:val="0037234E"/>
    <w:rsid w:val="003771EB"/>
    <w:rsid w:val="00380D76"/>
    <w:rsid w:val="00384423"/>
    <w:rsid w:val="00392552"/>
    <w:rsid w:val="00397E6A"/>
    <w:rsid w:val="003A1F98"/>
    <w:rsid w:val="003A260E"/>
    <w:rsid w:val="003A412C"/>
    <w:rsid w:val="003B024D"/>
    <w:rsid w:val="003B0F0C"/>
    <w:rsid w:val="003B3778"/>
    <w:rsid w:val="003B38EF"/>
    <w:rsid w:val="003B4C27"/>
    <w:rsid w:val="003B7287"/>
    <w:rsid w:val="003C0090"/>
    <w:rsid w:val="003C0915"/>
    <w:rsid w:val="003C5B4D"/>
    <w:rsid w:val="003C6430"/>
    <w:rsid w:val="003D57B3"/>
    <w:rsid w:val="003D754A"/>
    <w:rsid w:val="003E113A"/>
    <w:rsid w:val="003E4B2B"/>
    <w:rsid w:val="003E4C97"/>
    <w:rsid w:val="003F5B88"/>
    <w:rsid w:val="003F6423"/>
    <w:rsid w:val="0041040F"/>
    <w:rsid w:val="004110AC"/>
    <w:rsid w:val="00411CE7"/>
    <w:rsid w:val="00412C1B"/>
    <w:rsid w:val="00412D46"/>
    <w:rsid w:val="00416238"/>
    <w:rsid w:val="0041706D"/>
    <w:rsid w:val="00417697"/>
    <w:rsid w:val="00420082"/>
    <w:rsid w:val="00421353"/>
    <w:rsid w:val="004226B2"/>
    <w:rsid w:val="00423DB6"/>
    <w:rsid w:val="00426415"/>
    <w:rsid w:val="004270BB"/>
    <w:rsid w:val="00431401"/>
    <w:rsid w:val="00433EEF"/>
    <w:rsid w:val="004364FC"/>
    <w:rsid w:val="00442D46"/>
    <w:rsid w:val="00457292"/>
    <w:rsid w:val="00462BC3"/>
    <w:rsid w:val="004635ED"/>
    <w:rsid w:val="0047237A"/>
    <w:rsid w:val="004764CD"/>
    <w:rsid w:val="00477AF9"/>
    <w:rsid w:val="00484030"/>
    <w:rsid w:val="00485127"/>
    <w:rsid w:val="004863FA"/>
    <w:rsid w:val="004979E8"/>
    <w:rsid w:val="004A175E"/>
    <w:rsid w:val="004A6BC3"/>
    <w:rsid w:val="004B0582"/>
    <w:rsid w:val="004B12D4"/>
    <w:rsid w:val="004B6E9E"/>
    <w:rsid w:val="004B72FC"/>
    <w:rsid w:val="004C154E"/>
    <w:rsid w:val="004C201D"/>
    <w:rsid w:val="004C3DF8"/>
    <w:rsid w:val="004C698D"/>
    <w:rsid w:val="004D07F9"/>
    <w:rsid w:val="004D2751"/>
    <w:rsid w:val="004D5EE7"/>
    <w:rsid w:val="004D6EDB"/>
    <w:rsid w:val="004E3175"/>
    <w:rsid w:val="004E46AB"/>
    <w:rsid w:val="004E60AB"/>
    <w:rsid w:val="004F5CE3"/>
    <w:rsid w:val="00506345"/>
    <w:rsid w:val="005114EA"/>
    <w:rsid w:val="00511CDA"/>
    <w:rsid w:val="005139B4"/>
    <w:rsid w:val="005167B3"/>
    <w:rsid w:val="0052115F"/>
    <w:rsid w:val="0052148B"/>
    <w:rsid w:val="005227E4"/>
    <w:rsid w:val="00525046"/>
    <w:rsid w:val="00530D50"/>
    <w:rsid w:val="005323B9"/>
    <w:rsid w:val="0056040F"/>
    <w:rsid w:val="0056073E"/>
    <w:rsid w:val="005607D6"/>
    <w:rsid w:val="0056305B"/>
    <w:rsid w:val="00565872"/>
    <w:rsid w:val="0057452B"/>
    <w:rsid w:val="00585651"/>
    <w:rsid w:val="005906C6"/>
    <w:rsid w:val="005913A4"/>
    <w:rsid w:val="00591CBF"/>
    <w:rsid w:val="0059635D"/>
    <w:rsid w:val="005A1D5B"/>
    <w:rsid w:val="005A41F7"/>
    <w:rsid w:val="005A5FE4"/>
    <w:rsid w:val="005A7968"/>
    <w:rsid w:val="005B2D12"/>
    <w:rsid w:val="005B31A6"/>
    <w:rsid w:val="005B7D89"/>
    <w:rsid w:val="005C0D75"/>
    <w:rsid w:val="005C12DB"/>
    <w:rsid w:val="005C7DB2"/>
    <w:rsid w:val="005D30A1"/>
    <w:rsid w:val="005D387B"/>
    <w:rsid w:val="005E1B98"/>
    <w:rsid w:val="005F1A14"/>
    <w:rsid w:val="006001D9"/>
    <w:rsid w:val="0060592E"/>
    <w:rsid w:val="00605D92"/>
    <w:rsid w:val="00607722"/>
    <w:rsid w:val="006104DE"/>
    <w:rsid w:val="006153B7"/>
    <w:rsid w:val="00616B1E"/>
    <w:rsid w:val="00620E77"/>
    <w:rsid w:val="00622932"/>
    <w:rsid w:val="006250F2"/>
    <w:rsid w:val="006312EB"/>
    <w:rsid w:val="00633312"/>
    <w:rsid w:val="0063380C"/>
    <w:rsid w:val="006412F3"/>
    <w:rsid w:val="00643B37"/>
    <w:rsid w:val="00644227"/>
    <w:rsid w:val="006467EF"/>
    <w:rsid w:val="00647744"/>
    <w:rsid w:val="00647985"/>
    <w:rsid w:val="00651DE8"/>
    <w:rsid w:val="00652F15"/>
    <w:rsid w:val="00653E34"/>
    <w:rsid w:val="006555FE"/>
    <w:rsid w:val="006568A8"/>
    <w:rsid w:val="00656D19"/>
    <w:rsid w:val="006575D5"/>
    <w:rsid w:val="00660D09"/>
    <w:rsid w:val="00660DFF"/>
    <w:rsid w:val="0066221A"/>
    <w:rsid w:val="0066225A"/>
    <w:rsid w:val="00664280"/>
    <w:rsid w:val="00666331"/>
    <w:rsid w:val="00671251"/>
    <w:rsid w:val="00676474"/>
    <w:rsid w:val="00677162"/>
    <w:rsid w:val="00681FE9"/>
    <w:rsid w:val="00682695"/>
    <w:rsid w:val="00683792"/>
    <w:rsid w:val="006851E9"/>
    <w:rsid w:val="00687EA9"/>
    <w:rsid w:val="00690F76"/>
    <w:rsid w:val="00691493"/>
    <w:rsid w:val="00692302"/>
    <w:rsid w:val="00692FFD"/>
    <w:rsid w:val="006948EC"/>
    <w:rsid w:val="00697407"/>
    <w:rsid w:val="006A0441"/>
    <w:rsid w:val="006A0A3F"/>
    <w:rsid w:val="006A241D"/>
    <w:rsid w:val="006A4F63"/>
    <w:rsid w:val="006A6E32"/>
    <w:rsid w:val="006B7F07"/>
    <w:rsid w:val="006C0B25"/>
    <w:rsid w:val="006C4780"/>
    <w:rsid w:val="006D313E"/>
    <w:rsid w:val="006D3C34"/>
    <w:rsid w:val="006D7B48"/>
    <w:rsid w:val="006E5D8A"/>
    <w:rsid w:val="006E6A61"/>
    <w:rsid w:val="006E752A"/>
    <w:rsid w:val="006F0D8B"/>
    <w:rsid w:val="006F1C81"/>
    <w:rsid w:val="006F38D8"/>
    <w:rsid w:val="00702ED5"/>
    <w:rsid w:val="007044D2"/>
    <w:rsid w:val="00711894"/>
    <w:rsid w:val="00717CCA"/>
    <w:rsid w:val="00727707"/>
    <w:rsid w:val="00732EBE"/>
    <w:rsid w:val="00744F7A"/>
    <w:rsid w:val="007468BB"/>
    <w:rsid w:val="007473BF"/>
    <w:rsid w:val="00751DF9"/>
    <w:rsid w:val="007556D8"/>
    <w:rsid w:val="00756B32"/>
    <w:rsid w:val="00763D86"/>
    <w:rsid w:val="007659FA"/>
    <w:rsid w:val="007707A6"/>
    <w:rsid w:val="007764E3"/>
    <w:rsid w:val="0078288D"/>
    <w:rsid w:val="00783025"/>
    <w:rsid w:val="0078341A"/>
    <w:rsid w:val="007851AB"/>
    <w:rsid w:val="00792E39"/>
    <w:rsid w:val="00793BEC"/>
    <w:rsid w:val="007A12EA"/>
    <w:rsid w:val="007A4B2A"/>
    <w:rsid w:val="007B00BC"/>
    <w:rsid w:val="007B0508"/>
    <w:rsid w:val="007C406D"/>
    <w:rsid w:val="007C77AF"/>
    <w:rsid w:val="007D0108"/>
    <w:rsid w:val="007D23D9"/>
    <w:rsid w:val="007D561F"/>
    <w:rsid w:val="007E07DD"/>
    <w:rsid w:val="007E350A"/>
    <w:rsid w:val="007E70AB"/>
    <w:rsid w:val="007F0568"/>
    <w:rsid w:val="007F4F2B"/>
    <w:rsid w:val="0080148E"/>
    <w:rsid w:val="00801877"/>
    <w:rsid w:val="008035C5"/>
    <w:rsid w:val="00803656"/>
    <w:rsid w:val="00810985"/>
    <w:rsid w:val="00810C9B"/>
    <w:rsid w:val="00813F59"/>
    <w:rsid w:val="00822C09"/>
    <w:rsid w:val="008243E3"/>
    <w:rsid w:val="008260EF"/>
    <w:rsid w:val="0083690C"/>
    <w:rsid w:val="008418BF"/>
    <w:rsid w:val="008503E8"/>
    <w:rsid w:val="0085265E"/>
    <w:rsid w:val="00853455"/>
    <w:rsid w:val="0085750A"/>
    <w:rsid w:val="008609D4"/>
    <w:rsid w:val="008660EF"/>
    <w:rsid w:val="0087440C"/>
    <w:rsid w:val="008746BB"/>
    <w:rsid w:val="0087499A"/>
    <w:rsid w:val="00874ED2"/>
    <w:rsid w:val="00875BE0"/>
    <w:rsid w:val="00875D26"/>
    <w:rsid w:val="00880105"/>
    <w:rsid w:val="00880465"/>
    <w:rsid w:val="008805CE"/>
    <w:rsid w:val="00881DFF"/>
    <w:rsid w:val="008856C8"/>
    <w:rsid w:val="00887AFD"/>
    <w:rsid w:val="0089408C"/>
    <w:rsid w:val="00894A2A"/>
    <w:rsid w:val="00894D05"/>
    <w:rsid w:val="008973AC"/>
    <w:rsid w:val="008A3105"/>
    <w:rsid w:val="008A780A"/>
    <w:rsid w:val="008B2DE6"/>
    <w:rsid w:val="008B4F4B"/>
    <w:rsid w:val="008C3F24"/>
    <w:rsid w:val="008C41CB"/>
    <w:rsid w:val="008D02F9"/>
    <w:rsid w:val="008D520C"/>
    <w:rsid w:val="008D54A1"/>
    <w:rsid w:val="008E5EA1"/>
    <w:rsid w:val="008F0E19"/>
    <w:rsid w:val="008F1975"/>
    <w:rsid w:val="008F537D"/>
    <w:rsid w:val="008F53A9"/>
    <w:rsid w:val="009007A4"/>
    <w:rsid w:val="00902079"/>
    <w:rsid w:val="00902409"/>
    <w:rsid w:val="0090622B"/>
    <w:rsid w:val="00915D09"/>
    <w:rsid w:val="00916DBF"/>
    <w:rsid w:val="0092343C"/>
    <w:rsid w:val="009241E7"/>
    <w:rsid w:val="00925DE2"/>
    <w:rsid w:val="00926330"/>
    <w:rsid w:val="00926B96"/>
    <w:rsid w:val="00926D34"/>
    <w:rsid w:val="00934F24"/>
    <w:rsid w:val="00940FC4"/>
    <w:rsid w:val="00941795"/>
    <w:rsid w:val="009465BC"/>
    <w:rsid w:val="00950A62"/>
    <w:rsid w:val="009514DF"/>
    <w:rsid w:val="0095305B"/>
    <w:rsid w:val="009554D9"/>
    <w:rsid w:val="0095744A"/>
    <w:rsid w:val="00962D7F"/>
    <w:rsid w:val="00965AE4"/>
    <w:rsid w:val="00965FBC"/>
    <w:rsid w:val="0097068C"/>
    <w:rsid w:val="00970B27"/>
    <w:rsid w:val="00971BEB"/>
    <w:rsid w:val="00971D94"/>
    <w:rsid w:val="00973809"/>
    <w:rsid w:val="0098229F"/>
    <w:rsid w:val="009834E4"/>
    <w:rsid w:val="0099189E"/>
    <w:rsid w:val="00997487"/>
    <w:rsid w:val="009A278B"/>
    <w:rsid w:val="009A3ACD"/>
    <w:rsid w:val="009A3E1D"/>
    <w:rsid w:val="009A68B3"/>
    <w:rsid w:val="009A77B0"/>
    <w:rsid w:val="009B1CC8"/>
    <w:rsid w:val="009B4ACD"/>
    <w:rsid w:val="009B580A"/>
    <w:rsid w:val="009B73D0"/>
    <w:rsid w:val="009C2002"/>
    <w:rsid w:val="009C2F14"/>
    <w:rsid w:val="009C7D72"/>
    <w:rsid w:val="009D170D"/>
    <w:rsid w:val="009D5E7C"/>
    <w:rsid w:val="009E0F84"/>
    <w:rsid w:val="009E1855"/>
    <w:rsid w:val="009E7871"/>
    <w:rsid w:val="009F2806"/>
    <w:rsid w:val="009F3A1A"/>
    <w:rsid w:val="009F6B3A"/>
    <w:rsid w:val="009F7389"/>
    <w:rsid w:val="00A03490"/>
    <w:rsid w:val="00A0353F"/>
    <w:rsid w:val="00A066BA"/>
    <w:rsid w:val="00A1292E"/>
    <w:rsid w:val="00A13BCD"/>
    <w:rsid w:val="00A143B8"/>
    <w:rsid w:val="00A144A4"/>
    <w:rsid w:val="00A14839"/>
    <w:rsid w:val="00A15974"/>
    <w:rsid w:val="00A20921"/>
    <w:rsid w:val="00A20CBB"/>
    <w:rsid w:val="00A20EAA"/>
    <w:rsid w:val="00A21A59"/>
    <w:rsid w:val="00A21AD7"/>
    <w:rsid w:val="00A22920"/>
    <w:rsid w:val="00A230AA"/>
    <w:rsid w:val="00A303CA"/>
    <w:rsid w:val="00A3267F"/>
    <w:rsid w:val="00A33C41"/>
    <w:rsid w:val="00A33F52"/>
    <w:rsid w:val="00A351A4"/>
    <w:rsid w:val="00A35BB6"/>
    <w:rsid w:val="00A40A57"/>
    <w:rsid w:val="00A452DE"/>
    <w:rsid w:val="00A461FA"/>
    <w:rsid w:val="00A464E1"/>
    <w:rsid w:val="00A51130"/>
    <w:rsid w:val="00A5168E"/>
    <w:rsid w:val="00A52D2D"/>
    <w:rsid w:val="00A53F0B"/>
    <w:rsid w:val="00A54D0F"/>
    <w:rsid w:val="00A565BF"/>
    <w:rsid w:val="00A60D32"/>
    <w:rsid w:val="00A65782"/>
    <w:rsid w:val="00A66671"/>
    <w:rsid w:val="00A72001"/>
    <w:rsid w:val="00A744C0"/>
    <w:rsid w:val="00A7515F"/>
    <w:rsid w:val="00A76BF3"/>
    <w:rsid w:val="00A77402"/>
    <w:rsid w:val="00A80B1F"/>
    <w:rsid w:val="00A870DD"/>
    <w:rsid w:val="00A8747A"/>
    <w:rsid w:val="00A90A91"/>
    <w:rsid w:val="00A93E94"/>
    <w:rsid w:val="00A95ECA"/>
    <w:rsid w:val="00AA1593"/>
    <w:rsid w:val="00AA5373"/>
    <w:rsid w:val="00AB1512"/>
    <w:rsid w:val="00AB435C"/>
    <w:rsid w:val="00AB4928"/>
    <w:rsid w:val="00AB5C00"/>
    <w:rsid w:val="00AB6A03"/>
    <w:rsid w:val="00AC1A34"/>
    <w:rsid w:val="00AC44D0"/>
    <w:rsid w:val="00AD2722"/>
    <w:rsid w:val="00AD2BC6"/>
    <w:rsid w:val="00AE0634"/>
    <w:rsid w:val="00AF0572"/>
    <w:rsid w:val="00AF5B85"/>
    <w:rsid w:val="00B01EF0"/>
    <w:rsid w:val="00B128DC"/>
    <w:rsid w:val="00B173DF"/>
    <w:rsid w:val="00B25081"/>
    <w:rsid w:val="00B308F6"/>
    <w:rsid w:val="00B33E64"/>
    <w:rsid w:val="00B4125C"/>
    <w:rsid w:val="00B5096E"/>
    <w:rsid w:val="00B53301"/>
    <w:rsid w:val="00B60DF6"/>
    <w:rsid w:val="00B63617"/>
    <w:rsid w:val="00B63AE2"/>
    <w:rsid w:val="00B70825"/>
    <w:rsid w:val="00B751C0"/>
    <w:rsid w:val="00B801FD"/>
    <w:rsid w:val="00B82E71"/>
    <w:rsid w:val="00B847E2"/>
    <w:rsid w:val="00B849D6"/>
    <w:rsid w:val="00B9082B"/>
    <w:rsid w:val="00B928E1"/>
    <w:rsid w:val="00B94722"/>
    <w:rsid w:val="00BA0A8F"/>
    <w:rsid w:val="00BA193A"/>
    <w:rsid w:val="00BA1E3B"/>
    <w:rsid w:val="00BA3348"/>
    <w:rsid w:val="00BA3901"/>
    <w:rsid w:val="00BB0E43"/>
    <w:rsid w:val="00BB35C2"/>
    <w:rsid w:val="00BB4F32"/>
    <w:rsid w:val="00BB5CBF"/>
    <w:rsid w:val="00BC3172"/>
    <w:rsid w:val="00BD3FC0"/>
    <w:rsid w:val="00BD68FB"/>
    <w:rsid w:val="00BE1CE3"/>
    <w:rsid w:val="00BE35C3"/>
    <w:rsid w:val="00BE3D45"/>
    <w:rsid w:val="00C00362"/>
    <w:rsid w:val="00C0183A"/>
    <w:rsid w:val="00C02A30"/>
    <w:rsid w:val="00C02AD5"/>
    <w:rsid w:val="00C229F9"/>
    <w:rsid w:val="00C232A4"/>
    <w:rsid w:val="00C26FB5"/>
    <w:rsid w:val="00C32074"/>
    <w:rsid w:val="00C329BA"/>
    <w:rsid w:val="00C371AC"/>
    <w:rsid w:val="00C424A3"/>
    <w:rsid w:val="00C43B90"/>
    <w:rsid w:val="00C44798"/>
    <w:rsid w:val="00C501E1"/>
    <w:rsid w:val="00C524A9"/>
    <w:rsid w:val="00C52C84"/>
    <w:rsid w:val="00C65259"/>
    <w:rsid w:val="00C66C50"/>
    <w:rsid w:val="00C67635"/>
    <w:rsid w:val="00C70695"/>
    <w:rsid w:val="00C77B49"/>
    <w:rsid w:val="00C8484E"/>
    <w:rsid w:val="00C86170"/>
    <w:rsid w:val="00C93E79"/>
    <w:rsid w:val="00C961E1"/>
    <w:rsid w:val="00C9720E"/>
    <w:rsid w:val="00C974FB"/>
    <w:rsid w:val="00C97F34"/>
    <w:rsid w:val="00CA378E"/>
    <w:rsid w:val="00CA6C25"/>
    <w:rsid w:val="00CA7718"/>
    <w:rsid w:val="00CB2000"/>
    <w:rsid w:val="00CB35FD"/>
    <w:rsid w:val="00CB36E7"/>
    <w:rsid w:val="00CD4D68"/>
    <w:rsid w:val="00CD6319"/>
    <w:rsid w:val="00CD6BC3"/>
    <w:rsid w:val="00CE1890"/>
    <w:rsid w:val="00CE393C"/>
    <w:rsid w:val="00CE448C"/>
    <w:rsid w:val="00CE6084"/>
    <w:rsid w:val="00CE7EF7"/>
    <w:rsid w:val="00CF48AC"/>
    <w:rsid w:val="00CF4C97"/>
    <w:rsid w:val="00D0092D"/>
    <w:rsid w:val="00D02B28"/>
    <w:rsid w:val="00D070AD"/>
    <w:rsid w:val="00D077F7"/>
    <w:rsid w:val="00D078D9"/>
    <w:rsid w:val="00D10112"/>
    <w:rsid w:val="00D1055A"/>
    <w:rsid w:val="00D11C38"/>
    <w:rsid w:val="00D1285D"/>
    <w:rsid w:val="00D15319"/>
    <w:rsid w:val="00D20CB7"/>
    <w:rsid w:val="00D20D37"/>
    <w:rsid w:val="00D352B2"/>
    <w:rsid w:val="00D4066D"/>
    <w:rsid w:val="00D41CE2"/>
    <w:rsid w:val="00D45A97"/>
    <w:rsid w:val="00D50200"/>
    <w:rsid w:val="00D57C25"/>
    <w:rsid w:val="00D60FB1"/>
    <w:rsid w:val="00D64049"/>
    <w:rsid w:val="00D6679C"/>
    <w:rsid w:val="00D674FA"/>
    <w:rsid w:val="00D73822"/>
    <w:rsid w:val="00D76541"/>
    <w:rsid w:val="00D77859"/>
    <w:rsid w:val="00D823CD"/>
    <w:rsid w:val="00D844D4"/>
    <w:rsid w:val="00D85A96"/>
    <w:rsid w:val="00D960A3"/>
    <w:rsid w:val="00D9753E"/>
    <w:rsid w:val="00D97F58"/>
    <w:rsid w:val="00DA2367"/>
    <w:rsid w:val="00DA33A1"/>
    <w:rsid w:val="00DA39B4"/>
    <w:rsid w:val="00DA3BED"/>
    <w:rsid w:val="00DA4CCF"/>
    <w:rsid w:val="00DA6777"/>
    <w:rsid w:val="00DB2241"/>
    <w:rsid w:val="00DB6887"/>
    <w:rsid w:val="00DC29AF"/>
    <w:rsid w:val="00DC48FF"/>
    <w:rsid w:val="00DC67E2"/>
    <w:rsid w:val="00DD0483"/>
    <w:rsid w:val="00DD1D42"/>
    <w:rsid w:val="00DD39DF"/>
    <w:rsid w:val="00DD4170"/>
    <w:rsid w:val="00DD5FD5"/>
    <w:rsid w:val="00DD760A"/>
    <w:rsid w:val="00DE1511"/>
    <w:rsid w:val="00DE2003"/>
    <w:rsid w:val="00DE39A6"/>
    <w:rsid w:val="00DE6860"/>
    <w:rsid w:val="00DF0EEB"/>
    <w:rsid w:val="00DF6060"/>
    <w:rsid w:val="00DF6477"/>
    <w:rsid w:val="00E0026D"/>
    <w:rsid w:val="00E00979"/>
    <w:rsid w:val="00E01289"/>
    <w:rsid w:val="00E03413"/>
    <w:rsid w:val="00E05BE2"/>
    <w:rsid w:val="00E06B35"/>
    <w:rsid w:val="00E154F3"/>
    <w:rsid w:val="00E1691C"/>
    <w:rsid w:val="00E22431"/>
    <w:rsid w:val="00E2341E"/>
    <w:rsid w:val="00E25594"/>
    <w:rsid w:val="00E259F2"/>
    <w:rsid w:val="00E34693"/>
    <w:rsid w:val="00E34913"/>
    <w:rsid w:val="00E3518A"/>
    <w:rsid w:val="00E3794E"/>
    <w:rsid w:val="00E41073"/>
    <w:rsid w:val="00E420A2"/>
    <w:rsid w:val="00E43223"/>
    <w:rsid w:val="00E436C3"/>
    <w:rsid w:val="00E457C4"/>
    <w:rsid w:val="00E5202D"/>
    <w:rsid w:val="00E53C65"/>
    <w:rsid w:val="00E54F78"/>
    <w:rsid w:val="00E55354"/>
    <w:rsid w:val="00E675AB"/>
    <w:rsid w:val="00E70AC3"/>
    <w:rsid w:val="00E72D8D"/>
    <w:rsid w:val="00E73329"/>
    <w:rsid w:val="00E75AD9"/>
    <w:rsid w:val="00E82C80"/>
    <w:rsid w:val="00E846DF"/>
    <w:rsid w:val="00E85475"/>
    <w:rsid w:val="00E8596E"/>
    <w:rsid w:val="00E86E06"/>
    <w:rsid w:val="00E87B3F"/>
    <w:rsid w:val="00E90718"/>
    <w:rsid w:val="00E938B3"/>
    <w:rsid w:val="00EA28B7"/>
    <w:rsid w:val="00EA2BCD"/>
    <w:rsid w:val="00EA4C1B"/>
    <w:rsid w:val="00EB1D71"/>
    <w:rsid w:val="00EB32BB"/>
    <w:rsid w:val="00EB5B88"/>
    <w:rsid w:val="00EB7CF3"/>
    <w:rsid w:val="00EC1CB0"/>
    <w:rsid w:val="00EC290F"/>
    <w:rsid w:val="00EC630A"/>
    <w:rsid w:val="00ED28F9"/>
    <w:rsid w:val="00ED4C07"/>
    <w:rsid w:val="00ED6327"/>
    <w:rsid w:val="00ED66BA"/>
    <w:rsid w:val="00ED75DA"/>
    <w:rsid w:val="00EE796F"/>
    <w:rsid w:val="00EF194F"/>
    <w:rsid w:val="00EF362F"/>
    <w:rsid w:val="00EF39F2"/>
    <w:rsid w:val="00EF4A4F"/>
    <w:rsid w:val="00EF6C42"/>
    <w:rsid w:val="00F008B2"/>
    <w:rsid w:val="00F01DA1"/>
    <w:rsid w:val="00F02952"/>
    <w:rsid w:val="00F04058"/>
    <w:rsid w:val="00F040D1"/>
    <w:rsid w:val="00F07157"/>
    <w:rsid w:val="00F107E3"/>
    <w:rsid w:val="00F1164D"/>
    <w:rsid w:val="00F2621C"/>
    <w:rsid w:val="00F308EF"/>
    <w:rsid w:val="00F31540"/>
    <w:rsid w:val="00F32A13"/>
    <w:rsid w:val="00F331F7"/>
    <w:rsid w:val="00F3351D"/>
    <w:rsid w:val="00F40F1E"/>
    <w:rsid w:val="00F4631A"/>
    <w:rsid w:val="00F536C8"/>
    <w:rsid w:val="00F646F9"/>
    <w:rsid w:val="00F6540F"/>
    <w:rsid w:val="00F669E2"/>
    <w:rsid w:val="00F70B28"/>
    <w:rsid w:val="00F72B93"/>
    <w:rsid w:val="00F806B8"/>
    <w:rsid w:val="00F903DA"/>
    <w:rsid w:val="00F97EFC"/>
    <w:rsid w:val="00FA29C5"/>
    <w:rsid w:val="00FA73D2"/>
    <w:rsid w:val="00FB043E"/>
    <w:rsid w:val="00FB3135"/>
    <w:rsid w:val="00FB5200"/>
    <w:rsid w:val="00FC4429"/>
    <w:rsid w:val="00FD1306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CE166-41E7-4A1D-B6C9-B5CEC46C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6B"/>
    <w:pPr>
      <w:spacing w:after="0" w:line="240" w:lineRule="auto"/>
    </w:pPr>
  </w:style>
  <w:style w:type="table" w:styleId="TableGrid">
    <w:name w:val="Table Grid"/>
    <w:basedOn w:val="TableNormal"/>
    <w:uiPriority w:val="59"/>
    <w:rsid w:val="002B5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A016011-FA61-4D91-BDA5-CDA91D00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C00BCCFE</Template>
  <TotalTime>254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dklassen</dc:creator>
  <cp:keywords/>
  <dc:description/>
  <cp:lastModifiedBy>Wlliams, David</cp:lastModifiedBy>
  <cp:revision>24</cp:revision>
  <cp:lastPrinted>2015-07-29T17:27:00Z</cp:lastPrinted>
  <dcterms:created xsi:type="dcterms:W3CDTF">2015-07-29T14:34:00Z</dcterms:created>
  <dcterms:modified xsi:type="dcterms:W3CDTF">2015-09-15T23:26:00Z</dcterms:modified>
</cp:coreProperties>
</file>