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DC1" w:rsidRPr="006F4284" w:rsidRDefault="006F4284" w:rsidP="006F4284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6F4284">
        <w:rPr>
          <w:b/>
          <w:sz w:val="28"/>
          <w:szCs w:val="28"/>
        </w:rPr>
        <w:t>CHE</w:t>
      </w:r>
      <w:r w:rsidR="00881EE9">
        <w:rPr>
          <w:b/>
          <w:sz w:val="28"/>
          <w:szCs w:val="28"/>
        </w:rPr>
        <w:t xml:space="preserve"> 690</w:t>
      </w:r>
      <w:r w:rsidR="00D64520">
        <w:rPr>
          <w:b/>
          <w:sz w:val="28"/>
          <w:szCs w:val="28"/>
        </w:rPr>
        <w:t xml:space="preserve"> SEMINAR CREDIT, FALL 2013</w:t>
      </w:r>
      <w:r w:rsidRPr="006F4284">
        <w:rPr>
          <w:b/>
          <w:sz w:val="28"/>
          <w:szCs w:val="28"/>
        </w:rPr>
        <w:t xml:space="preserve"> SEMESTER</w:t>
      </w:r>
    </w:p>
    <w:p w:rsidR="006F4284" w:rsidRPr="006F4284" w:rsidRDefault="006F4284" w:rsidP="006F4284">
      <w:pPr>
        <w:spacing w:after="0" w:line="240" w:lineRule="auto"/>
        <w:jc w:val="center"/>
        <w:rPr>
          <w:b/>
          <w:sz w:val="28"/>
          <w:szCs w:val="28"/>
        </w:rPr>
      </w:pPr>
      <w:r w:rsidRPr="006F4284">
        <w:rPr>
          <w:b/>
          <w:sz w:val="28"/>
          <w:szCs w:val="28"/>
        </w:rPr>
        <w:t>Due no later than 24 hours after seminar</w:t>
      </w:r>
    </w:p>
    <w:p w:rsidR="006F4284" w:rsidRDefault="006F4284" w:rsidP="006F4284">
      <w:pPr>
        <w:spacing w:after="0" w:line="240" w:lineRule="auto"/>
        <w:jc w:val="center"/>
      </w:pPr>
    </w:p>
    <w:p w:rsidR="006F4284" w:rsidRDefault="006F4284" w:rsidP="006F4284">
      <w:pPr>
        <w:spacing w:after="0" w:line="240" w:lineRule="auto"/>
        <w:jc w:val="center"/>
      </w:pPr>
    </w:p>
    <w:p w:rsidR="006F4284" w:rsidRDefault="006F4284" w:rsidP="006F4284">
      <w:pPr>
        <w:spacing w:after="0" w:line="240" w:lineRule="auto"/>
        <w:jc w:val="center"/>
      </w:pPr>
    </w:p>
    <w:p w:rsidR="006F4284" w:rsidRDefault="006F4284" w:rsidP="006F4284">
      <w:pPr>
        <w:spacing w:after="0" w:line="240" w:lineRule="auto"/>
        <w:jc w:val="center"/>
      </w:pPr>
    </w:p>
    <w:p w:rsidR="006F4284" w:rsidRDefault="006F4284" w:rsidP="006F4284">
      <w:pPr>
        <w:spacing w:after="0" w:line="240" w:lineRule="auto"/>
        <w:jc w:val="both"/>
      </w:pPr>
    </w:p>
    <w:p w:rsidR="006F4284" w:rsidRDefault="006F4284" w:rsidP="006F4284">
      <w:pPr>
        <w:spacing w:after="0" w:line="240" w:lineRule="auto"/>
        <w:jc w:val="both"/>
      </w:pPr>
    </w:p>
    <w:p w:rsidR="006F4284" w:rsidRDefault="006F4284" w:rsidP="006F4284">
      <w:pPr>
        <w:spacing w:after="0" w:line="240" w:lineRule="auto"/>
        <w:jc w:val="both"/>
      </w:pPr>
      <w:r>
        <w:t>Student</w:t>
      </w:r>
      <w:r w:rsidR="007E73C8">
        <w:t xml:space="preserve"> </w:t>
      </w:r>
      <w:r>
        <w:t xml:space="preserve"> Name ___________________________________________________________</w:t>
      </w:r>
    </w:p>
    <w:p w:rsidR="006F4284" w:rsidRDefault="006F4284" w:rsidP="006F4284">
      <w:pPr>
        <w:spacing w:after="0" w:line="240" w:lineRule="auto"/>
        <w:jc w:val="both"/>
      </w:pPr>
    </w:p>
    <w:p w:rsidR="006F4284" w:rsidRDefault="006F4284" w:rsidP="006F4284">
      <w:pPr>
        <w:spacing w:after="0" w:line="240" w:lineRule="auto"/>
        <w:jc w:val="both"/>
      </w:pPr>
    </w:p>
    <w:p w:rsidR="006F4284" w:rsidRDefault="004A4799" w:rsidP="006F4284">
      <w:pPr>
        <w:spacing w:after="0" w:line="240" w:lineRule="auto"/>
        <w:jc w:val="both"/>
      </w:pPr>
      <w:r>
        <w:t>Non-</w:t>
      </w:r>
      <w:r w:rsidR="006F4284">
        <w:t>CHE Area Seminar atte</w:t>
      </w:r>
      <w:r w:rsidR="007E73C8">
        <w:t>nded (date) __________________ (Course #</w:t>
      </w:r>
      <w:r w:rsidR="006F4284">
        <w:t>) ______________________</w:t>
      </w:r>
    </w:p>
    <w:p w:rsidR="00254CFE" w:rsidRDefault="00254CFE" w:rsidP="006F4284">
      <w:pPr>
        <w:spacing w:after="0" w:line="240" w:lineRule="auto"/>
        <w:jc w:val="both"/>
      </w:pPr>
    </w:p>
    <w:p w:rsidR="00254CFE" w:rsidRDefault="00254CFE" w:rsidP="006F4284">
      <w:pPr>
        <w:spacing w:after="0" w:line="240" w:lineRule="auto"/>
        <w:jc w:val="both"/>
      </w:pPr>
      <w:r>
        <w:t>Sponsoring Department________________________________________________________</w:t>
      </w:r>
    </w:p>
    <w:p w:rsidR="007E73C8" w:rsidRDefault="007E73C8" w:rsidP="006F4284">
      <w:pPr>
        <w:spacing w:after="0" w:line="240" w:lineRule="auto"/>
        <w:jc w:val="both"/>
      </w:pPr>
    </w:p>
    <w:p w:rsidR="007E73C8" w:rsidRDefault="007E73C8" w:rsidP="006F4284">
      <w:pPr>
        <w:spacing w:after="0" w:line="240" w:lineRule="auto"/>
        <w:jc w:val="both"/>
      </w:pPr>
      <w:r>
        <w:t>Seminar Title _________________________________________________________________</w:t>
      </w:r>
    </w:p>
    <w:p w:rsidR="007E73C8" w:rsidRDefault="007E73C8" w:rsidP="006F4284">
      <w:pPr>
        <w:spacing w:after="0" w:line="240" w:lineRule="auto"/>
        <w:jc w:val="both"/>
      </w:pPr>
    </w:p>
    <w:p w:rsidR="007E73C8" w:rsidRDefault="007E73C8" w:rsidP="006F4284">
      <w:pPr>
        <w:spacing w:after="0" w:line="240" w:lineRule="auto"/>
        <w:jc w:val="both"/>
      </w:pPr>
      <w:r>
        <w:t>Speaker Name and Affiliation _____________________________________________________</w:t>
      </w:r>
    </w:p>
    <w:p w:rsidR="007E73C8" w:rsidRDefault="007E73C8" w:rsidP="006F4284">
      <w:pPr>
        <w:spacing w:after="0" w:line="240" w:lineRule="auto"/>
        <w:jc w:val="both"/>
      </w:pPr>
    </w:p>
    <w:p w:rsidR="007E73C8" w:rsidRDefault="007E73C8" w:rsidP="006F4284">
      <w:pPr>
        <w:spacing w:after="0" w:line="240" w:lineRule="auto"/>
        <w:jc w:val="both"/>
      </w:pPr>
    </w:p>
    <w:p w:rsidR="007E73C8" w:rsidRDefault="007E73C8" w:rsidP="006F4284">
      <w:pPr>
        <w:spacing w:after="0" w:line="240" w:lineRule="auto"/>
        <w:jc w:val="both"/>
      </w:pPr>
    </w:p>
    <w:p w:rsidR="006F4284" w:rsidRDefault="006F4284" w:rsidP="006F4284">
      <w:pPr>
        <w:spacing w:after="0" w:line="240" w:lineRule="auto"/>
        <w:jc w:val="both"/>
      </w:pPr>
    </w:p>
    <w:p w:rsidR="006F4284" w:rsidRDefault="006F4284" w:rsidP="006F4284">
      <w:pPr>
        <w:spacing w:after="0" w:line="240" w:lineRule="auto"/>
        <w:jc w:val="both"/>
      </w:pPr>
      <w:r>
        <w:t xml:space="preserve">I verify that the indicated student attended </w:t>
      </w:r>
      <w:r w:rsidR="00D87F84">
        <w:t xml:space="preserve">the </w:t>
      </w:r>
      <w:r>
        <w:t>seminar shown above (printed name and signature of professor in charge):</w:t>
      </w:r>
    </w:p>
    <w:p w:rsidR="006F4284" w:rsidRDefault="006F4284" w:rsidP="006F4284">
      <w:pPr>
        <w:spacing w:after="0" w:line="240" w:lineRule="auto"/>
        <w:jc w:val="both"/>
      </w:pPr>
    </w:p>
    <w:p w:rsidR="004A4799" w:rsidRDefault="004A4799" w:rsidP="006F4284">
      <w:pPr>
        <w:spacing w:after="0" w:line="240" w:lineRule="auto"/>
        <w:jc w:val="both"/>
      </w:pPr>
    </w:p>
    <w:p w:rsidR="006F4284" w:rsidRDefault="006F4284" w:rsidP="006F4284">
      <w:pPr>
        <w:spacing w:after="0" w:line="240" w:lineRule="auto"/>
        <w:jc w:val="both"/>
      </w:pPr>
      <w:r>
        <w:t>_________________________                                                 ________________________________</w:t>
      </w:r>
    </w:p>
    <w:p w:rsidR="006F4284" w:rsidRDefault="006F4284" w:rsidP="006F4284">
      <w:pPr>
        <w:spacing w:after="0" w:line="240" w:lineRule="auto"/>
        <w:jc w:val="both"/>
      </w:pPr>
      <w:r>
        <w:t xml:space="preserve">   </w:t>
      </w:r>
      <w:r w:rsidR="00881EE9">
        <w:t xml:space="preserve">            Printed name</w:t>
      </w:r>
      <w:r w:rsidR="00881EE9">
        <w:tab/>
      </w:r>
      <w:r w:rsidR="00881EE9">
        <w:tab/>
      </w:r>
      <w:r w:rsidR="00881EE9">
        <w:tab/>
      </w:r>
      <w:r w:rsidR="00881EE9">
        <w:tab/>
      </w:r>
      <w:r w:rsidR="00881EE9">
        <w:tab/>
      </w:r>
      <w:r w:rsidR="00881EE9">
        <w:tab/>
      </w:r>
      <w:r w:rsidR="00881EE9">
        <w:tab/>
        <w:t>S</w:t>
      </w:r>
      <w:r>
        <w:t>ignature</w:t>
      </w:r>
    </w:p>
    <w:p w:rsidR="006F4284" w:rsidRDefault="006F4284" w:rsidP="006F4284">
      <w:pPr>
        <w:spacing w:after="0" w:line="240" w:lineRule="auto"/>
        <w:jc w:val="both"/>
      </w:pPr>
    </w:p>
    <w:p w:rsidR="006F4284" w:rsidRDefault="006F4284" w:rsidP="006F4284">
      <w:pPr>
        <w:spacing w:after="0" w:line="240" w:lineRule="auto"/>
        <w:jc w:val="both"/>
      </w:pPr>
    </w:p>
    <w:p w:rsidR="006F4284" w:rsidRDefault="00881EE9" w:rsidP="006F4284">
      <w:pPr>
        <w:spacing w:after="0" w:line="240" w:lineRule="auto"/>
        <w:jc w:val="both"/>
      </w:pPr>
      <w:r>
        <w:t xml:space="preserve">Submit this “CHE 690 </w:t>
      </w:r>
      <w:r w:rsidR="006F4284">
        <w:t xml:space="preserve">credit form” to </w:t>
      </w:r>
      <w:r>
        <w:t>Katie Field,</w:t>
      </w:r>
      <w:r w:rsidR="006F4284">
        <w:t xml:space="preserve"> FRNY 1051</w:t>
      </w:r>
      <w:r>
        <w:t>, (field2@purdue.edu)</w:t>
      </w:r>
      <w:r w:rsidR="006F4284">
        <w:t xml:space="preserve"> within 24 hours after the seminar.  </w:t>
      </w:r>
    </w:p>
    <w:sectPr w:rsidR="006F4284" w:rsidSect="00154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F4284"/>
    <w:rsid w:val="000006D2"/>
    <w:rsid w:val="0000167C"/>
    <w:rsid w:val="000017E5"/>
    <w:rsid w:val="0000268E"/>
    <w:rsid w:val="000027DC"/>
    <w:rsid w:val="0000288E"/>
    <w:rsid w:val="00003A5E"/>
    <w:rsid w:val="00003E64"/>
    <w:rsid w:val="00006AC7"/>
    <w:rsid w:val="00006F45"/>
    <w:rsid w:val="00007E3C"/>
    <w:rsid w:val="00010671"/>
    <w:rsid w:val="00010E88"/>
    <w:rsid w:val="00011B41"/>
    <w:rsid w:val="00011CBD"/>
    <w:rsid w:val="00012028"/>
    <w:rsid w:val="000140EC"/>
    <w:rsid w:val="00014726"/>
    <w:rsid w:val="00014C40"/>
    <w:rsid w:val="000159FD"/>
    <w:rsid w:val="00017CF3"/>
    <w:rsid w:val="00020346"/>
    <w:rsid w:val="00021168"/>
    <w:rsid w:val="0002173D"/>
    <w:rsid w:val="00021C0A"/>
    <w:rsid w:val="000226BA"/>
    <w:rsid w:val="000230B1"/>
    <w:rsid w:val="000238B1"/>
    <w:rsid w:val="00026329"/>
    <w:rsid w:val="000263DB"/>
    <w:rsid w:val="00027E02"/>
    <w:rsid w:val="00030801"/>
    <w:rsid w:val="000308F4"/>
    <w:rsid w:val="00031EF7"/>
    <w:rsid w:val="00034992"/>
    <w:rsid w:val="00035151"/>
    <w:rsid w:val="0003675B"/>
    <w:rsid w:val="00037396"/>
    <w:rsid w:val="0003757D"/>
    <w:rsid w:val="00037D50"/>
    <w:rsid w:val="00040CAF"/>
    <w:rsid w:val="00041137"/>
    <w:rsid w:val="000412EF"/>
    <w:rsid w:val="00041C67"/>
    <w:rsid w:val="000427F6"/>
    <w:rsid w:val="00043018"/>
    <w:rsid w:val="000452E3"/>
    <w:rsid w:val="00050723"/>
    <w:rsid w:val="00050F6C"/>
    <w:rsid w:val="0005490D"/>
    <w:rsid w:val="00054E4C"/>
    <w:rsid w:val="00054F4F"/>
    <w:rsid w:val="00055CE8"/>
    <w:rsid w:val="000561E5"/>
    <w:rsid w:val="00060569"/>
    <w:rsid w:val="00060C25"/>
    <w:rsid w:val="00060C76"/>
    <w:rsid w:val="00062903"/>
    <w:rsid w:val="00063597"/>
    <w:rsid w:val="0006377D"/>
    <w:rsid w:val="0007085F"/>
    <w:rsid w:val="00071F87"/>
    <w:rsid w:val="00072904"/>
    <w:rsid w:val="00072952"/>
    <w:rsid w:val="0007369F"/>
    <w:rsid w:val="000750A5"/>
    <w:rsid w:val="00076325"/>
    <w:rsid w:val="00077381"/>
    <w:rsid w:val="00080C29"/>
    <w:rsid w:val="00080E3F"/>
    <w:rsid w:val="00082A43"/>
    <w:rsid w:val="00082D12"/>
    <w:rsid w:val="0008315A"/>
    <w:rsid w:val="00083EBC"/>
    <w:rsid w:val="00084CB4"/>
    <w:rsid w:val="00084DA7"/>
    <w:rsid w:val="000858CD"/>
    <w:rsid w:val="00085B88"/>
    <w:rsid w:val="00086A59"/>
    <w:rsid w:val="0008759F"/>
    <w:rsid w:val="000905BA"/>
    <w:rsid w:val="0009068D"/>
    <w:rsid w:val="000906E7"/>
    <w:rsid w:val="000925BB"/>
    <w:rsid w:val="0009345D"/>
    <w:rsid w:val="0009404F"/>
    <w:rsid w:val="00094BD0"/>
    <w:rsid w:val="00094C7B"/>
    <w:rsid w:val="00095B1E"/>
    <w:rsid w:val="0009645A"/>
    <w:rsid w:val="000964BF"/>
    <w:rsid w:val="00097268"/>
    <w:rsid w:val="000973D5"/>
    <w:rsid w:val="00097F97"/>
    <w:rsid w:val="000A1025"/>
    <w:rsid w:val="000A1972"/>
    <w:rsid w:val="000A2EEC"/>
    <w:rsid w:val="000A3B40"/>
    <w:rsid w:val="000A4D37"/>
    <w:rsid w:val="000A53DB"/>
    <w:rsid w:val="000A7113"/>
    <w:rsid w:val="000A713A"/>
    <w:rsid w:val="000A72EE"/>
    <w:rsid w:val="000A795F"/>
    <w:rsid w:val="000B0FBE"/>
    <w:rsid w:val="000B142A"/>
    <w:rsid w:val="000B1E5B"/>
    <w:rsid w:val="000B4013"/>
    <w:rsid w:val="000B4773"/>
    <w:rsid w:val="000B566F"/>
    <w:rsid w:val="000B5C9B"/>
    <w:rsid w:val="000B60EA"/>
    <w:rsid w:val="000B6A7B"/>
    <w:rsid w:val="000B6A89"/>
    <w:rsid w:val="000B6E76"/>
    <w:rsid w:val="000B6E9E"/>
    <w:rsid w:val="000C021B"/>
    <w:rsid w:val="000C067A"/>
    <w:rsid w:val="000C2FF5"/>
    <w:rsid w:val="000C4663"/>
    <w:rsid w:val="000C55FB"/>
    <w:rsid w:val="000C644E"/>
    <w:rsid w:val="000C7523"/>
    <w:rsid w:val="000C794E"/>
    <w:rsid w:val="000D02B7"/>
    <w:rsid w:val="000D101C"/>
    <w:rsid w:val="000D1391"/>
    <w:rsid w:val="000D22F1"/>
    <w:rsid w:val="000D2CC9"/>
    <w:rsid w:val="000D2F66"/>
    <w:rsid w:val="000D3A5D"/>
    <w:rsid w:val="000D4EF5"/>
    <w:rsid w:val="000D5136"/>
    <w:rsid w:val="000D53A6"/>
    <w:rsid w:val="000D5E49"/>
    <w:rsid w:val="000D74ED"/>
    <w:rsid w:val="000E0154"/>
    <w:rsid w:val="000E0809"/>
    <w:rsid w:val="000E1361"/>
    <w:rsid w:val="000E2345"/>
    <w:rsid w:val="000E36EE"/>
    <w:rsid w:val="000E37E7"/>
    <w:rsid w:val="000E511B"/>
    <w:rsid w:val="000E5C0E"/>
    <w:rsid w:val="000E5E4C"/>
    <w:rsid w:val="000E71C0"/>
    <w:rsid w:val="000F08D6"/>
    <w:rsid w:val="000F15F4"/>
    <w:rsid w:val="000F24A3"/>
    <w:rsid w:val="000F31A4"/>
    <w:rsid w:val="000F45DE"/>
    <w:rsid w:val="000F4F0A"/>
    <w:rsid w:val="000F57E1"/>
    <w:rsid w:val="000F610D"/>
    <w:rsid w:val="000F6ADE"/>
    <w:rsid w:val="000F6C07"/>
    <w:rsid w:val="000F7C12"/>
    <w:rsid w:val="001010A6"/>
    <w:rsid w:val="00102322"/>
    <w:rsid w:val="00102334"/>
    <w:rsid w:val="00103BB0"/>
    <w:rsid w:val="00103C46"/>
    <w:rsid w:val="001051B7"/>
    <w:rsid w:val="00105CED"/>
    <w:rsid w:val="00105E6E"/>
    <w:rsid w:val="00106C08"/>
    <w:rsid w:val="00107254"/>
    <w:rsid w:val="001118DD"/>
    <w:rsid w:val="00112124"/>
    <w:rsid w:val="00112958"/>
    <w:rsid w:val="0011532A"/>
    <w:rsid w:val="001167C0"/>
    <w:rsid w:val="00116E76"/>
    <w:rsid w:val="00120DD9"/>
    <w:rsid w:val="00121323"/>
    <w:rsid w:val="00121B80"/>
    <w:rsid w:val="00122AF8"/>
    <w:rsid w:val="00122C17"/>
    <w:rsid w:val="0012483D"/>
    <w:rsid w:val="00125FB6"/>
    <w:rsid w:val="00127413"/>
    <w:rsid w:val="00127B0D"/>
    <w:rsid w:val="0013027D"/>
    <w:rsid w:val="001308A9"/>
    <w:rsid w:val="0013127D"/>
    <w:rsid w:val="00132166"/>
    <w:rsid w:val="00135B04"/>
    <w:rsid w:val="0013655F"/>
    <w:rsid w:val="001376D1"/>
    <w:rsid w:val="00140F1E"/>
    <w:rsid w:val="00141890"/>
    <w:rsid w:val="0014197D"/>
    <w:rsid w:val="00143F7D"/>
    <w:rsid w:val="00144188"/>
    <w:rsid w:val="00146A69"/>
    <w:rsid w:val="001471B2"/>
    <w:rsid w:val="001509AB"/>
    <w:rsid w:val="0015115D"/>
    <w:rsid w:val="001522B6"/>
    <w:rsid w:val="0015382D"/>
    <w:rsid w:val="00154999"/>
    <w:rsid w:val="001563C7"/>
    <w:rsid w:val="001565C5"/>
    <w:rsid w:val="0015701B"/>
    <w:rsid w:val="001601EC"/>
    <w:rsid w:val="0016034D"/>
    <w:rsid w:val="0016077F"/>
    <w:rsid w:val="00162907"/>
    <w:rsid w:val="00162A5A"/>
    <w:rsid w:val="001642D1"/>
    <w:rsid w:val="0016597F"/>
    <w:rsid w:val="00165EBD"/>
    <w:rsid w:val="00166A15"/>
    <w:rsid w:val="00166C64"/>
    <w:rsid w:val="001674B7"/>
    <w:rsid w:val="001711BB"/>
    <w:rsid w:val="0017223E"/>
    <w:rsid w:val="0017282C"/>
    <w:rsid w:val="0017326D"/>
    <w:rsid w:val="001746C8"/>
    <w:rsid w:val="00177CD2"/>
    <w:rsid w:val="00177FAC"/>
    <w:rsid w:val="001809CD"/>
    <w:rsid w:val="00182950"/>
    <w:rsid w:val="00185C51"/>
    <w:rsid w:val="00185FAF"/>
    <w:rsid w:val="001860FD"/>
    <w:rsid w:val="0018621F"/>
    <w:rsid w:val="00186DB0"/>
    <w:rsid w:val="00187725"/>
    <w:rsid w:val="00187A5A"/>
    <w:rsid w:val="00190A5B"/>
    <w:rsid w:val="00191974"/>
    <w:rsid w:val="00191DFC"/>
    <w:rsid w:val="0019209F"/>
    <w:rsid w:val="00192E91"/>
    <w:rsid w:val="00193335"/>
    <w:rsid w:val="0019518D"/>
    <w:rsid w:val="00196A6A"/>
    <w:rsid w:val="00197221"/>
    <w:rsid w:val="001A11C8"/>
    <w:rsid w:val="001A1F63"/>
    <w:rsid w:val="001A2E3D"/>
    <w:rsid w:val="001A3EFD"/>
    <w:rsid w:val="001A402D"/>
    <w:rsid w:val="001A6533"/>
    <w:rsid w:val="001A6732"/>
    <w:rsid w:val="001A677F"/>
    <w:rsid w:val="001A76CE"/>
    <w:rsid w:val="001A7898"/>
    <w:rsid w:val="001A7F70"/>
    <w:rsid w:val="001B0A98"/>
    <w:rsid w:val="001B2670"/>
    <w:rsid w:val="001B2971"/>
    <w:rsid w:val="001B3FE7"/>
    <w:rsid w:val="001B4CCC"/>
    <w:rsid w:val="001B4D38"/>
    <w:rsid w:val="001B6CD5"/>
    <w:rsid w:val="001B7005"/>
    <w:rsid w:val="001B7B62"/>
    <w:rsid w:val="001B7CF6"/>
    <w:rsid w:val="001C0215"/>
    <w:rsid w:val="001C0775"/>
    <w:rsid w:val="001C3274"/>
    <w:rsid w:val="001C4F2B"/>
    <w:rsid w:val="001C6EF1"/>
    <w:rsid w:val="001C72DD"/>
    <w:rsid w:val="001C7A4B"/>
    <w:rsid w:val="001C7ADF"/>
    <w:rsid w:val="001D05C6"/>
    <w:rsid w:val="001D0609"/>
    <w:rsid w:val="001D0C25"/>
    <w:rsid w:val="001D1BD2"/>
    <w:rsid w:val="001D33B8"/>
    <w:rsid w:val="001D370F"/>
    <w:rsid w:val="001D3898"/>
    <w:rsid w:val="001D463E"/>
    <w:rsid w:val="001E04D9"/>
    <w:rsid w:val="001E243E"/>
    <w:rsid w:val="001E2D07"/>
    <w:rsid w:val="001E3099"/>
    <w:rsid w:val="001E3B81"/>
    <w:rsid w:val="001E4569"/>
    <w:rsid w:val="001E5A46"/>
    <w:rsid w:val="001F0E55"/>
    <w:rsid w:val="001F14A4"/>
    <w:rsid w:val="001F203B"/>
    <w:rsid w:val="001F30F8"/>
    <w:rsid w:val="001F3F7D"/>
    <w:rsid w:val="001F4846"/>
    <w:rsid w:val="001F5832"/>
    <w:rsid w:val="001F5DB6"/>
    <w:rsid w:val="001F6C32"/>
    <w:rsid w:val="001F7147"/>
    <w:rsid w:val="001F718B"/>
    <w:rsid w:val="001F7FAE"/>
    <w:rsid w:val="00200239"/>
    <w:rsid w:val="00200F3B"/>
    <w:rsid w:val="00201CD3"/>
    <w:rsid w:val="00202642"/>
    <w:rsid w:val="002029A2"/>
    <w:rsid w:val="002036B4"/>
    <w:rsid w:val="002037E5"/>
    <w:rsid w:val="00204D12"/>
    <w:rsid w:val="002056D7"/>
    <w:rsid w:val="002059DA"/>
    <w:rsid w:val="00205D85"/>
    <w:rsid w:val="00205DBB"/>
    <w:rsid w:val="002072B4"/>
    <w:rsid w:val="002108C9"/>
    <w:rsid w:val="0021109C"/>
    <w:rsid w:val="00211438"/>
    <w:rsid w:val="002132D5"/>
    <w:rsid w:val="00213492"/>
    <w:rsid w:val="0021449C"/>
    <w:rsid w:val="002167B1"/>
    <w:rsid w:val="00217E49"/>
    <w:rsid w:val="002201CD"/>
    <w:rsid w:val="002204FC"/>
    <w:rsid w:val="00220795"/>
    <w:rsid w:val="002208E2"/>
    <w:rsid w:val="0022122D"/>
    <w:rsid w:val="0022221D"/>
    <w:rsid w:val="00222F96"/>
    <w:rsid w:val="00223325"/>
    <w:rsid w:val="00223549"/>
    <w:rsid w:val="00225271"/>
    <w:rsid w:val="0022590C"/>
    <w:rsid w:val="00226332"/>
    <w:rsid w:val="00226941"/>
    <w:rsid w:val="00227023"/>
    <w:rsid w:val="00227296"/>
    <w:rsid w:val="0022773E"/>
    <w:rsid w:val="00227EA3"/>
    <w:rsid w:val="002309BC"/>
    <w:rsid w:val="00231599"/>
    <w:rsid w:val="00234056"/>
    <w:rsid w:val="00236EE8"/>
    <w:rsid w:val="00241662"/>
    <w:rsid w:val="00242404"/>
    <w:rsid w:val="002428E5"/>
    <w:rsid w:val="00242D30"/>
    <w:rsid w:val="002435AE"/>
    <w:rsid w:val="00243606"/>
    <w:rsid w:val="00246A2A"/>
    <w:rsid w:val="00247475"/>
    <w:rsid w:val="00247C92"/>
    <w:rsid w:val="0025027B"/>
    <w:rsid w:val="00250B39"/>
    <w:rsid w:val="00250B5B"/>
    <w:rsid w:val="00250D05"/>
    <w:rsid w:val="002528CF"/>
    <w:rsid w:val="00254CFE"/>
    <w:rsid w:val="00255878"/>
    <w:rsid w:val="002560D8"/>
    <w:rsid w:val="002606CA"/>
    <w:rsid w:val="00261010"/>
    <w:rsid w:val="0026250E"/>
    <w:rsid w:val="002631A8"/>
    <w:rsid w:val="0026370A"/>
    <w:rsid w:val="00263D35"/>
    <w:rsid w:val="00264679"/>
    <w:rsid w:val="00265F87"/>
    <w:rsid w:val="0026656C"/>
    <w:rsid w:val="002700D4"/>
    <w:rsid w:val="002701FA"/>
    <w:rsid w:val="002715C7"/>
    <w:rsid w:val="0027194E"/>
    <w:rsid w:val="00272056"/>
    <w:rsid w:val="0027253F"/>
    <w:rsid w:val="00273D0E"/>
    <w:rsid w:val="00274428"/>
    <w:rsid w:val="00274AB2"/>
    <w:rsid w:val="00274D98"/>
    <w:rsid w:val="002755D9"/>
    <w:rsid w:val="00275AEC"/>
    <w:rsid w:val="00275C82"/>
    <w:rsid w:val="00276EDE"/>
    <w:rsid w:val="0028028D"/>
    <w:rsid w:val="00280F7C"/>
    <w:rsid w:val="002824BF"/>
    <w:rsid w:val="002830EC"/>
    <w:rsid w:val="00283E7D"/>
    <w:rsid w:val="00284024"/>
    <w:rsid w:val="002847F1"/>
    <w:rsid w:val="0028536C"/>
    <w:rsid w:val="00286BCB"/>
    <w:rsid w:val="00287251"/>
    <w:rsid w:val="00287601"/>
    <w:rsid w:val="002904F5"/>
    <w:rsid w:val="002920CB"/>
    <w:rsid w:val="002925A3"/>
    <w:rsid w:val="00292BA9"/>
    <w:rsid w:val="0029312F"/>
    <w:rsid w:val="00293288"/>
    <w:rsid w:val="00293542"/>
    <w:rsid w:val="00293A95"/>
    <w:rsid w:val="00293F74"/>
    <w:rsid w:val="002943E5"/>
    <w:rsid w:val="002947C6"/>
    <w:rsid w:val="00296083"/>
    <w:rsid w:val="00296547"/>
    <w:rsid w:val="00296BD1"/>
    <w:rsid w:val="002A32B6"/>
    <w:rsid w:val="002A48C4"/>
    <w:rsid w:val="002A5827"/>
    <w:rsid w:val="002A643F"/>
    <w:rsid w:val="002A67C8"/>
    <w:rsid w:val="002B2141"/>
    <w:rsid w:val="002B29D6"/>
    <w:rsid w:val="002B2D5E"/>
    <w:rsid w:val="002B4435"/>
    <w:rsid w:val="002B4500"/>
    <w:rsid w:val="002B4C90"/>
    <w:rsid w:val="002B7049"/>
    <w:rsid w:val="002B70BE"/>
    <w:rsid w:val="002B7351"/>
    <w:rsid w:val="002B7431"/>
    <w:rsid w:val="002B7AC0"/>
    <w:rsid w:val="002C04B0"/>
    <w:rsid w:val="002C24A2"/>
    <w:rsid w:val="002C3B66"/>
    <w:rsid w:val="002C4826"/>
    <w:rsid w:val="002C48E4"/>
    <w:rsid w:val="002C4B07"/>
    <w:rsid w:val="002C65C5"/>
    <w:rsid w:val="002C7A07"/>
    <w:rsid w:val="002D04D4"/>
    <w:rsid w:val="002D1282"/>
    <w:rsid w:val="002D1D18"/>
    <w:rsid w:val="002D3327"/>
    <w:rsid w:val="002D394B"/>
    <w:rsid w:val="002D4BC5"/>
    <w:rsid w:val="002D5590"/>
    <w:rsid w:val="002D5AFB"/>
    <w:rsid w:val="002D62D8"/>
    <w:rsid w:val="002D7541"/>
    <w:rsid w:val="002D7D64"/>
    <w:rsid w:val="002E1B35"/>
    <w:rsid w:val="002E1F43"/>
    <w:rsid w:val="002E21DE"/>
    <w:rsid w:val="002E2E0F"/>
    <w:rsid w:val="002E33EB"/>
    <w:rsid w:val="002E5CAC"/>
    <w:rsid w:val="002E6977"/>
    <w:rsid w:val="002E6B2A"/>
    <w:rsid w:val="002E7C03"/>
    <w:rsid w:val="002F0D57"/>
    <w:rsid w:val="002F1829"/>
    <w:rsid w:val="002F1A12"/>
    <w:rsid w:val="002F30E1"/>
    <w:rsid w:val="002F3CF5"/>
    <w:rsid w:val="002F5FD7"/>
    <w:rsid w:val="002F6DA1"/>
    <w:rsid w:val="002F785D"/>
    <w:rsid w:val="003008AD"/>
    <w:rsid w:val="003009C1"/>
    <w:rsid w:val="0030164D"/>
    <w:rsid w:val="00301C07"/>
    <w:rsid w:val="0030242F"/>
    <w:rsid w:val="00303BFF"/>
    <w:rsid w:val="0030425B"/>
    <w:rsid w:val="00304644"/>
    <w:rsid w:val="0030492F"/>
    <w:rsid w:val="0030531B"/>
    <w:rsid w:val="003066E0"/>
    <w:rsid w:val="00307170"/>
    <w:rsid w:val="0030742B"/>
    <w:rsid w:val="003100F6"/>
    <w:rsid w:val="0031276C"/>
    <w:rsid w:val="00312A86"/>
    <w:rsid w:val="003135CF"/>
    <w:rsid w:val="00313FA7"/>
    <w:rsid w:val="0031436B"/>
    <w:rsid w:val="0031477C"/>
    <w:rsid w:val="00314C0E"/>
    <w:rsid w:val="00320294"/>
    <w:rsid w:val="00322940"/>
    <w:rsid w:val="003233FD"/>
    <w:rsid w:val="003234D8"/>
    <w:rsid w:val="0032380F"/>
    <w:rsid w:val="003271A0"/>
    <w:rsid w:val="0032764B"/>
    <w:rsid w:val="00330086"/>
    <w:rsid w:val="00330B54"/>
    <w:rsid w:val="00330EED"/>
    <w:rsid w:val="00331017"/>
    <w:rsid w:val="00331AE2"/>
    <w:rsid w:val="00332231"/>
    <w:rsid w:val="003329D4"/>
    <w:rsid w:val="00334D06"/>
    <w:rsid w:val="00335F81"/>
    <w:rsid w:val="003403AF"/>
    <w:rsid w:val="003415E3"/>
    <w:rsid w:val="003416B9"/>
    <w:rsid w:val="00342A65"/>
    <w:rsid w:val="00343101"/>
    <w:rsid w:val="00343455"/>
    <w:rsid w:val="00346094"/>
    <w:rsid w:val="00347023"/>
    <w:rsid w:val="003512AB"/>
    <w:rsid w:val="00352155"/>
    <w:rsid w:val="0035292B"/>
    <w:rsid w:val="00361635"/>
    <w:rsid w:val="00362092"/>
    <w:rsid w:val="003622A1"/>
    <w:rsid w:val="00362BBB"/>
    <w:rsid w:val="003633B9"/>
    <w:rsid w:val="00363753"/>
    <w:rsid w:val="00365105"/>
    <w:rsid w:val="00366E42"/>
    <w:rsid w:val="0036758F"/>
    <w:rsid w:val="00367EE4"/>
    <w:rsid w:val="003706C7"/>
    <w:rsid w:val="00370856"/>
    <w:rsid w:val="00371681"/>
    <w:rsid w:val="00372140"/>
    <w:rsid w:val="00373D73"/>
    <w:rsid w:val="00374814"/>
    <w:rsid w:val="003748D2"/>
    <w:rsid w:val="0037492E"/>
    <w:rsid w:val="003758CD"/>
    <w:rsid w:val="00377757"/>
    <w:rsid w:val="00377C81"/>
    <w:rsid w:val="00383555"/>
    <w:rsid w:val="00384038"/>
    <w:rsid w:val="00384654"/>
    <w:rsid w:val="0038752C"/>
    <w:rsid w:val="00390640"/>
    <w:rsid w:val="00390CAE"/>
    <w:rsid w:val="00391579"/>
    <w:rsid w:val="0039197B"/>
    <w:rsid w:val="00391F3C"/>
    <w:rsid w:val="003920BB"/>
    <w:rsid w:val="00393B5F"/>
    <w:rsid w:val="00393E76"/>
    <w:rsid w:val="00394D72"/>
    <w:rsid w:val="0039688E"/>
    <w:rsid w:val="003970F3"/>
    <w:rsid w:val="0039736F"/>
    <w:rsid w:val="003A03C6"/>
    <w:rsid w:val="003A13E6"/>
    <w:rsid w:val="003A1CF2"/>
    <w:rsid w:val="003A2443"/>
    <w:rsid w:val="003A63BA"/>
    <w:rsid w:val="003A641B"/>
    <w:rsid w:val="003A6B73"/>
    <w:rsid w:val="003B2882"/>
    <w:rsid w:val="003B3053"/>
    <w:rsid w:val="003B3145"/>
    <w:rsid w:val="003B32FA"/>
    <w:rsid w:val="003B6FD6"/>
    <w:rsid w:val="003B7996"/>
    <w:rsid w:val="003B7BC9"/>
    <w:rsid w:val="003B7D50"/>
    <w:rsid w:val="003B7F22"/>
    <w:rsid w:val="003C09EE"/>
    <w:rsid w:val="003C1C5E"/>
    <w:rsid w:val="003C1CAF"/>
    <w:rsid w:val="003C22C8"/>
    <w:rsid w:val="003C33C4"/>
    <w:rsid w:val="003C393E"/>
    <w:rsid w:val="003C3C82"/>
    <w:rsid w:val="003C426C"/>
    <w:rsid w:val="003C5B9F"/>
    <w:rsid w:val="003C5EFC"/>
    <w:rsid w:val="003C610B"/>
    <w:rsid w:val="003C6A8A"/>
    <w:rsid w:val="003C7058"/>
    <w:rsid w:val="003C78D9"/>
    <w:rsid w:val="003D016B"/>
    <w:rsid w:val="003D1BFB"/>
    <w:rsid w:val="003D4586"/>
    <w:rsid w:val="003D4D66"/>
    <w:rsid w:val="003D6277"/>
    <w:rsid w:val="003D6D10"/>
    <w:rsid w:val="003D743D"/>
    <w:rsid w:val="003E0530"/>
    <w:rsid w:val="003E2321"/>
    <w:rsid w:val="003E486C"/>
    <w:rsid w:val="003E4A62"/>
    <w:rsid w:val="003E5B41"/>
    <w:rsid w:val="003E5CE3"/>
    <w:rsid w:val="003E6011"/>
    <w:rsid w:val="003E7E3D"/>
    <w:rsid w:val="003F099A"/>
    <w:rsid w:val="003F158D"/>
    <w:rsid w:val="003F15FC"/>
    <w:rsid w:val="003F20EF"/>
    <w:rsid w:val="003F2EC6"/>
    <w:rsid w:val="003F37B1"/>
    <w:rsid w:val="003F5DF3"/>
    <w:rsid w:val="003F670E"/>
    <w:rsid w:val="003F73AF"/>
    <w:rsid w:val="00400EC5"/>
    <w:rsid w:val="00402E02"/>
    <w:rsid w:val="00404C54"/>
    <w:rsid w:val="00405816"/>
    <w:rsid w:val="00406565"/>
    <w:rsid w:val="00406F59"/>
    <w:rsid w:val="00410D9E"/>
    <w:rsid w:val="00411242"/>
    <w:rsid w:val="004115F4"/>
    <w:rsid w:val="00411E8E"/>
    <w:rsid w:val="0041221E"/>
    <w:rsid w:val="00412B0E"/>
    <w:rsid w:val="00413A6C"/>
    <w:rsid w:val="004144E9"/>
    <w:rsid w:val="00415239"/>
    <w:rsid w:val="0041559C"/>
    <w:rsid w:val="00416212"/>
    <w:rsid w:val="0041780A"/>
    <w:rsid w:val="00420D9D"/>
    <w:rsid w:val="0042370B"/>
    <w:rsid w:val="00423721"/>
    <w:rsid w:val="00424125"/>
    <w:rsid w:val="00424815"/>
    <w:rsid w:val="0042774B"/>
    <w:rsid w:val="004277C8"/>
    <w:rsid w:val="00431B48"/>
    <w:rsid w:val="00431C4B"/>
    <w:rsid w:val="00431DF5"/>
    <w:rsid w:val="00432C61"/>
    <w:rsid w:val="00436D2E"/>
    <w:rsid w:val="00437328"/>
    <w:rsid w:val="004410B9"/>
    <w:rsid w:val="0044130D"/>
    <w:rsid w:val="004419B6"/>
    <w:rsid w:val="00442364"/>
    <w:rsid w:val="004449A7"/>
    <w:rsid w:val="00445B61"/>
    <w:rsid w:val="00445F8B"/>
    <w:rsid w:val="00447AA9"/>
    <w:rsid w:val="004504ED"/>
    <w:rsid w:val="0045109F"/>
    <w:rsid w:val="004516B7"/>
    <w:rsid w:val="00453746"/>
    <w:rsid w:val="0045398C"/>
    <w:rsid w:val="0045464F"/>
    <w:rsid w:val="00454FF0"/>
    <w:rsid w:val="004550D5"/>
    <w:rsid w:val="00455A22"/>
    <w:rsid w:val="00455BE8"/>
    <w:rsid w:val="00456316"/>
    <w:rsid w:val="00456323"/>
    <w:rsid w:val="00456D4E"/>
    <w:rsid w:val="004571BB"/>
    <w:rsid w:val="0045795A"/>
    <w:rsid w:val="00460459"/>
    <w:rsid w:val="00460813"/>
    <w:rsid w:val="004623E5"/>
    <w:rsid w:val="004624DA"/>
    <w:rsid w:val="00462E36"/>
    <w:rsid w:val="00465CDB"/>
    <w:rsid w:val="0046622B"/>
    <w:rsid w:val="004664BB"/>
    <w:rsid w:val="004700CC"/>
    <w:rsid w:val="00470729"/>
    <w:rsid w:val="0047273E"/>
    <w:rsid w:val="00472CAA"/>
    <w:rsid w:val="004754B8"/>
    <w:rsid w:val="00476AB0"/>
    <w:rsid w:val="00480C7F"/>
    <w:rsid w:val="0048321B"/>
    <w:rsid w:val="00484481"/>
    <w:rsid w:val="004847B1"/>
    <w:rsid w:val="00485A4F"/>
    <w:rsid w:val="00485BEE"/>
    <w:rsid w:val="00485CD8"/>
    <w:rsid w:val="004864F8"/>
    <w:rsid w:val="0048742A"/>
    <w:rsid w:val="00487439"/>
    <w:rsid w:val="00487894"/>
    <w:rsid w:val="00487F92"/>
    <w:rsid w:val="00490CFD"/>
    <w:rsid w:val="00490F03"/>
    <w:rsid w:val="00495C09"/>
    <w:rsid w:val="00495F5D"/>
    <w:rsid w:val="004963E2"/>
    <w:rsid w:val="00496788"/>
    <w:rsid w:val="00497B73"/>
    <w:rsid w:val="004A0E05"/>
    <w:rsid w:val="004A13BB"/>
    <w:rsid w:val="004A1F4D"/>
    <w:rsid w:val="004A30A0"/>
    <w:rsid w:val="004A359B"/>
    <w:rsid w:val="004A36C1"/>
    <w:rsid w:val="004A4799"/>
    <w:rsid w:val="004A4986"/>
    <w:rsid w:val="004A4A83"/>
    <w:rsid w:val="004A5589"/>
    <w:rsid w:val="004B0C9C"/>
    <w:rsid w:val="004B3199"/>
    <w:rsid w:val="004B411A"/>
    <w:rsid w:val="004B4DA6"/>
    <w:rsid w:val="004B6188"/>
    <w:rsid w:val="004B6747"/>
    <w:rsid w:val="004C0563"/>
    <w:rsid w:val="004C17AB"/>
    <w:rsid w:val="004C1A46"/>
    <w:rsid w:val="004C1E32"/>
    <w:rsid w:val="004C315D"/>
    <w:rsid w:val="004C3440"/>
    <w:rsid w:val="004C4ABC"/>
    <w:rsid w:val="004C59A4"/>
    <w:rsid w:val="004D0389"/>
    <w:rsid w:val="004D0552"/>
    <w:rsid w:val="004D0836"/>
    <w:rsid w:val="004D0FEA"/>
    <w:rsid w:val="004D1902"/>
    <w:rsid w:val="004D3244"/>
    <w:rsid w:val="004D3F94"/>
    <w:rsid w:val="004D4FE4"/>
    <w:rsid w:val="004D6E40"/>
    <w:rsid w:val="004E0481"/>
    <w:rsid w:val="004E0A68"/>
    <w:rsid w:val="004E1A5A"/>
    <w:rsid w:val="004E2D39"/>
    <w:rsid w:val="004E3D6F"/>
    <w:rsid w:val="004E4DF3"/>
    <w:rsid w:val="004E52AC"/>
    <w:rsid w:val="004E55BC"/>
    <w:rsid w:val="004E7557"/>
    <w:rsid w:val="004E7777"/>
    <w:rsid w:val="004F0CCA"/>
    <w:rsid w:val="004F38DD"/>
    <w:rsid w:val="004F4208"/>
    <w:rsid w:val="004F43C1"/>
    <w:rsid w:val="004F7449"/>
    <w:rsid w:val="0050237A"/>
    <w:rsid w:val="00502635"/>
    <w:rsid w:val="00502C6E"/>
    <w:rsid w:val="00503ACF"/>
    <w:rsid w:val="00503C9E"/>
    <w:rsid w:val="00503F43"/>
    <w:rsid w:val="0050482E"/>
    <w:rsid w:val="005049B0"/>
    <w:rsid w:val="005063A3"/>
    <w:rsid w:val="00507195"/>
    <w:rsid w:val="0051010E"/>
    <w:rsid w:val="00511745"/>
    <w:rsid w:val="005124A4"/>
    <w:rsid w:val="0051268B"/>
    <w:rsid w:val="00512E75"/>
    <w:rsid w:val="00513A69"/>
    <w:rsid w:val="00515BA0"/>
    <w:rsid w:val="00516130"/>
    <w:rsid w:val="00517E63"/>
    <w:rsid w:val="0052020B"/>
    <w:rsid w:val="005204F0"/>
    <w:rsid w:val="005222FB"/>
    <w:rsid w:val="00522AF2"/>
    <w:rsid w:val="00522B7F"/>
    <w:rsid w:val="00522E08"/>
    <w:rsid w:val="00524237"/>
    <w:rsid w:val="00525B75"/>
    <w:rsid w:val="005300CF"/>
    <w:rsid w:val="00530156"/>
    <w:rsid w:val="00530679"/>
    <w:rsid w:val="00530CD4"/>
    <w:rsid w:val="005327B5"/>
    <w:rsid w:val="0053366E"/>
    <w:rsid w:val="005356A9"/>
    <w:rsid w:val="00536CC3"/>
    <w:rsid w:val="00540257"/>
    <w:rsid w:val="005404A3"/>
    <w:rsid w:val="00540CF5"/>
    <w:rsid w:val="00540D54"/>
    <w:rsid w:val="00541B0B"/>
    <w:rsid w:val="00541E51"/>
    <w:rsid w:val="00542DE1"/>
    <w:rsid w:val="005437B9"/>
    <w:rsid w:val="00545A27"/>
    <w:rsid w:val="005477E9"/>
    <w:rsid w:val="00547C3C"/>
    <w:rsid w:val="00550599"/>
    <w:rsid w:val="00553274"/>
    <w:rsid w:val="00553DE5"/>
    <w:rsid w:val="00554454"/>
    <w:rsid w:val="0055529B"/>
    <w:rsid w:val="005555FB"/>
    <w:rsid w:val="00555738"/>
    <w:rsid w:val="00555CBD"/>
    <w:rsid w:val="00557DDE"/>
    <w:rsid w:val="0056041D"/>
    <w:rsid w:val="00560CC7"/>
    <w:rsid w:val="00562C03"/>
    <w:rsid w:val="00562D9D"/>
    <w:rsid w:val="00564486"/>
    <w:rsid w:val="00564896"/>
    <w:rsid w:val="00565276"/>
    <w:rsid w:val="0056603B"/>
    <w:rsid w:val="00566968"/>
    <w:rsid w:val="00566A5A"/>
    <w:rsid w:val="00566ABE"/>
    <w:rsid w:val="005671CF"/>
    <w:rsid w:val="00570A75"/>
    <w:rsid w:val="0057248C"/>
    <w:rsid w:val="00572C2F"/>
    <w:rsid w:val="00573E0E"/>
    <w:rsid w:val="00581F55"/>
    <w:rsid w:val="00583ABA"/>
    <w:rsid w:val="00583B16"/>
    <w:rsid w:val="00583CD1"/>
    <w:rsid w:val="00584119"/>
    <w:rsid w:val="00584AE0"/>
    <w:rsid w:val="00584B3C"/>
    <w:rsid w:val="00584CC6"/>
    <w:rsid w:val="00585394"/>
    <w:rsid w:val="005858FC"/>
    <w:rsid w:val="00585B56"/>
    <w:rsid w:val="00585D5E"/>
    <w:rsid w:val="00585FDD"/>
    <w:rsid w:val="00586623"/>
    <w:rsid w:val="00587000"/>
    <w:rsid w:val="0058704D"/>
    <w:rsid w:val="00591B74"/>
    <w:rsid w:val="0059257D"/>
    <w:rsid w:val="00592A07"/>
    <w:rsid w:val="00593714"/>
    <w:rsid w:val="0059446B"/>
    <w:rsid w:val="005961A4"/>
    <w:rsid w:val="00596CB2"/>
    <w:rsid w:val="005A24B1"/>
    <w:rsid w:val="005A272D"/>
    <w:rsid w:val="005A3150"/>
    <w:rsid w:val="005A391D"/>
    <w:rsid w:val="005A4CB8"/>
    <w:rsid w:val="005A4E4A"/>
    <w:rsid w:val="005A5707"/>
    <w:rsid w:val="005A79BC"/>
    <w:rsid w:val="005B0A98"/>
    <w:rsid w:val="005B1882"/>
    <w:rsid w:val="005B1D2B"/>
    <w:rsid w:val="005B1FAE"/>
    <w:rsid w:val="005B3BCB"/>
    <w:rsid w:val="005B4D1D"/>
    <w:rsid w:val="005B559D"/>
    <w:rsid w:val="005B69A4"/>
    <w:rsid w:val="005B7099"/>
    <w:rsid w:val="005C0758"/>
    <w:rsid w:val="005C08D2"/>
    <w:rsid w:val="005C1B3C"/>
    <w:rsid w:val="005C1D9A"/>
    <w:rsid w:val="005C2FCD"/>
    <w:rsid w:val="005C2FF0"/>
    <w:rsid w:val="005C33B7"/>
    <w:rsid w:val="005C51A1"/>
    <w:rsid w:val="005C6800"/>
    <w:rsid w:val="005D1BA9"/>
    <w:rsid w:val="005D1CD2"/>
    <w:rsid w:val="005D2493"/>
    <w:rsid w:val="005D2D55"/>
    <w:rsid w:val="005D30E0"/>
    <w:rsid w:val="005D49F7"/>
    <w:rsid w:val="005D6FF7"/>
    <w:rsid w:val="005D7F16"/>
    <w:rsid w:val="005E0B63"/>
    <w:rsid w:val="005E0D37"/>
    <w:rsid w:val="005E2010"/>
    <w:rsid w:val="005E2454"/>
    <w:rsid w:val="005E29D8"/>
    <w:rsid w:val="005E2DF4"/>
    <w:rsid w:val="005E2F38"/>
    <w:rsid w:val="005E33E0"/>
    <w:rsid w:val="005E3901"/>
    <w:rsid w:val="005E5A3A"/>
    <w:rsid w:val="005E6EA6"/>
    <w:rsid w:val="005E7DB6"/>
    <w:rsid w:val="005F2CB4"/>
    <w:rsid w:val="005F393D"/>
    <w:rsid w:val="005F4687"/>
    <w:rsid w:val="005F5263"/>
    <w:rsid w:val="005F52CB"/>
    <w:rsid w:val="005F574A"/>
    <w:rsid w:val="005F68D6"/>
    <w:rsid w:val="005F6DF4"/>
    <w:rsid w:val="005F769A"/>
    <w:rsid w:val="005F77CA"/>
    <w:rsid w:val="006013AF"/>
    <w:rsid w:val="006013DB"/>
    <w:rsid w:val="006015FF"/>
    <w:rsid w:val="00601734"/>
    <w:rsid w:val="0060251D"/>
    <w:rsid w:val="006027AA"/>
    <w:rsid w:val="006027D3"/>
    <w:rsid w:val="00603258"/>
    <w:rsid w:val="00603E3E"/>
    <w:rsid w:val="006047C7"/>
    <w:rsid w:val="006051CF"/>
    <w:rsid w:val="00606044"/>
    <w:rsid w:val="00606FEB"/>
    <w:rsid w:val="0060788E"/>
    <w:rsid w:val="00611126"/>
    <w:rsid w:val="00611BEC"/>
    <w:rsid w:val="00612B9F"/>
    <w:rsid w:val="006131B6"/>
    <w:rsid w:val="006175B2"/>
    <w:rsid w:val="006176A8"/>
    <w:rsid w:val="00621D19"/>
    <w:rsid w:val="006221C7"/>
    <w:rsid w:val="0062291A"/>
    <w:rsid w:val="00622EB6"/>
    <w:rsid w:val="00623985"/>
    <w:rsid w:val="00625656"/>
    <w:rsid w:val="00625AB6"/>
    <w:rsid w:val="00625C8A"/>
    <w:rsid w:val="00626B08"/>
    <w:rsid w:val="00630842"/>
    <w:rsid w:val="00630D86"/>
    <w:rsid w:val="006319C4"/>
    <w:rsid w:val="006320AC"/>
    <w:rsid w:val="0063260D"/>
    <w:rsid w:val="0063262B"/>
    <w:rsid w:val="006341CD"/>
    <w:rsid w:val="006344CB"/>
    <w:rsid w:val="00634932"/>
    <w:rsid w:val="00634BF8"/>
    <w:rsid w:val="006350D9"/>
    <w:rsid w:val="006357CF"/>
    <w:rsid w:val="006358D9"/>
    <w:rsid w:val="006368BC"/>
    <w:rsid w:val="00636E23"/>
    <w:rsid w:val="00640153"/>
    <w:rsid w:val="006408F1"/>
    <w:rsid w:val="00640AC3"/>
    <w:rsid w:val="00640F39"/>
    <w:rsid w:val="00641E26"/>
    <w:rsid w:val="00641F4B"/>
    <w:rsid w:val="006439D1"/>
    <w:rsid w:val="00645F20"/>
    <w:rsid w:val="00647059"/>
    <w:rsid w:val="006473D0"/>
    <w:rsid w:val="00647EC7"/>
    <w:rsid w:val="00651876"/>
    <w:rsid w:val="00652396"/>
    <w:rsid w:val="0065389C"/>
    <w:rsid w:val="0065436C"/>
    <w:rsid w:val="006554CB"/>
    <w:rsid w:val="006556F3"/>
    <w:rsid w:val="00657432"/>
    <w:rsid w:val="0066005C"/>
    <w:rsid w:val="0066242C"/>
    <w:rsid w:val="006629D0"/>
    <w:rsid w:val="00662C3B"/>
    <w:rsid w:val="00662C62"/>
    <w:rsid w:val="00662FCC"/>
    <w:rsid w:val="006648B0"/>
    <w:rsid w:val="00666D50"/>
    <w:rsid w:val="00667A53"/>
    <w:rsid w:val="00667BA4"/>
    <w:rsid w:val="006701ED"/>
    <w:rsid w:val="00671CBF"/>
    <w:rsid w:val="006736AC"/>
    <w:rsid w:val="00673B14"/>
    <w:rsid w:val="00674112"/>
    <w:rsid w:val="0067519D"/>
    <w:rsid w:val="006758F0"/>
    <w:rsid w:val="00676A6A"/>
    <w:rsid w:val="00676F6A"/>
    <w:rsid w:val="00677629"/>
    <w:rsid w:val="00677971"/>
    <w:rsid w:val="006808B4"/>
    <w:rsid w:val="006811FD"/>
    <w:rsid w:val="00681C05"/>
    <w:rsid w:val="006859CC"/>
    <w:rsid w:val="00686702"/>
    <w:rsid w:val="00686BA1"/>
    <w:rsid w:val="006871A2"/>
    <w:rsid w:val="00687DBD"/>
    <w:rsid w:val="0069095A"/>
    <w:rsid w:val="00692B3B"/>
    <w:rsid w:val="00692E4B"/>
    <w:rsid w:val="00693287"/>
    <w:rsid w:val="00694E59"/>
    <w:rsid w:val="006966E7"/>
    <w:rsid w:val="006969D7"/>
    <w:rsid w:val="00697677"/>
    <w:rsid w:val="006A142C"/>
    <w:rsid w:val="006A1DAB"/>
    <w:rsid w:val="006A29EE"/>
    <w:rsid w:val="006A4A86"/>
    <w:rsid w:val="006A545E"/>
    <w:rsid w:val="006A60F8"/>
    <w:rsid w:val="006A67FB"/>
    <w:rsid w:val="006B0D44"/>
    <w:rsid w:val="006B0ECE"/>
    <w:rsid w:val="006B198B"/>
    <w:rsid w:val="006B1A1F"/>
    <w:rsid w:val="006B2CBD"/>
    <w:rsid w:val="006B70B7"/>
    <w:rsid w:val="006B7E46"/>
    <w:rsid w:val="006C06E5"/>
    <w:rsid w:val="006C2E06"/>
    <w:rsid w:val="006C31DA"/>
    <w:rsid w:val="006C3CAA"/>
    <w:rsid w:val="006C3F9E"/>
    <w:rsid w:val="006C496E"/>
    <w:rsid w:val="006C5426"/>
    <w:rsid w:val="006C69E9"/>
    <w:rsid w:val="006C707C"/>
    <w:rsid w:val="006C7160"/>
    <w:rsid w:val="006D0145"/>
    <w:rsid w:val="006D08CE"/>
    <w:rsid w:val="006D1711"/>
    <w:rsid w:val="006D5474"/>
    <w:rsid w:val="006D6271"/>
    <w:rsid w:val="006D648C"/>
    <w:rsid w:val="006D64E7"/>
    <w:rsid w:val="006D7690"/>
    <w:rsid w:val="006D7901"/>
    <w:rsid w:val="006D7ADE"/>
    <w:rsid w:val="006D7D09"/>
    <w:rsid w:val="006E03B5"/>
    <w:rsid w:val="006E1748"/>
    <w:rsid w:val="006E1A8F"/>
    <w:rsid w:val="006E1DA0"/>
    <w:rsid w:val="006E22C6"/>
    <w:rsid w:val="006E309A"/>
    <w:rsid w:val="006E3726"/>
    <w:rsid w:val="006E3BA3"/>
    <w:rsid w:val="006E4711"/>
    <w:rsid w:val="006E744B"/>
    <w:rsid w:val="006F121F"/>
    <w:rsid w:val="006F2CE5"/>
    <w:rsid w:val="006F412E"/>
    <w:rsid w:val="006F4284"/>
    <w:rsid w:val="006F43DD"/>
    <w:rsid w:val="006F4EDD"/>
    <w:rsid w:val="006F61A2"/>
    <w:rsid w:val="006F6A52"/>
    <w:rsid w:val="00700A96"/>
    <w:rsid w:val="00700B29"/>
    <w:rsid w:val="00700E6B"/>
    <w:rsid w:val="007029CC"/>
    <w:rsid w:val="00702CD5"/>
    <w:rsid w:val="007054D5"/>
    <w:rsid w:val="00705947"/>
    <w:rsid w:val="007062AC"/>
    <w:rsid w:val="007067F2"/>
    <w:rsid w:val="007078B0"/>
    <w:rsid w:val="00712A21"/>
    <w:rsid w:val="00713F5C"/>
    <w:rsid w:val="0071406B"/>
    <w:rsid w:val="00714D24"/>
    <w:rsid w:val="007158B5"/>
    <w:rsid w:val="00715D6A"/>
    <w:rsid w:val="007209E4"/>
    <w:rsid w:val="00722A96"/>
    <w:rsid w:val="0072385D"/>
    <w:rsid w:val="00723DCD"/>
    <w:rsid w:val="00725727"/>
    <w:rsid w:val="00725B91"/>
    <w:rsid w:val="00730476"/>
    <w:rsid w:val="007308CA"/>
    <w:rsid w:val="00730E68"/>
    <w:rsid w:val="00732525"/>
    <w:rsid w:val="00732ECF"/>
    <w:rsid w:val="007348DD"/>
    <w:rsid w:val="007354C1"/>
    <w:rsid w:val="00735CB6"/>
    <w:rsid w:val="0074024E"/>
    <w:rsid w:val="00740746"/>
    <w:rsid w:val="00740963"/>
    <w:rsid w:val="00741303"/>
    <w:rsid w:val="00741A5B"/>
    <w:rsid w:val="00741FF6"/>
    <w:rsid w:val="00743841"/>
    <w:rsid w:val="00743968"/>
    <w:rsid w:val="00743A6C"/>
    <w:rsid w:val="007444EE"/>
    <w:rsid w:val="00744B7A"/>
    <w:rsid w:val="00744C81"/>
    <w:rsid w:val="00745184"/>
    <w:rsid w:val="00745975"/>
    <w:rsid w:val="00745C84"/>
    <w:rsid w:val="007471FB"/>
    <w:rsid w:val="0075058C"/>
    <w:rsid w:val="0075060F"/>
    <w:rsid w:val="00750C49"/>
    <w:rsid w:val="007520C4"/>
    <w:rsid w:val="00752684"/>
    <w:rsid w:val="00752EE8"/>
    <w:rsid w:val="00753CAA"/>
    <w:rsid w:val="00753EEE"/>
    <w:rsid w:val="00756A27"/>
    <w:rsid w:val="00764E52"/>
    <w:rsid w:val="00765196"/>
    <w:rsid w:val="00766717"/>
    <w:rsid w:val="00766FA5"/>
    <w:rsid w:val="007671A6"/>
    <w:rsid w:val="007701F2"/>
    <w:rsid w:val="007707CC"/>
    <w:rsid w:val="007714F3"/>
    <w:rsid w:val="0077174C"/>
    <w:rsid w:val="00771F06"/>
    <w:rsid w:val="00772E37"/>
    <w:rsid w:val="007742EE"/>
    <w:rsid w:val="007743E5"/>
    <w:rsid w:val="00774570"/>
    <w:rsid w:val="0077585D"/>
    <w:rsid w:val="007762DE"/>
    <w:rsid w:val="007766C8"/>
    <w:rsid w:val="00776A58"/>
    <w:rsid w:val="00781946"/>
    <w:rsid w:val="00781AC4"/>
    <w:rsid w:val="007822F5"/>
    <w:rsid w:val="00782752"/>
    <w:rsid w:val="00782A97"/>
    <w:rsid w:val="00782E11"/>
    <w:rsid w:val="00783E30"/>
    <w:rsid w:val="007846C7"/>
    <w:rsid w:val="00785A50"/>
    <w:rsid w:val="00786E22"/>
    <w:rsid w:val="00787228"/>
    <w:rsid w:val="00787EFB"/>
    <w:rsid w:val="00790CDC"/>
    <w:rsid w:val="0079186E"/>
    <w:rsid w:val="0079278D"/>
    <w:rsid w:val="007969FE"/>
    <w:rsid w:val="007976D6"/>
    <w:rsid w:val="00797D4C"/>
    <w:rsid w:val="007A21F9"/>
    <w:rsid w:val="007A2729"/>
    <w:rsid w:val="007A2A4D"/>
    <w:rsid w:val="007A2AB6"/>
    <w:rsid w:val="007A2C09"/>
    <w:rsid w:val="007A35F3"/>
    <w:rsid w:val="007A4510"/>
    <w:rsid w:val="007A4D4A"/>
    <w:rsid w:val="007A688E"/>
    <w:rsid w:val="007A6A8C"/>
    <w:rsid w:val="007A6E56"/>
    <w:rsid w:val="007A7E88"/>
    <w:rsid w:val="007B07C7"/>
    <w:rsid w:val="007B08D7"/>
    <w:rsid w:val="007B155F"/>
    <w:rsid w:val="007B1B01"/>
    <w:rsid w:val="007B2149"/>
    <w:rsid w:val="007B3219"/>
    <w:rsid w:val="007B393D"/>
    <w:rsid w:val="007B4030"/>
    <w:rsid w:val="007B456F"/>
    <w:rsid w:val="007B5FA3"/>
    <w:rsid w:val="007B6857"/>
    <w:rsid w:val="007B746A"/>
    <w:rsid w:val="007B75F0"/>
    <w:rsid w:val="007B7BC4"/>
    <w:rsid w:val="007C0E65"/>
    <w:rsid w:val="007C0FD4"/>
    <w:rsid w:val="007C1CD1"/>
    <w:rsid w:val="007C2A25"/>
    <w:rsid w:val="007C2A7A"/>
    <w:rsid w:val="007C2F4E"/>
    <w:rsid w:val="007C327C"/>
    <w:rsid w:val="007C4D53"/>
    <w:rsid w:val="007C5A4A"/>
    <w:rsid w:val="007C5A66"/>
    <w:rsid w:val="007C5A6F"/>
    <w:rsid w:val="007D0881"/>
    <w:rsid w:val="007D1405"/>
    <w:rsid w:val="007D1EAC"/>
    <w:rsid w:val="007D5A01"/>
    <w:rsid w:val="007D5E89"/>
    <w:rsid w:val="007D5F87"/>
    <w:rsid w:val="007D60AF"/>
    <w:rsid w:val="007D7466"/>
    <w:rsid w:val="007D7C57"/>
    <w:rsid w:val="007E2653"/>
    <w:rsid w:val="007E531E"/>
    <w:rsid w:val="007E59C0"/>
    <w:rsid w:val="007E5E51"/>
    <w:rsid w:val="007E7383"/>
    <w:rsid w:val="007E73C8"/>
    <w:rsid w:val="007F0B16"/>
    <w:rsid w:val="007F10C6"/>
    <w:rsid w:val="007F1CB7"/>
    <w:rsid w:val="007F2792"/>
    <w:rsid w:val="007F2BA9"/>
    <w:rsid w:val="007F2E34"/>
    <w:rsid w:val="007F4EC9"/>
    <w:rsid w:val="007F556A"/>
    <w:rsid w:val="007F5EA6"/>
    <w:rsid w:val="008007B1"/>
    <w:rsid w:val="00801C80"/>
    <w:rsid w:val="00802621"/>
    <w:rsid w:val="00802A45"/>
    <w:rsid w:val="0080350E"/>
    <w:rsid w:val="008036B5"/>
    <w:rsid w:val="00804451"/>
    <w:rsid w:val="0080485C"/>
    <w:rsid w:val="008051DC"/>
    <w:rsid w:val="00805216"/>
    <w:rsid w:val="008052B9"/>
    <w:rsid w:val="00807A08"/>
    <w:rsid w:val="00807C08"/>
    <w:rsid w:val="00811817"/>
    <w:rsid w:val="0081240A"/>
    <w:rsid w:val="00812771"/>
    <w:rsid w:val="00812D5D"/>
    <w:rsid w:val="00813240"/>
    <w:rsid w:val="0081347F"/>
    <w:rsid w:val="00815F75"/>
    <w:rsid w:val="00820DF2"/>
    <w:rsid w:val="008210F4"/>
    <w:rsid w:val="008213B7"/>
    <w:rsid w:val="0082187A"/>
    <w:rsid w:val="0082201F"/>
    <w:rsid w:val="00822315"/>
    <w:rsid w:val="0082356B"/>
    <w:rsid w:val="0082390D"/>
    <w:rsid w:val="0082689C"/>
    <w:rsid w:val="008268BD"/>
    <w:rsid w:val="00826A23"/>
    <w:rsid w:val="00827E12"/>
    <w:rsid w:val="00832228"/>
    <w:rsid w:val="00832801"/>
    <w:rsid w:val="00832F6C"/>
    <w:rsid w:val="0083351F"/>
    <w:rsid w:val="008335AF"/>
    <w:rsid w:val="00834DA4"/>
    <w:rsid w:val="00835BB2"/>
    <w:rsid w:val="00836404"/>
    <w:rsid w:val="00837139"/>
    <w:rsid w:val="008371E3"/>
    <w:rsid w:val="008372ED"/>
    <w:rsid w:val="00837EDD"/>
    <w:rsid w:val="008403A0"/>
    <w:rsid w:val="00840822"/>
    <w:rsid w:val="00841EF3"/>
    <w:rsid w:val="00842942"/>
    <w:rsid w:val="00843AE4"/>
    <w:rsid w:val="00844F26"/>
    <w:rsid w:val="00845BAB"/>
    <w:rsid w:val="00846DCF"/>
    <w:rsid w:val="008503C5"/>
    <w:rsid w:val="008512AD"/>
    <w:rsid w:val="0085131F"/>
    <w:rsid w:val="008525CA"/>
    <w:rsid w:val="00852753"/>
    <w:rsid w:val="0085303D"/>
    <w:rsid w:val="0085332E"/>
    <w:rsid w:val="00853B79"/>
    <w:rsid w:val="008544E5"/>
    <w:rsid w:val="00854E9A"/>
    <w:rsid w:val="00855714"/>
    <w:rsid w:val="00855913"/>
    <w:rsid w:val="00856D2E"/>
    <w:rsid w:val="00856F2F"/>
    <w:rsid w:val="00857A58"/>
    <w:rsid w:val="008609C8"/>
    <w:rsid w:val="00860B19"/>
    <w:rsid w:val="00861016"/>
    <w:rsid w:val="00861DD5"/>
    <w:rsid w:val="008621BF"/>
    <w:rsid w:val="008626FC"/>
    <w:rsid w:val="008632CE"/>
    <w:rsid w:val="0086345B"/>
    <w:rsid w:val="00865D22"/>
    <w:rsid w:val="00867B75"/>
    <w:rsid w:val="00870AAD"/>
    <w:rsid w:val="008716F1"/>
    <w:rsid w:val="00872249"/>
    <w:rsid w:val="00872AD2"/>
    <w:rsid w:val="0087365C"/>
    <w:rsid w:val="00873C54"/>
    <w:rsid w:val="0087471C"/>
    <w:rsid w:val="008747F6"/>
    <w:rsid w:val="00874824"/>
    <w:rsid w:val="00874E5E"/>
    <w:rsid w:val="00875913"/>
    <w:rsid w:val="00880432"/>
    <w:rsid w:val="00881EE9"/>
    <w:rsid w:val="00882A6A"/>
    <w:rsid w:val="00883233"/>
    <w:rsid w:val="008842D4"/>
    <w:rsid w:val="008850FB"/>
    <w:rsid w:val="00885392"/>
    <w:rsid w:val="0088599D"/>
    <w:rsid w:val="00886D67"/>
    <w:rsid w:val="00893AE6"/>
    <w:rsid w:val="00893DAD"/>
    <w:rsid w:val="00894AC8"/>
    <w:rsid w:val="00895301"/>
    <w:rsid w:val="008963A0"/>
    <w:rsid w:val="0089733E"/>
    <w:rsid w:val="00897D2B"/>
    <w:rsid w:val="008A196F"/>
    <w:rsid w:val="008A4B38"/>
    <w:rsid w:val="008A596E"/>
    <w:rsid w:val="008A5F06"/>
    <w:rsid w:val="008A71ED"/>
    <w:rsid w:val="008A7D22"/>
    <w:rsid w:val="008B0378"/>
    <w:rsid w:val="008B04D4"/>
    <w:rsid w:val="008B0A84"/>
    <w:rsid w:val="008B2302"/>
    <w:rsid w:val="008B2CA7"/>
    <w:rsid w:val="008B373D"/>
    <w:rsid w:val="008B401F"/>
    <w:rsid w:val="008B48EF"/>
    <w:rsid w:val="008B5E1A"/>
    <w:rsid w:val="008B66AE"/>
    <w:rsid w:val="008B787A"/>
    <w:rsid w:val="008C0A52"/>
    <w:rsid w:val="008C22D1"/>
    <w:rsid w:val="008C256E"/>
    <w:rsid w:val="008C279C"/>
    <w:rsid w:val="008C422A"/>
    <w:rsid w:val="008C61CC"/>
    <w:rsid w:val="008C7D2F"/>
    <w:rsid w:val="008D0AB7"/>
    <w:rsid w:val="008D0D91"/>
    <w:rsid w:val="008D3971"/>
    <w:rsid w:val="008D3F40"/>
    <w:rsid w:val="008D4178"/>
    <w:rsid w:val="008D4626"/>
    <w:rsid w:val="008D6BB8"/>
    <w:rsid w:val="008D772D"/>
    <w:rsid w:val="008D7F71"/>
    <w:rsid w:val="008E08E4"/>
    <w:rsid w:val="008E131F"/>
    <w:rsid w:val="008E1D98"/>
    <w:rsid w:val="008E1E5B"/>
    <w:rsid w:val="008E22D9"/>
    <w:rsid w:val="008E2B4A"/>
    <w:rsid w:val="008E2DB0"/>
    <w:rsid w:val="008E2E35"/>
    <w:rsid w:val="008E2E73"/>
    <w:rsid w:val="008E325A"/>
    <w:rsid w:val="008E37E7"/>
    <w:rsid w:val="008E53E8"/>
    <w:rsid w:val="008E6580"/>
    <w:rsid w:val="008E69DC"/>
    <w:rsid w:val="008E7278"/>
    <w:rsid w:val="008F0146"/>
    <w:rsid w:val="008F02FB"/>
    <w:rsid w:val="008F0346"/>
    <w:rsid w:val="008F0534"/>
    <w:rsid w:val="008F1B54"/>
    <w:rsid w:val="008F1BF8"/>
    <w:rsid w:val="008F3120"/>
    <w:rsid w:val="008F4268"/>
    <w:rsid w:val="008F4554"/>
    <w:rsid w:val="008F5B52"/>
    <w:rsid w:val="008F64DC"/>
    <w:rsid w:val="008F7495"/>
    <w:rsid w:val="008F79DC"/>
    <w:rsid w:val="00900644"/>
    <w:rsid w:val="009011D7"/>
    <w:rsid w:val="009013BC"/>
    <w:rsid w:val="009013ED"/>
    <w:rsid w:val="00902227"/>
    <w:rsid w:val="00903524"/>
    <w:rsid w:val="0090358C"/>
    <w:rsid w:val="00903CE0"/>
    <w:rsid w:val="009048A9"/>
    <w:rsid w:val="00904A41"/>
    <w:rsid w:val="00904AAD"/>
    <w:rsid w:val="00906127"/>
    <w:rsid w:val="009067F3"/>
    <w:rsid w:val="009071EB"/>
    <w:rsid w:val="00907462"/>
    <w:rsid w:val="00907798"/>
    <w:rsid w:val="00911876"/>
    <w:rsid w:val="009119EB"/>
    <w:rsid w:val="00913370"/>
    <w:rsid w:val="009134CC"/>
    <w:rsid w:val="009153CF"/>
    <w:rsid w:val="00915667"/>
    <w:rsid w:val="0091567E"/>
    <w:rsid w:val="00915D71"/>
    <w:rsid w:val="00916EF5"/>
    <w:rsid w:val="009203F8"/>
    <w:rsid w:val="009210A5"/>
    <w:rsid w:val="009220DD"/>
    <w:rsid w:val="0092452F"/>
    <w:rsid w:val="00924C29"/>
    <w:rsid w:val="00924D60"/>
    <w:rsid w:val="00924D67"/>
    <w:rsid w:val="00926443"/>
    <w:rsid w:val="00926C99"/>
    <w:rsid w:val="00927978"/>
    <w:rsid w:val="00927DC1"/>
    <w:rsid w:val="00931FA3"/>
    <w:rsid w:val="00932D2F"/>
    <w:rsid w:val="00935E6F"/>
    <w:rsid w:val="00936894"/>
    <w:rsid w:val="0093789D"/>
    <w:rsid w:val="00941E9E"/>
    <w:rsid w:val="00942981"/>
    <w:rsid w:val="00942E95"/>
    <w:rsid w:val="00943BD8"/>
    <w:rsid w:val="0094486A"/>
    <w:rsid w:val="009452B2"/>
    <w:rsid w:val="00945B4C"/>
    <w:rsid w:val="00945E27"/>
    <w:rsid w:val="00946247"/>
    <w:rsid w:val="00947443"/>
    <w:rsid w:val="00947EEE"/>
    <w:rsid w:val="00950493"/>
    <w:rsid w:val="0095059E"/>
    <w:rsid w:val="009506F1"/>
    <w:rsid w:val="00950B7A"/>
    <w:rsid w:val="00951667"/>
    <w:rsid w:val="00953C2C"/>
    <w:rsid w:val="009543A2"/>
    <w:rsid w:val="009545B3"/>
    <w:rsid w:val="0095480C"/>
    <w:rsid w:val="00955019"/>
    <w:rsid w:val="009550FA"/>
    <w:rsid w:val="00955EA9"/>
    <w:rsid w:val="00956C0B"/>
    <w:rsid w:val="00956F9F"/>
    <w:rsid w:val="009633D9"/>
    <w:rsid w:val="00964809"/>
    <w:rsid w:val="009655A5"/>
    <w:rsid w:val="009660A6"/>
    <w:rsid w:val="00966896"/>
    <w:rsid w:val="00966C5E"/>
    <w:rsid w:val="00967071"/>
    <w:rsid w:val="0096737A"/>
    <w:rsid w:val="00967582"/>
    <w:rsid w:val="00967795"/>
    <w:rsid w:val="00970189"/>
    <w:rsid w:val="009709B5"/>
    <w:rsid w:val="009713FD"/>
    <w:rsid w:val="009715DD"/>
    <w:rsid w:val="00971720"/>
    <w:rsid w:val="0097289D"/>
    <w:rsid w:val="00972B50"/>
    <w:rsid w:val="00974E89"/>
    <w:rsid w:val="00975376"/>
    <w:rsid w:val="00977C2A"/>
    <w:rsid w:val="00981908"/>
    <w:rsid w:val="009820C0"/>
    <w:rsid w:val="009822E3"/>
    <w:rsid w:val="00982A05"/>
    <w:rsid w:val="009847CB"/>
    <w:rsid w:val="0098551F"/>
    <w:rsid w:val="009857F4"/>
    <w:rsid w:val="009861ED"/>
    <w:rsid w:val="00986D21"/>
    <w:rsid w:val="00987208"/>
    <w:rsid w:val="009904BC"/>
    <w:rsid w:val="00990669"/>
    <w:rsid w:val="0099144A"/>
    <w:rsid w:val="009920B1"/>
    <w:rsid w:val="0099233D"/>
    <w:rsid w:val="009930E2"/>
    <w:rsid w:val="009934E6"/>
    <w:rsid w:val="00993FBB"/>
    <w:rsid w:val="00994835"/>
    <w:rsid w:val="009A0906"/>
    <w:rsid w:val="009A10A5"/>
    <w:rsid w:val="009A1B5D"/>
    <w:rsid w:val="009A24B8"/>
    <w:rsid w:val="009A2A9D"/>
    <w:rsid w:val="009A3135"/>
    <w:rsid w:val="009A3674"/>
    <w:rsid w:val="009A398E"/>
    <w:rsid w:val="009A422B"/>
    <w:rsid w:val="009A437E"/>
    <w:rsid w:val="009A5A43"/>
    <w:rsid w:val="009A6056"/>
    <w:rsid w:val="009A74EE"/>
    <w:rsid w:val="009A785E"/>
    <w:rsid w:val="009A7D8A"/>
    <w:rsid w:val="009B363D"/>
    <w:rsid w:val="009B378F"/>
    <w:rsid w:val="009B39AA"/>
    <w:rsid w:val="009B5218"/>
    <w:rsid w:val="009B58F1"/>
    <w:rsid w:val="009B5DC7"/>
    <w:rsid w:val="009B6063"/>
    <w:rsid w:val="009B646E"/>
    <w:rsid w:val="009B679A"/>
    <w:rsid w:val="009B7264"/>
    <w:rsid w:val="009C0571"/>
    <w:rsid w:val="009C0D53"/>
    <w:rsid w:val="009C1731"/>
    <w:rsid w:val="009C1782"/>
    <w:rsid w:val="009C1F3A"/>
    <w:rsid w:val="009C2327"/>
    <w:rsid w:val="009C42A4"/>
    <w:rsid w:val="009C43F8"/>
    <w:rsid w:val="009C656A"/>
    <w:rsid w:val="009C66BA"/>
    <w:rsid w:val="009D000C"/>
    <w:rsid w:val="009D11C1"/>
    <w:rsid w:val="009D12F7"/>
    <w:rsid w:val="009D1776"/>
    <w:rsid w:val="009D1C7B"/>
    <w:rsid w:val="009D2509"/>
    <w:rsid w:val="009D2CF4"/>
    <w:rsid w:val="009D31E4"/>
    <w:rsid w:val="009D3DB5"/>
    <w:rsid w:val="009D4F0A"/>
    <w:rsid w:val="009D54F4"/>
    <w:rsid w:val="009D595D"/>
    <w:rsid w:val="009D6F12"/>
    <w:rsid w:val="009D770F"/>
    <w:rsid w:val="009D7A85"/>
    <w:rsid w:val="009D7AFA"/>
    <w:rsid w:val="009D7BF0"/>
    <w:rsid w:val="009D7EBA"/>
    <w:rsid w:val="009E05CE"/>
    <w:rsid w:val="009E0B57"/>
    <w:rsid w:val="009E106E"/>
    <w:rsid w:val="009E3271"/>
    <w:rsid w:val="009E33CA"/>
    <w:rsid w:val="009E3D6F"/>
    <w:rsid w:val="009E487A"/>
    <w:rsid w:val="009E5ACD"/>
    <w:rsid w:val="009E6D56"/>
    <w:rsid w:val="009F2B41"/>
    <w:rsid w:val="009F3D5C"/>
    <w:rsid w:val="009F4674"/>
    <w:rsid w:val="009F6F39"/>
    <w:rsid w:val="009F7F9B"/>
    <w:rsid w:val="00A00519"/>
    <w:rsid w:val="00A01D7A"/>
    <w:rsid w:val="00A0268D"/>
    <w:rsid w:val="00A02D01"/>
    <w:rsid w:val="00A03FE0"/>
    <w:rsid w:val="00A04095"/>
    <w:rsid w:val="00A0426E"/>
    <w:rsid w:val="00A04906"/>
    <w:rsid w:val="00A054E3"/>
    <w:rsid w:val="00A061D1"/>
    <w:rsid w:val="00A06E6C"/>
    <w:rsid w:val="00A07121"/>
    <w:rsid w:val="00A073FE"/>
    <w:rsid w:val="00A114FF"/>
    <w:rsid w:val="00A122F5"/>
    <w:rsid w:val="00A14A6C"/>
    <w:rsid w:val="00A167AD"/>
    <w:rsid w:val="00A17012"/>
    <w:rsid w:val="00A1719C"/>
    <w:rsid w:val="00A20217"/>
    <w:rsid w:val="00A205A0"/>
    <w:rsid w:val="00A226C2"/>
    <w:rsid w:val="00A22FFA"/>
    <w:rsid w:val="00A24A45"/>
    <w:rsid w:val="00A25898"/>
    <w:rsid w:val="00A25DD2"/>
    <w:rsid w:val="00A26549"/>
    <w:rsid w:val="00A26C4C"/>
    <w:rsid w:val="00A26D90"/>
    <w:rsid w:val="00A3005C"/>
    <w:rsid w:val="00A302E0"/>
    <w:rsid w:val="00A30379"/>
    <w:rsid w:val="00A307A7"/>
    <w:rsid w:val="00A32161"/>
    <w:rsid w:val="00A3316F"/>
    <w:rsid w:val="00A332B8"/>
    <w:rsid w:val="00A33354"/>
    <w:rsid w:val="00A338CD"/>
    <w:rsid w:val="00A33E0B"/>
    <w:rsid w:val="00A349DD"/>
    <w:rsid w:val="00A34D82"/>
    <w:rsid w:val="00A3531D"/>
    <w:rsid w:val="00A355C3"/>
    <w:rsid w:val="00A36CD8"/>
    <w:rsid w:val="00A36CFE"/>
    <w:rsid w:val="00A37004"/>
    <w:rsid w:val="00A40FF6"/>
    <w:rsid w:val="00A4136F"/>
    <w:rsid w:val="00A41E3B"/>
    <w:rsid w:val="00A442BA"/>
    <w:rsid w:val="00A464FB"/>
    <w:rsid w:val="00A5022A"/>
    <w:rsid w:val="00A50BB7"/>
    <w:rsid w:val="00A5195D"/>
    <w:rsid w:val="00A51DA2"/>
    <w:rsid w:val="00A522CE"/>
    <w:rsid w:val="00A532D5"/>
    <w:rsid w:val="00A539D5"/>
    <w:rsid w:val="00A56ACD"/>
    <w:rsid w:val="00A56E28"/>
    <w:rsid w:val="00A57A23"/>
    <w:rsid w:val="00A604AE"/>
    <w:rsid w:val="00A62CFC"/>
    <w:rsid w:val="00A630FC"/>
    <w:rsid w:val="00A63133"/>
    <w:rsid w:val="00A64FCE"/>
    <w:rsid w:val="00A72021"/>
    <w:rsid w:val="00A726B8"/>
    <w:rsid w:val="00A72B1D"/>
    <w:rsid w:val="00A73950"/>
    <w:rsid w:val="00A75552"/>
    <w:rsid w:val="00A75AF6"/>
    <w:rsid w:val="00A76952"/>
    <w:rsid w:val="00A8176B"/>
    <w:rsid w:val="00A823C2"/>
    <w:rsid w:val="00A825AF"/>
    <w:rsid w:val="00A82BEE"/>
    <w:rsid w:val="00A85247"/>
    <w:rsid w:val="00A8679F"/>
    <w:rsid w:val="00A90517"/>
    <w:rsid w:val="00A90787"/>
    <w:rsid w:val="00A93ED5"/>
    <w:rsid w:val="00A94021"/>
    <w:rsid w:val="00A9451F"/>
    <w:rsid w:val="00A95897"/>
    <w:rsid w:val="00A95AD7"/>
    <w:rsid w:val="00A96056"/>
    <w:rsid w:val="00A9614A"/>
    <w:rsid w:val="00A9619E"/>
    <w:rsid w:val="00A96D48"/>
    <w:rsid w:val="00AA0313"/>
    <w:rsid w:val="00AA20EE"/>
    <w:rsid w:val="00AA2764"/>
    <w:rsid w:val="00AA4C7F"/>
    <w:rsid w:val="00AB1C80"/>
    <w:rsid w:val="00AB30CE"/>
    <w:rsid w:val="00AB4614"/>
    <w:rsid w:val="00AB6358"/>
    <w:rsid w:val="00AC025D"/>
    <w:rsid w:val="00AC04CB"/>
    <w:rsid w:val="00AC0F86"/>
    <w:rsid w:val="00AC193D"/>
    <w:rsid w:val="00AC1A39"/>
    <w:rsid w:val="00AC4B50"/>
    <w:rsid w:val="00AC5BFA"/>
    <w:rsid w:val="00AC5E3F"/>
    <w:rsid w:val="00AC6840"/>
    <w:rsid w:val="00AC74F0"/>
    <w:rsid w:val="00AC7C0C"/>
    <w:rsid w:val="00AD186B"/>
    <w:rsid w:val="00AD1B80"/>
    <w:rsid w:val="00AD20BF"/>
    <w:rsid w:val="00AD2C73"/>
    <w:rsid w:val="00AD33CD"/>
    <w:rsid w:val="00AD4F53"/>
    <w:rsid w:val="00AD5A79"/>
    <w:rsid w:val="00AD5AFF"/>
    <w:rsid w:val="00AD5BA2"/>
    <w:rsid w:val="00AD5C08"/>
    <w:rsid w:val="00AD6678"/>
    <w:rsid w:val="00AD6D71"/>
    <w:rsid w:val="00AD6E13"/>
    <w:rsid w:val="00AD79D8"/>
    <w:rsid w:val="00AD7C19"/>
    <w:rsid w:val="00AE261C"/>
    <w:rsid w:val="00AE2781"/>
    <w:rsid w:val="00AE2916"/>
    <w:rsid w:val="00AE2AE4"/>
    <w:rsid w:val="00AE336A"/>
    <w:rsid w:val="00AE3B49"/>
    <w:rsid w:val="00AE692A"/>
    <w:rsid w:val="00AE7FFC"/>
    <w:rsid w:val="00AF0344"/>
    <w:rsid w:val="00AF08EE"/>
    <w:rsid w:val="00AF0DFE"/>
    <w:rsid w:val="00AF2B2B"/>
    <w:rsid w:val="00AF3012"/>
    <w:rsid w:val="00AF3BF0"/>
    <w:rsid w:val="00AF4C20"/>
    <w:rsid w:val="00AF5A68"/>
    <w:rsid w:val="00AF630A"/>
    <w:rsid w:val="00AF65D0"/>
    <w:rsid w:val="00AF67C4"/>
    <w:rsid w:val="00AF6F5D"/>
    <w:rsid w:val="00AF7FE8"/>
    <w:rsid w:val="00B00D25"/>
    <w:rsid w:val="00B01567"/>
    <w:rsid w:val="00B02978"/>
    <w:rsid w:val="00B0297E"/>
    <w:rsid w:val="00B03716"/>
    <w:rsid w:val="00B03B82"/>
    <w:rsid w:val="00B059F2"/>
    <w:rsid w:val="00B05C66"/>
    <w:rsid w:val="00B05D3F"/>
    <w:rsid w:val="00B10B86"/>
    <w:rsid w:val="00B119BF"/>
    <w:rsid w:val="00B11C17"/>
    <w:rsid w:val="00B125A8"/>
    <w:rsid w:val="00B13B81"/>
    <w:rsid w:val="00B1544D"/>
    <w:rsid w:val="00B15924"/>
    <w:rsid w:val="00B15E17"/>
    <w:rsid w:val="00B16405"/>
    <w:rsid w:val="00B17E83"/>
    <w:rsid w:val="00B21A48"/>
    <w:rsid w:val="00B21E97"/>
    <w:rsid w:val="00B22FF7"/>
    <w:rsid w:val="00B235EC"/>
    <w:rsid w:val="00B23B2A"/>
    <w:rsid w:val="00B24DCC"/>
    <w:rsid w:val="00B2786D"/>
    <w:rsid w:val="00B3024F"/>
    <w:rsid w:val="00B3137B"/>
    <w:rsid w:val="00B32086"/>
    <w:rsid w:val="00B342A1"/>
    <w:rsid w:val="00B346ED"/>
    <w:rsid w:val="00B34A0E"/>
    <w:rsid w:val="00B34B0A"/>
    <w:rsid w:val="00B36AD6"/>
    <w:rsid w:val="00B37A1F"/>
    <w:rsid w:val="00B4004E"/>
    <w:rsid w:val="00B4117D"/>
    <w:rsid w:val="00B418CD"/>
    <w:rsid w:val="00B44D77"/>
    <w:rsid w:val="00B44FA2"/>
    <w:rsid w:val="00B47081"/>
    <w:rsid w:val="00B47864"/>
    <w:rsid w:val="00B47874"/>
    <w:rsid w:val="00B478C7"/>
    <w:rsid w:val="00B50AD0"/>
    <w:rsid w:val="00B50FBF"/>
    <w:rsid w:val="00B52B6D"/>
    <w:rsid w:val="00B54132"/>
    <w:rsid w:val="00B5480C"/>
    <w:rsid w:val="00B54BCF"/>
    <w:rsid w:val="00B55211"/>
    <w:rsid w:val="00B57275"/>
    <w:rsid w:val="00B57D20"/>
    <w:rsid w:val="00B605A7"/>
    <w:rsid w:val="00B627CA"/>
    <w:rsid w:val="00B63027"/>
    <w:rsid w:val="00B6426D"/>
    <w:rsid w:val="00B659A4"/>
    <w:rsid w:val="00B65C3D"/>
    <w:rsid w:val="00B66CD0"/>
    <w:rsid w:val="00B70656"/>
    <w:rsid w:val="00B707C8"/>
    <w:rsid w:val="00B70A77"/>
    <w:rsid w:val="00B7142B"/>
    <w:rsid w:val="00B73CDF"/>
    <w:rsid w:val="00B73D6A"/>
    <w:rsid w:val="00B7435B"/>
    <w:rsid w:val="00B755D0"/>
    <w:rsid w:val="00B76315"/>
    <w:rsid w:val="00B76FEB"/>
    <w:rsid w:val="00B77353"/>
    <w:rsid w:val="00B8149E"/>
    <w:rsid w:val="00B81CF2"/>
    <w:rsid w:val="00B8255F"/>
    <w:rsid w:val="00B8326E"/>
    <w:rsid w:val="00B83368"/>
    <w:rsid w:val="00B8371C"/>
    <w:rsid w:val="00B843FD"/>
    <w:rsid w:val="00B851C2"/>
    <w:rsid w:val="00B877A7"/>
    <w:rsid w:val="00B91491"/>
    <w:rsid w:val="00B91691"/>
    <w:rsid w:val="00B92032"/>
    <w:rsid w:val="00B92AC6"/>
    <w:rsid w:val="00B9370C"/>
    <w:rsid w:val="00B93EBC"/>
    <w:rsid w:val="00B94875"/>
    <w:rsid w:val="00B95619"/>
    <w:rsid w:val="00B974DC"/>
    <w:rsid w:val="00BA02AC"/>
    <w:rsid w:val="00BA040D"/>
    <w:rsid w:val="00BA0845"/>
    <w:rsid w:val="00BA1746"/>
    <w:rsid w:val="00BA3A28"/>
    <w:rsid w:val="00BA436B"/>
    <w:rsid w:val="00BA5304"/>
    <w:rsid w:val="00BA565F"/>
    <w:rsid w:val="00BA59F5"/>
    <w:rsid w:val="00BA60D6"/>
    <w:rsid w:val="00BA66BC"/>
    <w:rsid w:val="00BA7495"/>
    <w:rsid w:val="00BA7D06"/>
    <w:rsid w:val="00BB14B0"/>
    <w:rsid w:val="00BB281D"/>
    <w:rsid w:val="00BB3398"/>
    <w:rsid w:val="00BB36E7"/>
    <w:rsid w:val="00BB3D43"/>
    <w:rsid w:val="00BB5CE1"/>
    <w:rsid w:val="00BB60C1"/>
    <w:rsid w:val="00BB628A"/>
    <w:rsid w:val="00BB69B1"/>
    <w:rsid w:val="00BB6A0E"/>
    <w:rsid w:val="00BC036D"/>
    <w:rsid w:val="00BC2247"/>
    <w:rsid w:val="00BC27C3"/>
    <w:rsid w:val="00BC3877"/>
    <w:rsid w:val="00BC4BCC"/>
    <w:rsid w:val="00BC4D0C"/>
    <w:rsid w:val="00BC4D8B"/>
    <w:rsid w:val="00BC5DC3"/>
    <w:rsid w:val="00BC71DB"/>
    <w:rsid w:val="00BC79BD"/>
    <w:rsid w:val="00BD0034"/>
    <w:rsid w:val="00BD0F11"/>
    <w:rsid w:val="00BD1F67"/>
    <w:rsid w:val="00BD258E"/>
    <w:rsid w:val="00BD2C7C"/>
    <w:rsid w:val="00BD3903"/>
    <w:rsid w:val="00BD49F6"/>
    <w:rsid w:val="00BD7E89"/>
    <w:rsid w:val="00BE1BF5"/>
    <w:rsid w:val="00BE1F15"/>
    <w:rsid w:val="00BE2F40"/>
    <w:rsid w:val="00BE32EB"/>
    <w:rsid w:val="00BE4AE9"/>
    <w:rsid w:val="00BE4CD4"/>
    <w:rsid w:val="00BE50AE"/>
    <w:rsid w:val="00BE5366"/>
    <w:rsid w:val="00BE558F"/>
    <w:rsid w:val="00BE67A0"/>
    <w:rsid w:val="00BE748E"/>
    <w:rsid w:val="00BE754A"/>
    <w:rsid w:val="00BF0838"/>
    <w:rsid w:val="00BF1544"/>
    <w:rsid w:val="00BF32F0"/>
    <w:rsid w:val="00BF384A"/>
    <w:rsid w:val="00BF3F8C"/>
    <w:rsid w:val="00BF4EDB"/>
    <w:rsid w:val="00BF587F"/>
    <w:rsid w:val="00BF60B6"/>
    <w:rsid w:val="00BF7CED"/>
    <w:rsid w:val="00C00500"/>
    <w:rsid w:val="00C009E3"/>
    <w:rsid w:val="00C019EE"/>
    <w:rsid w:val="00C03DB9"/>
    <w:rsid w:val="00C04092"/>
    <w:rsid w:val="00C049B5"/>
    <w:rsid w:val="00C04F60"/>
    <w:rsid w:val="00C055C3"/>
    <w:rsid w:val="00C07B34"/>
    <w:rsid w:val="00C1093C"/>
    <w:rsid w:val="00C11C21"/>
    <w:rsid w:val="00C124BC"/>
    <w:rsid w:val="00C12AFF"/>
    <w:rsid w:val="00C1310E"/>
    <w:rsid w:val="00C14DF9"/>
    <w:rsid w:val="00C168A0"/>
    <w:rsid w:val="00C16B51"/>
    <w:rsid w:val="00C21800"/>
    <w:rsid w:val="00C2268E"/>
    <w:rsid w:val="00C22E18"/>
    <w:rsid w:val="00C22F93"/>
    <w:rsid w:val="00C246B8"/>
    <w:rsid w:val="00C249BF"/>
    <w:rsid w:val="00C2532F"/>
    <w:rsid w:val="00C261AB"/>
    <w:rsid w:val="00C27157"/>
    <w:rsid w:val="00C27D4E"/>
    <w:rsid w:val="00C303D3"/>
    <w:rsid w:val="00C30B37"/>
    <w:rsid w:val="00C318FE"/>
    <w:rsid w:val="00C32146"/>
    <w:rsid w:val="00C3689F"/>
    <w:rsid w:val="00C36B49"/>
    <w:rsid w:val="00C36F45"/>
    <w:rsid w:val="00C373DE"/>
    <w:rsid w:val="00C3755A"/>
    <w:rsid w:val="00C40A2D"/>
    <w:rsid w:val="00C40B55"/>
    <w:rsid w:val="00C41CC0"/>
    <w:rsid w:val="00C44A2B"/>
    <w:rsid w:val="00C47761"/>
    <w:rsid w:val="00C503A1"/>
    <w:rsid w:val="00C50BB5"/>
    <w:rsid w:val="00C52215"/>
    <w:rsid w:val="00C523F9"/>
    <w:rsid w:val="00C534EB"/>
    <w:rsid w:val="00C53A06"/>
    <w:rsid w:val="00C540B3"/>
    <w:rsid w:val="00C55187"/>
    <w:rsid w:val="00C55C57"/>
    <w:rsid w:val="00C5681E"/>
    <w:rsid w:val="00C57AED"/>
    <w:rsid w:val="00C6136D"/>
    <w:rsid w:val="00C61472"/>
    <w:rsid w:val="00C61A98"/>
    <w:rsid w:val="00C631F5"/>
    <w:rsid w:val="00C633E1"/>
    <w:rsid w:val="00C6341E"/>
    <w:rsid w:val="00C65FB5"/>
    <w:rsid w:val="00C72848"/>
    <w:rsid w:val="00C741D6"/>
    <w:rsid w:val="00C766F6"/>
    <w:rsid w:val="00C80A56"/>
    <w:rsid w:val="00C810AF"/>
    <w:rsid w:val="00C8250A"/>
    <w:rsid w:val="00C835CB"/>
    <w:rsid w:val="00C83ADF"/>
    <w:rsid w:val="00C843E1"/>
    <w:rsid w:val="00C8477B"/>
    <w:rsid w:val="00C8608D"/>
    <w:rsid w:val="00C86DD0"/>
    <w:rsid w:val="00C86F78"/>
    <w:rsid w:val="00C90411"/>
    <w:rsid w:val="00C91A62"/>
    <w:rsid w:val="00C92C6C"/>
    <w:rsid w:val="00C92CD9"/>
    <w:rsid w:val="00C9438C"/>
    <w:rsid w:val="00C9441E"/>
    <w:rsid w:val="00C97840"/>
    <w:rsid w:val="00C97C5E"/>
    <w:rsid w:val="00CA0914"/>
    <w:rsid w:val="00CA3F87"/>
    <w:rsid w:val="00CA55B7"/>
    <w:rsid w:val="00CB3105"/>
    <w:rsid w:val="00CB3394"/>
    <w:rsid w:val="00CB3A1F"/>
    <w:rsid w:val="00CB3D6A"/>
    <w:rsid w:val="00CB472F"/>
    <w:rsid w:val="00CB5402"/>
    <w:rsid w:val="00CB59D2"/>
    <w:rsid w:val="00CB6769"/>
    <w:rsid w:val="00CC01AB"/>
    <w:rsid w:val="00CC0DE8"/>
    <w:rsid w:val="00CC1229"/>
    <w:rsid w:val="00CC29D3"/>
    <w:rsid w:val="00CC3967"/>
    <w:rsid w:val="00CC5082"/>
    <w:rsid w:val="00CC5950"/>
    <w:rsid w:val="00CC600A"/>
    <w:rsid w:val="00CC6AA4"/>
    <w:rsid w:val="00CD02CD"/>
    <w:rsid w:val="00CD0549"/>
    <w:rsid w:val="00CD18EE"/>
    <w:rsid w:val="00CD2ECC"/>
    <w:rsid w:val="00CD453A"/>
    <w:rsid w:val="00CD4685"/>
    <w:rsid w:val="00CD4F8F"/>
    <w:rsid w:val="00CD5779"/>
    <w:rsid w:val="00CD5C08"/>
    <w:rsid w:val="00CD7369"/>
    <w:rsid w:val="00CE0558"/>
    <w:rsid w:val="00CE190A"/>
    <w:rsid w:val="00CE2593"/>
    <w:rsid w:val="00CE2620"/>
    <w:rsid w:val="00CE2B17"/>
    <w:rsid w:val="00CE2BBF"/>
    <w:rsid w:val="00CE3F14"/>
    <w:rsid w:val="00CE5A23"/>
    <w:rsid w:val="00CE740C"/>
    <w:rsid w:val="00CF0138"/>
    <w:rsid w:val="00CF0EC7"/>
    <w:rsid w:val="00CF134B"/>
    <w:rsid w:val="00CF1485"/>
    <w:rsid w:val="00CF151C"/>
    <w:rsid w:val="00CF1D77"/>
    <w:rsid w:val="00CF2177"/>
    <w:rsid w:val="00CF2A37"/>
    <w:rsid w:val="00CF329C"/>
    <w:rsid w:val="00CF39ED"/>
    <w:rsid w:val="00CF3ADD"/>
    <w:rsid w:val="00CF41F4"/>
    <w:rsid w:val="00CF432B"/>
    <w:rsid w:val="00CF563A"/>
    <w:rsid w:val="00CF789D"/>
    <w:rsid w:val="00D00EF4"/>
    <w:rsid w:val="00D0339C"/>
    <w:rsid w:val="00D033E7"/>
    <w:rsid w:val="00D0407B"/>
    <w:rsid w:val="00D04BBD"/>
    <w:rsid w:val="00D11371"/>
    <w:rsid w:val="00D138C8"/>
    <w:rsid w:val="00D1615E"/>
    <w:rsid w:val="00D16517"/>
    <w:rsid w:val="00D1765E"/>
    <w:rsid w:val="00D2060F"/>
    <w:rsid w:val="00D20E30"/>
    <w:rsid w:val="00D21306"/>
    <w:rsid w:val="00D21FA3"/>
    <w:rsid w:val="00D21FB4"/>
    <w:rsid w:val="00D24159"/>
    <w:rsid w:val="00D24613"/>
    <w:rsid w:val="00D25384"/>
    <w:rsid w:val="00D2589E"/>
    <w:rsid w:val="00D279A0"/>
    <w:rsid w:val="00D3154E"/>
    <w:rsid w:val="00D31F43"/>
    <w:rsid w:val="00D336E2"/>
    <w:rsid w:val="00D3549C"/>
    <w:rsid w:val="00D37F57"/>
    <w:rsid w:val="00D40002"/>
    <w:rsid w:val="00D414B0"/>
    <w:rsid w:val="00D428C1"/>
    <w:rsid w:val="00D46776"/>
    <w:rsid w:val="00D46D07"/>
    <w:rsid w:val="00D46D60"/>
    <w:rsid w:val="00D46F98"/>
    <w:rsid w:val="00D476AF"/>
    <w:rsid w:val="00D50192"/>
    <w:rsid w:val="00D51335"/>
    <w:rsid w:val="00D51A74"/>
    <w:rsid w:val="00D533DF"/>
    <w:rsid w:val="00D563E3"/>
    <w:rsid w:val="00D5694F"/>
    <w:rsid w:val="00D56C4E"/>
    <w:rsid w:val="00D61387"/>
    <w:rsid w:val="00D617F3"/>
    <w:rsid w:val="00D61E3B"/>
    <w:rsid w:val="00D61EC9"/>
    <w:rsid w:val="00D64520"/>
    <w:rsid w:val="00D64D88"/>
    <w:rsid w:val="00D64E97"/>
    <w:rsid w:val="00D65275"/>
    <w:rsid w:val="00D65AC3"/>
    <w:rsid w:val="00D65FFA"/>
    <w:rsid w:val="00D67554"/>
    <w:rsid w:val="00D6755D"/>
    <w:rsid w:val="00D7075B"/>
    <w:rsid w:val="00D72EEE"/>
    <w:rsid w:val="00D73736"/>
    <w:rsid w:val="00D740E9"/>
    <w:rsid w:val="00D74B2D"/>
    <w:rsid w:val="00D74BB0"/>
    <w:rsid w:val="00D75445"/>
    <w:rsid w:val="00D7687C"/>
    <w:rsid w:val="00D76AF1"/>
    <w:rsid w:val="00D77D12"/>
    <w:rsid w:val="00D815D4"/>
    <w:rsid w:val="00D81E89"/>
    <w:rsid w:val="00D81FCD"/>
    <w:rsid w:val="00D8258F"/>
    <w:rsid w:val="00D84F11"/>
    <w:rsid w:val="00D85350"/>
    <w:rsid w:val="00D8602E"/>
    <w:rsid w:val="00D863D5"/>
    <w:rsid w:val="00D87D6D"/>
    <w:rsid w:val="00D87F84"/>
    <w:rsid w:val="00D90B79"/>
    <w:rsid w:val="00D90D30"/>
    <w:rsid w:val="00D930D8"/>
    <w:rsid w:val="00D9371F"/>
    <w:rsid w:val="00D939E8"/>
    <w:rsid w:val="00D939F4"/>
    <w:rsid w:val="00D94324"/>
    <w:rsid w:val="00D9527D"/>
    <w:rsid w:val="00D953FA"/>
    <w:rsid w:val="00D953FB"/>
    <w:rsid w:val="00D95B31"/>
    <w:rsid w:val="00D95C6F"/>
    <w:rsid w:val="00D9713B"/>
    <w:rsid w:val="00DA091F"/>
    <w:rsid w:val="00DA0E23"/>
    <w:rsid w:val="00DA176E"/>
    <w:rsid w:val="00DA3F8E"/>
    <w:rsid w:val="00DA633B"/>
    <w:rsid w:val="00DA67A1"/>
    <w:rsid w:val="00DA6D73"/>
    <w:rsid w:val="00DA796C"/>
    <w:rsid w:val="00DA7FB7"/>
    <w:rsid w:val="00DB04B9"/>
    <w:rsid w:val="00DB11D7"/>
    <w:rsid w:val="00DB2468"/>
    <w:rsid w:val="00DB45CF"/>
    <w:rsid w:val="00DB504C"/>
    <w:rsid w:val="00DB530C"/>
    <w:rsid w:val="00DC014D"/>
    <w:rsid w:val="00DC0AF9"/>
    <w:rsid w:val="00DC1854"/>
    <w:rsid w:val="00DC1D16"/>
    <w:rsid w:val="00DC2B49"/>
    <w:rsid w:val="00DC5856"/>
    <w:rsid w:val="00DC628E"/>
    <w:rsid w:val="00DC7F73"/>
    <w:rsid w:val="00DD2BF6"/>
    <w:rsid w:val="00DD39E4"/>
    <w:rsid w:val="00DD3E6B"/>
    <w:rsid w:val="00DD4B46"/>
    <w:rsid w:val="00DD501D"/>
    <w:rsid w:val="00DE00E6"/>
    <w:rsid w:val="00DE0D73"/>
    <w:rsid w:val="00DE162B"/>
    <w:rsid w:val="00DE1AA8"/>
    <w:rsid w:val="00DE1BCD"/>
    <w:rsid w:val="00DE1CDD"/>
    <w:rsid w:val="00DE3E36"/>
    <w:rsid w:val="00DE4384"/>
    <w:rsid w:val="00DE52E8"/>
    <w:rsid w:val="00DF0B13"/>
    <w:rsid w:val="00DF0FA0"/>
    <w:rsid w:val="00DF10C1"/>
    <w:rsid w:val="00DF1840"/>
    <w:rsid w:val="00DF4366"/>
    <w:rsid w:val="00DF5100"/>
    <w:rsid w:val="00DF5922"/>
    <w:rsid w:val="00DF649C"/>
    <w:rsid w:val="00DF6F83"/>
    <w:rsid w:val="00DF7070"/>
    <w:rsid w:val="00DF79D3"/>
    <w:rsid w:val="00DF7BDE"/>
    <w:rsid w:val="00E000D5"/>
    <w:rsid w:val="00E0280D"/>
    <w:rsid w:val="00E047BA"/>
    <w:rsid w:val="00E05105"/>
    <w:rsid w:val="00E06FA7"/>
    <w:rsid w:val="00E073BB"/>
    <w:rsid w:val="00E10E4F"/>
    <w:rsid w:val="00E1147C"/>
    <w:rsid w:val="00E12BAC"/>
    <w:rsid w:val="00E12C9D"/>
    <w:rsid w:val="00E12F2E"/>
    <w:rsid w:val="00E13B9A"/>
    <w:rsid w:val="00E14BF2"/>
    <w:rsid w:val="00E16A3F"/>
    <w:rsid w:val="00E16AFE"/>
    <w:rsid w:val="00E16D3C"/>
    <w:rsid w:val="00E174D8"/>
    <w:rsid w:val="00E17C88"/>
    <w:rsid w:val="00E20FAF"/>
    <w:rsid w:val="00E21D2E"/>
    <w:rsid w:val="00E23925"/>
    <w:rsid w:val="00E24168"/>
    <w:rsid w:val="00E25C68"/>
    <w:rsid w:val="00E27084"/>
    <w:rsid w:val="00E2759F"/>
    <w:rsid w:val="00E27B46"/>
    <w:rsid w:val="00E30167"/>
    <w:rsid w:val="00E33ABA"/>
    <w:rsid w:val="00E33B9B"/>
    <w:rsid w:val="00E3501A"/>
    <w:rsid w:val="00E35B15"/>
    <w:rsid w:val="00E3682C"/>
    <w:rsid w:val="00E37FB9"/>
    <w:rsid w:val="00E407E7"/>
    <w:rsid w:val="00E40982"/>
    <w:rsid w:val="00E46DBD"/>
    <w:rsid w:val="00E5136C"/>
    <w:rsid w:val="00E51386"/>
    <w:rsid w:val="00E513F0"/>
    <w:rsid w:val="00E51881"/>
    <w:rsid w:val="00E518B6"/>
    <w:rsid w:val="00E521F4"/>
    <w:rsid w:val="00E53C0F"/>
    <w:rsid w:val="00E5504D"/>
    <w:rsid w:val="00E554B3"/>
    <w:rsid w:val="00E55F01"/>
    <w:rsid w:val="00E569E4"/>
    <w:rsid w:val="00E5790C"/>
    <w:rsid w:val="00E60A57"/>
    <w:rsid w:val="00E6298A"/>
    <w:rsid w:val="00E63786"/>
    <w:rsid w:val="00E6438F"/>
    <w:rsid w:val="00E64568"/>
    <w:rsid w:val="00E65F01"/>
    <w:rsid w:val="00E671B2"/>
    <w:rsid w:val="00E67B1F"/>
    <w:rsid w:val="00E71106"/>
    <w:rsid w:val="00E71553"/>
    <w:rsid w:val="00E716D5"/>
    <w:rsid w:val="00E71A93"/>
    <w:rsid w:val="00E73846"/>
    <w:rsid w:val="00E76A1B"/>
    <w:rsid w:val="00E76CF7"/>
    <w:rsid w:val="00E772E4"/>
    <w:rsid w:val="00E7732A"/>
    <w:rsid w:val="00E77DEF"/>
    <w:rsid w:val="00E77E41"/>
    <w:rsid w:val="00E80F7D"/>
    <w:rsid w:val="00E8166C"/>
    <w:rsid w:val="00E818A0"/>
    <w:rsid w:val="00E8370B"/>
    <w:rsid w:val="00E84FE5"/>
    <w:rsid w:val="00E86E54"/>
    <w:rsid w:val="00E87C5F"/>
    <w:rsid w:val="00E9056F"/>
    <w:rsid w:val="00E90A1C"/>
    <w:rsid w:val="00E90C84"/>
    <w:rsid w:val="00E9170E"/>
    <w:rsid w:val="00E94519"/>
    <w:rsid w:val="00E945D9"/>
    <w:rsid w:val="00E955A1"/>
    <w:rsid w:val="00E96018"/>
    <w:rsid w:val="00E97ED7"/>
    <w:rsid w:val="00EA0E86"/>
    <w:rsid w:val="00EA13B5"/>
    <w:rsid w:val="00EA1CBC"/>
    <w:rsid w:val="00EA37D1"/>
    <w:rsid w:val="00EA64B4"/>
    <w:rsid w:val="00EA73CB"/>
    <w:rsid w:val="00EA74D6"/>
    <w:rsid w:val="00EB2D95"/>
    <w:rsid w:val="00EB2F3B"/>
    <w:rsid w:val="00EB3555"/>
    <w:rsid w:val="00EB408A"/>
    <w:rsid w:val="00EB4125"/>
    <w:rsid w:val="00EB6136"/>
    <w:rsid w:val="00EB6398"/>
    <w:rsid w:val="00EB643A"/>
    <w:rsid w:val="00EB78F2"/>
    <w:rsid w:val="00EB7944"/>
    <w:rsid w:val="00EC03FE"/>
    <w:rsid w:val="00EC07D1"/>
    <w:rsid w:val="00EC158F"/>
    <w:rsid w:val="00EC3CB9"/>
    <w:rsid w:val="00EC4848"/>
    <w:rsid w:val="00EC5003"/>
    <w:rsid w:val="00EC537F"/>
    <w:rsid w:val="00EC540D"/>
    <w:rsid w:val="00EC7422"/>
    <w:rsid w:val="00ED0398"/>
    <w:rsid w:val="00ED1368"/>
    <w:rsid w:val="00ED1A5C"/>
    <w:rsid w:val="00ED4A6C"/>
    <w:rsid w:val="00ED4BCF"/>
    <w:rsid w:val="00ED523F"/>
    <w:rsid w:val="00ED5EA2"/>
    <w:rsid w:val="00EE0A19"/>
    <w:rsid w:val="00EE0AC5"/>
    <w:rsid w:val="00EE1084"/>
    <w:rsid w:val="00EE1F9B"/>
    <w:rsid w:val="00EE2688"/>
    <w:rsid w:val="00EE2BF3"/>
    <w:rsid w:val="00EE37DC"/>
    <w:rsid w:val="00EE43FF"/>
    <w:rsid w:val="00EE6520"/>
    <w:rsid w:val="00EE7C7A"/>
    <w:rsid w:val="00EE7D3A"/>
    <w:rsid w:val="00EF02C1"/>
    <w:rsid w:val="00EF0673"/>
    <w:rsid w:val="00EF0B24"/>
    <w:rsid w:val="00EF0C57"/>
    <w:rsid w:val="00EF10A6"/>
    <w:rsid w:val="00EF136F"/>
    <w:rsid w:val="00EF22AC"/>
    <w:rsid w:val="00EF2451"/>
    <w:rsid w:val="00EF2926"/>
    <w:rsid w:val="00EF402E"/>
    <w:rsid w:val="00EF4272"/>
    <w:rsid w:val="00EF428A"/>
    <w:rsid w:val="00EF46F3"/>
    <w:rsid w:val="00EF4EB5"/>
    <w:rsid w:val="00EF4FCF"/>
    <w:rsid w:val="00EF6F4C"/>
    <w:rsid w:val="00EF7F59"/>
    <w:rsid w:val="00F00EE9"/>
    <w:rsid w:val="00F017B9"/>
    <w:rsid w:val="00F02D56"/>
    <w:rsid w:val="00F03A0C"/>
    <w:rsid w:val="00F03C92"/>
    <w:rsid w:val="00F062C7"/>
    <w:rsid w:val="00F07377"/>
    <w:rsid w:val="00F11AA4"/>
    <w:rsid w:val="00F12B7A"/>
    <w:rsid w:val="00F1673F"/>
    <w:rsid w:val="00F16920"/>
    <w:rsid w:val="00F16E95"/>
    <w:rsid w:val="00F17698"/>
    <w:rsid w:val="00F17A12"/>
    <w:rsid w:val="00F22B46"/>
    <w:rsid w:val="00F23B36"/>
    <w:rsid w:val="00F23B8F"/>
    <w:rsid w:val="00F241F0"/>
    <w:rsid w:val="00F24258"/>
    <w:rsid w:val="00F242E6"/>
    <w:rsid w:val="00F24AA1"/>
    <w:rsid w:val="00F257E6"/>
    <w:rsid w:val="00F26F7A"/>
    <w:rsid w:val="00F32453"/>
    <w:rsid w:val="00F32513"/>
    <w:rsid w:val="00F32C6B"/>
    <w:rsid w:val="00F336CC"/>
    <w:rsid w:val="00F33AA3"/>
    <w:rsid w:val="00F33CAA"/>
    <w:rsid w:val="00F35898"/>
    <w:rsid w:val="00F35A92"/>
    <w:rsid w:val="00F362FB"/>
    <w:rsid w:val="00F41B46"/>
    <w:rsid w:val="00F41D81"/>
    <w:rsid w:val="00F455F0"/>
    <w:rsid w:val="00F45FE5"/>
    <w:rsid w:val="00F4701D"/>
    <w:rsid w:val="00F4739C"/>
    <w:rsid w:val="00F47E2C"/>
    <w:rsid w:val="00F50687"/>
    <w:rsid w:val="00F51647"/>
    <w:rsid w:val="00F5348D"/>
    <w:rsid w:val="00F5376F"/>
    <w:rsid w:val="00F542EB"/>
    <w:rsid w:val="00F55EA5"/>
    <w:rsid w:val="00F574FB"/>
    <w:rsid w:val="00F57709"/>
    <w:rsid w:val="00F60F2F"/>
    <w:rsid w:val="00F62805"/>
    <w:rsid w:val="00F62CB2"/>
    <w:rsid w:val="00F63B94"/>
    <w:rsid w:val="00F63D28"/>
    <w:rsid w:val="00F651F3"/>
    <w:rsid w:val="00F65F1D"/>
    <w:rsid w:val="00F670A9"/>
    <w:rsid w:val="00F671E9"/>
    <w:rsid w:val="00F70B7E"/>
    <w:rsid w:val="00F726CF"/>
    <w:rsid w:val="00F742B7"/>
    <w:rsid w:val="00F763AD"/>
    <w:rsid w:val="00F76FE5"/>
    <w:rsid w:val="00F77623"/>
    <w:rsid w:val="00F8197E"/>
    <w:rsid w:val="00F81EF1"/>
    <w:rsid w:val="00F82240"/>
    <w:rsid w:val="00F87EB0"/>
    <w:rsid w:val="00F90E6F"/>
    <w:rsid w:val="00F91407"/>
    <w:rsid w:val="00F91B1C"/>
    <w:rsid w:val="00F92622"/>
    <w:rsid w:val="00F93882"/>
    <w:rsid w:val="00F93DE9"/>
    <w:rsid w:val="00F94D05"/>
    <w:rsid w:val="00F95738"/>
    <w:rsid w:val="00F96673"/>
    <w:rsid w:val="00F9793D"/>
    <w:rsid w:val="00F97B2C"/>
    <w:rsid w:val="00FA13F1"/>
    <w:rsid w:val="00FA25A0"/>
    <w:rsid w:val="00FA25D4"/>
    <w:rsid w:val="00FA35BA"/>
    <w:rsid w:val="00FA385B"/>
    <w:rsid w:val="00FA6F2B"/>
    <w:rsid w:val="00FA7449"/>
    <w:rsid w:val="00FA7A01"/>
    <w:rsid w:val="00FA7DCC"/>
    <w:rsid w:val="00FB01CD"/>
    <w:rsid w:val="00FB0310"/>
    <w:rsid w:val="00FB034F"/>
    <w:rsid w:val="00FB1726"/>
    <w:rsid w:val="00FB352F"/>
    <w:rsid w:val="00FB4D0E"/>
    <w:rsid w:val="00FB594A"/>
    <w:rsid w:val="00FC2460"/>
    <w:rsid w:val="00FC35B7"/>
    <w:rsid w:val="00FC44E9"/>
    <w:rsid w:val="00FC4883"/>
    <w:rsid w:val="00FC51D1"/>
    <w:rsid w:val="00FC5BCD"/>
    <w:rsid w:val="00FC69EC"/>
    <w:rsid w:val="00FC7645"/>
    <w:rsid w:val="00FC7ECF"/>
    <w:rsid w:val="00FD01ED"/>
    <w:rsid w:val="00FD0B48"/>
    <w:rsid w:val="00FD2022"/>
    <w:rsid w:val="00FD26C6"/>
    <w:rsid w:val="00FD2BA0"/>
    <w:rsid w:val="00FD36CB"/>
    <w:rsid w:val="00FD400E"/>
    <w:rsid w:val="00FD45D0"/>
    <w:rsid w:val="00FD5315"/>
    <w:rsid w:val="00FE382D"/>
    <w:rsid w:val="00FE3836"/>
    <w:rsid w:val="00FE5543"/>
    <w:rsid w:val="00FE6459"/>
    <w:rsid w:val="00FF06A5"/>
    <w:rsid w:val="00FF0A43"/>
    <w:rsid w:val="00FF2813"/>
    <w:rsid w:val="00FF2D70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8177F5-B3F8-4275-9A8B-59421F78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9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8B12DA5E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gordonde</dc:creator>
  <cp:keywords/>
  <dc:description/>
  <cp:lastModifiedBy>Field, Catherine</cp:lastModifiedBy>
  <cp:revision>4</cp:revision>
  <cp:lastPrinted>2012-08-24T17:10:00Z</cp:lastPrinted>
  <dcterms:created xsi:type="dcterms:W3CDTF">2013-08-21T20:32:00Z</dcterms:created>
  <dcterms:modified xsi:type="dcterms:W3CDTF">2013-08-26T17:33:00Z</dcterms:modified>
</cp:coreProperties>
</file>