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BC" w:rsidRDefault="00731234" w:rsidP="003938BC">
      <w:pPr>
        <w:jc w:val="both"/>
      </w:pPr>
      <w:r w:rsidRPr="00731234">
        <w:rPr>
          <w:noProof/>
        </w:rPr>
        <w:drawing>
          <wp:inline distT="0" distB="0" distL="0" distR="0">
            <wp:extent cx="6163945" cy="748728"/>
            <wp:effectExtent l="0" t="0" r="8255" b="0"/>
            <wp:docPr id="1" name="Picture 1" descr="S:\Communications\Professional Logos\2018_Davidson School of Chemical Engineering\2018 ChemE - CoE Horizontal\Digital\Black-and-Gold\ENG-David-Colle-H-BG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ommunications\Professional Logos\2018_Davidson School of Chemical Engineering\2018 ChemE - CoE Horizontal\Digital\Black-and-Gold\ENG-David-Colle-H-BG-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106" cy="7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</w:p>
    <w:p w:rsidR="00731234" w:rsidRDefault="00731234" w:rsidP="003938BC">
      <w:pPr>
        <w:jc w:val="center"/>
        <w:rPr>
          <w:b/>
          <w:i/>
          <w:sz w:val="32"/>
          <w:szCs w:val="32"/>
        </w:rPr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 xml:space="preserve">Nomination Form - </w:t>
      </w:r>
      <w:proofErr w:type="gramStart"/>
      <w:r w:rsidRPr="00F246D8">
        <w:rPr>
          <w:b/>
        </w:rPr>
        <w:t>Spring</w:t>
      </w:r>
      <w:proofErr w:type="gramEnd"/>
      <w:r w:rsidRPr="00F246D8">
        <w:rPr>
          <w:b/>
        </w:rPr>
        <w:t xml:space="preserve"> 201</w:t>
      </w:r>
      <w:r w:rsidR="00731234">
        <w:rPr>
          <w:b/>
        </w:rPr>
        <w:t>8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Due date </w:t>
      </w:r>
      <w:r w:rsidR="00731234">
        <w:rPr>
          <w:i/>
          <w:sz w:val="20"/>
          <w:szCs w:val="20"/>
        </w:rPr>
        <w:t>April 6</w:t>
      </w:r>
      <w:r>
        <w:rPr>
          <w:i/>
          <w:sz w:val="20"/>
          <w:szCs w:val="20"/>
        </w:rPr>
        <w:t>, 201</w:t>
      </w:r>
      <w:r w:rsidR="00731234">
        <w:rPr>
          <w:i/>
          <w:sz w:val="20"/>
          <w:szCs w:val="20"/>
        </w:rPr>
        <w:t>8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  <w:bookmarkStart w:id="0" w:name="_GoBack"/>
      <w:bookmarkEnd w:id="0"/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510038">
      <w:footerReference w:type="default" r:id="rId7"/>
      <w:pgSz w:w="12240" w:h="15840"/>
      <w:pgMar w:top="72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FE" w:rsidRDefault="00DA0537">
      <w:r>
        <w:separator/>
      </w:r>
    </w:p>
  </w:endnote>
  <w:endnote w:type="continuationSeparator" w:id="0">
    <w:p w:rsidR="008B54FE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(201</w:t>
    </w:r>
    <w:r w:rsidR="00731234">
      <w:rPr>
        <w:i/>
        <w:sz w:val="18"/>
      </w:rPr>
      <w:t>8</w:t>
    </w:r>
    <w:r w:rsidRPr="00DA0537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FE" w:rsidRDefault="00DA0537">
      <w:r>
        <w:separator/>
      </w:r>
    </w:p>
  </w:footnote>
  <w:footnote w:type="continuationSeparator" w:id="0">
    <w:p w:rsidR="008B54FE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BC"/>
    <w:rsid w:val="00292BA6"/>
    <w:rsid w:val="002F5DF7"/>
    <w:rsid w:val="003938BC"/>
    <w:rsid w:val="00731234"/>
    <w:rsid w:val="00731C59"/>
    <w:rsid w:val="008B54FE"/>
    <w:rsid w:val="00B92533"/>
    <w:rsid w:val="00D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5581F2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E2B9A8D3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4</cp:revision>
  <dcterms:created xsi:type="dcterms:W3CDTF">2014-03-15T20:36:00Z</dcterms:created>
  <dcterms:modified xsi:type="dcterms:W3CDTF">2018-03-15T22:11:00Z</dcterms:modified>
</cp:coreProperties>
</file>