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5B5B8" w14:textId="72E049F0" w:rsidR="001332A7" w:rsidRPr="00C20F7E" w:rsidRDefault="00232ABF" w:rsidP="00232ABF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E21DFF" wp14:editId="1A3CB6DE">
            <wp:simplePos x="0" y="0"/>
            <wp:positionH relativeFrom="column">
              <wp:posOffset>-19050</wp:posOffset>
            </wp:positionH>
            <wp:positionV relativeFrom="paragraph">
              <wp:posOffset>-419100</wp:posOffset>
            </wp:positionV>
            <wp:extent cx="1247775" cy="935355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8D9">
        <w:rPr>
          <w:b/>
          <w:sz w:val="24"/>
          <w:szCs w:val="24"/>
        </w:rPr>
        <w:t>Nanofabrication</w:t>
      </w:r>
      <w:r w:rsidR="001332A7" w:rsidRPr="001332A7">
        <w:rPr>
          <w:b/>
          <w:sz w:val="24"/>
          <w:szCs w:val="24"/>
        </w:rPr>
        <w:t xml:space="preserve"> Engineer</w:t>
      </w:r>
      <w:r w:rsidRPr="00232ABF">
        <w:rPr>
          <w:noProof/>
        </w:rPr>
        <w:t xml:space="preserve"> </w:t>
      </w:r>
    </w:p>
    <w:p w14:paraId="3AC91C3A" w14:textId="3CFEB1A0" w:rsidR="00AE7D57" w:rsidRPr="00C20F7E" w:rsidRDefault="001332A7" w:rsidP="00C20F7E">
      <w:pPr>
        <w:rPr>
          <w:rFonts w:cstheme="minorHAnsi"/>
          <w:sz w:val="24"/>
          <w:szCs w:val="24"/>
        </w:rPr>
      </w:pPr>
      <w:r w:rsidRPr="004A4D30">
        <w:rPr>
          <w:b/>
          <w:sz w:val="24"/>
          <w:szCs w:val="24"/>
        </w:rPr>
        <w:t xml:space="preserve">Microsoft Quantum at </w:t>
      </w:r>
      <w:r w:rsidR="00C20F7E" w:rsidRPr="004A4D30">
        <w:rPr>
          <w:b/>
          <w:sz w:val="24"/>
          <w:szCs w:val="24"/>
        </w:rPr>
        <w:t>Station Q Purdue</w:t>
      </w:r>
      <w:r w:rsidR="00C20F7E">
        <w:rPr>
          <w:sz w:val="24"/>
          <w:szCs w:val="24"/>
        </w:rPr>
        <w:t xml:space="preserve"> </w:t>
      </w:r>
      <w:r w:rsidR="000C3EB1">
        <w:rPr>
          <w:sz w:val="24"/>
          <w:szCs w:val="24"/>
        </w:rPr>
        <w:t>is looking for</w:t>
      </w:r>
      <w:r w:rsidR="00C20F7E">
        <w:rPr>
          <w:sz w:val="24"/>
          <w:szCs w:val="24"/>
        </w:rPr>
        <w:t xml:space="preserve"> engineer</w:t>
      </w:r>
      <w:r w:rsidR="00CD689E">
        <w:rPr>
          <w:sz w:val="24"/>
          <w:szCs w:val="24"/>
        </w:rPr>
        <w:t>s</w:t>
      </w:r>
      <w:r w:rsidR="00C20F7E">
        <w:rPr>
          <w:sz w:val="24"/>
          <w:szCs w:val="24"/>
        </w:rPr>
        <w:t xml:space="preserve"> </w:t>
      </w:r>
      <w:r w:rsidR="00E738B5">
        <w:rPr>
          <w:sz w:val="24"/>
          <w:szCs w:val="24"/>
        </w:rPr>
        <w:t xml:space="preserve">to </w:t>
      </w:r>
      <w:r w:rsidR="00EC7586">
        <w:rPr>
          <w:sz w:val="24"/>
          <w:szCs w:val="24"/>
        </w:rPr>
        <w:t xml:space="preserve">temporarily </w:t>
      </w:r>
      <w:r w:rsidR="00E738B5">
        <w:rPr>
          <w:sz w:val="24"/>
          <w:szCs w:val="24"/>
        </w:rPr>
        <w:t xml:space="preserve">support </w:t>
      </w:r>
      <w:r w:rsidR="00430BBC">
        <w:rPr>
          <w:sz w:val="24"/>
          <w:szCs w:val="24"/>
        </w:rPr>
        <w:t xml:space="preserve">several projects related to the development </w:t>
      </w:r>
      <w:r w:rsidR="004A4D30">
        <w:rPr>
          <w:sz w:val="24"/>
          <w:szCs w:val="24"/>
        </w:rPr>
        <w:t>of a quantum computer</w:t>
      </w:r>
      <w:r w:rsidR="00C20F7E">
        <w:rPr>
          <w:sz w:val="24"/>
          <w:szCs w:val="24"/>
        </w:rPr>
        <w:t xml:space="preserve">. </w:t>
      </w:r>
      <w:r w:rsidR="00AE7D57" w:rsidRPr="00C20F7E">
        <w:rPr>
          <w:rFonts w:cstheme="minorHAnsi"/>
          <w:sz w:val="24"/>
          <w:szCs w:val="24"/>
        </w:rPr>
        <w:t>Our work</w:t>
      </w:r>
      <w:r w:rsidR="00C20F7E">
        <w:rPr>
          <w:rFonts w:cstheme="minorHAnsi"/>
          <w:sz w:val="24"/>
          <w:szCs w:val="24"/>
        </w:rPr>
        <w:t xml:space="preserve"> </w:t>
      </w:r>
      <w:r w:rsidR="00AE7D57" w:rsidRPr="00C20F7E">
        <w:rPr>
          <w:rFonts w:cstheme="minorHAnsi"/>
          <w:sz w:val="24"/>
          <w:szCs w:val="24"/>
        </w:rPr>
        <w:t xml:space="preserve">at Purdue </w:t>
      </w:r>
      <w:r w:rsidR="00C20F7E">
        <w:rPr>
          <w:rFonts w:cstheme="minorHAnsi"/>
          <w:sz w:val="24"/>
          <w:szCs w:val="24"/>
        </w:rPr>
        <w:t xml:space="preserve">is part of global </w:t>
      </w:r>
      <w:r w:rsidR="004A4D30" w:rsidRPr="00C20F7E">
        <w:rPr>
          <w:rFonts w:cstheme="minorHAnsi"/>
          <w:sz w:val="24"/>
          <w:szCs w:val="24"/>
        </w:rPr>
        <w:t xml:space="preserve">effort </w:t>
      </w:r>
      <w:r w:rsidR="004A4D30">
        <w:rPr>
          <w:rFonts w:cstheme="minorHAnsi"/>
          <w:sz w:val="24"/>
          <w:szCs w:val="24"/>
        </w:rPr>
        <w:t xml:space="preserve">by </w:t>
      </w:r>
      <w:r w:rsidR="00C20F7E">
        <w:rPr>
          <w:rFonts w:cstheme="minorHAnsi"/>
          <w:sz w:val="24"/>
          <w:szCs w:val="24"/>
        </w:rPr>
        <w:t xml:space="preserve">Microsoft </w:t>
      </w:r>
      <w:r w:rsidR="00AE7D57" w:rsidRPr="00C20F7E">
        <w:rPr>
          <w:rFonts w:cstheme="minorHAnsi"/>
          <w:sz w:val="24"/>
          <w:szCs w:val="24"/>
        </w:rPr>
        <w:t xml:space="preserve">in </w:t>
      </w:r>
      <w:r w:rsidR="00C20F7E">
        <w:rPr>
          <w:rFonts w:cstheme="minorHAnsi"/>
          <w:sz w:val="24"/>
          <w:szCs w:val="24"/>
        </w:rPr>
        <w:t xml:space="preserve">topological quantum computing. </w:t>
      </w:r>
    </w:p>
    <w:p w14:paraId="0293D8C7" w14:textId="1C1BE559" w:rsidR="00AE7D57" w:rsidRPr="004A4D30" w:rsidRDefault="00A606DB" w:rsidP="00AE7D57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Responsibilities include </w:t>
      </w:r>
      <w:r w:rsidR="004A4D30">
        <w:rPr>
          <w:rFonts w:asciiTheme="minorHAnsi" w:hAnsiTheme="minorHAnsi" w:cstheme="minorHAnsi"/>
        </w:rPr>
        <w:t xml:space="preserve">process </w:t>
      </w:r>
      <w:r w:rsidR="007E17FA">
        <w:rPr>
          <w:rFonts w:asciiTheme="minorHAnsi" w:hAnsiTheme="minorHAnsi" w:cstheme="minorHAnsi"/>
        </w:rPr>
        <w:t>develop</w:t>
      </w:r>
      <w:r w:rsidR="004A4D30">
        <w:rPr>
          <w:rFonts w:asciiTheme="minorHAnsi" w:hAnsiTheme="minorHAnsi" w:cstheme="minorHAnsi"/>
        </w:rPr>
        <w:t xml:space="preserve">ment and </w:t>
      </w:r>
      <w:r w:rsidR="007E17FA">
        <w:rPr>
          <w:rFonts w:asciiTheme="minorHAnsi" w:hAnsiTheme="minorHAnsi" w:cstheme="minorHAnsi"/>
        </w:rPr>
        <w:t xml:space="preserve">device fabrication. </w:t>
      </w:r>
      <w:r w:rsidR="004A4D30">
        <w:rPr>
          <w:rFonts w:asciiTheme="minorHAnsi" w:hAnsiTheme="minorHAnsi" w:cstheme="minorHAnsi"/>
        </w:rPr>
        <w:t>Effective documentation and communication skills with a large research group are necessary</w:t>
      </w:r>
      <w:r w:rsidR="007E17FA">
        <w:rPr>
          <w:rFonts w:asciiTheme="minorHAnsi" w:hAnsiTheme="minorHAnsi" w:cstheme="minorHAnsi"/>
        </w:rPr>
        <w:t>.</w:t>
      </w:r>
      <w:r w:rsidR="00823D10">
        <w:rPr>
          <w:rFonts w:asciiTheme="minorHAnsi" w:hAnsiTheme="minorHAnsi" w:cstheme="minorHAnsi"/>
        </w:rPr>
        <w:t xml:space="preserve"> </w:t>
      </w:r>
      <w:r w:rsidR="007E17FA">
        <w:rPr>
          <w:rFonts w:asciiTheme="minorHAnsi" w:hAnsiTheme="minorHAnsi" w:cstheme="minorHAnsi"/>
        </w:rPr>
        <w:t xml:space="preserve">Desire and commitment to conducting hands-on experiments </w:t>
      </w:r>
      <w:r w:rsidR="004A4D30" w:rsidRPr="004A4D30">
        <w:rPr>
          <w:rFonts w:asciiTheme="minorHAnsi" w:hAnsiTheme="minorHAnsi" w:cstheme="minorHAnsi"/>
          <w:b/>
        </w:rPr>
        <w:t>in</w:t>
      </w:r>
      <w:r w:rsidR="007E17FA" w:rsidRPr="004A4D30">
        <w:rPr>
          <w:rFonts w:asciiTheme="minorHAnsi" w:hAnsiTheme="minorHAnsi" w:cstheme="minorHAnsi"/>
          <w:b/>
        </w:rPr>
        <w:t xml:space="preserve"> the Birck Nanotechnology Center cleanroom</w:t>
      </w:r>
      <w:r w:rsidR="007E17FA" w:rsidRPr="004A4D30">
        <w:rPr>
          <w:rFonts w:asciiTheme="minorHAnsi" w:hAnsiTheme="minorHAnsi" w:cstheme="minorHAnsi"/>
        </w:rPr>
        <w:t xml:space="preserve"> is required.  </w:t>
      </w:r>
    </w:p>
    <w:p w14:paraId="1E06DED2" w14:textId="77777777" w:rsidR="00AE7D57" w:rsidRPr="00C20F7E" w:rsidRDefault="00AE7D57" w:rsidP="00AE7D57">
      <w:pPr>
        <w:pStyle w:val="NormalWeb"/>
        <w:rPr>
          <w:rFonts w:asciiTheme="minorHAnsi" w:hAnsiTheme="minorHAnsi" w:cstheme="minorHAnsi"/>
        </w:rPr>
      </w:pPr>
      <w:r w:rsidRPr="00C20F7E">
        <w:rPr>
          <w:rFonts w:asciiTheme="minorHAnsi" w:hAnsiTheme="minorHAnsi" w:cstheme="minorHAnsi"/>
        </w:rPr>
        <w:t>A successful candidate must have:</w:t>
      </w:r>
    </w:p>
    <w:p w14:paraId="089EE15B" w14:textId="77777777" w:rsidR="00AE7D57" w:rsidRPr="00C20F7E" w:rsidRDefault="00246985" w:rsidP="00AE7D5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CB3494">
        <w:rPr>
          <w:rFonts w:asciiTheme="minorHAnsi" w:hAnsiTheme="minorHAnsi" w:cstheme="minorHAnsi"/>
        </w:rPr>
        <w:t>.S.</w:t>
      </w:r>
      <w:r>
        <w:rPr>
          <w:rFonts w:asciiTheme="minorHAnsi" w:hAnsiTheme="minorHAnsi" w:cstheme="minorHAnsi"/>
        </w:rPr>
        <w:t xml:space="preserve"> </w:t>
      </w:r>
      <w:r w:rsidR="00FE7E0A">
        <w:rPr>
          <w:rFonts w:asciiTheme="minorHAnsi" w:hAnsiTheme="minorHAnsi" w:cstheme="minorHAnsi"/>
        </w:rPr>
        <w:t>or M</w:t>
      </w:r>
      <w:r w:rsidR="00CB3494">
        <w:rPr>
          <w:rFonts w:asciiTheme="minorHAnsi" w:hAnsiTheme="minorHAnsi" w:cstheme="minorHAnsi"/>
        </w:rPr>
        <w:t>.S.</w:t>
      </w:r>
      <w:r w:rsidR="00FE7E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degree in </w:t>
      </w:r>
      <w:r w:rsidR="00996376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hysics</w:t>
      </w:r>
      <w:r w:rsidR="008058D9">
        <w:rPr>
          <w:rFonts w:asciiTheme="minorHAnsi" w:hAnsiTheme="minorHAnsi" w:cstheme="minorHAnsi"/>
        </w:rPr>
        <w:t xml:space="preserve">, </w:t>
      </w:r>
      <w:r w:rsidR="00996376">
        <w:rPr>
          <w:rFonts w:asciiTheme="minorHAnsi" w:hAnsiTheme="minorHAnsi" w:cstheme="minorHAnsi"/>
        </w:rPr>
        <w:t>C</w:t>
      </w:r>
      <w:r w:rsidR="008058D9">
        <w:rPr>
          <w:rFonts w:asciiTheme="minorHAnsi" w:hAnsiTheme="minorHAnsi" w:cstheme="minorHAnsi"/>
        </w:rPr>
        <w:t>hemistry,</w:t>
      </w:r>
      <w:r w:rsidR="00AE7D57" w:rsidRPr="00C20F7E">
        <w:rPr>
          <w:rFonts w:asciiTheme="minorHAnsi" w:hAnsiTheme="minorHAnsi" w:cstheme="minorHAnsi"/>
        </w:rPr>
        <w:t xml:space="preserve"> </w:t>
      </w:r>
      <w:r w:rsidR="00996376">
        <w:rPr>
          <w:rFonts w:asciiTheme="minorHAnsi" w:hAnsiTheme="minorHAnsi" w:cstheme="minorHAnsi"/>
        </w:rPr>
        <w:t xml:space="preserve">Materials Science </w:t>
      </w:r>
      <w:r w:rsidR="00AE7D57" w:rsidRPr="00C20F7E">
        <w:rPr>
          <w:rFonts w:asciiTheme="minorHAnsi" w:hAnsiTheme="minorHAnsi" w:cstheme="minorHAnsi"/>
        </w:rPr>
        <w:t>or</w:t>
      </w:r>
      <w:r w:rsidR="00446CA9">
        <w:rPr>
          <w:rFonts w:asciiTheme="minorHAnsi" w:hAnsiTheme="minorHAnsi" w:cstheme="minorHAnsi"/>
        </w:rPr>
        <w:t xml:space="preserve"> an</w:t>
      </w:r>
      <w:r w:rsidR="00A606DB">
        <w:rPr>
          <w:rFonts w:asciiTheme="minorHAnsi" w:hAnsiTheme="minorHAnsi" w:cstheme="minorHAnsi"/>
        </w:rPr>
        <w:t xml:space="preserve"> engineering</w:t>
      </w:r>
      <w:r w:rsidR="00446CA9">
        <w:rPr>
          <w:rFonts w:asciiTheme="minorHAnsi" w:hAnsiTheme="minorHAnsi" w:cstheme="minorHAnsi"/>
        </w:rPr>
        <w:t xml:space="preserve"> discipline</w:t>
      </w:r>
    </w:p>
    <w:p w14:paraId="523802F9" w14:textId="6E56487B" w:rsidR="00AE7D57" w:rsidRDefault="008058D9" w:rsidP="008058D9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Hands-on experience working</w:t>
      </w:r>
      <w:r w:rsidR="002469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scientific laborator</w:t>
      </w:r>
      <w:r w:rsidR="002B18BE">
        <w:rPr>
          <w:rFonts w:asciiTheme="minorHAnsi" w:hAnsiTheme="minorHAnsi" w:cstheme="minorHAnsi"/>
        </w:rPr>
        <w:t>ies</w:t>
      </w:r>
    </w:p>
    <w:p w14:paraId="684E2EA0" w14:textId="5B5916D9" w:rsidR="0080324F" w:rsidRPr="0080324F" w:rsidRDefault="0080324F" w:rsidP="0080324F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Ability to </w:t>
      </w:r>
      <w:r w:rsidR="00FF7600">
        <w:rPr>
          <w:rFonts w:asciiTheme="minorHAnsi" w:hAnsiTheme="minorHAnsi" w:cstheme="minorHAnsi"/>
        </w:rPr>
        <w:t xml:space="preserve">follow protocols to </w:t>
      </w:r>
      <w:r>
        <w:rPr>
          <w:rFonts w:asciiTheme="minorHAnsi" w:hAnsiTheme="minorHAnsi" w:cstheme="minorHAnsi"/>
        </w:rPr>
        <w:t xml:space="preserve">operate sophisticated experimental equipment and to safely work with industrial </w:t>
      </w:r>
      <w:r w:rsidR="006B56E0">
        <w:rPr>
          <w:rFonts w:asciiTheme="minorHAnsi" w:hAnsiTheme="minorHAnsi" w:cstheme="minorHAnsi"/>
        </w:rPr>
        <w:t>chemicals</w:t>
      </w:r>
      <w:r>
        <w:rPr>
          <w:rFonts w:asciiTheme="minorHAnsi" w:hAnsiTheme="minorHAnsi" w:cstheme="minorHAnsi"/>
        </w:rPr>
        <w:t xml:space="preserve"> in a cleanroom environment</w:t>
      </w:r>
    </w:p>
    <w:p w14:paraId="7D38232F" w14:textId="77777777" w:rsidR="006B56E0" w:rsidRDefault="00AE7D57" w:rsidP="00AD571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6B56E0">
        <w:rPr>
          <w:rFonts w:asciiTheme="minorHAnsi" w:hAnsiTheme="minorHAnsi" w:cstheme="minorHAnsi"/>
        </w:rPr>
        <w:t>Excellent written</w:t>
      </w:r>
      <w:r w:rsidR="006B56E0">
        <w:rPr>
          <w:rFonts w:asciiTheme="minorHAnsi" w:hAnsiTheme="minorHAnsi" w:cstheme="minorHAnsi"/>
        </w:rPr>
        <w:t xml:space="preserve"> and </w:t>
      </w:r>
      <w:r w:rsidRPr="006B56E0">
        <w:rPr>
          <w:rFonts w:asciiTheme="minorHAnsi" w:hAnsiTheme="minorHAnsi" w:cstheme="minorHAnsi"/>
        </w:rPr>
        <w:t>oral communication skills</w:t>
      </w:r>
      <w:r w:rsidR="002B18BE" w:rsidRPr="006B56E0">
        <w:rPr>
          <w:rFonts w:asciiTheme="minorHAnsi" w:hAnsiTheme="minorHAnsi" w:cstheme="minorHAnsi"/>
        </w:rPr>
        <w:t xml:space="preserve">; </w:t>
      </w:r>
    </w:p>
    <w:p w14:paraId="5CF15BA9" w14:textId="4976405A" w:rsidR="006B56E0" w:rsidRPr="006B56E0" w:rsidRDefault="006B56E0" w:rsidP="00AD571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6B56E0">
        <w:rPr>
          <w:rFonts w:asciiTheme="minorHAnsi" w:hAnsiTheme="minorHAnsi" w:cstheme="minorHAnsi"/>
        </w:rPr>
        <w:t>trong attention to detail and good organizational skills</w:t>
      </w:r>
    </w:p>
    <w:p w14:paraId="024A912B" w14:textId="1DE7B401" w:rsidR="0080324F" w:rsidRPr="002B18BE" w:rsidRDefault="0080324F" w:rsidP="00C95712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B18BE">
        <w:rPr>
          <w:rFonts w:asciiTheme="minorHAnsi" w:hAnsiTheme="minorHAnsi" w:cstheme="minorHAnsi"/>
        </w:rPr>
        <w:t>Proficiency at accurately documenting processes and protocols.</w:t>
      </w:r>
    </w:p>
    <w:p w14:paraId="3974E4AA" w14:textId="15D8154C" w:rsidR="00842289" w:rsidRPr="00842289" w:rsidRDefault="00AE7D57" w:rsidP="00842289">
      <w:pPr>
        <w:pStyle w:val="NormalWeb"/>
        <w:rPr>
          <w:rFonts w:asciiTheme="minorHAnsi" w:hAnsiTheme="minorHAnsi" w:cstheme="minorHAnsi"/>
          <w:color w:val="404040"/>
          <w:lang w:val="en"/>
        </w:rPr>
      </w:pPr>
      <w:r w:rsidRPr="00C20F7E">
        <w:rPr>
          <w:rFonts w:asciiTheme="minorHAnsi" w:hAnsiTheme="minorHAnsi" w:cstheme="minorHAnsi"/>
          <w:color w:val="404040"/>
          <w:lang w:val="en"/>
        </w:rPr>
        <w:t xml:space="preserve">Preference </w:t>
      </w:r>
      <w:r w:rsidR="002D2A2B">
        <w:rPr>
          <w:rFonts w:asciiTheme="minorHAnsi" w:hAnsiTheme="minorHAnsi" w:cstheme="minorHAnsi"/>
          <w:color w:val="404040"/>
          <w:lang w:val="en"/>
        </w:rPr>
        <w:t>may</w:t>
      </w:r>
      <w:r w:rsidRPr="00C20F7E">
        <w:rPr>
          <w:rFonts w:asciiTheme="minorHAnsi" w:hAnsiTheme="minorHAnsi" w:cstheme="minorHAnsi"/>
          <w:color w:val="404040"/>
          <w:lang w:val="en"/>
        </w:rPr>
        <w:t xml:space="preserve"> be given to candidates with the following additional qualifications: </w:t>
      </w:r>
    </w:p>
    <w:p w14:paraId="7821154A" w14:textId="6F9D945A" w:rsidR="007E17FA" w:rsidRPr="007E17FA" w:rsidRDefault="007E17FA" w:rsidP="007E17FA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404040"/>
          <w:lang w:val="en"/>
        </w:rPr>
      </w:pPr>
      <w:r w:rsidRPr="00CD254D">
        <w:rPr>
          <w:rFonts w:asciiTheme="minorHAnsi" w:hAnsiTheme="minorHAnsi" w:cstheme="minorHAnsi"/>
          <w:color w:val="404040"/>
          <w:lang w:val="en"/>
        </w:rPr>
        <w:t xml:space="preserve">Ph.D. in Physics, Materials </w:t>
      </w:r>
      <w:r>
        <w:rPr>
          <w:rFonts w:asciiTheme="minorHAnsi" w:hAnsiTheme="minorHAnsi" w:cstheme="minorHAnsi"/>
          <w:color w:val="404040"/>
          <w:lang w:val="en"/>
        </w:rPr>
        <w:t>Science/</w:t>
      </w:r>
      <w:r w:rsidRPr="00CD254D">
        <w:rPr>
          <w:rFonts w:asciiTheme="minorHAnsi" w:hAnsiTheme="minorHAnsi" w:cstheme="minorHAnsi"/>
          <w:color w:val="404040"/>
          <w:lang w:val="en"/>
        </w:rPr>
        <w:t>Engineering</w:t>
      </w:r>
      <w:r>
        <w:rPr>
          <w:rFonts w:asciiTheme="minorHAnsi" w:hAnsiTheme="minorHAnsi" w:cstheme="minorHAnsi"/>
          <w:color w:val="404040"/>
          <w:lang w:val="en"/>
        </w:rPr>
        <w:t xml:space="preserve">, </w:t>
      </w:r>
      <w:r w:rsidRPr="00CD254D">
        <w:rPr>
          <w:rFonts w:asciiTheme="minorHAnsi" w:hAnsiTheme="minorHAnsi" w:cstheme="minorHAnsi"/>
          <w:color w:val="404040"/>
          <w:lang w:val="en"/>
        </w:rPr>
        <w:t>or Electrical Engineering</w:t>
      </w:r>
    </w:p>
    <w:p w14:paraId="2C159A6C" w14:textId="09A0620C" w:rsidR="00446CA9" w:rsidRPr="007E17FA" w:rsidRDefault="00446CA9" w:rsidP="00CD689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04040"/>
          <w:lang w:val="en"/>
        </w:rPr>
        <w:t>First-hand e</w:t>
      </w:r>
      <w:r w:rsidR="00A606DB">
        <w:rPr>
          <w:rFonts w:asciiTheme="minorHAnsi" w:hAnsiTheme="minorHAnsi" w:cstheme="minorHAnsi"/>
          <w:color w:val="404040"/>
          <w:lang w:val="en"/>
        </w:rPr>
        <w:t xml:space="preserve">xperience </w:t>
      </w:r>
      <w:r w:rsidR="00AE7D57" w:rsidRPr="00A606DB">
        <w:rPr>
          <w:rFonts w:asciiTheme="minorHAnsi" w:hAnsiTheme="minorHAnsi" w:cstheme="minorHAnsi"/>
          <w:color w:val="404040"/>
          <w:lang w:val="en"/>
        </w:rPr>
        <w:t xml:space="preserve">with </w:t>
      </w:r>
      <w:r w:rsidR="00E54A20">
        <w:rPr>
          <w:rFonts w:asciiTheme="minorHAnsi" w:hAnsiTheme="minorHAnsi" w:cstheme="minorHAnsi"/>
          <w:color w:val="404040"/>
          <w:lang w:val="en"/>
        </w:rPr>
        <w:t>some or all of the following: reactive ion etching</w:t>
      </w:r>
      <w:r w:rsidR="004B1BDF">
        <w:rPr>
          <w:rFonts w:asciiTheme="minorHAnsi" w:hAnsiTheme="minorHAnsi" w:cstheme="minorHAnsi"/>
          <w:color w:val="404040"/>
          <w:lang w:val="en"/>
        </w:rPr>
        <w:t>;</w:t>
      </w:r>
      <w:r w:rsidR="00E54A20">
        <w:rPr>
          <w:rFonts w:asciiTheme="minorHAnsi" w:hAnsiTheme="minorHAnsi" w:cstheme="minorHAnsi"/>
          <w:color w:val="404040"/>
          <w:lang w:val="en"/>
        </w:rPr>
        <w:t xml:space="preserve"> photo/</w:t>
      </w:r>
      <w:proofErr w:type="spellStart"/>
      <w:r w:rsidR="00E54A20">
        <w:rPr>
          <w:rFonts w:asciiTheme="minorHAnsi" w:hAnsiTheme="minorHAnsi" w:cstheme="minorHAnsi"/>
          <w:color w:val="404040"/>
          <w:lang w:val="en"/>
        </w:rPr>
        <w:t>ebeam</w:t>
      </w:r>
      <w:proofErr w:type="spellEnd"/>
      <w:r w:rsidR="00E54A20">
        <w:rPr>
          <w:rFonts w:asciiTheme="minorHAnsi" w:hAnsiTheme="minorHAnsi" w:cstheme="minorHAnsi"/>
          <w:color w:val="404040"/>
          <w:lang w:val="en"/>
        </w:rPr>
        <w:t>-lithography</w:t>
      </w:r>
      <w:r w:rsidR="004B1BDF">
        <w:rPr>
          <w:rFonts w:asciiTheme="minorHAnsi" w:hAnsiTheme="minorHAnsi" w:cstheme="minorHAnsi"/>
          <w:color w:val="404040"/>
          <w:lang w:val="en"/>
        </w:rPr>
        <w:t>;</w:t>
      </w:r>
      <w:r w:rsidR="00E54A20">
        <w:rPr>
          <w:rFonts w:asciiTheme="minorHAnsi" w:hAnsiTheme="minorHAnsi" w:cstheme="minorHAnsi"/>
          <w:color w:val="404040"/>
          <w:lang w:val="en"/>
        </w:rPr>
        <w:t xml:space="preserve"> atomic layer deposition</w:t>
      </w:r>
      <w:r w:rsidR="004B1BDF">
        <w:rPr>
          <w:rFonts w:asciiTheme="minorHAnsi" w:hAnsiTheme="minorHAnsi" w:cstheme="minorHAnsi"/>
          <w:color w:val="404040"/>
          <w:lang w:val="en"/>
        </w:rPr>
        <w:t>;</w:t>
      </w:r>
      <w:r w:rsidR="00E54A20">
        <w:rPr>
          <w:rFonts w:asciiTheme="minorHAnsi" w:hAnsiTheme="minorHAnsi" w:cstheme="minorHAnsi"/>
          <w:color w:val="404040"/>
          <w:lang w:val="en"/>
        </w:rPr>
        <w:t xml:space="preserve"> plasma enhanced chemical vapor deposition</w:t>
      </w:r>
      <w:r w:rsidR="007E17FA">
        <w:rPr>
          <w:rFonts w:asciiTheme="minorHAnsi" w:hAnsiTheme="minorHAnsi" w:cstheme="minorHAnsi"/>
          <w:color w:val="404040"/>
          <w:lang w:val="en"/>
        </w:rPr>
        <w:t>; thin film metals deposition; Ar ion-milling.</w:t>
      </w:r>
    </w:p>
    <w:p w14:paraId="3A8A0F2A" w14:textId="3A259B75" w:rsidR="007E17FA" w:rsidRPr="007E17FA" w:rsidRDefault="007E17FA" w:rsidP="007E17FA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404040"/>
          <w:lang w:val="en"/>
        </w:rPr>
      </w:pPr>
      <w:r w:rsidRPr="007E17FA">
        <w:rPr>
          <w:rFonts w:asciiTheme="minorHAnsi" w:hAnsiTheme="minorHAnsi" w:cstheme="minorHAnsi"/>
          <w:color w:val="404040"/>
          <w:lang w:val="en"/>
        </w:rPr>
        <w:t>Direct experience optimizing the deposition and characteriz</w:t>
      </w:r>
      <w:r w:rsidR="006B56E0">
        <w:rPr>
          <w:rFonts w:asciiTheme="minorHAnsi" w:hAnsiTheme="minorHAnsi" w:cstheme="minorHAnsi"/>
          <w:color w:val="404040"/>
          <w:lang w:val="en"/>
        </w:rPr>
        <w:t>ation of</w:t>
      </w:r>
      <w:r w:rsidRPr="007E17FA">
        <w:rPr>
          <w:rFonts w:asciiTheme="minorHAnsi" w:hAnsiTheme="minorHAnsi" w:cstheme="minorHAnsi"/>
          <w:color w:val="404040"/>
          <w:lang w:val="en"/>
        </w:rPr>
        <w:t xml:space="preserve"> gate dielectrics. </w:t>
      </w:r>
    </w:p>
    <w:p w14:paraId="03CEC738" w14:textId="77777777" w:rsidR="00CD689E" w:rsidRDefault="001A7132" w:rsidP="00AE7D57">
      <w:pPr>
        <w:pStyle w:val="NormalWeb"/>
        <w:ind w:left="720"/>
        <w:rPr>
          <w:rFonts w:asciiTheme="minorHAnsi" w:hAnsiTheme="minorHAnsi" w:cstheme="minorHAnsi"/>
          <w:color w:val="404040"/>
          <w:lang w:val="en"/>
        </w:rPr>
      </w:pPr>
      <w:r>
        <w:rPr>
          <w:rFonts w:asciiTheme="minorHAnsi" w:hAnsiTheme="minorHAnsi" w:cstheme="minorHAnsi"/>
          <w:color w:val="404040"/>
          <w:lang w:val="en"/>
        </w:rPr>
        <w:t>If interested</w:t>
      </w:r>
      <w:r w:rsidRPr="00D527CD">
        <w:rPr>
          <w:rFonts w:asciiTheme="minorHAnsi" w:hAnsiTheme="minorHAnsi" w:cstheme="minorHAnsi"/>
          <w:color w:val="404040"/>
          <w:lang w:val="en"/>
        </w:rPr>
        <w:t xml:space="preserve">, </w:t>
      </w:r>
      <w:r>
        <w:rPr>
          <w:rFonts w:asciiTheme="minorHAnsi" w:hAnsiTheme="minorHAnsi" w:cstheme="minorHAnsi"/>
          <w:color w:val="404040"/>
          <w:lang w:val="en"/>
        </w:rPr>
        <w:t xml:space="preserve">please email Ray Kallaher at </w:t>
      </w:r>
      <w:hyperlink r:id="rId9" w:history="1">
        <w:r w:rsidRPr="0035198D">
          <w:rPr>
            <w:rStyle w:val="Hyperlink"/>
            <w:rFonts w:asciiTheme="minorHAnsi" w:hAnsiTheme="minorHAnsi" w:cstheme="minorHAnsi"/>
            <w:lang w:val="en"/>
          </w:rPr>
          <w:t>Raymond.Kallaher@microsoft.com</w:t>
        </w:r>
      </w:hyperlink>
      <w:r>
        <w:rPr>
          <w:rFonts w:asciiTheme="minorHAnsi" w:hAnsiTheme="minorHAnsi" w:cstheme="minorHAnsi"/>
          <w:color w:val="404040"/>
          <w:lang w:val="en"/>
        </w:rPr>
        <w:t xml:space="preserve"> and</w:t>
      </w:r>
      <w:r w:rsidRPr="00D527CD">
        <w:rPr>
          <w:rFonts w:asciiTheme="minorHAnsi" w:hAnsiTheme="minorHAnsi" w:cstheme="minorHAnsi"/>
          <w:color w:val="404040"/>
          <w:lang w:val="en"/>
        </w:rPr>
        <w:t xml:space="preserve"> include CV and a list of three references.</w:t>
      </w:r>
      <w:bookmarkStart w:id="0" w:name="_GoBack"/>
      <w:bookmarkEnd w:id="0"/>
    </w:p>
    <w:sectPr w:rsidR="00CD68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D042E" w14:textId="77777777" w:rsidR="00DE3BEB" w:rsidRDefault="00DE3BEB" w:rsidP="00B600BC">
      <w:pPr>
        <w:spacing w:after="0" w:line="240" w:lineRule="auto"/>
      </w:pPr>
      <w:r>
        <w:separator/>
      </w:r>
    </w:p>
  </w:endnote>
  <w:endnote w:type="continuationSeparator" w:id="0">
    <w:p w14:paraId="5D7F3CE9" w14:textId="77777777" w:rsidR="00DE3BEB" w:rsidRDefault="00DE3BEB" w:rsidP="00B6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3CB6C" w14:textId="77777777" w:rsidR="00232ABF" w:rsidRDefault="00232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954D4" w14:textId="77777777" w:rsidR="00232ABF" w:rsidRDefault="00232A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1E765" w14:textId="77777777" w:rsidR="00232ABF" w:rsidRDefault="00232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0B472" w14:textId="77777777" w:rsidR="00DE3BEB" w:rsidRDefault="00DE3BEB" w:rsidP="00B600BC">
      <w:pPr>
        <w:spacing w:after="0" w:line="240" w:lineRule="auto"/>
      </w:pPr>
      <w:r>
        <w:separator/>
      </w:r>
    </w:p>
  </w:footnote>
  <w:footnote w:type="continuationSeparator" w:id="0">
    <w:p w14:paraId="61C06AD5" w14:textId="77777777" w:rsidR="00DE3BEB" w:rsidRDefault="00DE3BEB" w:rsidP="00B6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BC4BE" w14:textId="77777777" w:rsidR="00232ABF" w:rsidRDefault="00232A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23C9C" w14:textId="1C7325D0" w:rsidR="00232ABF" w:rsidRDefault="00232ABF" w:rsidP="00232ABF">
    <w:pPr>
      <w:pStyle w:val="Header"/>
      <w:jc w:val="right"/>
    </w:pPr>
  </w:p>
  <w:p w14:paraId="26B0244A" w14:textId="77777777" w:rsidR="00232ABF" w:rsidRDefault="00232A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826C8" w14:textId="77777777" w:rsidR="00232ABF" w:rsidRDefault="00232A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AA5"/>
    <w:multiLevelType w:val="hybridMultilevel"/>
    <w:tmpl w:val="B88E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17D5B"/>
    <w:multiLevelType w:val="hybridMultilevel"/>
    <w:tmpl w:val="3DD8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A7"/>
    <w:rsid w:val="000C3EB1"/>
    <w:rsid w:val="001332A7"/>
    <w:rsid w:val="001A7132"/>
    <w:rsid w:val="00217BB0"/>
    <w:rsid w:val="00223530"/>
    <w:rsid w:val="00232ABF"/>
    <w:rsid w:val="00246985"/>
    <w:rsid w:val="002B18BE"/>
    <w:rsid w:val="002D2A2B"/>
    <w:rsid w:val="002E5C1F"/>
    <w:rsid w:val="00300696"/>
    <w:rsid w:val="003F7D2F"/>
    <w:rsid w:val="00414F21"/>
    <w:rsid w:val="00430BBC"/>
    <w:rsid w:val="00446CA9"/>
    <w:rsid w:val="004A4D30"/>
    <w:rsid w:val="004B1BDF"/>
    <w:rsid w:val="00584346"/>
    <w:rsid w:val="005C765E"/>
    <w:rsid w:val="006634FC"/>
    <w:rsid w:val="006B56E0"/>
    <w:rsid w:val="006F37BF"/>
    <w:rsid w:val="007E17FA"/>
    <w:rsid w:val="0080324F"/>
    <w:rsid w:val="008058D9"/>
    <w:rsid w:val="00823D10"/>
    <w:rsid w:val="00842289"/>
    <w:rsid w:val="00996376"/>
    <w:rsid w:val="00A04814"/>
    <w:rsid w:val="00A27250"/>
    <w:rsid w:val="00A606DB"/>
    <w:rsid w:val="00AE7D57"/>
    <w:rsid w:val="00B600BC"/>
    <w:rsid w:val="00B628BF"/>
    <w:rsid w:val="00B71583"/>
    <w:rsid w:val="00C20F7E"/>
    <w:rsid w:val="00C66283"/>
    <w:rsid w:val="00CB3494"/>
    <w:rsid w:val="00CD689E"/>
    <w:rsid w:val="00D72A34"/>
    <w:rsid w:val="00DE3BEB"/>
    <w:rsid w:val="00E04C01"/>
    <w:rsid w:val="00E54A20"/>
    <w:rsid w:val="00E60006"/>
    <w:rsid w:val="00E738B5"/>
    <w:rsid w:val="00EC7586"/>
    <w:rsid w:val="00EE02CE"/>
    <w:rsid w:val="00F9187C"/>
    <w:rsid w:val="00FD17D3"/>
    <w:rsid w:val="00FD3D81"/>
    <w:rsid w:val="00FE7E0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186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71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BF"/>
  </w:style>
  <w:style w:type="paragraph" w:styleId="Footer">
    <w:name w:val="footer"/>
    <w:basedOn w:val="Normal"/>
    <w:link w:val="FooterChar"/>
    <w:uiPriority w:val="99"/>
    <w:unhideWhenUsed/>
    <w:rsid w:val="0023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71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BF"/>
  </w:style>
  <w:style w:type="paragraph" w:styleId="Footer">
    <w:name w:val="footer"/>
    <w:basedOn w:val="Normal"/>
    <w:link w:val="FooterChar"/>
    <w:uiPriority w:val="99"/>
    <w:unhideWhenUsed/>
    <w:rsid w:val="0023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ymond.Kallaher@microsof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39550622.dotm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Geoff Gardner</cp:lastModifiedBy>
  <cp:revision>3</cp:revision>
  <dcterms:created xsi:type="dcterms:W3CDTF">2019-02-01T18:35:00Z</dcterms:created>
  <dcterms:modified xsi:type="dcterms:W3CDTF">2019-02-01T21:01:00Z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rakallah@microsoft.com</vt:lpwstr>
  </property>
  <property fmtid="{D5CDD505-2E9C-101B-9397-08002B2CF9AE}" pid="5" name="MSIP_Label_f42aa342-8706-4288-bd11-ebb85995028c_SetDate">
    <vt:lpwstr>2019-01-19T18:56:27.5046967Z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a65642f9-a252-4716-8154-d191be2fd17b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