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B42" w:rsidRDefault="00460B42" w:rsidP="00D37EF8">
      <w:pPr>
        <w:jc w:val="center"/>
        <w:rPr>
          <w:b/>
          <w:u w:val="single"/>
        </w:rPr>
      </w:pPr>
      <w:r>
        <w:rPr>
          <w:b/>
          <w:u w:val="single"/>
        </w:rPr>
        <w:t xml:space="preserve">Proposed faculty for </w:t>
      </w:r>
      <w:r w:rsidRPr="00D37EF8">
        <w:rPr>
          <w:b/>
          <w:u w:val="single"/>
        </w:rPr>
        <w:t>Colombia-Pur</w:t>
      </w:r>
      <w:r>
        <w:rPr>
          <w:b/>
          <w:u w:val="single"/>
        </w:rPr>
        <w:t>due Institute for Advanced Scientific Research (CPIASR)</w:t>
      </w:r>
    </w:p>
    <w:p w:rsidR="00460B42" w:rsidRDefault="00460B42" w:rsidP="001D6134">
      <w:pPr>
        <w:jc w:val="both"/>
      </w:pPr>
      <w:r>
        <w:t>Dear Faculty Partner:</w:t>
      </w:r>
    </w:p>
    <w:p w:rsidR="00460B42" w:rsidRDefault="00460B42" w:rsidP="001D6134">
      <w:pPr>
        <w:jc w:val="both"/>
      </w:pPr>
      <w:r>
        <w:t>We are excited about your participation in this important program.  We have included below a sample profile that can best communicate to both Colombian students and faculty about your research programs and interests.  Colombian students seeking to apply to PhD programs at Purdue University will need to access this information to facilitate a match.  This is an important step in their application to the Colciencias Jose Caldas 5-yr PhD Fellowships.  Also the page can serve for contact with Colombian faculty, who can also help in identifying top Colombian student applicants.</w:t>
      </w:r>
    </w:p>
    <w:p w:rsidR="00460B42" w:rsidRPr="001D6134" w:rsidRDefault="00460B42" w:rsidP="001D6134">
      <w:pPr>
        <w:jc w:val="both"/>
      </w:pPr>
      <w:r>
        <w:t xml:space="preserve">Please fill out the information using the sample format below to: </w:t>
      </w:r>
      <w:r w:rsidRPr="001D6134">
        <w:t xml:space="preserve">Mary Nauman </w:t>
      </w:r>
      <w:hyperlink r:id="rId7" w:history="1">
        <w:r w:rsidRPr="00C3094B">
          <w:rPr>
            <w:rStyle w:val="Hyperlink"/>
          </w:rPr>
          <w:t>grants@marynauman.com</w:t>
        </w:r>
      </w:hyperlink>
      <w:r>
        <w:t>.   We would prefer a profile “head shot” photo to place it next to your information.  In addition, we ask that you include both your “research interests” as well as “research projects”.  The latter means those projects currently funded.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76"/>
      </w:tblGrid>
      <w:tr w:rsidR="00460B42" w:rsidRPr="00D43767" w:rsidTr="00D43767">
        <w:tc>
          <w:tcPr>
            <w:tcW w:w="9576" w:type="dxa"/>
          </w:tcPr>
          <w:p w:rsidR="00460B42" w:rsidRPr="00D43767" w:rsidRDefault="00460B42" w:rsidP="00D43767">
            <w:pPr>
              <w:spacing w:after="0" w:line="240" w:lineRule="auto"/>
              <w:jc w:val="center"/>
              <w:rPr>
                <w:b/>
                <w:u w:val="single"/>
              </w:rPr>
            </w:pPr>
            <w:r w:rsidRPr="00D43767">
              <w:rPr>
                <w:b/>
                <w:sz w:val="28"/>
                <w:szCs w:val="28"/>
              </w:rPr>
              <w:t>Faculty information</w:t>
            </w:r>
          </w:p>
        </w:tc>
      </w:tr>
      <w:tr w:rsidR="00460B42" w:rsidRPr="00D43767" w:rsidTr="00D43767">
        <w:tc>
          <w:tcPr>
            <w:tcW w:w="9576" w:type="dxa"/>
          </w:tcPr>
          <w:p w:rsidR="00460B42" w:rsidRPr="00D43767" w:rsidRDefault="00460B42" w:rsidP="00D43767">
            <w:pPr>
              <w:spacing w:after="0" w:line="360" w:lineRule="auto"/>
              <w:jc w:val="both"/>
              <w:rPr>
                <w:sz w:val="24"/>
                <w:szCs w:val="24"/>
              </w:rPr>
            </w:pPr>
            <w:r w:rsidRPr="00D43767">
              <w:rPr>
                <w:sz w:val="24"/>
                <w:szCs w:val="24"/>
              </w:rPr>
              <w:t xml:space="preserve">Dr. Jeffrey Youngblood, </w:t>
            </w:r>
          </w:p>
          <w:p w:rsidR="00460B42" w:rsidRPr="00D43767" w:rsidRDefault="00460B42" w:rsidP="00D43767">
            <w:pPr>
              <w:spacing w:after="0" w:line="360" w:lineRule="auto"/>
              <w:jc w:val="both"/>
              <w:rPr>
                <w:sz w:val="24"/>
                <w:szCs w:val="24"/>
              </w:rPr>
            </w:pPr>
            <w:r w:rsidRPr="00D43767">
              <w:rPr>
                <w:sz w:val="24"/>
                <w:szCs w:val="24"/>
              </w:rPr>
              <w:t>Associate Professor,</w:t>
            </w:r>
          </w:p>
          <w:p w:rsidR="00460B42" w:rsidRPr="00D43767" w:rsidRDefault="00460B42" w:rsidP="00D43767">
            <w:pPr>
              <w:spacing w:after="0" w:line="360" w:lineRule="auto"/>
              <w:jc w:val="both"/>
              <w:rPr>
                <w:sz w:val="24"/>
                <w:szCs w:val="24"/>
              </w:rPr>
            </w:pPr>
            <w:r w:rsidRPr="00D43767">
              <w:rPr>
                <w:sz w:val="24"/>
                <w:szCs w:val="24"/>
              </w:rPr>
              <w:t>School of Materials Engineering</w:t>
            </w:r>
          </w:p>
          <w:p w:rsidR="00460B42" w:rsidRPr="00D43767" w:rsidRDefault="00460B42" w:rsidP="00D43767">
            <w:pPr>
              <w:spacing w:after="0" w:line="360" w:lineRule="auto"/>
              <w:jc w:val="both"/>
              <w:rPr>
                <w:sz w:val="24"/>
                <w:szCs w:val="24"/>
              </w:rPr>
            </w:pPr>
            <w:r w:rsidRPr="00D43767">
              <w:rPr>
                <w:b/>
                <w:i/>
                <w:sz w:val="24"/>
                <w:szCs w:val="24"/>
              </w:rPr>
              <w:t>Email</w:t>
            </w:r>
            <w:r w:rsidRPr="00D43767">
              <w:rPr>
                <w:sz w:val="24"/>
                <w:szCs w:val="24"/>
              </w:rPr>
              <w:t xml:space="preserve">: </w:t>
            </w:r>
            <w:hyperlink r:id="rId8" w:history="1">
              <w:r w:rsidRPr="00D43767">
                <w:rPr>
                  <w:rStyle w:val="Hyperlink"/>
                  <w:sz w:val="24"/>
                  <w:szCs w:val="24"/>
                </w:rPr>
                <w:t>jpyoungb@purdue.edu</w:t>
              </w:r>
            </w:hyperlink>
          </w:p>
          <w:p w:rsidR="00460B42" w:rsidRPr="00D43767" w:rsidRDefault="00460B42" w:rsidP="00D43767">
            <w:pPr>
              <w:spacing w:after="0" w:line="360" w:lineRule="auto"/>
              <w:jc w:val="both"/>
              <w:rPr>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style="position:absolute;left:0;text-align:left;margin-left:245.25pt;margin-top:-88.7pt;width:164.25pt;height:83.25pt;z-index:251658240;visibility:visible">
                  <v:imagedata r:id="rId9" o:title=""/>
                  <w10:wrap type="square"/>
                </v:shape>
              </w:pict>
            </w:r>
            <w:r w:rsidRPr="00D43767">
              <w:rPr>
                <w:b/>
                <w:i/>
                <w:sz w:val="24"/>
                <w:szCs w:val="24"/>
              </w:rPr>
              <w:t>Website</w:t>
            </w:r>
            <w:r w:rsidRPr="00D43767">
              <w:rPr>
                <w:sz w:val="24"/>
                <w:szCs w:val="24"/>
              </w:rPr>
              <w:t xml:space="preserve">: </w:t>
            </w:r>
            <w:hyperlink r:id="rId10" w:history="1">
              <w:r w:rsidRPr="00D43767">
                <w:rPr>
                  <w:rStyle w:val="Hyperlink"/>
                  <w:sz w:val="24"/>
                  <w:szCs w:val="24"/>
                </w:rPr>
                <w:t>https://engineering.purdue.edu/MSE/People/Faculty/jpyoungb/index.html</w:t>
              </w:r>
            </w:hyperlink>
            <w:r w:rsidRPr="00D43767">
              <w:rPr>
                <w:sz w:val="24"/>
                <w:szCs w:val="24"/>
              </w:rPr>
              <w:t xml:space="preserve"> </w:t>
            </w:r>
          </w:p>
          <w:p w:rsidR="00460B42" w:rsidRPr="00D43767" w:rsidRDefault="00460B42" w:rsidP="00D43767">
            <w:pPr>
              <w:tabs>
                <w:tab w:val="left" w:pos="720"/>
              </w:tabs>
              <w:spacing w:after="0" w:line="240" w:lineRule="auto"/>
              <w:rPr>
                <w:b/>
                <w:sz w:val="24"/>
                <w:szCs w:val="24"/>
              </w:rPr>
            </w:pPr>
            <w:r w:rsidRPr="00D43767">
              <w:rPr>
                <w:b/>
                <w:sz w:val="24"/>
                <w:szCs w:val="24"/>
              </w:rPr>
              <w:t>Research interests and projects</w:t>
            </w:r>
          </w:p>
          <w:p w:rsidR="00460B42" w:rsidRPr="00D43767" w:rsidRDefault="00460B42" w:rsidP="00D43767">
            <w:pPr>
              <w:tabs>
                <w:tab w:val="left" w:pos="720"/>
              </w:tabs>
              <w:spacing w:after="0" w:line="240" w:lineRule="auto"/>
              <w:ind w:left="360"/>
            </w:pPr>
            <w:r w:rsidRPr="00D43767">
              <w:rPr>
                <w:b/>
                <w:i/>
              </w:rPr>
              <w:t>Cellulose Nanotechnology</w:t>
            </w:r>
            <w:r w:rsidRPr="00D43767">
              <w:t xml:space="preserve"> : high strength cellulose nanocrystal films via orientation by shear-casting, Laminated nanofibrillated cellulose composites, Dynamic mechanical behavior of cellulose nanocomposites, Gas permeability of cellulose nanocrystal films, Nanocellulose additives for cement, Nanofibrillated cellulose spun nano- and micro-yarns. </w:t>
            </w:r>
          </w:p>
          <w:p w:rsidR="00460B42" w:rsidRPr="00D43767" w:rsidRDefault="00460B42" w:rsidP="00D43767">
            <w:pPr>
              <w:tabs>
                <w:tab w:val="left" w:pos="720"/>
              </w:tabs>
              <w:spacing w:after="0" w:line="240" w:lineRule="auto"/>
              <w:ind w:left="360"/>
            </w:pPr>
            <w:r w:rsidRPr="00D43767">
              <w:rPr>
                <w:b/>
                <w:i/>
              </w:rPr>
              <w:t>Composites</w:t>
            </w:r>
            <w:r w:rsidRPr="00D43767">
              <w:t>: UV-cured vinyl ester/fiberglass patches for rapid patching of carbon fiber composites. Delayed onset UV-cationic epoxy resins for VARTM repair of carbon fiber composites. Enhanced transparency in fiberglass composites</w:t>
            </w:r>
          </w:p>
          <w:p w:rsidR="00460B42" w:rsidRPr="00D43767" w:rsidRDefault="00460B42" w:rsidP="00D43767">
            <w:pPr>
              <w:tabs>
                <w:tab w:val="left" w:pos="720"/>
              </w:tabs>
              <w:spacing w:after="0" w:line="240" w:lineRule="auto"/>
              <w:ind w:left="360"/>
            </w:pPr>
            <w:r w:rsidRPr="00D43767">
              <w:rPr>
                <w:b/>
                <w:i/>
              </w:rPr>
              <w:t xml:space="preserve">Surface Modification, Wettability, and Coatings: </w:t>
            </w:r>
            <w:r w:rsidRPr="00D43767">
              <w:t>Self-cleaning oleophobic, hydrophilic surfaces and coatings</w:t>
            </w:r>
            <w:r w:rsidRPr="00D43767">
              <w:rPr>
                <w:b/>
                <w:i/>
              </w:rPr>
              <w:t xml:space="preserve">, </w:t>
            </w:r>
            <w:r w:rsidRPr="00D43767">
              <w:t>Superhydrophobic surfaces</w:t>
            </w:r>
            <w:r w:rsidRPr="00D43767">
              <w:rPr>
                <w:b/>
                <w:i/>
              </w:rPr>
              <w:t xml:space="preserve">, </w:t>
            </w:r>
            <w:r w:rsidRPr="00D43767">
              <w:t>Fundamentals of wetting</w:t>
            </w:r>
            <w:r w:rsidRPr="00D43767">
              <w:rPr>
                <w:b/>
                <w:i/>
              </w:rPr>
              <w:t xml:space="preserve">, </w:t>
            </w:r>
            <w:r w:rsidRPr="00D43767">
              <w:t>Phosphate-based polymer surface treatments.</w:t>
            </w:r>
          </w:p>
          <w:p w:rsidR="00460B42" w:rsidRPr="00D43767" w:rsidRDefault="00460B42" w:rsidP="00D43767">
            <w:pPr>
              <w:tabs>
                <w:tab w:val="left" w:pos="720"/>
              </w:tabs>
              <w:spacing w:after="0" w:line="240" w:lineRule="auto"/>
              <w:ind w:left="360"/>
              <w:rPr>
                <w:b/>
                <w:i/>
              </w:rPr>
            </w:pPr>
            <w:r w:rsidRPr="00D43767">
              <w:rPr>
                <w:b/>
                <w:i/>
              </w:rPr>
              <w:t xml:space="preserve">Functional Polymers: </w:t>
            </w:r>
            <w:r w:rsidRPr="00D43767">
              <w:t>Antimicrobial polymeric biomaterials</w:t>
            </w:r>
          </w:p>
          <w:p w:rsidR="00460B42" w:rsidRPr="00D43767" w:rsidRDefault="00460B42" w:rsidP="00D43767">
            <w:pPr>
              <w:tabs>
                <w:tab w:val="left" w:pos="720"/>
              </w:tabs>
              <w:spacing w:after="0" w:line="240" w:lineRule="auto"/>
              <w:ind w:left="360"/>
            </w:pPr>
            <w:r w:rsidRPr="00D43767">
              <w:rPr>
                <w:b/>
                <w:i/>
              </w:rPr>
              <w:t>Advanced Ceramics processing</w:t>
            </w:r>
            <w:r w:rsidRPr="00D43767">
              <w:t>:</w:t>
            </w:r>
            <w:r w:rsidRPr="00D43767">
              <w:tab/>
              <w:t>Ultra-high temperature ZrB2 ceramic processing via ceramic suspension gel casting, Shear-thickening high volume content composite ceramic gels, Electrospinning of nitride and carbide ceramic nanofibers</w:t>
            </w:r>
          </w:p>
          <w:p w:rsidR="00460B42" w:rsidRPr="00D43767" w:rsidRDefault="00460B42" w:rsidP="00D43767">
            <w:pPr>
              <w:spacing w:after="0" w:line="240" w:lineRule="auto"/>
              <w:ind w:left="360"/>
              <w:jc w:val="both"/>
              <w:rPr>
                <w:b/>
                <w:u w:val="single"/>
              </w:rPr>
            </w:pPr>
            <w:r w:rsidRPr="00D43767">
              <w:rPr>
                <w:b/>
                <w:i/>
              </w:rPr>
              <w:t xml:space="preserve">Renewable and Green Polymers: </w:t>
            </w:r>
            <w:r w:rsidRPr="00D43767">
              <w:t>Lignin based materials</w:t>
            </w:r>
          </w:p>
        </w:tc>
      </w:tr>
      <w:tr w:rsidR="00460B42" w:rsidRPr="00D43767" w:rsidTr="00D43767">
        <w:tc>
          <w:tcPr>
            <w:tcW w:w="9576" w:type="dxa"/>
          </w:tcPr>
          <w:p w:rsidR="00460B42" w:rsidRPr="00D43767" w:rsidRDefault="00460B42" w:rsidP="00D43767">
            <w:pPr>
              <w:spacing w:after="0" w:line="240" w:lineRule="auto"/>
              <w:jc w:val="center"/>
              <w:rPr>
                <w:b/>
                <w:u w:val="single"/>
              </w:rPr>
            </w:pPr>
          </w:p>
        </w:tc>
      </w:tr>
      <w:tr w:rsidR="00460B42" w:rsidRPr="00D43767" w:rsidTr="00D43767">
        <w:tc>
          <w:tcPr>
            <w:tcW w:w="9576" w:type="dxa"/>
          </w:tcPr>
          <w:p w:rsidR="00460B42" w:rsidRPr="00D43767" w:rsidRDefault="00460B42" w:rsidP="00D43767">
            <w:pPr>
              <w:spacing w:after="0" w:line="240" w:lineRule="auto"/>
              <w:jc w:val="center"/>
              <w:rPr>
                <w:b/>
                <w:u w:val="single"/>
              </w:rPr>
            </w:pPr>
          </w:p>
        </w:tc>
      </w:tr>
      <w:tr w:rsidR="00460B42" w:rsidRPr="00D43767" w:rsidTr="00D43767">
        <w:tc>
          <w:tcPr>
            <w:tcW w:w="9576" w:type="dxa"/>
          </w:tcPr>
          <w:p w:rsidR="00460B42" w:rsidRPr="00D43767" w:rsidRDefault="00460B42" w:rsidP="00D43767">
            <w:pPr>
              <w:spacing w:after="0" w:line="240" w:lineRule="auto"/>
              <w:jc w:val="center"/>
              <w:rPr>
                <w:b/>
                <w:u w:val="single"/>
              </w:rPr>
            </w:pPr>
          </w:p>
        </w:tc>
      </w:tr>
      <w:tr w:rsidR="00460B42" w:rsidRPr="00D43767" w:rsidTr="00D43767">
        <w:tc>
          <w:tcPr>
            <w:tcW w:w="9576" w:type="dxa"/>
          </w:tcPr>
          <w:p w:rsidR="00460B42" w:rsidRPr="00D43767" w:rsidRDefault="00460B42" w:rsidP="00D43767">
            <w:pPr>
              <w:spacing w:after="0" w:line="240" w:lineRule="auto"/>
              <w:jc w:val="center"/>
              <w:rPr>
                <w:b/>
                <w:u w:val="single"/>
              </w:rPr>
            </w:pPr>
          </w:p>
        </w:tc>
      </w:tr>
      <w:tr w:rsidR="00460B42" w:rsidRPr="00D43767" w:rsidTr="00D43767">
        <w:tc>
          <w:tcPr>
            <w:tcW w:w="9576" w:type="dxa"/>
          </w:tcPr>
          <w:p w:rsidR="00460B42" w:rsidRPr="00D43767" w:rsidRDefault="00460B42" w:rsidP="00D43767">
            <w:pPr>
              <w:spacing w:after="0" w:line="240" w:lineRule="auto"/>
              <w:jc w:val="center"/>
              <w:rPr>
                <w:b/>
                <w:u w:val="single"/>
              </w:rPr>
            </w:pPr>
          </w:p>
        </w:tc>
      </w:tr>
      <w:tr w:rsidR="00460B42" w:rsidRPr="00D43767" w:rsidTr="00D43767">
        <w:tc>
          <w:tcPr>
            <w:tcW w:w="9576" w:type="dxa"/>
          </w:tcPr>
          <w:p w:rsidR="00460B42" w:rsidRPr="00D43767" w:rsidRDefault="00460B42" w:rsidP="00D43767">
            <w:pPr>
              <w:spacing w:after="0" w:line="240" w:lineRule="auto"/>
              <w:jc w:val="center"/>
              <w:rPr>
                <w:b/>
                <w:u w:val="single"/>
              </w:rPr>
            </w:pPr>
          </w:p>
        </w:tc>
      </w:tr>
      <w:tr w:rsidR="00460B42" w:rsidRPr="00D43767" w:rsidTr="00D43767">
        <w:tc>
          <w:tcPr>
            <w:tcW w:w="9576" w:type="dxa"/>
          </w:tcPr>
          <w:p w:rsidR="00460B42" w:rsidRPr="00D43767" w:rsidRDefault="00460B42" w:rsidP="00D43767">
            <w:pPr>
              <w:spacing w:after="0" w:line="240" w:lineRule="auto"/>
              <w:jc w:val="center"/>
              <w:rPr>
                <w:b/>
                <w:u w:val="single"/>
              </w:rPr>
            </w:pPr>
          </w:p>
        </w:tc>
      </w:tr>
      <w:tr w:rsidR="00460B42" w:rsidRPr="00D43767" w:rsidTr="00D43767">
        <w:tc>
          <w:tcPr>
            <w:tcW w:w="9576" w:type="dxa"/>
          </w:tcPr>
          <w:p w:rsidR="00460B42" w:rsidRPr="00D43767" w:rsidRDefault="00460B42" w:rsidP="00D43767">
            <w:pPr>
              <w:spacing w:after="0" w:line="240" w:lineRule="auto"/>
              <w:jc w:val="center"/>
              <w:rPr>
                <w:b/>
                <w:u w:val="single"/>
              </w:rPr>
            </w:pPr>
          </w:p>
        </w:tc>
      </w:tr>
      <w:tr w:rsidR="00460B42" w:rsidRPr="00D43767" w:rsidTr="00D43767">
        <w:tc>
          <w:tcPr>
            <w:tcW w:w="9576" w:type="dxa"/>
          </w:tcPr>
          <w:p w:rsidR="00460B42" w:rsidRPr="00D43767" w:rsidRDefault="00460B42" w:rsidP="00D43767">
            <w:pPr>
              <w:spacing w:after="0" w:line="240" w:lineRule="auto"/>
              <w:jc w:val="center"/>
              <w:rPr>
                <w:b/>
                <w:u w:val="single"/>
              </w:rPr>
            </w:pPr>
          </w:p>
        </w:tc>
      </w:tr>
      <w:tr w:rsidR="00460B42" w:rsidRPr="00D43767" w:rsidTr="00D43767">
        <w:tc>
          <w:tcPr>
            <w:tcW w:w="9576" w:type="dxa"/>
          </w:tcPr>
          <w:p w:rsidR="00460B42" w:rsidRPr="00D43767" w:rsidRDefault="00460B42" w:rsidP="00D43767">
            <w:pPr>
              <w:spacing w:after="0" w:line="240" w:lineRule="auto"/>
              <w:jc w:val="center"/>
              <w:rPr>
                <w:b/>
                <w:u w:val="single"/>
              </w:rPr>
            </w:pPr>
          </w:p>
        </w:tc>
      </w:tr>
      <w:tr w:rsidR="00460B42" w:rsidRPr="00D43767" w:rsidTr="00D43767">
        <w:tc>
          <w:tcPr>
            <w:tcW w:w="9576" w:type="dxa"/>
          </w:tcPr>
          <w:p w:rsidR="00460B42" w:rsidRPr="00D43767" w:rsidRDefault="00460B42" w:rsidP="00D43767">
            <w:pPr>
              <w:spacing w:after="0" w:line="240" w:lineRule="auto"/>
              <w:jc w:val="center"/>
              <w:rPr>
                <w:b/>
                <w:u w:val="single"/>
              </w:rPr>
            </w:pPr>
          </w:p>
        </w:tc>
      </w:tr>
      <w:tr w:rsidR="00460B42" w:rsidRPr="00D43767" w:rsidTr="00D43767">
        <w:tc>
          <w:tcPr>
            <w:tcW w:w="9576" w:type="dxa"/>
          </w:tcPr>
          <w:p w:rsidR="00460B42" w:rsidRPr="00D43767" w:rsidRDefault="00460B42" w:rsidP="00D43767">
            <w:pPr>
              <w:spacing w:after="0" w:line="240" w:lineRule="auto"/>
              <w:jc w:val="center"/>
              <w:rPr>
                <w:b/>
                <w:u w:val="single"/>
              </w:rPr>
            </w:pPr>
          </w:p>
        </w:tc>
      </w:tr>
      <w:tr w:rsidR="00460B42" w:rsidRPr="00D43767" w:rsidTr="00D43767">
        <w:tc>
          <w:tcPr>
            <w:tcW w:w="9576" w:type="dxa"/>
          </w:tcPr>
          <w:p w:rsidR="00460B42" w:rsidRPr="00D43767" w:rsidRDefault="00460B42" w:rsidP="00D43767">
            <w:pPr>
              <w:spacing w:after="0" w:line="240" w:lineRule="auto"/>
              <w:jc w:val="center"/>
              <w:rPr>
                <w:b/>
                <w:u w:val="single"/>
              </w:rPr>
            </w:pPr>
          </w:p>
        </w:tc>
      </w:tr>
      <w:tr w:rsidR="00460B42" w:rsidRPr="00D43767" w:rsidTr="00D43767">
        <w:tc>
          <w:tcPr>
            <w:tcW w:w="9576" w:type="dxa"/>
          </w:tcPr>
          <w:p w:rsidR="00460B42" w:rsidRPr="00D43767" w:rsidRDefault="00460B42" w:rsidP="00D43767">
            <w:pPr>
              <w:spacing w:after="0" w:line="240" w:lineRule="auto"/>
              <w:jc w:val="center"/>
              <w:rPr>
                <w:b/>
                <w:u w:val="single"/>
              </w:rPr>
            </w:pPr>
          </w:p>
        </w:tc>
      </w:tr>
      <w:tr w:rsidR="00460B42" w:rsidRPr="00D43767" w:rsidTr="00D43767">
        <w:tc>
          <w:tcPr>
            <w:tcW w:w="9576" w:type="dxa"/>
          </w:tcPr>
          <w:p w:rsidR="00460B42" w:rsidRPr="00D43767" w:rsidRDefault="00460B42" w:rsidP="00D43767">
            <w:pPr>
              <w:spacing w:after="0" w:line="240" w:lineRule="auto"/>
              <w:jc w:val="center"/>
              <w:rPr>
                <w:b/>
                <w:u w:val="single"/>
              </w:rPr>
            </w:pPr>
          </w:p>
        </w:tc>
      </w:tr>
      <w:tr w:rsidR="00460B42" w:rsidRPr="00D43767" w:rsidTr="00D43767">
        <w:tc>
          <w:tcPr>
            <w:tcW w:w="9576" w:type="dxa"/>
          </w:tcPr>
          <w:p w:rsidR="00460B42" w:rsidRPr="00D43767" w:rsidRDefault="00460B42" w:rsidP="00D43767">
            <w:pPr>
              <w:spacing w:after="0" w:line="240" w:lineRule="auto"/>
              <w:jc w:val="center"/>
              <w:rPr>
                <w:b/>
                <w:u w:val="single"/>
              </w:rPr>
            </w:pPr>
          </w:p>
        </w:tc>
      </w:tr>
      <w:tr w:rsidR="00460B42" w:rsidRPr="00D43767" w:rsidTr="00D43767">
        <w:tc>
          <w:tcPr>
            <w:tcW w:w="9576" w:type="dxa"/>
          </w:tcPr>
          <w:p w:rsidR="00460B42" w:rsidRPr="00D43767" w:rsidRDefault="00460B42" w:rsidP="00D43767">
            <w:pPr>
              <w:spacing w:after="0" w:line="240" w:lineRule="auto"/>
              <w:jc w:val="center"/>
              <w:rPr>
                <w:b/>
                <w:u w:val="single"/>
              </w:rPr>
            </w:pPr>
          </w:p>
        </w:tc>
      </w:tr>
      <w:tr w:rsidR="00460B42" w:rsidRPr="00D43767" w:rsidTr="00D43767">
        <w:tc>
          <w:tcPr>
            <w:tcW w:w="9576" w:type="dxa"/>
          </w:tcPr>
          <w:p w:rsidR="00460B42" w:rsidRPr="00D43767" w:rsidRDefault="00460B42" w:rsidP="00D43767">
            <w:pPr>
              <w:spacing w:after="0" w:line="240" w:lineRule="auto"/>
              <w:jc w:val="center"/>
              <w:rPr>
                <w:b/>
                <w:u w:val="single"/>
              </w:rPr>
            </w:pPr>
          </w:p>
        </w:tc>
      </w:tr>
      <w:tr w:rsidR="00460B42" w:rsidRPr="00D43767" w:rsidTr="00D43767">
        <w:tc>
          <w:tcPr>
            <w:tcW w:w="9576" w:type="dxa"/>
          </w:tcPr>
          <w:p w:rsidR="00460B42" w:rsidRPr="00D43767" w:rsidRDefault="00460B42" w:rsidP="00D43767">
            <w:pPr>
              <w:spacing w:after="0" w:line="240" w:lineRule="auto"/>
              <w:jc w:val="center"/>
              <w:rPr>
                <w:b/>
                <w:u w:val="single"/>
              </w:rPr>
            </w:pPr>
          </w:p>
        </w:tc>
      </w:tr>
      <w:tr w:rsidR="00460B42" w:rsidRPr="00D43767" w:rsidTr="00D43767">
        <w:tc>
          <w:tcPr>
            <w:tcW w:w="9576" w:type="dxa"/>
          </w:tcPr>
          <w:p w:rsidR="00460B42" w:rsidRPr="00D43767" w:rsidRDefault="00460B42" w:rsidP="00D43767">
            <w:pPr>
              <w:spacing w:after="0" w:line="240" w:lineRule="auto"/>
              <w:jc w:val="center"/>
              <w:rPr>
                <w:b/>
                <w:u w:val="single"/>
              </w:rPr>
            </w:pPr>
          </w:p>
        </w:tc>
      </w:tr>
      <w:tr w:rsidR="00460B42" w:rsidRPr="00D43767" w:rsidTr="00D43767">
        <w:tc>
          <w:tcPr>
            <w:tcW w:w="9576" w:type="dxa"/>
          </w:tcPr>
          <w:p w:rsidR="00460B42" w:rsidRPr="00D43767" w:rsidRDefault="00460B42" w:rsidP="00D43767">
            <w:pPr>
              <w:spacing w:after="0" w:line="240" w:lineRule="auto"/>
              <w:jc w:val="center"/>
              <w:rPr>
                <w:b/>
                <w:u w:val="single"/>
              </w:rPr>
            </w:pPr>
          </w:p>
        </w:tc>
      </w:tr>
      <w:tr w:rsidR="00460B42" w:rsidRPr="00D43767" w:rsidTr="00D43767">
        <w:tc>
          <w:tcPr>
            <w:tcW w:w="9576" w:type="dxa"/>
          </w:tcPr>
          <w:p w:rsidR="00460B42" w:rsidRPr="00D43767" w:rsidRDefault="00460B42" w:rsidP="00D43767">
            <w:pPr>
              <w:spacing w:after="0" w:line="240" w:lineRule="auto"/>
              <w:jc w:val="center"/>
              <w:rPr>
                <w:b/>
                <w:u w:val="single"/>
              </w:rPr>
            </w:pPr>
          </w:p>
        </w:tc>
      </w:tr>
      <w:tr w:rsidR="00460B42" w:rsidRPr="00D43767" w:rsidTr="00D43767">
        <w:tc>
          <w:tcPr>
            <w:tcW w:w="9576" w:type="dxa"/>
          </w:tcPr>
          <w:p w:rsidR="00460B42" w:rsidRPr="00D43767" w:rsidRDefault="00460B42" w:rsidP="00D43767">
            <w:pPr>
              <w:spacing w:after="0" w:line="240" w:lineRule="auto"/>
              <w:jc w:val="center"/>
              <w:rPr>
                <w:b/>
                <w:u w:val="single"/>
              </w:rPr>
            </w:pPr>
          </w:p>
        </w:tc>
      </w:tr>
      <w:tr w:rsidR="00460B42" w:rsidRPr="00D43767" w:rsidTr="00D43767">
        <w:tc>
          <w:tcPr>
            <w:tcW w:w="9576" w:type="dxa"/>
          </w:tcPr>
          <w:p w:rsidR="00460B42" w:rsidRPr="00D43767" w:rsidRDefault="00460B42" w:rsidP="00D43767">
            <w:pPr>
              <w:spacing w:after="0" w:line="240" w:lineRule="auto"/>
              <w:jc w:val="center"/>
              <w:rPr>
                <w:b/>
                <w:u w:val="single"/>
              </w:rPr>
            </w:pPr>
          </w:p>
        </w:tc>
      </w:tr>
      <w:tr w:rsidR="00460B42" w:rsidRPr="00D43767" w:rsidTr="00D43767">
        <w:tc>
          <w:tcPr>
            <w:tcW w:w="9576" w:type="dxa"/>
          </w:tcPr>
          <w:p w:rsidR="00460B42" w:rsidRPr="00D43767" w:rsidRDefault="00460B42" w:rsidP="00D43767">
            <w:pPr>
              <w:spacing w:after="0" w:line="240" w:lineRule="auto"/>
              <w:jc w:val="center"/>
              <w:rPr>
                <w:b/>
                <w:u w:val="single"/>
              </w:rPr>
            </w:pPr>
          </w:p>
        </w:tc>
      </w:tr>
      <w:tr w:rsidR="00460B42" w:rsidRPr="00D43767" w:rsidTr="00D43767">
        <w:tc>
          <w:tcPr>
            <w:tcW w:w="9576" w:type="dxa"/>
          </w:tcPr>
          <w:p w:rsidR="00460B42" w:rsidRPr="00D43767" w:rsidRDefault="00460B42" w:rsidP="00D43767">
            <w:pPr>
              <w:spacing w:after="0" w:line="240" w:lineRule="auto"/>
              <w:jc w:val="center"/>
              <w:rPr>
                <w:b/>
                <w:u w:val="single"/>
              </w:rPr>
            </w:pPr>
          </w:p>
        </w:tc>
      </w:tr>
      <w:tr w:rsidR="00460B42" w:rsidRPr="00D43767" w:rsidTr="00D43767">
        <w:tc>
          <w:tcPr>
            <w:tcW w:w="9576" w:type="dxa"/>
          </w:tcPr>
          <w:p w:rsidR="00460B42" w:rsidRPr="00D43767" w:rsidRDefault="00460B42" w:rsidP="00D43767">
            <w:pPr>
              <w:spacing w:after="0" w:line="240" w:lineRule="auto"/>
              <w:jc w:val="center"/>
              <w:rPr>
                <w:b/>
                <w:u w:val="single"/>
              </w:rPr>
            </w:pPr>
          </w:p>
        </w:tc>
      </w:tr>
      <w:tr w:rsidR="00460B42" w:rsidRPr="00D43767" w:rsidTr="00D43767">
        <w:tc>
          <w:tcPr>
            <w:tcW w:w="9576" w:type="dxa"/>
          </w:tcPr>
          <w:p w:rsidR="00460B42" w:rsidRPr="00D43767" w:rsidRDefault="00460B42" w:rsidP="00D43767">
            <w:pPr>
              <w:spacing w:after="0" w:line="240" w:lineRule="auto"/>
              <w:jc w:val="center"/>
              <w:rPr>
                <w:b/>
                <w:u w:val="single"/>
              </w:rPr>
            </w:pPr>
          </w:p>
        </w:tc>
      </w:tr>
      <w:tr w:rsidR="00460B42" w:rsidRPr="00D43767" w:rsidTr="00D43767">
        <w:tc>
          <w:tcPr>
            <w:tcW w:w="9576" w:type="dxa"/>
          </w:tcPr>
          <w:p w:rsidR="00460B42" w:rsidRPr="00D43767" w:rsidRDefault="00460B42" w:rsidP="00D43767">
            <w:pPr>
              <w:spacing w:after="0" w:line="240" w:lineRule="auto"/>
              <w:jc w:val="center"/>
              <w:rPr>
                <w:b/>
                <w:u w:val="single"/>
              </w:rPr>
            </w:pPr>
          </w:p>
        </w:tc>
      </w:tr>
    </w:tbl>
    <w:p w:rsidR="00460B42" w:rsidRDefault="00460B42"/>
    <w:sectPr w:rsidR="00460B42" w:rsidSect="00451743">
      <w:head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0B42" w:rsidRDefault="00460B42" w:rsidP="00A025CD">
      <w:pPr>
        <w:spacing w:after="0" w:line="240" w:lineRule="auto"/>
      </w:pPr>
      <w:r>
        <w:separator/>
      </w:r>
    </w:p>
  </w:endnote>
  <w:endnote w:type="continuationSeparator" w:id="0">
    <w:p w:rsidR="00460B42" w:rsidRDefault="00460B42" w:rsidP="00A025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Lucida Grande">
    <w:panose1 w:val="00000000000000000000"/>
    <w:charset w:val="00"/>
    <w:family w:val="auto"/>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0B42" w:rsidRDefault="00460B42" w:rsidP="00A025CD">
      <w:pPr>
        <w:spacing w:after="0" w:line="240" w:lineRule="auto"/>
      </w:pPr>
      <w:r>
        <w:separator/>
      </w:r>
    </w:p>
  </w:footnote>
  <w:footnote w:type="continuationSeparator" w:id="0">
    <w:p w:rsidR="00460B42" w:rsidRDefault="00460B42" w:rsidP="00A025C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B42" w:rsidRPr="001D6134" w:rsidRDefault="00460B42" w:rsidP="001D6134">
    <w:pPr>
      <w:pStyle w:val="Header"/>
      <w:jc w:val="center"/>
      <w:rPr>
        <w:i/>
        <w:sz w:val="20"/>
      </w:rPr>
    </w:pPr>
    <w:r>
      <w:rPr>
        <w:i/>
        <w:sz w:val="20"/>
      </w:rPr>
      <w:t>CPIASR Profile Request – May 2011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73A1C"/>
    <w:multiLevelType w:val="hybridMultilevel"/>
    <w:tmpl w:val="E98C5AD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6D1D4252"/>
    <w:multiLevelType w:val="hybridMultilevel"/>
    <w:tmpl w:val="05A8606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7EF8"/>
    <w:rsid w:val="00000CA7"/>
    <w:rsid w:val="00001340"/>
    <w:rsid w:val="00002621"/>
    <w:rsid w:val="00004E3C"/>
    <w:rsid w:val="00004FBB"/>
    <w:rsid w:val="00005E51"/>
    <w:rsid w:val="000110C7"/>
    <w:rsid w:val="00014401"/>
    <w:rsid w:val="00016028"/>
    <w:rsid w:val="00016215"/>
    <w:rsid w:val="0002276B"/>
    <w:rsid w:val="00023875"/>
    <w:rsid w:val="00024A45"/>
    <w:rsid w:val="000265AC"/>
    <w:rsid w:val="000314CB"/>
    <w:rsid w:val="000336A9"/>
    <w:rsid w:val="000360CB"/>
    <w:rsid w:val="00036391"/>
    <w:rsid w:val="00047F78"/>
    <w:rsid w:val="00050288"/>
    <w:rsid w:val="00051AAE"/>
    <w:rsid w:val="000522DE"/>
    <w:rsid w:val="00052B59"/>
    <w:rsid w:val="00052E71"/>
    <w:rsid w:val="00054E70"/>
    <w:rsid w:val="000555F8"/>
    <w:rsid w:val="0005769D"/>
    <w:rsid w:val="00060167"/>
    <w:rsid w:val="000601BC"/>
    <w:rsid w:val="00062A7A"/>
    <w:rsid w:val="0006486C"/>
    <w:rsid w:val="0006747F"/>
    <w:rsid w:val="00072CF7"/>
    <w:rsid w:val="00073F67"/>
    <w:rsid w:val="0007469E"/>
    <w:rsid w:val="00075CAF"/>
    <w:rsid w:val="000760A3"/>
    <w:rsid w:val="00076888"/>
    <w:rsid w:val="000776A5"/>
    <w:rsid w:val="000817FC"/>
    <w:rsid w:val="00082024"/>
    <w:rsid w:val="00082385"/>
    <w:rsid w:val="00082644"/>
    <w:rsid w:val="00083E11"/>
    <w:rsid w:val="00092484"/>
    <w:rsid w:val="0009272E"/>
    <w:rsid w:val="00092A50"/>
    <w:rsid w:val="000938F3"/>
    <w:rsid w:val="000948AA"/>
    <w:rsid w:val="000953E5"/>
    <w:rsid w:val="000A0121"/>
    <w:rsid w:val="000A0839"/>
    <w:rsid w:val="000A12E2"/>
    <w:rsid w:val="000A1F8D"/>
    <w:rsid w:val="000A3366"/>
    <w:rsid w:val="000A4542"/>
    <w:rsid w:val="000A777F"/>
    <w:rsid w:val="000B1635"/>
    <w:rsid w:val="000B3E67"/>
    <w:rsid w:val="000C563F"/>
    <w:rsid w:val="000C7EEA"/>
    <w:rsid w:val="000D529B"/>
    <w:rsid w:val="000E158A"/>
    <w:rsid w:val="000E1F80"/>
    <w:rsid w:val="000E7564"/>
    <w:rsid w:val="000F040D"/>
    <w:rsid w:val="000F083A"/>
    <w:rsid w:val="000F3A98"/>
    <w:rsid w:val="000F6B3F"/>
    <w:rsid w:val="00104A14"/>
    <w:rsid w:val="00111487"/>
    <w:rsid w:val="00120DA9"/>
    <w:rsid w:val="001266C8"/>
    <w:rsid w:val="00126FD9"/>
    <w:rsid w:val="00130C36"/>
    <w:rsid w:val="00130CCF"/>
    <w:rsid w:val="00131F04"/>
    <w:rsid w:val="0013217B"/>
    <w:rsid w:val="00136AB4"/>
    <w:rsid w:val="00137B70"/>
    <w:rsid w:val="00140643"/>
    <w:rsid w:val="00142194"/>
    <w:rsid w:val="00143863"/>
    <w:rsid w:val="00144373"/>
    <w:rsid w:val="00145B2F"/>
    <w:rsid w:val="00147BBE"/>
    <w:rsid w:val="00147D78"/>
    <w:rsid w:val="00150446"/>
    <w:rsid w:val="00150A35"/>
    <w:rsid w:val="0015373B"/>
    <w:rsid w:val="00153778"/>
    <w:rsid w:val="00153A78"/>
    <w:rsid w:val="0015605A"/>
    <w:rsid w:val="001573C1"/>
    <w:rsid w:val="001616EF"/>
    <w:rsid w:val="00162C4A"/>
    <w:rsid w:val="001646F7"/>
    <w:rsid w:val="001655BA"/>
    <w:rsid w:val="00166EA9"/>
    <w:rsid w:val="00167319"/>
    <w:rsid w:val="001727EE"/>
    <w:rsid w:val="0017475E"/>
    <w:rsid w:val="00175B1A"/>
    <w:rsid w:val="0017604E"/>
    <w:rsid w:val="0017672D"/>
    <w:rsid w:val="00176E8B"/>
    <w:rsid w:val="00177199"/>
    <w:rsid w:val="00177EBB"/>
    <w:rsid w:val="00184189"/>
    <w:rsid w:val="001863C9"/>
    <w:rsid w:val="00187F00"/>
    <w:rsid w:val="00190B74"/>
    <w:rsid w:val="0019465D"/>
    <w:rsid w:val="00196E8C"/>
    <w:rsid w:val="0019758C"/>
    <w:rsid w:val="001A09DF"/>
    <w:rsid w:val="001A37FF"/>
    <w:rsid w:val="001A6B28"/>
    <w:rsid w:val="001A79CB"/>
    <w:rsid w:val="001A7C4A"/>
    <w:rsid w:val="001B3EA0"/>
    <w:rsid w:val="001B7CE1"/>
    <w:rsid w:val="001C06CF"/>
    <w:rsid w:val="001C0845"/>
    <w:rsid w:val="001C0A76"/>
    <w:rsid w:val="001C229D"/>
    <w:rsid w:val="001C231C"/>
    <w:rsid w:val="001C2694"/>
    <w:rsid w:val="001C2E5B"/>
    <w:rsid w:val="001C356D"/>
    <w:rsid w:val="001C3608"/>
    <w:rsid w:val="001C6CCA"/>
    <w:rsid w:val="001D1207"/>
    <w:rsid w:val="001D1297"/>
    <w:rsid w:val="001D2FAD"/>
    <w:rsid w:val="001D3D13"/>
    <w:rsid w:val="001D440D"/>
    <w:rsid w:val="001D4884"/>
    <w:rsid w:val="001D5166"/>
    <w:rsid w:val="001D6134"/>
    <w:rsid w:val="001D71C8"/>
    <w:rsid w:val="001D751A"/>
    <w:rsid w:val="001E04DF"/>
    <w:rsid w:val="001E3958"/>
    <w:rsid w:val="001E572B"/>
    <w:rsid w:val="001E5CCE"/>
    <w:rsid w:val="001E5D9D"/>
    <w:rsid w:val="001E67FF"/>
    <w:rsid w:val="001F2063"/>
    <w:rsid w:val="001F27DF"/>
    <w:rsid w:val="001F38D6"/>
    <w:rsid w:val="001F690E"/>
    <w:rsid w:val="001F7077"/>
    <w:rsid w:val="001F7265"/>
    <w:rsid w:val="001F7B83"/>
    <w:rsid w:val="00200BAC"/>
    <w:rsid w:val="0020175B"/>
    <w:rsid w:val="00201DAE"/>
    <w:rsid w:val="002021D6"/>
    <w:rsid w:val="00202274"/>
    <w:rsid w:val="002065D2"/>
    <w:rsid w:val="00207003"/>
    <w:rsid w:val="00207925"/>
    <w:rsid w:val="00211E47"/>
    <w:rsid w:val="002137F2"/>
    <w:rsid w:val="00213C70"/>
    <w:rsid w:val="002201BB"/>
    <w:rsid w:val="0022384C"/>
    <w:rsid w:val="00224CF6"/>
    <w:rsid w:val="00225AAC"/>
    <w:rsid w:val="00225AF7"/>
    <w:rsid w:val="00226169"/>
    <w:rsid w:val="00230470"/>
    <w:rsid w:val="00230495"/>
    <w:rsid w:val="0023154C"/>
    <w:rsid w:val="002317B2"/>
    <w:rsid w:val="0023262F"/>
    <w:rsid w:val="00232934"/>
    <w:rsid w:val="00232A82"/>
    <w:rsid w:val="002338BB"/>
    <w:rsid w:val="00240749"/>
    <w:rsid w:val="0024086E"/>
    <w:rsid w:val="0024251E"/>
    <w:rsid w:val="00242758"/>
    <w:rsid w:val="00243BCD"/>
    <w:rsid w:val="0024446C"/>
    <w:rsid w:val="00244E0A"/>
    <w:rsid w:val="002466FB"/>
    <w:rsid w:val="0025127D"/>
    <w:rsid w:val="00251C96"/>
    <w:rsid w:val="00254BDD"/>
    <w:rsid w:val="00254E19"/>
    <w:rsid w:val="00255A6A"/>
    <w:rsid w:val="00260494"/>
    <w:rsid w:val="00260983"/>
    <w:rsid w:val="002612EE"/>
    <w:rsid w:val="002632F4"/>
    <w:rsid w:val="002639BA"/>
    <w:rsid w:val="00263B9A"/>
    <w:rsid w:val="00265EDD"/>
    <w:rsid w:val="002730A5"/>
    <w:rsid w:val="002738B4"/>
    <w:rsid w:val="0027553C"/>
    <w:rsid w:val="0028035A"/>
    <w:rsid w:val="002807FA"/>
    <w:rsid w:val="00280A9F"/>
    <w:rsid w:val="00281E6A"/>
    <w:rsid w:val="00282801"/>
    <w:rsid w:val="002835D6"/>
    <w:rsid w:val="002836AB"/>
    <w:rsid w:val="00283FE3"/>
    <w:rsid w:val="0028535F"/>
    <w:rsid w:val="00285617"/>
    <w:rsid w:val="002906AD"/>
    <w:rsid w:val="00290860"/>
    <w:rsid w:val="002908C1"/>
    <w:rsid w:val="00291D49"/>
    <w:rsid w:val="0029254F"/>
    <w:rsid w:val="00296F1D"/>
    <w:rsid w:val="002A0965"/>
    <w:rsid w:val="002A1B9F"/>
    <w:rsid w:val="002A4951"/>
    <w:rsid w:val="002A6DA9"/>
    <w:rsid w:val="002B23A9"/>
    <w:rsid w:val="002B272D"/>
    <w:rsid w:val="002B39A4"/>
    <w:rsid w:val="002B3C2A"/>
    <w:rsid w:val="002B7CD3"/>
    <w:rsid w:val="002C193A"/>
    <w:rsid w:val="002C689B"/>
    <w:rsid w:val="002C6C1A"/>
    <w:rsid w:val="002C74C8"/>
    <w:rsid w:val="002C7A84"/>
    <w:rsid w:val="002C7ADF"/>
    <w:rsid w:val="002C7E8A"/>
    <w:rsid w:val="002D092E"/>
    <w:rsid w:val="002D4EDB"/>
    <w:rsid w:val="002D75AD"/>
    <w:rsid w:val="002D7F97"/>
    <w:rsid w:val="002E0548"/>
    <w:rsid w:val="002E18D2"/>
    <w:rsid w:val="002F04D2"/>
    <w:rsid w:val="002F1A73"/>
    <w:rsid w:val="002F2940"/>
    <w:rsid w:val="002F2D90"/>
    <w:rsid w:val="002F303B"/>
    <w:rsid w:val="002F33EB"/>
    <w:rsid w:val="002F492F"/>
    <w:rsid w:val="002F4BF6"/>
    <w:rsid w:val="002F56CD"/>
    <w:rsid w:val="002F7C2F"/>
    <w:rsid w:val="00304468"/>
    <w:rsid w:val="00305080"/>
    <w:rsid w:val="003130B4"/>
    <w:rsid w:val="00313BC8"/>
    <w:rsid w:val="00316C1F"/>
    <w:rsid w:val="00320340"/>
    <w:rsid w:val="00322E61"/>
    <w:rsid w:val="0032488C"/>
    <w:rsid w:val="00327529"/>
    <w:rsid w:val="00330430"/>
    <w:rsid w:val="00330BAA"/>
    <w:rsid w:val="00332920"/>
    <w:rsid w:val="00332F6A"/>
    <w:rsid w:val="003335B1"/>
    <w:rsid w:val="00334A8A"/>
    <w:rsid w:val="003351F9"/>
    <w:rsid w:val="00335450"/>
    <w:rsid w:val="003368E4"/>
    <w:rsid w:val="00337A77"/>
    <w:rsid w:val="00342640"/>
    <w:rsid w:val="00342EF3"/>
    <w:rsid w:val="00347941"/>
    <w:rsid w:val="00350ED1"/>
    <w:rsid w:val="003512BB"/>
    <w:rsid w:val="003515EE"/>
    <w:rsid w:val="0035239C"/>
    <w:rsid w:val="0035750B"/>
    <w:rsid w:val="0036056D"/>
    <w:rsid w:val="00361FBB"/>
    <w:rsid w:val="00364004"/>
    <w:rsid w:val="00364A2E"/>
    <w:rsid w:val="00364DD4"/>
    <w:rsid w:val="00371609"/>
    <w:rsid w:val="00372BDC"/>
    <w:rsid w:val="00372D2D"/>
    <w:rsid w:val="00375039"/>
    <w:rsid w:val="0038015B"/>
    <w:rsid w:val="00382124"/>
    <w:rsid w:val="003836CD"/>
    <w:rsid w:val="00386712"/>
    <w:rsid w:val="00387B09"/>
    <w:rsid w:val="00393068"/>
    <w:rsid w:val="003933CA"/>
    <w:rsid w:val="00393805"/>
    <w:rsid w:val="0039447F"/>
    <w:rsid w:val="003A3D79"/>
    <w:rsid w:val="003A526C"/>
    <w:rsid w:val="003A65E0"/>
    <w:rsid w:val="003A784B"/>
    <w:rsid w:val="003A7B3E"/>
    <w:rsid w:val="003B0749"/>
    <w:rsid w:val="003B07C9"/>
    <w:rsid w:val="003B0D35"/>
    <w:rsid w:val="003B1038"/>
    <w:rsid w:val="003B18C2"/>
    <w:rsid w:val="003B635B"/>
    <w:rsid w:val="003B6694"/>
    <w:rsid w:val="003B66F0"/>
    <w:rsid w:val="003C36B5"/>
    <w:rsid w:val="003C39A8"/>
    <w:rsid w:val="003C6F36"/>
    <w:rsid w:val="003C765B"/>
    <w:rsid w:val="003D0AAF"/>
    <w:rsid w:val="003D1F92"/>
    <w:rsid w:val="003D37B3"/>
    <w:rsid w:val="003D76D6"/>
    <w:rsid w:val="003D7A1C"/>
    <w:rsid w:val="003E117C"/>
    <w:rsid w:val="003E4513"/>
    <w:rsid w:val="003E636F"/>
    <w:rsid w:val="003E7D04"/>
    <w:rsid w:val="003F2C8E"/>
    <w:rsid w:val="003F6A74"/>
    <w:rsid w:val="003F7304"/>
    <w:rsid w:val="0040041D"/>
    <w:rsid w:val="00402CB6"/>
    <w:rsid w:val="0040320F"/>
    <w:rsid w:val="0040399C"/>
    <w:rsid w:val="00403DB4"/>
    <w:rsid w:val="004070C9"/>
    <w:rsid w:val="004076E4"/>
    <w:rsid w:val="0041003D"/>
    <w:rsid w:val="004105D0"/>
    <w:rsid w:val="004205D2"/>
    <w:rsid w:val="00422CB3"/>
    <w:rsid w:val="00426636"/>
    <w:rsid w:val="00426A68"/>
    <w:rsid w:val="00431B14"/>
    <w:rsid w:val="00432DAB"/>
    <w:rsid w:val="00433C1F"/>
    <w:rsid w:val="00434E6A"/>
    <w:rsid w:val="0043735F"/>
    <w:rsid w:val="004402BA"/>
    <w:rsid w:val="00440E67"/>
    <w:rsid w:val="00441C4F"/>
    <w:rsid w:val="00443226"/>
    <w:rsid w:val="00447640"/>
    <w:rsid w:val="0045161E"/>
    <w:rsid w:val="00451743"/>
    <w:rsid w:val="004532FE"/>
    <w:rsid w:val="00454445"/>
    <w:rsid w:val="00455322"/>
    <w:rsid w:val="0045619B"/>
    <w:rsid w:val="00460B42"/>
    <w:rsid w:val="00462689"/>
    <w:rsid w:val="004647B6"/>
    <w:rsid w:val="00464C60"/>
    <w:rsid w:val="00467354"/>
    <w:rsid w:val="00467463"/>
    <w:rsid w:val="004716C5"/>
    <w:rsid w:val="00472DD1"/>
    <w:rsid w:val="0047491C"/>
    <w:rsid w:val="00475457"/>
    <w:rsid w:val="004775BA"/>
    <w:rsid w:val="00477FE6"/>
    <w:rsid w:val="004809DF"/>
    <w:rsid w:val="00480DC8"/>
    <w:rsid w:val="004810BF"/>
    <w:rsid w:val="00481518"/>
    <w:rsid w:val="0048180F"/>
    <w:rsid w:val="00483566"/>
    <w:rsid w:val="00483D5E"/>
    <w:rsid w:val="004849E7"/>
    <w:rsid w:val="00484D2A"/>
    <w:rsid w:val="00487F44"/>
    <w:rsid w:val="00491FAF"/>
    <w:rsid w:val="004922F6"/>
    <w:rsid w:val="004945B3"/>
    <w:rsid w:val="0049636A"/>
    <w:rsid w:val="00497645"/>
    <w:rsid w:val="004A1757"/>
    <w:rsid w:val="004A1AE7"/>
    <w:rsid w:val="004A2249"/>
    <w:rsid w:val="004A333D"/>
    <w:rsid w:val="004A36AD"/>
    <w:rsid w:val="004B0900"/>
    <w:rsid w:val="004B1E9B"/>
    <w:rsid w:val="004B4A73"/>
    <w:rsid w:val="004B53CF"/>
    <w:rsid w:val="004B5610"/>
    <w:rsid w:val="004B6236"/>
    <w:rsid w:val="004C03D6"/>
    <w:rsid w:val="004C1E0E"/>
    <w:rsid w:val="004C22B9"/>
    <w:rsid w:val="004C6B81"/>
    <w:rsid w:val="004C6E7F"/>
    <w:rsid w:val="004C7FB9"/>
    <w:rsid w:val="004D084D"/>
    <w:rsid w:val="004D227F"/>
    <w:rsid w:val="004D3175"/>
    <w:rsid w:val="004D4D8C"/>
    <w:rsid w:val="004D515F"/>
    <w:rsid w:val="004D5480"/>
    <w:rsid w:val="004D69CF"/>
    <w:rsid w:val="004D795A"/>
    <w:rsid w:val="004E090E"/>
    <w:rsid w:val="004E0B58"/>
    <w:rsid w:val="004E14D0"/>
    <w:rsid w:val="004E1895"/>
    <w:rsid w:val="004E19EF"/>
    <w:rsid w:val="004E3C8C"/>
    <w:rsid w:val="004E4AB4"/>
    <w:rsid w:val="004E5132"/>
    <w:rsid w:val="004E554E"/>
    <w:rsid w:val="004E5BD3"/>
    <w:rsid w:val="004E5BD6"/>
    <w:rsid w:val="004E7CB1"/>
    <w:rsid w:val="004F146D"/>
    <w:rsid w:val="004F3758"/>
    <w:rsid w:val="004F43F4"/>
    <w:rsid w:val="004F4675"/>
    <w:rsid w:val="004F6167"/>
    <w:rsid w:val="004F65C7"/>
    <w:rsid w:val="004F6D4F"/>
    <w:rsid w:val="004F7004"/>
    <w:rsid w:val="004F781E"/>
    <w:rsid w:val="00501182"/>
    <w:rsid w:val="00501F92"/>
    <w:rsid w:val="00503425"/>
    <w:rsid w:val="0050370D"/>
    <w:rsid w:val="005112FA"/>
    <w:rsid w:val="0051197A"/>
    <w:rsid w:val="00512E08"/>
    <w:rsid w:val="005212FE"/>
    <w:rsid w:val="0052721D"/>
    <w:rsid w:val="00530376"/>
    <w:rsid w:val="00530AEF"/>
    <w:rsid w:val="00532E78"/>
    <w:rsid w:val="00533855"/>
    <w:rsid w:val="00537227"/>
    <w:rsid w:val="00540751"/>
    <w:rsid w:val="00542A07"/>
    <w:rsid w:val="00543347"/>
    <w:rsid w:val="005458B7"/>
    <w:rsid w:val="005506E9"/>
    <w:rsid w:val="00552135"/>
    <w:rsid w:val="005526EC"/>
    <w:rsid w:val="005531A2"/>
    <w:rsid w:val="00554CB7"/>
    <w:rsid w:val="00555C92"/>
    <w:rsid w:val="00555D7D"/>
    <w:rsid w:val="005570AB"/>
    <w:rsid w:val="00560343"/>
    <w:rsid w:val="00562EA3"/>
    <w:rsid w:val="00565499"/>
    <w:rsid w:val="00567061"/>
    <w:rsid w:val="00570E0D"/>
    <w:rsid w:val="005722D2"/>
    <w:rsid w:val="00575118"/>
    <w:rsid w:val="00575DF4"/>
    <w:rsid w:val="005801EB"/>
    <w:rsid w:val="00580A33"/>
    <w:rsid w:val="00581569"/>
    <w:rsid w:val="00582291"/>
    <w:rsid w:val="00582568"/>
    <w:rsid w:val="00582885"/>
    <w:rsid w:val="0058332F"/>
    <w:rsid w:val="00584940"/>
    <w:rsid w:val="00585258"/>
    <w:rsid w:val="00590ACF"/>
    <w:rsid w:val="00590C51"/>
    <w:rsid w:val="00591E66"/>
    <w:rsid w:val="00594327"/>
    <w:rsid w:val="0059477A"/>
    <w:rsid w:val="00596209"/>
    <w:rsid w:val="005968F8"/>
    <w:rsid w:val="005A0A5D"/>
    <w:rsid w:val="005A12EB"/>
    <w:rsid w:val="005A18F8"/>
    <w:rsid w:val="005A20D5"/>
    <w:rsid w:val="005A6BEE"/>
    <w:rsid w:val="005B048A"/>
    <w:rsid w:val="005B0D61"/>
    <w:rsid w:val="005B4EC4"/>
    <w:rsid w:val="005B5A03"/>
    <w:rsid w:val="005B75CB"/>
    <w:rsid w:val="005C0ED0"/>
    <w:rsid w:val="005C11E6"/>
    <w:rsid w:val="005C232D"/>
    <w:rsid w:val="005D24D2"/>
    <w:rsid w:val="005D61B7"/>
    <w:rsid w:val="005D6AF8"/>
    <w:rsid w:val="005D7BED"/>
    <w:rsid w:val="005E0801"/>
    <w:rsid w:val="005E163B"/>
    <w:rsid w:val="005E72EE"/>
    <w:rsid w:val="005E7CF8"/>
    <w:rsid w:val="005F07D0"/>
    <w:rsid w:val="005F2383"/>
    <w:rsid w:val="005F367C"/>
    <w:rsid w:val="005F494B"/>
    <w:rsid w:val="005F4F3C"/>
    <w:rsid w:val="005F678B"/>
    <w:rsid w:val="00601022"/>
    <w:rsid w:val="00602864"/>
    <w:rsid w:val="00610308"/>
    <w:rsid w:val="006117C4"/>
    <w:rsid w:val="006119F2"/>
    <w:rsid w:val="00611F67"/>
    <w:rsid w:val="006129A3"/>
    <w:rsid w:val="00622E5C"/>
    <w:rsid w:val="00627B0B"/>
    <w:rsid w:val="00633C1A"/>
    <w:rsid w:val="006355AE"/>
    <w:rsid w:val="00640BA4"/>
    <w:rsid w:val="00642E81"/>
    <w:rsid w:val="00643B7D"/>
    <w:rsid w:val="00644163"/>
    <w:rsid w:val="00645A11"/>
    <w:rsid w:val="0064619A"/>
    <w:rsid w:val="00647C64"/>
    <w:rsid w:val="00650EF5"/>
    <w:rsid w:val="0065297F"/>
    <w:rsid w:val="0065532E"/>
    <w:rsid w:val="00656B0D"/>
    <w:rsid w:val="0066104F"/>
    <w:rsid w:val="00661835"/>
    <w:rsid w:val="00662CDE"/>
    <w:rsid w:val="00663C7E"/>
    <w:rsid w:val="00666C53"/>
    <w:rsid w:val="006711E6"/>
    <w:rsid w:val="00671416"/>
    <w:rsid w:val="00672059"/>
    <w:rsid w:val="0067481F"/>
    <w:rsid w:val="00674C3C"/>
    <w:rsid w:val="006751C8"/>
    <w:rsid w:val="00676112"/>
    <w:rsid w:val="00676AC6"/>
    <w:rsid w:val="0068036F"/>
    <w:rsid w:val="0068043F"/>
    <w:rsid w:val="0068165D"/>
    <w:rsid w:val="00683A4B"/>
    <w:rsid w:val="0068415E"/>
    <w:rsid w:val="0068520E"/>
    <w:rsid w:val="00686149"/>
    <w:rsid w:val="0068662A"/>
    <w:rsid w:val="00692023"/>
    <w:rsid w:val="00695113"/>
    <w:rsid w:val="00695B81"/>
    <w:rsid w:val="006A0BE3"/>
    <w:rsid w:val="006A34E2"/>
    <w:rsid w:val="006A43B5"/>
    <w:rsid w:val="006A4974"/>
    <w:rsid w:val="006A511F"/>
    <w:rsid w:val="006A6617"/>
    <w:rsid w:val="006A7B1A"/>
    <w:rsid w:val="006B04D5"/>
    <w:rsid w:val="006B09B7"/>
    <w:rsid w:val="006B0C06"/>
    <w:rsid w:val="006B31A4"/>
    <w:rsid w:val="006B756B"/>
    <w:rsid w:val="006C1540"/>
    <w:rsid w:val="006C1FAF"/>
    <w:rsid w:val="006C4552"/>
    <w:rsid w:val="006C5B35"/>
    <w:rsid w:val="006C76D4"/>
    <w:rsid w:val="006D1C77"/>
    <w:rsid w:val="006D33FB"/>
    <w:rsid w:val="006D4E00"/>
    <w:rsid w:val="006D709A"/>
    <w:rsid w:val="006E0E95"/>
    <w:rsid w:val="006E0F72"/>
    <w:rsid w:val="006E23EA"/>
    <w:rsid w:val="006E3E0A"/>
    <w:rsid w:val="006F5365"/>
    <w:rsid w:val="006F57AE"/>
    <w:rsid w:val="0070172C"/>
    <w:rsid w:val="00702D3C"/>
    <w:rsid w:val="007035FA"/>
    <w:rsid w:val="00706221"/>
    <w:rsid w:val="00706CC5"/>
    <w:rsid w:val="00707A46"/>
    <w:rsid w:val="007119E1"/>
    <w:rsid w:val="00711EFA"/>
    <w:rsid w:val="00712BFE"/>
    <w:rsid w:val="00713260"/>
    <w:rsid w:val="00713BC2"/>
    <w:rsid w:val="00714A50"/>
    <w:rsid w:val="0072027B"/>
    <w:rsid w:val="00721EB7"/>
    <w:rsid w:val="007221FD"/>
    <w:rsid w:val="00722B7A"/>
    <w:rsid w:val="00723F2F"/>
    <w:rsid w:val="00725CA8"/>
    <w:rsid w:val="007269AD"/>
    <w:rsid w:val="00726F1E"/>
    <w:rsid w:val="00732211"/>
    <w:rsid w:val="00732B42"/>
    <w:rsid w:val="00735172"/>
    <w:rsid w:val="00735A94"/>
    <w:rsid w:val="00740142"/>
    <w:rsid w:val="00741383"/>
    <w:rsid w:val="00741F57"/>
    <w:rsid w:val="007422EB"/>
    <w:rsid w:val="007435D2"/>
    <w:rsid w:val="00745268"/>
    <w:rsid w:val="00745729"/>
    <w:rsid w:val="007461CF"/>
    <w:rsid w:val="00753227"/>
    <w:rsid w:val="0075661B"/>
    <w:rsid w:val="00756DC5"/>
    <w:rsid w:val="00757CF6"/>
    <w:rsid w:val="00760D25"/>
    <w:rsid w:val="0076544B"/>
    <w:rsid w:val="00767030"/>
    <w:rsid w:val="00770C9B"/>
    <w:rsid w:val="0077242D"/>
    <w:rsid w:val="007726FE"/>
    <w:rsid w:val="00774C84"/>
    <w:rsid w:val="007758D0"/>
    <w:rsid w:val="00775AC7"/>
    <w:rsid w:val="007763A1"/>
    <w:rsid w:val="00776CC4"/>
    <w:rsid w:val="00780AD3"/>
    <w:rsid w:val="0078247B"/>
    <w:rsid w:val="00783E79"/>
    <w:rsid w:val="00787709"/>
    <w:rsid w:val="00790A68"/>
    <w:rsid w:val="00791158"/>
    <w:rsid w:val="00791CCE"/>
    <w:rsid w:val="0079262A"/>
    <w:rsid w:val="007926E8"/>
    <w:rsid w:val="007928D2"/>
    <w:rsid w:val="00793C55"/>
    <w:rsid w:val="007A02A7"/>
    <w:rsid w:val="007A2D3D"/>
    <w:rsid w:val="007A48CA"/>
    <w:rsid w:val="007A498C"/>
    <w:rsid w:val="007A5C34"/>
    <w:rsid w:val="007A5C71"/>
    <w:rsid w:val="007A6B63"/>
    <w:rsid w:val="007A6CB1"/>
    <w:rsid w:val="007A6D95"/>
    <w:rsid w:val="007B28C7"/>
    <w:rsid w:val="007B2C35"/>
    <w:rsid w:val="007B3E04"/>
    <w:rsid w:val="007B4029"/>
    <w:rsid w:val="007B58E6"/>
    <w:rsid w:val="007B6C5E"/>
    <w:rsid w:val="007B6DB9"/>
    <w:rsid w:val="007B7C7B"/>
    <w:rsid w:val="007C00AD"/>
    <w:rsid w:val="007C1A62"/>
    <w:rsid w:val="007C4791"/>
    <w:rsid w:val="007C4A4F"/>
    <w:rsid w:val="007C572E"/>
    <w:rsid w:val="007C59E9"/>
    <w:rsid w:val="007C5A3A"/>
    <w:rsid w:val="007C70F3"/>
    <w:rsid w:val="007D13A0"/>
    <w:rsid w:val="007D43CE"/>
    <w:rsid w:val="007D48EF"/>
    <w:rsid w:val="007D651B"/>
    <w:rsid w:val="007E16EF"/>
    <w:rsid w:val="007E1E7F"/>
    <w:rsid w:val="007E321E"/>
    <w:rsid w:val="007E3D08"/>
    <w:rsid w:val="007E4D47"/>
    <w:rsid w:val="007E5923"/>
    <w:rsid w:val="007E71DA"/>
    <w:rsid w:val="007F15AC"/>
    <w:rsid w:val="007F2B25"/>
    <w:rsid w:val="007F4950"/>
    <w:rsid w:val="00801BC9"/>
    <w:rsid w:val="00802F4C"/>
    <w:rsid w:val="0080499F"/>
    <w:rsid w:val="008055A7"/>
    <w:rsid w:val="00805C80"/>
    <w:rsid w:val="00805CC3"/>
    <w:rsid w:val="00807261"/>
    <w:rsid w:val="00810190"/>
    <w:rsid w:val="00810324"/>
    <w:rsid w:val="00814210"/>
    <w:rsid w:val="008145E5"/>
    <w:rsid w:val="00814B7A"/>
    <w:rsid w:val="0082284F"/>
    <w:rsid w:val="00822BB1"/>
    <w:rsid w:val="00825029"/>
    <w:rsid w:val="0082682A"/>
    <w:rsid w:val="0082794A"/>
    <w:rsid w:val="00831DF5"/>
    <w:rsid w:val="008326BF"/>
    <w:rsid w:val="00832FC1"/>
    <w:rsid w:val="00833224"/>
    <w:rsid w:val="008353EC"/>
    <w:rsid w:val="00835F87"/>
    <w:rsid w:val="0083639B"/>
    <w:rsid w:val="00837F64"/>
    <w:rsid w:val="0084032C"/>
    <w:rsid w:val="008419A9"/>
    <w:rsid w:val="00843850"/>
    <w:rsid w:val="00845F4D"/>
    <w:rsid w:val="008527C5"/>
    <w:rsid w:val="008548AA"/>
    <w:rsid w:val="008565D0"/>
    <w:rsid w:val="008649DD"/>
    <w:rsid w:val="0086602E"/>
    <w:rsid w:val="0087127B"/>
    <w:rsid w:val="00872A21"/>
    <w:rsid w:val="008732C5"/>
    <w:rsid w:val="00873DF9"/>
    <w:rsid w:val="00876A78"/>
    <w:rsid w:val="00876E2D"/>
    <w:rsid w:val="00877F47"/>
    <w:rsid w:val="008809FF"/>
    <w:rsid w:val="00881B0D"/>
    <w:rsid w:val="0088251A"/>
    <w:rsid w:val="008843E5"/>
    <w:rsid w:val="0088490C"/>
    <w:rsid w:val="0089049E"/>
    <w:rsid w:val="00890CB3"/>
    <w:rsid w:val="00891C6F"/>
    <w:rsid w:val="0089214F"/>
    <w:rsid w:val="00897B4F"/>
    <w:rsid w:val="008A26E9"/>
    <w:rsid w:val="008A3F8B"/>
    <w:rsid w:val="008A4192"/>
    <w:rsid w:val="008A6E69"/>
    <w:rsid w:val="008B244A"/>
    <w:rsid w:val="008B3821"/>
    <w:rsid w:val="008B3D8B"/>
    <w:rsid w:val="008B3F53"/>
    <w:rsid w:val="008B54FD"/>
    <w:rsid w:val="008B6B94"/>
    <w:rsid w:val="008B7E4C"/>
    <w:rsid w:val="008C17EE"/>
    <w:rsid w:val="008C3F85"/>
    <w:rsid w:val="008D6212"/>
    <w:rsid w:val="008D67AD"/>
    <w:rsid w:val="008E00A0"/>
    <w:rsid w:val="008E020A"/>
    <w:rsid w:val="008E097D"/>
    <w:rsid w:val="008E1575"/>
    <w:rsid w:val="008E1D81"/>
    <w:rsid w:val="008E20FD"/>
    <w:rsid w:val="008E641E"/>
    <w:rsid w:val="008E77EE"/>
    <w:rsid w:val="008F097F"/>
    <w:rsid w:val="008F1BDF"/>
    <w:rsid w:val="008F429F"/>
    <w:rsid w:val="008F557E"/>
    <w:rsid w:val="008F609D"/>
    <w:rsid w:val="008F64BB"/>
    <w:rsid w:val="008F68AA"/>
    <w:rsid w:val="0090477D"/>
    <w:rsid w:val="00905172"/>
    <w:rsid w:val="009060C8"/>
    <w:rsid w:val="00910069"/>
    <w:rsid w:val="00910860"/>
    <w:rsid w:val="009128BD"/>
    <w:rsid w:val="00913017"/>
    <w:rsid w:val="0091527B"/>
    <w:rsid w:val="00915446"/>
    <w:rsid w:val="00915C9C"/>
    <w:rsid w:val="0091673E"/>
    <w:rsid w:val="00921F8C"/>
    <w:rsid w:val="00922569"/>
    <w:rsid w:val="00922F84"/>
    <w:rsid w:val="00924ACB"/>
    <w:rsid w:val="00925CA0"/>
    <w:rsid w:val="009270B2"/>
    <w:rsid w:val="009272C3"/>
    <w:rsid w:val="0092774D"/>
    <w:rsid w:val="009302C5"/>
    <w:rsid w:val="00932F8C"/>
    <w:rsid w:val="0093318D"/>
    <w:rsid w:val="00933B7C"/>
    <w:rsid w:val="00934389"/>
    <w:rsid w:val="00935004"/>
    <w:rsid w:val="00936EFF"/>
    <w:rsid w:val="0094024A"/>
    <w:rsid w:val="00943C55"/>
    <w:rsid w:val="00952A43"/>
    <w:rsid w:val="00952A93"/>
    <w:rsid w:val="00952AAB"/>
    <w:rsid w:val="00953B3D"/>
    <w:rsid w:val="00955193"/>
    <w:rsid w:val="00956818"/>
    <w:rsid w:val="00960247"/>
    <w:rsid w:val="0096339A"/>
    <w:rsid w:val="00963A0D"/>
    <w:rsid w:val="0096487B"/>
    <w:rsid w:val="00967CBD"/>
    <w:rsid w:val="00974820"/>
    <w:rsid w:val="00974E3E"/>
    <w:rsid w:val="00977D21"/>
    <w:rsid w:val="00980D5C"/>
    <w:rsid w:val="0098185A"/>
    <w:rsid w:val="009835BC"/>
    <w:rsid w:val="00983E68"/>
    <w:rsid w:val="009841DF"/>
    <w:rsid w:val="0098514D"/>
    <w:rsid w:val="00990955"/>
    <w:rsid w:val="0099335C"/>
    <w:rsid w:val="00994542"/>
    <w:rsid w:val="00996907"/>
    <w:rsid w:val="009A0893"/>
    <w:rsid w:val="009A286A"/>
    <w:rsid w:val="009A40C1"/>
    <w:rsid w:val="009A65F5"/>
    <w:rsid w:val="009B474D"/>
    <w:rsid w:val="009B7A21"/>
    <w:rsid w:val="009C032F"/>
    <w:rsid w:val="009C1819"/>
    <w:rsid w:val="009C2118"/>
    <w:rsid w:val="009C2406"/>
    <w:rsid w:val="009C24CF"/>
    <w:rsid w:val="009C3D8A"/>
    <w:rsid w:val="009C40CD"/>
    <w:rsid w:val="009C4AF7"/>
    <w:rsid w:val="009C6382"/>
    <w:rsid w:val="009D0B40"/>
    <w:rsid w:val="009D294F"/>
    <w:rsid w:val="009D4217"/>
    <w:rsid w:val="009D58A8"/>
    <w:rsid w:val="009D77A1"/>
    <w:rsid w:val="009D7ABC"/>
    <w:rsid w:val="009D7E9B"/>
    <w:rsid w:val="009D7F41"/>
    <w:rsid w:val="009E1016"/>
    <w:rsid w:val="009E3641"/>
    <w:rsid w:val="009E6808"/>
    <w:rsid w:val="009E68FA"/>
    <w:rsid w:val="009E6B4A"/>
    <w:rsid w:val="009F0D55"/>
    <w:rsid w:val="009F1C47"/>
    <w:rsid w:val="009F3CA5"/>
    <w:rsid w:val="009F3FC9"/>
    <w:rsid w:val="009F5EF5"/>
    <w:rsid w:val="00A00FD7"/>
    <w:rsid w:val="00A0141A"/>
    <w:rsid w:val="00A01665"/>
    <w:rsid w:val="00A0185C"/>
    <w:rsid w:val="00A025CD"/>
    <w:rsid w:val="00A027A2"/>
    <w:rsid w:val="00A03C07"/>
    <w:rsid w:val="00A0413E"/>
    <w:rsid w:val="00A04AFC"/>
    <w:rsid w:val="00A121F8"/>
    <w:rsid w:val="00A135D4"/>
    <w:rsid w:val="00A13A9D"/>
    <w:rsid w:val="00A14D29"/>
    <w:rsid w:val="00A1535D"/>
    <w:rsid w:val="00A1541D"/>
    <w:rsid w:val="00A15973"/>
    <w:rsid w:val="00A1778E"/>
    <w:rsid w:val="00A20384"/>
    <w:rsid w:val="00A2520E"/>
    <w:rsid w:val="00A27E32"/>
    <w:rsid w:val="00A345CE"/>
    <w:rsid w:val="00A36D0F"/>
    <w:rsid w:val="00A370B0"/>
    <w:rsid w:val="00A40C15"/>
    <w:rsid w:val="00A44E22"/>
    <w:rsid w:val="00A50D0E"/>
    <w:rsid w:val="00A50DEA"/>
    <w:rsid w:val="00A51CEF"/>
    <w:rsid w:val="00A51DCA"/>
    <w:rsid w:val="00A53CFE"/>
    <w:rsid w:val="00A559AD"/>
    <w:rsid w:val="00A60A20"/>
    <w:rsid w:val="00A61AAC"/>
    <w:rsid w:val="00A628F1"/>
    <w:rsid w:val="00A63A30"/>
    <w:rsid w:val="00A63FF6"/>
    <w:rsid w:val="00A64012"/>
    <w:rsid w:val="00A65ED2"/>
    <w:rsid w:val="00A677F0"/>
    <w:rsid w:val="00A70637"/>
    <w:rsid w:val="00A74B33"/>
    <w:rsid w:val="00A75E70"/>
    <w:rsid w:val="00A7724C"/>
    <w:rsid w:val="00A77688"/>
    <w:rsid w:val="00A80AC5"/>
    <w:rsid w:val="00A81040"/>
    <w:rsid w:val="00A82344"/>
    <w:rsid w:val="00A84027"/>
    <w:rsid w:val="00A93113"/>
    <w:rsid w:val="00A94CA0"/>
    <w:rsid w:val="00A9592D"/>
    <w:rsid w:val="00A96959"/>
    <w:rsid w:val="00AA4739"/>
    <w:rsid w:val="00AA4761"/>
    <w:rsid w:val="00AA4E85"/>
    <w:rsid w:val="00AA5863"/>
    <w:rsid w:val="00AA752C"/>
    <w:rsid w:val="00AA7576"/>
    <w:rsid w:val="00AB1A38"/>
    <w:rsid w:val="00AB3950"/>
    <w:rsid w:val="00AB3CE0"/>
    <w:rsid w:val="00AB3DA0"/>
    <w:rsid w:val="00AB4B68"/>
    <w:rsid w:val="00AB795F"/>
    <w:rsid w:val="00AC06F8"/>
    <w:rsid w:val="00AC0AA7"/>
    <w:rsid w:val="00AC10C7"/>
    <w:rsid w:val="00AC41F5"/>
    <w:rsid w:val="00AC5F85"/>
    <w:rsid w:val="00AD06AC"/>
    <w:rsid w:val="00AD11E7"/>
    <w:rsid w:val="00AD2836"/>
    <w:rsid w:val="00AD378B"/>
    <w:rsid w:val="00AD3B2B"/>
    <w:rsid w:val="00AD4126"/>
    <w:rsid w:val="00AD5617"/>
    <w:rsid w:val="00AD5718"/>
    <w:rsid w:val="00AE1C9F"/>
    <w:rsid w:val="00AE4D14"/>
    <w:rsid w:val="00AE4F9A"/>
    <w:rsid w:val="00AE7369"/>
    <w:rsid w:val="00AF3EE8"/>
    <w:rsid w:val="00AF53DE"/>
    <w:rsid w:val="00AF5BF7"/>
    <w:rsid w:val="00AF7EA7"/>
    <w:rsid w:val="00B00369"/>
    <w:rsid w:val="00B02504"/>
    <w:rsid w:val="00B028F6"/>
    <w:rsid w:val="00B02DA5"/>
    <w:rsid w:val="00B02F1F"/>
    <w:rsid w:val="00B11EB2"/>
    <w:rsid w:val="00B12E71"/>
    <w:rsid w:val="00B12F69"/>
    <w:rsid w:val="00B143AC"/>
    <w:rsid w:val="00B15739"/>
    <w:rsid w:val="00B24449"/>
    <w:rsid w:val="00B2539D"/>
    <w:rsid w:val="00B31861"/>
    <w:rsid w:val="00B31E35"/>
    <w:rsid w:val="00B32277"/>
    <w:rsid w:val="00B337A8"/>
    <w:rsid w:val="00B34456"/>
    <w:rsid w:val="00B355A7"/>
    <w:rsid w:val="00B40E14"/>
    <w:rsid w:val="00B43557"/>
    <w:rsid w:val="00B447FB"/>
    <w:rsid w:val="00B46781"/>
    <w:rsid w:val="00B4707C"/>
    <w:rsid w:val="00B478BF"/>
    <w:rsid w:val="00B535D9"/>
    <w:rsid w:val="00B5460A"/>
    <w:rsid w:val="00B552F1"/>
    <w:rsid w:val="00B56340"/>
    <w:rsid w:val="00B62C9E"/>
    <w:rsid w:val="00B62FCC"/>
    <w:rsid w:val="00B63214"/>
    <w:rsid w:val="00B63DAB"/>
    <w:rsid w:val="00B66422"/>
    <w:rsid w:val="00B70BBD"/>
    <w:rsid w:val="00B7122E"/>
    <w:rsid w:val="00B71C21"/>
    <w:rsid w:val="00B72FF5"/>
    <w:rsid w:val="00B7596B"/>
    <w:rsid w:val="00B76A86"/>
    <w:rsid w:val="00B80F57"/>
    <w:rsid w:val="00B81BC0"/>
    <w:rsid w:val="00B83201"/>
    <w:rsid w:val="00B84E35"/>
    <w:rsid w:val="00B8565B"/>
    <w:rsid w:val="00B8793D"/>
    <w:rsid w:val="00B9023B"/>
    <w:rsid w:val="00B91904"/>
    <w:rsid w:val="00B91D7F"/>
    <w:rsid w:val="00B932FA"/>
    <w:rsid w:val="00B93C40"/>
    <w:rsid w:val="00B95212"/>
    <w:rsid w:val="00B9600C"/>
    <w:rsid w:val="00B960A8"/>
    <w:rsid w:val="00BA0D6A"/>
    <w:rsid w:val="00BA1534"/>
    <w:rsid w:val="00BA1E31"/>
    <w:rsid w:val="00BA490F"/>
    <w:rsid w:val="00BA6A12"/>
    <w:rsid w:val="00BA6E51"/>
    <w:rsid w:val="00BA77DB"/>
    <w:rsid w:val="00BB2B7A"/>
    <w:rsid w:val="00BB2D8C"/>
    <w:rsid w:val="00BB31D2"/>
    <w:rsid w:val="00BB3422"/>
    <w:rsid w:val="00BB3B33"/>
    <w:rsid w:val="00BB48AA"/>
    <w:rsid w:val="00BB6DEF"/>
    <w:rsid w:val="00BB7E9B"/>
    <w:rsid w:val="00BC40D4"/>
    <w:rsid w:val="00BC55BE"/>
    <w:rsid w:val="00BC62E3"/>
    <w:rsid w:val="00BC6EB9"/>
    <w:rsid w:val="00BC7BF4"/>
    <w:rsid w:val="00BD4C05"/>
    <w:rsid w:val="00BD50F7"/>
    <w:rsid w:val="00BD5429"/>
    <w:rsid w:val="00BD5DCE"/>
    <w:rsid w:val="00BD67C3"/>
    <w:rsid w:val="00BD7B32"/>
    <w:rsid w:val="00BE0585"/>
    <w:rsid w:val="00BE79D2"/>
    <w:rsid w:val="00BF11D8"/>
    <w:rsid w:val="00BF5E90"/>
    <w:rsid w:val="00BF666F"/>
    <w:rsid w:val="00C00F17"/>
    <w:rsid w:val="00C010D9"/>
    <w:rsid w:val="00C014C6"/>
    <w:rsid w:val="00C01D0B"/>
    <w:rsid w:val="00C02EE0"/>
    <w:rsid w:val="00C02EF2"/>
    <w:rsid w:val="00C05115"/>
    <w:rsid w:val="00C066F5"/>
    <w:rsid w:val="00C0683E"/>
    <w:rsid w:val="00C06FDF"/>
    <w:rsid w:val="00C10E1D"/>
    <w:rsid w:val="00C12322"/>
    <w:rsid w:val="00C12684"/>
    <w:rsid w:val="00C12792"/>
    <w:rsid w:val="00C1335C"/>
    <w:rsid w:val="00C14EA8"/>
    <w:rsid w:val="00C15F48"/>
    <w:rsid w:val="00C1689B"/>
    <w:rsid w:val="00C177CC"/>
    <w:rsid w:val="00C178B4"/>
    <w:rsid w:val="00C203CC"/>
    <w:rsid w:val="00C25A7F"/>
    <w:rsid w:val="00C25D66"/>
    <w:rsid w:val="00C3047D"/>
    <w:rsid w:val="00C3094B"/>
    <w:rsid w:val="00C32342"/>
    <w:rsid w:val="00C326FD"/>
    <w:rsid w:val="00C32A7C"/>
    <w:rsid w:val="00C334B9"/>
    <w:rsid w:val="00C406F6"/>
    <w:rsid w:val="00C40AAD"/>
    <w:rsid w:val="00C41027"/>
    <w:rsid w:val="00C4404F"/>
    <w:rsid w:val="00C459F3"/>
    <w:rsid w:val="00C47EB0"/>
    <w:rsid w:val="00C54153"/>
    <w:rsid w:val="00C54AE4"/>
    <w:rsid w:val="00C55CA0"/>
    <w:rsid w:val="00C56E89"/>
    <w:rsid w:val="00C57E04"/>
    <w:rsid w:val="00C6056B"/>
    <w:rsid w:val="00C60B06"/>
    <w:rsid w:val="00C64FAF"/>
    <w:rsid w:val="00C658EE"/>
    <w:rsid w:val="00C65F64"/>
    <w:rsid w:val="00C66060"/>
    <w:rsid w:val="00C66476"/>
    <w:rsid w:val="00C67288"/>
    <w:rsid w:val="00C7108D"/>
    <w:rsid w:val="00C71804"/>
    <w:rsid w:val="00C71C35"/>
    <w:rsid w:val="00C73603"/>
    <w:rsid w:val="00C75D18"/>
    <w:rsid w:val="00C76DD8"/>
    <w:rsid w:val="00C80C7F"/>
    <w:rsid w:val="00C847A9"/>
    <w:rsid w:val="00C85F5D"/>
    <w:rsid w:val="00C861CC"/>
    <w:rsid w:val="00C90562"/>
    <w:rsid w:val="00C93CD3"/>
    <w:rsid w:val="00CA009B"/>
    <w:rsid w:val="00CA12A6"/>
    <w:rsid w:val="00CA2C0B"/>
    <w:rsid w:val="00CA33FE"/>
    <w:rsid w:val="00CA3C93"/>
    <w:rsid w:val="00CA446A"/>
    <w:rsid w:val="00CA5CF6"/>
    <w:rsid w:val="00CA6136"/>
    <w:rsid w:val="00CA659B"/>
    <w:rsid w:val="00CA74AB"/>
    <w:rsid w:val="00CA763E"/>
    <w:rsid w:val="00CB4389"/>
    <w:rsid w:val="00CB54D3"/>
    <w:rsid w:val="00CC5E50"/>
    <w:rsid w:val="00CC7DD2"/>
    <w:rsid w:val="00CD4B9A"/>
    <w:rsid w:val="00CD6841"/>
    <w:rsid w:val="00CE3588"/>
    <w:rsid w:val="00CE3CEE"/>
    <w:rsid w:val="00CF3902"/>
    <w:rsid w:val="00CF5DD0"/>
    <w:rsid w:val="00CF603D"/>
    <w:rsid w:val="00CF6227"/>
    <w:rsid w:val="00CF6B79"/>
    <w:rsid w:val="00CF7B21"/>
    <w:rsid w:val="00D03DFC"/>
    <w:rsid w:val="00D05F96"/>
    <w:rsid w:val="00D06D4F"/>
    <w:rsid w:val="00D0714C"/>
    <w:rsid w:val="00D10598"/>
    <w:rsid w:val="00D12C59"/>
    <w:rsid w:val="00D12F69"/>
    <w:rsid w:val="00D12F6C"/>
    <w:rsid w:val="00D13903"/>
    <w:rsid w:val="00D177D0"/>
    <w:rsid w:val="00D17FF0"/>
    <w:rsid w:val="00D20352"/>
    <w:rsid w:val="00D2106E"/>
    <w:rsid w:val="00D214B1"/>
    <w:rsid w:val="00D22D2C"/>
    <w:rsid w:val="00D257B6"/>
    <w:rsid w:val="00D258A7"/>
    <w:rsid w:val="00D268FC"/>
    <w:rsid w:val="00D27C1C"/>
    <w:rsid w:val="00D3305A"/>
    <w:rsid w:val="00D33AAF"/>
    <w:rsid w:val="00D33D61"/>
    <w:rsid w:val="00D36A5E"/>
    <w:rsid w:val="00D37EF8"/>
    <w:rsid w:val="00D40518"/>
    <w:rsid w:val="00D421E2"/>
    <w:rsid w:val="00D43767"/>
    <w:rsid w:val="00D444D8"/>
    <w:rsid w:val="00D44A7A"/>
    <w:rsid w:val="00D52115"/>
    <w:rsid w:val="00D525F4"/>
    <w:rsid w:val="00D53F40"/>
    <w:rsid w:val="00D56452"/>
    <w:rsid w:val="00D600FF"/>
    <w:rsid w:val="00D6058F"/>
    <w:rsid w:val="00D6123B"/>
    <w:rsid w:val="00D613E4"/>
    <w:rsid w:val="00D641AC"/>
    <w:rsid w:val="00D655EA"/>
    <w:rsid w:val="00D7087E"/>
    <w:rsid w:val="00D72844"/>
    <w:rsid w:val="00D72C8A"/>
    <w:rsid w:val="00D72FBE"/>
    <w:rsid w:val="00D75A49"/>
    <w:rsid w:val="00D76BD5"/>
    <w:rsid w:val="00D807D2"/>
    <w:rsid w:val="00D8120D"/>
    <w:rsid w:val="00D82BFB"/>
    <w:rsid w:val="00D93AB5"/>
    <w:rsid w:val="00D96CCC"/>
    <w:rsid w:val="00D97A39"/>
    <w:rsid w:val="00D97F21"/>
    <w:rsid w:val="00DA0AC8"/>
    <w:rsid w:val="00DA0DF6"/>
    <w:rsid w:val="00DA13B8"/>
    <w:rsid w:val="00DA1E6C"/>
    <w:rsid w:val="00DA4A6B"/>
    <w:rsid w:val="00DA55BF"/>
    <w:rsid w:val="00DB0B4F"/>
    <w:rsid w:val="00DB330A"/>
    <w:rsid w:val="00DB343F"/>
    <w:rsid w:val="00DB452A"/>
    <w:rsid w:val="00DB4576"/>
    <w:rsid w:val="00DB5D47"/>
    <w:rsid w:val="00DB72D0"/>
    <w:rsid w:val="00DC18F4"/>
    <w:rsid w:val="00DC238B"/>
    <w:rsid w:val="00DC2487"/>
    <w:rsid w:val="00DC2C70"/>
    <w:rsid w:val="00DC3536"/>
    <w:rsid w:val="00DC3563"/>
    <w:rsid w:val="00DC56CF"/>
    <w:rsid w:val="00DD0769"/>
    <w:rsid w:val="00DD2477"/>
    <w:rsid w:val="00DD2A34"/>
    <w:rsid w:val="00DD3D7F"/>
    <w:rsid w:val="00DD4A5B"/>
    <w:rsid w:val="00DD53C7"/>
    <w:rsid w:val="00DD5690"/>
    <w:rsid w:val="00DD74DF"/>
    <w:rsid w:val="00DD7BF7"/>
    <w:rsid w:val="00DE032B"/>
    <w:rsid w:val="00DE0927"/>
    <w:rsid w:val="00DE0DE8"/>
    <w:rsid w:val="00DE3A27"/>
    <w:rsid w:val="00DE4B4A"/>
    <w:rsid w:val="00DE4F24"/>
    <w:rsid w:val="00DE4F5E"/>
    <w:rsid w:val="00DE6134"/>
    <w:rsid w:val="00DE62EA"/>
    <w:rsid w:val="00DE699F"/>
    <w:rsid w:val="00DE6F4E"/>
    <w:rsid w:val="00DE79F0"/>
    <w:rsid w:val="00DF0EF3"/>
    <w:rsid w:val="00DF1CF5"/>
    <w:rsid w:val="00DF4A7D"/>
    <w:rsid w:val="00DF5091"/>
    <w:rsid w:val="00DF5F2D"/>
    <w:rsid w:val="00DF7D30"/>
    <w:rsid w:val="00E02190"/>
    <w:rsid w:val="00E030FF"/>
    <w:rsid w:val="00E033AD"/>
    <w:rsid w:val="00E047B1"/>
    <w:rsid w:val="00E07961"/>
    <w:rsid w:val="00E07D92"/>
    <w:rsid w:val="00E10DF7"/>
    <w:rsid w:val="00E1391A"/>
    <w:rsid w:val="00E15300"/>
    <w:rsid w:val="00E15D75"/>
    <w:rsid w:val="00E2086A"/>
    <w:rsid w:val="00E20CD2"/>
    <w:rsid w:val="00E220F8"/>
    <w:rsid w:val="00E24A1C"/>
    <w:rsid w:val="00E24F9C"/>
    <w:rsid w:val="00E25505"/>
    <w:rsid w:val="00E31237"/>
    <w:rsid w:val="00E3128A"/>
    <w:rsid w:val="00E31D3F"/>
    <w:rsid w:val="00E34C5A"/>
    <w:rsid w:val="00E34E23"/>
    <w:rsid w:val="00E44F37"/>
    <w:rsid w:val="00E47285"/>
    <w:rsid w:val="00E513DF"/>
    <w:rsid w:val="00E53E76"/>
    <w:rsid w:val="00E54FF7"/>
    <w:rsid w:val="00E5591B"/>
    <w:rsid w:val="00E57304"/>
    <w:rsid w:val="00E57E8F"/>
    <w:rsid w:val="00E6044B"/>
    <w:rsid w:val="00E60819"/>
    <w:rsid w:val="00E613B9"/>
    <w:rsid w:val="00E61598"/>
    <w:rsid w:val="00E61B47"/>
    <w:rsid w:val="00E620C5"/>
    <w:rsid w:val="00E62BC7"/>
    <w:rsid w:val="00E6317F"/>
    <w:rsid w:val="00E63337"/>
    <w:rsid w:val="00E64223"/>
    <w:rsid w:val="00E66D69"/>
    <w:rsid w:val="00E7045A"/>
    <w:rsid w:val="00E7051C"/>
    <w:rsid w:val="00E71C37"/>
    <w:rsid w:val="00E7226E"/>
    <w:rsid w:val="00E72558"/>
    <w:rsid w:val="00E74089"/>
    <w:rsid w:val="00E74CC9"/>
    <w:rsid w:val="00E76A44"/>
    <w:rsid w:val="00E81019"/>
    <w:rsid w:val="00E82C0B"/>
    <w:rsid w:val="00E8303F"/>
    <w:rsid w:val="00E83265"/>
    <w:rsid w:val="00E85560"/>
    <w:rsid w:val="00E90C17"/>
    <w:rsid w:val="00E9124E"/>
    <w:rsid w:val="00E92148"/>
    <w:rsid w:val="00E9277A"/>
    <w:rsid w:val="00E936E6"/>
    <w:rsid w:val="00E94EFE"/>
    <w:rsid w:val="00E95314"/>
    <w:rsid w:val="00EA443B"/>
    <w:rsid w:val="00EA5C34"/>
    <w:rsid w:val="00EA7443"/>
    <w:rsid w:val="00EB1309"/>
    <w:rsid w:val="00EB1798"/>
    <w:rsid w:val="00EB1A0E"/>
    <w:rsid w:val="00EB2018"/>
    <w:rsid w:val="00EB2816"/>
    <w:rsid w:val="00EB2B85"/>
    <w:rsid w:val="00EB3C49"/>
    <w:rsid w:val="00EB7B51"/>
    <w:rsid w:val="00EC391B"/>
    <w:rsid w:val="00EC58D3"/>
    <w:rsid w:val="00ED04B8"/>
    <w:rsid w:val="00ED1448"/>
    <w:rsid w:val="00ED1A38"/>
    <w:rsid w:val="00ED26ED"/>
    <w:rsid w:val="00ED2774"/>
    <w:rsid w:val="00ED5714"/>
    <w:rsid w:val="00ED71EC"/>
    <w:rsid w:val="00EE3ED8"/>
    <w:rsid w:val="00EE65B0"/>
    <w:rsid w:val="00EE6D34"/>
    <w:rsid w:val="00EE7AFB"/>
    <w:rsid w:val="00EF13C2"/>
    <w:rsid w:val="00EF2EC4"/>
    <w:rsid w:val="00F007AA"/>
    <w:rsid w:val="00F00960"/>
    <w:rsid w:val="00F06D96"/>
    <w:rsid w:val="00F072AA"/>
    <w:rsid w:val="00F11E67"/>
    <w:rsid w:val="00F14972"/>
    <w:rsid w:val="00F16008"/>
    <w:rsid w:val="00F17344"/>
    <w:rsid w:val="00F2053D"/>
    <w:rsid w:val="00F23CEB"/>
    <w:rsid w:val="00F25879"/>
    <w:rsid w:val="00F26239"/>
    <w:rsid w:val="00F33F03"/>
    <w:rsid w:val="00F362BD"/>
    <w:rsid w:val="00F36E18"/>
    <w:rsid w:val="00F376D8"/>
    <w:rsid w:val="00F41DF6"/>
    <w:rsid w:val="00F44CFD"/>
    <w:rsid w:val="00F45CA1"/>
    <w:rsid w:val="00F45D92"/>
    <w:rsid w:val="00F46147"/>
    <w:rsid w:val="00F464E7"/>
    <w:rsid w:val="00F47998"/>
    <w:rsid w:val="00F50511"/>
    <w:rsid w:val="00F50FF5"/>
    <w:rsid w:val="00F51820"/>
    <w:rsid w:val="00F524B8"/>
    <w:rsid w:val="00F52C86"/>
    <w:rsid w:val="00F53164"/>
    <w:rsid w:val="00F54046"/>
    <w:rsid w:val="00F550E7"/>
    <w:rsid w:val="00F55868"/>
    <w:rsid w:val="00F56748"/>
    <w:rsid w:val="00F5799A"/>
    <w:rsid w:val="00F60865"/>
    <w:rsid w:val="00F608B8"/>
    <w:rsid w:val="00F622B8"/>
    <w:rsid w:val="00F669AD"/>
    <w:rsid w:val="00F674CC"/>
    <w:rsid w:val="00F72BFF"/>
    <w:rsid w:val="00F741C3"/>
    <w:rsid w:val="00F74283"/>
    <w:rsid w:val="00F75072"/>
    <w:rsid w:val="00F80380"/>
    <w:rsid w:val="00F81CDA"/>
    <w:rsid w:val="00F82DE1"/>
    <w:rsid w:val="00F84442"/>
    <w:rsid w:val="00F859BC"/>
    <w:rsid w:val="00F86130"/>
    <w:rsid w:val="00F87123"/>
    <w:rsid w:val="00F9005A"/>
    <w:rsid w:val="00F9170E"/>
    <w:rsid w:val="00F9171B"/>
    <w:rsid w:val="00F91798"/>
    <w:rsid w:val="00F930B8"/>
    <w:rsid w:val="00F94477"/>
    <w:rsid w:val="00F9478E"/>
    <w:rsid w:val="00FA0067"/>
    <w:rsid w:val="00FA1076"/>
    <w:rsid w:val="00FA2BD2"/>
    <w:rsid w:val="00FA3827"/>
    <w:rsid w:val="00FA4A88"/>
    <w:rsid w:val="00FA5D95"/>
    <w:rsid w:val="00FA64B3"/>
    <w:rsid w:val="00FA683C"/>
    <w:rsid w:val="00FA79F5"/>
    <w:rsid w:val="00FB0931"/>
    <w:rsid w:val="00FB2F87"/>
    <w:rsid w:val="00FB4B4D"/>
    <w:rsid w:val="00FB507C"/>
    <w:rsid w:val="00FB6A72"/>
    <w:rsid w:val="00FB702D"/>
    <w:rsid w:val="00FC167A"/>
    <w:rsid w:val="00FC168E"/>
    <w:rsid w:val="00FC2EC1"/>
    <w:rsid w:val="00FC4D46"/>
    <w:rsid w:val="00FC5034"/>
    <w:rsid w:val="00FD02FC"/>
    <w:rsid w:val="00FD247F"/>
    <w:rsid w:val="00FD2C7D"/>
    <w:rsid w:val="00FD2F30"/>
    <w:rsid w:val="00FE0808"/>
    <w:rsid w:val="00FE2BA2"/>
    <w:rsid w:val="00FE2DC1"/>
    <w:rsid w:val="00FE31A2"/>
    <w:rsid w:val="00FE3395"/>
    <w:rsid w:val="00FE44D2"/>
    <w:rsid w:val="00FE5A22"/>
    <w:rsid w:val="00FE617B"/>
    <w:rsid w:val="00FE7A00"/>
    <w:rsid w:val="00FF150C"/>
    <w:rsid w:val="00FF1B1C"/>
    <w:rsid w:val="00FF1BC5"/>
    <w:rsid w:val="00FF3D60"/>
    <w:rsid w:val="00FF45EE"/>
    <w:rsid w:val="00FF5A12"/>
    <w:rsid w:val="00FF69A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743"/>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rsid w:val="001573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Lucida Grande" w:hAnsi="Lucida Grande" w:cs="Times New Roman"/>
      <w:sz w:val="18"/>
      <w:szCs w:val="18"/>
    </w:rPr>
  </w:style>
  <w:style w:type="paragraph" w:styleId="ListParagraph">
    <w:name w:val="List Paragraph"/>
    <w:basedOn w:val="Normal"/>
    <w:uiPriority w:val="99"/>
    <w:qFormat/>
    <w:rsid w:val="00D37EF8"/>
    <w:pPr>
      <w:ind w:left="720"/>
      <w:contextualSpacing/>
    </w:pPr>
  </w:style>
  <w:style w:type="paragraph" w:styleId="HTMLPreformatted">
    <w:name w:val="HTML Preformatted"/>
    <w:basedOn w:val="Normal"/>
    <w:link w:val="HTMLPreformattedChar"/>
    <w:uiPriority w:val="99"/>
    <w:semiHidden/>
    <w:rsid w:val="00A014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A0141A"/>
    <w:rPr>
      <w:rFonts w:ascii="Courier New" w:hAnsi="Courier New" w:cs="Courier New"/>
      <w:sz w:val="20"/>
      <w:szCs w:val="20"/>
    </w:rPr>
  </w:style>
  <w:style w:type="table" w:styleId="TableGrid">
    <w:name w:val="Table Grid"/>
    <w:basedOn w:val="TableNormal"/>
    <w:uiPriority w:val="99"/>
    <w:rsid w:val="001573C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1">
    <w:name w:val="Balloon Text Char1"/>
    <w:basedOn w:val="DefaultParagraphFont"/>
    <w:link w:val="BalloonText"/>
    <w:uiPriority w:val="99"/>
    <w:semiHidden/>
    <w:locked/>
    <w:rsid w:val="001573C1"/>
    <w:rPr>
      <w:rFonts w:ascii="Tahoma" w:hAnsi="Tahoma" w:cs="Tahoma"/>
      <w:sz w:val="16"/>
      <w:szCs w:val="16"/>
    </w:rPr>
  </w:style>
  <w:style w:type="character" w:styleId="Hyperlink">
    <w:name w:val="Hyperlink"/>
    <w:basedOn w:val="DefaultParagraphFont"/>
    <w:uiPriority w:val="99"/>
    <w:rsid w:val="001573C1"/>
    <w:rPr>
      <w:rFonts w:cs="Times New Roman"/>
      <w:color w:val="0000FF"/>
      <w:u w:val="single"/>
    </w:rPr>
  </w:style>
  <w:style w:type="paragraph" w:styleId="Header">
    <w:name w:val="header"/>
    <w:basedOn w:val="Normal"/>
    <w:link w:val="HeaderChar"/>
    <w:uiPriority w:val="99"/>
    <w:semiHidden/>
    <w:rsid w:val="001D6134"/>
    <w:pPr>
      <w:tabs>
        <w:tab w:val="center" w:pos="4320"/>
        <w:tab w:val="right" w:pos="8640"/>
      </w:tabs>
      <w:spacing w:after="0" w:line="240" w:lineRule="auto"/>
    </w:pPr>
  </w:style>
  <w:style w:type="character" w:customStyle="1" w:styleId="HeaderChar">
    <w:name w:val="Header Char"/>
    <w:basedOn w:val="DefaultParagraphFont"/>
    <w:link w:val="Header"/>
    <w:uiPriority w:val="99"/>
    <w:semiHidden/>
    <w:locked/>
    <w:rsid w:val="001D6134"/>
    <w:rPr>
      <w:rFonts w:cs="Times New Roman"/>
    </w:rPr>
  </w:style>
  <w:style w:type="paragraph" w:styleId="Footer">
    <w:name w:val="footer"/>
    <w:basedOn w:val="Normal"/>
    <w:link w:val="FooterChar"/>
    <w:uiPriority w:val="99"/>
    <w:semiHidden/>
    <w:rsid w:val="001D6134"/>
    <w:pPr>
      <w:tabs>
        <w:tab w:val="center" w:pos="4320"/>
        <w:tab w:val="right" w:pos="8640"/>
      </w:tabs>
      <w:spacing w:after="0" w:line="240" w:lineRule="auto"/>
    </w:pPr>
  </w:style>
  <w:style w:type="character" w:customStyle="1" w:styleId="FooterChar">
    <w:name w:val="Footer Char"/>
    <w:basedOn w:val="DefaultParagraphFont"/>
    <w:link w:val="Footer"/>
    <w:uiPriority w:val="99"/>
    <w:semiHidden/>
    <w:locked/>
    <w:rsid w:val="001D6134"/>
    <w:rPr>
      <w:rFonts w:cs="Times New Roman"/>
    </w:rPr>
  </w:style>
</w:styles>
</file>

<file path=word/webSettings.xml><?xml version="1.0" encoding="utf-8"?>
<w:webSettings xmlns:r="http://schemas.openxmlformats.org/officeDocument/2006/relationships" xmlns:w="http://schemas.openxmlformats.org/wordprocessingml/2006/main">
  <w:divs>
    <w:div w:id="603807765">
      <w:marLeft w:val="0"/>
      <w:marRight w:val="0"/>
      <w:marTop w:val="0"/>
      <w:marBottom w:val="0"/>
      <w:divBdr>
        <w:top w:val="none" w:sz="0" w:space="0" w:color="auto"/>
        <w:left w:val="none" w:sz="0" w:space="0" w:color="auto"/>
        <w:bottom w:val="none" w:sz="0" w:space="0" w:color="auto"/>
        <w:right w:val="none" w:sz="0" w:space="0" w:color="auto"/>
      </w:divBdr>
    </w:div>
    <w:div w:id="603807766">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jpyoungb@purdue.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grants@marynauman.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engineering.purdue.edu/MSE/People/Faculty/jpyoungb/index.html" TargetMode="Externa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391</Words>
  <Characters>2234</Characters>
  <Application>Microsoft Office Outlook</Application>
  <DocSecurity>0</DocSecurity>
  <Lines>0</Lines>
  <Paragraphs>0</Paragraphs>
  <ScaleCrop>false</ScaleCrop>
  <Company>Engineering Computer Network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faculty for Colombia-Purdue Institute for Advanced Scientific Research (CPIASR)</dc:title>
  <dc:subject/>
  <dc:creator>mallain</dc:creator>
  <cp:keywords/>
  <dc:description/>
  <cp:lastModifiedBy>David Janes</cp:lastModifiedBy>
  <cp:revision>2</cp:revision>
  <cp:lastPrinted>2010-09-24T16:18:00Z</cp:lastPrinted>
  <dcterms:created xsi:type="dcterms:W3CDTF">2011-05-18T19:28:00Z</dcterms:created>
  <dcterms:modified xsi:type="dcterms:W3CDTF">2011-05-18T19:28:00Z</dcterms:modified>
</cp:coreProperties>
</file>