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02" w:rsidRDefault="00D20141" w:rsidP="00D20141">
      <w:pPr>
        <w:ind w:left="-1170" w:hanging="90"/>
        <w:rPr>
          <w:noProof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-495300</wp:posOffset>
                </wp:positionV>
                <wp:extent cx="1873250" cy="95948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58BDB" id="Canvas 5" o:spid="_x0000_s1026" editas="canvas" style="position:absolute;margin-left:382.5pt;margin-top:-39pt;width:147.5pt;height:75.55pt;z-index:251671552" coordsize="18732,9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732;height:9594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8732;height: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Pr="0064235B">
        <w:rPr>
          <w:noProof/>
        </w:rPr>
        <w:drawing>
          <wp:anchor distT="0" distB="0" distL="114300" distR="114300" simplePos="0" relativeHeight="251664384" behindDoc="0" locked="0" layoutInCell="1" allowOverlap="1" wp14:anchorId="2C9C0672" wp14:editId="78B00832">
            <wp:simplePos x="0" y="0"/>
            <wp:positionH relativeFrom="column">
              <wp:posOffset>-694055</wp:posOffset>
            </wp:positionH>
            <wp:positionV relativeFrom="paragraph">
              <wp:posOffset>-474980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902" w:rsidRDefault="00951902" w:rsidP="00951902">
      <w:pPr>
        <w:ind w:left="-1170"/>
        <w:rPr>
          <w:noProof/>
        </w:rPr>
      </w:pPr>
    </w:p>
    <w:p w:rsidR="00774432" w:rsidRPr="00FB5DAD" w:rsidRDefault="007860BC" w:rsidP="00C34FAA">
      <w:pPr>
        <w:ind w:left="-1440" w:firstLine="180"/>
        <w:rPr>
          <w:b/>
        </w:rPr>
      </w:pPr>
      <w:r w:rsidRPr="00FB5DAD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51F77E" wp14:editId="4690811A">
                <wp:simplePos x="0" y="0"/>
                <wp:positionH relativeFrom="page">
                  <wp:posOffset>106878</wp:posOffset>
                </wp:positionH>
                <wp:positionV relativeFrom="paragraph">
                  <wp:posOffset>2388425</wp:posOffset>
                </wp:positionV>
                <wp:extent cx="1876301" cy="6212205"/>
                <wp:effectExtent l="0" t="0" r="10160" b="17145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01" cy="62122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0BC" w:rsidRPr="007860BC" w:rsidRDefault="007860BC" w:rsidP="007860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Materials Engineering</w:t>
                            </w:r>
                          </w:p>
                          <w:p w:rsidR="007860BC" w:rsidRPr="007860BC" w:rsidRDefault="007860BC" w:rsidP="007860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Spring 2018</w:t>
                            </w:r>
                          </w:p>
                          <w:p w:rsidR="007860BC" w:rsidRP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MSE 690</w:t>
                            </w:r>
                          </w:p>
                          <w:p w:rsidR="007860BC" w:rsidRP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Seminar</w:t>
                            </w:r>
                          </w:p>
                          <w:p w:rsidR="007860BC" w:rsidRP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Series</w:t>
                            </w:r>
                          </w:p>
                          <w:p w:rsidR="007860BC" w:rsidRP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7860BC" w:rsidRP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Friday </w:t>
                            </w:r>
                          </w:p>
                          <w:p w:rsidR="007860BC" w:rsidRP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March 30, </w:t>
                            </w:r>
                          </w:p>
                          <w:p w:rsidR="007860BC" w:rsidRP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2018</w:t>
                            </w:r>
                          </w:p>
                          <w:p w:rsid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7860BC" w:rsidRPr="007860BC" w:rsidRDefault="007860BC" w:rsidP="007860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3:30 pm Coffee</w:t>
                            </w: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3:45 pm Seminar</w:t>
                            </w:r>
                            <w:r w:rsidRPr="007860BC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ARMS 1010</w:t>
                            </w:r>
                          </w:p>
                          <w:p w:rsid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7860BC" w:rsidRDefault="007860BC" w:rsidP="002F7B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1F77E" id="Rectangle 14" o:spid="_x0000_s1026" style="position:absolute;left:0;text-align:left;margin-left:8.4pt;margin-top:188.05pt;width:147.75pt;height:489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7860BC" w:rsidRPr="007860BC" w:rsidRDefault="007860BC" w:rsidP="007860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Materials Engineering</w:t>
                      </w:r>
                    </w:p>
                    <w:p w:rsidR="007860BC" w:rsidRPr="007860BC" w:rsidRDefault="007860BC" w:rsidP="007860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Spring 2018</w:t>
                      </w:r>
                    </w:p>
                    <w:p w:rsidR="007860BC" w:rsidRP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MSE 690</w:t>
                      </w:r>
                    </w:p>
                    <w:p w:rsidR="007860BC" w:rsidRP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Seminar</w:t>
                      </w:r>
                    </w:p>
                    <w:p w:rsidR="007860BC" w:rsidRP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Series</w:t>
                      </w:r>
                    </w:p>
                    <w:p w:rsidR="007860BC" w:rsidRP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7860BC" w:rsidRP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Friday </w:t>
                      </w:r>
                    </w:p>
                    <w:p w:rsidR="007860BC" w:rsidRP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March 30, </w:t>
                      </w:r>
                    </w:p>
                    <w:p w:rsidR="007860BC" w:rsidRP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2018</w:t>
                      </w:r>
                    </w:p>
                    <w:p w:rsid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7860BC" w:rsidRPr="007860BC" w:rsidRDefault="007860BC" w:rsidP="007860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7860B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3:30 pm Coffee</w:t>
                      </w:r>
                      <w:r w:rsidRPr="007860B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3:45 pm Seminar</w:t>
                      </w:r>
                      <w:r w:rsidRPr="007860BC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ARMS 1010</w:t>
                      </w:r>
                    </w:p>
                    <w:p w:rsid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7860BC" w:rsidRDefault="007860BC" w:rsidP="002F7BD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B5DAD"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7B24E5" wp14:editId="504327A7">
                <wp:simplePos x="0" y="0"/>
                <wp:positionH relativeFrom="page">
                  <wp:posOffset>2042556</wp:posOffset>
                </wp:positionH>
                <wp:positionV relativeFrom="paragraph">
                  <wp:posOffset>1949038</wp:posOffset>
                </wp:positionV>
                <wp:extent cx="5635625" cy="6543304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625" cy="65433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60BC" w:rsidRPr="008F2750" w:rsidRDefault="007860BC" w:rsidP="008F2750">
                            <w:pPr>
                              <w:pStyle w:val="paragraph"/>
                              <w:spacing w:line="360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8F2750">
                              <w:rPr>
                                <w:rStyle w:val="normaltextrun1"/>
                                <w:rFonts w:asciiTheme="minorHAnsi" w:hAnsiTheme="minorHAnsi" w:cstheme="minorHAnsi"/>
                                <w:b/>
                                <w:color w:val="000000"/>
                                <w:szCs w:val="20"/>
                              </w:rPr>
                              <w:t>Abstract</w:t>
                            </w:r>
                          </w:p>
                          <w:p w:rsidR="007860BC" w:rsidRDefault="007860BC" w:rsidP="007860BC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Due to its wide bandgap (&gt; 6 eV) and layered structure, hexagonal boron nitride (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-BN) is an ideal platform for probing fundamental 2D properties in wide bandgap semiconductors. In this talk, a brief overview of the synthesis of wafer-scale 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-BN epilayers and optical properties will be presented. It was shown that the unique 2D structure of 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h-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BN induces exceptionally high density of states, large exciton binding energy and high optical absorption and emission intensity. By growing 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h-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BN under high V/III ratios, epilayers exhibiting pure free exciton emission have been obtained. Photocurrent excitation spectroscopy results directly 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provided a room temperature bandgap value for 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h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-BN in between 6.4 and 6.5 eV and the free exciton binding energy (E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  <w:vertAlign w:val="subscript"/>
                              </w:rPr>
                              <w:t>x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) of 0.73 eV. 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attainment of 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-type 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-BN could potentially overcome the intrinsic problem of low p-type conductivity in Al-rich AlGaN for deep UV photonic devices. Thermal neutron detectors fabricated from 100% B-10 enriched </w:t>
                            </w:r>
                            <w:r w:rsidRPr="00E61C7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-BN epilayers of 50 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sym w:font="Symbol" w:char="F06D"/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 in thickness have attained the highest detection efficiency to date among solid-state detectors at about 58%. These solid-state neutron detectors have become increasingly desirable for a wide range of applications from fissile materials sensing to well logging, because 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He gas detectors are inherently bulky, require high pressurization and high voltage application, slow response time, and expensive.</w:t>
                            </w:r>
                          </w:p>
                          <w:p w:rsidR="007860BC" w:rsidRPr="007860BC" w:rsidRDefault="007860BC" w:rsidP="008F2750">
                            <w:pPr>
                              <w:pStyle w:val="paragraph"/>
                              <w:spacing w:line="360" w:lineRule="auto"/>
                              <w:textAlignment w:val="baseline"/>
                              <w:rPr>
                                <w:rStyle w:val="normaltextrun1"/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860BC" w:rsidRPr="008F2750" w:rsidRDefault="007860BC" w:rsidP="008F2750">
                            <w:pPr>
                              <w:pStyle w:val="paragraph"/>
                              <w:spacing w:line="360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r w:rsidRPr="008F2750">
                              <w:rPr>
                                <w:rStyle w:val="normaltextrun1"/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Biography</w:t>
                            </w:r>
                            <w:r w:rsidRPr="008F2750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 </w:t>
                            </w:r>
                          </w:p>
                          <w:p w:rsidR="007860BC" w:rsidRPr="00E61C70" w:rsidRDefault="007860BC" w:rsidP="007860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Dr. Jingyu Lin is the Linda Whitacre endowed chair and Horn distinguished professor of Electrical and Computer Engineering and Co-Director of the Nanophotonics Center at Texas Tech University.  </w:t>
                            </w:r>
                            <w:r w:rsidRPr="00E61C70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She has made pioneering contributions to the nano-scale epitaxial material growth and photonic device fabrication, fundamental understanding, and practical applications of III-nitride wide bandgap semiconductors. She is an original inventor of MicroLED, which is regarded as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the ultimate display technology and </w:t>
                            </w:r>
                            <w:r w:rsidRPr="00E61C70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one of the hottest emerging technologies in 2018. Dr. Lin has published 397 scientific papers and 19 issued patents. 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She earned her bachelor's degree at State University of New York College at Oneonta and her Ph.D. in physics from Syracuse University. </w:t>
                            </w:r>
                            <w:r w:rsidRPr="00E61C70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She relocated</w:t>
                            </w:r>
                            <w:r w:rsidRPr="00E61C7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to Texas Tech in 2008 from Kansas State University where she was a Professor of Physics. Dr. Lin is a Fellow of the American Physical Society (APS), of the Optical Society of America (OSA), as well as of the SPIE.</w:t>
                            </w:r>
                          </w:p>
                          <w:p w:rsidR="007860BC" w:rsidRPr="008F2750" w:rsidRDefault="007860BC" w:rsidP="008F2750">
                            <w:pPr>
                              <w:pStyle w:val="paragraph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8F2750">
                              <w:rPr>
                                <w:rStyle w:val="eop"/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> </w:t>
                            </w:r>
                          </w:p>
                          <w:p w:rsidR="007860BC" w:rsidRDefault="007860BC" w:rsidP="009D155F">
                            <w:pPr>
                              <w:pStyle w:val="paragraph"/>
                              <w:textAlignment w:val="baseline"/>
                            </w:pPr>
                            <w:r>
                              <w:rPr>
                                <w:rStyle w:val="eop"/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7860BC" w:rsidRPr="001926B0" w:rsidRDefault="007860BC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Cs/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</w:p>
                          <w:p w:rsidR="007860BC" w:rsidRPr="00E24F08" w:rsidRDefault="007860BC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7860BC" w:rsidRPr="00E24F08" w:rsidRDefault="007860BC" w:rsidP="0067183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24F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B24E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60.85pt;margin-top:153.45pt;width:443.75pt;height:515.2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" filled="f" stroked="f">
                <v:textbox>
                  <w:txbxContent>
                    <w:p w:rsidR="007860BC" w:rsidRPr="008F2750" w:rsidRDefault="007860BC" w:rsidP="008F2750">
                      <w:pPr>
                        <w:pStyle w:val="paragraph"/>
                        <w:spacing w:line="360" w:lineRule="auto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8F2750">
                        <w:rPr>
                          <w:rStyle w:val="normaltextrun1"/>
                          <w:rFonts w:asciiTheme="minorHAnsi" w:hAnsiTheme="minorHAnsi" w:cstheme="minorHAnsi"/>
                          <w:b/>
                          <w:color w:val="000000"/>
                          <w:szCs w:val="20"/>
                        </w:rPr>
                        <w:t>Abstract</w:t>
                      </w:r>
                    </w:p>
                    <w:p w:rsidR="007860BC" w:rsidRDefault="007860BC" w:rsidP="007860BC">
                      <w:pPr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>Due to its wide bandgap (&gt; 6 eV) and layered structure, hexagonal boron nitride (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h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-BN) is an ideal platform for probing fundamental 2D properties in wide bandgap semiconductors. In this talk, a brief overview of the synthesis of wafer-scale 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h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-BN epilayers and optical properties will be presented. It was shown that the unique 2D structure of 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h-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BN induces exceptionally high density of states, large exciton binding energy and high optical absorption and emission intensity. By growing 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h-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BN under high V/III ratios, epilayers exhibiting pure free exciton emission have been obtained. Photocurrent excitation spectroscopy results directly 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provided a room temperature bandgap value for 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  <w:shd w:val="clear" w:color="auto" w:fill="FFFFFF"/>
                        </w:rPr>
                        <w:t>h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-BN in between 6.4 and 6.5 eV and the free exciton binding energy (E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  <w:vertAlign w:val="subscript"/>
                        </w:rPr>
                        <w:t>x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) of 0.73 eV. 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The attainment of 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-type 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h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-BN could potentially overcome the intrinsic problem of low p-type conductivity in Al-rich AlGaN for deep UV photonic devices. Thermal neutron detectors fabricated from 100% B-10 enriched </w:t>
                      </w:r>
                      <w:r w:rsidRPr="00E61C7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h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-BN epilayers of 50 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sym w:font="Symbol" w:char="F06D"/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m in thickness have attained the highest detection efficiency to date among solid-state detectors at about 58%. These solid-state neutron detectors have become increasingly desirable for a wide range of applications from fissile materials sensing to well logging, because 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>He gas detectors are inherently bulky, require high pressurization and high voltage application, slow response time, and expensive.</w:t>
                      </w:r>
                    </w:p>
                    <w:p w:rsidR="007860BC" w:rsidRPr="007860BC" w:rsidRDefault="007860BC" w:rsidP="008F2750">
                      <w:pPr>
                        <w:pStyle w:val="paragraph"/>
                        <w:spacing w:line="360" w:lineRule="auto"/>
                        <w:textAlignment w:val="baseline"/>
                        <w:rPr>
                          <w:rStyle w:val="normaltextrun1"/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7860BC" w:rsidRPr="008F2750" w:rsidRDefault="007860BC" w:rsidP="008F2750">
                      <w:pPr>
                        <w:pStyle w:val="paragraph"/>
                        <w:spacing w:line="360" w:lineRule="auto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r w:rsidRPr="008F2750">
                        <w:rPr>
                          <w:rStyle w:val="normaltextrun1"/>
                          <w:rFonts w:asciiTheme="minorHAnsi" w:hAnsiTheme="minorHAnsi" w:cstheme="minorHAnsi"/>
                          <w:b/>
                          <w:szCs w:val="20"/>
                        </w:rPr>
                        <w:t>Biography</w:t>
                      </w:r>
                      <w:r w:rsidRPr="008F2750">
                        <w:rPr>
                          <w:rStyle w:val="eop"/>
                          <w:rFonts w:asciiTheme="minorHAnsi" w:hAnsiTheme="minorHAnsi" w:cstheme="minorHAnsi"/>
                          <w:b/>
                          <w:szCs w:val="20"/>
                        </w:rPr>
                        <w:t> </w:t>
                      </w:r>
                    </w:p>
                    <w:p w:rsidR="007860BC" w:rsidRPr="00E61C70" w:rsidRDefault="007860BC" w:rsidP="007860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Dr. Jingyu Lin is the Linda Whitacre endowed chair and Horn distinguished professor of Electrical and Computer Engineering and Co-Director of the Nanophotonics Center at Texas Tech University.  </w:t>
                      </w:r>
                      <w:r w:rsidRPr="00E61C70">
                        <w:rPr>
                          <w:rFonts w:eastAsia="Calibri" w:cstheme="minorHAnsi"/>
                          <w:sz w:val="24"/>
                          <w:szCs w:val="24"/>
                        </w:rPr>
                        <w:t>She has made pioneering contributions to the nano-scale epitaxial material growth and photonic device fabrication, fundamental understanding, and practical applications of III-nitride wide bandgap semiconductors. She is an original inventor of MicroLED, which is regarded as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the ultimate display technology and </w:t>
                      </w:r>
                      <w:r w:rsidRPr="00E61C70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one of the hottest emerging technologies in 2018. Dr. Lin has published 397 scientific papers and 19 issued patents. 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She earned her bachelor's degree at State University of New York College at Oneonta and her Ph.D. in physics from Syracuse University. </w:t>
                      </w:r>
                      <w:r w:rsidRPr="00E61C70">
                        <w:rPr>
                          <w:rFonts w:eastAsia="Calibri" w:cstheme="minorHAnsi"/>
                          <w:sz w:val="24"/>
                          <w:szCs w:val="24"/>
                        </w:rPr>
                        <w:t>She relocated</w:t>
                      </w:r>
                      <w:r w:rsidRPr="00E61C70">
                        <w:rPr>
                          <w:rFonts w:cstheme="minorHAnsi"/>
                          <w:sz w:val="24"/>
                          <w:szCs w:val="24"/>
                        </w:rPr>
                        <w:t xml:space="preserve"> to Texas Tech in 2008 from Kansas State University where she was a Professor of Physics. Dr. Lin is a Fellow of the American Physical Society (APS), of the Optical Society of America (OSA), as well as of the SPIE.</w:t>
                      </w:r>
                    </w:p>
                    <w:p w:rsidR="007860BC" w:rsidRPr="008F2750" w:rsidRDefault="007860BC" w:rsidP="008F2750">
                      <w:pPr>
                        <w:pStyle w:val="paragraph"/>
                        <w:spacing w:line="276" w:lineRule="auto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8F2750">
                        <w:rPr>
                          <w:rStyle w:val="eop"/>
                          <w:rFonts w:asciiTheme="minorHAnsi" w:hAnsiTheme="minorHAnsi" w:cstheme="minorHAnsi"/>
                          <w:sz w:val="22"/>
                          <w:szCs w:val="20"/>
                        </w:rPr>
                        <w:t> </w:t>
                      </w:r>
                    </w:p>
                    <w:p w:rsidR="007860BC" w:rsidRDefault="007860BC" w:rsidP="009D155F">
                      <w:pPr>
                        <w:pStyle w:val="paragraph"/>
                        <w:textAlignment w:val="baseline"/>
                      </w:pPr>
                      <w:r>
                        <w:rPr>
                          <w:rStyle w:val="eop"/>
                          <w:rFonts w:ascii="Palatino Linotype" w:hAnsi="Palatino Linotype"/>
                          <w:sz w:val="20"/>
                          <w:szCs w:val="20"/>
                        </w:rPr>
                        <w:t> </w:t>
                      </w:r>
                    </w:p>
                    <w:p w:rsidR="007860BC" w:rsidRPr="001926B0" w:rsidRDefault="007860BC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Cs/>
                          <w:color w:val="262626" w:themeColor="text1" w:themeTint="D9"/>
                          <w:sz w:val="26"/>
                          <w:szCs w:val="26"/>
                        </w:rPr>
                      </w:pPr>
                    </w:p>
                    <w:p w:rsidR="007860BC" w:rsidRPr="00E24F08" w:rsidRDefault="007860BC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:rsidR="007860BC" w:rsidRPr="00E24F08" w:rsidRDefault="007860BC" w:rsidP="00671838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E24F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5DAD"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B550FEE" wp14:editId="4950E445">
                <wp:simplePos x="0" y="0"/>
                <wp:positionH relativeFrom="page">
                  <wp:posOffset>1911926</wp:posOffset>
                </wp:positionH>
                <wp:positionV relativeFrom="paragraph">
                  <wp:posOffset>25235</wp:posOffset>
                </wp:positionV>
                <wp:extent cx="5830785" cy="2434442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785" cy="24344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860BC" w:rsidRPr="007860BC" w:rsidRDefault="007860BC" w:rsidP="007860B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7860BC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Dr. Jingyu Lin</w:t>
                            </w:r>
                          </w:p>
                          <w:bookmarkEnd w:id="0"/>
                          <w:p w:rsidR="007860BC" w:rsidRPr="007860BC" w:rsidRDefault="007860BC" w:rsidP="007860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7860BC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Department of Electrical and Computer Engineering,</w:t>
                            </w:r>
                          </w:p>
                          <w:p w:rsidR="007860BC" w:rsidRPr="007860BC" w:rsidRDefault="007860BC" w:rsidP="007860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7860BC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Texas Tech University</w:t>
                            </w:r>
                          </w:p>
                          <w:p w:rsidR="007860BC" w:rsidRPr="007860BC" w:rsidRDefault="007860BC" w:rsidP="007860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7860BC" w:rsidRPr="007860BC" w:rsidRDefault="007860BC" w:rsidP="007860B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7860B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Hexagonal boron nitride extreme bandgap semiconductor: </w:t>
                            </w:r>
                          </w:p>
                          <w:p w:rsidR="007860BC" w:rsidRPr="007860BC" w:rsidRDefault="007860BC" w:rsidP="007860BC">
                            <w:pPr>
                              <w:pStyle w:val="gmail-m-6573819326489286363m4177408708915126210m2142011221860551954gmail-m-2610052463364872808m7014260392024667040gmail-m5597104541422739444gmail-p1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860B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Epitaxial growth and exploration of active devices</w:t>
                            </w:r>
                            <w:r w:rsidRPr="007860BC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860BC" w:rsidRPr="001926B0" w:rsidRDefault="007860BC" w:rsidP="001926B0">
                            <w:pPr>
                              <w:pStyle w:val="gmail-m-6573819326489286363m4177408708915126210m2142011221860551954gmail-m-2610052463364872808m7014260392024667040gmail-m5597104541422739444gmail-p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860BC" w:rsidRDefault="007860BC" w:rsidP="00E24F0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:rsidR="007860BC" w:rsidRPr="00E24F08" w:rsidRDefault="007860BC" w:rsidP="00E24F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50FEE" id="Rectangle 9" o:spid="_x0000_s1028" style="position:absolute;left:0;text-align:left;margin-left:150.55pt;margin-top:2pt;width:459.1pt;height:191.7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" filled="f" stroked="f">
                <v:textbox>
                  <w:txbxContent>
                    <w:p w:rsidR="007860BC" w:rsidRPr="007860BC" w:rsidRDefault="007860BC" w:rsidP="007860BC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bookmarkStart w:id="1" w:name="_GoBack"/>
                      <w:r w:rsidRPr="007860BC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Dr. Jingyu Lin</w:t>
                      </w:r>
                    </w:p>
                    <w:bookmarkEnd w:id="1"/>
                    <w:p w:rsidR="007860BC" w:rsidRPr="007860BC" w:rsidRDefault="007860BC" w:rsidP="007860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7860BC">
                        <w:rPr>
                          <w:rFonts w:cstheme="minorHAnsi"/>
                          <w:sz w:val="32"/>
                          <w:szCs w:val="32"/>
                        </w:rPr>
                        <w:t>Department of Electrical and Computer Engineering,</w:t>
                      </w:r>
                    </w:p>
                    <w:p w:rsidR="007860BC" w:rsidRPr="007860BC" w:rsidRDefault="007860BC" w:rsidP="007860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7860BC">
                        <w:rPr>
                          <w:rFonts w:cstheme="minorHAnsi"/>
                          <w:sz w:val="32"/>
                          <w:szCs w:val="32"/>
                        </w:rPr>
                        <w:t>Texas Tech University</w:t>
                      </w:r>
                    </w:p>
                    <w:p w:rsidR="007860BC" w:rsidRPr="007860BC" w:rsidRDefault="007860BC" w:rsidP="007860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7860BC" w:rsidRPr="007860BC" w:rsidRDefault="007860BC" w:rsidP="007860B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7860B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Hexagonal boron nitride extreme bandgap semiconductor: </w:t>
                      </w:r>
                    </w:p>
                    <w:p w:rsidR="007860BC" w:rsidRPr="007860BC" w:rsidRDefault="007860BC" w:rsidP="007860BC">
                      <w:pPr>
                        <w:pStyle w:val="gmail-m-6573819326489286363m4177408708915126210m2142011221860551954gmail-m-2610052463364872808m7014260392024667040gmail-m5597104541422739444gmail-p1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860B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Epitaxial growth and exploration of active devices</w:t>
                      </w:r>
                      <w:r w:rsidRPr="007860BC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7860BC" w:rsidRPr="001926B0" w:rsidRDefault="007860BC" w:rsidP="001926B0">
                      <w:pPr>
                        <w:pStyle w:val="gmail-m-6573819326489286363m4177408708915126210m2142011221860551954gmail-m-2610052463364872808m7014260392024667040gmail-m5597104541422739444gmail-p1"/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860BC" w:rsidRDefault="007860BC" w:rsidP="00E24F08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:rsidR="007860BC" w:rsidRPr="00E24F08" w:rsidRDefault="007860BC" w:rsidP="00E24F0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71838" w:rsidRPr="00FB5DAD">
        <w:rPr>
          <w:b/>
          <w:noProof/>
        </w:rPr>
        <w:t xml:space="preserve"> </w:t>
      </w:r>
      <w:r w:rsidRPr="00E61C70">
        <w:rPr>
          <w:rFonts w:ascii="Calibri" w:eastAsia="Calibri" w:hAnsi="Calibri" w:cs="Times New Roman"/>
          <w:noProof/>
        </w:rPr>
        <w:drawing>
          <wp:inline distT="0" distB="0" distL="0" distR="0" wp14:anchorId="6CEAC68F" wp14:editId="05D03E7C">
            <wp:extent cx="1710055" cy="2315845"/>
            <wp:effectExtent l="0" t="0" r="4445" b="8255"/>
            <wp:docPr id="1" name="Picture 1" descr="2017-04-04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-04-04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432" w:rsidRPr="00FB5DAD" w:rsidSect="0064235B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5B"/>
    <w:rsid w:val="001272AB"/>
    <w:rsid w:val="00165036"/>
    <w:rsid w:val="001926B0"/>
    <w:rsid w:val="001D0759"/>
    <w:rsid w:val="002D4B41"/>
    <w:rsid w:val="002F7BDA"/>
    <w:rsid w:val="003662ED"/>
    <w:rsid w:val="00374683"/>
    <w:rsid w:val="003B0F61"/>
    <w:rsid w:val="00620BAD"/>
    <w:rsid w:val="0064235B"/>
    <w:rsid w:val="00671838"/>
    <w:rsid w:val="006764B3"/>
    <w:rsid w:val="006977A9"/>
    <w:rsid w:val="006B1905"/>
    <w:rsid w:val="00744523"/>
    <w:rsid w:val="00774432"/>
    <w:rsid w:val="007860BC"/>
    <w:rsid w:val="007E60D7"/>
    <w:rsid w:val="00805F04"/>
    <w:rsid w:val="008C1EA4"/>
    <w:rsid w:val="008F2750"/>
    <w:rsid w:val="009204FD"/>
    <w:rsid w:val="00951902"/>
    <w:rsid w:val="00952455"/>
    <w:rsid w:val="00981478"/>
    <w:rsid w:val="009D155F"/>
    <w:rsid w:val="00B35BAF"/>
    <w:rsid w:val="00B66855"/>
    <w:rsid w:val="00C34FAA"/>
    <w:rsid w:val="00C95FE6"/>
    <w:rsid w:val="00D13351"/>
    <w:rsid w:val="00D20141"/>
    <w:rsid w:val="00D971BB"/>
    <w:rsid w:val="00E24F08"/>
    <w:rsid w:val="00F75B48"/>
    <w:rsid w:val="00F76C4B"/>
    <w:rsid w:val="00F9767C"/>
    <w:rsid w:val="00FA7DD3"/>
    <w:rsid w:val="00F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299C"/>
  <w15:docId w15:val="{733ADA26-A61E-47C1-B581-D22DA50A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74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74432"/>
  </w:style>
  <w:style w:type="character" w:styleId="Hyperlink">
    <w:name w:val="Hyperlink"/>
    <w:basedOn w:val="DefaultParagraphFont"/>
    <w:uiPriority w:val="99"/>
    <w:semiHidden/>
    <w:unhideWhenUsed/>
    <w:rsid w:val="007744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68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gmail-m-6573819326489286363m4177408708915126210m2142011221860551954gmail-m-2610052463364872808m7014260392024667040gmail-m5597104541422739444gmail-p1">
    <w:name w:val="gmail-m_-6573819326489286363m_4177408708915126210m_2142011221860551954gmail-m_-2610052463364872808m_7014260392024667040gmail-m5597104541422739444gmail-p1"/>
    <w:basedOn w:val="Normal"/>
    <w:rsid w:val="00E24F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D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9D155F"/>
  </w:style>
  <w:style w:type="character" w:customStyle="1" w:styleId="normaltextrun1">
    <w:name w:val="normaltextrun1"/>
    <w:basedOn w:val="DefaultParagraphFont"/>
    <w:rsid w:val="009D155F"/>
  </w:style>
  <w:style w:type="character" w:customStyle="1" w:styleId="eop">
    <w:name w:val="eop"/>
    <w:basedOn w:val="DefaultParagraphFont"/>
    <w:rsid w:val="009D155F"/>
  </w:style>
  <w:style w:type="paragraph" w:styleId="NoSpacing">
    <w:name w:val="No Spacing"/>
    <w:uiPriority w:val="1"/>
    <w:qFormat/>
    <w:rsid w:val="008F27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6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73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2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1408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1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1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80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79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06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45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01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30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497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03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58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66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1551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36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62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7619ACCE.dotm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Coar, Stacey L</dc:creator>
  <cp:lastModifiedBy>Coar, Stacey L</cp:lastModifiedBy>
  <cp:revision>2</cp:revision>
  <cp:lastPrinted>2018-03-19T20:35:00Z</cp:lastPrinted>
  <dcterms:created xsi:type="dcterms:W3CDTF">2018-03-19T20:37:00Z</dcterms:created>
  <dcterms:modified xsi:type="dcterms:W3CDTF">2018-03-19T20:37:00Z</dcterms:modified>
</cp:coreProperties>
</file>